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DFFB" w14:textId="77777777" w:rsidR="00183BF9" w:rsidRDefault="00183BF9" w:rsidP="00183BF9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14:paraId="66295BD3" w14:textId="77777777" w:rsidR="00183BF9" w:rsidRDefault="00183BF9" w:rsidP="00183BF9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83BF9" w:rsidRPr="00241C54" w14:paraId="34178024" w14:textId="77777777" w:rsidTr="00840041">
        <w:tc>
          <w:tcPr>
            <w:tcW w:w="5000" w:type="pct"/>
            <w:gridSpan w:val="3"/>
          </w:tcPr>
          <w:p w14:paraId="1134DD39" w14:textId="77777777" w:rsidR="00183BF9" w:rsidRPr="00834851" w:rsidRDefault="00183BF9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183BF9" w:rsidRPr="00241C54" w14:paraId="6451820D" w14:textId="77777777" w:rsidTr="00840041">
        <w:tc>
          <w:tcPr>
            <w:tcW w:w="5000" w:type="pct"/>
            <w:gridSpan w:val="3"/>
          </w:tcPr>
          <w:p w14:paraId="049BB3E8" w14:textId="77777777" w:rsidR="00183BF9" w:rsidRPr="00241C54" w:rsidRDefault="00183BF9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Informace od vedení kraje ve věci ovlivňování veřejných zakázek v oblasti dopravy na území Olomouckého kraje</w:t>
            </w:r>
          </w:p>
        </w:tc>
      </w:tr>
      <w:tr w:rsidR="00183BF9" w:rsidRPr="00241C54" w14:paraId="19D00E50" w14:textId="77777777" w:rsidTr="00840041">
        <w:tc>
          <w:tcPr>
            <w:tcW w:w="115" w:type="pct"/>
          </w:tcPr>
          <w:p w14:paraId="25F72476" w14:textId="77777777" w:rsidR="00183BF9" w:rsidRPr="00CD63C7" w:rsidRDefault="00183BF9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53E8063" w14:textId="77777777" w:rsidR="00183BF9" w:rsidRPr="00834851" w:rsidRDefault="00183BF9" w:rsidP="0084004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 </w:t>
            </w:r>
            <w:r>
              <w:rPr>
                <w:rFonts w:cs="Arial"/>
              </w:rPr>
              <w:t xml:space="preserve">ukládá </w:t>
            </w:r>
            <w:r w:rsidRPr="00834851">
              <w:rPr>
                <w:rFonts w:cs="Arial"/>
              </w:rPr>
              <w:t>připravit soubor protikorupčních opatření a seznámit s nimi Zastupitelstvo Olomouckého kraje na příštím zasedání zastupitelstva</w:t>
            </w:r>
          </w:p>
        </w:tc>
      </w:tr>
      <w:tr w:rsidR="00183BF9" w:rsidRPr="00241C54" w14:paraId="7154467D" w14:textId="77777777" w:rsidTr="00840041">
        <w:tc>
          <w:tcPr>
            <w:tcW w:w="5000" w:type="pct"/>
            <w:gridSpan w:val="3"/>
          </w:tcPr>
          <w:p w14:paraId="5DC1DD51" w14:textId="77777777" w:rsidR="00183BF9" w:rsidRPr="00241C54" w:rsidRDefault="00183BF9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83BF9" w:rsidRPr="00241C54" w14:paraId="146F2A04" w14:textId="77777777" w:rsidTr="00840041">
        <w:tc>
          <w:tcPr>
            <w:tcW w:w="5000" w:type="pct"/>
            <w:gridSpan w:val="3"/>
          </w:tcPr>
          <w:p w14:paraId="49210FFD" w14:textId="77777777" w:rsidR="00183BF9" w:rsidRPr="00241C54" w:rsidRDefault="00183BF9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183BF9" w:rsidRPr="00241C54" w14:paraId="0EB20AE2" w14:textId="77777777" w:rsidTr="00840041">
        <w:tc>
          <w:tcPr>
            <w:tcW w:w="2500" w:type="pct"/>
            <w:gridSpan w:val="2"/>
          </w:tcPr>
          <w:p w14:paraId="07AB8B69" w14:textId="77777777" w:rsidR="00183BF9" w:rsidRPr="00241C54" w:rsidRDefault="00183BF9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5B0FF836" w14:textId="77777777" w:rsidR="00183BF9" w:rsidRPr="00241C54" w:rsidRDefault="00183BF9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83BF9" w:rsidRPr="00241C54" w14:paraId="571E36A9" w14:textId="77777777" w:rsidTr="00840041">
        <w:tc>
          <w:tcPr>
            <w:tcW w:w="5000" w:type="pct"/>
            <w:gridSpan w:val="3"/>
          </w:tcPr>
          <w:p w14:paraId="5F583CB8" w14:textId="77777777" w:rsidR="00183BF9" w:rsidRPr="00241C54" w:rsidRDefault="00183BF9" w:rsidP="008400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 souboru protikorupčních opatření hejtman informoval ústně na zasedání ZOK 26. 2. 2024.</w:t>
            </w:r>
          </w:p>
        </w:tc>
      </w:tr>
    </w:tbl>
    <w:p w14:paraId="3D23C6BD" w14:textId="77777777" w:rsidR="00183BF9" w:rsidRDefault="00183BF9" w:rsidP="00183BF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83BF9" w:rsidRPr="00241C54" w14:paraId="393D998B" w14:textId="77777777" w:rsidTr="00840041">
        <w:tc>
          <w:tcPr>
            <w:tcW w:w="5000" w:type="pct"/>
            <w:gridSpan w:val="3"/>
          </w:tcPr>
          <w:p w14:paraId="208C163B" w14:textId="77777777" w:rsidR="00183BF9" w:rsidRPr="00834851" w:rsidRDefault="00183BF9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UZ/17/18/2023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183BF9" w:rsidRPr="00241C54" w14:paraId="091FE48C" w14:textId="77777777" w:rsidTr="00840041">
        <w:tc>
          <w:tcPr>
            <w:tcW w:w="5000" w:type="pct"/>
            <w:gridSpan w:val="3"/>
          </w:tcPr>
          <w:p w14:paraId="0B38479C" w14:textId="77777777" w:rsidR="00183BF9" w:rsidRPr="00241C54" w:rsidRDefault="00183BF9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a pobočných spolků hasičů Olomouckého kraje 2024 – vyhlášení</w:t>
            </w:r>
          </w:p>
        </w:tc>
      </w:tr>
      <w:tr w:rsidR="00183BF9" w:rsidRPr="00241C54" w14:paraId="0BEAD5F2" w14:textId="77777777" w:rsidTr="00840041">
        <w:tc>
          <w:tcPr>
            <w:tcW w:w="115" w:type="pct"/>
          </w:tcPr>
          <w:p w14:paraId="278F7D2B" w14:textId="77777777" w:rsidR="00183BF9" w:rsidRPr="00CD63C7" w:rsidRDefault="00183BF9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6C197D6" w14:textId="77777777" w:rsidR="00183BF9" w:rsidRPr="00834851" w:rsidRDefault="00183BF9" w:rsidP="0084004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834851">
              <w:rPr>
                <w:rFonts w:cs="Arial"/>
              </w:rPr>
              <w:t>předložit vyhodnocení žádostí o dotaci nad 200 000 Kč na konkrétní účel na zasedání Zastupitelstva Olomouckého kraje, a to včetně návrhu na uzavření veřejnoprávních smluv o poskytnutí dotací s příjemci</w:t>
            </w:r>
          </w:p>
        </w:tc>
      </w:tr>
      <w:tr w:rsidR="00183BF9" w:rsidRPr="00241C54" w14:paraId="66544472" w14:textId="77777777" w:rsidTr="00840041">
        <w:tc>
          <w:tcPr>
            <w:tcW w:w="5000" w:type="pct"/>
            <w:gridSpan w:val="3"/>
          </w:tcPr>
          <w:p w14:paraId="4B1E594A" w14:textId="77777777" w:rsidR="00183BF9" w:rsidRPr="00241C54" w:rsidRDefault="00183BF9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83BF9" w:rsidRPr="00241C54" w14:paraId="34D2D7FD" w14:textId="77777777" w:rsidTr="00840041">
        <w:tc>
          <w:tcPr>
            <w:tcW w:w="5000" w:type="pct"/>
            <w:gridSpan w:val="3"/>
          </w:tcPr>
          <w:p w14:paraId="49D2BE14" w14:textId="77777777" w:rsidR="00183BF9" w:rsidRPr="00241C54" w:rsidRDefault="00183BF9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183BF9" w:rsidRPr="00241C54" w14:paraId="0A87EBDE" w14:textId="77777777" w:rsidTr="00840041">
        <w:tc>
          <w:tcPr>
            <w:tcW w:w="2500" w:type="pct"/>
            <w:gridSpan w:val="2"/>
          </w:tcPr>
          <w:p w14:paraId="17B4CCC5" w14:textId="77777777" w:rsidR="00183BF9" w:rsidRPr="00241C54" w:rsidRDefault="00183BF9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0E205C77" w14:textId="77777777" w:rsidR="00183BF9" w:rsidRPr="00241C54" w:rsidRDefault="00183BF9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83BF9" w:rsidRPr="00241C54" w14:paraId="41D380E4" w14:textId="77777777" w:rsidTr="00840041">
        <w:tc>
          <w:tcPr>
            <w:tcW w:w="5000" w:type="pct"/>
            <w:gridSpan w:val="3"/>
          </w:tcPr>
          <w:p w14:paraId="1B7064B0" w14:textId="77777777" w:rsidR="00183BF9" w:rsidRPr="00241C54" w:rsidRDefault="00183BF9" w:rsidP="008400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titulu 13_01_01 bude v souladu s usnesením a s pravidly dotačního titulu předloženo ROK 10. 6. 2024 (dotace do 25 000 Kč), vyhodnocení dotačního titulu 13_01_02 bylo předloženo ZOK 26. 2. 2024 (UZ/18/10/2024).</w:t>
            </w:r>
          </w:p>
        </w:tc>
      </w:tr>
    </w:tbl>
    <w:p w14:paraId="6A047335" w14:textId="77777777" w:rsidR="00183BF9" w:rsidRDefault="00183BF9" w:rsidP="00183BF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14:paraId="0D48A7D0" w14:textId="77777777" w:rsidTr="00A02D49">
        <w:tc>
          <w:tcPr>
            <w:tcW w:w="5000" w:type="pct"/>
            <w:gridSpan w:val="3"/>
          </w:tcPr>
          <w:p w14:paraId="0E37C9E2" w14:textId="44208AE7" w:rsidR="00A62574" w:rsidRPr="005909EC" w:rsidRDefault="005909EC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UZ/17/19/2023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62574" w:rsidRPr="00241C54" w14:paraId="2AAD2DEE" w14:textId="77777777" w:rsidTr="00A02D49">
        <w:tc>
          <w:tcPr>
            <w:tcW w:w="5000" w:type="pct"/>
            <w:gridSpan w:val="3"/>
          </w:tcPr>
          <w:p w14:paraId="375A9FB2" w14:textId="59A6D5A2" w:rsidR="00A62574" w:rsidRPr="00241C54" w:rsidRDefault="005909EC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2024 – vyhlášení</w:t>
            </w:r>
          </w:p>
        </w:tc>
      </w:tr>
      <w:tr w:rsidR="00A90DE9" w:rsidRPr="00241C54" w14:paraId="709C2880" w14:textId="77777777" w:rsidTr="00A02D49">
        <w:tc>
          <w:tcPr>
            <w:tcW w:w="115" w:type="pct"/>
          </w:tcPr>
          <w:p w14:paraId="50C7DB20" w14:textId="77777777"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E2E4866" w14:textId="478CD422" w:rsidR="00A90DE9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předložení vyhodnocení dotačního programu 13_02 Program na podporu JSDH 2024, na zasedání Zastupitelstva Olomouckého kraje, a to včetně návrhu na uzavření veřejnoprávních smluv o poskytnutí dotací s příjemci</w:t>
            </w:r>
          </w:p>
        </w:tc>
      </w:tr>
      <w:tr w:rsidR="00A62574" w:rsidRPr="00241C54" w14:paraId="45718FEF" w14:textId="77777777" w:rsidTr="00A02D49">
        <w:tc>
          <w:tcPr>
            <w:tcW w:w="5000" w:type="pct"/>
            <w:gridSpan w:val="3"/>
          </w:tcPr>
          <w:p w14:paraId="31CAA03A" w14:textId="00B2F452" w:rsidR="00A62574" w:rsidRPr="00241C54" w:rsidRDefault="005909EC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14:paraId="4513DA2D" w14:textId="77777777" w:rsidTr="00A02D49">
        <w:tc>
          <w:tcPr>
            <w:tcW w:w="5000" w:type="pct"/>
            <w:gridSpan w:val="3"/>
          </w:tcPr>
          <w:p w14:paraId="30ABACE0" w14:textId="09CDB61C" w:rsidR="001952BB" w:rsidRPr="00241C54" w:rsidRDefault="005909EC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62574" w:rsidRPr="00241C54" w14:paraId="24AA3465" w14:textId="77777777" w:rsidTr="00A02D49">
        <w:tc>
          <w:tcPr>
            <w:tcW w:w="2500" w:type="pct"/>
            <w:gridSpan w:val="2"/>
          </w:tcPr>
          <w:p w14:paraId="25A5D128" w14:textId="1751123B" w:rsidR="00A62574" w:rsidRPr="00241C54" w:rsidRDefault="005909EC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555B915" w14:textId="1C35277E" w:rsidR="00A62574" w:rsidRPr="00241C54" w:rsidRDefault="005909EC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14:paraId="5775ED33" w14:textId="77777777" w:rsidTr="00A02D49">
        <w:tc>
          <w:tcPr>
            <w:tcW w:w="5000" w:type="pct"/>
            <w:gridSpan w:val="3"/>
          </w:tcPr>
          <w:p w14:paraId="30A8D165" w14:textId="3C85C7A2" w:rsidR="00A62574" w:rsidRPr="00241C54" w:rsidRDefault="00A26A9D" w:rsidP="00824FA6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6219B1BD" w14:textId="77777777"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4C30AFF7" w14:textId="77777777" w:rsidTr="00840041">
        <w:tc>
          <w:tcPr>
            <w:tcW w:w="5000" w:type="pct"/>
            <w:gridSpan w:val="3"/>
          </w:tcPr>
          <w:p w14:paraId="15D5F550" w14:textId="026701FC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37522486" w14:textId="77777777" w:rsidTr="00840041">
        <w:tc>
          <w:tcPr>
            <w:tcW w:w="5000" w:type="pct"/>
            <w:gridSpan w:val="3"/>
          </w:tcPr>
          <w:p w14:paraId="02DB6F86" w14:textId="44C3D66C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2024 – vyhlášení</w:t>
            </w:r>
          </w:p>
        </w:tc>
      </w:tr>
      <w:tr w:rsidR="005909EC" w:rsidRPr="00241C54" w14:paraId="71ACA505" w14:textId="77777777" w:rsidTr="00840041">
        <w:tc>
          <w:tcPr>
            <w:tcW w:w="115" w:type="pct"/>
          </w:tcPr>
          <w:p w14:paraId="654FEF0A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692329E" w14:textId="697F19C1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dotačního programu Olomouckého kraje 09_01 Podpora výstavby a oprav cyklostezek pro rok 2024 na zasedání Zastupitelstva Olomouckého kraje, a to včetně návrhu na uzavření veřejnoprávních smluv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poskytnutí dotací s příjemci</w:t>
            </w:r>
          </w:p>
        </w:tc>
      </w:tr>
      <w:tr w:rsidR="005909EC" w:rsidRPr="00241C54" w14:paraId="4BF352AA" w14:textId="77777777" w:rsidTr="00840041">
        <w:tc>
          <w:tcPr>
            <w:tcW w:w="5000" w:type="pct"/>
            <w:gridSpan w:val="3"/>
          </w:tcPr>
          <w:p w14:paraId="0743B7EA" w14:textId="683D62C5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1D9DD53F" w14:textId="77777777" w:rsidTr="00840041">
        <w:tc>
          <w:tcPr>
            <w:tcW w:w="5000" w:type="pct"/>
            <w:gridSpan w:val="3"/>
          </w:tcPr>
          <w:p w14:paraId="50B7289C" w14:textId="1603101D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5909EC" w:rsidRPr="00241C54" w14:paraId="58B7B2D9" w14:textId="77777777" w:rsidTr="00840041">
        <w:tc>
          <w:tcPr>
            <w:tcW w:w="2500" w:type="pct"/>
            <w:gridSpan w:val="2"/>
          </w:tcPr>
          <w:p w14:paraId="4B0A8CEE" w14:textId="0E8DD545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ECD6564" w14:textId="723B7C66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4F2E52A2" w14:textId="77777777" w:rsidTr="00840041">
        <w:tc>
          <w:tcPr>
            <w:tcW w:w="5000" w:type="pct"/>
            <w:gridSpan w:val="3"/>
          </w:tcPr>
          <w:p w14:paraId="1A55230C" w14:textId="39327FBF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4210B3FE" w14:textId="77777777" w:rsidR="005909EC" w:rsidRDefault="005909EC" w:rsidP="00FE550A">
      <w:pPr>
        <w:rPr>
          <w:rFonts w:cs="Arial"/>
          <w:sz w:val="16"/>
          <w:szCs w:val="16"/>
        </w:rPr>
      </w:pPr>
    </w:p>
    <w:p w14:paraId="3D5FECBB" w14:textId="77777777" w:rsidR="00183BF9" w:rsidRDefault="00183BF9" w:rsidP="00FE550A">
      <w:pPr>
        <w:rPr>
          <w:rFonts w:cs="Arial"/>
          <w:sz w:val="16"/>
          <w:szCs w:val="16"/>
        </w:rPr>
      </w:pPr>
    </w:p>
    <w:p w14:paraId="1CE6AC6B" w14:textId="77777777" w:rsidR="00183BF9" w:rsidRDefault="00183BF9" w:rsidP="00FE550A">
      <w:pPr>
        <w:rPr>
          <w:rFonts w:cs="Arial"/>
          <w:sz w:val="16"/>
          <w:szCs w:val="16"/>
        </w:rPr>
      </w:pPr>
    </w:p>
    <w:p w14:paraId="0CECE497" w14:textId="77777777" w:rsidR="00183BF9" w:rsidRDefault="00183B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4DF74B4E" w14:textId="77777777" w:rsidTr="00840041">
        <w:tc>
          <w:tcPr>
            <w:tcW w:w="5000" w:type="pct"/>
            <w:gridSpan w:val="3"/>
          </w:tcPr>
          <w:p w14:paraId="7EE5B901" w14:textId="4479AD7C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UZ/17/32/2023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582A7C30" w14:textId="77777777" w:rsidTr="00840041">
        <w:tc>
          <w:tcPr>
            <w:tcW w:w="5000" w:type="pct"/>
            <w:gridSpan w:val="3"/>
          </w:tcPr>
          <w:p w14:paraId="2310D790" w14:textId="7F0C469A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</w:t>
            </w:r>
            <w:r w:rsidR="00A26A9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2024 – vyhlášení</w:t>
            </w:r>
          </w:p>
        </w:tc>
      </w:tr>
      <w:tr w:rsidR="005909EC" w:rsidRPr="00241C54" w14:paraId="6EBB2E48" w14:textId="77777777" w:rsidTr="00840041">
        <w:tc>
          <w:tcPr>
            <w:tcW w:w="115" w:type="pct"/>
          </w:tcPr>
          <w:p w14:paraId="70EB2536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7FF786A" w14:textId="616D696B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dotačního programu Olomouckého kraje 09_02 Podpora opatření pro zvýšení bezpečnosti provozu a budování přechodů pro chodce 2024 na zasedání Zastupitelstva Olomouckého kraje, a to včetně návrhu na uzavření veřejnoprávních smluv o poskytnutí dotací s příjemci</w:t>
            </w:r>
          </w:p>
        </w:tc>
      </w:tr>
      <w:tr w:rsidR="005909EC" w:rsidRPr="00241C54" w14:paraId="6BDC5B72" w14:textId="77777777" w:rsidTr="00840041">
        <w:tc>
          <w:tcPr>
            <w:tcW w:w="5000" w:type="pct"/>
            <w:gridSpan w:val="3"/>
          </w:tcPr>
          <w:p w14:paraId="1DEB6DB4" w14:textId="3D7213B3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2B356ED7" w14:textId="77777777" w:rsidTr="00840041">
        <w:tc>
          <w:tcPr>
            <w:tcW w:w="5000" w:type="pct"/>
            <w:gridSpan w:val="3"/>
          </w:tcPr>
          <w:p w14:paraId="7FAD0212" w14:textId="5C6A8E18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5909EC" w:rsidRPr="00241C54" w14:paraId="3E65FAE1" w14:textId="77777777" w:rsidTr="00840041">
        <w:tc>
          <w:tcPr>
            <w:tcW w:w="2500" w:type="pct"/>
            <w:gridSpan w:val="2"/>
          </w:tcPr>
          <w:p w14:paraId="3BEA0326" w14:textId="7EDA2746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1B87A8DE" w14:textId="1221B29A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32A151A7" w14:textId="77777777" w:rsidTr="00840041">
        <w:tc>
          <w:tcPr>
            <w:tcW w:w="5000" w:type="pct"/>
            <w:gridSpan w:val="3"/>
          </w:tcPr>
          <w:p w14:paraId="69566659" w14:textId="615B9927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074F0E56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0CD9606F" w14:textId="77777777" w:rsidTr="00840041">
        <w:tc>
          <w:tcPr>
            <w:tcW w:w="5000" w:type="pct"/>
            <w:gridSpan w:val="3"/>
          </w:tcPr>
          <w:p w14:paraId="73AB4740" w14:textId="31349187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UZ/17/33/2023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015152E8" w14:textId="77777777" w:rsidTr="00840041">
        <w:tc>
          <w:tcPr>
            <w:tcW w:w="5000" w:type="pct"/>
            <w:gridSpan w:val="3"/>
          </w:tcPr>
          <w:p w14:paraId="0A55314F" w14:textId="48BFC1BB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2024 – vyhlášení</w:t>
            </w:r>
          </w:p>
        </w:tc>
      </w:tr>
      <w:tr w:rsidR="005909EC" w:rsidRPr="00241C54" w14:paraId="22F8476D" w14:textId="77777777" w:rsidTr="00840041">
        <w:tc>
          <w:tcPr>
            <w:tcW w:w="115" w:type="pct"/>
          </w:tcPr>
          <w:p w14:paraId="27E65265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9F3A470" w14:textId="23390C3A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dotačního programu Olomouckého kraje 09_03 Podpora výstavby, obnovy a vybavení dětských dopravních hřišť 2024 na zasedání Zastupitelstva Olomouckého kraje, a to včetně návrhu na uzavření veřejnoprávních smluv o poskytnutí dotací s příjemci</w:t>
            </w:r>
          </w:p>
        </w:tc>
      </w:tr>
      <w:tr w:rsidR="005909EC" w:rsidRPr="00241C54" w14:paraId="7FB9BE25" w14:textId="77777777" w:rsidTr="00840041">
        <w:tc>
          <w:tcPr>
            <w:tcW w:w="5000" w:type="pct"/>
            <w:gridSpan w:val="3"/>
          </w:tcPr>
          <w:p w14:paraId="29D8DD97" w14:textId="5E96C471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5F9D01B9" w14:textId="77777777" w:rsidTr="00840041">
        <w:tc>
          <w:tcPr>
            <w:tcW w:w="5000" w:type="pct"/>
            <w:gridSpan w:val="3"/>
          </w:tcPr>
          <w:p w14:paraId="13C09EE9" w14:textId="58FB05CE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5909EC" w:rsidRPr="00241C54" w14:paraId="4F7981B7" w14:textId="77777777" w:rsidTr="00840041">
        <w:tc>
          <w:tcPr>
            <w:tcW w:w="2500" w:type="pct"/>
            <w:gridSpan w:val="2"/>
          </w:tcPr>
          <w:p w14:paraId="2557EF13" w14:textId="311A991D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397B6FB7" w14:textId="6470A8E0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50092CB2" w14:textId="77777777" w:rsidTr="00840041">
        <w:tc>
          <w:tcPr>
            <w:tcW w:w="5000" w:type="pct"/>
            <w:gridSpan w:val="3"/>
          </w:tcPr>
          <w:p w14:paraId="03723934" w14:textId="120F540C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5FAC64FE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48573099" w14:textId="77777777" w:rsidTr="00840041">
        <w:tc>
          <w:tcPr>
            <w:tcW w:w="5000" w:type="pct"/>
            <w:gridSpan w:val="3"/>
          </w:tcPr>
          <w:p w14:paraId="2F6ECA64" w14:textId="44409DC0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44149EAE" w14:textId="77777777" w:rsidTr="00840041">
        <w:tc>
          <w:tcPr>
            <w:tcW w:w="5000" w:type="pct"/>
            <w:gridSpan w:val="3"/>
          </w:tcPr>
          <w:p w14:paraId="53F0485B" w14:textId="5A2C57EF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06_02_Program na podporu sportu v Olomouckém kraji v roce 2024, DT 1 Podpora sportovních akcí, DT 3 Podpora reprezentantů ČR z</w:t>
            </w:r>
            <w:r w:rsidR="00A26A9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Olomouckého kraje – vyhlášení </w:t>
            </w:r>
          </w:p>
        </w:tc>
      </w:tr>
      <w:tr w:rsidR="005909EC" w:rsidRPr="00241C54" w14:paraId="6B3C2343" w14:textId="77777777" w:rsidTr="00840041">
        <w:tc>
          <w:tcPr>
            <w:tcW w:w="115" w:type="pct"/>
          </w:tcPr>
          <w:p w14:paraId="661847F5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C8D7E89" w14:textId="2796F6DF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Zastupitelstvu Olomouckého kraje vyhodnocení žádostí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dotaci nad 200 000 Kč</w:t>
            </w:r>
          </w:p>
        </w:tc>
      </w:tr>
      <w:tr w:rsidR="005909EC" w:rsidRPr="00241C54" w14:paraId="0EBDD4B4" w14:textId="77777777" w:rsidTr="00840041">
        <w:tc>
          <w:tcPr>
            <w:tcW w:w="5000" w:type="pct"/>
            <w:gridSpan w:val="3"/>
          </w:tcPr>
          <w:p w14:paraId="7D21A4D7" w14:textId="49A7F925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41727D87" w14:textId="77777777" w:rsidTr="00840041">
        <w:tc>
          <w:tcPr>
            <w:tcW w:w="5000" w:type="pct"/>
            <w:gridSpan w:val="3"/>
          </w:tcPr>
          <w:p w14:paraId="2395B5F7" w14:textId="4C0DCAB2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Roman Macek, náměstek hejtmana</w:t>
            </w:r>
          </w:p>
        </w:tc>
      </w:tr>
      <w:tr w:rsidR="005909EC" w:rsidRPr="00241C54" w14:paraId="052C3B09" w14:textId="77777777" w:rsidTr="00840041">
        <w:tc>
          <w:tcPr>
            <w:tcW w:w="2500" w:type="pct"/>
            <w:gridSpan w:val="2"/>
          </w:tcPr>
          <w:p w14:paraId="604671BE" w14:textId="4825E8BA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09866DBA" w14:textId="715E0E25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41FEB86E" w14:textId="77777777" w:rsidTr="00840041">
        <w:tc>
          <w:tcPr>
            <w:tcW w:w="5000" w:type="pct"/>
            <w:gridSpan w:val="3"/>
          </w:tcPr>
          <w:p w14:paraId="0CE1802B" w14:textId="711812E5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4AA17769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2B5F3476" w14:textId="77777777" w:rsidTr="00840041">
        <w:tc>
          <w:tcPr>
            <w:tcW w:w="5000" w:type="pct"/>
            <w:gridSpan w:val="3"/>
          </w:tcPr>
          <w:p w14:paraId="23A5D167" w14:textId="14C77EBB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1D48F352" w14:textId="77777777" w:rsidTr="00840041">
        <w:tc>
          <w:tcPr>
            <w:tcW w:w="5000" w:type="pct"/>
            <w:gridSpan w:val="3"/>
          </w:tcPr>
          <w:p w14:paraId="7E6C56C0" w14:textId="44558D1F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06_08_Program na podporu výstavby a rekonstrukcí sportovních zařízení kofinancovaných z Národní sportovní agentury v roce 2024 – vyhlášení </w:t>
            </w:r>
          </w:p>
        </w:tc>
      </w:tr>
      <w:tr w:rsidR="005909EC" w:rsidRPr="00241C54" w14:paraId="37E5CC3E" w14:textId="77777777" w:rsidTr="00840041">
        <w:tc>
          <w:tcPr>
            <w:tcW w:w="115" w:type="pct"/>
          </w:tcPr>
          <w:p w14:paraId="12AB561A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212D798" w14:textId="689BC082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Zastupitelstvu Olomouckého kraje vyhodnocení žádostí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5909EC" w:rsidRPr="00241C54" w14:paraId="7AA6A008" w14:textId="77777777" w:rsidTr="00840041">
        <w:tc>
          <w:tcPr>
            <w:tcW w:w="5000" w:type="pct"/>
            <w:gridSpan w:val="3"/>
          </w:tcPr>
          <w:p w14:paraId="05D94131" w14:textId="7828ED3D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3AA297A6" w14:textId="77777777" w:rsidTr="00840041">
        <w:tc>
          <w:tcPr>
            <w:tcW w:w="5000" w:type="pct"/>
            <w:gridSpan w:val="3"/>
          </w:tcPr>
          <w:p w14:paraId="65564BB0" w14:textId="55222D2D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Roman Macek, náměstek hejtmana</w:t>
            </w:r>
          </w:p>
        </w:tc>
      </w:tr>
      <w:tr w:rsidR="005909EC" w:rsidRPr="00241C54" w14:paraId="188B2308" w14:textId="77777777" w:rsidTr="00840041">
        <w:tc>
          <w:tcPr>
            <w:tcW w:w="2500" w:type="pct"/>
            <w:gridSpan w:val="2"/>
          </w:tcPr>
          <w:p w14:paraId="0AA086B0" w14:textId="1B2C0678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4B5BB713" w14:textId="0300EB63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194D96B1" w14:textId="77777777" w:rsidTr="00840041">
        <w:tc>
          <w:tcPr>
            <w:tcW w:w="5000" w:type="pct"/>
            <w:gridSpan w:val="3"/>
          </w:tcPr>
          <w:p w14:paraId="2CCB9631" w14:textId="4399C06B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74455A4A" w14:textId="77777777" w:rsidR="005909EC" w:rsidRDefault="005909EC" w:rsidP="00FE550A">
      <w:pPr>
        <w:rPr>
          <w:rFonts w:cs="Arial"/>
          <w:sz w:val="16"/>
          <w:szCs w:val="16"/>
        </w:rPr>
      </w:pPr>
    </w:p>
    <w:p w14:paraId="5CF64853" w14:textId="77777777" w:rsidR="00183BF9" w:rsidRDefault="00183BF9" w:rsidP="00FE550A">
      <w:pPr>
        <w:rPr>
          <w:rFonts w:cs="Arial"/>
          <w:sz w:val="16"/>
          <w:szCs w:val="16"/>
        </w:rPr>
      </w:pPr>
    </w:p>
    <w:p w14:paraId="3DBBE391" w14:textId="77777777" w:rsidR="00183BF9" w:rsidRDefault="00183BF9" w:rsidP="00FE550A">
      <w:pPr>
        <w:rPr>
          <w:rFonts w:cs="Arial"/>
          <w:sz w:val="16"/>
          <w:szCs w:val="16"/>
        </w:rPr>
      </w:pPr>
    </w:p>
    <w:p w14:paraId="221E3726" w14:textId="77777777" w:rsidR="00183BF9" w:rsidRDefault="00183B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11B389B7" w14:textId="77777777" w:rsidTr="00840041">
        <w:tc>
          <w:tcPr>
            <w:tcW w:w="5000" w:type="pct"/>
            <w:gridSpan w:val="3"/>
          </w:tcPr>
          <w:p w14:paraId="2FD17649" w14:textId="65AF6B20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UZ/17/57/2023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19547BD4" w14:textId="77777777" w:rsidTr="00840041">
        <w:tc>
          <w:tcPr>
            <w:tcW w:w="5000" w:type="pct"/>
            <w:gridSpan w:val="3"/>
          </w:tcPr>
          <w:p w14:paraId="2FB6F7FD" w14:textId="15AD8AB0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07_01_Program památkové péče v Olomouckém kraji v roce 2024 – vyhlášení </w:t>
            </w:r>
          </w:p>
        </w:tc>
      </w:tr>
      <w:tr w:rsidR="005909EC" w:rsidRPr="00241C54" w14:paraId="4F797D71" w14:textId="77777777" w:rsidTr="00840041">
        <w:tc>
          <w:tcPr>
            <w:tcW w:w="115" w:type="pct"/>
          </w:tcPr>
          <w:p w14:paraId="591F4277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F45AFE4" w14:textId="24C8D892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Zastupitelstvu Olomouckého kraje vyhodnocení žádostí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5909EC" w:rsidRPr="00241C54" w14:paraId="3C961B67" w14:textId="77777777" w:rsidTr="00840041">
        <w:tc>
          <w:tcPr>
            <w:tcW w:w="5000" w:type="pct"/>
            <w:gridSpan w:val="3"/>
          </w:tcPr>
          <w:p w14:paraId="02CE3A10" w14:textId="06E9B7EE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31989229" w14:textId="77777777" w:rsidTr="00840041">
        <w:tc>
          <w:tcPr>
            <w:tcW w:w="5000" w:type="pct"/>
            <w:gridSpan w:val="3"/>
          </w:tcPr>
          <w:p w14:paraId="65A622F9" w14:textId="4F41E5C0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5909EC" w:rsidRPr="00241C54" w14:paraId="724D2698" w14:textId="77777777" w:rsidTr="00840041">
        <w:tc>
          <w:tcPr>
            <w:tcW w:w="2500" w:type="pct"/>
            <w:gridSpan w:val="2"/>
          </w:tcPr>
          <w:p w14:paraId="452BF15B" w14:textId="2E17CABF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41D70E52" w14:textId="61C9CC9D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5244990E" w14:textId="77777777" w:rsidTr="00840041">
        <w:tc>
          <w:tcPr>
            <w:tcW w:w="5000" w:type="pct"/>
            <w:gridSpan w:val="3"/>
          </w:tcPr>
          <w:p w14:paraId="14CE8803" w14:textId="7C77B1FE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5C43CB0C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323ED1BD" w14:textId="77777777" w:rsidTr="00840041">
        <w:tc>
          <w:tcPr>
            <w:tcW w:w="5000" w:type="pct"/>
            <w:gridSpan w:val="3"/>
          </w:tcPr>
          <w:p w14:paraId="1C2428D2" w14:textId="56CED6BC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UZ/17/58/2023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5508DA07" w14:textId="77777777" w:rsidTr="00840041">
        <w:tc>
          <w:tcPr>
            <w:tcW w:w="5000" w:type="pct"/>
            <w:gridSpan w:val="3"/>
          </w:tcPr>
          <w:p w14:paraId="2F010425" w14:textId="5810BC31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05_01_Program podpory kultury v Olomouckém kraji v roce 2024 – vyhlášení </w:t>
            </w:r>
          </w:p>
        </w:tc>
      </w:tr>
      <w:tr w:rsidR="005909EC" w:rsidRPr="00241C54" w14:paraId="006CDC0A" w14:textId="77777777" w:rsidTr="00840041">
        <w:tc>
          <w:tcPr>
            <w:tcW w:w="115" w:type="pct"/>
          </w:tcPr>
          <w:p w14:paraId="4FA12F89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5A9714F" w14:textId="6AEBA8F3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Zastupitelstvu Olomouckého kraje vyhodnocení žádostí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5909EC" w:rsidRPr="00241C54" w14:paraId="61125977" w14:textId="77777777" w:rsidTr="00840041">
        <w:tc>
          <w:tcPr>
            <w:tcW w:w="5000" w:type="pct"/>
            <w:gridSpan w:val="3"/>
          </w:tcPr>
          <w:p w14:paraId="6B421451" w14:textId="74BEDDB3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31A74609" w14:textId="77777777" w:rsidTr="00840041">
        <w:tc>
          <w:tcPr>
            <w:tcW w:w="5000" w:type="pct"/>
            <w:gridSpan w:val="3"/>
          </w:tcPr>
          <w:p w14:paraId="17FF2125" w14:textId="594C103D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5909EC" w:rsidRPr="00241C54" w14:paraId="19304A91" w14:textId="77777777" w:rsidTr="00840041">
        <w:tc>
          <w:tcPr>
            <w:tcW w:w="2500" w:type="pct"/>
            <w:gridSpan w:val="2"/>
          </w:tcPr>
          <w:p w14:paraId="79368695" w14:textId="5617E9DF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3BD5EEA0" w14:textId="6E73F78F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37D649EF" w14:textId="77777777" w:rsidTr="00840041">
        <w:tc>
          <w:tcPr>
            <w:tcW w:w="5000" w:type="pct"/>
            <w:gridSpan w:val="3"/>
          </w:tcPr>
          <w:p w14:paraId="6CA9595E" w14:textId="16F45769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0C9A726B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7AE842CD" w14:textId="77777777" w:rsidTr="00840041">
        <w:tc>
          <w:tcPr>
            <w:tcW w:w="5000" w:type="pct"/>
            <w:gridSpan w:val="3"/>
          </w:tcPr>
          <w:p w14:paraId="53BC53D0" w14:textId="3278CD1B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2EFE2221" w14:textId="77777777" w:rsidTr="00840041">
        <w:tc>
          <w:tcPr>
            <w:tcW w:w="5000" w:type="pct"/>
            <w:gridSpan w:val="3"/>
          </w:tcPr>
          <w:p w14:paraId="3B57B66C" w14:textId="14C44E21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05_02_Program na podporu stálých profesionálních souborů v</w:t>
            </w:r>
            <w:r w:rsidR="00A26A9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Olomouckém kraji v roce 2024 – vyhlášení  </w:t>
            </w:r>
          </w:p>
        </w:tc>
      </w:tr>
      <w:tr w:rsidR="005909EC" w:rsidRPr="00241C54" w14:paraId="0EA72998" w14:textId="77777777" w:rsidTr="00840041">
        <w:tc>
          <w:tcPr>
            <w:tcW w:w="115" w:type="pct"/>
          </w:tcPr>
          <w:p w14:paraId="66701E1C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63FF501" w14:textId="7BB461CC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Zastupitelstvu Olomouckého kraje vyhodnocení žádostí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5909EC" w:rsidRPr="00241C54" w14:paraId="3AEA9583" w14:textId="77777777" w:rsidTr="00840041">
        <w:tc>
          <w:tcPr>
            <w:tcW w:w="5000" w:type="pct"/>
            <w:gridSpan w:val="3"/>
          </w:tcPr>
          <w:p w14:paraId="3DF35402" w14:textId="4829A5D3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63E64A71" w14:textId="77777777" w:rsidTr="00840041">
        <w:tc>
          <w:tcPr>
            <w:tcW w:w="5000" w:type="pct"/>
            <w:gridSpan w:val="3"/>
          </w:tcPr>
          <w:p w14:paraId="547692B0" w14:textId="00CB6779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5909EC" w:rsidRPr="00241C54" w14:paraId="052CE889" w14:textId="77777777" w:rsidTr="00840041">
        <w:tc>
          <w:tcPr>
            <w:tcW w:w="2500" w:type="pct"/>
            <w:gridSpan w:val="2"/>
          </w:tcPr>
          <w:p w14:paraId="14C2CF75" w14:textId="164D3BF1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109D7F64" w14:textId="2C013BC2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371E1AE9" w14:textId="77777777" w:rsidTr="00840041">
        <w:tc>
          <w:tcPr>
            <w:tcW w:w="5000" w:type="pct"/>
            <w:gridSpan w:val="3"/>
          </w:tcPr>
          <w:p w14:paraId="26E19501" w14:textId="36CA0D9E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35ECAD2C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3302AB28" w14:textId="77777777" w:rsidTr="00840041">
        <w:tc>
          <w:tcPr>
            <w:tcW w:w="5000" w:type="pct"/>
            <w:gridSpan w:val="3"/>
          </w:tcPr>
          <w:p w14:paraId="2C863096" w14:textId="2B59A5C1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55F37959" w14:textId="77777777" w:rsidTr="00840041">
        <w:tc>
          <w:tcPr>
            <w:tcW w:w="5000" w:type="pct"/>
            <w:gridSpan w:val="3"/>
          </w:tcPr>
          <w:p w14:paraId="086CEE02" w14:textId="2938965C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05_03_Program na podporu investičních projektů v oblasti kultury v Olomouckém kraji v roce 2024 – vyhlášení  </w:t>
            </w:r>
          </w:p>
        </w:tc>
      </w:tr>
      <w:tr w:rsidR="005909EC" w:rsidRPr="00241C54" w14:paraId="1FA85336" w14:textId="77777777" w:rsidTr="00840041">
        <w:tc>
          <w:tcPr>
            <w:tcW w:w="115" w:type="pct"/>
          </w:tcPr>
          <w:p w14:paraId="78833521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C9A1F1C" w14:textId="1C184A59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Zastupitelstvu Olomouckého kraje vyhodnocení žádostí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5909EC" w:rsidRPr="00241C54" w14:paraId="14F3F71C" w14:textId="77777777" w:rsidTr="00840041">
        <w:tc>
          <w:tcPr>
            <w:tcW w:w="5000" w:type="pct"/>
            <w:gridSpan w:val="3"/>
          </w:tcPr>
          <w:p w14:paraId="178CF086" w14:textId="72FF31DB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4D9621CF" w14:textId="77777777" w:rsidTr="00840041">
        <w:tc>
          <w:tcPr>
            <w:tcW w:w="5000" w:type="pct"/>
            <w:gridSpan w:val="3"/>
          </w:tcPr>
          <w:p w14:paraId="6E5BAA03" w14:textId="43289B50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5909EC" w:rsidRPr="00241C54" w14:paraId="3954D33D" w14:textId="77777777" w:rsidTr="00840041">
        <w:tc>
          <w:tcPr>
            <w:tcW w:w="2500" w:type="pct"/>
            <w:gridSpan w:val="2"/>
          </w:tcPr>
          <w:p w14:paraId="139BF19F" w14:textId="07DB368A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091180F" w14:textId="7FC803E0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434D4322" w14:textId="77777777" w:rsidTr="00840041">
        <w:tc>
          <w:tcPr>
            <w:tcW w:w="5000" w:type="pct"/>
            <w:gridSpan w:val="3"/>
          </w:tcPr>
          <w:p w14:paraId="06389232" w14:textId="00794244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75B143E2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83BF9" w:rsidRPr="00241C54" w14:paraId="4CE12498" w14:textId="77777777" w:rsidTr="00840041">
        <w:tc>
          <w:tcPr>
            <w:tcW w:w="5000" w:type="pct"/>
            <w:gridSpan w:val="3"/>
          </w:tcPr>
          <w:p w14:paraId="10D8166E" w14:textId="77777777" w:rsidR="00183BF9" w:rsidRPr="00834851" w:rsidRDefault="00183BF9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183BF9" w:rsidRPr="00241C54" w14:paraId="33481AB7" w14:textId="77777777" w:rsidTr="00183BF9">
        <w:tc>
          <w:tcPr>
            <w:tcW w:w="5000" w:type="pct"/>
            <w:gridSpan w:val="3"/>
            <w:tcBorders>
              <w:bottom w:val="nil"/>
            </w:tcBorders>
          </w:tcPr>
          <w:p w14:paraId="7445C29E" w14:textId="77777777" w:rsidR="00183BF9" w:rsidRPr="00241C54" w:rsidRDefault="00183BF9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04_01_Program na podporu vzdělávání na vysokých školách v Olomouckém kraji v roce 2024 – vyhlášení</w:t>
            </w:r>
          </w:p>
        </w:tc>
      </w:tr>
      <w:tr w:rsidR="00183BF9" w:rsidRPr="00241C54" w14:paraId="4874D8C6" w14:textId="77777777" w:rsidTr="00183BF9">
        <w:tc>
          <w:tcPr>
            <w:tcW w:w="115" w:type="pct"/>
            <w:tcBorders>
              <w:top w:val="nil"/>
            </w:tcBorders>
          </w:tcPr>
          <w:p w14:paraId="7035A6EF" w14:textId="77777777" w:rsidR="00183BF9" w:rsidRPr="00CD63C7" w:rsidRDefault="00183BF9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14:paraId="55521177" w14:textId="77777777" w:rsidR="00183BF9" w:rsidRPr="00834851" w:rsidRDefault="00183BF9" w:rsidP="0084004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834851">
              <w:rPr>
                <w:rFonts w:cs="Arial"/>
              </w:rPr>
              <w:t xml:space="preserve">předložit vyhodnocení dotačního programu Olomouckého kraje 04_01_Program na podporu vzdělávání na vysokých školách v Olomouckém kraji </w:t>
            </w:r>
            <w:r w:rsidRPr="00834851">
              <w:rPr>
                <w:rFonts w:cs="Arial"/>
              </w:rPr>
              <w:lastRenderedPageBreak/>
              <w:t>v</w:t>
            </w:r>
            <w:r>
              <w:rPr>
                <w:rFonts w:cs="Arial"/>
              </w:rPr>
              <w:t> </w:t>
            </w:r>
            <w:r w:rsidRPr="00834851">
              <w:rPr>
                <w:rFonts w:cs="Arial"/>
              </w:rPr>
              <w:t>roce 2024 na zasedání Zastupitelstva Olomouckého kraje, a to včetně návrhu na uzavření veřejnoprávních smluv o poskytnutí dotace s příjemci</w:t>
            </w:r>
          </w:p>
        </w:tc>
      </w:tr>
      <w:tr w:rsidR="00183BF9" w:rsidRPr="00241C54" w14:paraId="17626DD2" w14:textId="77777777" w:rsidTr="00840041">
        <w:tc>
          <w:tcPr>
            <w:tcW w:w="5000" w:type="pct"/>
            <w:gridSpan w:val="3"/>
          </w:tcPr>
          <w:p w14:paraId="45ACF5E7" w14:textId="77777777" w:rsidR="00183BF9" w:rsidRPr="00241C54" w:rsidRDefault="00183BF9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183BF9" w:rsidRPr="00241C54" w14:paraId="63E23328" w14:textId="77777777" w:rsidTr="00840041">
        <w:tc>
          <w:tcPr>
            <w:tcW w:w="5000" w:type="pct"/>
            <w:gridSpan w:val="3"/>
          </w:tcPr>
          <w:p w14:paraId="361BCF08" w14:textId="77777777" w:rsidR="00183BF9" w:rsidRPr="00241C54" w:rsidRDefault="00183BF9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183BF9" w:rsidRPr="00241C54" w14:paraId="5FBE1057" w14:textId="77777777" w:rsidTr="00840041">
        <w:tc>
          <w:tcPr>
            <w:tcW w:w="2500" w:type="pct"/>
            <w:gridSpan w:val="2"/>
          </w:tcPr>
          <w:p w14:paraId="77D169C8" w14:textId="77777777" w:rsidR="00183BF9" w:rsidRPr="00241C54" w:rsidRDefault="00183BF9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37D41F35" w14:textId="77777777" w:rsidR="00183BF9" w:rsidRPr="00241C54" w:rsidRDefault="00183BF9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183BF9" w:rsidRPr="00241C54" w14:paraId="3A9DBE70" w14:textId="77777777" w:rsidTr="00840041">
        <w:tc>
          <w:tcPr>
            <w:tcW w:w="5000" w:type="pct"/>
            <w:gridSpan w:val="3"/>
          </w:tcPr>
          <w:p w14:paraId="1985BC83" w14:textId="77777777" w:rsidR="00183BF9" w:rsidRPr="00241C54" w:rsidRDefault="00183BF9" w:rsidP="008400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UZ/18/41/2024</w:t>
            </w:r>
          </w:p>
        </w:tc>
      </w:tr>
    </w:tbl>
    <w:p w14:paraId="509FA827" w14:textId="77777777" w:rsidR="00183BF9" w:rsidRPr="00241C54" w:rsidRDefault="00183BF9" w:rsidP="00183BF9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62B51C7C" w14:textId="77777777" w:rsidTr="00840041">
        <w:tc>
          <w:tcPr>
            <w:tcW w:w="5000" w:type="pct"/>
            <w:gridSpan w:val="3"/>
          </w:tcPr>
          <w:p w14:paraId="1F42DA15" w14:textId="20A3FE34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3F222AB5" w14:textId="77777777" w:rsidTr="00840041">
        <w:tc>
          <w:tcPr>
            <w:tcW w:w="5000" w:type="pct"/>
            <w:gridSpan w:val="3"/>
          </w:tcPr>
          <w:p w14:paraId="5912BE7A" w14:textId="4E5BD513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04_03_Program na podporu environmentálního vzdělávání, výchovy a osvěty v Olomouckém kraji v roce 2024 – vyhlášení</w:t>
            </w:r>
          </w:p>
        </w:tc>
      </w:tr>
      <w:tr w:rsidR="005909EC" w:rsidRPr="00241C54" w14:paraId="3725B34C" w14:textId="77777777" w:rsidTr="00840041">
        <w:tc>
          <w:tcPr>
            <w:tcW w:w="115" w:type="pct"/>
          </w:tcPr>
          <w:p w14:paraId="1CCD3A2C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83D6A5A" w14:textId="062984AD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žádostí o dotaci nad 200 000 Kč na konkrétní účel v dotačním programu dle bodu 1 usnesení na zasedání Zastupitelstva Olomouckého kraje, a to včetně návrhu na uzavření veřejnoprávních smluv o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poskytnutí dotace s příjemci</w:t>
            </w:r>
          </w:p>
        </w:tc>
      </w:tr>
      <w:tr w:rsidR="005909EC" w:rsidRPr="00241C54" w14:paraId="37EC21C8" w14:textId="77777777" w:rsidTr="00840041">
        <w:tc>
          <w:tcPr>
            <w:tcW w:w="5000" w:type="pct"/>
            <w:gridSpan w:val="3"/>
          </w:tcPr>
          <w:p w14:paraId="3C5C31B8" w14:textId="046FF180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2FB71728" w14:textId="77777777" w:rsidTr="00840041">
        <w:tc>
          <w:tcPr>
            <w:tcW w:w="5000" w:type="pct"/>
            <w:gridSpan w:val="3"/>
          </w:tcPr>
          <w:p w14:paraId="78D8C97F" w14:textId="55907EBF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5909EC" w:rsidRPr="00241C54" w14:paraId="667B54A4" w14:textId="77777777" w:rsidTr="00840041">
        <w:tc>
          <w:tcPr>
            <w:tcW w:w="2500" w:type="pct"/>
            <w:gridSpan w:val="2"/>
          </w:tcPr>
          <w:p w14:paraId="1E00237D" w14:textId="235B5345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065E309B" w14:textId="01965330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39571E08" w14:textId="77777777" w:rsidTr="00840041">
        <w:tc>
          <w:tcPr>
            <w:tcW w:w="5000" w:type="pct"/>
            <w:gridSpan w:val="3"/>
          </w:tcPr>
          <w:p w14:paraId="246B0979" w14:textId="46EFD257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795DD1B4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279BEE08" w14:textId="77777777" w:rsidTr="00840041">
        <w:tc>
          <w:tcPr>
            <w:tcW w:w="5000" w:type="pct"/>
            <w:gridSpan w:val="3"/>
          </w:tcPr>
          <w:p w14:paraId="1D538181" w14:textId="0E89CAEC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4E5DD480" w14:textId="77777777" w:rsidTr="00840041">
        <w:tc>
          <w:tcPr>
            <w:tcW w:w="5000" w:type="pct"/>
            <w:gridSpan w:val="3"/>
          </w:tcPr>
          <w:p w14:paraId="24077D47" w14:textId="2B39197C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08_01_Dotační program pro sociální oblast 2024 – vyhlášení</w:t>
            </w:r>
          </w:p>
        </w:tc>
      </w:tr>
      <w:tr w:rsidR="005909EC" w:rsidRPr="00241C54" w14:paraId="4B937BB2" w14:textId="77777777" w:rsidTr="00840041">
        <w:tc>
          <w:tcPr>
            <w:tcW w:w="115" w:type="pct"/>
          </w:tcPr>
          <w:p w14:paraId="00AE05D3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F222288" w14:textId="15874379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žádostí o dotaci obcí a žádostí o dotaci vyšší než 200 000 Kč na konkrétní účel na zasedání Zastupitelstva Olomouckého kraje dne 29. 04. 2024 včetně návrhu na uzavření veřejnoprávních smluv o poskytnutí dotace s příjemci</w:t>
            </w:r>
          </w:p>
        </w:tc>
      </w:tr>
      <w:tr w:rsidR="005909EC" w:rsidRPr="00241C54" w14:paraId="54D36DCF" w14:textId="77777777" w:rsidTr="00840041">
        <w:tc>
          <w:tcPr>
            <w:tcW w:w="5000" w:type="pct"/>
            <w:gridSpan w:val="3"/>
          </w:tcPr>
          <w:p w14:paraId="73FD3B28" w14:textId="013431D5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0163EB61" w14:textId="77777777" w:rsidTr="00840041">
        <w:tc>
          <w:tcPr>
            <w:tcW w:w="5000" w:type="pct"/>
            <w:gridSpan w:val="3"/>
          </w:tcPr>
          <w:p w14:paraId="4E2876D7" w14:textId="4A6866AF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5909EC" w:rsidRPr="00241C54" w14:paraId="43DCEA7F" w14:textId="77777777" w:rsidTr="00840041">
        <w:tc>
          <w:tcPr>
            <w:tcW w:w="2500" w:type="pct"/>
            <w:gridSpan w:val="2"/>
          </w:tcPr>
          <w:p w14:paraId="71499079" w14:textId="22382B28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E38608E" w14:textId="5FDC6BD4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299091EA" w14:textId="77777777" w:rsidTr="00840041">
        <w:tc>
          <w:tcPr>
            <w:tcW w:w="5000" w:type="pct"/>
            <w:gridSpan w:val="3"/>
          </w:tcPr>
          <w:p w14:paraId="0D1CEBD9" w14:textId="796530D0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3AC11BC7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58640CA0" w14:textId="77777777" w:rsidTr="00840041">
        <w:tc>
          <w:tcPr>
            <w:tcW w:w="5000" w:type="pct"/>
            <w:gridSpan w:val="3"/>
          </w:tcPr>
          <w:p w14:paraId="18DC598C" w14:textId="7294B64C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2816F3D7" w14:textId="77777777" w:rsidTr="00840041">
        <w:tc>
          <w:tcPr>
            <w:tcW w:w="5000" w:type="pct"/>
            <w:gridSpan w:val="3"/>
          </w:tcPr>
          <w:p w14:paraId="11453BE1" w14:textId="4E22893B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15_01 Smart region Olomoucký kraj 2024 – vyhlášení</w:t>
            </w:r>
          </w:p>
        </w:tc>
      </w:tr>
      <w:tr w:rsidR="005909EC" w:rsidRPr="00241C54" w14:paraId="50629C05" w14:textId="77777777" w:rsidTr="00840041">
        <w:tc>
          <w:tcPr>
            <w:tcW w:w="115" w:type="pct"/>
          </w:tcPr>
          <w:p w14:paraId="1395556D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2FAF3AA" w14:textId="5A497167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příjemci</w:t>
            </w:r>
          </w:p>
        </w:tc>
      </w:tr>
      <w:tr w:rsidR="005909EC" w:rsidRPr="00241C54" w14:paraId="43C3BFED" w14:textId="77777777" w:rsidTr="00840041">
        <w:tc>
          <w:tcPr>
            <w:tcW w:w="5000" w:type="pct"/>
            <w:gridSpan w:val="3"/>
          </w:tcPr>
          <w:p w14:paraId="72084ECB" w14:textId="1D1C073D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6298109E" w14:textId="77777777" w:rsidTr="00840041">
        <w:tc>
          <w:tcPr>
            <w:tcW w:w="5000" w:type="pct"/>
            <w:gridSpan w:val="3"/>
          </w:tcPr>
          <w:p w14:paraId="47A6BC71" w14:textId="574E7046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Petr Lysek, uvolněný člen rady</w:t>
            </w:r>
          </w:p>
        </w:tc>
      </w:tr>
      <w:tr w:rsidR="005909EC" w:rsidRPr="00241C54" w14:paraId="3F65E87F" w14:textId="77777777" w:rsidTr="00840041">
        <w:tc>
          <w:tcPr>
            <w:tcW w:w="2500" w:type="pct"/>
            <w:gridSpan w:val="2"/>
          </w:tcPr>
          <w:p w14:paraId="7EC267DE" w14:textId="77360159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0317B420" w14:textId="6DDE9DF4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4BB1ED6B" w14:textId="77777777" w:rsidTr="00840041">
        <w:tc>
          <w:tcPr>
            <w:tcW w:w="5000" w:type="pct"/>
            <w:gridSpan w:val="3"/>
          </w:tcPr>
          <w:p w14:paraId="439524CF" w14:textId="3A0EA5BB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2333E4C7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6A85A72F" w14:textId="77777777" w:rsidTr="00840041">
        <w:tc>
          <w:tcPr>
            <w:tcW w:w="5000" w:type="pct"/>
            <w:gridSpan w:val="3"/>
          </w:tcPr>
          <w:p w14:paraId="28694B97" w14:textId="153E67E1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52C998A3" w14:textId="77777777" w:rsidTr="00840041">
        <w:tc>
          <w:tcPr>
            <w:tcW w:w="5000" w:type="pct"/>
            <w:gridSpan w:val="3"/>
          </w:tcPr>
          <w:p w14:paraId="246BB348" w14:textId="1623D4A5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2024 – vyhlášení</w:t>
            </w:r>
          </w:p>
        </w:tc>
      </w:tr>
      <w:tr w:rsidR="005909EC" w:rsidRPr="00241C54" w14:paraId="3DD908E7" w14:textId="77777777" w:rsidTr="00840041">
        <w:tc>
          <w:tcPr>
            <w:tcW w:w="115" w:type="pct"/>
          </w:tcPr>
          <w:p w14:paraId="1AF189FF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F47BAE0" w14:textId="053968AE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dotace s příjemci</w:t>
            </w:r>
          </w:p>
        </w:tc>
      </w:tr>
      <w:tr w:rsidR="005909EC" w:rsidRPr="00241C54" w14:paraId="4A167F00" w14:textId="77777777" w:rsidTr="00840041">
        <w:tc>
          <w:tcPr>
            <w:tcW w:w="5000" w:type="pct"/>
            <w:gridSpan w:val="3"/>
          </w:tcPr>
          <w:p w14:paraId="4A37647A" w14:textId="067198F5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60BF6729" w14:textId="77777777" w:rsidTr="00840041">
        <w:tc>
          <w:tcPr>
            <w:tcW w:w="5000" w:type="pct"/>
            <w:gridSpan w:val="3"/>
          </w:tcPr>
          <w:p w14:paraId="5C13054E" w14:textId="4F0595E4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5909EC" w:rsidRPr="00241C54" w14:paraId="0AEE4BED" w14:textId="77777777" w:rsidTr="00840041">
        <w:tc>
          <w:tcPr>
            <w:tcW w:w="2500" w:type="pct"/>
            <w:gridSpan w:val="2"/>
          </w:tcPr>
          <w:p w14:paraId="29E58A54" w14:textId="24543016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5F88AB6" w14:textId="4CC570D1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1AF83AB3" w14:textId="77777777" w:rsidTr="00840041">
        <w:tc>
          <w:tcPr>
            <w:tcW w:w="5000" w:type="pct"/>
            <w:gridSpan w:val="3"/>
          </w:tcPr>
          <w:p w14:paraId="72E37479" w14:textId="2B591166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5CCFBBED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4B57FE1F" w14:textId="77777777" w:rsidTr="00840041">
        <w:tc>
          <w:tcPr>
            <w:tcW w:w="5000" w:type="pct"/>
            <w:gridSpan w:val="3"/>
          </w:tcPr>
          <w:p w14:paraId="77928728" w14:textId="23A01C20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27C5E06F" w14:textId="77777777" w:rsidTr="00840041">
        <w:tc>
          <w:tcPr>
            <w:tcW w:w="5000" w:type="pct"/>
            <w:gridSpan w:val="3"/>
          </w:tcPr>
          <w:p w14:paraId="09BCB705" w14:textId="5063CC98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2024 – vyhlášení</w:t>
            </w:r>
          </w:p>
        </w:tc>
      </w:tr>
      <w:tr w:rsidR="005909EC" w:rsidRPr="00241C54" w14:paraId="48E0858E" w14:textId="77777777" w:rsidTr="00840041">
        <w:tc>
          <w:tcPr>
            <w:tcW w:w="115" w:type="pct"/>
          </w:tcPr>
          <w:p w14:paraId="6D3FBCD7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13C7EFD" w14:textId="144C7C81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příjemci</w:t>
            </w:r>
          </w:p>
        </w:tc>
      </w:tr>
      <w:tr w:rsidR="005909EC" w:rsidRPr="00241C54" w14:paraId="3AAC4ABF" w14:textId="77777777" w:rsidTr="00840041">
        <w:tc>
          <w:tcPr>
            <w:tcW w:w="5000" w:type="pct"/>
            <w:gridSpan w:val="3"/>
          </w:tcPr>
          <w:p w14:paraId="687063A9" w14:textId="4F2C23ED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241C54" w14:paraId="1BE1E7C9" w14:textId="77777777" w:rsidTr="00840041">
        <w:tc>
          <w:tcPr>
            <w:tcW w:w="5000" w:type="pct"/>
            <w:gridSpan w:val="3"/>
          </w:tcPr>
          <w:p w14:paraId="7EBC60FE" w14:textId="6B6B10D0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5909EC" w:rsidRPr="00241C54" w14:paraId="41B6505A" w14:textId="77777777" w:rsidTr="00840041">
        <w:tc>
          <w:tcPr>
            <w:tcW w:w="2500" w:type="pct"/>
            <w:gridSpan w:val="2"/>
          </w:tcPr>
          <w:p w14:paraId="4485D912" w14:textId="0570F3FA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5DE55337" w14:textId="594C6D66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909EC" w:rsidRPr="00241C54" w14:paraId="3F57B42C" w14:textId="77777777" w:rsidTr="00840041">
        <w:tc>
          <w:tcPr>
            <w:tcW w:w="5000" w:type="pct"/>
            <w:gridSpan w:val="3"/>
          </w:tcPr>
          <w:p w14:paraId="0A3571B4" w14:textId="12FD39CB" w:rsidR="005909EC" w:rsidRPr="00241C54" w:rsidRDefault="00A26A9D" w:rsidP="00840041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</w:t>
            </w:r>
            <w:r>
              <w:rPr>
                <w:rFonts w:cs="Arial"/>
                <w:i/>
              </w:rPr>
              <w:t>9</w:t>
            </w:r>
            <w:r w:rsidRPr="009426DA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4</w:t>
            </w:r>
            <w:r w:rsidRPr="009426DA">
              <w:rPr>
                <w:rFonts w:cs="Arial"/>
                <w:i/>
              </w:rPr>
              <w:t>. 2024</w:t>
            </w:r>
          </w:p>
        </w:tc>
      </w:tr>
    </w:tbl>
    <w:p w14:paraId="0C175E8A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25BB6EE6" w14:textId="77777777" w:rsidTr="00840041">
        <w:tc>
          <w:tcPr>
            <w:tcW w:w="5000" w:type="pct"/>
            <w:gridSpan w:val="3"/>
          </w:tcPr>
          <w:p w14:paraId="3B6B7D87" w14:textId="7FE51B3A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UZ/17/91/2023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909EC" w:rsidRPr="00241C54" w14:paraId="10958331" w14:textId="77777777" w:rsidTr="00840041">
        <w:tc>
          <w:tcPr>
            <w:tcW w:w="5000" w:type="pct"/>
            <w:gridSpan w:val="3"/>
          </w:tcPr>
          <w:p w14:paraId="229A32A4" w14:textId="1352878B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2024 – vyhlášení </w:t>
            </w:r>
          </w:p>
        </w:tc>
      </w:tr>
      <w:tr w:rsidR="005909EC" w:rsidRPr="00241C54" w14:paraId="5E1931F1" w14:textId="77777777" w:rsidTr="00840041">
        <w:tc>
          <w:tcPr>
            <w:tcW w:w="115" w:type="pct"/>
          </w:tcPr>
          <w:p w14:paraId="52D69876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DA3C069" w14:textId="21248F30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předložit vyhodnocení žádostí o dotaci nad 200 000 Kč na konkrétní účel a žádostí obcí v dotačním programu 12_01 Program na podporu cestovního ruchu a zahraničních vztahů 2024 na zasedání Zastupitelstva Olomouckého kraje, a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5909EC" w:rsidRPr="00241C54" w14:paraId="4CEB2653" w14:textId="77777777" w:rsidTr="00840041">
        <w:tc>
          <w:tcPr>
            <w:tcW w:w="5000" w:type="pct"/>
            <w:gridSpan w:val="3"/>
          </w:tcPr>
          <w:p w14:paraId="079DD46E" w14:textId="4E216EA1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909EC" w:rsidRPr="00C91EA6" w14:paraId="0DE73CF3" w14:textId="77777777" w:rsidTr="00840041">
        <w:tc>
          <w:tcPr>
            <w:tcW w:w="5000" w:type="pct"/>
            <w:gridSpan w:val="3"/>
          </w:tcPr>
          <w:p w14:paraId="742A17FD" w14:textId="739DE53C" w:rsidR="005909EC" w:rsidRPr="00C91EA6" w:rsidRDefault="005909EC" w:rsidP="00840041">
            <w:pPr>
              <w:rPr>
                <w:rFonts w:cs="Arial"/>
                <w:b/>
              </w:rPr>
            </w:pPr>
            <w:r w:rsidRPr="00C91EA6"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5909EC" w:rsidRPr="00C91EA6" w14:paraId="11A5EB00" w14:textId="77777777" w:rsidTr="00840041">
        <w:tc>
          <w:tcPr>
            <w:tcW w:w="2500" w:type="pct"/>
            <w:gridSpan w:val="2"/>
          </w:tcPr>
          <w:p w14:paraId="7B19E973" w14:textId="0B702B55" w:rsidR="005909EC" w:rsidRPr="00C91EA6" w:rsidRDefault="005909EC" w:rsidP="00840041">
            <w:pPr>
              <w:spacing w:after="120"/>
              <w:rPr>
                <w:rFonts w:cs="Arial"/>
                <w:b/>
              </w:rPr>
            </w:pPr>
            <w:r w:rsidRPr="00C91EA6"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C1DE34E" w14:textId="693B0B28" w:rsidR="005909EC" w:rsidRPr="00C91EA6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 w:rsidRPr="00C91EA6">
              <w:rPr>
                <w:rFonts w:cs="Arial"/>
                <w:b/>
              </w:rPr>
              <w:t>Trvá</w:t>
            </w:r>
          </w:p>
        </w:tc>
      </w:tr>
      <w:tr w:rsidR="00C91EA6" w:rsidRPr="00C91EA6" w14:paraId="00324293" w14:textId="77777777" w:rsidTr="00840041">
        <w:tc>
          <w:tcPr>
            <w:tcW w:w="5000" w:type="pct"/>
            <w:gridSpan w:val="3"/>
          </w:tcPr>
          <w:p w14:paraId="2535134D" w14:textId="35757E95" w:rsidR="005909EC" w:rsidRPr="00C91EA6" w:rsidRDefault="00A26A9D" w:rsidP="00840041">
            <w:pPr>
              <w:jc w:val="both"/>
              <w:rPr>
                <w:rFonts w:cs="Arial"/>
                <w:i/>
              </w:rPr>
            </w:pPr>
            <w:r w:rsidRPr="007D2A36">
              <w:rPr>
                <w:rFonts w:cs="Arial"/>
                <w:i/>
              </w:rPr>
              <w:t xml:space="preserve">- </w:t>
            </w:r>
            <w:r w:rsidR="00C91EA6" w:rsidRPr="007D2A36">
              <w:rPr>
                <w:rFonts w:cs="Arial"/>
                <w:i/>
              </w:rPr>
              <w:t>B</w:t>
            </w:r>
            <w:r w:rsidRPr="007D2A36">
              <w:rPr>
                <w:rFonts w:cs="Arial"/>
                <w:i/>
              </w:rPr>
              <w:t>ude předloženo ZOK 29. 4. 2024</w:t>
            </w:r>
          </w:p>
        </w:tc>
      </w:tr>
    </w:tbl>
    <w:p w14:paraId="1BA8F27E" w14:textId="77777777" w:rsidR="005909EC" w:rsidRPr="00C91EA6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70886F16" w14:textId="77777777" w:rsidTr="00840041">
        <w:tc>
          <w:tcPr>
            <w:tcW w:w="5000" w:type="pct"/>
            <w:gridSpan w:val="3"/>
          </w:tcPr>
          <w:p w14:paraId="2040C9BF" w14:textId="2C07A073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UZ/18/9/2024</w:t>
            </w:r>
            <w:r>
              <w:rPr>
                <w:rFonts w:cs="Arial"/>
              </w:rPr>
              <w:t xml:space="preserve"> ze dne 26. 2. 2024</w:t>
            </w:r>
          </w:p>
        </w:tc>
      </w:tr>
      <w:tr w:rsidR="005909EC" w:rsidRPr="00241C54" w14:paraId="41E6EC80" w14:textId="77777777" w:rsidTr="00840041">
        <w:tc>
          <w:tcPr>
            <w:tcW w:w="5000" w:type="pct"/>
            <w:gridSpan w:val="3"/>
          </w:tcPr>
          <w:p w14:paraId="3D1AA2DE" w14:textId="3BA31506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5909EC" w:rsidRPr="00241C54" w14:paraId="2D269D9A" w14:textId="77777777" w:rsidTr="00840041">
        <w:tc>
          <w:tcPr>
            <w:tcW w:w="115" w:type="pct"/>
          </w:tcPr>
          <w:p w14:paraId="530BB9C6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3E2C184" w14:textId="4AD63B7C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zaslat Krajskému soudu v Ostravě výpis tohoto usnesení Zastupitelstva Olomouckého kraje o volbě přísedících spolu s podkladovými materiály ke zvoleným přísedícím</w:t>
            </w:r>
          </w:p>
        </w:tc>
      </w:tr>
      <w:tr w:rsidR="005909EC" w:rsidRPr="00241C54" w14:paraId="60B7FBB2" w14:textId="77777777" w:rsidTr="00840041">
        <w:tc>
          <w:tcPr>
            <w:tcW w:w="5000" w:type="pct"/>
            <w:gridSpan w:val="3"/>
          </w:tcPr>
          <w:p w14:paraId="3D78DCB6" w14:textId="17B4E169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909EC" w:rsidRPr="00241C54" w14:paraId="62450EF6" w14:textId="77777777" w:rsidTr="00840041">
        <w:tc>
          <w:tcPr>
            <w:tcW w:w="5000" w:type="pct"/>
            <w:gridSpan w:val="3"/>
          </w:tcPr>
          <w:p w14:paraId="0D3FC3BE" w14:textId="11383910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909EC" w:rsidRPr="00241C54" w14:paraId="075E3C21" w14:textId="77777777" w:rsidTr="00840041">
        <w:tc>
          <w:tcPr>
            <w:tcW w:w="2500" w:type="pct"/>
            <w:gridSpan w:val="2"/>
          </w:tcPr>
          <w:p w14:paraId="0E5BE363" w14:textId="34F1CBF7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762F15A4" w14:textId="3B2AA290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909EC" w:rsidRPr="00241C54" w14:paraId="2BF30F10" w14:textId="77777777" w:rsidTr="00840041">
        <w:tc>
          <w:tcPr>
            <w:tcW w:w="5000" w:type="pct"/>
            <w:gridSpan w:val="3"/>
          </w:tcPr>
          <w:p w14:paraId="453561BB" w14:textId="055B880F" w:rsidR="005909EC" w:rsidRPr="00241C54" w:rsidRDefault="005909EC" w:rsidP="008400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Zastupitelstva Olomouckého kraje o volbě přísedících spolu s</w:t>
            </w:r>
            <w:r w:rsidR="00A26A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podkladovými materiály ke zvoleným přísedícím byl zaslán Krajskému soudu v</w:t>
            </w:r>
            <w:r w:rsidR="00A26A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Ostravě dne 1. 3. 2024.</w:t>
            </w:r>
          </w:p>
        </w:tc>
      </w:tr>
    </w:tbl>
    <w:p w14:paraId="1D7B5A38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212881D2" w14:textId="77777777" w:rsidTr="00840041">
        <w:tc>
          <w:tcPr>
            <w:tcW w:w="5000" w:type="pct"/>
            <w:gridSpan w:val="3"/>
          </w:tcPr>
          <w:p w14:paraId="440C265C" w14:textId="34836AC0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UZ/18/44/2024</w:t>
            </w:r>
            <w:r>
              <w:rPr>
                <w:rFonts w:cs="Arial"/>
              </w:rPr>
              <w:t xml:space="preserve"> ze dne 26. 2. 2024</w:t>
            </w:r>
          </w:p>
        </w:tc>
      </w:tr>
      <w:tr w:rsidR="005909EC" w:rsidRPr="00241C54" w14:paraId="3CFA5B51" w14:textId="77777777" w:rsidTr="00840041">
        <w:tc>
          <w:tcPr>
            <w:tcW w:w="5000" w:type="pct"/>
            <w:gridSpan w:val="3"/>
          </w:tcPr>
          <w:p w14:paraId="2A092C6F" w14:textId="30A30D49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Výroční zpráva o stavu a rozvoji vzdělávací soustavy v Olomouckém kraji za školní rok 2022/2023</w:t>
            </w:r>
          </w:p>
        </w:tc>
      </w:tr>
      <w:tr w:rsidR="005909EC" w:rsidRPr="00241C54" w14:paraId="41CBC65B" w14:textId="77777777" w:rsidTr="00840041">
        <w:tc>
          <w:tcPr>
            <w:tcW w:w="115" w:type="pct"/>
          </w:tcPr>
          <w:p w14:paraId="6B8E06B8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2A4A7F2" w14:textId="402AACAE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zaslat Výroční zprávu o stavu a rozvoji vzdělávací soustavy v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Olomouckém kraji za školní rok 2022/2023 Ministerstvu školství, mládeže a</w:t>
            </w:r>
            <w:r w:rsidR="00A26A9D">
              <w:rPr>
                <w:rFonts w:cs="Arial"/>
              </w:rPr>
              <w:t> </w:t>
            </w:r>
            <w:r w:rsidRPr="005909EC">
              <w:rPr>
                <w:rFonts w:cs="Arial"/>
              </w:rPr>
              <w:t>tělovýchovy České republiky a zveřejnit ji na webových stránkách Olomouckého kraje</w:t>
            </w:r>
          </w:p>
        </w:tc>
      </w:tr>
      <w:tr w:rsidR="005909EC" w:rsidRPr="00241C54" w14:paraId="363D6CE9" w14:textId="77777777" w:rsidTr="00840041">
        <w:tc>
          <w:tcPr>
            <w:tcW w:w="5000" w:type="pct"/>
            <w:gridSpan w:val="3"/>
          </w:tcPr>
          <w:p w14:paraId="418569EC" w14:textId="12ECE929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909EC" w:rsidRPr="00241C54" w14:paraId="11FDEF76" w14:textId="77777777" w:rsidTr="00840041">
        <w:tc>
          <w:tcPr>
            <w:tcW w:w="5000" w:type="pct"/>
            <w:gridSpan w:val="3"/>
          </w:tcPr>
          <w:p w14:paraId="6D87E8E1" w14:textId="25B9816B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909EC" w:rsidRPr="00241C54" w14:paraId="786C0096" w14:textId="77777777" w:rsidTr="00840041">
        <w:tc>
          <w:tcPr>
            <w:tcW w:w="2500" w:type="pct"/>
            <w:gridSpan w:val="2"/>
          </w:tcPr>
          <w:p w14:paraId="55D82EC0" w14:textId="58A6B033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1864E05" w14:textId="0DC27590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909EC" w:rsidRPr="00241C54" w14:paraId="03043B13" w14:textId="77777777" w:rsidTr="00840041">
        <w:tc>
          <w:tcPr>
            <w:tcW w:w="5000" w:type="pct"/>
            <w:gridSpan w:val="3"/>
          </w:tcPr>
          <w:p w14:paraId="625F7479" w14:textId="402F73C4" w:rsidR="005909EC" w:rsidRPr="00241C54" w:rsidRDefault="005909EC" w:rsidP="008400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Výroční zpráva byla odeslána na MŠMT dne 11. 3. 2024 a taktéž zveřejněna na webových stránkách Olomouckého kraje. </w:t>
            </w:r>
          </w:p>
        </w:tc>
      </w:tr>
    </w:tbl>
    <w:p w14:paraId="5558A058" w14:textId="77777777" w:rsidR="005909EC" w:rsidRDefault="005909E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909EC" w:rsidRPr="00241C54" w14:paraId="2F220ADC" w14:textId="77777777" w:rsidTr="00840041">
        <w:tc>
          <w:tcPr>
            <w:tcW w:w="5000" w:type="pct"/>
            <w:gridSpan w:val="3"/>
          </w:tcPr>
          <w:p w14:paraId="13BF5B66" w14:textId="1D4AE6FB" w:rsidR="005909EC" w:rsidRPr="005909EC" w:rsidRDefault="005909EC" w:rsidP="00840041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UZ/18/46/2024</w:t>
            </w:r>
            <w:r>
              <w:rPr>
                <w:rFonts w:cs="Arial"/>
              </w:rPr>
              <w:t xml:space="preserve"> ze dne 26. 2. 2024</w:t>
            </w:r>
          </w:p>
        </w:tc>
      </w:tr>
      <w:tr w:rsidR="005909EC" w:rsidRPr="00241C54" w14:paraId="5C1149A3" w14:textId="77777777" w:rsidTr="00840041">
        <w:tc>
          <w:tcPr>
            <w:tcW w:w="5000" w:type="pct"/>
            <w:gridSpan w:val="3"/>
          </w:tcPr>
          <w:p w14:paraId="4807533E" w14:textId="5D8BDEBC" w:rsidR="005909EC" w:rsidRPr="00241C54" w:rsidRDefault="005909EC" w:rsidP="0084004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2024 – vyhlášení</w:t>
            </w:r>
          </w:p>
        </w:tc>
      </w:tr>
      <w:tr w:rsidR="005909EC" w:rsidRPr="00241C54" w14:paraId="533027C1" w14:textId="77777777" w:rsidTr="00840041">
        <w:tc>
          <w:tcPr>
            <w:tcW w:w="115" w:type="pct"/>
          </w:tcPr>
          <w:p w14:paraId="1E42E36F" w14:textId="77777777" w:rsidR="005909EC" w:rsidRPr="00CD63C7" w:rsidRDefault="005909EC" w:rsidP="0084004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71BDE69" w14:textId="46400B02" w:rsidR="005909EC" w:rsidRPr="005909EC" w:rsidRDefault="005909EC" w:rsidP="005909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5909EC">
              <w:rPr>
                <w:rFonts w:cs="Arial"/>
              </w:rPr>
              <w:t>zajistit od 28. 2. 2024 zveřejnění dotačních titulů dle bodu 1 tohoto usnesení, včetně upravených vzorových smluv, na úřední desce a na webových stránkách Olomouckého kraje (Krajské dotační programy 2024)</w:t>
            </w:r>
          </w:p>
        </w:tc>
      </w:tr>
      <w:tr w:rsidR="005909EC" w:rsidRPr="00241C54" w14:paraId="21BD0342" w14:textId="77777777" w:rsidTr="00840041">
        <w:tc>
          <w:tcPr>
            <w:tcW w:w="5000" w:type="pct"/>
            <w:gridSpan w:val="3"/>
          </w:tcPr>
          <w:p w14:paraId="7971E722" w14:textId="21F32651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909EC" w:rsidRPr="00241C54" w14:paraId="12B765AD" w14:textId="77777777" w:rsidTr="00840041">
        <w:tc>
          <w:tcPr>
            <w:tcW w:w="5000" w:type="pct"/>
            <w:gridSpan w:val="3"/>
          </w:tcPr>
          <w:p w14:paraId="6B32B0D9" w14:textId="0811BC0F" w:rsidR="005909EC" w:rsidRPr="00241C54" w:rsidRDefault="005909EC" w:rsidP="008400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909EC" w:rsidRPr="00241C54" w14:paraId="220D26FE" w14:textId="77777777" w:rsidTr="00840041">
        <w:tc>
          <w:tcPr>
            <w:tcW w:w="2500" w:type="pct"/>
            <w:gridSpan w:val="2"/>
          </w:tcPr>
          <w:p w14:paraId="20C4669B" w14:textId="2B683BA1" w:rsidR="005909EC" w:rsidRPr="00241C54" w:rsidRDefault="005909EC" w:rsidP="0084004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9A10A19" w14:textId="58C46175" w:rsidR="005909EC" w:rsidRPr="00241C54" w:rsidRDefault="005909EC" w:rsidP="0084004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909EC" w:rsidRPr="00241C54" w14:paraId="53A20541" w14:textId="77777777" w:rsidTr="00840041">
        <w:tc>
          <w:tcPr>
            <w:tcW w:w="5000" w:type="pct"/>
            <w:gridSpan w:val="3"/>
          </w:tcPr>
          <w:p w14:paraId="6D9DA3CE" w14:textId="2E459B27" w:rsidR="005909EC" w:rsidRPr="00241C54" w:rsidRDefault="005909EC" w:rsidP="008400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28.</w:t>
            </w:r>
            <w:r w:rsidR="00A26A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A26A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2024.</w:t>
            </w:r>
          </w:p>
        </w:tc>
      </w:tr>
    </w:tbl>
    <w:p w14:paraId="40DDB040" w14:textId="77777777" w:rsidR="005909EC" w:rsidRDefault="005909EC" w:rsidP="00FE550A">
      <w:pPr>
        <w:rPr>
          <w:rFonts w:cs="Arial"/>
          <w:sz w:val="16"/>
          <w:szCs w:val="16"/>
        </w:rPr>
      </w:pPr>
    </w:p>
    <w:p w14:paraId="412F143E" w14:textId="77777777" w:rsidR="00183BF9" w:rsidRDefault="00183BF9" w:rsidP="00FE550A">
      <w:pPr>
        <w:rPr>
          <w:rFonts w:cs="Arial"/>
          <w:sz w:val="16"/>
          <w:szCs w:val="16"/>
        </w:rPr>
      </w:pPr>
    </w:p>
    <w:p w14:paraId="16443474" w14:textId="77777777" w:rsidR="00183BF9" w:rsidRDefault="00183BF9" w:rsidP="00FE550A">
      <w:pPr>
        <w:rPr>
          <w:rFonts w:cs="Arial"/>
          <w:sz w:val="16"/>
          <w:szCs w:val="16"/>
        </w:rPr>
      </w:pPr>
    </w:p>
    <w:p w14:paraId="5893168C" w14:textId="77777777" w:rsidR="00183BF9" w:rsidRDefault="00183BF9" w:rsidP="00FE550A">
      <w:pPr>
        <w:rPr>
          <w:rFonts w:cs="Arial"/>
          <w:sz w:val="16"/>
          <w:szCs w:val="16"/>
        </w:rPr>
      </w:pPr>
    </w:p>
    <w:p w14:paraId="08CC2CE4" w14:textId="77777777" w:rsidR="00183BF9" w:rsidRDefault="00183BF9" w:rsidP="00FE550A">
      <w:pPr>
        <w:rPr>
          <w:rFonts w:cs="Arial"/>
          <w:sz w:val="16"/>
          <w:szCs w:val="16"/>
        </w:rPr>
      </w:pPr>
    </w:p>
    <w:p w14:paraId="6BA693EF" w14:textId="77777777" w:rsidR="00183BF9" w:rsidRDefault="00183BF9" w:rsidP="00FE550A">
      <w:pPr>
        <w:rPr>
          <w:rFonts w:cs="Arial"/>
          <w:sz w:val="16"/>
          <w:szCs w:val="16"/>
        </w:rPr>
      </w:pPr>
    </w:p>
    <w:p w14:paraId="6C71D275" w14:textId="77777777" w:rsidR="00183BF9" w:rsidRDefault="00183BF9" w:rsidP="00183BF9">
      <w:pPr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14:paraId="65A3BFD3" w14:textId="070F71C7" w:rsidR="00183BF9" w:rsidRPr="00241C54" w:rsidRDefault="00183BF9" w:rsidP="00183BF9">
      <w:pPr>
        <w:ind w:left="1560" w:hanging="1560"/>
        <w:jc w:val="both"/>
        <w:rPr>
          <w:rFonts w:cs="Arial"/>
          <w:sz w:val="16"/>
          <w:szCs w:val="16"/>
        </w:rPr>
      </w:pPr>
      <w:r>
        <w:rPr>
          <w:rFonts w:cs="Arial"/>
          <w:bCs/>
        </w:rPr>
        <w:t xml:space="preserve">Příloha č. 01 – Seznam dotačních programů vyhlašovaných v r. 2024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29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4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4</w:t>
      </w:r>
    </w:p>
    <w:p w14:paraId="0ED04C2F" w14:textId="77777777" w:rsidR="00183BF9" w:rsidRPr="00241C54" w:rsidRDefault="00183BF9" w:rsidP="00FE550A">
      <w:pPr>
        <w:rPr>
          <w:rFonts w:cs="Arial"/>
          <w:sz w:val="16"/>
          <w:szCs w:val="16"/>
        </w:rPr>
      </w:pPr>
    </w:p>
    <w:sectPr w:rsidR="00183BF9" w:rsidRPr="00241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7668" w14:textId="77777777" w:rsidR="009F0829" w:rsidRDefault="009F0829">
      <w:r>
        <w:separator/>
      </w:r>
    </w:p>
  </w:endnote>
  <w:endnote w:type="continuationSeparator" w:id="0">
    <w:p w14:paraId="17E238E0" w14:textId="77777777" w:rsidR="009F0829" w:rsidRDefault="009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97BB" w14:textId="77777777" w:rsidR="00C3047B" w:rsidRDefault="00C30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000E" w14:textId="3F7578D1" w:rsidR="00183BF9" w:rsidRPr="008F5F7D" w:rsidRDefault="00C3047B" w:rsidP="00183BF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83BF9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183BF9">
      <w:rPr>
        <w:i/>
        <w:sz w:val="20"/>
        <w:szCs w:val="20"/>
      </w:rPr>
      <w:t>. 4. 2024</w:t>
    </w:r>
    <w:r w:rsidR="00183BF9" w:rsidRPr="008F5F7D">
      <w:rPr>
        <w:i/>
        <w:sz w:val="20"/>
        <w:szCs w:val="20"/>
      </w:rPr>
      <w:tab/>
    </w:r>
    <w:r w:rsidR="00183BF9" w:rsidRPr="008F5F7D">
      <w:rPr>
        <w:i/>
        <w:sz w:val="20"/>
        <w:szCs w:val="20"/>
      </w:rPr>
      <w:tab/>
    </w:r>
    <w:r w:rsidR="00183BF9" w:rsidRPr="00CF59D3">
      <w:rPr>
        <w:i/>
        <w:sz w:val="20"/>
        <w:szCs w:val="20"/>
      </w:rPr>
      <w:t xml:space="preserve">Strana </w:t>
    </w:r>
    <w:r w:rsidR="00183BF9" w:rsidRPr="00CF59D3">
      <w:rPr>
        <w:i/>
        <w:sz w:val="20"/>
        <w:szCs w:val="20"/>
      </w:rPr>
      <w:fldChar w:fldCharType="begin"/>
    </w:r>
    <w:r w:rsidR="00183BF9" w:rsidRPr="00CF59D3">
      <w:rPr>
        <w:i/>
        <w:sz w:val="20"/>
        <w:szCs w:val="20"/>
      </w:rPr>
      <w:instrText xml:space="preserve"> PAGE  \* Arabic  \* MERGEFORMAT </w:instrText>
    </w:r>
    <w:r w:rsidR="00183BF9" w:rsidRPr="00CF59D3">
      <w:rPr>
        <w:i/>
        <w:sz w:val="20"/>
        <w:szCs w:val="20"/>
      </w:rPr>
      <w:fldChar w:fldCharType="separate"/>
    </w:r>
    <w:r w:rsidR="00183BF9">
      <w:rPr>
        <w:i/>
        <w:sz w:val="20"/>
        <w:szCs w:val="20"/>
      </w:rPr>
      <w:t>1</w:t>
    </w:r>
    <w:r w:rsidR="00183BF9" w:rsidRPr="00CF59D3">
      <w:rPr>
        <w:i/>
        <w:sz w:val="20"/>
        <w:szCs w:val="20"/>
      </w:rPr>
      <w:fldChar w:fldCharType="end"/>
    </w:r>
    <w:r w:rsidR="00183BF9" w:rsidRPr="00CF59D3">
      <w:rPr>
        <w:i/>
        <w:sz w:val="20"/>
        <w:szCs w:val="20"/>
      </w:rPr>
      <w:t xml:space="preserve"> (celkem </w:t>
    </w:r>
    <w:r w:rsidR="00183BF9" w:rsidRPr="00CF59D3">
      <w:rPr>
        <w:i/>
        <w:sz w:val="20"/>
        <w:szCs w:val="20"/>
      </w:rPr>
      <w:fldChar w:fldCharType="begin"/>
    </w:r>
    <w:r w:rsidR="00183BF9" w:rsidRPr="00CF59D3">
      <w:rPr>
        <w:i/>
        <w:sz w:val="20"/>
        <w:szCs w:val="20"/>
      </w:rPr>
      <w:instrText xml:space="preserve"> NUMPAGES  \# "0"  \* MERGEFORMAT </w:instrText>
    </w:r>
    <w:r w:rsidR="00183BF9" w:rsidRPr="00CF59D3">
      <w:rPr>
        <w:i/>
        <w:sz w:val="20"/>
        <w:szCs w:val="20"/>
      </w:rPr>
      <w:fldChar w:fldCharType="separate"/>
    </w:r>
    <w:r w:rsidR="00183BF9">
      <w:rPr>
        <w:i/>
        <w:sz w:val="20"/>
        <w:szCs w:val="20"/>
      </w:rPr>
      <w:t>3</w:t>
    </w:r>
    <w:r w:rsidR="00183BF9" w:rsidRPr="00CF59D3">
      <w:rPr>
        <w:i/>
        <w:sz w:val="20"/>
        <w:szCs w:val="20"/>
      </w:rPr>
      <w:fldChar w:fldCharType="end"/>
    </w:r>
    <w:r w:rsidR="00183BF9" w:rsidRPr="00CF59D3">
      <w:rPr>
        <w:i/>
        <w:sz w:val="20"/>
        <w:szCs w:val="20"/>
      </w:rPr>
      <w:t>)</w:t>
    </w:r>
  </w:p>
  <w:p w14:paraId="590C5DC5" w14:textId="71BE72A1" w:rsidR="00D74E20" w:rsidRPr="00183BF9" w:rsidRDefault="00183BF9" w:rsidP="00183BF9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20E" w14:textId="77777777" w:rsidR="00C3047B" w:rsidRDefault="00C304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58CD" w14:textId="77777777" w:rsidR="009F0829" w:rsidRDefault="009F0829">
      <w:r>
        <w:separator/>
      </w:r>
    </w:p>
  </w:footnote>
  <w:footnote w:type="continuationSeparator" w:id="0">
    <w:p w14:paraId="37832ABB" w14:textId="77777777" w:rsidR="009F0829" w:rsidRDefault="009F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2CDE" w14:textId="77777777" w:rsidR="00C3047B" w:rsidRDefault="00C30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9C83" w14:textId="77777777" w:rsidR="00C3047B" w:rsidRDefault="00C304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222B" w14:textId="77777777" w:rsidR="00C3047B" w:rsidRDefault="00C30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406544">
    <w:abstractNumId w:val="2"/>
  </w:num>
  <w:num w:numId="2" w16cid:durableId="856310873">
    <w:abstractNumId w:val="1"/>
  </w:num>
  <w:num w:numId="3" w16cid:durableId="1422874844">
    <w:abstractNumId w:val="0"/>
  </w:num>
  <w:num w:numId="4" w16cid:durableId="110869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EC"/>
    <w:rsid w:val="0017336B"/>
    <w:rsid w:val="00183BF9"/>
    <w:rsid w:val="001952B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2070E"/>
    <w:rsid w:val="003B6258"/>
    <w:rsid w:val="00415493"/>
    <w:rsid w:val="00486B2A"/>
    <w:rsid w:val="005909EC"/>
    <w:rsid w:val="005C378B"/>
    <w:rsid w:val="006176A7"/>
    <w:rsid w:val="00710C9B"/>
    <w:rsid w:val="007D2A36"/>
    <w:rsid w:val="007E137C"/>
    <w:rsid w:val="007F3148"/>
    <w:rsid w:val="00824FA6"/>
    <w:rsid w:val="00842745"/>
    <w:rsid w:val="00876749"/>
    <w:rsid w:val="008C766C"/>
    <w:rsid w:val="00953C11"/>
    <w:rsid w:val="009F0829"/>
    <w:rsid w:val="00A02D49"/>
    <w:rsid w:val="00A26A9D"/>
    <w:rsid w:val="00A27289"/>
    <w:rsid w:val="00A62574"/>
    <w:rsid w:val="00A90DE9"/>
    <w:rsid w:val="00AC7A11"/>
    <w:rsid w:val="00AD1BFE"/>
    <w:rsid w:val="00AE0539"/>
    <w:rsid w:val="00C26042"/>
    <w:rsid w:val="00C3047B"/>
    <w:rsid w:val="00C91EA6"/>
    <w:rsid w:val="00CA64E8"/>
    <w:rsid w:val="00CD63C7"/>
    <w:rsid w:val="00D50552"/>
    <w:rsid w:val="00D74E20"/>
    <w:rsid w:val="00D90203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195D5"/>
  <w15:chartTrackingRefBased/>
  <w15:docId w15:val="{C8F6ED1C-2614-4321-9AD7-DF0AF929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183BF9"/>
    <w:rPr>
      <w:rFonts w:ascii="Arial" w:hAnsi="Arial"/>
      <w:sz w:val="24"/>
      <w:szCs w:val="24"/>
    </w:rPr>
  </w:style>
  <w:style w:type="paragraph" w:styleId="Revize">
    <w:name w:val="Revision"/>
    <w:hidden/>
    <w:uiPriority w:val="99"/>
    <w:semiHidden/>
    <w:rsid w:val="003207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6</Pages>
  <Words>1730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1900-12-31T23:00:00Z</cp:lastPrinted>
  <dcterms:created xsi:type="dcterms:W3CDTF">2024-04-09T03:33:00Z</dcterms:created>
  <dcterms:modified xsi:type="dcterms:W3CDTF">2024-04-09T03:34:00Z</dcterms:modified>
</cp:coreProperties>
</file>