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6093" w14:paraId="4ADF90C6" w14:textId="77777777" w:rsidTr="004F2A2C">
        <w:tc>
          <w:tcPr>
            <w:tcW w:w="9210" w:type="dxa"/>
            <w:shd w:val="clear" w:color="auto" w:fill="auto"/>
          </w:tcPr>
          <w:p w14:paraId="7A0C7488" w14:textId="77777777"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14:paraId="7DC1D012" w14:textId="77777777" w:rsidR="008A6B73" w:rsidRPr="006073C4" w:rsidRDefault="008A6B73" w:rsidP="00936585">
      <w:pPr>
        <w:pStyle w:val="nzvy"/>
      </w:pPr>
    </w:p>
    <w:p w14:paraId="0F584212" w14:textId="77777777"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14:paraId="0817FE3E" w14:textId="49EC547B" w:rsidR="009B7554" w:rsidRDefault="00EC50A3" w:rsidP="009B7554">
      <w:pPr>
        <w:pStyle w:val="Zastupitelstvonadpisusnesen"/>
        <w:spacing w:before="0" w:after="0"/>
        <w:jc w:val="both"/>
        <w:rPr>
          <w:b w:val="0"/>
          <w:bCs/>
        </w:rPr>
      </w:pPr>
      <w:r w:rsidRPr="006073C4">
        <w:rPr>
          <w:b w:val="0"/>
          <w:bCs/>
        </w:rPr>
        <w:t>– www.olkraj.cz – Orgány Olomouckého kraje – Rada – Usnesení ROK –</w:t>
      </w:r>
      <w:r w:rsidR="009B7554">
        <w:rPr>
          <w:b w:val="0"/>
          <w:bCs/>
        </w:rPr>
        <w:t xml:space="preserve"> 2024 – Usnesení z 102. schůze ROK konané dne 19-02-2024</w:t>
      </w:r>
    </w:p>
    <w:p w14:paraId="47B335D6" w14:textId="445C3A44" w:rsidR="009B7554" w:rsidRDefault="00FC79D4" w:rsidP="009B7554">
      <w:pPr>
        <w:pStyle w:val="Zastupitelstvonadpisusnesen"/>
        <w:spacing w:before="0" w:after="0"/>
        <w:jc w:val="left"/>
        <w:rPr>
          <w:b w:val="0"/>
          <w:bCs/>
        </w:rPr>
      </w:pPr>
      <w:hyperlink r:id="rId8" w:history="1">
        <w:r w:rsidR="009B7554" w:rsidRPr="008F24A2">
          <w:rPr>
            <w:rStyle w:val="Hypertextovodkaz"/>
            <w:b w:val="0"/>
            <w:bCs/>
          </w:rPr>
          <w:t>https://www.olkraj.cz/usneseni-z-102-schuze-rok-konane-dne-19-02-2024-cl-6204.html</w:t>
        </w:r>
      </w:hyperlink>
      <w:r w:rsidR="009B7554">
        <w:rPr>
          <w:b w:val="0"/>
          <w:bCs/>
        </w:rPr>
        <w:t xml:space="preserve"> </w:t>
      </w:r>
    </w:p>
    <w:p w14:paraId="3510FD32" w14:textId="77777777" w:rsidR="009B7554" w:rsidRDefault="009B7554" w:rsidP="009B7554">
      <w:pPr>
        <w:pStyle w:val="Zastupitelstvonadpisusnesen"/>
        <w:spacing w:before="0" w:after="0"/>
        <w:jc w:val="left"/>
        <w:rPr>
          <w:b w:val="0"/>
          <w:bCs/>
        </w:rPr>
      </w:pPr>
    </w:p>
    <w:p w14:paraId="41253C8B" w14:textId="77777777" w:rsidR="009B7554" w:rsidRDefault="009B7554" w:rsidP="009B7554">
      <w:pPr>
        <w:pStyle w:val="Zastupitelstvonadpisusnesen"/>
        <w:spacing w:before="0" w:after="0"/>
        <w:jc w:val="both"/>
        <w:rPr>
          <w:b w:val="0"/>
          <w:bCs/>
        </w:rPr>
      </w:pPr>
      <w:r>
        <w:rPr>
          <w:b w:val="0"/>
          <w:bCs/>
        </w:rPr>
        <w:t xml:space="preserve">Zápisy z jednání komisí Rady Olomouckého kraje jsou k dispozici na webových stránkách komisí </w:t>
      </w:r>
      <w:hyperlink r:id="rId9" w:history="1">
        <w:r w:rsidRPr="008A43DC">
          <w:rPr>
            <w:rStyle w:val="Hypertextovodkaz"/>
            <w:b w:val="0"/>
            <w:bCs/>
          </w:rPr>
          <w:t>https://www.olkraj.cz/komise-rok-cl-5006.html</w:t>
        </w:r>
      </w:hyperlink>
    </w:p>
    <w:p w14:paraId="47EB6602" w14:textId="4C906641" w:rsidR="00166093" w:rsidRPr="006073C4" w:rsidRDefault="0016609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14:paraId="2CB540C8" w14:textId="77777777"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14:paraId="4082FB45" w14:textId="2876A9AE"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E4366A">
        <w:rPr>
          <w:lang w:val="en-US"/>
        </w:rPr>
        <w:t>102</w:t>
      </w:r>
      <w:r w:rsidR="00010DF0">
        <w:t xml:space="preserve">. </w:t>
      </w:r>
      <w:r w:rsidR="00E4366A">
        <w:t>schůze Rady</w:t>
      </w:r>
      <w:r w:rsidR="00010DF0">
        <w:t xml:space="preserve"> Olomouckého kraje</w:t>
      </w:r>
      <w:r w:rsidR="001A7C3A">
        <w:t xml:space="preserve"> </w:t>
      </w:r>
      <w:r w:rsidR="00E4366A">
        <w:t>konané</w:t>
      </w:r>
      <w:r>
        <w:t xml:space="preserve"> dne </w:t>
      </w:r>
      <w:r w:rsidR="00E4366A">
        <w:t>19. 2. 2024</w:t>
      </w:r>
    </w:p>
    <w:p w14:paraId="7BEE4BE5" w14:textId="77777777"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14:paraId="786594EF" w14:textId="77777777" w:rsidTr="00E4366A">
        <w:tc>
          <w:tcPr>
            <w:tcW w:w="961" w:type="pct"/>
            <w:gridSpan w:val="2"/>
            <w:tcBorders>
              <w:bottom w:val="nil"/>
            </w:tcBorders>
          </w:tcPr>
          <w:p w14:paraId="7FE29B7B" w14:textId="2D41DF92" w:rsidR="00D77E16" w:rsidRPr="007175CF" w:rsidRDefault="00E4366A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373B14D" w14:textId="532AA17B" w:rsidR="00D77E16" w:rsidRPr="007175CF" w:rsidRDefault="00E4366A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102. schůze Rady Olomouckého kraje</w:t>
            </w:r>
          </w:p>
        </w:tc>
      </w:tr>
      <w:tr w:rsidR="00D77E16" w:rsidRPr="00010DF0" w14:paraId="2E141103" w14:textId="77777777" w:rsidTr="00E436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C0F9D57" w14:textId="2581C36D" w:rsidR="00D77E16" w:rsidRPr="007175CF" w:rsidRDefault="00E4366A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14:paraId="3EFF36AB" w14:textId="77777777" w:rsidTr="00E4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2DD640D" w14:textId="7E32FAF8" w:rsidR="00D77E16" w:rsidRPr="00010DF0" w:rsidRDefault="00E4366A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5416E6" w14:textId="65FE9394" w:rsidR="00D77E16" w:rsidRPr="00E4366A" w:rsidRDefault="00E4366A" w:rsidP="00E4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4366A">
              <w:rPr>
                <w:rFonts w:cs="Arial"/>
                <w:szCs w:val="24"/>
              </w:rPr>
              <w:t>upravený program 102. schůze Rady Olomouckého kraje konané dne 19. 2. 2024 dle přílohy č. 1 usnesení</w:t>
            </w:r>
          </w:p>
        </w:tc>
      </w:tr>
      <w:tr w:rsidR="00D77E16" w:rsidRPr="00010DF0" w14:paraId="587DF441" w14:textId="77777777" w:rsidTr="00E436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FE1120A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14:paraId="75DA6274" w14:textId="77777777" w:rsidTr="00E436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3104DA8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3802363" w14:textId="72708C6C" w:rsidR="00D77E16" w:rsidRPr="00010DF0" w:rsidRDefault="00E4366A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14:paraId="684201DC" w14:textId="77777777" w:rsidTr="00E436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6000602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9F35CF5" w14:textId="62C80E82" w:rsidR="00D77E16" w:rsidRPr="00010DF0" w:rsidRDefault="00E4366A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14:paraId="474E537A" w14:textId="77777777"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366A" w:rsidRPr="00010DF0" w14:paraId="114C23DE" w14:textId="77777777" w:rsidTr="00010778">
        <w:tc>
          <w:tcPr>
            <w:tcW w:w="961" w:type="pct"/>
            <w:gridSpan w:val="2"/>
            <w:tcBorders>
              <w:bottom w:val="nil"/>
            </w:tcBorders>
          </w:tcPr>
          <w:p w14:paraId="07221803" w14:textId="30705668" w:rsidR="00E4366A" w:rsidRPr="007175CF" w:rsidRDefault="00010778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1FFE6F5" w14:textId="60AFAFA4" w:rsidR="00E4366A" w:rsidRPr="007175CF" w:rsidRDefault="00010778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E4366A" w:rsidRPr="00010DF0" w14:paraId="34F3F325" w14:textId="77777777" w:rsidTr="000107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108AD7A" w14:textId="4EF21AF1" w:rsidR="00E4366A" w:rsidRPr="007175CF" w:rsidRDefault="00010778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90EA5B5" w14:textId="77777777" w:rsidTr="000107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DC39368" w14:textId="3014B960" w:rsidR="00E4366A" w:rsidRPr="00010DF0" w:rsidRDefault="0001077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FAC2C4" w14:textId="620B3B50" w:rsidR="00E4366A" w:rsidRPr="00010778" w:rsidRDefault="00010778" w:rsidP="00010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10778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010778" w:rsidRPr="00010DF0" w14:paraId="3CD770F2" w14:textId="77777777" w:rsidTr="000107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F2BD78" w14:textId="63EF53AD" w:rsidR="00010778" w:rsidRPr="00010DF0" w:rsidRDefault="0001077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5B83AD" w14:textId="0190C5EC" w:rsidR="00010778" w:rsidRPr="00010778" w:rsidRDefault="00010778" w:rsidP="00010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010778">
              <w:rPr>
                <w:rFonts w:cs="Arial"/>
                <w:szCs w:val="24"/>
              </w:rPr>
              <w:t>termín plnění svých usnesení dle přílohy č. 1 usnesení</w:t>
            </w:r>
          </w:p>
        </w:tc>
      </w:tr>
      <w:tr w:rsidR="00E4366A" w:rsidRPr="00010DF0" w14:paraId="6BCD9EF8" w14:textId="77777777" w:rsidTr="000107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1F7D5B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30D90496" w14:textId="77777777" w:rsidTr="000107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A588EB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2682826" w14:textId="2A059373" w:rsidR="00E4366A" w:rsidRPr="00010DF0" w:rsidRDefault="0001077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4366A" w:rsidRPr="00010DF0" w14:paraId="37D78D11" w14:textId="77777777" w:rsidTr="000107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091AC9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F97A667" w14:textId="32F67CC5" w:rsidR="00E4366A" w:rsidRPr="00010DF0" w:rsidRDefault="0001077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14:paraId="36FF9C75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366A" w:rsidRPr="00010DF0" w14:paraId="7D8FE9D4" w14:textId="77777777" w:rsidTr="00F66AB0">
        <w:tc>
          <w:tcPr>
            <w:tcW w:w="961" w:type="pct"/>
            <w:gridSpan w:val="2"/>
            <w:tcBorders>
              <w:bottom w:val="nil"/>
            </w:tcBorders>
          </w:tcPr>
          <w:p w14:paraId="5E6A2450" w14:textId="3992FD2E" w:rsidR="00E4366A" w:rsidRPr="007175CF" w:rsidRDefault="00F66AB0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8FFEF66" w14:textId="570791D2" w:rsidR="00E4366A" w:rsidRPr="007175CF" w:rsidRDefault="00F66AB0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Zápisy z jednání komisí Rady Olomouckého kraje </w:t>
            </w:r>
          </w:p>
        </w:tc>
      </w:tr>
      <w:tr w:rsidR="00E4366A" w:rsidRPr="00010DF0" w14:paraId="48F9165A" w14:textId="77777777" w:rsidTr="00F66A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50A58B0" w14:textId="58720366" w:rsidR="00E4366A" w:rsidRPr="007175CF" w:rsidRDefault="00F66AB0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15D90247" w14:textId="77777777" w:rsidTr="00F66A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DB604D" w14:textId="28F93F4A" w:rsidR="00E4366A" w:rsidRPr="00010DF0" w:rsidRDefault="00F66A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C91206" w14:textId="5C6B2206" w:rsidR="00F66AB0" w:rsidRPr="00F66AB0" w:rsidRDefault="00F66AB0" w:rsidP="00F66A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66AB0">
              <w:rPr>
                <w:rFonts w:cs="Arial"/>
                <w:szCs w:val="24"/>
              </w:rPr>
              <w:t>zápisy z jednání komisí Rady Olomouckého kraje:</w:t>
            </w:r>
          </w:p>
          <w:p w14:paraId="79C549CA" w14:textId="77777777" w:rsidR="00F66AB0" w:rsidRPr="00F66AB0" w:rsidRDefault="00F66AB0" w:rsidP="00F66A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6AB0">
              <w:rPr>
                <w:rFonts w:cs="Arial"/>
                <w:szCs w:val="24"/>
              </w:rPr>
              <w:t>a) zápis z 15. jednání Komise pro vnější vztahy Rady Olomouckého kraje konaného dne 18. 1. 2024</w:t>
            </w:r>
          </w:p>
          <w:p w14:paraId="20ACD3E1" w14:textId="77777777" w:rsidR="00F66AB0" w:rsidRPr="00F66AB0" w:rsidRDefault="00F66AB0" w:rsidP="00F66A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6AB0">
              <w:rPr>
                <w:rFonts w:cs="Arial"/>
                <w:szCs w:val="24"/>
              </w:rPr>
              <w:lastRenderedPageBreak/>
              <w:t>b) zápis z 18. jednání Komise pro prevenci kriminality a drogových závislostí Rady Olomouckého kraje konaného dne 23. 1. 2024</w:t>
            </w:r>
          </w:p>
          <w:p w14:paraId="21491E34" w14:textId="77777777" w:rsidR="00F66AB0" w:rsidRPr="00F66AB0" w:rsidRDefault="00F66AB0" w:rsidP="00F66A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6AB0">
              <w:rPr>
                <w:rFonts w:cs="Arial"/>
                <w:szCs w:val="24"/>
              </w:rPr>
              <w:t>c) zápis z 24. jednání Komise pro rodinu a sociální záležitosti Rady Olomouckého kraje konaného dne 24. 1. 2024</w:t>
            </w:r>
          </w:p>
          <w:p w14:paraId="790A2922" w14:textId="65A2736E" w:rsidR="00E4366A" w:rsidRPr="00F66AB0" w:rsidRDefault="00F66AB0" w:rsidP="00F66A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6AB0">
              <w:rPr>
                <w:rFonts w:cs="Arial"/>
                <w:szCs w:val="24"/>
              </w:rPr>
              <w:t>d) zápis z 16. jednání Komise pro rozvoj strukturálně znevýhodněných oblastí Rady Olomouckého kraje konaného dne 1. 2. 2024</w:t>
            </w:r>
          </w:p>
        </w:tc>
      </w:tr>
      <w:tr w:rsidR="00E4366A" w:rsidRPr="00010DF0" w14:paraId="46B14638" w14:textId="77777777" w:rsidTr="00F66A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1391A43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34631F4F" w14:textId="77777777" w:rsidTr="00F66A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9DFAFE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56D1248" w14:textId="150534C5" w:rsidR="00E4366A" w:rsidRPr="00010DF0" w:rsidRDefault="00F66A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E4366A" w:rsidRPr="00010DF0" w14:paraId="2ECBF1D7" w14:textId="77777777" w:rsidTr="00F66A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9B4FAA8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F00DA86" w14:textId="03C63553" w:rsidR="00E4366A" w:rsidRPr="00010DF0" w:rsidRDefault="00F66A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14:paraId="679BC890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366A" w:rsidRPr="00010DF0" w14:paraId="46C0E96C" w14:textId="77777777" w:rsidTr="003102FF">
        <w:tc>
          <w:tcPr>
            <w:tcW w:w="961" w:type="pct"/>
            <w:gridSpan w:val="2"/>
            <w:tcBorders>
              <w:bottom w:val="nil"/>
            </w:tcBorders>
          </w:tcPr>
          <w:p w14:paraId="3C7997E0" w14:textId="263178BD" w:rsidR="00E4366A" w:rsidRPr="007175CF" w:rsidRDefault="003102FF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FC43F66" w14:textId="52F1ABB3" w:rsidR="00E4366A" w:rsidRPr="007175CF" w:rsidRDefault="003102FF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Zápis ze zasedání výboru Zastupitelstva Olomouckého kraje – Výbor pro rozvoj cestovního ruchu </w:t>
            </w:r>
          </w:p>
        </w:tc>
      </w:tr>
      <w:tr w:rsidR="00E4366A" w:rsidRPr="00010DF0" w14:paraId="1312103A" w14:textId="77777777" w:rsidTr="003102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1C7A501" w14:textId="1C54D5FC" w:rsidR="00E4366A" w:rsidRPr="007175CF" w:rsidRDefault="003102FF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3B83AF74" w14:textId="77777777" w:rsidTr="003102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7053419" w14:textId="5C848441" w:rsidR="00E4366A" w:rsidRPr="00010DF0" w:rsidRDefault="003102F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AC714E" w14:textId="52877339" w:rsidR="00E4366A" w:rsidRPr="003102FF" w:rsidRDefault="003102FF" w:rsidP="003102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102FF">
              <w:rPr>
                <w:rFonts w:cs="Arial"/>
                <w:szCs w:val="24"/>
              </w:rPr>
              <w:t>zápis z 16. zasedání Výboru pro rozvoj cestovního ruchu Zastupitelstva Olomouckého kraje konaného dne 31. 1. 2024, předkládaný předsedkyní výboru</w:t>
            </w:r>
          </w:p>
        </w:tc>
      </w:tr>
      <w:tr w:rsidR="003102FF" w:rsidRPr="00010DF0" w14:paraId="7A6501E5" w14:textId="77777777" w:rsidTr="003102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52F24F" w14:textId="315C2B66" w:rsidR="003102FF" w:rsidRPr="00010DF0" w:rsidRDefault="003102F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26A3C2" w14:textId="4F6BD2D6" w:rsidR="003102FF" w:rsidRPr="003102FF" w:rsidRDefault="003102FF" w:rsidP="003102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102FF">
              <w:rPr>
                <w:rFonts w:cs="Arial"/>
                <w:szCs w:val="24"/>
              </w:rPr>
              <w:t>krajskému úřadu administrativně zajistit předložení zápisu dle bodu 1 usnesení na zasedání Zastupitelstva Olomouckého kraje</w:t>
            </w:r>
          </w:p>
        </w:tc>
      </w:tr>
      <w:tr w:rsidR="003102FF" w:rsidRPr="00010DF0" w14:paraId="3D88EFE5" w14:textId="77777777" w:rsidTr="003102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2EE34B" w14:textId="77777777" w:rsidR="003102FF" w:rsidRDefault="003102FF" w:rsidP="003102FF">
            <w:r>
              <w:t>Odpovídá: Ing. Lubomír Baláš, ředitel</w:t>
            </w:r>
          </w:p>
          <w:p w14:paraId="6BDA3CFC" w14:textId="77777777" w:rsidR="003102FF" w:rsidRDefault="003102FF" w:rsidP="003102FF">
            <w:r>
              <w:t>Realizuje: Ing. Luděk Niče, vedoucí odboru kancelář hejtmana</w:t>
            </w:r>
          </w:p>
          <w:p w14:paraId="7186055F" w14:textId="2E6292D0" w:rsidR="003102FF" w:rsidRPr="003102FF" w:rsidRDefault="003102FF" w:rsidP="003102FF">
            <w:r>
              <w:t>Termín: ZOK 26. 2. 2024</w:t>
            </w:r>
          </w:p>
        </w:tc>
      </w:tr>
      <w:tr w:rsidR="003102FF" w:rsidRPr="00010DF0" w14:paraId="668D79BF" w14:textId="77777777" w:rsidTr="003102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06A5C8" w14:textId="7EC55687" w:rsidR="003102FF" w:rsidRPr="00010DF0" w:rsidRDefault="003102F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12993C" w14:textId="7D433A60" w:rsidR="003102FF" w:rsidRPr="003102FF" w:rsidRDefault="003102FF" w:rsidP="003102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102FF">
              <w:rPr>
                <w:rFonts w:cs="Arial"/>
                <w:szCs w:val="24"/>
              </w:rPr>
              <w:t>vzít na vědomí zápis ze zasedání Výboru pro rozvoj cestovního ruchu Zastupitelstva Olomouckého kraje</w:t>
            </w:r>
          </w:p>
        </w:tc>
      </w:tr>
      <w:tr w:rsidR="00E4366A" w:rsidRPr="00010DF0" w14:paraId="73737CC7" w14:textId="77777777" w:rsidTr="003102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5EEC11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6836A359" w14:textId="77777777" w:rsidTr="003102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086D92D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04668FE" w14:textId="1723638C" w:rsidR="00E4366A" w:rsidRPr="00010DF0" w:rsidRDefault="003102F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předsedkyně výboru zastupitelstva</w:t>
            </w:r>
          </w:p>
        </w:tc>
      </w:tr>
      <w:tr w:rsidR="00E4366A" w:rsidRPr="00010DF0" w14:paraId="3A92A639" w14:textId="77777777" w:rsidTr="003102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3258DB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2B9522F" w14:textId="43AEB046" w:rsidR="00E4366A" w:rsidRPr="00010DF0" w:rsidRDefault="003102F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14:paraId="46FB946B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366A" w:rsidRPr="00010DF0" w14:paraId="4E516A7D" w14:textId="77777777" w:rsidTr="00E9483B">
        <w:tc>
          <w:tcPr>
            <w:tcW w:w="961" w:type="pct"/>
            <w:gridSpan w:val="2"/>
            <w:tcBorders>
              <w:bottom w:val="nil"/>
            </w:tcBorders>
          </w:tcPr>
          <w:p w14:paraId="37FB1EA6" w14:textId="4DBAA432" w:rsidR="00E4366A" w:rsidRPr="007175CF" w:rsidRDefault="00E9483B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7D3AAEF" w14:textId="0C39E63D" w:rsidR="00E4366A" w:rsidRPr="007175CF" w:rsidRDefault="00E9483B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Zápis ze zasedání výboru Zastupitelstva Olomouckého kraje – Výbor pro výchovu, vzdělávání a zaměstnanost </w:t>
            </w:r>
          </w:p>
        </w:tc>
      </w:tr>
      <w:tr w:rsidR="00E4366A" w:rsidRPr="00010DF0" w14:paraId="57D86185" w14:textId="77777777" w:rsidTr="00E948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46F2B2F" w14:textId="24425DFF" w:rsidR="00E4366A" w:rsidRPr="007175CF" w:rsidRDefault="00E9483B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7C80D219" w14:textId="77777777" w:rsidTr="00E948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322150B" w14:textId="689044C6" w:rsidR="00E4366A" w:rsidRPr="00010DF0" w:rsidRDefault="00E9483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8E05C9" w14:textId="62C29366" w:rsidR="00E4366A" w:rsidRPr="00E9483B" w:rsidRDefault="00E9483B" w:rsidP="00E948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9483B">
              <w:rPr>
                <w:rFonts w:cs="Arial"/>
                <w:szCs w:val="24"/>
              </w:rPr>
              <w:t>zápis z 15. zasedání Výboru pro výchovu, vzdělávání a zaměstnanost Zastupitelstva Olomouckého kraje konaného dne 7. 2. 2024, předkládaný předsedkyní výboru</w:t>
            </w:r>
          </w:p>
        </w:tc>
      </w:tr>
      <w:tr w:rsidR="00E9483B" w:rsidRPr="00010DF0" w14:paraId="50831873" w14:textId="77777777" w:rsidTr="00E948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D19B1B" w14:textId="5D9D98F4" w:rsidR="00E9483B" w:rsidRPr="00010DF0" w:rsidRDefault="00E9483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380E23" w14:textId="39367882" w:rsidR="00E9483B" w:rsidRPr="00E9483B" w:rsidRDefault="00E9483B" w:rsidP="00E948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9483B">
              <w:rPr>
                <w:rFonts w:cs="Arial"/>
                <w:szCs w:val="24"/>
              </w:rPr>
              <w:t>krajskému úřadu administrativně zajistit předložení zápisu dle bodu 1 usnesení na zasedání Zastupitelstva Olomouckého kraje</w:t>
            </w:r>
          </w:p>
        </w:tc>
      </w:tr>
      <w:tr w:rsidR="00E9483B" w:rsidRPr="00010DF0" w14:paraId="70999353" w14:textId="77777777" w:rsidTr="00E948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ED6098" w14:textId="77777777" w:rsidR="00E9483B" w:rsidRDefault="00E9483B" w:rsidP="00E9483B">
            <w:r>
              <w:t>Odpovídá: Ing. Lubomír Baláš, ředitel</w:t>
            </w:r>
          </w:p>
          <w:p w14:paraId="4DA88635" w14:textId="77777777" w:rsidR="00E9483B" w:rsidRDefault="00E9483B" w:rsidP="00E9483B">
            <w:r>
              <w:t>Realizuje: Ing. Luděk Niče, vedoucí odboru kancelář hejtmana</w:t>
            </w:r>
          </w:p>
          <w:p w14:paraId="6F46222A" w14:textId="5531738C" w:rsidR="00E9483B" w:rsidRPr="00E9483B" w:rsidRDefault="00E9483B" w:rsidP="00E9483B">
            <w:r>
              <w:t>Termín: ZOK 26. 2. 2024</w:t>
            </w:r>
          </w:p>
        </w:tc>
      </w:tr>
      <w:tr w:rsidR="00E9483B" w:rsidRPr="00010DF0" w14:paraId="1F35A88F" w14:textId="77777777" w:rsidTr="00E948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4DD569" w14:textId="27AB9A37" w:rsidR="00E9483B" w:rsidRPr="00010DF0" w:rsidRDefault="00E9483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00EA9F" w14:textId="49B978D1" w:rsidR="00E9483B" w:rsidRPr="00E9483B" w:rsidRDefault="00E9483B" w:rsidP="00E948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9483B">
              <w:rPr>
                <w:rFonts w:cs="Arial"/>
                <w:szCs w:val="24"/>
              </w:rPr>
              <w:t>vzít na vědomí zápis ze zasedání Výboru pro výchovu, vzdělávání a zaměstnanost Zastupitelstva Olomouckého kraje</w:t>
            </w:r>
          </w:p>
        </w:tc>
      </w:tr>
      <w:tr w:rsidR="00E4366A" w:rsidRPr="00010DF0" w14:paraId="7562D686" w14:textId="77777777" w:rsidTr="00E948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509007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588396CB" w14:textId="77777777" w:rsidTr="00E948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BCCCD0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AE2C3F0" w14:textId="6B5CD153" w:rsidR="00E4366A" w:rsidRPr="00010DF0" w:rsidRDefault="00E9483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předsedkyně výboru zastupitelstva</w:t>
            </w:r>
          </w:p>
        </w:tc>
      </w:tr>
      <w:tr w:rsidR="00E4366A" w:rsidRPr="00010DF0" w14:paraId="4739ED1A" w14:textId="77777777" w:rsidTr="00E948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B3CC3F6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5368284" w14:textId="62D75077" w:rsidR="00E4366A" w:rsidRPr="00010DF0" w:rsidRDefault="00E9483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</w:tr>
    </w:tbl>
    <w:p w14:paraId="38D0A949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366A" w:rsidRPr="00010DF0" w14:paraId="1BDA7203" w14:textId="77777777" w:rsidTr="00D7549E">
        <w:tc>
          <w:tcPr>
            <w:tcW w:w="961" w:type="pct"/>
            <w:gridSpan w:val="2"/>
            <w:tcBorders>
              <w:bottom w:val="nil"/>
            </w:tcBorders>
          </w:tcPr>
          <w:p w14:paraId="70BF512F" w14:textId="700F9E9E" w:rsidR="00E4366A" w:rsidRPr="007175CF" w:rsidRDefault="00D7549E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69A6325" w14:textId="2244FEC6" w:rsidR="00E4366A" w:rsidRPr="007175CF" w:rsidRDefault="00D7549E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Zápis ze zasedání výboru Zastupitelstva Olomouckého kraje – Výbor pro regionální rozvoj </w:t>
            </w:r>
          </w:p>
        </w:tc>
      </w:tr>
      <w:tr w:rsidR="00E4366A" w:rsidRPr="00010DF0" w14:paraId="17E6FD92" w14:textId="77777777" w:rsidTr="00D754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654A267" w14:textId="4BEEB0A5" w:rsidR="00E4366A" w:rsidRPr="007175CF" w:rsidRDefault="00D7549E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DB0E5E7" w14:textId="77777777" w:rsidTr="00D754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39A8DB4" w14:textId="481CA7C5" w:rsidR="00E4366A" w:rsidRPr="00010DF0" w:rsidRDefault="00D7549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3AE6B1" w14:textId="396434A4" w:rsidR="00E4366A" w:rsidRPr="00D7549E" w:rsidRDefault="00D7549E" w:rsidP="00D754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7549E">
              <w:rPr>
                <w:rFonts w:cs="Arial"/>
                <w:szCs w:val="24"/>
              </w:rPr>
              <w:t>zápis ze 17. zasedání Výboru pro regionální rozvoj Zastupitelstva Olomouckého kraje konaného dne 7. 2. 2024, předkládaný předsedou výboru</w:t>
            </w:r>
          </w:p>
        </w:tc>
      </w:tr>
      <w:tr w:rsidR="00D7549E" w:rsidRPr="00010DF0" w14:paraId="2B5EAA41" w14:textId="77777777" w:rsidTr="00D754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7EB50B" w14:textId="54444341" w:rsidR="00D7549E" w:rsidRPr="00010DF0" w:rsidRDefault="00D7549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F461F5" w14:textId="05E8886E" w:rsidR="00D7549E" w:rsidRPr="00D7549E" w:rsidRDefault="00D7549E" w:rsidP="00D754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7549E">
              <w:rPr>
                <w:rFonts w:cs="Arial"/>
                <w:szCs w:val="24"/>
              </w:rPr>
              <w:t>krajskému úřadu administrativně zajistit předložení zápisu dle bodu 1 usnesení na zasedání Zastupitelstva Olomouckého kraje</w:t>
            </w:r>
          </w:p>
        </w:tc>
      </w:tr>
      <w:tr w:rsidR="00D7549E" w:rsidRPr="00010DF0" w14:paraId="7ADC36F7" w14:textId="77777777" w:rsidTr="00D754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7217E5" w14:textId="77777777" w:rsidR="00D7549E" w:rsidRDefault="00D7549E" w:rsidP="00D7549E">
            <w:r>
              <w:t>Odpovídá: Ing. Lubomír Baláš, ředitel</w:t>
            </w:r>
          </w:p>
          <w:p w14:paraId="79E1FBB4" w14:textId="77777777" w:rsidR="00D7549E" w:rsidRDefault="00D7549E" w:rsidP="00D7549E">
            <w:r>
              <w:t>Realizuje: Ing. Luděk Niče, vedoucí odboru kancelář hejtmana</w:t>
            </w:r>
          </w:p>
          <w:p w14:paraId="354A34E6" w14:textId="6D8219AE" w:rsidR="00D7549E" w:rsidRPr="00D7549E" w:rsidRDefault="00D7549E" w:rsidP="00D7549E">
            <w:r>
              <w:t>Termín: ZOK 26. 2. 2024</w:t>
            </w:r>
          </w:p>
        </w:tc>
      </w:tr>
      <w:tr w:rsidR="00D7549E" w:rsidRPr="00010DF0" w14:paraId="6A473081" w14:textId="77777777" w:rsidTr="00D754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B64691" w14:textId="734EA705" w:rsidR="00D7549E" w:rsidRPr="00010DF0" w:rsidRDefault="00D7549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BE2968" w14:textId="2CA86399" w:rsidR="00D7549E" w:rsidRPr="00D7549E" w:rsidRDefault="00D7549E" w:rsidP="00D754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7549E">
              <w:rPr>
                <w:rFonts w:cs="Arial"/>
                <w:szCs w:val="24"/>
              </w:rPr>
              <w:t>vzít na vědomí zápis ze zasedání Výboru pro regionální rozvoj</w:t>
            </w:r>
          </w:p>
        </w:tc>
      </w:tr>
      <w:tr w:rsidR="00E4366A" w:rsidRPr="00010DF0" w14:paraId="342A9B2B" w14:textId="77777777" w:rsidTr="00D754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6707AF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5D921C9F" w14:textId="77777777" w:rsidTr="00D754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18F8BF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AFAAB7F" w14:textId="5301C17E" w:rsidR="00E4366A" w:rsidRPr="00010DF0" w:rsidRDefault="00D7549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výboru zastupitelstva</w:t>
            </w:r>
          </w:p>
        </w:tc>
      </w:tr>
      <w:tr w:rsidR="00E4366A" w:rsidRPr="00010DF0" w14:paraId="01D82B4F" w14:textId="77777777" w:rsidTr="00D754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960F8C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83484D2" w14:textId="0568E19C" w:rsidR="00E4366A" w:rsidRPr="00010DF0" w:rsidRDefault="00D7549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</w:tr>
    </w:tbl>
    <w:p w14:paraId="6E8B4ABE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366A" w:rsidRPr="00010DF0" w14:paraId="70F2897B" w14:textId="77777777" w:rsidTr="00986624">
        <w:tc>
          <w:tcPr>
            <w:tcW w:w="961" w:type="pct"/>
            <w:gridSpan w:val="2"/>
            <w:tcBorders>
              <w:bottom w:val="nil"/>
            </w:tcBorders>
          </w:tcPr>
          <w:p w14:paraId="12AB50A9" w14:textId="3A5AD243" w:rsidR="00E4366A" w:rsidRPr="007175CF" w:rsidRDefault="00986624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14220D6" w14:textId="494133CC" w:rsidR="00E4366A" w:rsidRPr="007175CF" w:rsidRDefault="00986624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Personální záležitosti Komise pro majetkoprávní záležitosti Rady Olomouckého kraje </w:t>
            </w:r>
          </w:p>
        </w:tc>
      </w:tr>
      <w:tr w:rsidR="00E4366A" w:rsidRPr="00010DF0" w14:paraId="12C89114" w14:textId="77777777" w:rsidTr="009866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391286D" w14:textId="656D02AE" w:rsidR="00E4366A" w:rsidRPr="007175CF" w:rsidRDefault="00986624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5C17E8F8" w14:textId="77777777" w:rsidTr="009866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3725793" w14:textId="6C20D269" w:rsidR="00E4366A" w:rsidRPr="00010DF0" w:rsidRDefault="0098662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967BCB" w14:textId="74DA11F7" w:rsidR="00E4366A" w:rsidRPr="00986624" w:rsidRDefault="00986624" w:rsidP="009866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86624">
              <w:rPr>
                <w:rFonts w:cs="Arial"/>
                <w:szCs w:val="24"/>
              </w:rPr>
              <w:t>informaci o odstoupení pana MUDr. Rudolfa Stupky z funkce člena Komise pro majetkoprávní záležitosti Rady Olomouckého kraje ke dni 7. 2. 2024</w:t>
            </w:r>
          </w:p>
        </w:tc>
      </w:tr>
      <w:tr w:rsidR="00986624" w:rsidRPr="00010DF0" w14:paraId="7DB03652" w14:textId="77777777" w:rsidTr="009866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FE9CED" w14:textId="6CF013C9" w:rsidR="00986624" w:rsidRPr="00010DF0" w:rsidRDefault="0098662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D71793" w14:textId="36C26088" w:rsidR="00986624" w:rsidRPr="00986624" w:rsidRDefault="00986624" w:rsidP="009866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986624">
              <w:rPr>
                <w:rFonts w:cs="Arial"/>
                <w:szCs w:val="24"/>
              </w:rPr>
              <w:t>pana Romana Karšulína členem Komise pro majetkoprávní záležitosti Rady Olomouckého kraje s účinností od 19. 2. 2024</w:t>
            </w:r>
          </w:p>
        </w:tc>
      </w:tr>
      <w:tr w:rsidR="00E4366A" w:rsidRPr="00010DF0" w14:paraId="797E3797" w14:textId="77777777" w:rsidTr="009866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C516436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3533E952" w14:textId="77777777" w:rsidTr="009866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A27A31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DA8F10A" w14:textId="59FE1CAB" w:rsidR="00E4366A" w:rsidRPr="00010DF0" w:rsidRDefault="0098662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4366A" w:rsidRPr="00010DF0" w14:paraId="0B4E2BAC" w14:textId="77777777" w:rsidTr="009866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38ABCB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C768EBA" w14:textId="049EAF1B" w:rsidR="00E4366A" w:rsidRPr="00010DF0" w:rsidRDefault="0098662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14:paraId="3590E4EE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366A" w:rsidRPr="00010DF0" w14:paraId="12FFEAFE" w14:textId="77777777" w:rsidTr="00066A0B">
        <w:tc>
          <w:tcPr>
            <w:tcW w:w="961" w:type="pct"/>
            <w:gridSpan w:val="2"/>
            <w:tcBorders>
              <w:bottom w:val="nil"/>
            </w:tcBorders>
          </w:tcPr>
          <w:p w14:paraId="77185FEE" w14:textId="6EDAB01C" w:rsidR="00E4366A" w:rsidRPr="007175CF" w:rsidRDefault="00066A0B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D251768" w14:textId="56A31D34" w:rsidR="00E4366A" w:rsidRPr="007175CF" w:rsidRDefault="00066A0B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Komise pro rozvoj venkova a zemědělství Rady Olomouckého kraje</w:t>
            </w:r>
          </w:p>
        </w:tc>
      </w:tr>
      <w:tr w:rsidR="00E4366A" w:rsidRPr="00010DF0" w14:paraId="77B89759" w14:textId="77777777" w:rsidTr="00066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EE6CFA3" w14:textId="4AA4379F" w:rsidR="00E4366A" w:rsidRPr="007175CF" w:rsidRDefault="00066A0B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73CAC0E1" w14:textId="77777777" w:rsidTr="00066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F932A56" w14:textId="17DD83E6" w:rsidR="00E4366A" w:rsidRPr="00010DF0" w:rsidRDefault="00066A0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CC32EE" w14:textId="778375AC" w:rsidR="00E4366A" w:rsidRPr="00066A0B" w:rsidRDefault="00066A0B" w:rsidP="00066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odvolává</w:t>
            </w:r>
            <w:r>
              <w:rPr>
                <w:rFonts w:cs="Arial"/>
                <w:szCs w:val="24"/>
              </w:rPr>
              <w:t xml:space="preserve"> </w:t>
            </w:r>
            <w:r w:rsidRPr="00066A0B">
              <w:rPr>
                <w:rFonts w:cs="Arial"/>
                <w:szCs w:val="24"/>
              </w:rPr>
              <w:t>paní Ing. Lenku Jüngling z funkce členky Komise pro rozvoj venkova a zemědělství Rady Olomouckého kraje ke dni 19. 2. 2024</w:t>
            </w:r>
          </w:p>
        </w:tc>
      </w:tr>
      <w:tr w:rsidR="00066A0B" w:rsidRPr="00010DF0" w14:paraId="6DC41EC6" w14:textId="77777777" w:rsidTr="00066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969305" w14:textId="09463C00" w:rsidR="00066A0B" w:rsidRPr="00010DF0" w:rsidRDefault="00066A0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92EE13" w14:textId="10B77E47" w:rsidR="00066A0B" w:rsidRPr="00066A0B" w:rsidRDefault="00066A0B" w:rsidP="00066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066A0B">
              <w:rPr>
                <w:rFonts w:cs="Arial"/>
                <w:szCs w:val="24"/>
              </w:rPr>
              <w:t>pana Mgr. Michala Přecechtěla členem Komise pro rozvoj venkova a zemědělství Rady Olomouckého kraje s účinností od 20. 2. 2024</w:t>
            </w:r>
          </w:p>
        </w:tc>
      </w:tr>
      <w:tr w:rsidR="00E4366A" w:rsidRPr="00010DF0" w14:paraId="434FD55E" w14:textId="77777777" w:rsidTr="00066A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456719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6FF4F7F" w14:textId="77777777" w:rsidTr="00066A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8B93D2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56B0DDB" w14:textId="6A74122D" w:rsidR="00E4366A" w:rsidRPr="00010DF0" w:rsidRDefault="00066A0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4366A" w:rsidRPr="00010DF0" w14:paraId="3F807905" w14:textId="77777777" w:rsidTr="00066A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B9972C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8D64777" w14:textId="01EA44E2" w:rsidR="00E4366A" w:rsidRPr="00010DF0" w:rsidRDefault="00066A0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</w:tr>
    </w:tbl>
    <w:p w14:paraId="5A151D78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4366A" w:rsidRPr="00010DF0" w14:paraId="159C46B9" w14:textId="77777777" w:rsidTr="0092303C">
        <w:tc>
          <w:tcPr>
            <w:tcW w:w="961" w:type="pct"/>
            <w:gridSpan w:val="2"/>
            <w:tcBorders>
              <w:bottom w:val="nil"/>
            </w:tcBorders>
          </w:tcPr>
          <w:p w14:paraId="39B74B1D" w14:textId="297314B3" w:rsidR="00E4366A" w:rsidRPr="007175CF" w:rsidRDefault="0092303C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7C96E60" w14:textId="3EEDD106" w:rsidR="00E4366A" w:rsidRPr="007175CF" w:rsidRDefault="0092303C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13_01 Dotace na činnost a akce spolků hasičů a pobočných spolků hasičů Olomouckého kraje 2024 – vyhodnocení (DT č. 13_01_02)</w:t>
            </w:r>
          </w:p>
        </w:tc>
      </w:tr>
      <w:tr w:rsidR="00E4366A" w:rsidRPr="00010DF0" w14:paraId="0BE2EA5E" w14:textId="77777777" w:rsidTr="009230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751E5A0" w14:textId="44789D49" w:rsidR="00E4366A" w:rsidRPr="007175CF" w:rsidRDefault="0092303C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E4366A" w:rsidRPr="00010DF0" w14:paraId="063F1472" w14:textId="77777777" w:rsidTr="00923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B45D751" w14:textId="1FD31F95" w:rsidR="00E4366A" w:rsidRPr="00010DF0" w:rsidRDefault="0092303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61F69F" w14:textId="5C16E6DD" w:rsidR="00E4366A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2303C">
              <w:rPr>
                <w:rFonts w:cs="Arial"/>
                <w:szCs w:val="24"/>
              </w:rPr>
              <w:t>informaci o stornovaných žádostech žadatelů č. 1, č. 4, č. 9 a č. 12 dle přílohy č. 2 usnesení</w:t>
            </w:r>
          </w:p>
        </w:tc>
      </w:tr>
      <w:tr w:rsidR="0092303C" w:rsidRPr="00010DF0" w14:paraId="5AA6EC48" w14:textId="77777777" w:rsidTr="00923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39BA1F" w14:textId="75A39B67" w:rsidR="0092303C" w:rsidRPr="00010DF0" w:rsidRDefault="0092303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A5E74B" w14:textId="5601C257" w:rsidR="0092303C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2303C">
              <w:rPr>
                <w:rFonts w:cs="Arial"/>
                <w:szCs w:val="24"/>
              </w:rPr>
              <w:t>převod finančních prostředků v rámci Programu 13_01 Dotace na činnost a akce spolků hasičů a pobočných spolků hasičů Olomouckého kraje 2024 ve výši 50 000 Kč z dotačního titulu č. 13_01_01 do dotačního titulu č. 13_01_02</w:t>
            </w:r>
          </w:p>
        </w:tc>
      </w:tr>
      <w:tr w:rsidR="0092303C" w:rsidRPr="00010DF0" w14:paraId="15744B07" w14:textId="77777777" w:rsidTr="00923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C35D4C" w14:textId="1C896C6F" w:rsidR="0092303C" w:rsidRPr="00010DF0" w:rsidRDefault="0092303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4FDE1F" w14:textId="116D0F7A" w:rsidR="0092303C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2303C">
              <w:rPr>
                <w:rFonts w:cs="Arial"/>
                <w:szCs w:val="24"/>
              </w:rPr>
              <w:t>o poskytnutí dotace příjemcům v dotačním titulu č. 13_01_02 těmto subjektům:</w:t>
            </w:r>
          </w:p>
          <w:p w14:paraId="77091477" w14:textId="77777777" w:rsidR="0092303C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2303C">
              <w:rPr>
                <w:rFonts w:cs="Arial"/>
                <w:szCs w:val="24"/>
              </w:rPr>
              <w:t>- žádost č. 5 – Moravská hasičská jednota – okres Přerov, Šířava 2180/25, Přerov, IČO: 64989330,</w:t>
            </w:r>
          </w:p>
          <w:p w14:paraId="326304D4" w14:textId="77777777" w:rsidR="0092303C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2303C">
              <w:rPr>
                <w:rFonts w:cs="Arial"/>
                <w:szCs w:val="24"/>
              </w:rPr>
              <w:t>- žádost č. 8 – SH ČMS – Okresní sdružení hasičů Jeseník, U Bělidla 1258/1, Jeseník, IČO: 64095525,</w:t>
            </w:r>
          </w:p>
          <w:p w14:paraId="1BBD0C90" w14:textId="77777777" w:rsidR="0092303C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2303C">
              <w:rPr>
                <w:rFonts w:cs="Arial"/>
                <w:szCs w:val="24"/>
              </w:rPr>
              <w:t xml:space="preserve">- žádost č. 11 – Sportovní klub při Hasičském záchranném sboru Olomouckého kraje, z.s., Schweitzerova 524/91, Olomouc, IČO: 26536706, </w:t>
            </w:r>
          </w:p>
          <w:p w14:paraId="71DF0FF6" w14:textId="35FE95A6" w:rsidR="0092303C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2303C">
              <w:rPr>
                <w:rFonts w:cs="Arial"/>
                <w:szCs w:val="24"/>
              </w:rPr>
              <w:t>dle přílohy č. 1 usnesení</w:t>
            </w:r>
          </w:p>
        </w:tc>
      </w:tr>
      <w:tr w:rsidR="0092303C" w:rsidRPr="00010DF0" w14:paraId="5AF21956" w14:textId="77777777" w:rsidTr="00923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6F0C5C" w14:textId="1FF785BB" w:rsidR="0092303C" w:rsidRPr="00010DF0" w:rsidRDefault="0092303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39DD78" w14:textId="2A7E3715" w:rsidR="0092303C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2303C">
              <w:rPr>
                <w:rFonts w:cs="Arial"/>
                <w:szCs w:val="24"/>
              </w:rPr>
              <w:t>o uzavření veřejnoprávních smluv o poskytnutí dotací s příjemci v dotačním titulu č. 13_01_02 dle bodu 3 usnesení, ve znění dle vzorové veřejnoprávní smlouvy schválené na zasedání Zastupitelstva Olomouckého kraje dne 11. 12. 2023 usnesením č. UZ/17/18/2023</w:t>
            </w:r>
          </w:p>
        </w:tc>
      </w:tr>
      <w:tr w:rsidR="0092303C" w:rsidRPr="00010DF0" w14:paraId="2DE63DFB" w14:textId="77777777" w:rsidTr="00923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C2E2CB" w14:textId="4713DE98" w:rsidR="0092303C" w:rsidRPr="00010DF0" w:rsidRDefault="0092303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834477" w14:textId="6E0AC983" w:rsidR="0092303C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2303C">
              <w:rPr>
                <w:rFonts w:cs="Arial"/>
                <w:szCs w:val="24"/>
              </w:rPr>
              <w:t>s poskytnutím dotace příjemcům č. 2, 3, 6, 7 a 10 v dotačním titulu č. 13_01_02 – uvedených v příloze č. 1 tohoto usnesení</w:t>
            </w:r>
          </w:p>
        </w:tc>
      </w:tr>
      <w:tr w:rsidR="0092303C" w:rsidRPr="00010DF0" w14:paraId="585A26BB" w14:textId="77777777" w:rsidTr="00923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E49B39" w14:textId="2EE188AC" w:rsidR="0092303C" w:rsidRPr="00010DF0" w:rsidRDefault="0092303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23E022" w14:textId="140614DC" w:rsidR="0092303C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2303C">
              <w:rPr>
                <w:rFonts w:cs="Arial"/>
                <w:szCs w:val="24"/>
              </w:rPr>
              <w:t>s uzavřením veřejnoprávních smluv o poskytnutí dotací s příjemci č. 2, 3, 6, 7 a 10 – uvedených v příloze č. 1 tohoto usnesení v dotačním titulu č. 13_01_02 dle bodu 5 usnesení, ve znění dle vzorové veřejnoprávní smlouvy schválené na zasedání Zastupitelstva Olomouckého kraje dne 11. 12. 2023 usnesením č. UZ/17/18/2023</w:t>
            </w:r>
          </w:p>
        </w:tc>
      </w:tr>
      <w:tr w:rsidR="0092303C" w:rsidRPr="00010DF0" w14:paraId="335C352B" w14:textId="77777777" w:rsidTr="00923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8CBE7C" w14:textId="485B01FB" w:rsidR="0092303C" w:rsidRPr="00010DF0" w:rsidRDefault="0092303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74653A" w14:textId="259CF975" w:rsidR="0092303C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2303C">
              <w:rPr>
                <w:rFonts w:cs="Arial"/>
                <w:szCs w:val="24"/>
              </w:rPr>
              <w:t>předložit Zastupitelstvu Olomouckého kraje žádosti o poskytnutí dotací, o nichž náleží rozhodovat Zastupitelstvu Olomouckého kraje dle schválených Pravidel dotačního titulu č. 13_01_02</w:t>
            </w:r>
          </w:p>
        </w:tc>
      </w:tr>
      <w:tr w:rsidR="0092303C" w:rsidRPr="00010DF0" w14:paraId="3B76D650" w14:textId="77777777" w:rsidTr="009230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BB3536" w14:textId="77777777" w:rsidR="0092303C" w:rsidRDefault="0092303C" w:rsidP="0092303C">
            <w:r>
              <w:t>Odpovídá: Ing. Josef Suchánek, hejtman Olomouckého kraje</w:t>
            </w:r>
          </w:p>
          <w:p w14:paraId="744985D4" w14:textId="77777777" w:rsidR="0092303C" w:rsidRDefault="0092303C" w:rsidP="0092303C">
            <w:r>
              <w:t>Realizuje: Ing. Luděk Niče, vedoucí odboru kancelář hejtmana</w:t>
            </w:r>
          </w:p>
          <w:p w14:paraId="2050165E" w14:textId="439FF9E5" w:rsidR="0092303C" w:rsidRPr="0092303C" w:rsidRDefault="0092303C" w:rsidP="0092303C">
            <w:r>
              <w:t>Termín: ZOK 26. 2. 2024</w:t>
            </w:r>
          </w:p>
        </w:tc>
      </w:tr>
      <w:tr w:rsidR="0092303C" w:rsidRPr="00010DF0" w14:paraId="09FF3CFB" w14:textId="77777777" w:rsidTr="00923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7076F4" w14:textId="3362F4C8" w:rsidR="0092303C" w:rsidRPr="00010DF0" w:rsidRDefault="0092303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9061A8" w14:textId="184FE0C1" w:rsidR="0092303C" w:rsidRPr="0092303C" w:rsidRDefault="0092303C" w:rsidP="0092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2303C">
              <w:rPr>
                <w:rFonts w:cs="Arial"/>
                <w:szCs w:val="24"/>
              </w:rPr>
              <w:t>rozhodnout o poskytnutí dotací příjemcům dle bodu 5 usnesení a přílohy č. 1 tohoto usnesení, rozhodnout o uzavření veřejnoprávních smluv o poskytnutí dotací s příjemci dle bodu 6 usnesení, ve znění dle vzorové veřejnoprávní smlouvy schválené na zasedání Zastupitelstva Olomouckého kraje dne 11. 12. 2023 usnesením č. UZ/17/18/2023</w:t>
            </w:r>
          </w:p>
        </w:tc>
      </w:tr>
      <w:tr w:rsidR="00E4366A" w:rsidRPr="00010DF0" w14:paraId="474029E3" w14:textId="77777777" w:rsidTr="009230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D00155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4E0DA189" w14:textId="77777777" w:rsidTr="009230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393BD8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5DB02F7" w14:textId="4B6E1086" w:rsidR="00E4366A" w:rsidRPr="00010DF0" w:rsidRDefault="0092303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4366A" w:rsidRPr="00010DF0" w14:paraId="76D6EC91" w14:textId="77777777" w:rsidTr="009230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BFADC8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1EA5BF7" w14:textId="587CB84C" w:rsidR="00E4366A" w:rsidRPr="00010DF0" w:rsidRDefault="0092303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14:paraId="7167E489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1BE4D094" w14:textId="77777777" w:rsidTr="00CC2EFF">
        <w:tc>
          <w:tcPr>
            <w:tcW w:w="961" w:type="pct"/>
            <w:gridSpan w:val="2"/>
            <w:tcBorders>
              <w:bottom w:val="nil"/>
            </w:tcBorders>
          </w:tcPr>
          <w:p w14:paraId="658DAA31" w14:textId="3A2C667D" w:rsidR="00E4366A" w:rsidRPr="007175CF" w:rsidRDefault="00CC2EFF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UR/102/10/2024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6C703AE" w14:textId="5464A891" w:rsidR="00E4366A" w:rsidRPr="007175CF" w:rsidRDefault="00CC2EFF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Směrnice č. 4/2024 o hospodaření s výdaji na pohoštění, společenské úsluhy, věcné a finanční dary, ocenění</w:t>
            </w:r>
          </w:p>
        </w:tc>
      </w:tr>
      <w:tr w:rsidR="00E4366A" w:rsidRPr="00010DF0" w14:paraId="285F2932" w14:textId="77777777" w:rsidTr="00CC2E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422713E" w14:textId="34A3B6BE" w:rsidR="00E4366A" w:rsidRPr="007175CF" w:rsidRDefault="00CC2EFF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22C2B451" w14:textId="77777777" w:rsidTr="00CC2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5BC3C8D" w14:textId="05EB4733" w:rsidR="00E4366A" w:rsidRPr="00010DF0" w:rsidRDefault="00CC2EF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6BE1D1" w14:textId="5CD0AD55" w:rsidR="00E4366A" w:rsidRPr="00CC2EFF" w:rsidRDefault="00CC2EFF" w:rsidP="00CC2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svěřuje</w:t>
            </w:r>
            <w:r>
              <w:rPr>
                <w:rFonts w:cs="Arial"/>
                <w:szCs w:val="24"/>
              </w:rPr>
              <w:t xml:space="preserve"> </w:t>
            </w:r>
            <w:r w:rsidRPr="00CC2EFF">
              <w:rPr>
                <w:rFonts w:cs="Arial"/>
                <w:szCs w:val="24"/>
              </w:rPr>
              <w:t>v souladu s § 59 odst. 4 zákona č. 129/2000 Sb., o krajích (krajské zřízení), ve znění pozdějších předpisů, hejtmanovi kraje a Krajskému úřadu Olomouckého kraje rozhodování o poskytování věcných a finančních darů do 50 000 Kč fyzické nebo právnické osobě</w:t>
            </w:r>
          </w:p>
        </w:tc>
      </w:tr>
      <w:tr w:rsidR="00CC2EFF" w:rsidRPr="00010DF0" w14:paraId="214C4477" w14:textId="77777777" w:rsidTr="00CC2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C81125" w14:textId="4C96757D" w:rsidR="00CC2EFF" w:rsidRPr="00010DF0" w:rsidRDefault="00CC2EF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46A59D" w14:textId="068B13F5" w:rsidR="00CC2EFF" w:rsidRPr="00CC2EFF" w:rsidRDefault="00CC2EFF" w:rsidP="00CC2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C2EFF">
              <w:rPr>
                <w:rFonts w:cs="Arial"/>
                <w:szCs w:val="24"/>
              </w:rPr>
              <w:t>znění Směrnice č. 4/2024 o hospodaření s výdaji na pohoštění, společenské úsluhy, věcné a finanční dary, ocenění, dle přílohy č. 1 usnesení</w:t>
            </w:r>
          </w:p>
        </w:tc>
      </w:tr>
      <w:tr w:rsidR="00E4366A" w:rsidRPr="00010DF0" w14:paraId="7C6882CC" w14:textId="77777777" w:rsidTr="00CC2E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28C5368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6A99F702" w14:textId="77777777" w:rsidTr="00CC2E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06ED5A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706CAAC" w14:textId="20894259" w:rsidR="00E4366A" w:rsidRPr="00010DF0" w:rsidRDefault="00CC2EF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4366A" w:rsidRPr="00010DF0" w14:paraId="1965D09B" w14:textId="77777777" w:rsidTr="00CC2E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FA5EF5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BDC318E" w14:textId="4CC3077B" w:rsidR="00E4366A" w:rsidRPr="00010DF0" w:rsidRDefault="00CC2EF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14:paraId="2C2A15A8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56322131" w14:textId="77777777" w:rsidTr="00410284">
        <w:tc>
          <w:tcPr>
            <w:tcW w:w="961" w:type="pct"/>
            <w:gridSpan w:val="2"/>
            <w:tcBorders>
              <w:bottom w:val="nil"/>
            </w:tcBorders>
          </w:tcPr>
          <w:p w14:paraId="76A25B1A" w14:textId="2212FF70" w:rsidR="00E4366A" w:rsidRPr="007175CF" w:rsidRDefault="00410284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UR/102/11/2024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D8DDBB2" w14:textId="4DDE265C" w:rsidR="00E4366A" w:rsidRPr="007175CF" w:rsidRDefault="00410284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Memorandum o spolupráci-OLIVIE</w:t>
            </w:r>
          </w:p>
        </w:tc>
      </w:tr>
      <w:tr w:rsidR="00E4366A" w:rsidRPr="00010DF0" w14:paraId="402F331A" w14:textId="77777777" w:rsidTr="004102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C30335C" w14:textId="5E726A84" w:rsidR="00E4366A" w:rsidRPr="007175CF" w:rsidRDefault="00410284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6E835EE8" w14:textId="77777777" w:rsidTr="004102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DC84EC0" w14:textId="666D34A6" w:rsidR="00E4366A" w:rsidRPr="00010DF0" w:rsidRDefault="0041028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820194" w14:textId="1C246C74" w:rsidR="00E4366A" w:rsidRPr="00410284" w:rsidRDefault="00410284" w:rsidP="004102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10284">
              <w:rPr>
                <w:rFonts w:cs="Arial"/>
                <w:szCs w:val="24"/>
              </w:rPr>
              <w:t>znění Memoranda o spolupráci-OLIVIE mezi Olomouckým krajem a statutárním městem Olomouc, IČO: 00299308, a Fakultní nemocnicí Olomouc, IČO: 00098892, dle přílohy č. 1 usnesení</w:t>
            </w:r>
          </w:p>
        </w:tc>
      </w:tr>
      <w:tr w:rsidR="00E4366A" w:rsidRPr="00010DF0" w14:paraId="76028A08" w14:textId="77777777" w:rsidTr="004102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0DCE9C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6F7E6FC1" w14:textId="77777777" w:rsidTr="004102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A763AF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4C0B222" w14:textId="198F9842" w:rsidR="00E4366A" w:rsidRPr="00010DF0" w:rsidRDefault="0041028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4366A" w:rsidRPr="00010DF0" w14:paraId="524CA830" w14:textId="77777777" w:rsidTr="004102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092422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6011342" w14:textId="34D0E136" w:rsidR="00E4366A" w:rsidRPr="00010DF0" w:rsidRDefault="0041028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</w:tr>
    </w:tbl>
    <w:p w14:paraId="1ABD98F9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2864A928" w14:textId="77777777" w:rsidTr="00AB1688">
        <w:tc>
          <w:tcPr>
            <w:tcW w:w="964" w:type="pct"/>
            <w:gridSpan w:val="2"/>
            <w:tcBorders>
              <w:bottom w:val="nil"/>
            </w:tcBorders>
          </w:tcPr>
          <w:p w14:paraId="0B1CD4CF" w14:textId="263F6F42" w:rsidR="00E4366A" w:rsidRPr="007175CF" w:rsidRDefault="00AB1688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UR/102/12/2024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C1CD001" w14:textId="6A9BF491" w:rsidR="00E4366A" w:rsidRPr="007175CF" w:rsidRDefault="00AB1688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Souhlas s realizací a financováním projektu Centrály cestovního ruchu Olomouckého kraje, s.r.o., do Národního programu podpory cestovního ruchu v regionech </w:t>
            </w:r>
          </w:p>
        </w:tc>
      </w:tr>
      <w:tr w:rsidR="00E4366A" w:rsidRPr="00010DF0" w14:paraId="57A3E74B" w14:textId="77777777" w:rsidTr="00AB16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8BA217F" w14:textId="7C02445A" w:rsidR="00E4366A" w:rsidRPr="007175CF" w:rsidRDefault="00AB1688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0B8ACFF" w14:textId="77777777" w:rsidTr="00AB168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5ED0023" w14:textId="5E2B408C" w:rsidR="00E4366A" w:rsidRPr="00010DF0" w:rsidRDefault="00AB168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2B1B07" w14:textId="624149FF" w:rsidR="00E4366A" w:rsidRPr="00AB1688" w:rsidRDefault="00AB1688" w:rsidP="00AB16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B1688">
              <w:rPr>
                <w:rFonts w:cs="Arial"/>
                <w:szCs w:val="24"/>
              </w:rPr>
              <w:t>s realizací a financováním projektu „Olomoucký kraj – marketing destinace II“ dle přílohy č. 1 usnesení</w:t>
            </w:r>
          </w:p>
        </w:tc>
      </w:tr>
      <w:tr w:rsidR="00AB1688" w:rsidRPr="00010DF0" w14:paraId="5806EC51" w14:textId="77777777" w:rsidTr="00AB168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44F64A" w14:textId="7DC0AEA6" w:rsidR="00AB1688" w:rsidRPr="00010DF0" w:rsidRDefault="00AB168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A95AA4" w14:textId="05263EF0" w:rsidR="00AB1688" w:rsidRPr="00AB1688" w:rsidRDefault="00AB1688" w:rsidP="00AB16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B168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B1688" w:rsidRPr="00010DF0" w14:paraId="14AD8C66" w14:textId="77777777" w:rsidTr="00AB16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43A6D8" w14:textId="77777777" w:rsidR="00AB1688" w:rsidRDefault="00AB1688" w:rsidP="00AB1688">
            <w:r>
              <w:t>Odpovídá: Ing. Bc. Milada Sokolová, uvolněná členka zastupitelstva pro oblast vnějších vztahů a cestovního ruchu</w:t>
            </w:r>
          </w:p>
          <w:p w14:paraId="6617EB3C" w14:textId="77777777" w:rsidR="00AB1688" w:rsidRDefault="00AB1688" w:rsidP="00AB1688">
            <w:r>
              <w:t>Realizuje: Ing. Luděk Niče, vedoucí odboru kancelář hejtmana</w:t>
            </w:r>
          </w:p>
          <w:p w14:paraId="6537470C" w14:textId="3EA84074" w:rsidR="00AB1688" w:rsidRPr="00AB1688" w:rsidRDefault="00AB1688" w:rsidP="00AB1688">
            <w:r>
              <w:t>Termín: ZOK 26. 2. 2024</w:t>
            </w:r>
          </w:p>
        </w:tc>
      </w:tr>
      <w:tr w:rsidR="00AB1688" w:rsidRPr="00010DF0" w14:paraId="3EBFC667" w14:textId="77777777" w:rsidTr="00AB168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A4B5BF" w14:textId="1E6C6C8C" w:rsidR="00AB1688" w:rsidRPr="00010DF0" w:rsidRDefault="00AB168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DD1D73" w14:textId="01858E1B" w:rsidR="00AB1688" w:rsidRPr="00AB1688" w:rsidRDefault="00AB1688" w:rsidP="00AB16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B1688">
              <w:rPr>
                <w:rFonts w:cs="Arial"/>
                <w:szCs w:val="24"/>
              </w:rPr>
              <w:t>souhlasit s realizací a financováním projektu „Olomoucký kraj – marketing destinace II“ v případě návrhu projektu k dotaci dle přílohy č. 1 usnesení</w:t>
            </w:r>
          </w:p>
        </w:tc>
      </w:tr>
      <w:tr w:rsidR="00E4366A" w:rsidRPr="00010DF0" w14:paraId="4413FD11" w14:textId="77777777" w:rsidTr="00AB16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7D150C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383DC7C" w14:textId="77777777" w:rsidTr="00AB168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DE04B4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0B46498" w14:textId="7BA944B9" w:rsidR="00E4366A" w:rsidRPr="00010DF0" w:rsidRDefault="00AB168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4366A" w:rsidRPr="00010DF0" w14:paraId="44CAFA63" w14:textId="77777777" w:rsidTr="00AB168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4AE3C8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B555C83" w14:textId="27BE5FC6" w:rsidR="00E4366A" w:rsidRPr="00010DF0" w:rsidRDefault="00AB168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14:paraId="78FFDF0C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56FFFD0A" w14:textId="77777777" w:rsidTr="004B120F">
        <w:tc>
          <w:tcPr>
            <w:tcW w:w="961" w:type="pct"/>
            <w:gridSpan w:val="2"/>
            <w:tcBorders>
              <w:bottom w:val="nil"/>
            </w:tcBorders>
          </w:tcPr>
          <w:p w14:paraId="5D06F40C" w14:textId="0D4E57C8" w:rsidR="00E4366A" w:rsidRPr="007175CF" w:rsidRDefault="004B120F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UR/102/13/2024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ECD59EE" w14:textId="118A4629" w:rsidR="00E4366A" w:rsidRPr="007175CF" w:rsidRDefault="004B120F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4 k Rámcové smlouvě mezi Olomouckým krajem a Centrálou cestovního ruchu Olomouckého kraje, s.r.o. </w:t>
            </w:r>
          </w:p>
        </w:tc>
      </w:tr>
      <w:tr w:rsidR="00E4366A" w:rsidRPr="00010DF0" w14:paraId="22CA512E" w14:textId="77777777" w:rsidTr="004B12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59B52F5" w14:textId="00B256B5" w:rsidR="00E4366A" w:rsidRPr="007175CF" w:rsidRDefault="004B120F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71AD57A9" w14:textId="77777777" w:rsidTr="004B12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69912D3" w14:textId="54B51FFD" w:rsidR="00E4366A" w:rsidRPr="00010DF0" w:rsidRDefault="004B120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73FC92" w14:textId="01F91475" w:rsidR="00E4366A" w:rsidRPr="004B120F" w:rsidRDefault="004B120F" w:rsidP="004B12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B120F">
              <w:rPr>
                <w:rFonts w:cs="Arial"/>
                <w:szCs w:val="24"/>
              </w:rPr>
              <w:t xml:space="preserve">o uzavření dodatku č. 4 k rámcové smlouvě mezi Olomouckým krajem a Centrálou cestovního ruchu Olomouckého kraje, s.r.o., se sídlem </w:t>
            </w:r>
            <w:r w:rsidRPr="004B120F">
              <w:rPr>
                <w:rFonts w:cs="Arial"/>
                <w:szCs w:val="24"/>
              </w:rPr>
              <w:lastRenderedPageBreak/>
              <w:t>Jeremenkova 1191/40a, Hodolany, 779 00 Olomouc, IČO: 08658251, ve znění dle přílohy č. 1 tohoto usnesení</w:t>
            </w:r>
          </w:p>
        </w:tc>
      </w:tr>
      <w:tr w:rsidR="00E4366A" w:rsidRPr="00010DF0" w14:paraId="48B3D7FD" w14:textId="77777777" w:rsidTr="004B12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208DA8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0C2981EC" w14:textId="77777777" w:rsidTr="004B12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671DD2D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93EE023" w14:textId="4B927B1C" w:rsidR="00E4366A" w:rsidRPr="00010DF0" w:rsidRDefault="004B120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4366A" w:rsidRPr="00010DF0" w14:paraId="1A78AFB9" w14:textId="77777777" w:rsidTr="004B12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F6A0118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0B8BEB4" w14:textId="4D89BA43" w:rsidR="00E4366A" w:rsidRPr="00010DF0" w:rsidRDefault="004B120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14:paraId="72A91E93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12975A47" w14:textId="77777777" w:rsidTr="001F4921">
        <w:tc>
          <w:tcPr>
            <w:tcW w:w="961" w:type="pct"/>
            <w:gridSpan w:val="2"/>
            <w:tcBorders>
              <w:bottom w:val="nil"/>
            </w:tcBorders>
          </w:tcPr>
          <w:p w14:paraId="70BB016B" w14:textId="369A7646" w:rsidR="00E4366A" w:rsidRPr="007175CF" w:rsidRDefault="001F4921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UR/102/14/2024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1325297" w14:textId="5EB81FD6" w:rsidR="00E4366A" w:rsidRPr="007175CF" w:rsidRDefault="001F4921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Schůze Rady Olomouckého kraje ve věci rozhodování za Olomoucký kraj jako jediného společníka Centrály cestovního ruchu Olomouckého kraje, s.r.o. – Dodatek č. 4 k rámcové smlouvě mezi Olomouckým krajem a CCROK, s.r.o. </w:t>
            </w:r>
          </w:p>
        </w:tc>
      </w:tr>
      <w:tr w:rsidR="00E4366A" w:rsidRPr="00010DF0" w14:paraId="66560724" w14:textId="77777777" w:rsidTr="001F49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36F0D17" w14:textId="58AA4EB9" w:rsidR="00E4366A" w:rsidRPr="007175CF" w:rsidRDefault="001F4921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7FE08AD8" w14:textId="77777777" w:rsidTr="001F49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D5CDD7A" w14:textId="189B0453" w:rsidR="00E4366A" w:rsidRPr="00010DF0" w:rsidRDefault="001F492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A94C4A" w14:textId="64B68A6C" w:rsidR="00E4366A" w:rsidRPr="001F4921" w:rsidRDefault="001F4921" w:rsidP="001F49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F4921">
              <w:rPr>
                <w:rFonts w:cs="Arial"/>
                <w:szCs w:val="24"/>
              </w:rPr>
              <w:t>o uzavření dodatku č. 4 k rámcové smlouvě mezi Olomouckým krajem a Centrálou cestovního ruchu Olomouckého kraje, s.r.o., se sídlem Jeremenkova 1191/40a, Hodolany, 779 00 Olomouc, IČO: 08658251, ve znění dle přílohy č. 1 tohoto usnesení</w:t>
            </w:r>
          </w:p>
        </w:tc>
      </w:tr>
      <w:tr w:rsidR="00E4366A" w:rsidRPr="00010DF0" w14:paraId="5B2E47EF" w14:textId="77777777" w:rsidTr="001F49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43B8A1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37A3DFD1" w14:textId="77777777" w:rsidTr="001F49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98A8E0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3770265" w14:textId="49E944EC" w:rsidR="00E4366A" w:rsidRPr="00010DF0" w:rsidRDefault="001F492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4366A" w:rsidRPr="00010DF0" w14:paraId="1ADF7FC4" w14:textId="77777777" w:rsidTr="001F49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4CE29F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42CEF28" w14:textId="1505FCF6" w:rsidR="00E4366A" w:rsidRPr="00010DF0" w:rsidRDefault="001F492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14:paraId="6CBB83C5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015D4469" w14:textId="77777777" w:rsidTr="00943A6D">
        <w:tc>
          <w:tcPr>
            <w:tcW w:w="964" w:type="pct"/>
            <w:gridSpan w:val="2"/>
            <w:tcBorders>
              <w:bottom w:val="nil"/>
            </w:tcBorders>
          </w:tcPr>
          <w:p w14:paraId="4E3C7672" w14:textId="1AFB9D70" w:rsidR="00E4366A" w:rsidRPr="007175CF" w:rsidRDefault="00943A6D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UR/102/15/2024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098CF81" w14:textId="41D393A0" w:rsidR="00E4366A" w:rsidRPr="007175CF" w:rsidRDefault="00943A6D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Rozpočet Olomouckého kraje 2023 – zapojení části použitelného zůstatku a návrh na jeho rozdělení </w:t>
            </w:r>
          </w:p>
        </w:tc>
      </w:tr>
      <w:tr w:rsidR="00E4366A" w:rsidRPr="00010DF0" w14:paraId="55087773" w14:textId="77777777" w:rsidTr="00943A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2161AA1" w14:textId="6CD334F8" w:rsidR="00E4366A" w:rsidRPr="007175CF" w:rsidRDefault="00943A6D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5DF221C1" w14:textId="77777777" w:rsidTr="00943A6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0DB6A18" w14:textId="59A8DB1E" w:rsidR="00E4366A" w:rsidRPr="00010DF0" w:rsidRDefault="00943A6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81E31A" w14:textId="7F984DE7" w:rsidR="00E4366A" w:rsidRPr="00943A6D" w:rsidRDefault="00943A6D" w:rsidP="00943A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43A6D">
              <w:rPr>
                <w:rFonts w:cs="Arial"/>
                <w:szCs w:val="24"/>
              </w:rPr>
              <w:t>se zapojením části použitelného zůstatku na bankovních účtech Olomouckého kraje k 31. 12. 2023 ve výši 145 752 162,62 Kč a s jeho zapojením do rozpočtu Olomouckého kraje roku 2024 dle Přílohy č. 1–3 usnesení</w:t>
            </w:r>
          </w:p>
        </w:tc>
      </w:tr>
      <w:tr w:rsidR="00943A6D" w:rsidRPr="00010DF0" w14:paraId="5C031174" w14:textId="77777777" w:rsidTr="00943A6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200A05" w14:textId="10F19F97" w:rsidR="00943A6D" w:rsidRPr="00010DF0" w:rsidRDefault="00943A6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2D397C" w14:textId="455BF940" w:rsidR="00943A6D" w:rsidRPr="00943A6D" w:rsidRDefault="00943A6D" w:rsidP="00943A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43A6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943A6D" w:rsidRPr="00010DF0" w14:paraId="33F924A5" w14:textId="77777777" w:rsidTr="00943A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39F85D" w14:textId="77777777" w:rsidR="00943A6D" w:rsidRDefault="00943A6D" w:rsidP="00943A6D">
            <w:r>
              <w:t>Odpovídá: Ing. Josef Suchánek, hejtman Olomouckého kraje</w:t>
            </w:r>
          </w:p>
          <w:p w14:paraId="62669761" w14:textId="77777777" w:rsidR="00943A6D" w:rsidRDefault="00943A6D" w:rsidP="00943A6D">
            <w:r>
              <w:t>Realizuje: Mgr. Olga Fidrová, MBA, vedoucí odboru ekonomického</w:t>
            </w:r>
          </w:p>
          <w:p w14:paraId="043302A5" w14:textId="14CA4187" w:rsidR="00943A6D" w:rsidRPr="00943A6D" w:rsidRDefault="00943A6D" w:rsidP="00943A6D">
            <w:r>
              <w:t>Termín: ZOK 26. 2. 2024</w:t>
            </w:r>
          </w:p>
        </w:tc>
      </w:tr>
      <w:tr w:rsidR="00943A6D" w:rsidRPr="00010DF0" w14:paraId="230A353B" w14:textId="77777777" w:rsidTr="00943A6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C16CF3" w14:textId="20829F7F" w:rsidR="00943A6D" w:rsidRPr="00010DF0" w:rsidRDefault="00943A6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7D9001" w14:textId="0D18D45C" w:rsidR="00943A6D" w:rsidRPr="00943A6D" w:rsidRDefault="00943A6D" w:rsidP="00943A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43A6D">
              <w:rPr>
                <w:rFonts w:cs="Arial"/>
                <w:szCs w:val="24"/>
              </w:rPr>
              <w:t>schválit zapojení části použitelného zůstatku na bankovních účtech Olomouckého kraje k 31. 12. 2023 ve výši 145 752 162,62 Kč a jeho zapojení do rozpočtu Olomouckého kraje roku 2024 dle bodu 1 usnesení</w:t>
            </w:r>
          </w:p>
        </w:tc>
      </w:tr>
      <w:tr w:rsidR="00E4366A" w:rsidRPr="00010DF0" w14:paraId="512EBB26" w14:textId="77777777" w:rsidTr="00943A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D05C3A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27A03639" w14:textId="77777777" w:rsidTr="00943A6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8CE7B7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4637C30" w14:textId="0C977A88" w:rsidR="00E4366A" w:rsidRPr="00010DF0" w:rsidRDefault="00943A6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4366A" w:rsidRPr="00010DF0" w14:paraId="041F8BBC" w14:textId="77777777" w:rsidTr="00943A6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84CFB0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C481377" w14:textId="2A447439" w:rsidR="00E4366A" w:rsidRPr="00010DF0" w:rsidRDefault="00943A6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14:paraId="13C3811A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6BEB0A94" w14:textId="77777777" w:rsidTr="00A660F2">
        <w:tc>
          <w:tcPr>
            <w:tcW w:w="964" w:type="pct"/>
            <w:gridSpan w:val="2"/>
            <w:tcBorders>
              <w:bottom w:val="nil"/>
            </w:tcBorders>
          </w:tcPr>
          <w:p w14:paraId="59BBFDF8" w14:textId="7FF04FCE" w:rsidR="00E4366A" w:rsidRPr="007175CF" w:rsidRDefault="00A660F2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UR/102/16/2024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C0AF879" w14:textId="41329842" w:rsidR="00E4366A" w:rsidRPr="007175CF" w:rsidRDefault="00A660F2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2024 – rozpočtové změny</w:t>
            </w:r>
          </w:p>
        </w:tc>
      </w:tr>
      <w:tr w:rsidR="00E4366A" w:rsidRPr="00010DF0" w14:paraId="6463D391" w14:textId="77777777" w:rsidTr="00A660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301BAB0" w14:textId="4D07F0B8" w:rsidR="00E4366A" w:rsidRPr="007175CF" w:rsidRDefault="00A660F2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63594393" w14:textId="77777777" w:rsidTr="00A660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4B85583" w14:textId="450F5E60" w:rsidR="00E4366A" w:rsidRPr="00010DF0" w:rsidRDefault="00A660F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B57BC1" w14:textId="72EABCE8" w:rsidR="00E4366A" w:rsidRPr="00A660F2" w:rsidRDefault="00A660F2" w:rsidP="00A6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660F2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A660F2" w:rsidRPr="00010DF0" w14:paraId="70243DDA" w14:textId="77777777" w:rsidTr="00A660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5E02E6" w14:textId="325E0851" w:rsidR="00A660F2" w:rsidRPr="00010DF0" w:rsidRDefault="00A660F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A1E03D" w14:textId="32BEAEDC" w:rsidR="00A660F2" w:rsidRPr="00A660F2" w:rsidRDefault="00A660F2" w:rsidP="00A6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660F2">
              <w:rPr>
                <w:rFonts w:cs="Arial"/>
                <w:szCs w:val="24"/>
              </w:rPr>
              <w:t>s rozpočtovými změnami v příloze č. 2 usnesení</w:t>
            </w:r>
          </w:p>
        </w:tc>
      </w:tr>
      <w:tr w:rsidR="00A660F2" w:rsidRPr="00010DF0" w14:paraId="63738A7B" w14:textId="77777777" w:rsidTr="00A660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65CF27" w14:textId="5846FBC5" w:rsidR="00A660F2" w:rsidRPr="00010DF0" w:rsidRDefault="00A660F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718780" w14:textId="66821C8D" w:rsidR="00A660F2" w:rsidRPr="00A660F2" w:rsidRDefault="00A660F2" w:rsidP="00A6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</w:p>
          <w:p w14:paraId="00682194" w14:textId="77777777" w:rsidR="00A660F2" w:rsidRPr="00A660F2" w:rsidRDefault="00A660F2" w:rsidP="00A6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660F2">
              <w:rPr>
                <w:rFonts w:cs="Arial"/>
                <w:szCs w:val="24"/>
              </w:rPr>
              <w:lastRenderedPageBreak/>
              <w:t>a) předložit rozpočtové změny dle bodu 1 usnesení na zasedání Zastupitelstva Olomouckého kraje na vědomí</w:t>
            </w:r>
          </w:p>
          <w:p w14:paraId="11C8E7DB" w14:textId="219BE8B2" w:rsidR="00A660F2" w:rsidRPr="00A660F2" w:rsidRDefault="00A660F2" w:rsidP="00A6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660F2">
              <w:rPr>
                <w:rFonts w:cs="Arial"/>
                <w:szCs w:val="24"/>
              </w:rPr>
              <w:t>b) předložit rozpočtové změny dle bodu 2 usnesení na zasedání Zastupitelstva Olomouckého kraje ke schválení</w:t>
            </w:r>
          </w:p>
        </w:tc>
      </w:tr>
      <w:tr w:rsidR="00A660F2" w:rsidRPr="00010DF0" w14:paraId="04E32DA1" w14:textId="77777777" w:rsidTr="00A660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448F62" w14:textId="77777777" w:rsidR="00A660F2" w:rsidRDefault="00A660F2" w:rsidP="00A660F2">
            <w:r>
              <w:lastRenderedPageBreak/>
              <w:t>Odpovídá: Ing. Josef Suchánek, hejtman Olomouckého kraje</w:t>
            </w:r>
          </w:p>
          <w:p w14:paraId="685E90B3" w14:textId="77777777" w:rsidR="00A660F2" w:rsidRDefault="00A660F2" w:rsidP="00A660F2">
            <w:r>
              <w:t>Realizuje: Mgr. Olga Fidrová, MBA, vedoucí odboru ekonomického</w:t>
            </w:r>
          </w:p>
          <w:p w14:paraId="36B2D005" w14:textId="0EE20928" w:rsidR="00A660F2" w:rsidRPr="00A660F2" w:rsidRDefault="00A660F2" w:rsidP="00A660F2">
            <w:r>
              <w:t>Termín: ZOK 26. 2. 2024</w:t>
            </w:r>
          </w:p>
        </w:tc>
      </w:tr>
      <w:tr w:rsidR="00A660F2" w:rsidRPr="00010DF0" w14:paraId="469B0B5A" w14:textId="77777777" w:rsidTr="00A660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948D4A" w14:textId="38AD0A30" w:rsidR="00A660F2" w:rsidRPr="00010DF0" w:rsidRDefault="00A660F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B1FD2D" w14:textId="5B990C50" w:rsidR="00A660F2" w:rsidRPr="00A660F2" w:rsidRDefault="00A660F2" w:rsidP="00A6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14:paraId="2A4A80E3" w14:textId="77777777" w:rsidR="00A660F2" w:rsidRPr="00A660F2" w:rsidRDefault="00A660F2" w:rsidP="00A6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660F2">
              <w:rPr>
                <w:rFonts w:cs="Arial"/>
                <w:szCs w:val="24"/>
              </w:rPr>
              <w:t>a) vzít na vědomí rozpočtové změny dle bodu 1 usnesení</w:t>
            </w:r>
          </w:p>
          <w:p w14:paraId="77FD2C57" w14:textId="69F333E8" w:rsidR="00A660F2" w:rsidRPr="00A660F2" w:rsidRDefault="00A660F2" w:rsidP="00A6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660F2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E4366A" w:rsidRPr="00010DF0" w14:paraId="0932EE82" w14:textId="77777777" w:rsidTr="00A660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2823B8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78370355" w14:textId="77777777" w:rsidTr="00A660F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1F4AEE6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2E64D7A" w14:textId="197A44D0" w:rsidR="00E4366A" w:rsidRPr="00010DF0" w:rsidRDefault="00A660F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4366A" w:rsidRPr="00010DF0" w14:paraId="30EC074D" w14:textId="77777777" w:rsidTr="00A660F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187C5B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0B81436" w14:textId="02AE9AAF" w:rsidR="00E4366A" w:rsidRPr="00010DF0" w:rsidRDefault="00A660F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14:paraId="43E59618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6525AC19" w14:textId="77777777" w:rsidTr="00CB1EF0">
        <w:tc>
          <w:tcPr>
            <w:tcW w:w="964" w:type="pct"/>
            <w:gridSpan w:val="2"/>
            <w:tcBorders>
              <w:bottom w:val="nil"/>
            </w:tcBorders>
          </w:tcPr>
          <w:p w14:paraId="7214EE2A" w14:textId="2152423A" w:rsidR="00E4366A" w:rsidRPr="007175CF" w:rsidRDefault="00CB1EF0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UR/102/17/2024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801B912" w14:textId="6BC37FA9" w:rsidR="00E4366A" w:rsidRPr="007175CF" w:rsidRDefault="00CB1EF0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E4366A" w:rsidRPr="00010DF0" w14:paraId="767F8615" w14:textId="77777777" w:rsidTr="00CB1E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1481CA3" w14:textId="4605795E" w:rsidR="00E4366A" w:rsidRPr="007175CF" w:rsidRDefault="00CB1EF0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69184823" w14:textId="77777777" w:rsidTr="00CB1EF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547D0FD" w14:textId="291D7969" w:rsidR="00E4366A" w:rsidRPr="00010DF0" w:rsidRDefault="00CB1EF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292909" w14:textId="7281822C" w:rsidR="00E4366A" w:rsidRPr="00CB1EF0" w:rsidRDefault="00CB1EF0" w:rsidP="00CB1E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B1EF0">
              <w:rPr>
                <w:rFonts w:cs="Arial"/>
                <w:szCs w:val="24"/>
              </w:rPr>
              <w:t>zapojení finančních prostředků ve výši 47 426 412,85 Kč z finančního vypořádání neinvestičních příspěvků na dopravní obslužnost za předchozí kalendářní rok od příspěvkové organizace Koordinátor Integrovaného dopravního systému Olomouckého kraje do rezervy na dopravní obslužnost (UZ 137) k financování nedoplatků u dopravní obslužnosti</w:t>
            </w:r>
          </w:p>
        </w:tc>
      </w:tr>
      <w:tr w:rsidR="00CB1EF0" w:rsidRPr="00010DF0" w14:paraId="1F48C831" w14:textId="77777777" w:rsidTr="00CB1EF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12AC17" w14:textId="6D6BBB08" w:rsidR="00CB1EF0" w:rsidRPr="00010DF0" w:rsidRDefault="00CB1EF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60D142" w14:textId="6614E635" w:rsidR="00CB1EF0" w:rsidRPr="00CB1EF0" w:rsidRDefault="00CB1EF0" w:rsidP="00CB1E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B1EF0">
              <w:rPr>
                <w:rFonts w:cs="Arial"/>
                <w:szCs w:val="24"/>
              </w:rPr>
              <w:t>rozpočtovou změnu dle přílohy č. 1 tohoto usnesení</w:t>
            </w:r>
          </w:p>
        </w:tc>
      </w:tr>
      <w:tr w:rsidR="00CB1EF0" w:rsidRPr="00010DF0" w14:paraId="5B29A92A" w14:textId="77777777" w:rsidTr="00CB1EF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34B2E7" w14:textId="4AD05DBD" w:rsidR="00CB1EF0" w:rsidRPr="00010DF0" w:rsidRDefault="00CB1EF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C01D1C" w14:textId="282AF7F8" w:rsidR="00CB1EF0" w:rsidRPr="00CB1EF0" w:rsidRDefault="00CB1EF0" w:rsidP="00CB1E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B1EF0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CB1EF0" w:rsidRPr="00010DF0" w14:paraId="1BC0817C" w14:textId="77777777" w:rsidTr="00CB1E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815AC7" w14:textId="77777777" w:rsidR="00CB1EF0" w:rsidRDefault="00CB1EF0" w:rsidP="00CB1EF0">
            <w:r>
              <w:t>Odpovídá: Ing. Josef Suchánek, hejtman Olomouckého kraje</w:t>
            </w:r>
          </w:p>
          <w:p w14:paraId="76C767FA" w14:textId="77777777" w:rsidR="00CB1EF0" w:rsidRDefault="00CB1EF0" w:rsidP="00CB1EF0">
            <w:r>
              <w:t>Realizuje: Mgr. Olga Fidrová, MBA, vedoucí odboru ekonomického</w:t>
            </w:r>
          </w:p>
          <w:p w14:paraId="2ED77C18" w14:textId="5AECD7C2" w:rsidR="00CB1EF0" w:rsidRPr="00CB1EF0" w:rsidRDefault="00CB1EF0" w:rsidP="00CB1EF0">
            <w:r>
              <w:t>Termín: ZOK 26. 2. 2024</w:t>
            </w:r>
          </w:p>
        </w:tc>
      </w:tr>
      <w:tr w:rsidR="00CB1EF0" w:rsidRPr="00010DF0" w14:paraId="0710C335" w14:textId="77777777" w:rsidTr="00CB1EF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4BA2F9" w14:textId="3C6D3A09" w:rsidR="00CB1EF0" w:rsidRPr="00010DF0" w:rsidRDefault="00CB1EF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B807D2" w14:textId="3A737326" w:rsidR="00CB1EF0" w:rsidRPr="00CB1EF0" w:rsidRDefault="00CB1EF0" w:rsidP="00CB1E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B1EF0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E4366A" w:rsidRPr="00010DF0" w14:paraId="4ABF4AC6" w14:textId="77777777" w:rsidTr="00CB1E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39448F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21745DF5" w14:textId="77777777" w:rsidTr="00CB1EF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7A4661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8EE8515" w14:textId="7A155ABC" w:rsidR="00E4366A" w:rsidRPr="00010DF0" w:rsidRDefault="00CB1EF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E4366A" w:rsidRPr="00010DF0" w14:paraId="20E0F272" w14:textId="77777777" w:rsidTr="00CB1EF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84545F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49AC769" w14:textId="2046C7A6" w:rsidR="00E4366A" w:rsidRPr="00010DF0" w:rsidRDefault="00CB1EF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14:paraId="749E2596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1BAD0749" w14:textId="77777777" w:rsidTr="00AD50C9">
        <w:tc>
          <w:tcPr>
            <w:tcW w:w="964" w:type="pct"/>
            <w:gridSpan w:val="2"/>
            <w:tcBorders>
              <w:bottom w:val="nil"/>
            </w:tcBorders>
          </w:tcPr>
          <w:p w14:paraId="6A7F7FEA" w14:textId="6D1A5972" w:rsidR="00E4366A" w:rsidRPr="007175CF" w:rsidRDefault="00AD50C9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UR/102/18/2024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85B2526" w14:textId="26E668AC" w:rsidR="00E4366A" w:rsidRPr="007175CF" w:rsidRDefault="00AD50C9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bezúplatná nabytí nemovitého majetku</w:t>
            </w:r>
          </w:p>
        </w:tc>
      </w:tr>
      <w:tr w:rsidR="00E4366A" w:rsidRPr="00010DF0" w14:paraId="2A5677E7" w14:textId="77777777" w:rsidTr="00AD50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7FD453F" w14:textId="704A4481" w:rsidR="00E4366A" w:rsidRPr="007175CF" w:rsidRDefault="00AD50C9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4BEA2279" w14:textId="77777777" w:rsidTr="00AD50C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2428F9D" w14:textId="0FCD989E" w:rsidR="00E4366A" w:rsidRPr="00010DF0" w:rsidRDefault="00AD50C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8C6ACD" w14:textId="546F13D5" w:rsidR="00E4366A" w:rsidRPr="00AD50C9" w:rsidRDefault="00AD50C9" w:rsidP="00AD50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D50C9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D50C9" w:rsidRPr="00010DF0" w14:paraId="6361A9BE" w14:textId="77777777" w:rsidTr="00AD50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9549DD" w14:textId="77777777" w:rsidR="00AD50C9" w:rsidRDefault="00AD50C9" w:rsidP="00AD50C9">
            <w:r>
              <w:t>Odpovídá: Ing. Roman Macek, náměstek hejtmana</w:t>
            </w:r>
          </w:p>
          <w:p w14:paraId="3E39BECF" w14:textId="77777777" w:rsidR="00AD50C9" w:rsidRDefault="00AD50C9" w:rsidP="00AD50C9">
            <w:r>
              <w:t>Realizuje: Mgr. Hana Kamasová, vedoucí odboru majetkového, právního a správních činností</w:t>
            </w:r>
          </w:p>
          <w:p w14:paraId="75FF6F67" w14:textId="4859D754" w:rsidR="00AD50C9" w:rsidRPr="00AD50C9" w:rsidRDefault="00AD50C9" w:rsidP="00AD50C9">
            <w:r>
              <w:t>Termín: ZOK 26. 2. 2024</w:t>
            </w:r>
          </w:p>
        </w:tc>
      </w:tr>
      <w:tr w:rsidR="00AD50C9" w:rsidRPr="00010DF0" w14:paraId="319DDA54" w14:textId="77777777" w:rsidTr="00AD50C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0D5C5F" w14:textId="527A8362" w:rsidR="00AD50C9" w:rsidRPr="00010DF0" w:rsidRDefault="00AD50C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9D9D06" w14:textId="1F36F456" w:rsidR="00AD50C9" w:rsidRPr="00AD50C9" w:rsidRDefault="00AD50C9" w:rsidP="00AD50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D50C9">
              <w:rPr>
                <w:rFonts w:cs="Arial"/>
                <w:szCs w:val="24"/>
              </w:rPr>
              <w:t xml:space="preserve">schválit bezúplatné nabytí částí pozemku parc. č. 2319/3 ostatní plocha o </w:t>
            </w:r>
            <w:r w:rsidRPr="00AD50C9">
              <w:rPr>
                <w:rFonts w:cs="Arial"/>
                <w:szCs w:val="24"/>
              </w:rPr>
              <w:lastRenderedPageBreak/>
              <w:t>celkové výměře 1 542 m2, dle  geometrického plánu č. 6455-173/2023 ze dne 5. 12. 2023 pozemky parc. č. 2319/17 ostatní plocha o výměře 778 m2 a parc. č. 2319/18 zastavěná plocha o výměře 764 m2, jehož součástí je stavba obč. vyb., vše v katastrálním území Zábřeh na Moravě, obec Zábřeh z vlastnictví města Zábřeh, IČO: 00303640, do vlastnictví Olomouckého kraje, do hospodaření Zdravotnické záchranné služby Olomouckého kraje, příspěvkové organizace. Nabyvatel uhradí správní poplatek spojený s návrhem na vklad vlastnického práva do katastru nemovitostí.</w:t>
            </w:r>
          </w:p>
        </w:tc>
      </w:tr>
      <w:tr w:rsidR="00E4366A" w:rsidRPr="00010DF0" w14:paraId="6349BD05" w14:textId="77777777" w:rsidTr="00AD50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0395A4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7A67BC2A" w14:textId="77777777" w:rsidTr="00AD50C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EE557A3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F5FD47E" w14:textId="1A48413D" w:rsidR="00E4366A" w:rsidRPr="00010DF0" w:rsidRDefault="00AD50C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E4366A" w:rsidRPr="00010DF0" w14:paraId="7A973869" w14:textId="77777777" w:rsidTr="00AD50C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8AA81A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03CE12C" w14:textId="60FB8B43" w:rsidR="00E4366A" w:rsidRPr="00010DF0" w:rsidRDefault="00AD50C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14:paraId="52999F42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01D956DA" w14:textId="77777777" w:rsidTr="00296240">
        <w:tc>
          <w:tcPr>
            <w:tcW w:w="964" w:type="pct"/>
            <w:gridSpan w:val="2"/>
            <w:tcBorders>
              <w:bottom w:val="nil"/>
            </w:tcBorders>
          </w:tcPr>
          <w:p w14:paraId="79CCD76A" w14:textId="7EDC5EBD" w:rsidR="00E4366A" w:rsidRPr="007175CF" w:rsidRDefault="00296240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UR/102/19/2024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270F0F9" w14:textId="672B6AB3" w:rsidR="00E4366A" w:rsidRPr="007175CF" w:rsidRDefault="00296240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E4366A" w:rsidRPr="00010DF0" w14:paraId="4B338794" w14:textId="77777777" w:rsidTr="002962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9E5AD3C" w14:textId="07A9408E" w:rsidR="00E4366A" w:rsidRPr="007175CF" w:rsidRDefault="00296240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BD372EB" w14:textId="77777777" w:rsidTr="0029624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2E50CC1" w14:textId="6641D7C1" w:rsidR="00E4366A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27040E" w14:textId="6F26FF13" w:rsidR="00E4366A" w:rsidRPr="00296240" w:rsidRDefault="00296240" w:rsidP="002962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96240">
              <w:rPr>
                <w:rFonts w:cs="Arial"/>
                <w:szCs w:val="24"/>
              </w:rPr>
              <w:t>bezúplatný převod vozidla Mercedes Benz Sprinter Genios, VIN: WDB9066331P348429, rok výroby: 2017, RZ: 6M1 9962, včetně všech součástí a příslušenství, z vlastnictví Olomouckého kraje, z hospodaření Zdravotnické záchranné služby Olomouckého kraje, příspěvkové organizace, IČO: 00849103, do vlastnictví Charity Olomouc, IČO: 44936427, a souhlasí s uzavřením darovací smlouvy dle přílohy č. 1 usnesení</w:t>
            </w:r>
          </w:p>
        </w:tc>
      </w:tr>
      <w:tr w:rsidR="00296240" w:rsidRPr="00010DF0" w14:paraId="2E0386BF" w14:textId="77777777" w:rsidTr="0029624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6C85CB" w14:textId="46146840" w:rsidR="00296240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558607" w14:textId="3552631E" w:rsidR="00296240" w:rsidRPr="00296240" w:rsidRDefault="00296240" w:rsidP="002962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96240">
              <w:rPr>
                <w:rFonts w:cs="Arial"/>
                <w:szCs w:val="24"/>
              </w:rPr>
              <w:t>bezúplatný převod vozidla Mercedes Benz Sprinter Genios, VIN: WDB9066331P341771, rok výroby: 2017, RZ: 6M1 9961, včetně všech součástí a příslušenství, z vlastnictví Olomouckého kraje, z hospodaření Zdravotnické záchranné služby Olomouckého kraje, příspěvkové organizace, IČO: 00849103, do vlastnictví Nemocnice AGEL Jeseník a.s., IČO: 47973927, a souhlasí s uzavřením darovací smlouvy dle přílohy č. 2 usnesení</w:t>
            </w:r>
          </w:p>
        </w:tc>
      </w:tr>
      <w:tr w:rsidR="00296240" w:rsidRPr="00010DF0" w14:paraId="14B0AC9D" w14:textId="77777777" w:rsidTr="0029624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551CCF" w14:textId="34B13F1B" w:rsidR="00296240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3F1FB8" w14:textId="629CFEB1" w:rsidR="00296240" w:rsidRPr="00296240" w:rsidRDefault="00296240" w:rsidP="002962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96240">
              <w:rPr>
                <w:rFonts w:cs="Arial"/>
                <w:szCs w:val="24"/>
              </w:rPr>
              <w:t>odnětí movitého majetku z hospodaření Zdravotnické záchranné služby Olomouckého kraje, příspěvkové organizace, IČO: 00849103, ke dni převodu vlastnického práva k daru na základě smlouvy dle bodů 1 a 2 usnesení</w:t>
            </w:r>
          </w:p>
        </w:tc>
      </w:tr>
      <w:tr w:rsidR="00296240" w:rsidRPr="00010DF0" w14:paraId="40E589B4" w14:textId="77777777" w:rsidTr="0029624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DAC38C" w14:textId="3BE3BA85" w:rsidR="00296240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8CBAC2" w14:textId="1852B4F9" w:rsidR="00296240" w:rsidRPr="00296240" w:rsidRDefault="00296240" w:rsidP="002962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296240">
              <w:rPr>
                <w:rFonts w:cs="Arial"/>
                <w:szCs w:val="24"/>
              </w:rPr>
              <w:t>darovací smlouvy k bezúplatnému převodu movitého majetku dle bodů 1 a 2 usnesení</w:t>
            </w:r>
          </w:p>
        </w:tc>
      </w:tr>
      <w:tr w:rsidR="00296240" w:rsidRPr="00010DF0" w14:paraId="10291A78" w14:textId="77777777" w:rsidTr="002962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02CAC1" w14:textId="2336B4D0" w:rsidR="00296240" w:rsidRPr="00296240" w:rsidRDefault="00296240" w:rsidP="00296240">
            <w:r>
              <w:t>Odpovídá: Ing. Roman Macek, náměstek hejtmana</w:t>
            </w:r>
          </w:p>
        </w:tc>
      </w:tr>
      <w:tr w:rsidR="00296240" w:rsidRPr="00010DF0" w14:paraId="436A9A01" w14:textId="77777777" w:rsidTr="0029624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E0A771" w14:textId="2465A4B3" w:rsidR="00296240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8466DB" w14:textId="13A8C3AA" w:rsidR="00296240" w:rsidRPr="00296240" w:rsidRDefault="00296240" w:rsidP="002962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96240">
              <w:rPr>
                <w:rFonts w:cs="Arial"/>
                <w:szCs w:val="24"/>
              </w:rPr>
              <w:t>s podáním žádosti o nadační příspěvek k částečnému pokrytí nákladů projektu „Prázdniny 2024“ v celkové hodnotě 45 000 Kč do grantového řízení Podpora regionů Nadace ČEZ, IČO: 26721511, a souhlasí s přijetím tohoto nadačního příspěvku do vlastnictví Dětského domova Šance, Olomouc, IČO: 00849235, jako žadatele</w:t>
            </w:r>
          </w:p>
        </w:tc>
      </w:tr>
      <w:tr w:rsidR="00296240" w:rsidRPr="00010DF0" w14:paraId="394545C9" w14:textId="77777777" w:rsidTr="0029624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A2E5E9" w14:textId="4C671F95" w:rsidR="00296240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5B1BC5" w14:textId="47521DA5" w:rsidR="00296240" w:rsidRPr="00296240" w:rsidRDefault="00296240" w:rsidP="002962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96240">
              <w:rPr>
                <w:rFonts w:cs="Arial"/>
                <w:szCs w:val="24"/>
              </w:rPr>
              <w:t>s podáním žádosti o nadační příspěvek k částečnému pokrytí nákladů letního integračního pobytového tábora na táborové základně Cakov v celkové hodnotě 51 216 Kč do grantového řízení Podpora regionů Nadace ČEZ, IČO: 26721511, a souhlasí s přijetím tohoto nadačního příspěvku do vlastnictví Domu dětí a mládeže Litovel, IČO: 61989738, jako žadatele</w:t>
            </w:r>
          </w:p>
        </w:tc>
      </w:tr>
      <w:tr w:rsidR="00296240" w:rsidRPr="00010DF0" w14:paraId="258222E5" w14:textId="77777777" w:rsidTr="0029624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92F51B" w14:textId="344829F8" w:rsidR="00296240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D1D26A" w14:textId="07E9ECC6" w:rsidR="00296240" w:rsidRPr="00296240" w:rsidRDefault="00296240" w:rsidP="002962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96240">
              <w:rPr>
                <w:rFonts w:cs="Arial"/>
                <w:szCs w:val="24"/>
              </w:rPr>
              <w:t xml:space="preserve">s odprodejem přebytečného movitého majetku Olomouckého kraje žehliče prádla Elektrolux, inventární číslo: D 1196, v celku nebo po dílech, </w:t>
            </w:r>
            <w:r w:rsidRPr="00296240">
              <w:rPr>
                <w:rFonts w:cs="Arial"/>
                <w:szCs w:val="24"/>
              </w:rPr>
              <w:lastRenderedPageBreak/>
              <w:t>z vlastnictví Olomouckého kraje, z hospodaření Sociálních služeb pro seniory Olomouc, příspěvkové organizace, IČO: 75004259,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296240" w:rsidRPr="00010DF0" w14:paraId="769B4097" w14:textId="77777777" w:rsidTr="0029624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8184BC" w14:textId="342D2FB6" w:rsidR="00296240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CDD618" w14:textId="37F02689" w:rsidR="00296240" w:rsidRPr="00296240" w:rsidRDefault="00296240" w:rsidP="002962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96240">
              <w:rPr>
                <w:rFonts w:cs="Arial"/>
                <w:szCs w:val="24"/>
              </w:rPr>
              <w:t>s odprodejem přebytečného movitého majetku Olomouckého kraje konvektomatu 10 GN, inventární číslo: 224000005, v celku nebo po dílech, z vlastnictví Olomouckého kraje, z hospodaření Domova pro seniory Červenka, příspěvkové organizace, IČO: 75004402,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296240" w:rsidRPr="00010DF0" w14:paraId="60CCF1C9" w14:textId="77777777" w:rsidTr="0029624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09D3F2" w14:textId="130336BB" w:rsidR="00296240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14C4C1" w14:textId="6E092091" w:rsidR="00296240" w:rsidRPr="00296240" w:rsidRDefault="00296240" w:rsidP="002962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96240">
              <w:rPr>
                <w:rFonts w:cs="Arial"/>
                <w:szCs w:val="24"/>
              </w:rPr>
              <w:t>s odprodejem přebytečného movitého majetku Olomouckého kraje konvektomatu Rational CPC 101, inventární číslo: 63, a konvektomatu ELX FCS 101, inventární číslo: 92, v celku nebo po dílech, z vlastnictví Olomouckého kraje, z hospodaření Nových Zámků – poskytovatele sociálních služeb, příspěvkové organizace, IČO: 70890871,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296240" w:rsidRPr="00010DF0" w14:paraId="6A129743" w14:textId="77777777" w:rsidTr="0029624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648569" w14:textId="6F333A35" w:rsidR="00296240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5EDB5E" w14:textId="6D1D1428" w:rsidR="00296240" w:rsidRPr="00296240" w:rsidRDefault="00296240" w:rsidP="002962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96240">
              <w:rPr>
                <w:rFonts w:cs="Arial"/>
                <w:szCs w:val="24"/>
              </w:rPr>
              <w:t>krajskému úřadu informovat dotčené příspěvkové organizace o přijatém usnesení</w:t>
            </w:r>
          </w:p>
        </w:tc>
      </w:tr>
      <w:tr w:rsidR="00296240" w:rsidRPr="00010DF0" w14:paraId="502CC99D" w14:textId="77777777" w:rsidTr="002962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E9F210" w14:textId="77777777" w:rsidR="00296240" w:rsidRDefault="00296240" w:rsidP="00296240">
            <w:r>
              <w:t>Odpovídá: Ing. Lubomír Baláš, ředitel</w:t>
            </w:r>
          </w:p>
          <w:p w14:paraId="3E73B852" w14:textId="77777777" w:rsidR="00296240" w:rsidRDefault="00296240" w:rsidP="00296240">
            <w:r>
              <w:t>Realizuje: Mgr. Hana Kamasová, vedoucí odboru majetkového, právního a správních činností</w:t>
            </w:r>
          </w:p>
          <w:p w14:paraId="043DC149" w14:textId="78730A3C" w:rsidR="00296240" w:rsidRPr="00296240" w:rsidRDefault="00296240" w:rsidP="00296240">
            <w:r>
              <w:t>Termín: 8. 4. 2024</w:t>
            </w:r>
          </w:p>
        </w:tc>
      </w:tr>
      <w:tr w:rsidR="00E4366A" w:rsidRPr="00010DF0" w14:paraId="09A56456" w14:textId="77777777" w:rsidTr="002962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9EC4F2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7848F2D0" w14:textId="77777777" w:rsidTr="0029624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906F09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A479C6F" w14:textId="3BE6F813" w:rsidR="00E4366A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E4366A" w:rsidRPr="00010DF0" w14:paraId="3D6083CB" w14:textId="77777777" w:rsidTr="0029624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1980103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F6B95D9" w14:textId="1A2BF750" w:rsidR="00E4366A" w:rsidRPr="00010DF0" w:rsidRDefault="0029624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14:paraId="65BC09B2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0E54D73F" w14:textId="77777777" w:rsidTr="00352300">
        <w:tc>
          <w:tcPr>
            <w:tcW w:w="964" w:type="pct"/>
            <w:gridSpan w:val="2"/>
            <w:tcBorders>
              <w:bottom w:val="nil"/>
            </w:tcBorders>
          </w:tcPr>
          <w:p w14:paraId="6CF7551C" w14:textId="77E20112" w:rsidR="00E4366A" w:rsidRPr="007175CF" w:rsidRDefault="00352300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UR/102/20/2024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789036A" w14:textId="3450174F" w:rsidR="00E4366A" w:rsidRPr="007175CF" w:rsidRDefault="00352300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Hry XI. zimní olympiády dětí a mládeže ČR 2025 – účast reprezentace Olomouckého kraje</w:t>
            </w:r>
          </w:p>
        </w:tc>
      </w:tr>
      <w:tr w:rsidR="00E4366A" w:rsidRPr="00010DF0" w14:paraId="092BB512" w14:textId="77777777" w:rsidTr="003523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7D24847" w14:textId="7F9B10A1" w:rsidR="00E4366A" w:rsidRPr="007175CF" w:rsidRDefault="00352300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615C919B" w14:textId="77777777" w:rsidTr="0035230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CCE2EE1" w14:textId="541A523D" w:rsidR="00E4366A" w:rsidRPr="00010DF0" w:rsidRDefault="0035230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E9688C" w14:textId="14DD36C3" w:rsidR="00E4366A" w:rsidRPr="00352300" w:rsidRDefault="00352300" w:rsidP="003523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52300">
              <w:rPr>
                <w:rFonts w:cs="Arial"/>
                <w:szCs w:val="24"/>
              </w:rPr>
              <w:t>o účasti sportovní reprezentace Olomouckého kraje na Hrách XI. zimní olympiády dětí a mládeže ČR 2025</w:t>
            </w:r>
          </w:p>
        </w:tc>
      </w:tr>
      <w:tr w:rsidR="00352300" w:rsidRPr="00010DF0" w14:paraId="6E33CBB2" w14:textId="77777777" w:rsidTr="0035230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4152E6" w14:textId="058A8E97" w:rsidR="00352300" w:rsidRPr="00010DF0" w:rsidRDefault="0035230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16291A" w14:textId="226544B0" w:rsidR="00352300" w:rsidRPr="00352300" w:rsidRDefault="00352300" w:rsidP="003523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52300">
              <w:rPr>
                <w:rFonts w:cs="Arial"/>
                <w:szCs w:val="24"/>
              </w:rPr>
              <w:t>krajskému úřadu zařadit do návrhu rozpočtu Olomouckého kraje pro rok 2025 finanční prostředky na úhradu nákladů spojených s účastí reprezentace Olomouckého kraje na Hrách XI. zimní olympiády dětí a mládeže ČR 2025</w:t>
            </w:r>
          </w:p>
        </w:tc>
      </w:tr>
      <w:tr w:rsidR="00352300" w:rsidRPr="00010DF0" w14:paraId="069F86A7" w14:textId="77777777" w:rsidTr="003523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D0A56F" w14:textId="77777777" w:rsidR="00352300" w:rsidRDefault="00352300" w:rsidP="00352300">
            <w:r>
              <w:t>Odpovídá: Ing. Lubomír Baláš, ředitel</w:t>
            </w:r>
          </w:p>
          <w:p w14:paraId="6CAC7DF2" w14:textId="77777777" w:rsidR="00352300" w:rsidRDefault="00352300" w:rsidP="00352300">
            <w:r>
              <w:t>Realizuje: Ing. Petr Flora, vedoucí odboru sportu, kultury a památkové péče</w:t>
            </w:r>
          </w:p>
          <w:p w14:paraId="2C3EF73C" w14:textId="30689C55" w:rsidR="00352300" w:rsidRPr="00352300" w:rsidRDefault="00352300" w:rsidP="00352300">
            <w:r>
              <w:t>Termín: ZOK prosinec 2024</w:t>
            </w:r>
          </w:p>
        </w:tc>
      </w:tr>
      <w:tr w:rsidR="00E4366A" w:rsidRPr="00010DF0" w14:paraId="4F138499" w14:textId="77777777" w:rsidTr="003523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74AE3D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CB7CC92" w14:textId="77777777" w:rsidTr="0035230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AD2C516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2DFBF39" w14:textId="2B977022" w:rsidR="00E4366A" w:rsidRPr="00010DF0" w:rsidRDefault="0035230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E4366A" w:rsidRPr="00010DF0" w14:paraId="5F067EEB" w14:textId="77777777" w:rsidTr="0035230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22FAED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A544C79" w14:textId="6B45D84F" w:rsidR="00E4366A" w:rsidRPr="00010DF0" w:rsidRDefault="0035230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14:paraId="134F86E9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41F987ED" w14:textId="77777777" w:rsidTr="00BC0982">
        <w:tc>
          <w:tcPr>
            <w:tcW w:w="964" w:type="pct"/>
            <w:gridSpan w:val="2"/>
            <w:tcBorders>
              <w:bottom w:val="nil"/>
            </w:tcBorders>
          </w:tcPr>
          <w:p w14:paraId="3E118F44" w14:textId="78756010" w:rsidR="00E4366A" w:rsidRPr="007175CF" w:rsidRDefault="00BC0982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UR/102/21/2024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2B201BD" w14:textId="49F347BD" w:rsidR="00E4366A" w:rsidRPr="007175CF" w:rsidRDefault="00BC0982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Ceny Olomouckého kraje za přínos v oblasti sportu – Sportovec </w:t>
            </w:r>
            <w:r>
              <w:rPr>
                <w:b/>
                <w:bCs w:val="0"/>
              </w:rPr>
              <w:lastRenderedPageBreak/>
              <w:t>Olomouckého kraje 2023</w:t>
            </w:r>
          </w:p>
        </w:tc>
      </w:tr>
      <w:tr w:rsidR="00E4366A" w:rsidRPr="00010DF0" w14:paraId="67FE52AB" w14:textId="77777777" w:rsidTr="00BC09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CE067E4" w14:textId="1513F64E" w:rsidR="00E4366A" w:rsidRPr="007175CF" w:rsidRDefault="00BC0982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E4366A" w:rsidRPr="00010DF0" w14:paraId="36F6C378" w14:textId="77777777" w:rsidTr="00BC09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2B656D8" w14:textId="58956691" w:rsidR="00E4366A" w:rsidRPr="00010DF0" w:rsidRDefault="00BC09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2E6573" w14:textId="393CCE66" w:rsidR="00E4366A" w:rsidRPr="00BC0982" w:rsidRDefault="00BC0982" w:rsidP="00BC09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C0982">
              <w:rPr>
                <w:rFonts w:cs="Arial"/>
                <w:szCs w:val="24"/>
              </w:rPr>
              <w:t>s návrhy na udělení Cen Olomouckého kraje za přínos v oblasti sportu – Sportovec Olomouckého kraje 2023 dle přílohy č. 1 a č. 2 usnesení</w:t>
            </w:r>
          </w:p>
        </w:tc>
      </w:tr>
      <w:tr w:rsidR="00BC0982" w:rsidRPr="00010DF0" w14:paraId="3D35E801" w14:textId="77777777" w:rsidTr="00BC09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A80DDC" w14:textId="6CC6F18C" w:rsidR="00BC0982" w:rsidRPr="00010DF0" w:rsidRDefault="00BC09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28684C" w14:textId="300D8519" w:rsidR="00BC0982" w:rsidRPr="00BC0982" w:rsidRDefault="00BC0982" w:rsidP="00BC09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C0982">
              <w:rPr>
                <w:rFonts w:cs="Arial"/>
                <w:szCs w:val="24"/>
              </w:rPr>
              <w:t>předložit materiál dle bodu 1 usnesení ke schválení Zastupitelstvu Olomouckého kraje</w:t>
            </w:r>
          </w:p>
        </w:tc>
      </w:tr>
      <w:tr w:rsidR="00BC0982" w:rsidRPr="00010DF0" w14:paraId="4A93401D" w14:textId="77777777" w:rsidTr="00BC09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73C01C" w14:textId="77777777" w:rsidR="00BC0982" w:rsidRDefault="00BC0982" w:rsidP="00BC0982">
            <w:r>
              <w:t>Odpovídá: Ing. Roman Macek, náměstek hejtmana</w:t>
            </w:r>
          </w:p>
          <w:p w14:paraId="51766207" w14:textId="77777777" w:rsidR="00BC0982" w:rsidRDefault="00BC0982" w:rsidP="00BC0982">
            <w:r>
              <w:t>Realizuje: Ing. Petr Flora, vedoucí odboru sportu, kultury a památkové péče</w:t>
            </w:r>
          </w:p>
          <w:p w14:paraId="2C977C96" w14:textId="459B85ED" w:rsidR="00BC0982" w:rsidRPr="00BC0982" w:rsidRDefault="00BC0982" w:rsidP="00BC0982">
            <w:r>
              <w:t>Termín: ZOK 26. 2. 2024</w:t>
            </w:r>
          </w:p>
        </w:tc>
      </w:tr>
      <w:tr w:rsidR="00BC0982" w:rsidRPr="00010DF0" w14:paraId="0E1F0F2A" w14:textId="77777777" w:rsidTr="00BC09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123146" w14:textId="010B88B4" w:rsidR="00BC0982" w:rsidRPr="00010DF0" w:rsidRDefault="00BC09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F92C23" w14:textId="27A134C0" w:rsidR="00BC0982" w:rsidRPr="00BC0982" w:rsidRDefault="00BC0982" w:rsidP="00BC09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C0982">
              <w:rPr>
                <w:rFonts w:cs="Arial"/>
                <w:szCs w:val="24"/>
              </w:rPr>
              <w:t>schválit návrhy na udělení Cen Olomouckého kraje za přínos v oblasti sportu – Sportovec Olomouckého kraje 2023 dle přílohy č. 1 a č. 2 usnesení</w:t>
            </w:r>
          </w:p>
        </w:tc>
      </w:tr>
      <w:tr w:rsidR="00E4366A" w:rsidRPr="00010DF0" w14:paraId="5C8DC585" w14:textId="77777777" w:rsidTr="00BC09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3B5B28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364AE335" w14:textId="77777777" w:rsidTr="00BC098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5DF642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612B232" w14:textId="6E7164DE" w:rsidR="00E4366A" w:rsidRPr="00010DF0" w:rsidRDefault="00BC09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E4366A" w:rsidRPr="00010DF0" w14:paraId="66834A6E" w14:textId="77777777" w:rsidTr="00BC098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1FB472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FE6DB99" w14:textId="0F377E8E" w:rsidR="00E4366A" w:rsidRPr="00010DF0" w:rsidRDefault="00BC09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14:paraId="09F60459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21E875F6" w14:textId="77777777" w:rsidTr="00EF420D">
        <w:tc>
          <w:tcPr>
            <w:tcW w:w="964" w:type="pct"/>
            <w:gridSpan w:val="2"/>
            <w:tcBorders>
              <w:bottom w:val="nil"/>
            </w:tcBorders>
          </w:tcPr>
          <w:p w14:paraId="2D942B45" w14:textId="22870937" w:rsidR="00E4366A" w:rsidRPr="007175CF" w:rsidRDefault="00EF420D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UR/102/22/2024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84CB5D5" w14:textId="3179357C" w:rsidR="00E4366A" w:rsidRPr="007175CF" w:rsidRDefault="00EF420D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AUTO MOTO KLUB PŘEROV-město v AČR – změna užití dotace</w:t>
            </w:r>
          </w:p>
        </w:tc>
      </w:tr>
      <w:tr w:rsidR="00E4366A" w:rsidRPr="00010DF0" w14:paraId="62958491" w14:textId="77777777" w:rsidTr="00EF42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E022014" w14:textId="120599DC" w:rsidR="00E4366A" w:rsidRPr="007175CF" w:rsidRDefault="00EF420D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1792A027" w14:textId="77777777" w:rsidTr="00EF420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D0B9EB2" w14:textId="4F6A2549" w:rsidR="00E4366A" w:rsidRPr="00010DF0" w:rsidRDefault="00EF420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D3DB58" w14:textId="00C3F249" w:rsidR="00E4366A" w:rsidRPr="00EF420D" w:rsidRDefault="00EF420D" w:rsidP="00EF42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F420D">
              <w:rPr>
                <w:rFonts w:cs="Arial"/>
                <w:szCs w:val="24"/>
              </w:rPr>
              <w:t>s nevyhověním žádosti příjemce AUTO KLUB PŘEROV-město v AČR, se sídlem Dluhonská 1350/43, 750 02 Přerov, IČO: 00533751, o změnu účelu použití dotace, tj. využití finančních prostředků na jinou sportovní akci FIA Mistrovství střední Evropy v autokrosu</w:t>
            </w:r>
          </w:p>
        </w:tc>
      </w:tr>
      <w:tr w:rsidR="00EF420D" w:rsidRPr="00010DF0" w14:paraId="31EA11B5" w14:textId="77777777" w:rsidTr="00EF420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27E77E" w14:textId="783293D6" w:rsidR="00EF420D" w:rsidRPr="00010DF0" w:rsidRDefault="00EF420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E8C569" w14:textId="177DF64D" w:rsidR="00EF420D" w:rsidRPr="00EF420D" w:rsidRDefault="00EF420D" w:rsidP="00EF42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F420D">
              <w:rPr>
                <w:rFonts w:cs="Arial"/>
                <w:szCs w:val="24"/>
              </w:rPr>
              <w:t>s uzavřením Dohody o ukončení smlouvy o poskytnutí dotace mezi Olomouckým krajem a AUTO KLUB PŘEROV-město v AČR dle upravené přílohy č. 01 usnesení</w:t>
            </w:r>
          </w:p>
        </w:tc>
      </w:tr>
      <w:tr w:rsidR="00EF420D" w:rsidRPr="00010DF0" w14:paraId="073FE504" w14:textId="77777777" w:rsidTr="00EF420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B607F2" w14:textId="565E94DB" w:rsidR="00EF420D" w:rsidRPr="00010DF0" w:rsidRDefault="00EF420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5BBBCA" w14:textId="73A15B46" w:rsidR="00EF420D" w:rsidRPr="00EF420D" w:rsidRDefault="00EF420D" w:rsidP="00EF42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F420D">
              <w:rPr>
                <w:rFonts w:cs="Arial"/>
                <w:szCs w:val="24"/>
              </w:rPr>
              <w:t>předložit materiál dle bodu 1–2 usnesení na zasedání Zastupitelstva Olomouckého kraje k rozhodnutí</w:t>
            </w:r>
          </w:p>
        </w:tc>
      </w:tr>
      <w:tr w:rsidR="00EF420D" w:rsidRPr="00010DF0" w14:paraId="28EC27C0" w14:textId="77777777" w:rsidTr="00EF42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21573E" w14:textId="77777777" w:rsidR="00EF420D" w:rsidRDefault="00EF420D" w:rsidP="00EF420D">
            <w:r>
              <w:t>Odpovídá: Ing. Roman Macek, náměstek hejtmana</w:t>
            </w:r>
          </w:p>
          <w:p w14:paraId="216D290F" w14:textId="77777777" w:rsidR="00EF420D" w:rsidRDefault="00EF420D" w:rsidP="00EF420D">
            <w:r>
              <w:t>Realizuje: Ing. Petr Flora, vedoucí odboru sportu, kultury a památkové péče</w:t>
            </w:r>
          </w:p>
          <w:p w14:paraId="67B86AF5" w14:textId="73CCDFA4" w:rsidR="00EF420D" w:rsidRPr="00EF420D" w:rsidRDefault="00EF420D" w:rsidP="00EF420D">
            <w:r>
              <w:t>Termín: ZOK 26. 2. 2024</w:t>
            </w:r>
          </w:p>
        </w:tc>
      </w:tr>
      <w:tr w:rsidR="00EF420D" w:rsidRPr="00010DF0" w14:paraId="5490BB31" w14:textId="77777777" w:rsidTr="00EF420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417982" w14:textId="0FC67BC1" w:rsidR="00EF420D" w:rsidRPr="00010DF0" w:rsidRDefault="00EF420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DF4CC4" w14:textId="5FFDB482" w:rsidR="00EF420D" w:rsidRPr="00EF420D" w:rsidRDefault="00EF420D" w:rsidP="00EF42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F420D">
              <w:rPr>
                <w:rFonts w:cs="Arial"/>
                <w:szCs w:val="24"/>
              </w:rPr>
              <w:t>nevyhovět žádosti příjemce AUTO KLUB PŘEROV-město v AČR, se sídlem Dluhonská 1350/43, 750 02 Přerov, IČO: 00533751, o změnu účelu použití dotace, tj. využití finančních prostředků na jinou sportovní akci FIA Mistrovství střední Evropy v autokrosu a rozhodnout o uzavření Dohody o ukončení smlouvy mezi Olomouckým krajem a AUTO KLUB PŘEROV-město v AČR dle přílohy č. 01 usnesení</w:t>
            </w:r>
          </w:p>
        </w:tc>
      </w:tr>
      <w:tr w:rsidR="00E4366A" w:rsidRPr="00010DF0" w14:paraId="5724E3AF" w14:textId="77777777" w:rsidTr="00EF42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F16C23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6969775C" w14:textId="77777777" w:rsidTr="00EF420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D3FA39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D73AABA" w14:textId="2302BCD0" w:rsidR="00E4366A" w:rsidRPr="00010DF0" w:rsidRDefault="00EF420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E4366A" w:rsidRPr="00010DF0" w14:paraId="3F18C1B4" w14:textId="77777777" w:rsidTr="00EF420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E1503C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73FA138" w14:textId="3B124C62" w:rsidR="00E4366A" w:rsidRPr="00010DF0" w:rsidRDefault="00EF420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14:paraId="7452F529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346A8087" w14:textId="77777777" w:rsidTr="00500957">
        <w:tc>
          <w:tcPr>
            <w:tcW w:w="964" w:type="pct"/>
            <w:gridSpan w:val="2"/>
            <w:tcBorders>
              <w:bottom w:val="nil"/>
            </w:tcBorders>
          </w:tcPr>
          <w:p w14:paraId="7E91DD28" w14:textId="7AD560F4" w:rsidR="00E4366A" w:rsidRPr="007175CF" w:rsidRDefault="00500957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UR/102/23/2024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CDE3A2C" w14:textId="66F56201" w:rsidR="00E4366A" w:rsidRPr="007175CF" w:rsidRDefault="00500957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E4366A" w:rsidRPr="00010DF0" w14:paraId="261BA15B" w14:textId="77777777" w:rsidTr="005009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4D18D03" w14:textId="6EBDB9D2" w:rsidR="00E4366A" w:rsidRPr="007175CF" w:rsidRDefault="00500957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45E3DD5A" w14:textId="77777777" w:rsidTr="0050095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D09DDE1" w14:textId="7E2668C7" w:rsidR="00E4366A" w:rsidRPr="00010DF0" w:rsidRDefault="0050095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91AE98" w14:textId="4447E313" w:rsidR="00E4366A" w:rsidRPr="00500957" w:rsidRDefault="00500957" w:rsidP="005009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500957">
              <w:rPr>
                <w:rFonts w:cs="Arial"/>
                <w:szCs w:val="24"/>
              </w:rPr>
              <w:t>Archeologickému centru Olomouc, příspěvkové organizaci, s posílením fondu investic z rezervního fondu a jeho použití ve výši 74 858,39 Kč na dofinancování vlastního podílu na pořízení dronu s LiDarem</w:t>
            </w:r>
          </w:p>
        </w:tc>
      </w:tr>
      <w:tr w:rsidR="00500957" w:rsidRPr="00010DF0" w14:paraId="6A529B8D" w14:textId="77777777" w:rsidTr="0050095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021443" w14:textId="14DF3715" w:rsidR="00500957" w:rsidRPr="00010DF0" w:rsidRDefault="0050095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D004BC" w14:textId="3527BF3F" w:rsidR="00500957" w:rsidRPr="00500957" w:rsidRDefault="00500957" w:rsidP="005009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00957">
              <w:rPr>
                <w:rFonts w:cs="Arial"/>
                <w:szCs w:val="24"/>
              </w:rPr>
              <w:t>krajskému úřadu informovat o přijatém usnesení ředitele dotčené příspěvkové organizace</w:t>
            </w:r>
          </w:p>
        </w:tc>
      </w:tr>
      <w:tr w:rsidR="00500957" w:rsidRPr="00010DF0" w14:paraId="358CFDC9" w14:textId="77777777" w:rsidTr="005009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2BAA86" w14:textId="77777777" w:rsidR="00500957" w:rsidRDefault="00500957" w:rsidP="00500957">
            <w:r>
              <w:t>Odpovídá: Ing. Lubomír Baláš, ředitel</w:t>
            </w:r>
          </w:p>
          <w:p w14:paraId="19643247" w14:textId="77777777" w:rsidR="00500957" w:rsidRDefault="00500957" w:rsidP="00500957">
            <w:r>
              <w:t>Realizuje: Ing. Petr Flora, vedoucí odboru sportu, kultury a památkové péče</w:t>
            </w:r>
          </w:p>
          <w:p w14:paraId="6BB5B927" w14:textId="33E99D71" w:rsidR="00500957" w:rsidRPr="00500957" w:rsidRDefault="00500957" w:rsidP="00500957">
            <w:r>
              <w:t>Termín: 18. 3. 2024</w:t>
            </w:r>
          </w:p>
        </w:tc>
      </w:tr>
      <w:tr w:rsidR="00E4366A" w:rsidRPr="00010DF0" w14:paraId="59CA3977" w14:textId="77777777" w:rsidTr="005009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1AFA14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FF90609" w14:textId="77777777" w:rsidTr="0050095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E0B77ED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90495F0" w14:textId="1F8F92B5" w:rsidR="00E4366A" w:rsidRPr="00010DF0" w:rsidRDefault="0050095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4366A" w:rsidRPr="00010DF0" w14:paraId="337C13E0" w14:textId="77777777" w:rsidTr="0050095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F6945B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4A3302D" w14:textId="01C23830" w:rsidR="00E4366A" w:rsidRPr="00010DF0" w:rsidRDefault="0050095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14:paraId="2F703444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02C46638" w14:textId="77777777" w:rsidTr="00A43780">
        <w:tc>
          <w:tcPr>
            <w:tcW w:w="964" w:type="pct"/>
            <w:gridSpan w:val="2"/>
            <w:tcBorders>
              <w:bottom w:val="nil"/>
            </w:tcBorders>
          </w:tcPr>
          <w:p w14:paraId="2E562E10" w14:textId="730D72BA" w:rsidR="00E4366A" w:rsidRPr="007175CF" w:rsidRDefault="00A43780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UR/102/24/2024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B31DBA7" w14:textId="65F73757" w:rsidR="00E4366A" w:rsidRPr="007175CF" w:rsidRDefault="00A43780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Ceny Olomouckého kraje za přínos v oblasti kultury za rok 2023 – vyhodnocení</w:t>
            </w:r>
          </w:p>
        </w:tc>
      </w:tr>
      <w:tr w:rsidR="00E4366A" w:rsidRPr="00010DF0" w14:paraId="5A45C981" w14:textId="77777777" w:rsidTr="00A437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3922FEF" w14:textId="5812E27D" w:rsidR="00E4366A" w:rsidRPr="007175CF" w:rsidRDefault="00A43780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285F3C65" w14:textId="77777777" w:rsidTr="00A4378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2503700" w14:textId="3A3183C1" w:rsidR="00E4366A" w:rsidRPr="00010DF0" w:rsidRDefault="00A4378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5ACC60" w14:textId="76D19B98" w:rsidR="00E4366A" w:rsidRPr="00A43780" w:rsidRDefault="00A43780" w:rsidP="00A437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43780">
              <w:rPr>
                <w:rFonts w:cs="Arial"/>
                <w:szCs w:val="24"/>
              </w:rPr>
              <w:t>s návrhy na udělení Cen Olomouckého kraje za přínos v oblasti kultury za rok 2023 dle přílohy č. 01 usnesení</w:t>
            </w:r>
          </w:p>
        </w:tc>
      </w:tr>
      <w:tr w:rsidR="00A43780" w:rsidRPr="00010DF0" w14:paraId="2B3DB97E" w14:textId="77777777" w:rsidTr="00A4378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638EC7" w14:textId="624B2089" w:rsidR="00A43780" w:rsidRPr="00010DF0" w:rsidRDefault="00A4378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6935B2" w14:textId="35585475" w:rsidR="00A43780" w:rsidRPr="00A43780" w:rsidRDefault="00A43780" w:rsidP="00A437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43780">
              <w:rPr>
                <w:rFonts w:cs="Arial"/>
                <w:szCs w:val="24"/>
              </w:rPr>
              <w:t>předložit materiál dle bodu 1 usnesení ke schválení Zastupitelstvu Olomouckého kraje</w:t>
            </w:r>
          </w:p>
        </w:tc>
      </w:tr>
      <w:tr w:rsidR="00A43780" w:rsidRPr="00010DF0" w14:paraId="0B6696F0" w14:textId="77777777" w:rsidTr="00A437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C755D7" w14:textId="77777777" w:rsidR="00A43780" w:rsidRDefault="00A43780" w:rsidP="00A43780">
            <w:r>
              <w:t>Odpovídá: Bc. Jan Žůrek, člen rady</w:t>
            </w:r>
          </w:p>
          <w:p w14:paraId="7806163D" w14:textId="77777777" w:rsidR="00A43780" w:rsidRDefault="00A43780" w:rsidP="00A43780">
            <w:r>
              <w:t>Realizuje: Ing. Petr Flora, vedoucí odboru sportu, kultury a památkové péče</w:t>
            </w:r>
          </w:p>
          <w:p w14:paraId="62E1CC46" w14:textId="1C902716" w:rsidR="00A43780" w:rsidRPr="00A43780" w:rsidRDefault="00A43780" w:rsidP="00A43780">
            <w:r>
              <w:t>Termín: ZOK 26. 2. 2024</w:t>
            </w:r>
          </w:p>
        </w:tc>
      </w:tr>
      <w:tr w:rsidR="00A43780" w:rsidRPr="00010DF0" w14:paraId="04D3535B" w14:textId="77777777" w:rsidTr="00A4378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01E9B7" w14:textId="643CCF64" w:rsidR="00A43780" w:rsidRPr="00010DF0" w:rsidRDefault="00A4378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70149B" w14:textId="619CAC08" w:rsidR="00A43780" w:rsidRPr="00A43780" w:rsidRDefault="00A43780" w:rsidP="00A437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43780">
              <w:rPr>
                <w:rFonts w:cs="Arial"/>
                <w:szCs w:val="24"/>
              </w:rPr>
              <w:t>schválit návrhy na udělení Cen Olomouckého kraje za přínos v oblasti kultury za rok 2023 dle Přílohy č. 01 usnesení</w:t>
            </w:r>
          </w:p>
        </w:tc>
      </w:tr>
      <w:tr w:rsidR="00E4366A" w:rsidRPr="00010DF0" w14:paraId="5CC0F4E3" w14:textId="77777777" w:rsidTr="00A437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89CA70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F2AAFDE" w14:textId="77777777" w:rsidTr="00A4378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17F828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3BF5B9F" w14:textId="52809E79" w:rsidR="00E4366A" w:rsidRPr="00010DF0" w:rsidRDefault="00A4378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4366A" w:rsidRPr="00010DF0" w14:paraId="4F9BF823" w14:textId="77777777" w:rsidTr="00A4378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3A9879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9C40260" w14:textId="2B4C738E" w:rsidR="00E4366A" w:rsidRPr="00010DF0" w:rsidRDefault="00A4378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14:paraId="12FDD161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20E6B7A6" w14:textId="77777777" w:rsidTr="00705637">
        <w:tc>
          <w:tcPr>
            <w:tcW w:w="964" w:type="pct"/>
            <w:gridSpan w:val="2"/>
            <w:tcBorders>
              <w:bottom w:val="nil"/>
            </w:tcBorders>
          </w:tcPr>
          <w:p w14:paraId="6876F906" w14:textId="46F039C6" w:rsidR="00E4366A" w:rsidRPr="007175CF" w:rsidRDefault="00705637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UR/102/25/2024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73C571D" w14:textId="08E53DEB" w:rsidR="00E4366A" w:rsidRPr="007175CF" w:rsidRDefault="00705637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 o poskytnutí individuální dotace v oblasti kultury</w:t>
            </w:r>
          </w:p>
        </w:tc>
      </w:tr>
      <w:tr w:rsidR="00E4366A" w:rsidRPr="00010DF0" w14:paraId="3F87B8F5" w14:textId="77777777" w:rsidTr="007056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E20130D" w14:textId="5D8523CE" w:rsidR="00E4366A" w:rsidRPr="007175CF" w:rsidRDefault="00705637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4542CC03" w14:textId="77777777" w:rsidTr="007056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4CF63AC" w14:textId="2A15CB4A" w:rsidR="00E4366A" w:rsidRPr="00010DF0" w:rsidRDefault="0070563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2FA111" w14:textId="21C78E25" w:rsidR="00E4366A" w:rsidRPr="00705637" w:rsidRDefault="00705637" w:rsidP="00705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05637">
              <w:rPr>
                <w:rFonts w:cs="Arial"/>
                <w:szCs w:val="24"/>
              </w:rPr>
              <w:t>s poskytnutím dotace žadateli Muzeum umění Olomouc, státní příspěvková organizace, Denisova 824/47, 771 11 Olomouc, IČO: 75079950, na celoroční činnost Dotace na provoz Muzea umění Olomouc v roce 2024 dle přílohy č. 01 usnesení</w:t>
            </w:r>
          </w:p>
        </w:tc>
      </w:tr>
      <w:tr w:rsidR="00705637" w:rsidRPr="00010DF0" w14:paraId="7FB65BF8" w14:textId="77777777" w:rsidTr="007056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A1E207" w14:textId="7FA4D969" w:rsidR="00705637" w:rsidRPr="00010DF0" w:rsidRDefault="0070563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690374" w14:textId="0BF32452" w:rsidR="00705637" w:rsidRPr="00705637" w:rsidRDefault="00705637" w:rsidP="00705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05637">
              <w:rPr>
                <w:rFonts w:cs="Arial"/>
                <w:szCs w:val="24"/>
              </w:rPr>
              <w:t>s uzavřením veřejnoprávní smlouvy o poskytnutí dotace dle bodu 1 usnesení a ve znění dle vzorové veřejnoprávní smlouvy schválené Zastupitelstvem Olomouckého kraje č. UZ/17/5/2023 ze dne 11. 12. 2023, vzor veřejnoprávní smlouva o poskytnutí individuální dotace na celoroční činnost příspěvkovým organizacím (jiných zřizovatelů)</w:t>
            </w:r>
          </w:p>
        </w:tc>
      </w:tr>
      <w:tr w:rsidR="00705637" w:rsidRPr="00010DF0" w14:paraId="7A3D4A93" w14:textId="77777777" w:rsidTr="007056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F32957" w14:textId="09C51311" w:rsidR="00705637" w:rsidRPr="00010DF0" w:rsidRDefault="0070563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85A5FA" w14:textId="09B8EE8E" w:rsidR="00705637" w:rsidRPr="00705637" w:rsidRDefault="00705637" w:rsidP="00705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05637">
              <w:rPr>
                <w:rFonts w:cs="Arial"/>
                <w:szCs w:val="24"/>
              </w:rPr>
              <w:t>předložit materiál dle bodu 1 a 2 usnesení Zastupitelstvu Olomouckého kraje k rozhodnutí</w:t>
            </w:r>
          </w:p>
        </w:tc>
      </w:tr>
      <w:tr w:rsidR="00705637" w:rsidRPr="00010DF0" w14:paraId="6FA1415B" w14:textId="77777777" w:rsidTr="007056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C977F0" w14:textId="77777777" w:rsidR="00705637" w:rsidRDefault="00705637" w:rsidP="00705637">
            <w:r>
              <w:t>Odpovídá: Bc. Jan Žůrek, člen rady</w:t>
            </w:r>
          </w:p>
          <w:p w14:paraId="0824B61E" w14:textId="77777777" w:rsidR="00705637" w:rsidRDefault="00705637" w:rsidP="00705637">
            <w:r>
              <w:t>Realizuje: Ing. Petr Flora, vedoucí odboru sportu, kultury a památkové péče</w:t>
            </w:r>
          </w:p>
          <w:p w14:paraId="709DC526" w14:textId="036B4E94" w:rsidR="00705637" w:rsidRPr="00705637" w:rsidRDefault="00705637" w:rsidP="00705637">
            <w:r>
              <w:lastRenderedPageBreak/>
              <w:t>Termín: ZOK 26. 2. 2024</w:t>
            </w:r>
          </w:p>
        </w:tc>
      </w:tr>
      <w:tr w:rsidR="00705637" w:rsidRPr="00010DF0" w14:paraId="2772B3E7" w14:textId="77777777" w:rsidTr="007056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62D2AE" w14:textId="0E659821" w:rsidR="00705637" w:rsidRPr="00010DF0" w:rsidRDefault="0070563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3918A2" w14:textId="1C83C878" w:rsidR="00705637" w:rsidRPr="00705637" w:rsidRDefault="00705637" w:rsidP="00705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05637">
              <w:rPr>
                <w:rFonts w:cs="Arial"/>
                <w:szCs w:val="24"/>
              </w:rPr>
              <w:t>rozpočtovou změnu dle přílohy č. 02 usnesení</w:t>
            </w:r>
          </w:p>
        </w:tc>
      </w:tr>
      <w:tr w:rsidR="00705637" w:rsidRPr="00010DF0" w14:paraId="673AEBA6" w14:textId="77777777" w:rsidTr="007056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6C6F78" w14:textId="06AE537A" w:rsidR="00705637" w:rsidRPr="00010DF0" w:rsidRDefault="0070563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FD4488" w14:textId="104BDC7E" w:rsidR="00705637" w:rsidRPr="00705637" w:rsidRDefault="00705637" w:rsidP="00705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05637">
              <w:rPr>
                <w:rFonts w:cs="Arial"/>
                <w:szCs w:val="24"/>
              </w:rPr>
              <w:t>předložit materiál dle bodu 4 usnesení Zastupitelstvu Olomouckého kraje na vědomí</w:t>
            </w:r>
          </w:p>
        </w:tc>
      </w:tr>
      <w:tr w:rsidR="00705637" w:rsidRPr="00010DF0" w14:paraId="12455760" w14:textId="77777777" w:rsidTr="007056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A6A6BB" w14:textId="77777777" w:rsidR="00705637" w:rsidRDefault="00705637" w:rsidP="00705637">
            <w:r>
              <w:t>Odpovídá: Ing. Josef Suchánek, hejtman Olomouckého kraje</w:t>
            </w:r>
          </w:p>
          <w:p w14:paraId="126F5404" w14:textId="77777777" w:rsidR="00705637" w:rsidRDefault="00705637" w:rsidP="00705637">
            <w:r>
              <w:t>Realizuje: Mgr. Olga Fidrová, MBA, vedoucí odboru ekonomického</w:t>
            </w:r>
          </w:p>
          <w:p w14:paraId="1E35D551" w14:textId="53F6E802" w:rsidR="00705637" w:rsidRPr="00705637" w:rsidRDefault="00705637" w:rsidP="00705637">
            <w:r>
              <w:t>Termín: ZOK 26. 2. 2024</w:t>
            </w:r>
          </w:p>
        </w:tc>
      </w:tr>
      <w:tr w:rsidR="00705637" w:rsidRPr="00010DF0" w14:paraId="6BDB1618" w14:textId="77777777" w:rsidTr="007056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6F1BC4" w14:textId="52B9728D" w:rsidR="00705637" w:rsidRPr="00010DF0" w:rsidRDefault="0070563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890D96" w14:textId="481B7E87" w:rsidR="00705637" w:rsidRPr="00705637" w:rsidRDefault="00705637" w:rsidP="00705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05637">
              <w:rPr>
                <w:rFonts w:cs="Arial"/>
                <w:szCs w:val="24"/>
              </w:rPr>
              <w:t>rozhodnout o poskytnutí dotace žadateli Muzeum umění Olomouc, státní příspěvková organizace, Denisova 824/47, 771 11 Olomouc, IČO: 75079950, na celoroční činnost Dotace na provoz Muzea umění Olomouc v roce 2024</w:t>
            </w:r>
          </w:p>
        </w:tc>
      </w:tr>
      <w:tr w:rsidR="00705637" w:rsidRPr="00010DF0" w14:paraId="0ED16DDC" w14:textId="77777777" w:rsidTr="007056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EB986B" w14:textId="61D1D7CF" w:rsidR="00705637" w:rsidRPr="00010DF0" w:rsidRDefault="0070563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432AE5" w14:textId="1D1D87F1" w:rsidR="00705637" w:rsidRPr="00705637" w:rsidRDefault="00705637" w:rsidP="00705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05637">
              <w:rPr>
                <w:rFonts w:cs="Arial"/>
                <w:szCs w:val="24"/>
              </w:rPr>
              <w:t>rozhodnout o uzavření veřejnoprávní smlouvy o poskytnutí dotace dle bodu 2 usnesení a ve znění dle vzorové veřejnoprávní smlouvy schválené Zastupitelstvem Olomouckého kraje č.  UZ/17/5/2023 ze dne 11. 12. 2023, vzor veřejnoprávní smlouva o poskytnutí individuální dotace na celoroční činnost příspěvkovým organizacím (jiných zřizovatelů)</w:t>
            </w:r>
          </w:p>
        </w:tc>
      </w:tr>
      <w:tr w:rsidR="00705637" w:rsidRPr="00010DF0" w14:paraId="1F520EFD" w14:textId="77777777" w:rsidTr="0070563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703C29" w14:textId="10F4D702" w:rsidR="00705637" w:rsidRPr="00010DF0" w:rsidRDefault="0070563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C09CF4" w14:textId="6E710B34" w:rsidR="00705637" w:rsidRPr="00705637" w:rsidRDefault="00705637" w:rsidP="00705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05637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E4366A" w:rsidRPr="00010DF0" w14:paraId="4E7DC295" w14:textId="77777777" w:rsidTr="007056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E9969D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914D36F" w14:textId="77777777" w:rsidTr="0070563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99E9C6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4E3FAAE" w14:textId="01C7B498" w:rsidR="00E4366A" w:rsidRPr="00010DF0" w:rsidRDefault="0070563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E4366A" w:rsidRPr="00010DF0" w14:paraId="1DA35602" w14:textId="77777777" w:rsidTr="0070563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F000438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EAEA957" w14:textId="6567D181" w:rsidR="00E4366A" w:rsidRPr="00010DF0" w:rsidRDefault="0070563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14:paraId="5131397B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16830C9D" w14:textId="77777777" w:rsidTr="00D74344">
        <w:tc>
          <w:tcPr>
            <w:tcW w:w="961" w:type="pct"/>
            <w:gridSpan w:val="2"/>
            <w:tcBorders>
              <w:bottom w:val="nil"/>
            </w:tcBorders>
          </w:tcPr>
          <w:p w14:paraId="5DE16A87" w14:textId="4546FC9E" w:rsidR="00E4366A" w:rsidRPr="007175CF" w:rsidRDefault="00D74344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UR/102/26/2024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BC0978F" w14:textId="4F560A05" w:rsidR="00E4366A" w:rsidRPr="007175CF" w:rsidRDefault="00D74344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projektů koncepce Smart Olomouckého kraje z oblasti odpadového hospodářství</w:t>
            </w:r>
          </w:p>
        </w:tc>
      </w:tr>
      <w:tr w:rsidR="00E4366A" w:rsidRPr="00010DF0" w14:paraId="38C58FD7" w14:textId="77777777" w:rsidTr="00D743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C879756" w14:textId="32CB4CBD" w:rsidR="00E4366A" w:rsidRPr="007175CF" w:rsidRDefault="00D74344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3B5E25B5" w14:textId="77777777" w:rsidTr="00D743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E2BFD88" w14:textId="3C4BD038" w:rsidR="00E4366A" w:rsidRPr="00010DF0" w:rsidRDefault="00D7434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A9F664" w14:textId="75FF2D87" w:rsidR="00E4366A" w:rsidRPr="00D74344" w:rsidRDefault="00D74344" w:rsidP="00D743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74344">
              <w:rPr>
                <w:rFonts w:cs="Arial"/>
                <w:szCs w:val="24"/>
              </w:rPr>
              <w:t>financování projektů „Akční plán reuse systému Olomouckého kraje“ ve výši maximálně 45.000 Kč pro rok 2024 a „Optimalizace svozových oblastí v Olomouckém kraji“ ve výši maximálně 650 000 Kč pro rok 2024, dle důvodové zprávy</w:t>
            </w:r>
          </w:p>
        </w:tc>
      </w:tr>
      <w:tr w:rsidR="00E4366A" w:rsidRPr="00010DF0" w14:paraId="1F4E6CBD" w14:textId="77777777" w:rsidTr="00D743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5D9604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4D0363DF" w14:textId="77777777" w:rsidTr="00D743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EAE614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2D7D497" w14:textId="59828EC6" w:rsidR="00E4366A" w:rsidRPr="00010DF0" w:rsidRDefault="00D7434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E4366A" w:rsidRPr="00010DF0" w14:paraId="3A379C7D" w14:textId="77777777" w:rsidTr="00D743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61B32A3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C725BC7" w14:textId="00AC3027" w:rsidR="00E4366A" w:rsidRPr="00010DF0" w:rsidRDefault="00D7434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14:paraId="665B7697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5B8EBF0B" w14:textId="77777777" w:rsidTr="00BF1AB8">
        <w:tc>
          <w:tcPr>
            <w:tcW w:w="964" w:type="pct"/>
            <w:gridSpan w:val="2"/>
            <w:tcBorders>
              <w:bottom w:val="nil"/>
            </w:tcBorders>
          </w:tcPr>
          <w:p w14:paraId="13905057" w14:textId="3B32E785" w:rsidR="00E4366A" w:rsidRPr="007175CF" w:rsidRDefault="00BF1AB8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UR/102/27/2024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266C48B" w14:textId="2AE8B21C" w:rsidR="00E4366A" w:rsidRPr="007175CF" w:rsidRDefault="00BF1AB8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03_01 Fond na podporu výstavby a obnovy vodohospodářské infrastruktury na území Olomouckého kraje 2023 – dodatky ke smlouvě</w:t>
            </w:r>
          </w:p>
        </w:tc>
      </w:tr>
      <w:tr w:rsidR="00E4366A" w:rsidRPr="00010DF0" w14:paraId="5EBAEDE5" w14:textId="77777777" w:rsidTr="00BF1A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E43EBD4" w14:textId="3C059904" w:rsidR="00E4366A" w:rsidRPr="007175CF" w:rsidRDefault="00BF1AB8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7298DB1" w14:textId="77777777" w:rsidTr="00BF1A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44547C7" w14:textId="2E61305C" w:rsidR="00E4366A" w:rsidRPr="00010DF0" w:rsidRDefault="00BF1AB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DF721D" w14:textId="6E671702" w:rsidR="00E4366A" w:rsidRPr="00BF1AB8" w:rsidRDefault="00BF1AB8" w:rsidP="00BF1A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F1AB8">
              <w:rPr>
                <w:rFonts w:cs="Arial"/>
                <w:szCs w:val="24"/>
              </w:rPr>
              <w:t>s uzavřením dodatků ke Smlouvám o poskytnutí dotace z dotačního programu 03_01 „Fond na podporu výstavby a obnovy vodohospodářské infrastruktury na území Olomouckého kraje 2023“ uzavřených mezi Olomouckým krajem a příjemci dle přílohy č. 01 usnesení, ve znění dodatků k veřejnoprávním smlouvám uvedeným v příloze č. 02 a 03 usnesení</w:t>
            </w:r>
          </w:p>
        </w:tc>
      </w:tr>
      <w:tr w:rsidR="00BF1AB8" w:rsidRPr="00010DF0" w14:paraId="26C284FE" w14:textId="77777777" w:rsidTr="00BF1A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97E331" w14:textId="03EA956D" w:rsidR="00BF1AB8" w:rsidRPr="00010DF0" w:rsidRDefault="00BF1AB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F38858" w14:textId="322AC984" w:rsidR="00BF1AB8" w:rsidRPr="00BF1AB8" w:rsidRDefault="00BF1AB8" w:rsidP="00BF1A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F1AB8">
              <w:rPr>
                <w:rFonts w:cs="Arial"/>
                <w:szCs w:val="24"/>
              </w:rPr>
              <w:t>předložit materiál dle bodu 1 tohoto usnesení na zasedání Zastupitelstva Olomouckého kraje k rozhodnutí</w:t>
            </w:r>
          </w:p>
        </w:tc>
      </w:tr>
      <w:tr w:rsidR="00BF1AB8" w:rsidRPr="00010DF0" w14:paraId="7091D8EB" w14:textId="77777777" w:rsidTr="00BF1A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644264" w14:textId="77777777" w:rsidR="00BF1AB8" w:rsidRDefault="00BF1AB8" w:rsidP="00BF1AB8">
            <w:r>
              <w:t>Odpovídá: Ing. et Ing. Martin Šmída, uvolněný člen rady</w:t>
            </w:r>
          </w:p>
          <w:p w14:paraId="179022F4" w14:textId="77777777" w:rsidR="00BF1AB8" w:rsidRDefault="00BF1AB8" w:rsidP="00BF1AB8">
            <w:r>
              <w:t>Realizuje: Mgr. Ing. Jitka Hejlová, vedoucí odboru životního prostředí a zemědělství</w:t>
            </w:r>
          </w:p>
          <w:p w14:paraId="3F5D123F" w14:textId="0F99B319" w:rsidR="00BF1AB8" w:rsidRPr="00BF1AB8" w:rsidRDefault="00BF1AB8" w:rsidP="00BF1AB8">
            <w:r>
              <w:t>Termín: ZOK 26. 2. 2024</w:t>
            </w:r>
          </w:p>
        </w:tc>
      </w:tr>
      <w:tr w:rsidR="00BF1AB8" w:rsidRPr="00010DF0" w14:paraId="3D16CA71" w14:textId="77777777" w:rsidTr="00BF1AB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74C2D8" w14:textId="1678925D" w:rsidR="00BF1AB8" w:rsidRPr="00010DF0" w:rsidRDefault="00BF1AB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637F49" w14:textId="2094445E" w:rsidR="00BF1AB8" w:rsidRPr="00BF1AB8" w:rsidRDefault="00BF1AB8" w:rsidP="00BF1A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F1AB8">
              <w:rPr>
                <w:rFonts w:cs="Arial"/>
                <w:szCs w:val="24"/>
              </w:rPr>
              <w:t>rozhodnout o uzavření dodatků ke Smlouvám o poskytnutí dotace z dotačního programu 03_01 „Fond na podporu výstavby a obnovy vodohospodářské infrastruktury na území Olomouckého kraje 2023“ dle bodu 1 tohoto usnesení</w:t>
            </w:r>
          </w:p>
        </w:tc>
      </w:tr>
      <w:tr w:rsidR="00E4366A" w:rsidRPr="00010DF0" w14:paraId="4BAA21AE" w14:textId="77777777" w:rsidTr="00BF1A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02D79E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48AD0038" w14:textId="77777777" w:rsidTr="00BF1AB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8DAE1B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012B4BF" w14:textId="730F809E" w:rsidR="00E4366A" w:rsidRPr="00010DF0" w:rsidRDefault="00BF1AB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E4366A" w:rsidRPr="00010DF0" w14:paraId="61672C6C" w14:textId="77777777" w:rsidTr="00BF1AB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FEE2F5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F9B3C5A" w14:textId="34C62FA0" w:rsidR="00E4366A" w:rsidRPr="00010DF0" w:rsidRDefault="00BF1AB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14:paraId="4A9D674A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5E0C097C" w14:textId="77777777" w:rsidTr="00470B07">
        <w:tc>
          <w:tcPr>
            <w:tcW w:w="964" w:type="pct"/>
            <w:gridSpan w:val="2"/>
            <w:tcBorders>
              <w:bottom w:val="nil"/>
            </w:tcBorders>
          </w:tcPr>
          <w:p w14:paraId="66704B0A" w14:textId="4D396644" w:rsidR="00E4366A" w:rsidRPr="007175CF" w:rsidRDefault="00470B07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UR/102/28/2024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CFBAC40" w14:textId="2E152E46" w:rsidR="00E4366A" w:rsidRPr="007175CF" w:rsidRDefault="00470B07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Přehlášení některých zvláště chráněných území</w:t>
            </w:r>
          </w:p>
        </w:tc>
      </w:tr>
      <w:tr w:rsidR="00E4366A" w:rsidRPr="00010DF0" w14:paraId="14A9333D" w14:textId="77777777" w:rsidTr="00470B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ED4CC2A" w14:textId="7D9CF8A9" w:rsidR="00E4366A" w:rsidRPr="007175CF" w:rsidRDefault="00470B07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69CC1393" w14:textId="77777777" w:rsidTr="00470B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A1F65AE" w14:textId="5E672605" w:rsidR="00E4366A" w:rsidRPr="00010DF0" w:rsidRDefault="00470B0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8C98BA" w14:textId="6689E37F" w:rsidR="00E4366A" w:rsidRPr="00470B07" w:rsidRDefault="00470B07" w:rsidP="00470B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70B07">
              <w:rPr>
                <w:rFonts w:cs="Arial"/>
                <w:szCs w:val="24"/>
              </w:rPr>
              <w:t>o vydání nařízení Olomouckého kraje, kterým se vyhlašuje přírodní památka Brániska a stanovují se bližší ochranné podmínky přírodní památky dle přílohy č. 1 usnesení</w:t>
            </w:r>
          </w:p>
        </w:tc>
      </w:tr>
      <w:tr w:rsidR="00470B07" w:rsidRPr="00010DF0" w14:paraId="44D85AD1" w14:textId="77777777" w:rsidTr="00470B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841E0F" w14:textId="52E96843" w:rsidR="00470B07" w:rsidRPr="00010DF0" w:rsidRDefault="00470B0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81F672" w14:textId="7A969130" w:rsidR="00470B07" w:rsidRPr="00470B07" w:rsidRDefault="00470B07" w:rsidP="00470B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70B07">
              <w:rPr>
                <w:rFonts w:cs="Arial"/>
                <w:szCs w:val="24"/>
              </w:rPr>
              <w:t>o vydání nařízení Olomouckého kraje, kterým se vyhlašuje přírodní památka Na Kozénku a stanovují se bližší ochranné podmínky přírodní památky a kterým se mění vyhláška Okresního národního výboru v Prostějově o chráněných přírodních výtvorech ze dne 27. září 1990, ve znění pozdějších předpisů dle přílohy č. 2 usnesení</w:t>
            </w:r>
          </w:p>
        </w:tc>
      </w:tr>
      <w:tr w:rsidR="00470B07" w:rsidRPr="00010DF0" w14:paraId="38493A92" w14:textId="77777777" w:rsidTr="00470B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20D0E1" w14:textId="7D4CD199" w:rsidR="00470B07" w:rsidRPr="00010DF0" w:rsidRDefault="00470B0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FA101E" w14:textId="7E2765B1" w:rsidR="00470B07" w:rsidRPr="00470B07" w:rsidRDefault="00470B07" w:rsidP="00470B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70B07">
              <w:rPr>
                <w:rFonts w:cs="Arial"/>
                <w:szCs w:val="24"/>
              </w:rPr>
              <w:t>o vydání nařízení Olomouckého kraje, kterým se vyhlašuje přírodní památka Pavlečkova skála a její ochranné pásmo a stanovují se bližší ochranné podmínky přírodní památky dle přílohy č. 3 usnesení</w:t>
            </w:r>
          </w:p>
        </w:tc>
      </w:tr>
      <w:tr w:rsidR="00470B07" w:rsidRPr="00010DF0" w14:paraId="066EA972" w14:textId="77777777" w:rsidTr="00470B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58CDA0" w14:textId="48753D7F" w:rsidR="00470B07" w:rsidRPr="00010DF0" w:rsidRDefault="00470B0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D5641E" w14:textId="6868794E" w:rsidR="00470B07" w:rsidRPr="00470B07" w:rsidRDefault="00470B07" w:rsidP="00470B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70B07">
              <w:rPr>
                <w:rFonts w:cs="Arial"/>
                <w:szCs w:val="24"/>
              </w:rPr>
              <w:t>krajskému úřadu zajistit publikování nařízení Olomouckého kraje dle přílohy č. 1, 2, 3 usnesení ve Sbírce právních předpisů územně samosprávných celků a některých správních úřadů do 18. 3. 2024</w:t>
            </w:r>
          </w:p>
        </w:tc>
      </w:tr>
      <w:tr w:rsidR="00470B07" w:rsidRPr="00010DF0" w14:paraId="479E6794" w14:textId="77777777" w:rsidTr="00470B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43CB72" w14:textId="77777777" w:rsidR="00470B07" w:rsidRDefault="00470B07" w:rsidP="00470B07">
            <w:r>
              <w:t>Odpovídá: Ing. Lubomír Baláš, ředitel</w:t>
            </w:r>
          </w:p>
          <w:p w14:paraId="2077A42F" w14:textId="77777777" w:rsidR="00470B07" w:rsidRDefault="00470B07" w:rsidP="00470B07">
            <w:r>
              <w:t>Realizuje: Mgr. Hana Kamasová, vedoucí odboru majetkového, právního a správních činností</w:t>
            </w:r>
          </w:p>
          <w:p w14:paraId="248619F4" w14:textId="28E259E5" w:rsidR="00470B07" w:rsidRPr="00470B07" w:rsidRDefault="00470B07" w:rsidP="00470B07">
            <w:r>
              <w:t>Termín: 18. 3. 2024</w:t>
            </w:r>
          </w:p>
        </w:tc>
      </w:tr>
      <w:tr w:rsidR="00E4366A" w:rsidRPr="00010DF0" w14:paraId="0FF33B76" w14:textId="77777777" w:rsidTr="00470B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517DFD8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48F8BC8D" w14:textId="77777777" w:rsidTr="00470B0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13CD71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61544AF" w14:textId="0B7D8A60" w:rsidR="00E4366A" w:rsidRPr="00010DF0" w:rsidRDefault="00470B0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E4366A" w:rsidRPr="00010DF0" w14:paraId="3432716C" w14:textId="77777777" w:rsidTr="00470B0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9663D7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24FA324" w14:textId="46331045" w:rsidR="00E4366A" w:rsidRPr="00010DF0" w:rsidRDefault="00470B0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14:paraId="41D36902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176E052E" w14:textId="77777777" w:rsidTr="002143CD">
        <w:tc>
          <w:tcPr>
            <w:tcW w:w="964" w:type="pct"/>
            <w:gridSpan w:val="2"/>
            <w:tcBorders>
              <w:bottom w:val="nil"/>
            </w:tcBorders>
          </w:tcPr>
          <w:p w14:paraId="36175506" w14:textId="426D3F54" w:rsidR="00E4366A" w:rsidRPr="007175CF" w:rsidRDefault="002143CD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UR/102/29/2024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825A66A" w14:textId="74235214" w:rsidR="00E4366A" w:rsidRPr="007175CF" w:rsidRDefault="002143CD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Dohoda o přičlenění a náhradě za přičlenění honebních pozemků k honitbě Valšovice</w:t>
            </w:r>
          </w:p>
        </w:tc>
      </w:tr>
      <w:tr w:rsidR="00E4366A" w:rsidRPr="00010DF0" w14:paraId="354AD74C" w14:textId="77777777" w:rsidTr="00214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2C972ED" w14:textId="0A10BDEF" w:rsidR="00E4366A" w:rsidRPr="007175CF" w:rsidRDefault="002143CD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7BC2DCDA" w14:textId="77777777" w:rsidTr="002143C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332595A" w14:textId="63BD82C0" w:rsidR="00E4366A" w:rsidRPr="00010DF0" w:rsidRDefault="002143C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9A83E7" w14:textId="1F86C14B" w:rsidR="00E4366A" w:rsidRPr="002143CD" w:rsidRDefault="002143CD" w:rsidP="00214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143CD">
              <w:rPr>
                <w:rFonts w:cs="Arial"/>
                <w:szCs w:val="24"/>
              </w:rPr>
              <w:t>uzavření Dohody o přičlenění a náhradě za přičlenění honebních pozemků k honitbě Valšovice mezi Olomouckým krajem a Lesy České republiky, s.p., IČO: 42196451, sídlem Přemyslova 1106/19, Nový Hradec Králové, 500 08 Hradec Králové, dle přílohy č. 1 usnesení</w:t>
            </w:r>
          </w:p>
        </w:tc>
      </w:tr>
      <w:tr w:rsidR="002143CD" w:rsidRPr="00010DF0" w14:paraId="638A10BF" w14:textId="77777777" w:rsidTr="002143C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2D159C" w14:textId="0FB2234E" w:rsidR="002143CD" w:rsidRPr="00010DF0" w:rsidRDefault="002143C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A2D31E" w14:textId="7DF39CA5" w:rsidR="002143CD" w:rsidRPr="002143CD" w:rsidRDefault="002143CD" w:rsidP="00214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2143CD">
              <w:rPr>
                <w:rFonts w:cs="Arial"/>
                <w:szCs w:val="24"/>
              </w:rPr>
              <w:t>Dohodu o přičlenění a náhradě za přičlenění honebních pozemků k honitbě Valšovice mezi Olomouckým krajem a Lesy České republiky, s.p., IČO: 42196451, sídlem Přemyslova 1106/19, Nový Hradec Králové, 500 08 Hradec Králové, dle bodu 1 tohoto usnesení, v termínu do 25. 3. 2024</w:t>
            </w:r>
          </w:p>
        </w:tc>
      </w:tr>
      <w:tr w:rsidR="002143CD" w:rsidRPr="00010DF0" w14:paraId="5C24AB8C" w14:textId="77777777" w:rsidTr="00214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76C306" w14:textId="38291B67" w:rsidR="002143CD" w:rsidRPr="002143CD" w:rsidRDefault="002143CD" w:rsidP="002143CD">
            <w:r>
              <w:t>Odpovídá: Ing. et Ing. Martin Šmída, uvolněný člen rady</w:t>
            </w:r>
          </w:p>
        </w:tc>
      </w:tr>
      <w:tr w:rsidR="002143CD" w:rsidRPr="00010DF0" w14:paraId="291D0052" w14:textId="77777777" w:rsidTr="002143C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B149FA" w14:textId="634F4AD0" w:rsidR="002143CD" w:rsidRPr="00010DF0" w:rsidRDefault="002143C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6FC673" w14:textId="7873B9A3" w:rsidR="002143CD" w:rsidRPr="002143CD" w:rsidRDefault="002143CD" w:rsidP="00214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143CD">
              <w:rPr>
                <w:rFonts w:cs="Arial"/>
                <w:szCs w:val="24"/>
              </w:rPr>
              <w:t>rozpočtovou změnu dle přílohy č. 02 usnesení</w:t>
            </w:r>
          </w:p>
        </w:tc>
      </w:tr>
      <w:tr w:rsidR="002143CD" w:rsidRPr="00010DF0" w14:paraId="20ADF4C4" w14:textId="77777777" w:rsidTr="002143C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A21BC2" w14:textId="0AA590F6" w:rsidR="002143CD" w:rsidRPr="00010DF0" w:rsidRDefault="002143C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0FD6BD" w14:textId="58B307C0" w:rsidR="002143CD" w:rsidRPr="002143CD" w:rsidRDefault="002143CD" w:rsidP="00214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143CD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2143CD" w:rsidRPr="00010DF0" w14:paraId="4969FA9B" w14:textId="77777777" w:rsidTr="00214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F76BE9" w14:textId="77777777" w:rsidR="002143CD" w:rsidRDefault="002143CD" w:rsidP="002143CD">
            <w:r>
              <w:t>Odpovídá: Ing. Josef Suchánek, hejtman Olomouckého kraje</w:t>
            </w:r>
          </w:p>
          <w:p w14:paraId="405446BA" w14:textId="77777777" w:rsidR="002143CD" w:rsidRDefault="002143CD" w:rsidP="002143CD">
            <w:r>
              <w:t>Realizuje: Mgr. Olga Fidrová, MBA, vedoucí odboru ekonomického</w:t>
            </w:r>
          </w:p>
          <w:p w14:paraId="4C969F4C" w14:textId="7C2A2C93" w:rsidR="002143CD" w:rsidRPr="002143CD" w:rsidRDefault="002143CD" w:rsidP="002143CD">
            <w:r>
              <w:t>Termín: ZOK 26. 2. 2024</w:t>
            </w:r>
          </w:p>
        </w:tc>
      </w:tr>
      <w:tr w:rsidR="002143CD" w:rsidRPr="00010DF0" w14:paraId="641DBBE1" w14:textId="77777777" w:rsidTr="002143C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93D074" w14:textId="2CD45000" w:rsidR="002143CD" w:rsidRPr="00010DF0" w:rsidRDefault="002143C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B0D665" w14:textId="574F5861" w:rsidR="002143CD" w:rsidRPr="002143CD" w:rsidRDefault="002143CD" w:rsidP="00214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143CD">
              <w:rPr>
                <w:rFonts w:cs="Arial"/>
                <w:szCs w:val="24"/>
              </w:rPr>
              <w:t>vzít na vědomí rozpočtovou změnu dle bodu 3 tohoto usnesení</w:t>
            </w:r>
          </w:p>
        </w:tc>
      </w:tr>
      <w:tr w:rsidR="00E4366A" w:rsidRPr="00010DF0" w14:paraId="6D6EE203" w14:textId="77777777" w:rsidTr="002143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D9F904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0DE250AE" w14:textId="77777777" w:rsidTr="002143C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1E16E6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055FD46" w14:textId="19FE541D" w:rsidR="00E4366A" w:rsidRPr="00010DF0" w:rsidRDefault="002143C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E4366A" w:rsidRPr="00010DF0" w14:paraId="64F6015A" w14:textId="77777777" w:rsidTr="002143C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E3DEC6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8A38A1A" w14:textId="4CED8BF7" w:rsidR="00E4366A" w:rsidRPr="00010DF0" w:rsidRDefault="002143C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14:paraId="4B55CFF2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1A05148A" w14:textId="77777777" w:rsidTr="00296A83">
        <w:tc>
          <w:tcPr>
            <w:tcW w:w="964" w:type="pct"/>
            <w:gridSpan w:val="2"/>
            <w:tcBorders>
              <w:bottom w:val="nil"/>
            </w:tcBorders>
          </w:tcPr>
          <w:p w14:paraId="05BCC0D0" w14:textId="73370032" w:rsidR="00E4366A" w:rsidRPr="007175CF" w:rsidRDefault="00296A83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UR/102/30/2024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53DAC3B" w14:textId="200F70CE" w:rsidR="00E4366A" w:rsidRPr="007175CF" w:rsidRDefault="00296A83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E4366A" w:rsidRPr="00010DF0" w14:paraId="06FED5AB" w14:textId="77777777" w:rsidTr="00296A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FF1B6CE" w14:textId="0B676562" w:rsidR="00E4366A" w:rsidRPr="007175CF" w:rsidRDefault="00296A83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79CC255E" w14:textId="77777777" w:rsidTr="00296A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957AE3A" w14:textId="6448CA58" w:rsidR="00E4366A" w:rsidRPr="00010DF0" w:rsidRDefault="00296A8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C3CE3F" w14:textId="23D0C29F" w:rsidR="00E4366A" w:rsidRPr="00296A83" w:rsidRDefault="00296A83" w:rsidP="00296A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96A83">
              <w:rPr>
                <w:rFonts w:cs="Arial"/>
                <w:szCs w:val="24"/>
              </w:rPr>
              <w:t>provedení změny v rejstříku škol a školských zařízení u Základní školy Šternberk, Olomoucká 76 s účinností od 1. 9. 2024, a to zápis dalšího místa poskytovaného vzdělávání základní školy na adrese Táboritů 25, 779 00 Olomouc</w:t>
            </w:r>
          </w:p>
        </w:tc>
      </w:tr>
      <w:tr w:rsidR="00296A83" w:rsidRPr="00010DF0" w14:paraId="7DF96947" w14:textId="77777777" w:rsidTr="00296A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72A60F" w14:textId="1AC70789" w:rsidR="00296A83" w:rsidRPr="00010DF0" w:rsidRDefault="00296A8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595AB4" w14:textId="2279406A" w:rsidR="00296A83" w:rsidRPr="00296A83" w:rsidRDefault="00296A83" w:rsidP="00296A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96A83">
              <w:rPr>
                <w:rFonts w:cs="Arial"/>
                <w:szCs w:val="24"/>
              </w:rPr>
              <w:t>krajskému úřadu administrativně zajistit změny v rejstříku škol a školských zařízení dle bodu 1 usnesení</w:t>
            </w:r>
          </w:p>
        </w:tc>
      </w:tr>
      <w:tr w:rsidR="00296A83" w:rsidRPr="00010DF0" w14:paraId="2749112B" w14:textId="77777777" w:rsidTr="00296A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ABE3AC" w14:textId="77777777" w:rsidR="00296A83" w:rsidRDefault="00296A83" w:rsidP="00296A83">
            <w:r>
              <w:t>Odpovídá: Ing. Lubomír Baláš, ředitel</w:t>
            </w:r>
          </w:p>
          <w:p w14:paraId="12911F4F" w14:textId="77777777" w:rsidR="00296A83" w:rsidRDefault="00296A83" w:rsidP="00296A83">
            <w:r>
              <w:t>Realizuje: Mgr. Miroslav Gajdůšek, MBA, vedoucí odboru školství a mládeže</w:t>
            </w:r>
          </w:p>
          <w:p w14:paraId="13BBD0E1" w14:textId="646ACC59" w:rsidR="00296A83" w:rsidRPr="00296A83" w:rsidRDefault="00296A83" w:rsidP="00296A83">
            <w:r>
              <w:t>Termín: 18. 3. 2024</w:t>
            </w:r>
          </w:p>
        </w:tc>
      </w:tr>
      <w:tr w:rsidR="00E4366A" w:rsidRPr="00010DF0" w14:paraId="6D173622" w14:textId="77777777" w:rsidTr="00296A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7C2893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0894CD25" w14:textId="77777777" w:rsidTr="00296A8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E849BC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05A0594" w14:textId="64A6E779" w:rsidR="00E4366A" w:rsidRPr="00010DF0" w:rsidRDefault="00296A8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1D739F9B" w14:textId="77777777" w:rsidTr="00296A8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F8EB7C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12CC44E" w14:textId="401C1A1D" w:rsidR="00E4366A" w:rsidRPr="00010DF0" w:rsidRDefault="00296A8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14:paraId="02655D66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5C10B8AC" w14:textId="77777777" w:rsidTr="00554907">
        <w:tc>
          <w:tcPr>
            <w:tcW w:w="964" w:type="pct"/>
            <w:gridSpan w:val="2"/>
            <w:tcBorders>
              <w:bottom w:val="nil"/>
            </w:tcBorders>
          </w:tcPr>
          <w:p w14:paraId="6F7A47D3" w14:textId="647A8BC0" w:rsidR="00E4366A" w:rsidRPr="007175CF" w:rsidRDefault="00554907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UR/102/31/2024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1224DD5" w14:textId="4C5034EB" w:rsidR="00E4366A" w:rsidRPr="007175CF" w:rsidRDefault="00554907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Transformace ústavních zařízení – dětských domovů</w:t>
            </w:r>
          </w:p>
        </w:tc>
      </w:tr>
      <w:tr w:rsidR="00E4366A" w:rsidRPr="00010DF0" w14:paraId="1ED6A2F0" w14:textId="77777777" w:rsidTr="005549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8898597" w14:textId="3C0AF1FD" w:rsidR="00E4366A" w:rsidRPr="007175CF" w:rsidRDefault="00554907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790DD7C5" w14:textId="77777777" w:rsidTr="005549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B3583B1" w14:textId="72F6C799" w:rsidR="00E4366A" w:rsidRPr="00010DF0" w:rsidRDefault="0055490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09E11C" w14:textId="584D0FF9" w:rsidR="00E4366A" w:rsidRPr="00554907" w:rsidRDefault="00554907" w:rsidP="00554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54907">
              <w:rPr>
                <w:rFonts w:cs="Arial"/>
                <w:szCs w:val="24"/>
              </w:rPr>
              <w:t>záměr transformace a zapojení dětských domovů zřizovaných Olomouckým krajem do výzev Národního plánu obnovy vyhlášených Ministerstvem práce a sociálních věcí v rámci procesu transformace systému péče o ohrožené děti v Olomouckém kraji umístěných v zařízeních pro výkon ústavní či ochranné výchovy</w:t>
            </w:r>
          </w:p>
        </w:tc>
      </w:tr>
      <w:tr w:rsidR="00554907" w:rsidRPr="00010DF0" w14:paraId="371B6305" w14:textId="77777777" w:rsidTr="005549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A6BCF0" w14:textId="1F6AB799" w:rsidR="00554907" w:rsidRPr="00010DF0" w:rsidRDefault="0055490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AB0CEB" w14:textId="7D1F4375" w:rsidR="00554907" w:rsidRPr="00554907" w:rsidRDefault="00554907" w:rsidP="00554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54907">
              <w:rPr>
                <w:rFonts w:cs="Arial"/>
                <w:szCs w:val="24"/>
              </w:rPr>
              <w:t>předložit materiál dle bodu 1 usnesení na zasedání Zastupitelstva Olomouckého kraje na vědomí</w:t>
            </w:r>
          </w:p>
        </w:tc>
      </w:tr>
      <w:tr w:rsidR="00554907" w:rsidRPr="00010DF0" w14:paraId="1B5EB348" w14:textId="77777777" w:rsidTr="005549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29E159" w14:textId="77777777" w:rsidR="00554907" w:rsidRDefault="00554907" w:rsidP="00554907">
            <w:r>
              <w:t>Odpovídá: RNDr. Aleš Jakubec, Ph.D., uvolněný člen rady</w:t>
            </w:r>
          </w:p>
          <w:p w14:paraId="4D9D3399" w14:textId="77777777" w:rsidR="00554907" w:rsidRDefault="00554907" w:rsidP="00554907">
            <w:r>
              <w:t>Realizuje: Mgr. Miroslav Gajdůšek, MBA, vedoucí odboru školství a mládeže</w:t>
            </w:r>
          </w:p>
          <w:p w14:paraId="67FE21AC" w14:textId="22D14189" w:rsidR="00554907" w:rsidRPr="00554907" w:rsidRDefault="00554907" w:rsidP="00554907">
            <w:r>
              <w:lastRenderedPageBreak/>
              <w:t>Termín: ZOK 26. 2. 2024</w:t>
            </w:r>
          </w:p>
        </w:tc>
      </w:tr>
      <w:tr w:rsidR="00554907" w:rsidRPr="00010DF0" w14:paraId="21FFF215" w14:textId="77777777" w:rsidTr="0055490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B293E1" w14:textId="1F70FE0C" w:rsidR="00554907" w:rsidRPr="00010DF0" w:rsidRDefault="0055490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DFE924" w14:textId="040E9AB8" w:rsidR="00554907" w:rsidRPr="00554907" w:rsidRDefault="00554907" w:rsidP="00554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54907">
              <w:rPr>
                <w:rFonts w:cs="Arial"/>
                <w:szCs w:val="24"/>
              </w:rPr>
              <w:t>vzít na vědomí informaci o záměru transformace a zapojení dětských domovů zřizovaných Olomouckým krajem dle bodu 1 usnesení</w:t>
            </w:r>
          </w:p>
        </w:tc>
      </w:tr>
      <w:tr w:rsidR="00E4366A" w:rsidRPr="00010DF0" w14:paraId="737B13C3" w14:textId="77777777" w:rsidTr="005549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31B904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2BCACD4C" w14:textId="77777777" w:rsidTr="0055490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3B2187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261C4E0" w14:textId="3F522643" w:rsidR="00E4366A" w:rsidRPr="00010DF0" w:rsidRDefault="0055490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14BBD029" w14:textId="77777777" w:rsidTr="0055490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E32A34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7AE4C8F" w14:textId="4D92B2A1" w:rsidR="00E4366A" w:rsidRPr="00010DF0" w:rsidRDefault="0055490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14:paraId="6D7653D0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0F39B587" w14:textId="77777777" w:rsidTr="004C64B3">
        <w:tc>
          <w:tcPr>
            <w:tcW w:w="964" w:type="pct"/>
            <w:gridSpan w:val="2"/>
            <w:tcBorders>
              <w:bottom w:val="nil"/>
            </w:tcBorders>
          </w:tcPr>
          <w:p w14:paraId="5F32696B" w14:textId="68DB2372" w:rsidR="00E4366A" w:rsidRPr="007175CF" w:rsidRDefault="004C64B3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UR/102/32/2024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C0321F0" w14:textId="39EBAB20" w:rsidR="00E4366A" w:rsidRPr="007175CF" w:rsidRDefault="004C64B3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Transformace dětských domovů – první fáze financování nemovitostí</w:t>
            </w:r>
          </w:p>
        </w:tc>
      </w:tr>
      <w:tr w:rsidR="00E4366A" w:rsidRPr="00010DF0" w14:paraId="759A391F" w14:textId="77777777" w:rsidTr="004C64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3F5BE81" w14:textId="2110B4E2" w:rsidR="00E4366A" w:rsidRPr="007175CF" w:rsidRDefault="004C64B3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3E523EF3" w14:textId="77777777" w:rsidTr="004C64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88E476F" w14:textId="6B0DC7E3" w:rsidR="00E4366A" w:rsidRPr="00010DF0" w:rsidRDefault="004C64B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5739D3" w14:textId="1DAD0E0A" w:rsidR="00E4366A" w:rsidRPr="004C64B3" w:rsidRDefault="004C64B3" w:rsidP="004C64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C64B3">
              <w:rPr>
                <w:rFonts w:cs="Arial"/>
                <w:szCs w:val="24"/>
              </w:rPr>
              <w:t>záměr financování transformace dětských domovů zapojených do procesu transformace systému péče o ohrožené děti v Olomouckém kraji umístěných v zařízeních pro výkon ústavní či ochranné výchovy</w:t>
            </w:r>
          </w:p>
        </w:tc>
      </w:tr>
      <w:tr w:rsidR="004C64B3" w:rsidRPr="00010DF0" w14:paraId="36F4DEA2" w14:textId="77777777" w:rsidTr="004C64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11DFBF" w14:textId="1300606A" w:rsidR="004C64B3" w:rsidRPr="00010DF0" w:rsidRDefault="004C64B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C19819" w14:textId="66A6C269" w:rsidR="004C64B3" w:rsidRPr="004C64B3" w:rsidRDefault="004C64B3" w:rsidP="004C64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C64B3">
              <w:rPr>
                <w:rFonts w:cs="Arial"/>
                <w:szCs w:val="24"/>
              </w:rPr>
              <w:t>krajskému úřadu informovat ředitele dětských domovů o schválení záměru financování transformace dětských domovů dle bodu 1 usnesení</w:t>
            </w:r>
          </w:p>
        </w:tc>
      </w:tr>
      <w:tr w:rsidR="004C64B3" w:rsidRPr="00010DF0" w14:paraId="14D5A4BF" w14:textId="77777777" w:rsidTr="004C64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3AC183" w14:textId="77777777" w:rsidR="004C64B3" w:rsidRDefault="004C64B3" w:rsidP="004C64B3">
            <w:r>
              <w:t>Odpovídá: Ing. Lubomír Baláš, ředitel</w:t>
            </w:r>
          </w:p>
          <w:p w14:paraId="7E4ADD6A" w14:textId="77777777" w:rsidR="004C64B3" w:rsidRDefault="004C64B3" w:rsidP="004C64B3">
            <w:r>
              <w:t>Realizuje: Mgr. Miroslav Gajdůšek, MBA, vedoucí odboru školství a mládeže</w:t>
            </w:r>
          </w:p>
          <w:p w14:paraId="0D5BC65D" w14:textId="191D36CD" w:rsidR="004C64B3" w:rsidRPr="004C64B3" w:rsidRDefault="004C64B3" w:rsidP="004C64B3">
            <w:r>
              <w:t>Termín: 18. 3. 2024</w:t>
            </w:r>
          </w:p>
        </w:tc>
      </w:tr>
      <w:tr w:rsidR="00E4366A" w:rsidRPr="00010DF0" w14:paraId="3508AB54" w14:textId="77777777" w:rsidTr="004C64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445CE4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41C53A3" w14:textId="77777777" w:rsidTr="004C64B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8A18E7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8E2E948" w14:textId="552D3C10" w:rsidR="00E4366A" w:rsidRPr="00010DF0" w:rsidRDefault="004C64B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46435D60" w14:textId="77777777" w:rsidTr="004C64B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DC15DF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E3DDC91" w14:textId="5EF8E9CF" w:rsidR="00E4366A" w:rsidRPr="00010DF0" w:rsidRDefault="004C64B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14:paraId="5E2C291F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369A4C17" w14:textId="77777777" w:rsidTr="003E7296">
        <w:tc>
          <w:tcPr>
            <w:tcW w:w="961" w:type="pct"/>
            <w:gridSpan w:val="2"/>
            <w:tcBorders>
              <w:bottom w:val="nil"/>
            </w:tcBorders>
          </w:tcPr>
          <w:p w14:paraId="03E2EF16" w14:textId="35D4C6C3" w:rsidR="00E4366A" w:rsidRPr="007175CF" w:rsidRDefault="003E7296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UR/102/33/2024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3FAC668" w14:textId="3ED9FDAF" w:rsidR="00E4366A" w:rsidRPr="007175CF" w:rsidRDefault="003E7296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Navýšení kapacit pro děti a žáky s poruchou autistického spektra</w:t>
            </w:r>
          </w:p>
        </w:tc>
      </w:tr>
      <w:tr w:rsidR="00E4366A" w:rsidRPr="00010DF0" w14:paraId="546AA74C" w14:textId="77777777" w:rsidTr="003E72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865CCB2" w14:textId="4BE5EA0E" w:rsidR="00E4366A" w:rsidRPr="007175CF" w:rsidRDefault="003E7296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1A9E3D19" w14:textId="77777777" w:rsidTr="003E72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AA0F843" w14:textId="4E50FFDD" w:rsidR="00E4366A" w:rsidRPr="00010DF0" w:rsidRDefault="003E729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60DA2A" w14:textId="06D258F0" w:rsidR="00E4366A" w:rsidRPr="003E7296" w:rsidRDefault="003E7296" w:rsidP="003E72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E7296">
              <w:rPr>
                <w:rFonts w:cs="Arial"/>
                <w:szCs w:val="24"/>
              </w:rPr>
              <w:t>informaci o navýšení kapacity pro děti a žáky s poruchou autistického spektra prostřednictvím zřízení dalšího místa poskytovaného vzdělávání při Základní škole Šternberk, Olomoucká 76, a to na ulici Táboritů 25, Olomouc</w:t>
            </w:r>
          </w:p>
        </w:tc>
      </w:tr>
      <w:tr w:rsidR="00E4366A" w:rsidRPr="00010DF0" w14:paraId="21A9DC72" w14:textId="77777777" w:rsidTr="003E72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39AB8A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334A429E" w14:textId="77777777" w:rsidTr="003E72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C7AC0B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C408C11" w14:textId="4EAAB1F3" w:rsidR="00E4366A" w:rsidRPr="00010DF0" w:rsidRDefault="003E729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0DE2274E" w14:textId="77777777" w:rsidTr="003E72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2EA641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50EA524" w14:textId="05798B0D" w:rsidR="00E4366A" w:rsidRPr="00010DF0" w:rsidRDefault="003E729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14:paraId="4631E9CB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09BCD754" w14:textId="77777777" w:rsidTr="00D10D82">
        <w:tc>
          <w:tcPr>
            <w:tcW w:w="964" w:type="pct"/>
            <w:gridSpan w:val="2"/>
            <w:tcBorders>
              <w:bottom w:val="nil"/>
            </w:tcBorders>
          </w:tcPr>
          <w:p w14:paraId="5870BBDF" w14:textId="559FC7BD" w:rsidR="00E4366A" w:rsidRPr="007175CF" w:rsidRDefault="00D10D82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UR/102/34/2024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7E43B1E" w14:textId="6DBE7FF7" w:rsidR="00E4366A" w:rsidRPr="007175CF" w:rsidRDefault="00D10D82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Výjimka z naplněnosti třídy ve škole zřizované Olomouckým krajem </w:t>
            </w:r>
          </w:p>
        </w:tc>
      </w:tr>
      <w:tr w:rsidR="00E4366A" w:rsidRPr="00010DF0" w14:paraId="2ABFD266" w14:textId="77777777" w:rsidTr="00D10D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C9D5482" w14:textId="40400C8F" w:rsidR="00E4366A" w:rsidRPr="007175CF" w:rsidRDefault="00D10D82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1CFCDEE3" w14:textId="77777777" w:rsidTr="00D10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BF75E5C" w14:textId="525AB287" w:rsidR="00E4366A" w:rsidRPr="00010DF0" w:rsidRDefault="00D10D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EBB7F3" w14:textId="79BBE8E8" w:rsidR="00E4366A" w:rsidRPr="00D10D82" w:rsidRDefault="00D10D82" w:rsidP="00D10D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10D82">
              <w:rPr>
                <w:rFonts w:cs="Arial"/>
                <w:szCs w:val="24"/>
              </w:rPr>
              <w:t>výjimku z naplněnosti třídy na Gymnáziu Jana Blahoslava a Střední pedagogické škole, Přerov, Denisova 3, s účinností od 19. 2. 2024</w:t>
            </w:r>
          </w:p>
        </w:tc>
      </w:tr>
      <w:tr w:rsidR="00D10D82" w:rsidRPr="00010DF0" w14:paraId="715B3059" w14:textId="77777777" w:rsidTr="00D10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2DD8EF" w14:textId="38E30A03" w:rsidR="00D10D82" w:rsidRPr="00010DF0" w:rsidRDefault="00D10D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E82EE1" w14:textId="00AB213B" w:rsidR="00D10D82" w:rsidRPr="00D10D82" w:rsidRDefault="00D10D82" w:rsidP="00D10D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10D82">
              <w:rPr>
                <w:rFonts w:cs="Arial"/>
                <w:szCs w:val="24"/>
              </w:rPr>
              <w:t>krajskému úřadu informovat ředitelku Gymnázia Jana Blahoslava a Střední pedagogické školy, Přerov, Denisova 3 o schválení výjimky z naplněnosti třídy dle bodu 1 usnesení</w:t>
            </w:r>
          </w:p>
        </w:tc>
      </w:tr>
      <w:tr w:rsidR="00D10D82" w:rsidRPr="00010DF0" w14:paraId="46F1691A" w14:textId="77777777" w:rsidTr="00D10D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4FC5EF" w14:textId="77777777" w:rsidR="00D10D82" w:rsidRDefault="00D10D82" w:rsidP="00D10D82">
            <w:r>
              <w:t>Odpovídá: Ing. Lubomír Baláš, ředitel</w:t>
            </w:r>
          </w:p>
          <w:p w14:paraId="596747FB" w14:textId="77777777" w:rsidR="00D10D82" w:rsidRDefault="00D10D82" w:rsidP="00D10D82">
            <w:r>
              <w:t>Realizuje: Mgr. Miroslav Gajdůšek, MBA, vedoucí odboru školství a mládeže</w:t>
            </w:r>
          </w:p>
          <w:p w14:paraId="2C57FF7F" w14:textId="6A415BF2" w:rsidR="00D10D82" w:rsidRPr="00D10D82" w:rsidRDefault="00D10D82" w:rsidP="00D10D82">
            <w:r>
              <w:t>Termín: 8. 4. 2024</w:t>
            </w:r>
          </w:p>
        </w:tc>
      </w:tr>
      <w:tr w:rsidR="00E4366A" w:rsidRPr="00010DF0" w14:paraId="036402F2" w14:textId="77777777" w:rsidTr="00D10D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BFF7CD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4416937A" w14:textId="77777777" w:rsidTr="00D10D8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ED1A70D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C026CD9" w14:textId="77038999" w:rsidR="00E4366A" w:rsidRPr="00010DF0" w:rsidRDefault="00D10D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229A8D7F" w14:textId="77777777" w:rsidTr="00D10D8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1249693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3B1446A" w14:textId="6808C803" w:rsidR="00E4366A" w:rsidRPr="00010DF0" w:rsidRDefault="00D10D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14:paraId="078019F7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49B8FE01" w14:textId="77777777" w:rsidTr="00285617">
        <w:tc>
          <w:tcPr>
            <w:tcW w:w="964" w:type="pct"/>
            <w:gridSpan w:val="2"/>
            <w:tcBorders>
              <w:bottom w:val="nil"/>
            </w:tcBorders>
          </w:tcPr>
          <w:p w14:paraId="7347D436" w14:textId="66914B56" w:rsidR="00E4366A" w:rsidRPr="007175CF" w:rsidRDefault="00285617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UR/102/35/2024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5A518E6" w14:textId="6F042271" w:rsidR="00E4366A" w:rsidRPr="007175CF" w:rsidRDefault="00285617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Zajištění organizace soutěží a přehlídek v Olomouckém kraji</w:t>
            </w:r>
          </w:p>
        </w:tc>
      </w:tr>
      <w:tr w:rsidR="00E4366A" w:rsidRPr="00010DF0" w14:paraId="55989ECB" w14:textId="77777777" w:rsidTr="002856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8F54D05" w14:textId="0CAA4117" w:rsidR="00E4366A" w:rsidRPr="007175CF" w:rsidRDefault="00285617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B7E19BC" w14:textId="77777777" w:rsidTr="002856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B10B3C0" w14:textId="3C93CD3C" w:rsidR="00E4366A" w:rsidRPr="00010DF0" w:rsidRDefault="0028561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CCBD12" w14:textId="76C41459" w:rsidR="00E4366A" w:rsidRPr="00285617" w:rsidRDefault="00285617" w:rsidP="002856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85617">
              <w:rPr>
                <w:rFonts w:cs="Arial"/>
                <w:szCs w:val="24"/>
              </w:rPr>
              <w:t>poskytnutí neinvestičního příspěvku školám zřizovaným Olomouckým krajem, dle přílohy č. 1 usnesení</w:t>
            </w:r>
          </w:p>
        </w:tc>
      </w:tr>
      <w:tr w:rsidR="00285617" w:rsidRPr="00010DF0" w14:paraId="064267C6" w14:textId="77777777" w:rsidTr="002856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5D1FB4" w14:textId="5B4D840E" w:rsidR="00285617" w:rsidRPr="00010DF0" w:rsidRDefault="0028561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95F0C5" w14:textId="6EEC7847" w:rsidR="00285617" w:rsidRPr="00285617" w:rsidRDefault="00285617" w:rsidP="002856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85617">
              <w:rPr>
                <w:rFonts w:cs="Arial"/>
                <w:szCs w:val="24"/>
              </w:rPr>
              <w:t>krajskému úřadu informovat příspěvkové organizace o poskytnutí neinvestičního příspěvku, dle bodu 1 usnesení</w:t>
            </w:r>
          </w:p>
        </w:tc>
      </w:tr>
      <w:tr w:rsidR="00285617" w:rsidRPr="00010DF0" w14:paraId="67085319" w14:textId="77777777" w:rsidTr="002856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D84AB8" w14:textId="77777777" w:rsidR="00285617" w:rsidRDefault="00285617" w:rsidP="00285617">
            <w:r>
              <w:t>Odpovídá: Ing. Lubomír Baláš, ředitel</w:t>
            </w:r>
          </w:p>
          <w:p w14:paraId="5F96499A" w14:textId="77777777" w:rsidR="00285617" w:rsidRDefault="00285617" w:rsidP="00285617">
            <w:r>
              <w:t>Realizuje: Mgr. Miroslav Gajdůšek, MBA, vedoucí odboru školství a mládeže</w:t>
            </w:r>
          </w:p>
          <w:p w14:paraId="7D6A032A" w14:textId="23928C69" w:rsidR="00285617" w:rsidRPr="00285617" w:rsidRDefault="00285617" w:rsidP="00285617">
            <w:r>
              <w:t>Termín: 18. 3. 2024</w:t>
            </w:r>
          </w:p>
        </w:tc>
      </w:tr>
      <w:tr w:rsidR="00E4366A" w:rsidRPr="00010DF0" w14:paraId="4E357161" w14:textId="77777777" w:rsidTr="002856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ADEBA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3DEE2B7B" w14:textId="77777777" w:rsidTr="0028561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34B73A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0A17ABB" w14:textId="1E773717" w:rsidR="00E4366A" w:rsidRPr="00010DF0" w:rsidRDefault="0028561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5BDE9382" w14:textId="77777777" w:rsidTr="0028561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506D576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2381085" w14:textId="2B9A1261" w:rsidR="00E4366A" w:rsidRPr="00010DF0" w:rsidRDefault="00285617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</w:tr>
    </w:tbl>
    <w:p w14:paraId="266E5F39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6C97FDD6" w14:textId="77777777" w:rsidTr="00EA7451">
        <w:tc>
          <w:tcPr>
            <w:tcW w:w="964" w:type="pct"/>
            <w:gridSpan w:val="2"/>
            <w:tcBorders>
              <w:bottom w:val="nil"/>
            </w:tcBorders>
          </w:tcPr>
          <w:p w14:paraId="04E207D0" w14:textId="219D1D8C" w:rsidR="00E4366A" w:rsidRPr="007175CF" w:rsidRDefault="00EA7451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UR/102/36/2024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E527679" w14:textId="238346EC" w:rsidR="00E4366A" w:rsidRPr="007175CF" w:rsidRDefault="00EA7451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Dodatky zřizovacích listin školských příspěvkových organizací</w:t>
            </w:r>
          </w:p>
        </w:tc>
      </w:tr>
      <w:tr w:rsidR="00E4366A" w:rsidRPr="00010DF0" w14:paraId="625B1F87" w14:textId="77777777" w:rsidTr="00EA74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DF1DA94" w14:textId="7E449503" w:rsidR="00E4366A" w:rsidRPr="007175CF" w:rsidRDefault="00EA7451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49FA6D11" w14:textId="77777777" w:rsidTr="00EA745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CD56DFC" w14:textId="7B7474AD" w:rsidR="00E4366A" w:rsidRPr="00010DF0" w:rsidRDefault="00EA745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E944A0" w14:textId="369DFECC" w:rsidR="00E4366A" w:rsidRPr="00EA7451" w:rsidRDefault="00EA7451" w:rsidP="00EA74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A7451">
              <w:rPr>
                <w:rFonts w:cs="Arial"/>
                <w:szCs w:val="24"/>
              </w:rPr>
              <w:t>se zněním dodatků ke zřizovacím listinám školských příspěvkových organizací zřizovaných Olomouckým krajem dle přílohy č. 1 a přílohy č. 2 tohoto usnesení</w:t>
            </w:r>
          </w:p>
        </w:tc>
      </w:tr>
      <w:tr w:rsidR="00EA7451" w:rsidRPr="00010DF0" w14:paraId="0C6FC00D" w14:textId="77777777" w:rsidTr="00EA745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29F287" w14:textId="6644B039" w:rsidR="00EA7451" w:rsidRPr="00010DF0" w:rsidRDefault="00EA745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4A1E0D" w14:textId="706630EE" w:rsidR="00EA7451" w:rsidRPr="00EA7451" w:rsidRDefault="00EA7451" w:rsidP="00EA74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A7451">
              <w:rPr>
                <w:rFonts w:cs="Arial"/>
                <w:szCs w:val="24"/>
              </w:rPr>
              <w:t>předložit dodatky ke zřizovacím listinám školských příspěvkových organizací zřizovaných Olomouckým krajem dle bodu 1 usnesení ke schválení Zastupitelstvu Olomouckého kraje</w:t>
            </w:r>
          </w:p>
        </w:tc>
      </w:tr>
      <w:tr w:rsidR="00EA7451" w:rsidRPr="00010DF0" w14:paraId="27DBDD64" w14:textId="77777777" w:rsidTr="00EA74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B4D1A4" w14:textId="77777777" w:rsidR="00EA7451" w:rsidRDefault="00EA7451" w:rsidP="00EA7451">
            <w:r>
              <w:t>Odpovídá: RNDr. Aleš Jakubec, Ph.D., uvolněný člen rady</w:t>
            </w:r>
          </w:p>
          <w:p w14:paraId="1E124090" w14:textId="77777777" w:rsidR="00EA7451" w:rsidRDefault="00EA7451" w:rsidP="00EA7451">
            <w:r>
              <w:t>Realizuje: Mgr. Miroslav Gajdůšek, MBA, vedoucí odboru školství a mládeže</w:t>
            </w:r>
          </w:p>
          <w:p w14:paraId="4B7D7AC6" w14:textId="3D439547" w:rsidR="00EA7451" w:rsidRPr="00EA7451" w:rsidRDefault="00EA7451" w:rsidP="00EA7451">
            <w:r>
              <w:t>Termín: ZOK 26. 2. 2024</w:t>
            </w:r>
          </w:p>
        </w:tc>
      </w:tr>
      <w:tr w:rsidR="00EA7451" w:rsidRPr="00010DF0" w14:paraId="16349CEA" w14:textId="77777777" w:rsidTr="00EA745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2778B5" w14:textId="29CC0E40" w:rsidR="00EA7451" w:rsidRPr="00010DF0" w:rsidRDefault="00EA745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4E8442" w14:textId="4CDE4145" w:rsidR="00EA7451" w:rsidRPr="00EA7451" w:rsidRDefault="00EA7451" w:rsidP="00EA74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A7451">
              <w:rPr>
                <w:rFonts w:cs="Arial"/>
                <w:szCs w:val="24"/>
              </w:rPr>
              <w:t>schválit dodatky ke zřizovacím listinám školských příspěvkových organizací zřizovaných Olomouckým krajem dle přílohy č. 1 a přílohy č. 2 tohoto usnesení</w:t>
            </w:r>
          </w:p>
        </w:tc>
      </w:tr>
      <w:tr w:rsidR="00E4366A" w:rsidRPr="00010DF0" w14:paraId="01754111" w14:textId="77777777" w:rsidTr="00EA74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736EED6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64239F02" w14:textId="77777777" w:rsidTr="00EA745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A4DDAE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7D4A750" w14:textId="057ADC72" w:rsidR="00E4366A" w:rsidRPr="00010DF0" w:rsidRDefault="00EA745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77ECBEF0" w14:textId="77777777" w:rsidTr="00EA745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5980A4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4D058D4" w14:textId="5567B5DD" w:rsidR="00E4366A" w:rsidRPr="00010DF0" w:rsidRDefault="00EA745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</w:t>
            </w:r>
          </w:p>
        </w:tc>
      </w:tr>
    </w:tbl>
    <w:p w14:paraId="66B9E70F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24500361" w14:textId="77777777" w:rsidTr="00701B61">
        <w:tc>
          <w:tcPr>
            <w:tcW w:w="964" w:type="pct"/>
            <w:gridSpan w:val="2"/>
            <w:tcBorders>
              <w:bottom w:val="nil"/>
            </w:tcBorders>
          </w:tcPr>
          <w:p w14:paraId="5F339602" w14:textId="1EB7FE48" w:rsidR="00E4366A" w:rsidRPr="007175CF" w:rsidRDefault="00701B61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UR/102/37/2024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90EB559" w14:textId="13A2E235" w:rsidR="00E4366A" w:rsidRPr="007175CF" w:rsidRDefault="00701B61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04_01_ Program na podporu vzdělávání na vysokých školách v Olomouckém kraji v roce 2024 – vyhodnocení </w:t>
            </w:r>
          </w:p>
        </w:tc>
      </w:tr>
      <w:tr w:rsidR="00E4366A" w:rsidRPr="00010DF0" w14:paraId="5650E7DA" w14:textId="77777777" w:rsidTr="00701B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C9E773B" w14:textId="6ACCBAC2" w:rsidR="00E4366A" w:rsidRPr="007175CF" w:rsidRDefault="00701B61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1740D28" w14:textId="77777777" w:rsidTr="00701B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8DB72BB" w14:textId="687F07FE" w:rsidR="00E4366A" w:rsidRPr="00010DF0" w:rsidRDefault="00701B6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CD564A" w14:textId="2C762F7E" w:rsidR="00E4366A" w:rsidRPr="00701B61" w:rsidRDefault="00701B61" w:rsidP="00701B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01B61">
              <w:rPr>
                <w:rFonts w:cs="Arial"/>
                <w:szCs w:val="24"/>
              </w:rPr>
              <w:t>s poskytnutím dotace příjemcům v dotačním Programu na podporu vzdělávání na vysokých školách v Olomouckém kraji v roce 2024 dle přílohy č. 1B usnesení</w:t>
            </w:r>
          </w:p>
        </w:tc>
      </w:tr>
      <w:tr w:rsidR="00701B61" w:rsidRPr="00010DF0" w14:paraId="3D34524A" w14:textId="77777777" w:rsidTr="00701B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865261" w14:textId="4D08CAF1" w:rsidR="00701B61" w:rsidRPr="00010DF0" w:rsidRDefault="00701B6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1315B2" w14:textId="646148D8" w:rsidR="00701B61" w:rsidRPr="00701B61" w:rsidRDefault="00701B61" w:rsidP="00701B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01B61">
              <w:rPr>
                <w:rFonts w:cs="Arial"/>
                <w:szCs w:val="24"/>
              </w:rPr>
              <w:t xml:space="preserve">s uzavřením veřejnoprávních smluv o poskytnutí dotace dle bodu 1 usnesení ve znění dle vzorové veřejnoprávní smlouvy schválené </w:t>
            </w:r>
            <w:r w:rsidRPr="00701B61">
              <w:rPr>
                <w:rFonts w:cs="Arial"/>
                <w:szCs w:val="24"/>
              </w:rPr>
              <w:lastRenderedPageBreak/>
              <w:t>Zastupitelstvem Olomouckého kraje usnesením č.  UZ/17/69/2023 ze dne 11. 12. 2023</w:t>
            </w:r>
          </w:p>
        </w:tc>
      </w:tr>
      <w:tr w:rsidR="00701B61" w:rsidRPr="00010DF0" w14:paraId="1A2580AF" w14:textId="77777777" w:rsidTr="00701B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45A7D8" w14:textId="03347A9D" w:rsidR="00701B61" w:rsidRPr="00010DF0" w:rsidRDefault="00701B6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44BD78" w14:textId="309F1FA6" w:rsidR="00701B61" w:rsidRPr="00701B61" w:rsidRDefault="00701B61" w:rsidP="00701B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01B61">
              <w:rPr>
                <w:rFonts w:cs="Arial"/>
                <w:szCs w:val="24"/>
              </w:rPr>
              <w:t>rozpočtovou změnu v příloze č. 2 usnesení</w:t>
            </w:r>
          </w:p>
        </w:tc>
      </w:tr>
      <w:tr w:rsidR="00701B61" w:rsidRPr="00010DF0" w14:paraId="701DD1D9" w14:textId="77777777" w:rsidTr="00701B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C6761E" w14:textId="638DE0AB" w:rsidR="00701B61" w:rsidRPr="00010DF0" w:rsidRDefault="00701B6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AE2DBE" w14:textId="537F78EB" w:rsidR="00701B61" w:rsidRPr="00701B61" w:rsidRDefault="00701B61" w:rsidP="00701B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01B61">
              <w:rPr>
                <w:rFonts w:cs="Arial"/>
                <w:szCs w:val="24"/>
              </w:rPr>
              <w:t>předložit materiál dle bodu 1 a 2 usnesení k rozhodnutí Zastupitelstvu Olomouckého kraje</w:t>
            </w:r>
          </w:p>
        </w:tc>
      </w:tr>
      <w:tr w:rsidR="00701B61" w:rsidRPr="00010DF0" w14:paraId="71E05E64" w14:textId="77777777" w:rsidTr="00701B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486AE8" w14:textId="77777777" w:rsidR="00701B61" w:rsidRDefault="00701B61" w:rsidP="00701B61">
            <w:r>
              <w:t>Odpovídá: RNDr. Aleš Jakubec, Ph.D., uvolněný člen rady</w:t>
            </w:r>
          </w:p>
          <w:p w14:paraId="2634F924" w14:textId="77777777" w:rsidR="00701B61" w:rsidRDefault="00701B61" w:rsidP="00701B61">
            <w:r>
              <w:t>Realizuje: Mgr. Miroslav Gajdůšek, MBA, vedoucí odboru školství a mládeže</w:t>
            </w:r>
          </w:p>
          <w:p w14:paraId="16CA81C0" w14:textId="59469B1D" w:rsidR="00701B61" w:rsidRPr="00701B61" w:rsidRDefault="00701B61" w:rsidP="00701B61">
            <w:r>
              <w:t>Termín: ZOK 26. 2. 2024</w:t>
            </w:r>
          </w:p>
        </w:tc>
      </w:tr>
      <w:tr w:rsidR="00701B61" w:rsidRPr="00010DF0" w14:paraId="1CDFC960" w14:textId="77777777" w:rsidTr="00701B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086D8A" w14:textId="48729788" w:rsidR="00701B61" w:rsidRPr="00010DF0" w:rsidRDefault="00701B6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5F1CC7" w14:textId="445B681F" w:rsidR="00701B61" w:rsidRPr="00701B61" w:rsidRDefault="00701B61" w:rsidP="00701B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01B61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701B61" w:rsidRPr="00010DF0" w14:paraId="345F07AC" w14:textId="77777777" w:rsidTr="00701B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0DEF21" w14:textId="77777777" w:rsidR="00701B61" w:rsidRDefault="00701B61" w:rsidP="00701B61">
            <w:r>
              <w:t>Odpovídá: Ing. Josef Suchánek, hejtman Olomouckého kraje</w:t>
            </w:r>
          </w:p>
          <w:p w14:paraId="00BBEBEA" w14:textId="77777777" w:rsidR="00701B61" w:rsidRDefault="00701B61" w:rsidP="00701B61">
            <w:r>
              <w:t>Realizuje: Mgr. Olga Fidrová, MBA, vedoucí odboru ekonomického</w:t>
            </w:r>
          </w:p>
          <w:p w14:paraId="54E01A55" w14:textId="4456104D" w:rsidR="00701B61" w:rsidRPr="00701B61" w:rsidRDefault="00701B61" w:rsidP="00701B61">
            <w:r>
              <w:t>Termín: ZOK 26. 2. 2024</w:t>
            </w:r>
          </w:p>
        </w:tc>
      </w:tr>
      <w:tr w:rsidR="00701B61" w:rsidRPr="00010DF0" w14:paraId="79B34C51" w14:textId="77777777" w:rsidTr="00701B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3D1B80" w14:textId="34BC3ED4" w:rsidR="00701B61" w:rsidRPr="00010DF0" w:rsidRDefault="00701B6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54DD1C" w14:textId="0CE467C8" w:rsidR="00701B61" w:rsidRPr="00701B61" w:rsidRDefault="00701B61" w:rsidP="00701B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01B61">
              <w:rPr>
                <w:rFonts w:cs="Arial"/>
                <w:szCs w:val="24"/>
              </w:rPr>
              <w:t>rozhodnout o poskytnutí dotace příjemcům dle bodu 1 usnesení a rozhodnout o uzavření veřejnoprávních smluv o poskytnutí dotace dle bodu 2 usnesení</w:t>
            </w:r>
          </w:p>
        </w:tc>
      </w:tr>
      <w:tr w:rsidR="00701B61" w:rsidRPr="00010DF0" w14:paraId="0802A4F5" w14:textId="77777777" w:rsidTr="00701B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83B4C3" w14:textId="316E1988" w:rsidR="00701B61" w:rsidRPr="00010DF0" w:rsidRDefault="00701B6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BA8810" w14:textId="6DD8331F" w:rsidR="00701B61" w:rsidRPr="00701B61" w:rsidRDefault="00701B61" w:rsidP="00701B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01B61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E4366A" w:rsidRPr="00010DF0" w14:paraId="3E59821D" w14:textId="77777777" w:rsidTr="00701B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C297AD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78194575" w14:textId="77777777" w:rsidTr="00701B6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AE15DD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2D9C9A4" w14:textId="1A2E134A" w:rsidR="00E4366A" w:rsidRPr="00010DF0" w:rsidRDefault="00701B6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2ADA6E46" w14:textId="77777777" w:rsidTr="00701B6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C8A9223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B154A90" w14:textId="74A6CE6E" w:rsidR="00E4366A" w:rsidRPr="00010DF0" w:rsidRDefault="00701B6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11.8.</w:t>
            </w:r>
          </w:p>
        </w:tc>
      </w:tr>
    </w:tbl>
    <w:p w14:paraId="7388B924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750CB4DE" w14:textId="77777777" w:rsidTr="0099700A">
        <w:tc>
          <w:tcPr>
            <w:tcW w:w="964" w:type="pct"/>
            <w:gridSpan w:val="2"/>
            <w:tcBorders>
              <w:bottom w:val="nil"/>
            </w:tcBorders>
          </w:tcPr>
          <w:p w14:paraId="3B509FC4" w14:textId="0DB604E7" w:rsidR="00E4366A" w:rsidRPr="007175CF" w:rsidRDefault="0099700A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UR/102/38/2024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F0DF214" w14:textId="1AE6BA02" w:rsidR="00E4366A" w:rsidRPr="007175CF" w:rsidRDefault="0099700A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 o poskytnutí individuální dotace v oblasti školství </w:t>
            </w:r>
          </w:p>
        </w:tc>
      </w:tr>
      <w:tr w:rsidR="00E4366A" w:rsidRPr="00010DF0" w14:paraId="68C714D8" w14:textId="77777777" w:rsidTr="009970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3838D0E" w14:textId="207A9906" w:rsidR="00E4366A" w:rsidRPr="007175CF" w:rsidRDefault="0099700A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54E8C0C7" w14:textId="77777777" w:rsidTr="009970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8779C9A" w14:textId="59EAC3CF" w:rsidR="00E4366A" w:rsidRPr="00010DF0" w:rsidRDefault="0099700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BF9CA1" w14:textId="18BA7696" w:rsidR="00E4366A" w:rsidRPr="0099700A" w:rsidRDefault="0099700A" w:rsidP="009970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9700A">
              <w:rPr>
                <w:rFonts w:cs="Arial"/>
                <w:szCs w:val="24"/>
              </w:rPr>
              <w:t>o poskytnutí dotace příjemci ART ECON – Střední škola, s.r.o., Husovo nám. 2061/91, 796 01 Prostějov, IČO: 25500783, na Podporu polytechnického vzdělávání a řemesel v Olomouckém kraji pro školní rok 2023/2024 – vyplacení stipendia žákům, výše dotace 44 000 Kč, dle přílohy č. 1 usnesení</w:t>
            </w:r>
          </w:p>
        </w:tc>
      </w:tr>
      <w:tr w:rsidR="0099700A" w:rsidRPr="00010DF0" w14:paraId="41E547A2" w14:textId="77777777" w:rsidTr="009970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C73911" w14:textId="446424D8" w:rsidR="0099700A" w:rsidRPr="00010DF0" w:rsidRDefault="0099700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E525BC" w14:textId="197F53A0" w:rsidR="0099700A" w:rsidRPr="0099700A" w:rsidRDefault="0099700A" w:rsidP="009970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9700A">
              <w:rPr>
                <w:rFonts w:cs="Arial"/>
                <w:szCs w:val="24"/>
              </w:rPr>
              <w:t>o uzavření veřejnoprávní smlouvy o poskytnutí dotace s příjemcem dle bodu 1 usnesení ve znění veřejnoprávní smlouvy uvedené v příloze č. 2 usnesení</w:t>
            </w:r>
          </w:p>
        </w:tc>
      </w:tr>
      <w:tr w:rsidR="0099700A" w:rsidRPr="00010DF0" w14:paraId="0F9646BC" w14:textId="77777777" w:rsidTr="009970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F9DD62" w14:textId="44B7DCD8" w:rsidR="0099700A" w:rsidRPr="00010DF0" w:rsidRDefault="0099700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AEAFAC" w14:textId="71489E5B" w:rsidR="0099700A" w:rsidRPr="0099700A" w:rsidRDefault="0099700A" w:rsidP="009970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9700A">
              <w:rPr>
                <w:rFonts w:cs="Arial"/>
                <w:szCs w:val="24"/>
              </w:rPr>
              <w:t>rozpočtovou změnu v příloze č. 3 usnesení</w:t>
            </w:r>
          </w:p>
        </w:tc>
      </w:tr>
      <w:tr w:rsidR="0099700A" w:rsidRPr="00010DF0" w14:paraId="60600C84" w14:textId="77777777" w:rsidTr="009970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24477B" w14:textId="09F0012C" w:rsidR="0099700A" w:rsidRPr="00010DF0" w:rsidRDefault="0099700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D70176" w14:textId="7E93F23D" w:rsidR="0099700A" w:rsidRPr="0099700A" w:rsidRDefault="0099700A" w:rsidP="009970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9700A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99700A" w:rsidRPr="00010DF0" w14:paraId="2CA9FFE9" w14:textId="77777777" w:rsidTr="009970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7B2A33" w14:textId="77777777" w:rsidR="0099700A" w:rsidRDefault="0099700A" w:rsidP="0099700A">
            <w:r>
              <w:t>Odpovídá: Ing. Josef Suchánek, hejtman Olomouckého kraje</w:t>
            </w:r>
          </w:p>
          <w:p w14:paraId="4B749AFC" w14:textId="77777777" w:rsidR="0099700A" w:rsidRDefault="0099700A" w:rsidP="0099700A">
            <w:r>
              <w:t>Realizuje: Mgr. Olga Fidrová, MBA, vedoucí odboru ekonomického</w:t>
            </w:r>
          </w:p>
          <w:p w14:paraId="2DEB084B" w14:textId="536A8412" w:rsidR="0099700A" w:rsidRPr="0099700A" w:rsidRDefault="0099700A" w:rsidP="0099700A">
            <w:r>
              <w:t>Termín: ZOK 26. 2. 2024</w:t>
            </w:r>
          </w:p>
        </w:tc>
      </w:tr>
      <w:tr w:rsidR="0099700A" w:rsidRPr="00010DF0" w14:paraId="0E61D310" w14:textId="77777777" w:rsidTr="009970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CD1F82" w14:textId="3C47F0C9" w:rsidR="0099700A" w:rsidRPr="00010DF0" w:rsidRDefault="0099700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3EAC38" w14:textId="304D3A22" w:rsidR="0099700A" w:rsidRPr="0099700A" w:rsidRDefault="0099700A" w:rsidP="009970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9700A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E4366A" w:rsidRPr="00010DF0" w14:paraId="0F0F2C3C" w14:textId="77777777" w:rsidTr="009970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038688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0B2511F8" w14:textId="77777777" w:rsidTr="0099700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420B2D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578ECE7" w14:textId="1DBC0877" w:rsidR="00E4366A" w:rsidRPr="00010DF0" w:rsidRDefault="0099700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0FCB82F2" w14:textId="77777777" w:rsidTr="0099700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82F057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EF1DD82" w14:textId="519D761A" w:rsidR="00E4366A" w:rsidRPr="00010DF0" w:rsidRDefault="0099700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</w:t>
            </w:r>
          </w:p>
        </w:tc>
      </w:tr>
    </w:tbl>
    <w:p w14:paraId="63186E69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64E52A9C" w14:textId="77777777" w:rsidTr="009177AA">
        <w:tc>
          <w:tcPr>
            <w:tcW w:w="964" w:type="pct"/>
            <w:gridSpan w:val="2"/>
            <w:tcBorders>
              <w:bottom w:val="nil"/>
            </w:tcBorders>
          </w:tcPr>
          <w:p w14:paraId="22BE3088" w14:textId="77A5250A" w:rsidR="00E4366A" w:rsidRPr="007175CF" w:rsidRDefault="009177AA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UR/102/39/2024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558A5FF" w14:textId="158AE9CB" w:rsidR="00E4366A" w:rsidRPr="007175CF" w:rsidRDefault="009177AA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mezinárodních výměnných pobytů mládeže a mezinárodních vzdělávacích programů v roce 2024 – vyhlášení</w:t>
            </w:r>
          </w:p>
        </w:tc>
      </w:tr>
      <w:tr w:rsidR="00E4366A" w:rsidRPr="00010DF0" w14:paraId="18C0DDA4" w14:textId="77777777" w:rsidTr="009177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6A08FFE" w14:textId="0D37DFA6" w:rsidR="00E4366A" w:rsidRPr="007175CF" w:rsidRDefault="009177AA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30AD6696" w14:textId="77777777" w:rsidTr="009177A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A03924D" w14:textId="4D4C5282" w:rsidR="00E4366A" w:rsidRPr="00010DF0" w:rsidRDefault="009177A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1076E1" w14:textId="0745FAD9" w:rsidR="00E4366A" w:rsidRPr="009177AA" w:rsidRDefault="009177AA" w:rsidP="009177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177AA">
              <w:rPr>
                <w:rFonts w:cs="Arial"/>
                <w:szCs w:val="24"/>
              </w:rPr>
              <w:t>pravidla Podpory mezinárodních výměnných pobytů mládeže a mezinárodních vzdělávacích programů v roce 2024 dle důvodové zprávy a Příloh č. 1–5 usnesení</w:t>
            </w:r>
          </w:p>
        </w:tc>
      </w:tr>
      <w:tr w:rsidR="009177AA" w:rsidRPr="00010DF0" w14:paraId="68082188" w14:textId="77777777" w:rsidTr="009177A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A642ED" w14:textId="22B5183F" w:rsidR="009177AA" w:rsidRPr="00010DF0" w:rsidRDefault="009177A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625949" w14:textId="2056A734" w:rsidR="009177AA" w:rsidRPr="009177AA" w:rsidRDefault="009177AA" w:rsidP="009177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177AA">
              <w:rPr>
                <w:rFonts w:cs="Arial"/>
                <w:szCs w:val="24"/>
              </w:rPr>
              <w:t>krajskému úřadu zajistit zveřejnění pravidel Podpory mezinárodních výměnných pobytů mládeže a mezinárodních vzdělávacích programů v roce 2024 dle bodu 1 usnesení způsobem umožňujícím dálkový přístup</w:t>
            </w:r>
          </w:p>
        </w:tc>
      </w:tr>
      <w:tr w:rsidR="009177AA" w:rsidRPr="00010DF0" w14:paraId="177DDAF8" w14:textId="77777777" w:rsidTr="009177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180D8F" w14:textId="77777777" w:rsidR="009177AA" w:rsidRDefault="009177AA" w:rsidP="009177AA">
            <w:r>
              <w:t>Odpovídá: Ing. Lubomír Baláš, ředitel</w:t>
            </w:r>
          </w:p>
          <w:p w14:paraId="35470681" w14:textId="77777777" w:rsidR="009177AA" w:rsidRDefault="009177AA" w:rsidP="009177AA">
            <w:r>
              <w:t>Realizuje: Mgr. Miroslav Gajdůšek, MBA, vedoucí odboru školství a mládeže</w:t>
            </w:r>
          </w:p>
          <w:p w14:paraId="6F43CF8A" w14:textId="00D145DA" w:rsidR="009177AA" w:rsidRPr="009177AA" w:rsidRDefault="009177AA" w:rsidP="009177AA">
            <w:r>
              <w:t>Termín: 18. 3. 2024</w:t>
            </w:r>
          </w:p>
        </w:tc>
      </w:tr>
      <w:tr w:rsidR="009177AA" w:rsidRPr="00010DF0" w14:paraId="3F4ECE47" w14:textId="77777777" w:rsidTr="009177A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FB3A59" w14:textId="2A20F458" w:rsidR="009177AA" w:rsidRPr="00010DF0" w:rsidRDefault="009177A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FA16F0" w14:textId="0B010693" w:rsidR="009177AA" w:rsidRPr="009177AA" w:rsidRDefault="009177AA" w:rsidP="009177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177AA">
              <w:rPr>
                <w:rFonts w:cs="Arial"/>
                <w:szCs w:val="24"/>
              </w:rPr>
              <w:t>předložit vyhodnocení žádostí o podporu Radě Olomouckého kraje</w:t>
            </w:r>
          </w:p>
        </w:tc>
      </w:tr>
      <w:tr w:rsidR="009177AA" w:rsidRPr="00010DF0" w14:paraId="515236AF" w14:textId="77777777" w:rsidTr="009177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2C52BB" w14:textId="77777777" w:rsidR="009177AA" w:rsidRDefault="009177AA" w:rsidP="009177AA">
            <w:r>
              <w:t>Odpovídá: RNDr. Aleš Jakubec, Ph.D., uvolněný člen rady</w:t>
            </w:r>
          </w:p>
          <w:p w14:paraId="28857C1D" w14:textId="77777777" w:rsidR="009177AA" w:rsidRDefault="009177AA" w:rsidP="009177AA">
            <w:r>
              <w:t>Realizuje: Mgr. Miroslav Gajdůšek, MBA, vedoucí odboru školství a mládeže</w:t>
            </w:r>
          </w:p>
          <w:p w14:paraId="082A141C" w14:textId="23F72520" w:rsidR="009177AA" w:rsidRPr="009177AA" w:rsidRDefault="009177AA" w:rsidP="009177AA">
            <w:r>
              <w:t>Termín: 18. 3. 2024</w:t>
            </w:r>
          </w:p>
        </w:tc>
      </w:tr>
      <w:tr w:rsidR="00E4366A" w:rsidRPr="00010DF0" w14:paraId="0BCBC933" w14:textId="77777777" w:rsidTr="009177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74561F6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4685943F" w14:textId="77777777" w:rsidTr="009177A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3F2712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6EBFE40" w14:textId="2CAB7D36" w:rsidR="00E4366A" w:rsidRPr="00010DF0" w:rsidRDefault="009177A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2C2B18C4" w14:textId="77777777" w:rsidTr="009177A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D951B2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C3FF1C7" w14:textId="51513209" w:rsidR="00E4366A" w:rsidRPr="00010DF0" w:rsidRDefault="009177A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</w:tc>
      </w:tr>
    </w:tbl>
    <w:p w14:paraId="648378CD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49DFE9E6" w14:textId="77777777" w:rsidTr="008B3BC9">
        <w:tc>
          <w:tcPr>
            <w:tcW w:w="964" w:type="pct"/>
            <w:gridSpan w:val="2"/>
            <w:tcBorders>
              <w:bottom w:val="nil"/>
            </w:tcBorders>
          </w:tcPr>
          <w:p w14:paraId="15E691AC" w14:textId="4623F009" w:rsidR="00E4366A" w:rsidRPr="007175CF" w:rsidRDefault="008B3BC9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UR/102/40/2024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96F320D" w14:textId="6BBC5D09" w:rsidR="00E4366A" w:rsidRPr="007175CF" w:rsidRDefault="008B3BC9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polytechnického vzdělávání a řemesel v Olomouckém kraji – vyhodnocení žádostí</w:t>
            </w:r>
          </w:p>
        </w:tc>
      </w:tr>
      <w:tr w:rsidR="00E4366A" w:rsidRPr="00010DF0" w14:paraId="28A98C6A" w14:textId="77777777" w:rsidTr="008B3B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E1CF9D8" w14:textId="344A2552" w:rsidR="00E4366A" w:rsidRPr="007175CF" w:rsidRDefault="008B3BC9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1522CD22" w14:textId="77777777" w:rsidTr="008B3BC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B7C9A26" w14:textId="656A7ED6" w:rsidR="00E4366A" w:rsidRPr="00010DF0" w:rsidRDefault="008B3BC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325CE6" w14:textId="63F95545" w:rsidR="00E4366A" w:rsidRPr="008B3BC9" w:rsidRDefault="008B3BC9" w:rsidP="008B3B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B3BC9">
              <w:rPr>
                <w:rFonts w:cs="Arial"/>
                <w:szCs w:val="24"/>
              </w:rPr>
              <w:t>o poskytnutí finančního příspěvku ve formě stipendií žákům vybraných technických oborů vzdělání zakončených maturitní zkouškou dle důvodové zprávy a přílohy č. 1 usnesení</w:t>
            </w:r>
          </w:p>
        </w:tc>
      </w:tr>
      <w:tr w:rsidR="008B3BC9" w:rsidRPr="00010DF0" w14:paraId="245B80D7" w14:textId="77777777" w:rsidTr="008B3BC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E3C18F" w14:textId="6F492190" w:rsidR="008B3BC9" w:rsidRPr="00010DF0" w:rsidRDefault="008B3BC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856AB6" w14:textId="34431E66" w:rsidR="008B3BC9" w:rsidRPr="008B3BC9" w:rsidRDefault="008B3BC9" w:rsidP="008B3B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B3BC9">
              <w:rPr>
                <w:rFonts w:cs="Arial"/>
                <w:szCs w:val="24"/>
              </w:rPr>
              <w:t>krajskému úřadu informovat příspěvkové organizace o poskytnutí finančního příspěvku dle bodu 1 usnesení</w:t>
            </w:r>
          </w:p>
        </w:tc>
      </w:tr>
      <w:tr w:rsidR="008B3BC9" w:rsidRPr="00010DF0" w14:paraId="10752614" w14:textId="77777777" w:rsidTr="008B3B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EB1D86" w14:textId="77777777" w:rsidR="008B3BC9" w:rsidRDefault="008B3BC9" w:rsidP="008B3BC9">
            <w:r>
              <w:t>Odpovídá: Ing. Lubomír Baláš, ředitel</w:t>
            </w:r>
          </w:p>
          <w:p w14:paraId="76B1F021" w14:textId="77777777" w:rsidR="008B3BC9" w:rsidRDefault="008B3BC9" w:rsidP="008B3BC9">
            <w:r>
              <w:t>Realizuje: Mgr. Miroslav Gajdůšek, MBA, vedoucí odboru školství a mládeže</w:t>
            </w:r>
          </w:p>
          <w:p w14:paraId="1778CDA0" w14:textId="23562005" w:rsidR="008B3BC9" w:rsidRPr="008B3BC9" w:rsidRDefault="008B3BC9" w:rsidP="008B3BC9">
            <w:r>
              <w:t>Termín: 18. 3. 2024</w:t>
            </w:r>
          </w:p>
        </w:tc>
      </w:tr>
      <w:tr w:rsidR="00E4366A" w:rsidRPr="00010DF0" w14:paraId="510CAF37" w14:textId="77777777" w:rsidTr="008B3B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324423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236AC3E7" w14:textId="77777777" w:rsidTr="008B3BC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EAAA13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2F81C84" w14:textId="3A28C069" w:rsidR="00E4366A" w:rsidRPr="00010DF0" w:rsidRDefault="008B3BC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67017DCC" w14:textId="77777777" w:rsidTr="008B3BC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1EA477D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3C566B2" w14:textId="0451164B" w:rsidR="00E4366A" w:rsidRPr="00010DF0" w:rsidRDefault="008B3BC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</w:tc>
      </w:tr>
    </w:tbl>
    <w:p w14:paraId="207DD1CE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6285FBC7" w14:textId="77777777" w:rsidTr="00C85486">
        <w:tc>
          <w:tcPr>
            <w:tcW w:w="961" w:type="pct"/>
            <w:gridSpan w:val="2"/>
            <w:tcBorders>
              <w:bottom w:val="nil"/>
            </w:tcBorders>
          </w:tcPr>
          <w:p w14:paraId="2039FCAF" w14:textId="5E51FB36" w:rsidR="00E4366A" w:rsidRPr="007175CF" w:rsidRDefault="00C85486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UR/102/41/2024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B9F8A35" w14:textId="0A1F3E48" w:rsidR="00E4366A" w:rsidRPr="007175CF" w:rsidRDefault="00C85486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polytechnického vzdělávání a řemesel v Olomouckém kraji – darovací smlouva</w:t>
            </w:r>
          </w:p>
        </w:tc>
      </w:tr>
      <w:tr w:rsidR="00E4366A" w:rsidRPr="00010DF0" w14:paraId="5BDA5F28" w14:textId="77777777" w:rsidTr="00C854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918EA1E" w14:textId="6BA506B4" w:rsidR="00E4366A" w:rsidRPr="007175CF" w:rsidRDefault="00C85486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20B22542" w14:textId="77777777" w:rsidTr="00C854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3816EB3" w14:textId="34FF0A39" w:rsidR="00E4366A" w:rsidRPr="00010DF0" w:rsidRDefault="00C8548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80BBD0" w14:textId="07EB2598" w:rsidR="00E4366A" w:rsidRPr="00C85486" w:rsidRDefault="00C85486" w:rsidP="00C85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85486">
              <w:rPr>
                <w:rFonts w:cs="Arial"/>
                <w:szCs w:val="24"/>
              </w:rPr>
              <w:t>o uzavření darovací smlouvy za účelem podpory polytechnického vzdělávání a řemesel v Olomouckém kraji mezi Sdružením měst a obcí Jesenicka, se sídlem Lipová-lázně 396, 790 61 Lipová-lázně, IČO: 48427870, a Olomouckým krajem ve znění smlouvy dle Přílohy č. 1 usnesení</w:t>
            </w:r>
          </w:p>
        </w:tc>
      </w:tr>
      <w:tr w:rsidR="00E4366A" w:rsidRPr="00010DF0" w14:paraId="1A2F0D55" w14:textId="77777777" w:rsidTr="00C854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D4C10D8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5E38EE82" w14:textId="77777777" w:rsidTr="00C854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A1F27D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848DC51" w14:textId="630DEFBD" w:rsidR="00E4366A" w:rsidRPr="00010DF0" w:rsidRDefault="00C8548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7D70D81E" w14:textId="77777777" w:rsidTr="00C854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922DE5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9B7DB9C" w14:textId="28B3165B" w:rsidR="00E4366A" w:rsidRPr="00010DF0" w:rsidRDefault="00C8548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</w:tc>
      </w:tr>
    </w:tbl>
    <w:p w14:paraId="2C9D0E4A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24474801" w14:textId="77777777" w:rsidTr="00E84619">
        <w:tc>
          <w:tcPr>
            <w:tcW w:w="964" w:type="pct"/>
            <w:gridSpan w:val="2"/>
            <w:tcBorders>
              <w:bottom w:val="nil"/>
            </w:tcBorders>
          </w:tcPr>
          <w:p w14:paraId="24EC7AA5" w14:textId="6B00D518" w:rsidR="00E4366A" w:rsidRPr="007175CF" w:rsidRDefault="00E84619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UR/102/42/2024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F29DE71" w14:textId="19FBF128" w:rsidR="00E4366A" w:rsidRPr="007175CF" w:rsidRDefault="00E84619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Výroční zpráva o stavu a rozvoji vzdělávací soustavy v Olomouckém kraji za školní rok 2022/2023 </w:t>
            </w:r>
          </w:p>
        </w:tc>
      </w:tr>
      <w:tr w:rsidR="00E4366A" w:rsidRPr="00010DF0" w14:paraId="2E2444A3" w14:textId="77777777" w:rsidTr="00E846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DA2159E" w14:textId="715F53AF" w:rsidR="00E4366A" w:rsidRPr="007175CF" w:rsidRDefault="00E84619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649369A3" w14:textId="77777777" w:rsidTr="00E8461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069ECD1" w14:textId="39CBD5DE" w:rsidR="00E4366A" w:rsidRPr="00010DF0" w:rsidRDefault="00E8461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AEF255" w14:textId="2B8EFF3F" w:rsidR="00E4366A" w:rsidRPr="00E84619" w:rsidRDefault="00E84619" w:rsidP="00E846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84619">
              <w:rPr>
                <w:rFonts w:cs="Arial"/>
                <w:szCs w:val="24"/>
              </w:rPr>
              <w:t>s textem Výroční zprávy o stavu a rozvoji vzdělávací soustavy v Olomouckém kraji za školní rok 2022/2023 dle přílohy č. 1 usnesení</w:t>
            </w:r>
          </w:p>
        </w:tc>
      </w:tr>
      <w:tr w:rsidR="00E84619" w:rsidRPr="00010DF0" w14:paraId="1D49EE55" w14:textId="77777777" w:rsidTr="00E8461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353E6C" w14:textId="27E2E111" w:rsidR="00E84619" w:rsidRPr="00010DF0" w:rsidRDefault="00E8461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A872D4" w14:textId="2A63131E" w:rsidR="00E84619" w:rsidRPr="00E84619" w:rsidRDefault="00E84619" w:rsidP="00E846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84619">
              <w:rPr>
                <w:rFonts w:cs="Arial"/>
                <w:szCs w:val="24"/>
              </w:rPr>
              <w:t>krajskému úřadu předložit Výroční zprávu o stavu a rozvoji vzdělávací soustavy v Olomouckém kraji za školní rok 2022/2023 ke schválení Zastupitelstvu Olomouckého kraje dle bodu 1 usnesení</w:t>
            </w:r>
          </w:p>
        </w:tc>
      </w:tr>
      <w:tr w:rsidR="00E84619" w:rsidRPr="00010DF0" w14:paraId="0F7539E1" w14:textId="77777777" w:rsidTr="00E846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D56A22" w14:textId="77777777" w:rsidR="00E84619" w:rsidRDefault="00E84619" w:rsidP="00E84619">
            <w:r>
              <w:t>Odpovídá: RNDr. Aleš Jakubec, Ph.D., uvolněný člen rady</w:t>
            </w:r>
          </w:p>
          <w:p w14:paraId="0ECE0E00" w14:textId="77777777" w:rsidR="00E84619" w:rsidRDefault="00E84619" w:rsidP="00E84619">
            <w:r>
              <w:t>Realizuje: Mgr. Miroslav Gajdůšek, MBA, vedoucí odboru školství a mládeže</w:t>
            </w:r>
          </w:p>
          <w:p w14:paraId="25E2F8F3" w14:textId="11FBC06A" w:rsidR="00E84619" w:rsidRPr="00E84619" w:rsidRDefault="00E84619" w:rsidP="00E84619">
            <w:r>
              <w:t>Termín: ZOK 26. 2. 2024</w:t>
            </w:r>
          </w:p>
        </w:tc>
      </w:tr>
      <w:tr w:rsidR="00E84619" w:rsidRPr="00010DF0" w14:paraId="40849819" w14:textId="77777777" w:rsidTr="00E8461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48F903" w14:textId="43327BBE" w:rsidR="00E84619" w:rsidRPr="00010DF0" w:rsidRDefault="00E8461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85C287" w14:textId="174FB351" w:rsidR="00E84619" w:rsidRPr="00E84619" w:rsidRDefault="00E84619" w:rsidP="00E846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84619">
              <w:rPr>
                <w:rFonts w:cs="Arial"/>
                <w:szCs w:val="24"/>
              </w:rPr>
              <w:t>schválit Výroční zprávu o stavu a rozvoji vzdělávací soustavy v Olomouckém kraji za školní rok 2022/2023 dle bodu 1 usnesení</w:t>
            </w:r>
          </w:p>
        </w:tc>
      </w:tr>
      <w:tr w:rsidR="00E4366A" w:rsidRPr="00010DF0" w14:paraId="283D0F05" w14:textId="77777777" w:rsidTr="00E846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6488C5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6678C02A" w14:textId="77777777" w:rsidTr="00E8461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600B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F074F44" w14:textId="679EDF53" w:rsidR="00E4366A" w:rsidRPr="00010DF0" w:rsidRDefault="00E8461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5B9D7E69" w14:textId="77777777" w:rsidTr="00E8461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170EAA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3E67830" w14:textId="54EA5622" w:rsidR="00E4366A" w:rsidRPr="00010DF0" w:rsidRDefault="00E8461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11.13.</w:t>
            </w:r>
          </w:p>
        </w:tc>
      </w:tr>
    </w:tbl>
    <w:p w14:paraId="7F88247B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4EEDABC4" w14:textId="77777777" w:rsidTr="00FD5E34">
        <w:tc>
          <w:tcPr>
            <w:tcW w:w="964" w:type="pct"/>
            <w:gridSpan w:val="2"/>
            <w:tcBorders>
              <w:bottom w:val="nil"/>
            </w:tcBorders>
          </w:tcPr>
          <w:p w14:paraId="58ABC039" w14:textId="41AC338C" w:rsidR="00E4366A" w:rsidRPr="007175CF" w:rsidRDefault="00FD5E34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UR/102/43/2024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FFA431E" w14:textId="06425329" w:rsidR="00E4366A" w:rsidRPr="007175CF" w:rsidRDefault="00FD5E34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školství</w:t>
            </w:r>
          </w:p>
        </w:tc>
      </w:tr>
      <w:tr w:rsidR="00E4366A" w:rsidRPr="00010DF0" w14:paraId="43A12510" w14:textId="77777777" w:rsidTr="00FD5E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EE35E31" w14:textId="397D0271" w:rsidR="00E4366A" w:rsidRPr="007175CF" w:rsidRDefault="00FD5E34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6EC098EF" w14:textId="77777777" w:rsidTr="00FD5E3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817B78C" w14:textId="6F32EEEE" w:rsidR="00E4366A" w:rsidRPr="00010DF0" w:rsidRDefault="00FD5E3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E93C71" w14:textId="67154FE9" w:rsidR="00E4366A" w:rsidRPr="00FD5E34" w:rsidRDefault="00FD5E34" w:rsidP="00FD5E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D5E34">
              <w:rPr>
                <w:rFonts w:cs="Arial"/>
                <w:szCs w:val="24"/>
              </w:rPr>
              <w:t>s účinností od 1. 3. 2024 změnu výše osobního příplatku ředitelce školské příspěvkové organizace zřizované Olomouckým krajem dle přílohy č. 1 usnesení a změnu výše příplatku za vedení u ředitele školské příspěvkové organizace zřizované Olomouckým krajem dle přílohy č. 2 usnesení</w:t>
            </w:r>
          </w:p>
        </w:tc>
      </w:tr>
      <w:tr w:rsidR="00FD5E34" w:rsidRPr="00010DF0" w14:paraId="2B90DB1F" w14:textId="77777777" w:rsidTr="00FD5E3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A648C6" w14:textId="37A785CC" w:rsidR="00FD5E34" w:rsidRPr="00010DF0" w:rsidRDefault="00FD5E3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428262" w14:textId="363AC9CA" w:rsidR="00FD5E34" w:rsidRPr="00FD5E34" w:rsidRDefault="00FD5E34" w:rsidP="00FD5E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5E34">
              <w:rPr>
                <w:rFonts w:cs="Arial"/>
                <w:szCs w:val="24"/>
              </w:rPr>
              <w:t>krajskému úřadu zpracovat platové výměry dle bodu 1 usnesení</w:t>
            </w:r>
          </w:p>
        </w:tc>
      </w:tr>
      <w:tr w:rsidR="00FD5E34" w:rsidRPr="00010DF0" w14:paraId="32838E30" w14:textId="77777777" w:rsidTr="00FD5E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840C11" w14:textId="77777777" w:rsidR="00FD5E34" w:rsidRDefault="00FD5E34" w:rsidP="00FD5E34">
            <w:r>
              <w:t>Odpovídá: Ing. Lubomír Baláš, ředitel</w:t>
            </w:r>
          </w:p>
          <w:p w14:paraId="13EACA6B" w14:textId="77777777" w:rsidR="00FD5E34" w:rsidRDefault="00FD5E34" w:rsidP="00FD5E34">
            <w:r>
              <w:t>Realizuje: Mgr. Miroslav Gajdůšek, MBA, vedoucí odboru školství a mládeže</w:t>
            </w:r>
          </w:p>
          <w:p w14:paraId="1FDB1363" w14:textId="31642744" w:rsidR="00FD5E34" w:rsidRPr="00FD5E34" w:rsidRDefault="00FD5E34" w:rsidP="00FD5E34">
            <w:r>
              <w:t>Termín: 18. 3. 2024</w:t>
            </w:r>
          </w:p>
        </w:tc>
      </w:tr>
      <w:tr w:rsidR="00E4366A" w:rsidRPr="00010DF0" w14:paraId="45EC1DFC" w14:textId="77777777" w:rsidTr="00FD5E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DB7F98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DCDC2EC" w14:textId="77777777" w:rsidTr="00FD5E3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E472F1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BE5E6A2" w14:textId="4AC50AB5" w:rsidR="00E4366A" w:rsidRPr="00010DF0" w:rsidRDefault="00FD5E3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5E0B83E1" w14:textId="77777777" w:rsidTr="00FD5E3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9BBAB0D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F9E1154" w14:textId="209DF373" w:rsidR="00E4366A" w:rsidRPr="00010DF0" w:rsidRDefault="00FD5E34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11.14.</w:t>
            </w:r>
          </w:p>
        </w:tc>
      </w:tr>
    </w:tbl>
    <w:p w14:paraId="6BCAA869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4AFDE3D2" w14:textId="77777777" w:rsidTr="00686B6F">
        <w:tc>
          <w:tcPr>
            <w:tcW w:w="964" w:type="pct"/>
            <w:gridSpan w:val="2"/>
            <w:tcBorders>
              <w:bottom w:val="nil"/>
            </w:tcBorders>
          </w:tcPr>
          <w:p w14:paraId="53FCE183" w14:textId="48434166" w:rsidR="00E4366A" w:rsidRPr="007175CF" w:rsidRDefault="00686B6F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UR/102/44/2024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764397B" w14:textId="5730BD7F" w:rsidR="00E4366A" w:rsidRPr="007175CF" w:rsidRDefault="00686B6F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E4366A" w:rsidRPr="00010DF0" w14:paraId="400EA896" w14:textId="77777777" w:rsidTr="00686B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919DBB7" w14:textId="03E28A01" w:rsidR="00E4366A" w:rsidRPr="007175CF" w:rsidRDefault="00686B6F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26BE6D27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D6669AC" w14:textId="622C87E5" w:rsidR="00E4366A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F0A388" w14:textId="1128128E" w:rsidR="00E4366A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aktualizaci plánu oprav a investic příspěvkových organizací Olomouckého kraje na rok 2024 dle přílohy č. 1</w:t>
            </w:r>
          </w:p>
        </w:tc>
      </w:tr>
      <w:tr w:rsidR="00686B6F" w:rsidRPr="00010DF0" w14:paraId="16E0D0D2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5B2FD8" w14:textId="495C9E89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476B00" w14:textId="66CA67B9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pro rok 2024 s převodem finančních prostředků z rezervního fondu do fondu investic organizaci Střední škola gastronomie, farmářství a služeb Jeseník v maximální výši 300 000,00 Kč na pořízení koně dle přílohy č. 2 usnesení</w:t>
            </w:r>
          </w:p>
        </w:tc>
      </w:tr>
      <w:tr w:rsidR="00686B6F" w:rsidRPr="00010DF0" w14:paraId="659210AF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B7B865" w14:textId="7DFA0636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29C5B2" w14:textId="28609B86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pro rok 2024 s převodem finančních prostředků z rezervního fondu do fondu investic organizaci Střední škola gastronomie a služeb Přerov, Šířava 7 v maximální výši 250 000,00 Kč na opravu dlažby v 2. NP budovy školy dle přílohy č. 2 usnesení</w:t>
            </w:r>
          </w:p>
        </w:tc>
      </w:tr>
      <w:tr w:rsidR="00686B6F" w:rsidRPr="00010DF0" w14:paraId="3396F6AB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96ED4E" w14:textId="1D3B3F2B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1A9A1C" w14:textId="4CBB5FBA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organizaci Mateřská škola, Olomouc, Blanická 16 posunutí realizace akce a finančního vypořádání poskytnutého příspěvku ve výši 242 974,00 Kč na akci Projekt přístavby a stavebních úprav MŠ Blanická, Olomouc do 31. 12. 2024</w:t>
            </w:r>
          </w:p>
        </w:tc>
      </w:tr>
      <w:tr w:rsidR="00686B6F" w:rsidRPr="00010DF0" w14:paraId="0BD4D5CB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81D770" w14:textId="4B54348B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32AAF2" w14:textId="083D459E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organizaci Střední průmyslová škola Jeseník posunutí ukončení akce a finančního vypořádání poskytnutého příspěvku ve výši 87 725,00 Kč na akci Projekt fotovoltaiky SPŠ Jeseník do 31. 12. 2024</w:t>
            </w:r>
          </w:p>
        </w:tc>
      </w:tr>
      <w:tr w:rsidR="00686B6F" w:rsidRPr="00010DF0" w14:paraId="2191B767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1A71FB" w14:textId="31A470FA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93B4F4" w14:textId="3667A583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46 071,28 Kč nepoužitého investičního příspěvku na akci Výměna konvektomatu ve školní jídelně dle přílohy č. 3 usnesení organizaci Dětský domov a Školní jídelna Prostějov</w:t>
            </w:r>
          </w:p>
        </w:tc>
      </w:tr>
      <w:tr w:rsidR="00686B6F" w:rsidRPr="00010DF0" w14:paraId="62E6DDA0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35BE2F" w14:textId="414552BB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CE1420" w14:textId="5E27A832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4 901,53 Kč nepoužitého investičního příspěvku na akci Nákup konvektomatu do školní kuchyně dle přílohy č. 3 usnesení organizaci Střední škola zemědělská, Přerov, Osmek 47</w:t>
            </w:r>
          </w:p>
        </w:tc>
      </w:tr>
      <w:tr w:rsidR="00686B6F" w:rsidRPr="00010DF0" w14:paraId="231042E4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D12056" w14:textId="326C6AF2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D25B95" w14:textId="3F6C1365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1 000,00 Kč nepoužitého investičního příspěvku na akci Pořízení osobního automobilu a 1,70 Kč nepoužitého investičního příspěvku na akci Náhrada dosluhujícího mikrobusu dle přílohy č. 3 usnesení organizaci Střední škola technická, Přerov, Kouřílkova 8</w:t>
            </w:r>
          </w:p>
        </w:tc>
      </w:tr>
      <w:tr w:rsidR="00686B6F" w:rsidRPr="00010DF0" w14:paraId="76A1C03E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E2DDB3" w14:textId="3030F06B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5FF0B2" w14:textId="023753DE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32 269,10 Kč nepoužitého investičního příspěvku na akci Havarijní stav diskového pole dle přílohy č. 3 usnesení organizaci Gymnázium, Olomouc – Hejčín, Tomkova 45</w:t>
            </w:r>
          </w:p>
        </w:tc>
      </w:tr>
      <w:tr w:rsidR="00686B6F" w:rsidRPr="00010DF0" w14:paraId="22FE4E7B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58F3B9" w14:textId="1F99275E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8ADAF3" w14:textId="1423C575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11 673,05 Kč nepoužitého investičního příspěvku na akci Rekonstrukce tělocvičny a mobilní příčka dle přílohy č. 3 usnesení organizaci Střední škola polygrafická, Olomouc, Střední Novosadská 87/53</w:t>
            </w:r>
          </w:p>
        </w:tc>
      </w:tr>
      <w:tr w:rsidR="00686B6F" w:rsidRPr="00010DF0" w14:paraId="43753EEC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1592FD" w14:textId="3B5ADDB0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B4A046" w14:textId="449600E6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11 463,00 Kč nepoužitého investičního příspěvku na akci Nerezové lednice do školní kuchyně dle přílohy č. 3 usnesení organizaci Střední odborná škola obchodu a služeb, Olomouc, Štursova 14</w:t>
            </w:r>
          </w:p>
        </w:tc>
      </w:tr>
      <w:tr w:rsidR="00686B6F" w:rsidRPr="00010DF0" w14:paraId="4659DF78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FBC4FF" w14:textId="49AD60FB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C11545" w14:textId="3C15A010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1,00 Kč nepoužitého investičního příspěvku na akci Pořízení služebního užitkového vozidla a ve výši 613,78 Kč nepoužitého investičního příspěvku na akci Výměna herních prvků na dětském hřišti dle přílohy č. 3 usnesení organizaci Dům dětí a mládeže Olomouc</w:t>
            </w:r>
          </w:p>
        </w:tc>
      </w:tr>
      <w:tr w:rsidR="00686B6F" w:rsidRPr="00010DF0" w14:paraId="191849D6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DECB8D" w14:textId="24AA4FEB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33823D" w14:textId="15FC917D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41 000,00 Kč nepoužitého investičního příspěvku na akci Pořízení dodávkového vozidla dle přílohy č. 3 usnesení organizaci Vyšší odborná škola a Střední průmyslová škola, Šumperk, Gen. Krátkého 951/1</w:t>
            </w:r>
          </w:p>
        </w:tc>
      </w:tr>
      <w:tr w:rsidR="00686B6F" w:rsidRPr="00010DF0" w14:paraId="3CFB00E9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D55681" w14:textId="1566378A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6482CF" w14:textId="1A70FA62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0,32 Kč nepoužitého investičního příspěvku na akci Rekonstrukce kotelny v tělocvičně dle přílohy č. 3 usnesení organizaci Obchodní akademie a Jazyková škola s právem státní jazykové zkoušky, Šumperk, Hlavní třída 31</w:t>
            </w:r>
          </w:p>
        </w:tc>
      </w:tr>
      <w:tr w:rsidR="00686B6F" w:rsidRPr="00010DF0" w14:paraId="27E5A782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5ECFF4" w14:textId="7B42311A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5C66EF" w14:textId="4F6FFEDE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13 374,95 Kč nepoužitého investičního příspěvku na akci Výměna stávajícího osvětlení dle přílohy č. 3 usnesení organizaci Střední škola sociální péče a služeb, Zábřeh, nám. 8. května 2</w:t>
            </w:r>
          </w:p>
        </w:tc>
      </w:tr>
      <w:tr w:rsidR="00686B6F" w:rsidRPr="00010DF0" w14:paraId="4EC8E87D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57E10C" w14:textId="1691726D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615364" w14:textId="472FCEFF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11 502,24 Kč nepoužitého investičního příspěvku na akci Výměna tepelného zařízení a studie řešení FVE dle přílohy č. 3 usnesení organizaci Střední odborná škola Litovel, Komenského 677</w:t>
            </w:r>
          </w:p>
        </w:tc>
      </w:tr>
      <w:tr w:rsidR="00686B6F" w:rsidRPr="00010DF0" w14:paraId="060E4D7B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8BCFFE" w14:textId="1024E2F5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B6E8CF" w14:textId="1338CC53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z fondu investic ve výši 11,00 Kč nepoužitého investičního příspěvku na akci Pohybová čidla dle přílohy č. 3 usnesení organizaci Základní umělecká škola Zábřeh</w:t>
            </w:r>
          </w:p>
        </w:tc>
      </w:tr>
      <w:tr w:rsidR="00686B6F" w:rsidRPr="00010DF0" w14:paraId="441E86F7" w14:textId="77777777" w:rsidTr="00686B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BF19F5" w14:textId="05035583" w:rsidR="00686B6F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53C7A2" w14:textId="56E13EA6" w:rsidR="00686B6F" w:rsidRPr="00686B6F" w:rsidRDefault="00686B6F" w:rsidP="00686B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86B6F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686B6F" w:rsidRPr="00010DF0" w14:paraId="20244C18" w14:textId="77777777" w:rsidTr="00686B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B1151E" w14:textId="77777777" w:rsidR="00686B6F" w:rsidRDefault="00686B6F" w:rsidP="00686B6F">
            <w:r>
              <w:t>Odpovídá: Ing. Lubomír Baláš, ředitel</w:t>
            </w:r>
          </w:p>
          <w:p w14:paraId="10BE9AF6" w14:textId="77777777" w:rsidR="00686B6F" w:rsidRDefault="00686B6F" w:rsidP="00686B6F">
            <w:r>
              <w:t>Realizuje: Mgr. Miroslav Gajdůšek, MBA, vedoucí odboru školství a mládeže</w:t>
            </w:r>
          </w:p>
          <w:p w14:paraId="76F495D0" w14:textId="7B4B93C6" w:rsidR="00686B6F" w:rsidRPr="00686B6F" w:rsidRDefault="00686B6F" w:rsidP="00686B6F">
            <w:r>
              <w:t>Termín: 18. 3. 2024</w:t>
            </w:r>
          </w:p>
        </w:tc>
      </w:tr>
      <w:tr w:rsidR="00E4366A" w:rsidRPr="00010DF0" w14:paraId="0901A2C7" w14:textId="77777777" w:rsidTr="00686B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26E355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7080A194" w14:textId="77777777" w:rsidTr="00686B6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ECE611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E7097E8" w14:textId="38FFFB97" w:rsidR="00E4366A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E4366A" w:rsidRPr="00010DF0" w14:paraId="131F4877" w14:textId="77777777" w:rsidTr="00686B6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1C3A62D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9CAC61F" w14:textId="30A12883" w:rsidR="00E4366A" w:rsidRPr="00010DF0" w:rsidRDefault="00686B6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11.15.</w:t>
            </w:r>
          </w:p>
        </w:tc>
      </w:tr>
    </w:tbl>
    <w:p w14:paraId="787FA57F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1BE940D4" w14:textId="77777777" w:rsidTr="008147AC">
        <w:tc>
          <w:tcPr>
            <w:tcW w:w="964" w:type="pct"/>
            <w:gridSpan w:val="2"/>
            <w:tcBorders>
              <w:bottom w:val="nil"/>
            </w:tcBorders>
          </w:tcPr>
          <w:p w14:paraId="1AAF79F5" w14:textId="4E878B67" w:rsidR="00E4366A" w:rsidRPr="007175CF" w:rsidRDefault="008147AC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UR/102/45/2024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8E6737C" w14:textId="40FBCFD3" w:rsidR="00E4366A" w:rsidRPr="007175CF" w:rsidRDefault="008147AC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Pověření poskytovatelů zdravotních služeb poskytováním služeb obecného hospodářského zájmu</w:t>
            </w:r>
          </w:p>
        </w:tc>
      </w:tr>
      <w:tr w:rsidR="00E4366A" w:rsidRPr="00010DF0" w14:paraId="743DD723" w14:textId="77777777" w:rsidTr="008147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E68C441" w14:textId="1760B097" w:rsidR="00E4366A" w:rsidRPr="007175CF" w:rsidRDefault="008147AC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577743E" w14:textId="77777777" w:rsidTr="008147A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3735EA4" w14:textId="0A85F1AF" w:rsidR="00E4366A" w:rsidRPr="00010DF0" w:rsidRDefault="008147A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02760B" w14:textId="0C424A02" w:rsidR="00E4366A" w:rsidRPr="008147AC" w:rsidRDefault="008147AC" w:rsidP="008147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147AC">
              <w:rPr>
                <w:rFonts w:cs="Arial"/>
                <w:szCs w:val="24"/>
              </w:rPr>
              <w:t>, aby poskytovatelé zdravotních služeb, uvedení v příloze č. 2 usnesení byli pověřeni poskytováním služeb obecného hospodářského zájmu pověřením, které je uvedeno v příloze č. 1 usnesení</w:t>
            </w:r>
          </w:p>
        </w:tc>
      </w:tr>
      <w:tr w:rsidR="008147AC" w:rsidRPr="00010DF0" w14:paraId="36DF702F" w14:textId="77777777" w:rsidTr="008147A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2A52EC" w14:textId="661DF083" w:rsidR="008147AC" w:rsidRPr="00010DF0" w:rsidRDefault="008147A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BC1787" w14:textId="113285BA" w:rsidR="008147AC" w:rsidRPr="008147AC" w:rsidRDefault="008147AC" w:rsidP="008147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147AC">
              <w:rPr>
                <w:rFonts w:cs="Arial"/>
                <w:szCs w:val="24"/>
              </w:rPr>
              <w:t>předložit materiál dle bodu 1 na zasedání Zastupitelstva Olomouckého kraje</w:t>
            </w:r>
          </w:p>
        </w:tc>
      </w:tr>
      <w:tr w:rsidR="008147AC" w:rsidRPr="00010DF0" w14:paraId="45393113" w14:textId="77777777" w:rsidTr="008147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95E742" w14:textId="77777777" w:rsidR="008147AC" w:rsidRDefault="008147AC" w:rsidP="008147AC">
            <w:r>
              <w:t>Odpovídá: Mgr. Dalibor Horák, 2. náměstek hejtmana</w:t>
            </w:r>
          </w:p>
          <w:p w14:paraId="66745DF0" w14:textId="77777777" w:rsidR="008147AC" w:rsidRDefault="008147AC" w:rsidP="008147AC">
            <w:r>
              <w:t>Realizuje: Ing. Bohuslav Kolář, MBA, LL.M., vedoucí odboru zdravotnictví</w:t>
            </w:r>
          </w:p>
          <w:p w14:paraId="665E2834" w14:textId="1944A305" w:rsidR="008147AC" w:rsidRPr="008147AC" w:rsidRDefault="008147AC" w:rsidP="008147AC">
            <w:r>
              <w:t>Termín: ZOK 26. 2. 2024</w:t>
            </w:r>
          </w:p>
        </w:tc>
      </w:tr>
      <w:tr w:rsidR="008147AC" w:rsidRPr="00010DF0" w14:paraId="546A3BD3" w14:textId="77777777" w:rsidTr="008147A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DF8242" w14:textId="19481F3B" w:rsidR="008147AC" w:rsidRPr="00010DF0" w:rsidRDefault="008147A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94E6E1" w14:textId="59264B77" w:rsidR="008147AC" w:rsidRPr="008147AC" w:rsidRDefault="008147AC" w:rsidP="008147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147AC">
              <w:rPr>
                <w:rFonts w:cs="Arial"/>
                <w:szCs w:val="24"/>
              </w:rPr>
              <w:t>schválit pověření poskytovatelů zdravotních služeb poskytováním služeb obecného hospodářského zájmu dle bodu 1 usnesení a zmocnit Mgr. Dalibora Horáka, 2. náměstka hejtmana, k podpisu uvedených pověření</w:t>
            </w:r>
          </w:p>
        </w:tc>
      </w:tr>
      <w:tr w:rsidR="00E4366A" w:rsidRPr="00010DF0" w14:paraId="3DC1A4F3" w14:textId="77777777" w:rsidTr="008147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2B325E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4FECCFE3" w14:textId="77777777" w:rsidTr="008147A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8E1C13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7BD3026" w14:textId="2D29EDC5" w:rsidR="00E4366A" w:rsidRPr="00010DF0" w:rsidRDefault="008147A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4366A" w:rsidRPr="00010DF0" w14:paraId="294F1769" w14:textId="77777777" w:rsidTr="008147A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AF0062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5286246" w14:textId="3C937ABB" w:rsidR="00E4366A" w:rsidRPr="00010DF0" w:rsidRDefault="008147A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14:paraId="50F323C1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09D90544" w14:textId="77777777" w:rsidTr="00A5431D">
        <w:tc>
          <w:tcPr>
            <w:tcW w:w="964" w:type="pct"/>
            <w:gridSpan w:val="2"/>
            <w:tcBorders>
              <w:bottom w:val="nil"/>
            </w:tcBorders>
          </w:tcPr>
          <w:p w14:paraId="77D05127" w14:textId="023BAC3F" w:rsidR="00E4366A" w:rsidRPr="007175CF" w:rsidRDefault="00A5431D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UR/102/46/2024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DC641DA" w14:textId="464BA5FB" w:rsidR="00E4366A" w:rsidRPr="007175CF" w:rsidRDefault="00A5431D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10_02_Program pro oblast protidrogové prevence v roce 2024 – vyhlášení</w:t>
            </w:r>
          </w:p>
        </w:tc>
      </w:tr>
      <w:tr w:rsidR="00E4366A" w:rsidRPr="00010DF0" w14:paraId="078914EE" w14:textId="77777777" w:rsidTr="00A543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5ABB69A" w14:textId="5F2B77C2" w:rsidR="00E4366A" w:rsidRPr="007175CF" w:rsidRDefault="00A5431D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4218B743" w14:textId="77777777" w:rsidTr="00A543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0F49FEA" w14:textId="7D88DB5A" w:rsidR="00E4366A" w:rsidRPr="00010DF0" w:rsidRDefault="00A5431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A7A95A" w14:textId="0F2DFAA0" w:rsidR="00E4366A" w:rsidRPr="00A5431D" w:rsidRDefault="00A5431D" w:rsidP="00A54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5431D">
              <w:rPr>
                <w:rFonts w:cs="Arial"/>
                <w:szCs w:val="24"/>
              </w:rPr>
              <w:t xml:space="preserve">pravidla dotačního programu Olomouckého kraje 10_02_Program pro oblast protidrogové prevence v roce 2024, dotačních titulů 10_02_01_Podpora kontaktních a poradenských služeb a terénních programů, </w:t>
            </w:r>
            <w:r w:rsidRPr="00A5431D">
              <w:rPr>
                <w:rFonts w:cs="Arial"/>
                <w:szCs w:val="24"/>
              </w:rPr>
              <w:lastRenderedPageBreak/>
              <w:t>10_02_02_Podpora ambulantní léčby a doléčovacích programů, 10_02_03_Podpora specifické selektivní a indikovaná primární prevence (dále jen „dotační program“) a vyhlašuje dotační program ve znění dle příloh č. 01 až č. 09 tohoto usnesení</w:t>
            </w:r>
          </w:p>
        </w:tc>
      </w:tr>
      <w:tr w:rsidR="00A5431D" w:rsidRPr="00010DF0" w14:paraId="69C8D331" w14:textId="77777777" w:rsidTr="00A543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47BABC" w14:textId="71F48272" w:rsidR="00A5431D" w:rsidRPr="00010DF0" w:rsidRDefault="00A5431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D37F56" w14:textId="48755339" w:rsidR="00A5431D" w:rsidRPr="00A5431D" w:rsidRDefault="00A5431D" w:rsidP="00A54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5431D">
              <w:rPr>
                <w:rFonts w:cs="Arial"/>
                <w:szCs w:val="24"/>
              </w:rPr>
              <w:t>pravidla dotačního programu dle bodu 1 tohoto usnesení</w:t>
            </w:r>
          </w:p>
        </w:tc>
      </w:tr>
      <w:tr w:rsidR="00A5431D" w:rsidRPr="00010DF0" w14:paraId="31A6C01D" w14:textId="77777777" w:rsidTr="00A543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87A3E1" w14:textId="20A5C1D9" w:rsidR="00A5431D" w:rsidRPr="00A5431D" w:rsidRDefault="00A5431D" w:rsidP="00A5431D">
            <w:r>
              <w:t>Odpovídá: Mgr. Dalibor Horák, 2. náměstek hejtmana</w:t>
            </w:r>
          </w:p>
        </w:tc>
      </w:tr>
      <w:tr w:rsidR="00A5431D" w:rsidRPr="00010DF0" w14:paraId="4C332122" w14:textId="77777777" w:rsidTr="00A543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5AED8B" w14:textId="284760B5" w:rsidR="00A5431D" w:rsidRPr="00010DF0" w:rsidRDefault="00A5431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57D92B" w14:textId="57438949" w:rsidR="00A5431D" w:rsidRPr="00A5431D" w:rsidRDefault="00A5431D" w:rsidP="00A54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5431D">
              <w:rPr>
                <w:rFonts w:cs="Arial"/>
                <w:szCs w:val="24"/>
              </w:rPr>
              <w:t>krajskému úřadu zajistit od 27. 2. 2024 zveřejnění dotačního programu dle bodu 1 usnesení na úřední desce a na webových stránkách Olomouckého kraje (Krajské dotační programy 2024)</w:t>
            </w:r>
          </w:p>
        </w:tc>
      </w:tr>
      <w:tr w:rsidR="00A5431D" w:rsidRPr="00010DF0" w14:paraId="0364AB51" w14:textId="77777777" w:rsidTr="00A543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A518B4" w14:textId="77777777" w:rsidR="00A5431D" w:rsidRDefault="00A5431D" w:rsidP="00A5431D">
            <w:r>
              <w:t>Odpovídá: Ing. Lubomír Baláš, ředitel</w:t>
            </w:r>
          </w:p>
          <w:p w14:paraId="29BB4801" w14:textId="77777777" w:rsidR="00A5431D" w:rsidRDefault="00A5431D" w:rsidP="00A5431D">
            <w:r>
              <w:t>Realizuje: Ing. Bohuslav Kolář, MBA, LL.M., vedoucí odboru zdravotnictví</w:t>
            </w:r>
          </w:p>
          <w:p w14:paraId="5EC9EBB7" w14:textId="10C628E1" w:rsidR="00A5431D" w:rsidRPr="00A5431D" w:rsidRDefault="00A5431D" w:rsidP="00A5431D">
            <w:r>
              <w:t>Termín: 18. 3. 2024</w:t>
            </w:r>
          </w:p>
        </w:tc>
      </w:tr>
      <w:tr w:rsidR="00A5431D" w:rsidRPr="00010DF0" w14:paraId="2B79DFBB" w14:textId="77777777" w:rsidTr="00A543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8AFF60" w14:textId="1D1B0367" w:rsidR="00A5431D" w:rsidRPr="00010DF0" w:rsidRDefault="00A5431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73E08A" w14:textId="0969AE5B" w:rsidR="00A5431D" w:rsidRPr="00A5431D" w:rsidRDefault="00A5431D" w:rsidP="00A543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5431D">
              <w:rPr>
                <w:rFonts w:cs="Arial"/>
                <w:szCs w:val="24"/>
              </w:rPr>
              <w:t>předložit vyhodnocení žádostí o dotaci Radě Olomouckého kraje včetně návrhu na uzavření veřejnoprávních smluv o poskytnutí dotací s příjemci</w:t>
            </w:r>
          </w:p>
        </w:tc>
      </w:tr>
      <w:tr w:rsidR="00A5431D" w:rsidRPr="00010DF0" w14:paraId="23DBCFD0" w14:textId="77777777" w:rsidTr="00A543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E008E9" w14:textId="77777777" w:rsidR="00A5431D" w:rsidRDefault="00A5431D" w:rsidP="00A5431D">
            <w:r>
              <w:t>Odpovídá: Mgr. Dalibor Horák, 2. náměstek hejtmana</w:t>
            </w:r>
          </w:p>
          <w:p w14:paraId="3AC3869E" w14:textId="77777777" w:rsidR="00A5431D" w:rsidRDefault="00A5431D" w:rsidP="00A5431D">
            <w:r>
              <w:t>Realizuje: Ing. Bohuslav Kolář, MBA, LL.M., vedoucí odboru zdravotnictví</w:t>
            </w:r>
          </w:p>
          <w:p w14:paraId="08DD10D7" w14:textId="7A101E4E" w:rsidR="00A5431D" w:rsidRPr="00A5431D" w:rsidRDefault="00A5431D" w:rsidP="00A5431D">
            <w:r>
              <w:t>Termín: 10. 6. 2024</w:t>
            </w:r>
          </w:p>
        </w:tc>
      </w:tr>
      <w:tr w:rsidR="00E4366A" w:rsidRPr="00010DF0" w14:paraId="083D5CAD" w14:textId="77777777" w:rsidTr="00A543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93B6FD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5953492B" w14:textId="77777777" w:rsidTr="00A5431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51911B8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DC99484" w14:textId="57679E68" w:rsidR="00E4366A" w:rsidRPr="00010DF0" w:rsidRDefault="00A5431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4366A" w:rsidRPr="00010DF0" w14:paraId="3AC6232F" w14:textId="77777777" w:rsidTr="00A5431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B2ADFD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6D95606" w14:textId="688D1BF0" w:rsidR="00E4366A" w:rsidRPr="00010DF0" w:rsidRDefault="00A5431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14:paraId="2A6B7766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5FBB6D3A" w14:textId="77777777" w:rsidTr="00341C2B">
        <w:tc>
          <w:tcPr>
            <w:tcW w:w="964" w:type="pct"/>
            <w:gridSpan w:val="2"/>
            <w:tcBorders>
              <w:bottom w:val="nil"/>
            </w:tcBorders>
          </w:tcPr>
          <w:p w14:paraId="28797E46" w14:textId="60A29FAF" w:rsidR="00E4366A" w:rsidRPr="007175CF" w:rsidRDefault="00341C2B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UR/102/47/2024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7EDFACD" w14:textId="59D4DAAF" w:rsidR="00E4366A" w:rsidRPr="007175CF" w:rsidRDefault="00341C2B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závazného ukazatele – odvod z fondu investic</w:t>
            </w:r>
          </w:p>
        </w:tc>
      </w:tr>
      <w:tr w:rsidR="00E4366A" w:rsidRPr="00010DF0" w14:paraId="037098AE" w14:textId="77777777" w:rsidTr="00341C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45A3358" w14:textId="55D64ACF" w:rsidR="00E4366A" w:rsidRPr="007175CF" w:rsidRDefault="00341C2B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416BACEF" w14:textId="77777777" w:rsidTr="00341C2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19DF94C" w14:textId="0BD4ABAB" w:rsidR="00E4366A" w:rsidRPr="00010DF0" w:rsidRDefault="00341C2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7180EB" w14:textId="0A608063" w:rsidR="00E4366A" w:rsidRPr="00341C2B" w:rsidRDefault="00341C2B" w:rsidP="00341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1C2B">
              <w:rPr>
                <w:rFonts w:cs="Arial"/>
                <w:szCs w:val="24"/>
              </w:rPr>
              <w:t>závazný ukazatel – odvod z fondu investic pro Odborný léčebný ústav Paseka, příspěvkovou organizaci, v celkové výši 313 287,51 Kč, a to ve výši 310 933,30 Kč z nepoužitých investičních příspěvků dle přílohy č. 01 usnesení a ve výši 2 354,21 Kč dle výpočtu dovolené veřejné investiční podpory 2023</w:t>
            </w:r>
          </w:p>
        </w:tc>
      </w:tr>
      <w:tr w:rsidR="00341C2B" w:rsidRPr="00010DF0" w14:paraId="2482E167" w14:textId="77777777" w:rsidTr="00341C2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6BF546" w14:textId="332A0B8A" w:rsidR="00341C2B" w:rsidRPr="00010DF0" w:rsidRDefault="00341C2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AD32CF" w14:textId="5920C11C" w:rsidR="00341C2B" w:rsidRPr="00341C2B" w:rsidRDefault="00341C2B" w:rsidP="00341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41C2B">
              <w:rPr>
                <w:rFonts w:cs="Arial"/>
                <w:szCs w:val="24"/>
              </w:rPr>
              <w:t>Odbornému léčebnému ústavu Paseka, příspěvkové organizaci, odvod z fondu investic v celkové výši 313 287,51 Kč, a to ve výši 310 933,30 Kč z nepoužitých investičních příspěvků dle přílohy č. 01 usnesení a ve výši 2 354,21 Kč dle výpočtu dovolené veřejné investiční podpory 2023</w:t>
            </w:r>
          </w:p>
        </w:tc>
      </w:tr>
      <w:tr w:rsidR="00341C2B" w:rsidRPr="00010DF0" w14:paraId="0DF3AAA4" w14:textId="77777777" w:rsidTr="00341C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D38D8D" w14:textId="77777777" w:rsidR="00341C2B" w:rsidRDefault="00341C2B" w:rsidP="00341C2B">
            <w:r>
              <w:t>Odpovídá: Ing. Lubomír Baláš, ředitel</w:t>
            </w:r>
          </w:p>
          <w:p w14:paraId="35430CF9" w14:textId="77777777" w:rsidR="00341C2B" w:rsidRDefault="00341C2B" w:rsidP="00341C2B">
            <w:r>
              <w:t>Realizuje: Ing. Bohuslav Kolář, MBA, LL.M., vedoucí odboru zdravotnictví</w:t>
            </w:r>
          </w:p>
          <w:p w14:paraId="7F5C2B3C" w14:textId="68556F84" w:rsidR="00341C2B" w:rsidRPr="00341C2B" w:rsidRDefault="00341C2B" w:rsidP="00341C2B">
            <w:r>
              <w:t>Termín: 18. 3. 2024</w:t>
            </w:r>
          </w:p>
        </w:tc>
      </w:tr>
      <w:tr w:rsidR="00341C2B" w:rsidRPr="00010DF0" w14:paraId="06587D89" w14:textId="77777777" w:rsidTr="00341C2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0DFAB8" w14:textId="5D61A5CE" w:rsidR="00341C2B" w:rsidRPr="00010DF0" w:rsidRDefault="00341C2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583790" w14:textId="70CD90F3" w:rsidR="00341C2B" w:rsidRPr="00341C2B" w:rsidRDefault="00341C2B" w:rsidP="00341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41C2B">
              <w:rPr>
                <w:rFonts w:cs="Arial"/>
                <w:szCs w:val="24"/>
              </w:rPr>
              <w:t>krajskému úřadu informovat o přijatém usnesení ředitelku příspěvkové organizace</w:t>
            </w:r>
          </w:p>
        </w:tc>
      </w:tr>
      <w:tr w:rsidR="00341C2B" w:rsidRPr="00010DF0" w14:paraId="6066DBF1" w14:textId="77777777" w:rsidTr="00341C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45E7AF" w14:textId="77777777" w:rsidR="00341C2B" w:rsidRDefault="00341C2B" w:rsidP="00341C2B">
            <w:r>
              <w:t>Odpovídá: Ing. Lubomír Baláš, ředitel</w:t>
            </w:r>
          </w:p>
          <w:p w14:paraId="78DB9380" w14:textId="77777777" w:rsidR="00341C2B" w:rsidRDefault="00341C2B" w:rsidP="00341C2B">
            <w:r>
              <w:t>Realizuje: Ing. Bohuslav Kolář, MBA, LL.M., vedoucí odboru zdravotnictví</w:t>
            </w:r>
          </w:p>
          <w:p w14:paraId="64BDCCCE" w14:textId="1AB69B40" w:rsidR="00341C2B" w:rsidRPr="00341C2B" w:rsidRDefault="00341C2B" w:rsidP="00341C2B">
            <w:r>
              <w:t>Termín: 18. 3. 2024</w:t>
            </w:r>
          </w:p>
        </w:tc>
      </w:tr>
      <w:tr w:rsidR="00E4366A" w:rsidRPr="00010DF0" w14:paraId="649059B0" w14:textId="77777777" w:rsidTr="00341C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AD62683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7FB696BF" w14:textId="77777777" w:rsidTr="00341C2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0CD9693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A162C84" w14:textId="61CA4E8B" w:rsidR="00E4366A" w:rsidRPr="00010DF0" w:rsidRDefault="00341C2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4366A" w:rsidRPr="00010DF0" w14:paraId="5C507581" w14:textId="77777777" w:rsidTr="00341C2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AC2129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24F6E8A" w14:textId="1C41D95A" w:rsidR="00E4366A" w:rsidRPr="00010DF0" w:rsidRDefault="00341C2B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14:paraId="6EFAD991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537DE818" w14:textId="77777777" w:rsidTr="00A95B6A">
        <w:tc>
          <w:tcPr>
            <w:tcW w:w="964" w:type="pct"/>
            <w:gridSpan w:val="2"/>
            <w:tcBorders>
              <w:bottom w:val="nil"/>
            </w:tcBorders>
          </w:tcPr>
          <w:p w14:paraId="11B5D28E" w14:textId="41A94CB2" w:rsidR="00E4366A" w:rsidRPr="007175CF" w:rsidRDefault="00A95B6A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UR/102/48/2024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75B454A" w14:textId="16F02A60" w:rsidR="00E4366A" w:rsidRPr="007175CF" w:rsidRDefault="00A95B6A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Nominace zástupců zřizovatele pro veřejné zakázky Odborného léčebného ústavu Paseka, příspěvkové organizace</w:t>
            </w:r>
          </w:p>
        </w:tc>
      </w:tr>
      <w:tr w:rsidR="00E4366A" w:rsidRPr="00010DF0" w14:paraId="7EFF0584" w14:textId="77777777" w:rsidTr="00A95B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03DD41C" w14:textId="169652F5" w:rsidR="00E4366A" w:rsidRPr="007175CF" w:rsidRDefault="00A95B6A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1E6DC704" w14:textId="77777777" w:rsidTr="00A95B6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883A6DF" w14:textId="0936BDEB" w:rsidR="00E4366A" w:rsidRPr="00010DF0" w:rsidRDefault="00A95B6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A56DB1" w14:textId="634C2B2F" w:rsidR="00E4366A" w:rsidRPr="00A95B6A" w:rsidRDefault="00A95B6A" w:rsidP="00A95B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95B6A">
              <w:rPr>
                <w:rFonts w:cs="Arial"/>
                <w:szCs w:val="24"/>
              </w:rPr>
              <w:t>zástupce Olomouckého kraje jako členy a náhradníky do komise pro hodnocení nabídek pro veřejné zakázky Odborného léčebného ústavu Paseka, příspěvkové organizace, s názvem „Dodávky léků a ostatních léčiv na období 4/2024–3/2026“ a „Dodávky produktů enterální výživy 4/2024–3/2026“ dle přílohy č. 01 usnesení</w:t>
            </w:r>
          </w:p>
        </w:tc>
      </w:tr>
      <w:tr w:rsidR="00A95B6A" w:rsidRPr="00010DF0" w14:paraId="39D70710" w14:textId="77777777" w:rsidTr="00A95B6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DAB6C2" w14:textId="7C219033" w:rsidR="00A95B6A" w:rsidRPr="00010DF0" w:rsidRDefault="00A95B6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A2139B" w14:textId="1460AFB8" w:rsidR="00A95B6A" w:rsidRPr="00A95B6A" w:rsidRDefault="00A95B6A" w:rsidP="00A95B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95B6A">
              <w:rPr>
                <w:rFonts w:cs="Arial"/>
                <w:szCs w:val="24"/>
              </w:rPr>
              <w:t>krajskému úřadu informovat o přijatém usnesení ředitelku příspěvkové organizace</w:t>
            </w:r>
          </w:p>
        </w:tc>
      </w:tr>
      <w:tr w:rsidR="00A95B6A" w:rsidRPr="00010DF0" w14:paraId="03AD2BCC" w14:textId="77777777" w:rsidTr="00A95B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9BFD63" w14:textId="77777777" w:rsidR="00A95B6A" w:rsidRDefault="00A95B6A" w:rsidP="00A95B6A">
            <w:r>
              <w:t>Odpovídá: Ing. Lubomír Baláš, ředitel</w:t>
            </w:r>
          </w:p>
          <w:p w14:paraId="595C8A24" w14:textId="77777777" w:rsidR="00A95B6A" w:rsidRDefault="00A95B6A" w:rsidP="00A95B6A">
            <w:r>
              <w:t>Realizuje: Ing. Bohuslav Kolář, MBA, LL.M., vedoucí odboru zdravotnictví</w:t>
            </w:r>
          </w:p>
          <w:p w14:paraId="0E2A312C" w14:textId="4E2C6C3B" w:rsidR="00A95B6A" w:rsidRPr="00A95B6A" w:rsidRDefault="00A95B6A" w:rsidP="00A95B6A">
            <w:r>
              <w:t>Termín: 18. 3. 2024</w:t>
            </w:r>
          </w:p>
        </w:tc>
      </w:tr>
      <w:tr w:rsidR="00E4366A" w:rsidRPr="00010DF0" w14:paraId="52F60549" w14:textId="77777777" w:rsidTr="00A95B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478A24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35D32ED" w14:textId="77777777" w:rsidTr="00A95B6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335A1A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B875F3A" w14:textId="4FBA251E" w:rsidR="00E4366A" w:rsidRPr="00010DF0" w:rsidRDefault="00A95B6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4366A" w:rsidRPr="00010DF0" w14:paraId="1870B736" w14:textId="77777777" w:rsidTr="00A95B6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977758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6E3B3AC" w14:textId="4BEC0981" w:rsidR="00E4366A" w:rsidRPr="00010DF0" w:rsidRDefault="00A95B6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14:paraId="6ABA8CBB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0144F041" w14:textId="77777777" w:rsidTr="00B53E28">
        <w:tc>
          <w:tcPr>
            <w:tcW w:w="964" w:type="pct"/>
            <w:gridSpan w:val="2"/>
            <w:tcBorders>
              <w:bottom w:val="nil"/>
            </w:tcBorders>
          </w:tcPr>
          <w:p w14:paraId="49FB2D19" w14:textId="55D07FFC" w:rsidR="00E4366A" w:rsidRPr="007175CF" w:rsidRDefault="00B53E28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UR/102/49/2024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3FDF8F7" w14:textId="3ACAC1CF" w:rsidR="00E4366A" w:rsidRPr="007175CF" w:rsidRDefault="00B53E28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12 smlouvy o nájmu nemovitostí  </w:t>
            </w:r>
          </w:p>
        </w:tc>
      </w:tr>
      <w:tr w:rsidR="00E4366A" w:rsidRPr="00010DF0" w14:paraId="3AACC845" w14:textId="77777777" w:rsidTr="00B53E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CC19CE5" w14:textId="0F7A052F" w:rsidR="00E4366A" w:rsidRPr="007175CF" w:rsidRDefault="00B53E28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7D7F4014" w14:textId="77777777" w:rsidTr="00B53E2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18BE486" w14:textId="5C9A5811" w:rsidR="00E4366A" w:rsidRPr="00010DF0" w:rsidRDefault="00B53E2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CA99E8" w14:textId="5A78F8E0" w:rsidR="00E4366A" w:rsidRPr="00B53E28" w:rsidRDefault="00B53E28" w:rsidP="00B53E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53E28">
              <w:rPr>
                <w:rFonts w:cs="Arial"/>
                <w:szCs w:val="24"/>
              </w:rPr>
              <w:t>o uzavření Dodatku č. 12 smlouvy o nájmu nemovitostí mezi AGEL Středomoravskou nemocniční a.s., se sídlem Mathonova 291/1, Krasice, 796 04 Prostějov, IČO: 27797660, jako nájemcem a Olomouckým krajem jako pronajímatelem dle přílohy č. 01 usnesení</w:t>
            </w:r>
          </w:p>
        </w:tc>
      </w:tr>
      <w:tr w:rsidR="00B53E28" w:rsidRPr="00010DF0" w14:paraId="1FE984DA" w14:textId="77777777" w:rsidTr="00B53E2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133089" w14:textId="6DF08B01" w:rsidR="00B53E28" w:rsidRPr="00010DF0" w:rsidRDefault="00B53E2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39BBE0" w14:textId="7EBD4C37" w:rsidR="00B53E28" w:rsidRPr="00B53E28" w:rsidRDefault="00B53E28" w:rsidP="00B53E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B53E28">
              <w:rPr>
                <w:rFonts w:cs="Arial"/>
                <w:szCs w:val="24"/>
              </w:rPr>
              <w:t>Dodatek č. 12 smlouvy o nájmu nemovitostí dle bodu 1 tohoto usnesení</w:t>
            </w:r>
          </w:p>
        </w:tc>
      </w:tr>
      <w:tr w:rsidR="00B53E28" w:rsidRPr="00010DF0" w14:paraId="153A4E0C" w14:textId="77777777" w:rsidTr="00B53E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1C356C" w14:textId="6F02797C" w:rsidR="00B53E28" w:rsidRPr="00B53E28" w:rsidRDefault="00B53E28" w:rsidP="00B53E28">
            <w:r>
              <w:t>Odpovídá: Mgr. Dalibor Horák, 2. náměstek hejtmana</w:t>
            </w:r>
          </w:p>
        </w:tc>
      </w:tr>
      <w:tr w:rsidR="00E4366A" w:rsidRPr="00010DF0" w14:paraId="0C282260" w14:textId="77777777" w:rsidTr="00B53E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5CA479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042293CD" w14:textId="77777777" w:rsidTr="00B53E2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ABB862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71678BD" w14:textId="5922EB44" w:rsidR="00E4366A" w:rsidRPr="00010DF0" w:rsidRDefault="00B53E2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E4366A" w:rsidRPr="00010DF0" w14:paraId="2A1B6E4E" w14:textId="77777777" w:rsidTr="00B53E2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D8CC83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CEA7871" w14:textId="2703A484" w:rsidR="00E4366A" w:rsidRPr="00010DF0" w:rsidRDefault="00B53E28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</w:tr>
    </w:tbl>
    <w:p w14:paraId="7A0FC4BB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5257C035" w14:textId="77777777" w:rsidTr="00F91F7D">
        <w:tc>
          <w:tcPr>
            <w:tcW w:w="964" w:type="pct"/>
            <w:gridSpan w:val="2"/>
            <w:tcBorders>
              <w:bottom w:val="nil"/>
            </w:tcBorders>
          </w:tcPr>
          <w:p w14:paraId="66B05459" w14:textId="25C6055A" w:rsidR="00E4366A" w:rsidRPr="007175CF" w:rsidRDefault="00F91F7D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UR/102/50/2024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5A0BBF7" w14:textId="38C81D58" w:rsidR="00E4366A" w:rsidRPr="007175CF" w:rsidRDefault="00F91F7D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Ceny Olomouckého kraje za přínos v oblasti sociální – Ceny Olomouckého kraje pro lidi se srdcem na dlani za rok 2023</w:t>
            </w:r>
          </w:p>
        </w:tc>
      </w:tr>
      <w:tr w:rsidR="00E4366A" w:rsidRPr="00010DF0" w14:paraId="3657B58C" w14:textId="77777777" w:rsidTr="00F91F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B75840E" w14:textId="701A9607" w:rsidR="00E4366A" w:rsidRPr="007175CF" w:rsidRDefault="00F91F7D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632709C" w14:textId="77777777" w:rsidTr="00F91F7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DDC98FE" w14:textId="3107879B" w:rsidR="00E4366A" w:rsidRPr="00010DF0" w:rsidRDefault="00F91F7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E64002" w14:textId="5FC079D0" w:rsidR="00E4366A" w:rsidRPr="00F91F7D" w:rsidRDefault="00F91F7D" w:rsidP="00F91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91F7D">
              <w:rPr>
                <w:rFonts w:cs="Arial"/>
                <w:szCs w:val="24"/>
              </w:rPr>
              <w:t>s úpravou řádu pro udělování Cen Olomouckého kraje za přínos v oblasti sociální s označením „Řád pro udělování Cen Olomouckého kraje pro lidi se srdcem na dlani“ dle přílohy č. 01 usnesení</w:t>
            </w:r>
          </w:p>
        </w:tc>
      </w:tr>
      <w:tr w:rsidR="00F91F7D" w:rsidRPr="00010DF0" w14:paraId="2DF16FD3" w14:textId="77777777" w:rsidTr="00F91F7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D52A3C" w14:textId="760E0B08" w:rsidR="00F91F7D" w:rsidRPr="00010DF0" w:rsidRDefault="00F91F7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C20974" w14:textId="4191ADE7" w:rsidR="00F91F7D" w:rsidRPr="00F91F7D" w:rsidRDefault="00F91F7D" w:rsidP="00F91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F91F7D">
              <w:rPr>
                <w:rFonts w:cs="Arial"/>
                <w:szCs w:val="24"/>
              </w:rPr>
              <w:t>členkami Odborné poroty k hodnocení návrhů pro udělování Cen Olomouckého kraje pro lidi se srdcem na dlani Bc. Kateřinu Dobrozemskou, náměstkyni primátora statutárního města Olomouce, a Marcelu Župkovou, náměstkyni primátora statutárního města Prostějova</w:t>
            </w:r>
          </w:p>
        </w:tc>
      </w:tr>
      <w:tr w:rsidR="00F91F7D" w:rsidRPr="00010DF0" w14:paraId="08461A13" w14:textId="77777777" w:rsidTr="00F91F7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5BAC79" w14:textId="0CC9509C" w:rsidR="00F91F7D" w:rsidRPr="00010DF0" w:rsidRDefault="00F91F7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F467FD" w14:textId="7F6196D7" w:rsidR="00F91F7D" w:rsidRPr="00F91F7D" w:rsidRDefault="00F91F7D" w:rsidP="00F91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91F7D">
              <w:rPr>
                <w:rFonts w:cs="Arial"/>
                <w:szCs w:val="24"/>
              </w:rPr>
              <w:t>předložit upravený řád pro udělování Cen Olomouckého kraje za přínos v oblasti sociální s označením „Řád pro udělování Cen Olomouckého kraje pro lidi se srdcem na dlani“ k projednání Zastupitelstvu Olomouckého kraje</w:t>
            </w:r>
          </w:p>
        </w:tc>
      </w:tr>
      <w:tr w:rsidR="00F91F7D" w:rsidRPr="00010DF0" w14:paraId="61E79F1F" w14:textId="77777777" w:rsidTr="00F91F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2943F6" w14:textId="77777777" w:rsidR="00F91F7D" w:rsidRDefault="00F91F7D" w:rsidP="00F91F7D">
            <w:r>
              <w:lastRenderedPageBreak/>
              <w:t>Odpovídá: Mgr. Ivo Slavotínek, 1. náměstek hejtmana</w:t>
            </w:r>
          </w:p>
          <w:p w14:paraId="70F10B20" w14:textId="77777777" w:rsidR="00F91F7D" w:rsidRDefault="00F91F7D" w:rsidP="00F91F7D">
            <w:r>
              <w:t>Realizuje: Mgr. Bc. Zbyněk Vočka, vedoucí odboru sociálních věcí</w:t>
            </w:r>
          </w:p>
          <w:p w14:paraId="1EA603AC" w14:textId="6A44AE94" w:rsidR="00F91F7D" w:rsidRPr="00F91F7D" w:rsidRDefault="00F91F7D" w:rsidP="00F91F7D">
            <w:r>
              <w:t>Termín: ZOK 26. 2. 2024</w:t>
            </w:r>
          </w:p>
        </w:tc>
      </w:tr>
      <w:tr w:rsidR="00F91F7D" w:rsidRPr="00010DF0" w14:paraId="4E0BAD63" w14:textId="77777777" w:rsidTr="00F91F7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62F11F" w14:textId="62C09247" w:rsidR="00F91F7D" w:rsidRPr="00010DF0" w:rsidRDefault="00F91F7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C8D7CD" w14:textId="0158C50E" w:rsidR="00F91F7D" w:rsidRPr="00F91F7D" w:rsidRDefault="00F91F7D" w:rsidP="00F91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91F7D">
              <w:rPr>
                <w:rFonts w:cs="Arial"/>
                <w:szCs w:val="24"/>
              </w:rPr>
              <w:t>schválit upravený řád pro udělování Cen Olomouckého kraje za přínos v oblasti sociální s označením „Řád pro udělování Cen Olomouckého kraje pro lidi se srdcem na dlani“ dle přílohy č. 01 usnesení</w:t>
            </w:r>
          </w:p>
        </w:tc>
      </w:tr>
      <w:tr w:rsidR="00E4366A" w:rsidRPr="00010DF0" w14:paraId="7D2D6EF0" w14:textId="77777777" w:rsidTr="00F91F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816C91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11021F3" w14:textId="77777777" w:rsidTr="00F91F7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305E97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4DB6DCD" w14:textId="458C63B5" w:rsidR="00E4366A" w:rsidRPr="00010DF0" w:rsidRDefault="00F91F7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4366A" w:rsidRPr="00010DF0" w14:paraId="24016AD2" w14:textId="77777777" w:rsidTr="00F91F7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2F31DE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3CEEA5B" w14:textId="35D9E462" w:rsidR="00E4366A" w:rsidRPr="00010DF0" w:rsidRDefault="00F91F7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14:paraId="7533FE51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27354D03" w14:textId="77777777" w:rsidTr="00414495">
        <w:tc>
          <w:tcPr>
            <w:tcW w:w="964" w:type="pct"/>
            <w:gridSpan w:val="2"/>
            <w:tcBorders>
              <w:bottom w:val="nil"/>
            </w:tcBorders>
          </w:tcPr>
          <w:p w14:paraId="21066FC1" w14:textId="45E7A708" w:rsidR="00E4366A" w:rsidRPr="007175CF" w:rsidRDefault="00414495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UR/102/51/2024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EF9FB95" w14:textId="62FFBD4A" w:rsidR="00E4366A" w:rsidRPr="007175CF" w:rsidRDefault="00414495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sociální 2024 včetně jejich financování</w:t>
            </w:r>
          </w:p>
        </w:tc>
      </w:tr>
      <w:tr w:rsidR="00E4366A" w:rsidRPr="00010DF0" w14:paraId="78CF88E1" w14:textId="77777777" w:rsidTr="004144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2D82350" w14:textId="080DA27E" w:rsidR="00E4366A" w:rsidRPr="007175CF" w:rsidRDefault="00414495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45865B66" w14:textId="77777777" w:rsidTr="0041449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CC31141" w14:textId="5D396C60" w:rsidR="00E4366A" w:rsidRPr="00010DF0" w:rsidRDefault="0041449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79CBA5" w14:textId="10AF08A1" w:rsidR="00E4366A" w:rsidRPr="00414495" w:rsidRDefault="00414495" w:rsidP="00414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14495">
              <w:rPr>
                <w:rFonts w:cs="Arial"/>
                <w:szCs w:val="24"/>
              </w:rPr>
              <w:t>změnu plánu oprav a investic příspěvkových organizací Olomouckého kraje v oblasti sociální na rok 2024 dle přílohy č. 01 usnesení</w:t>
            </w:r>
          </w:p>
        </w:tc>
      </w:tr>
      <w:tr w:rsidR="00414495" w:rsidRPr="00010DF0" w14:paraId="5A51B554" w14:textId="77777777" w:rsidTr="0041449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E56BEF" w14:textId="25EAC1E3" w:rsidR="00414495" w:rsidRPr="00010DF0" w:rsidRDefault="0041449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6AABE8" w14:textId="1883D6CA" w:rsidR="00414495" w:rsidRPr="00414495" w:rsidRDefault="00414495" w:rsidP="00414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14495">
              <w:rPr>
                <w:rFonts w:cs="Arial"/>
                <w:szCs w:val="24"/>
              </w:rPr>
              <w:t>převod části neinvestičních finančních prostředků rozpočtovaných na UZ 00 300 na příspěvek opravy, investice – oblast sociální (UZ 00 011) příspěvkových organizací Olomouckého kraje v oblasti sociální na rok 2024 dle přílohy č. 02 usnesení</w:t>
            </w:r>
          </w:p>
        </w:tc>
      </w:tr>
      <w:tr w:rsidR="00414495" w:rsidRPr="00010DF0" w14:paraId="7312901D" w14:textId="77777777" w:rsidTr="0041449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A62D63" w14:textId="14D3C579" w:rsidR="00414495" w:rsidRPr="00010DF0" w:rsidRDefault="0041449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27E897" w14:textId="11FD594E" w:rsidR="00414495" w:rsidRPr="00414495" w:rsidRDefault="00414495" w:rsidP="00414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14495">
              <w:rPr>
                <w:rFonts w:cs="Arial"/>
                <w:szCs w:val="24"/>
              </w:rPr>
              <w:t>pro Domov Větrný mlýn Skalička, příspěvková organizace, navýšení neinvestičních finančních prostředků pod UZ 00 011 na akci „Oprava plošiny“ ve výši 316 250,00 Kč, která bude vykryta z rezervy pro příspěvkové organizace na havárie</w:t>
            </w:r>
          </w:p>
        </w:tc>
      </w:tr>
      <w:tr w:rsidR="00414495" w:rsidRPr="00010DF0" w14:paraId="5DE22C2A" w14:textId="77777777" w:rsidTr="0041449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2FAFA2" w14:textId="3F57CF4A" w:rsidR="00414495" w:rsidRPr="00010DF0" w:rsidRDefault="0041449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71AC0D" w14:textId="2FDAD0DE" w:rsidR="00414495" w:rsidRPr="00414495" w:rsidRDefault="00414495" w:rsidP="00414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14495">
              <w:rPr>
                <w:rFonts w:cs="Arial"/>
                <w:szCs w:val="24"/>
              </w:rPr>
              <w:t>rozpočtové změny v příloze č. 03 usnesení</w:t>
            </w:r>
          </w:p>
        </w:tc>
      </w:tr>
      <w:tr w:rsidR="00414495" w:rsidRPr="00010DF0" w14:paraId="2470E1DD" w14:textId="77777777" w:rsidTr="0041449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C51F00" w14:textId="788B9010" w:rsidR="00414495" w:rsidRPr="00010DF0" w:rsidRDefault="0041449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432861" w14:textId="35E2B494" w:rsidR="00414495" w:rsidRPr="00414495" w:rsidRDefault="00414495" w:rsidP="00414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14495">
              <w:rPr>
                <w:rFonts w:cs="Arial"/>
                <w:szCs w:val="24"/>
              </w:rPr>
              <w:t>krajskému úřadu informovat o přijatém usnesení ředitele příspěvkových organizací</w:t>
            </w:r>
          </w:p>
        </w:tc>
      </w:tr>
      <w:tr w:rsidR="00414495" w:rsidRPr="00010DF0" w14:paraId="2C8602E1" w14:textId="77777777" w:rsidTr="004144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EDFEF8" w14:textId="77777777" w:rsidR="00414495" w:rsidRDefault="00414495" w:rsidP="00414495">
            <w:r>
              <w:t>Odpovídá: Ing. Lubomír Baláš, ředitel</w:t>
            </w:r>
          </w:p>
          <w:p w14:paraId="221B171F" w14:textId="77777777" w:rsidR="00414495" w:rsidRDefault="00414495" w:rsidP="00414495">
            <w:r>
              <w:t>Realizuje: Mgr. Bc. Zbyněk Vočka, vedoucí odboru sociálních věcí</w:t>
            </w:r>
          </w:p>
          <w:p w14:paraId="60B8CC64" w14:textId="0452B3BE" w:rsidR="00414495" w:rsidRPr="00414495" w:rsidRDefault="00414495" w:rsidP="00414495">
            <w:r>
              <w:t>Termín: 18. 3. 2024</w:t>
            </w:r>
          </w:p>
        </w:tc>
      </w:tr>
      <w:tr w:rsidR="00414495" w:rsidRPr="00010DF0" w14:paraId="5FDAEA0D" w14:textId="77777777" w:rsidTr="0041449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959FD9" w14:textId="2FA790DF" w:rsidR="00414495" w:rsidRPr="00010DF0" w:rsidRDefault="0041449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220307" w14:textId="55698ADD" w:rsidR="00414495" w:rsidRPr="00414495" w:rsidRDefault="00414495" w:rsidP="00414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14495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414495" w:rsidRPr="00010DF0" w14:paraId="69E35686" w14:textId="77777777" w:rsidTr="004144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08F3CD" w14:textId="77777777" w:rsidR="00414495" w:rsidRDefault="00414495" w:rsidP="00414495">
            <w:r>
              <w:t>Odpovídá: Ing. Josef Suchánek, hejtman Olomouckého kraje</w:t>
            </w:r>
          </w:p>
          <w:p w14:paraId="6A8FD64E" w14:textId="77777777" w:rsidR="00414495" w:rsidRDefault="00414495" w:rsidP="00414495">
            <w:r>
              <w:t>Realizuje: Mgr. Olga Fidrová, MBA, vedoucí odboru ekonomického</w:t>
            </w:r>
          </w:p>
          <w:p w14:paraId="4DB9BF0E" w14:textId="2B1D6852" w:rsidR="00414495" w:rsidRPr="00414495" w:rsidRDefault="00414495" w:rsidP="00414495">
            <w:r>
              <w:t>Termín: ZOK 26. 2. 2024</w:t>
            </w:r>
          </w:p>
        </w:tc>
      </w:tr>
      <w:tr w:rsidR="00414495" w:rsidRPr="00010DF0" w14:paraId="6845EA46" w14:textId="77777777" w:rsidTr="0041449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51CBA3" w14:textId="176CF188" w:rsidR="00414495" w:rsidRPr="00010DF0" w:rsidRDefault="0041449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FE2108" w14:textId="564B559C" w:rsidR="00414495" w:rsidRPr="00414495" w:rsidRDefault="00414495" w:rsidP="004144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14495">
              <w:rPr>
                <w:rFonts w:cs="Arial"/>
                <w:szCs w:val="24"/>
              </w:rPr>
              <w:t>vzít na vědomí rozpočtové změny dle bodu 4 usnesení</w:t>
            </w:r>
          </w:p>
        </w:tc>
      </w:tr>
      <w:tr w:rsidR="00E4366A" w:rsidRPr="00010DF0" w14:paraId="4C488512" w14:textId="77777777" w:rsidTr="0041449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E6D259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7EA33523" w14:textId="77777777" w:rsidTr="0041449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525F49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C25BBD1" w14:textId="23202C72" w:rsidR="00E4366A" w:rsidRPr="00010DF0" w:rsidRDefault="0041449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4366A" w:rsidRPr="00010DF0" w14:paraId="73097290" w14:textId="77777777" w:rsidTr="0041449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63A756D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BB7BE3A" w14:textId="2455E509" w:rsidR="00E4366A" w:rsidRPr="00010DF0" w:rsidRDefault="0041449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14:paraId="6F9422C2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0484AFCF" w14:textId="77777777" w:rsidTr="009A07B0">
        <w:tc>
          <w:tcPr>
            <w:tcW w:w="964" w:type="pct"/>
            <w:gridSpan w:val="2"/>
            <w:tcBorders>
              <w:bottom w:val="nil"/>
            </w:tcBorders>
          </w:tcPr>
          <w:p w14:paraId="32E615E7" w14:textId="246684C6" w:rsidR="00E4366A" w:rsidRPr="007175CF" w:rsidRDefault="009A07B0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UR/102/52/2024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FE30D5E" w14:textId="0C007820" w:rsidR="00E4366A" w:rsidRPr="007175CF" w:rsidRDefault="009A07B0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E4366A" w:rsidRPr="00010DF0" w14:paraId="0B8AA892" w14:textId="77777777" w:rsidTr="009A07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15957D0" w14:textId="090D0F16" w:rsidR="00E4366A" w:rsidRPr="007175CF" w:rsidRDefault="009A07B0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4D95FBB7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171B2FE" w14:textId="6FEC4D48" w:rsidR="00E4366A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EC9ED3" w14:textId="41B7DA2A" w:rsidR="00E4366A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>dočasné navýšení příspěvku na provoz – mzdové náklady (UZ 00 301), ve výši 2 000 000,00 Kč pro Domov pro seniory Javorník, příspěvkovou organizaci, do doby obdržení účelové dotace na zajištění sociálních služeb z MPSV ČR</w:t>
            </w:r>
          </w:p>
        </w:tc>
      </w:tr>
      <w:tr w:rsidR="009A07B0" w:rsidRPr="00010DF0" w14:paraId="665F7915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03796A" w14:textId="45395F0A" w:rsidR="009A07B0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559C71" w14:textId="4BAB298F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>dočasné navýšení příspěvku na provoz – mzdové náklady (UZ 00 301), ve výši 5 000 000,00 Kč pro Domov pro seniory Červenka, příspěvkovou organizaci, do doby obdržení účelové dotace na zajištění sociálních služeb z MPSV ČR</w:t>
            </w:r>
          </w:p>
        </w:tc>
      </w:tr>
      <w:tr w:rsidR="009A07B0" w:rsidRPr="00010DF0" w14:paraId="29FA2F7C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B51941" w14:textId="00661D82" w:rsidR="009A07B0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96D1C3" w14:textId="438E5D82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>dočasné navýšení příspěvku na provoz – mzdové náklady (UZ 00 301), ve výši 3 000 000,00 Kč pro Domov seniorů POHODA Chválkovice, příspěvkovou organizaci, do doby obdržení účelové dotace na zajištění sociálních služeb z MPSV ČR</w:t>
            </w:r>
          </w:p>
        </w:tc>
      </w:tr>
      <w:tr w:rsidR="009A07B0" w:rsidRPr="00010DF0" w14:paraId="02AF7542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FC7572" w14:textId="47A6178C" w:rsidR="009A07B0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32889B" w14:textId="1866095A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>dočasné navýšení příspěvku na provoz – mzdové náklady (UZ 00 301), ve výši 1 500 000,00 Kč pro Domov Štíty - Jedlí, příspěvkovou organizaci, do doby obdržení účelové dotace na zajištění sociálních služeb z MPSV ČR</w:t>
            </w:r>
          </w:p>
        </w:tc>
      </w:tr>
      <w:tr w:rsidR="009A07B0" w:rsidRPr="00010DF0" w14:paraId="687D9CB0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321B60" w14:textId="1D817360" w:rsidR="009A07B0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5106C6" w14:textId="71207EAE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>dočasné navýšení příspěvku na provoz – mzdové náklady (UZ 00 301), ve výši 4 600 000,00 Kč pro Domov pro seniory Radkova Lhota, příspěvkovou organizaci, do doby obdržení účelové dotace na zajištění sociálních služeb z MPSV ČR</w:t>
            </w:r>
          </w:p>
        </w:tc>
      </w:tr>
      <w:tr w:rsidR="009A07B0" w:rsidRPr="00010DF0" w14:paraId="04A22800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F10612" w14:textId="06A8BFCB" w:rsidR="009A07B0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82BD39" w14:textId="64126F34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>dočasné navýšení příspěvku na provoz – mzdové náklady (UZ 00 301), ve výši 5 000 000,00 Kč pro Domov pro seniory Tovačov, příspěvkovou organizaci, do doby obdržení účelové dotace na zajištění sociálních služeb z MPSV ČR</w:t>
            </w:r>
          </w:p>
        </w:tc>
      </w:tr>
      <w:tr w:rsidR="009A07B0" w:rsidRPr="00010DF0" w14:paraId="4E8B76E9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E537E1" w14:textId="32411182" w:rsidR="009A07B0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9D8F34" w14:textId="4C7551AE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>dočasné navýšení příspěvku na provoz – mzdové náklady (UZ 00 301), ve výši 6 000 000,00 Kč pro Centrum Dominika Kokory, příspěvkovou organizaci, do doby obdržení účelové dotace na zajištění sociálních služeb z MPSV ČR</w:t>
            </w:r>
          </w:p>
        </w:tc>
      </w:tr>
      <w:tr w:rsidR="009A07B0" w:rsidRPr="00010DF0" w14:paraId="1C011171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5DAB40" w14:textId="4BCB53E8" w:rsidR="009A07B0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7F9197" w14:textId="79E57C40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>dočasné navýšení příspěvku na provoz – mzdové náklady (UZ 00 301), ve výši 4 000 000,00 Kč pro Domov Na zámečku Rokytnice, příspěvkovou organizaci, do doby obdržení účelové dotace na zajištění sociálních služeb z MPSV ČR</w:t>
            </w:r>
          </w:p>
        </w:tc>
      </w:tr>
      <w:tr w:rsidR="009A07B0" w:rsidRPr="00010DF0" w14:paraId="056305DC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06EFBE" w14:textId="73DCA194" w:rsidR="009A07B0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28481B" w14:textId="59ABD510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>rozpočtovou změnu v příloze č. 01 usnesení</w:t>
            </w:r>
          </w:p>
        </w:tc>
      </w:tr>
      <w:tr w:rsidR="009A07B0" w:rsidRPr="00010DF0" w14:paraId="04979AC2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E4786D" w14:textId="3019B3DF" w:rsidR="009A07B0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C54A16" w14:textId="295FC6C0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 xml:space="preserve">krajskému úřadu informovat ředitele příspěvkových organizací </w:t>
            </w:r>
          </w:p>
          <w:p w14:paraId="51ECCD94" w14:textId="39217B85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A07B0">
              <w:rPr>
                <w:rFonts w:cs="Arial"/>
                <w:szCs w:val="24"/>
              </w:rPr>
              <w:t>o přijatém usnesení</w:t>
            </w:r>
          </w:p>
        </w:tc>
      </w:tr>
      <w:tr w:rsidR="009A07B0" w:rsidRPr="00010DF0" w14:paraId="6DDF4A40" w14:textId="77777777" w:rsidTr="009A07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A6C622" w14:textId="77777777" w:rsidR="009A07B0" w:rsidRDefault="009A07B0" w:rsidP="009A07B0">
            <w:r>
              <w:t>Odpovídá: Ing. Lubomír Baláš, ředitel</w:t>
            </w:r>
          </w:p>
          <w:p w14:paraId="521C3025" w14:textId="77777777" w:rsidR="009A07B0" w:rsidRDefault="009A07B0" w:rsidP="009A07B0">
            <w:r>
              <w:t>Realizuje: Mgr. Bc. Zbyněk Vočka, vedoucí odboru sociálních věcí</w:t>
            </w:r>
          </w:p>
          <w:p w14:paraId="3301F9F7" w14:textId="1E6FDAC1" w:rsidR="009A07B0" w:rsidRPr="009A07B0" w:rsidRDefault="009A07B0" w:rsidP="009A07B0">
            <w:r>
              <w:t>Termín: 18. 3. 2024</w:t>
            </w:r>
          </w:p>
        </w:tc>
      </w:tr>
      <w:tr w:rsidR="009A07B0" w:rsidRPr="00010DF0" w14:paraId="0C662D65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18BED8" w14:textId="4427D363" w:rsidR="009A07B0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5E516B" w14:textId="03C3F84D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>předložit materiál dle bodu 9 usnesení na zasedání Zastupitelstva Olomouckého kraje na vědomí</w:t>
            </w:r>
          </w:p>
        </w:tc>
      </w:tr>
      <w:tr w:rsidR="009A07B0" w:rsidRPr="00010DF0" w14:paraId="18450624" w14:textId="77777777" w:rsidTr="009A07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C67F9C" w14:textId="77777777" w:rsidR="009A07B0" w:rsidRDefault="009A07B0" w:rsidP="009A07B0">
            <w:r>
              <w:t>Odpovídá: Ing. Josef Suchánek, hejtman Olomouckého kraje</w:t>
            </w:r>
          </w:p>
          <w:p w14:paraId="5E43C4A4" w14:textId="77777777" w:rsidR="009A07B0" w:rsidRDefault="009A07B0" w:rsidP="009A07B0">
            <w:r>
              <w:t>Realizuje: Mgr. Olga Fidrová, MBA, vedoucí odboru ekonomického</w:t>
            </w:r>
          </w:p>
          <w:p w14:paraId="39269593" w14:textId="68DBA323" w:rsidR="009A07B0" w:rsidRPr="009A07B0" w:rsidRDefault="009A07B0" w:rsidP="009A07B0">
            <w:r>
              <w:t>Termín: ZOK 26. 2. 2024</w:t>
            </w:r>
          </w:p>
        </w:tc>
      </w:tr>
      <w:tr w:rsidR="009A07B0" w:rsidRPr="00010DF0" w14:paraId="56ED7D49" w14:textId="77777777" w:rsidTr="009A07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E84605" w14:textId="54CC0CDB" w:rsidR="009A07B0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D30ED9" w14:textId="18C87647" w:rsidR="009A07B0" w:rsidRPr="009A07B0" w:rsidRDefault="009A07B0" w:rsidP="009A07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A07B0">
              <w:rPr>
                <w:rFonts w:cs="Arial"/>
                <w:szCs w:val="24"/>
              </w:rPr>
              <w:t>vzít na vědomí rozpočtovou změnu dle bodu 9 usnesení</w:t>
            </w:r>
          </w:p>
        </w:tc>
      </w:tr>
      <w:tr w:rsidR="00E4366A" w:rsidRPr="00010DF0" w14:paraId="5B0A9529" w14:textId="77777777" w:rsidTr="009A07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DE66703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43ED652A" w14:textId="77777777" w:rsidTr="009A07B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009332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BFBBF79" w14:textId="5D6E3EC8" w:rsidR="00E4366A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4366A" w:rsidRPr="00010DF0" w14:paraId="665A16D1" w14:textId="77777777" w:rsidTr="009A07B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54EDEC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DC5BFC1" w14:textId="696B7950" w:rsidR="00E4366A" w:rsidRPr="00010DF0" w:rsidRDefault="009A07B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14:paraId="6DC4D32B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2E13CF8A" w14:textId="77777777" w:rsidTr="00220F02">
        <w:tc>
          <w:tcPr>
            <w:tcW w:w="964" w:type="pct"/>
            <w:gridSpan w:val="2"/>
            <w:tcBorders>
              <w:bottom w:val="nil"/>
            </w:tcBorders>
          </w:tcPr>
          <w:p w14:paraId="58E6D74C" w14:textId="72B1A04C" w:rsidR="00E4366A" w:rsidRPr="007175CF" w:rsidRDefault="00220F02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UR/102/53/2024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ADE529B" w14:textId="235F7D25" w:rsidR="00E4366A" w:rsidRPr="007175CF" w:rsidRDefault="00220F02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finanční podpory poskytování sociálních služeb v Olomouckém kraji, Podprogram č. 1 – návrh výše dotace</w:t>
            </w:r>
          </w:p>
        </w:tc>
      </w:tr>
      <w:tr w:rsidR="00E4366A" w:rsidRPr="00010DF0" w14:paraId="2B275E08" w14:textId="77777777" w:rsidTr="00220F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90DA2B2" w14:textId="2150BFE5" w:rsidR="00E4366A" w:rsidRPr="007175CF" w:rsidRDefault="00220F02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1AD38F6E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04F2ACE" w14:textId="100A7313" w:rsidR="00E4366A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29E8C5" w14:textId="2549FF19" w:rsidR="00E4366A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se snížením počtu jednotek v Síti sociálních služeb Olomouckého kraje u organizace Člověk v tísni, o.p.s., (IČO: 25755277), sociální služby terénní programy (identifikátor: 8373997) na hodnotu 24,1, na základě žádosti této organizace ze dne 11. 1. 2024</w:t>
            </w:r>
          </w:p>
        </w:tc>
      </w:tr>
      <w:tr w:rsidR="00220F02" w:rsidRPr="00010DF0" w14:paraId="3CE59FA0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055C14" w14:textId="22CC1E67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AA28A3" w14:textId="4B74B644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s poskytnutím účelově určené dotace ze státního rozpočtu v rámci Podprogramu č. 1 Programu finanční podpory poskytování sociálních služeb v Olomouckém kraji pro rok 2024 jednotlivým sociálním službám, dle přílohy č. 01 usnesení</w:t>
            </w:r>
          </w:p>
        </w:tc>
      </w:tr>
      <w:tr w:rsidR="00220F02" w:rsidRPr="00010DF0" w14:paraId="3944E686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298F9F" w14:textId="5781222C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77A013" w14:textId="33544850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navrhuje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nevyhovět žádostem o poskytnutí účelově určené dotace ze státního rozpočtu na poskytování sociálních služeb na rok 2024 žadatelům dle přílohy č. 01 usnesení, na základě odůvodnění dle důvodové zprávy a přílohy č. 01 usnesení</w:t>
            </w:r>
          </w:p>
        </w:tc>
      </w:tr>
      <w:tr w:rsidR="00220F02" w:rsidRPr="00010DF0" w14:paraId="3A767ED8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4C728E" w14:textId="436701AD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D37D30" w14:textId="4244E996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s vyřazením sociální služby terénní programy (identifikátor 8450481), poskytovanou organizací Společenství Romů na Moravě Romano jekhetaniben pre Morava (IČO: 44015178) ze Sítě sociálních služeb Olomouckého kraje</w:t>
            </w:r>
          </w:p>
        </w:tc>
      </w:tr>
      <w:tr w:rsidR="00220F02" w:rsidRPr="00010DF0" w14:paraId="00E225BB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ECE73A" w14:textId="68C2028C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6F9635" w14:textId="10154CC9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se zněním vzorových veřejnoprávních smluv o poskytnutí účelově určené dotace ze státního rozpočtu na poskytování sociálních služeb, dle příloh č. 02–04 usnesení</w:t>
            </w:r>
          </w:p>
        </w:tc>
      </w:tr>
      <w:tr w:rsidR="00220F02" w:rsidRPr="00010DF0" w14:paraId="6DC794F9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CE2C6E" w14:textId="1C2F75C4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8B6C53" w14:textId="5FA05139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s uzavřením veřejnoprávních smluv o poskytnutí účelově určené dotace ze státního rozpočtu na poskytování sociálních služeb s jednotlivými poskytovateli sociálních služeb dle přílohy č. 01 usnesení, ve znění vzorových veřejnoprávních smluv o poskytnutí účelově určené dotace ze státního rozpočtu na poskytování sociálních služeb, dle příloh č. 02–04 usnesení</w:t>
            </w:r>
          </w:p>
        </w:tc>
      </w:tr>
      <w:tr w:rsidR="00220F02" w:rsidRPr="00010DF0" w14:paraId="47BFB1DB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AB1915" w14:textId="2458E328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EE0195" w14:textId="51D81FC7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220F02" w:rsidRPr="00010DF0" w14:paraId="705C13B5" w14:textId="77777777" w:rsidTr="00220F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A3945E" w14:textId="77777777" w:rsidR="00220F02" w:rsidRDefault="00220F02" w:rsidP="00220F02">
            <w:r>
              <w:t>Odpovídá: Mgr. Ivo Slavotínek, 1. náměstek hejtmana</w:t>
            </w:r>
          </w:p>
          <w:p w14:paraId="6CBC906A" w14:textId="77777777" w:rsidR="00220F02" w:rsidRDefault="00220F02" w:rsidP="00220F02">
            <w:r>
              <w:t>Realizuje: Mgr. Bc. Zbyněk Vočka, vedoucí odboru sociálních věcí</w:t>
            </w:r>
          </w:p>
          <w:p w14:paraId="74AEC8D9" w14:textId="18FD1710" w:rsidR="00220F02" w:rsidRPr="00220F02" w:rsidRDefault="00220F02" w:rsidP="00220F02">
            <w:r>
              <w:t>Termín: ZOK 26. 2. 2024</w:t>
            </w:r>
          </w:p>
        </w:tc>
      </w:tr>
      <w:tr w:rsidR="00220F02" w:rsidRPr="00010DF0" w14:paraId="18281F77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16FACC" w14:textId="5090CDC2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A02E97" w14:textId="35A85635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rozpočtovou změnu v příloze č. 05 usnesení</w:t>
            </w:r>
          </w:p>
        </w:tc>
      </w:tr>
      <w:tr w:rsidR="00220F02" w:rsidRPr="00010DF0" w14:paraId="39273071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4BCC14" w14:textId="160002CD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E10FC8" w14:textId="02468A8C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předložit materiál dle bodu 8 usnesení na zasedání Zastupitelstva Olomouckého kraje na vědomí</w:t>
            </w:r>
          </w:p>
        </w:tc>
      </w:tr>
      <w:tr w:rsidR="00220F02" w:rsidRPr="00010DF0" w14:paraId="74E0DDEF" w14:textId="77777777" w:rsidTr="00220F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F3EC41" w14:textId="77777777" w:rsidR="00220F02" w:rsidRDefault="00220F02" w:rsidP="00220F02">
            <w:r>
              <w:t>Odpovídá: Ing. Josef Suchánek, hejtman Olomouckého kraje</w:t>
            </w:r>
          </w:p>
          <w:p w14:paraId="27F299D9" w14:textId="77777777" w:rsidR="00220F02" w:rsidRDefault="00220F02" w:rsidP="00220F02">
            <w:r>
              <w:t>Realizuje: Mgr. Olga Fidrová, MBA, vedoucí odboru ekonomického</w:t>
            </w:r>
          </w:p>
          <w:p w14:paraId="3F7133E6" w14:textId="2104DA0C" w:rsidR="00220F02" w:rsidRPr="00220F02" w:rsidRDefault="00220F02" w:rsidP="00220F02">
            <w:r>
              <w:t>Termín: ZOK 26. 2. 2024</w:t>
            </w:r>
          </w:p>
        </w:tc>
      </w:tr>
      <w:tr w:rsidR="00220F02" w:rsidRPr="00010DF0" w14:paraId="3F25C61B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7A2F27" w14:textId="242E793D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6FA54F" w14:textId="10C058D3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 xml:space="preserve">rozhodnout o snížení počtu jednotek v Síti sociálních služeb Olomouckého kraje u organizace Člověk v tísni, o.p.s., (IČO: 25755277), sociální služby terénní </w:t>
            </w:r>
            <w:r w:rsidRPr="00220F02">
              <w:rPr>
                <w:rFonts w:cs="Arial"/>
                <w:szCs w:val="24"/>
              </w:rPr>
              <w:lastRenderedPageBreak/>
              <w:t>programy (identifikátor: 8373997) na hodnotu 24,1, na základě žádosti této organizace ze dne 11. 1. 2024</w:t>
            </w:r>
          </w:p>
        </w:tc>
      </w:tr>
      <w:tr w:rsidR="00220F02" w:rsidRPr="00010DF0" w14:paraId="4C9A8023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2DBDC5" w14:textId="3E1C6208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D5FEBE" w14:textId="11FD1BBD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rozhodnout o poskytnutí účelově určené dotace ze státního rozpočtu v rámci Podprogramu č. 1 Programu finanční podpory poskytování sociálních služeb v Olomouckém kraji pro rok 2024 jednotlivým sociálním službám, dle přílohy č. 01 usnesení</w:t>
            </w:r>
          </w:p>
        </w:tc>
      </w:tr>
      <w:tr w:rsidR="00220F02" w:rsidRPr="00010DF0" w14:paraId="36667D01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3292A2" w14:textId="361DE1BA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303B79" w14:textId="442B8E09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nevyhovět žádostem o poskytnutí účelově určené dotace ze státního rozpočtu na poskytování sociálních služeb na rok 2024 žadatelům dle přílohy č. 01 usnesení, na základě odůvodnění dle důvodové zprávy a přílohy č. 01 usnesení</w:t>
            </w:r>
          </w:p>
        </w:tc>
      </w:tr>
      <w:tr w:rsidR="00220F02" w:rsidRPr="00010DF0" w14:paraId="2130D2DC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D6665C" w14:textId="55F4D0E6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21867B" w14:textId="446D648A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rozhodnout o vyřazení sociální služby terénní programy (identifikátor: 8450481), poskytovanou organizací Společenství Romů na Moravě Romano jekhetaniben pre Morava (IČO: 44015178) ze Sítě sociálních služeb Olomouckého kraje</w:t>
            </w:r>
          </w:p>
        </w:tc>
      </w:tr>
      <w:tr w:rsidR="00220F02" w:rsidRPr="00010DF0" w14:paraId="156F82DF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1601E9" w14:textId="33B6E471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543485" w14:textId="48A233F1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schválit znění vzorových veřejnoprávních smluv o poskytnutí účelově určené dotace ze státního rozpočtu na poskytování sociálních služeb, dle příloh č. 02–04 usnesení</w:t>
            </w:r>
          </w:p>
        </w:tc>
      </w:tr>
      <w:tr w:rsidR="00220F02" w:rsidRPr="00010DF0" w14:paraId="2B9238CF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FC7375" w14:textId="11AF861C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E65685" w14:textId="4D176692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rozhodnout o uzavření veřejnoprávních smluv o poskytnutí účelově určené dotace ze státního rozpočtu na poskytování sociálních služeb s jednotlivými poskytovateli sociálních služeb dle přílohy č. 01 usnesení, ve znění vzorových veřejnoprávních smluv o poskytnutí účelově určené dotace ze státního rozpočtu na poskytování sociálních služeb, dle příloh č. 02–04 usnesení</w:t>
            </w:r>
          </w:p>
        </w:tc>
      </w:tr>
      <w:tr w:rsidR="00220F02" w:rsidRPr="00010DF0" w14:paraId="5B98CD57" w14:textId="77777777" w:rsidTr="00220F0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9A26DB" w14:textId="15C6D3F8" w:rsidR="00220F02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D1683D" w14:textId="58F95BD9" w:rsidR="00220F02" w:rsidRPr="00220F02" w:rsidRDefault="00220F02" w:rsidP="00220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20F02">
              <w:rPr>
                <w:rFonts w:cs="Arial"/>
                <w:szCs w:val="24"/>
              </w:rPr>
              <w:t>vzít na vědomí rozpočtovou změnu dle bodu 8 usnesení</w:t>
            </w:r>
          </w:p>
        </w:tc>
      </w:tr>
      <w:tr w:rsidR="00E4366A" w:rsidRPr="00010DF0" w14:paraId="3F2E6885" w14:textId="77777777" w:rsidTr="00220F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1323BD6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531AAE4D" w14:textId="77777777" w:rsidTr="00220F0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26C7FB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76D9C86" w14:textId="71458220" w:rsidR="00E4366A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4366A" w:rsidRPr="00010DF0" w14:paraId="3CBBDDBB" w14:textId="77777777" w:rsidTr="00220F0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19D8FD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4A4436F" w14:textId="129DEDDA" w:rsidR="00E4366A" w:rsidRPr="00010DF0" w:rsidRDefault="00220F0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</w:tr>
    </w:tbl>
    <w:p w14:paraId="5656BEE9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173024B3" w14:textId="77777777" w:rsidTr="006E76D3">
        <w:tc>
          <w:tcPr>
            <w:tcW w:w="964" w:type="pct"/>
            <w:gridSpan w:val="2"/>
            <w:tcBorders>
              <w:bottom w:val="nil"/>
            </w:tcBorders>
          </w:tcPr>
          <w:p w14:paraId="17775803" w14:textId="4797EB6E" w:rsidR="00E4366A" w:rsidRPr="007175CF" w:rsidRDefault="006E76D3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UR/102/54/2024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8783904" w14:textId="2A2FACB6" w:rsidR="00E4366A" w:rsidRPr="007175CF" w:rsidRDefault="006E76D3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ke smlouvě o poskytnutí návratné finanční výpomoci </w:t>
            </w:r>
          </w:p>
        </w:tc>
      </w:tr>
      <w:tr w:rsidR="00E4366A" w:rsidRPr="00010DF0" w14:paraId="7224B402" w14:textId="77777777" w:rsidTr="006E76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CFC9D21" w14:textId="02017C1E" w:rsidR="00E4366A" w:rsidRPr="007175CF" w:rsidRDefault="006E76D3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D55CAEF" w14:textId="77777777" w:rsidTr="006E76D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51A9356" w14:textId="0142F88E" w:rsidR="00E4366A" w:rsidRPr="00010DF0" w:rsidRDefault="006E76D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92FF37" w14:textId="0BA9DEE6" w:rsidR="00E4366A" w:rsidRPr="006E76D3" w:rsidRDefault="006E76D3" w:rsidP="006E7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E76D3">
              <w:rPr>
                <w:rFonts w:cs="Arial"/>
                <w:szCs w:val="24"/>
              </w:rPr>
              <w:t>s žádostí příjemce Charita Olomouc, Wurmova 588/5, 779 00 Olomouc, IČO: 44936427, DIČ: CZ44936427, o provedení změny termínu vrácení návratné finanční výpomoci a předložení finančního vyúčtování, dle přílohy č. 01 důvodové zprávy</w:t>
            </w:r>
          </w:p>
        </w:tc>
      </w:tr>
      <w:tr w:rsidR="006E76D3" w:rsidRPr="00010DF0" w14:paraId="29932C05" w14:textId="77777777" w:rsidTr="006E76D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4AA037" w14:textId="0ED8D7ED" w:rsidR="006E76D3" w:rsidRPr="00010DF0" w:rsidRDefault="006E76D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F12131" w14:textId="73E738F3" w:rsidR="006E76D3" w:rsidRPr="006E76D3" w:rsidRDefault="006E76D3" w:rsidP="006E7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E76D3">
              <w:rPr>
                <w:rFonts w:cs="Arial"/>
                <w:szCs w:val="24"/>
              </w:rPr>
              <w:t>s uzavřením Dodatku č. 2 k veřejnoprávní smlouvě o poskytnutí návratné finanční výpomoci z rozpočtu Olomouckého kraje, o provedení změny termínu vrácení návratné finanční výpomoci a předložení finančního vyúčtování, s příjemcem Charita Olomouc, Wurmova 588/5, 779 00 Olomouc, IČO: 44936427, DIČ: CZ44936427, ve znění Dodatku č. 2 k veřejnoprávní smlouvě uvedeného v příloze č. 01 usnesení</w:t>
            </w:r>
          </w:p>
        </w:tc>
      </w:tr>
      <w:tr w:rsidR="006E76D3" w:rsidRPr="00010DF0" w14:paraId="503A4DB5" w14:textId="77777777" w:rsidTr="006E76D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0C7FC8" w14:textId="0880B00D" w:rsidR="006E76D3" w:rsidRPr="00010DF0" w:rsidRDefault="006E76D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8EC578" w14:textId="0735F686" w:rsidR="006E76D3" w:rsidRPr="006E76D3" w:rsidRDefault="006E76D3" w:rsidP="006E7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E76D3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6E76D3" w:rsidRPr="00010DF0" w14:paraId="12A3603E" w14:textId="77777777" w:rsidTr="006E76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638B83" w14:textId="77777777" w:rsidR="006E76D3" w:rsidRDefault="006E76D3" w:rsidP="006E76D3">
            <w:r>
              <w:t>Odpovídá: Mgr. Ivo Slavotínek, 1. náměstek hejtmana</w:t>
            </w:r>
          </w:p>
          <w:p w14:paraId="1409E3A7" w14:textId="77777777" w:rsidR="006E76D3" w:rsidRDefault="006E76D3" w:rsidP="006E76D3">
            <w:r>
              <w:lastRenderedPageBreak/>
              <w:t>Realizuje: Mgr. Bc. Zbyněk Vočka, vedoucí odboru sociálních věcí</w:t>
            </w:r>
          </w:p>
          <w:p w14:paraId="4E9704E3" w14:textId="5A6F3DBB" w:rsidR="006E76D3" w:rsidRPr="006E76D3" w:rsidRDefault="006E76D3" w:rsidP="006E76D3">
            <w:r>
              <w:t>Termín: ZOK 26. 2. 2024</w:t>
            </w:r>
          </w:p>
        </w:tc>
      </w:tr>
      <w:tr w:rsidR="006E76D3" w:rsidRPr="00010DF0" w14:paraId="687590DA" w14:textId="77777777" w:rsidTr="006E76D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C3ECAC" w14:textId="78A01462" w:rsidR="006E76D3" w:rsidRPr="00010DF0" w:rsidRDefault="006E76D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5B6D1B" w14:textId="7B119C07" w:rsidR="006E76D3" w:rsidRPr="006E76D3" w:rsidRDefault="006E76D3" w:rsidP="006E7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E76D3">
              <w:rPr>
                <w:rFonts w:cs="Arial"/>
                <w:szCs w:val="24"/>
              </w:rPr>
              <w:t>schválit žádost příjemce Charita Olomouc, Wurmova 588/5, 779 00 Olomouc, IČO: 44936427, DIČ: CZ44936427, o provedení změny termínu vrácení návratné finanční výpomoci a předložení finančního vyúčtování a rozhodnout o uzavření Dodatku č. 2 k veřejnoprávní smlouvě o poskytnutí návratné finanční výpomoci z rozpočtu Olomouckého kraje s příjemcem návratné finanční výpomoci dle bodu 2 usnesení, ve znění Dodatku č. 2 k veřejnoprávní smlouvě uvedeného v příloze č. 01 usnesení</w:t>
            </w:r>
          </w:p>
        </w:tc>
      </w:tr>
      <w:tr w:rsidR="00E4366A" w:rsidRPr="00010DF0" w14:paraId="32E23440" w14:textId="77777777" w:rsidTr="006E76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F56E028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458A524E" w14:textId="77777777" w:rsidTr="006E76D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AFB4D4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5D1327B" w14:textId="6D9BB42C" w:rsidR="00E4366A" w:rsidRPr="00010DF0" w:rsidRDefault="006E76D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E4366A" w:rsidRPr="00010DF0" w14:paraId="7D9D7106" w14:textId="77777777" w:rsidTr="006E76D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68447F6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BC98919" w14:textId="095BF11A" w:rsidR="00E4366A" w:rsidRPr="00010DF0" w:rsidRDefault="006E76D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</w:tr>
    </w:tbl>
    <w:p w14:paraId="4B51AD6F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29D7DC93" w14:textId="77777777" w:rsidTr="003458DC">
        <w:tc>
          <w:tcPr>
            <w:tcW w:w="961" w:type="pct"/>
            <w:gridSpan w:val="2"/>
            <w:tcBorders>
              <w:bottom w:val="nil"/>
            </w:tcBorders>
          </w:tcPr>
          <w:p w14:paraId="5AB80891" w14:textId="26533EDF" w:rsidR="00E4366A" w:rsidRPr="007175CF" w:rsidRDefault="003458DC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UR/102/55/2024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12D81C2" w14:textId="629FC514" w:rsidR="00E4366A" w:rsidRPr="007175CF" w:rsidRDefault="003458DC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3 ke Smlouvě o dílo na realizaci stavby „SMN a.s. – o.z. Nemocnice Přerov – Instalace fotovoltaických panelů“</w:t>
            </w:r>
          </w:p>
        </w:tc>
      </w:tr>
      <w:tr w:rsidR="00E4366A" w:rsidRPr="00010DF0" w14:paraId="7D01B85E" w14:textId="77777777" w:rsidTr="003458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935B8DC" w14:textId="265888D4" w:rsidR="00E4366A" w:rsidRPr="007175CF" w:rsidRDefault="003458DC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26B2DBD2" w14:textId="77777777" w:rsidTr="003458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60AF64B" w14:textId="2D85EA75" w:rsidR="00E4366A" w:rsidRPr="00010DF0" w:rsidRDefault="003458D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9776BC" w14:textId="3C6151C4" w:rsidR="00E4366A" w:rsidRPr="003458DC" w:rsidRDefault="003458DC" w:rsidP="003458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458DC">
              <w:rPr>
                <w:rFonts w:cs="Arial"/>
                <w:szCs w:val="24"/>
              </w:rPr>
              <w:t>o uzavření Dodatku č. 3 ke Smlouvě o dílo na akci „SMN a.s. – o. z. Nemocnice Přerov – Instalace fotovoltaických panelů“ ze dne 22. 3. 2023 mezi Olomouckým krajem a společností SULKO s. r. o., se sídlem Zábřeh, Československé armády 981/41, PSČ 789 01, IČO: 47976969, společností ENVO s.r.o., se sídlem Praha 2, Vinohrady, Bělehradská 858/23, PSČ 120 00, IČO: 08301514, a společností PRUMHOR, spol. s.r.o., se sídlem Rapotín, PSČ 788 13, IČO: 47153903 (jako „Společnost pro realizaci FVE Nemocnice Přerov) dle přílohy č. 1 usnesení</w:t>
            </w:r>
          </w:p>
        </w:tc>
      </w:tr>
      <w:tr w:rsidR="00E4366A" w:rsidRPr="00010DF0" w14:paraId="5F4C997D" w14:textId="77777777" w:rsidTr="003458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6A7D2B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EF5DACB" w14:textId="77777777" w:rsidTr="003458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A941C8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04D4251" w14:textId="548888D6" w:rsidR="00E4366A" w:rsidRPr="00010DF0" w:rsidRDefault="003458D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Mgr. Dalibor Horák, 2. náměstek hejtmana</w:t>
            </w:r>
          </w:p>
        </w:tc>
      </w:tr>
      <w:tr w:rsidR="00E4366A" w:rsidRPr="00010DF0" w14:paraId="31ED22E1" w14:textId="77777777" w:rsidTr="003458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8D76E8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BB7B6D0" w14:textId="14F659BB" w:rsidR="00E4366A" w:rsidRPr="00010DF0" w:rsidRDefault="003458DC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14:paraId="2BF7C11C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54A85EF2" w14:textId="77777777" w:rsidTr="005075EF">
        <w:tc>
          <w:tcPr>
            <w:tcW w:w="964" w:type="pct"/>
            <w:gridSpan w:val="2"/>
            <w:tcBorders>
              <w:bottom w:val="nil"/>
            </w:tcBorders>
          </w:tcPr>
          <w:p w14:paraId="7E463357" w14:textId="35F6CB26" w:rsidR="00E4366A" w:rsidRPr="007175CF" w:rsidRDefault="005075EF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UR/102/56/2024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62C82F2" w14:textId="57DC3EF4" w:rsidR="00E4366A" w:rsidRPr="007175CF" w:rsidRDefault="005075EF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Podání projektů do výzvy č. 37 Operačního programu Životní prostředí</w:t>
            </w:r>
          </w:p>
        </w:tc>
      </w:tr>
      <w:tr w:rsidR="00E4366A" w:rsidRPr="00010DF0" w14:paraId="2F31A5EA" w14:textId="77777777" w:rsidTr="005075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A4F4C5E" w14:textId="376801CA" w:rsidR="00E4366A" w:rsidRPr="007175CF" w:rsidRDefault="005075EF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2A2E05B3" w14:textId="77777777" w:rsidTr="005075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EB6CDD6" w14:textId="2FC92CB8" w:rsidR="00E4366A" w:rsidRPr="00010DF0" w:rsidRDefault="005075E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035DB0" w14:textId="2BB02AEB" w:rsidR="00E4366A" w:rsidRPr="005075EF" w:rsidRDefault="005075EF" w:rsidP="00507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075EF">
              <w:rPr>
                <w:rFonts w:cs="Arial"/>
                <w:szCs w:val="24"/>
              </w:rPr>
              <w:t>podání projektu „Střední škola polytechnická Olomouc-rekonstrukce domova mládeže“, do 37. výzvy Ministerstva životního prostředí v rámci Operačního programu Životní prostředí 2021–2027</w:t>
            </w:r>
          </w:p>
        </w:tc>
      </w:tr>
      <w:tr w:rsidR="005075EF" w:rsidRPr="00010DF0" w14:paraId="00104A45" w14:textId="77777777" w:rsidTr="005075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5264D8" w14:textId="206B317F" w:rsidR="005075EF" w:rsidRPr="00010DF0" w:rsidRDefault="005075E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F3765A" w14:textId="031BE776" w:rsidR="005075EF" w:rsidRPr="005075EF" w:rsidRDefault="005075EF" w:rsidP="00507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075EF">
              <w:rPr>
                <w:rFonts w:cs="Arial"/>
                <w:szCs w:val="24"/>
              </w:rPr>
              <w:t>podání projektu „Rekonstrukce budovy KÚOK“, do 37. výzvy Ministerstva životního prostředí v rámci Operačního programu Životní prostředí 2021–2027</w:t>
            </w:r>
          </w:p>
        </w:tc>
      </w:tr>
      <w:tr w:rsidR="005075EF" w:rsidRPr="00010DF0" w14:paraId="632D9C9F" w14:textId="77777777" w:rsidTr="005075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FDD804" w14:textId="608B5655" w:rsidR="005075EF" w:rsidRPr="00010DF0" w:rsidRDefault="005075E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54C59B" w14:textId="06732E7C" w:rsidR="005075EF" w:rsidRPr="005075EF" w:rsidRDefault="005075EF" w:rsidP="00507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5075EF">
              <w:rPr>
                <w:rFonts w:cs="Arial"/>
                <w:szCs w:val="24"/>
              </w:rPr>
              <w:t>Ing. Petra Lyska, uvolněného člena Rady Olomouckého kraje, k podpisu žádosti o podporu projektů dle bodu 1 a 2 usnesení a k případné opravě či doplnění žádosti o podporu podle požadavků poskytovatele dotace</w:t>
            </w:r>
          </w:p>
        </w:tc>
      </w:tr>
      <w:tr w:rsidR="005075EF" w:rsidRPr="00010DF0" w14:paraId="62AEE7CE" w14:textId="77777777" w:rsidTr="005075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DE7B2B" w14:textId="0BCAF695" w:rsidR="005075EF" w:rsidRPr="00010DF0" w:rsidRDefault="005075E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2800AD" w14:textId="401904FD" w:rsidR="005075EF" w:rsidRPr="005075EF" w:rsidRDefault="005075EF" w:rsidP="00507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075EF">
              <w:rPr>
                <w:rFonts w:cs="Arial"/>
                <w:szCs w:val="24"/>
              </w:rPr>
              <w:t>žádost o podporu projektů dle bodu 1 a 2 usnesení</w:t>
            </w:r>
          </w:p>
        </w:tc>
      </w:tr>
      <w:tr w:rsidR="005075EF" w:rsidRPr="00010DF0" w14:paraId="4D75B717" w14:textId="77777777" w:rsidTr="005075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DA1C1F" w14:textId="00D7C77D" w:rsidR="005075EF" w:rsidRPr="005075EF" w:rsidRDefault="005075EF" w:rsidP="005075EF">
            <w:r>
              <w:t>Odpovídá: Ing. Petr Lysek, uvolněný člen rady</w:t>
            </w:r>
          </w:p>
        </w:tc>
      </w:tr>
      <w:tr w:rsidR="005075EF" w:rsidRPr="00010DF0" w14:paraId="03A316BD" w14:textId="77777777" w:rsidTr="005075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FFA672" w14:textId="76A8D7D4" w:rsidR="005075EF" w:rsidRPr="00010DF0" w:rsidRDefault="005075E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A150BB" w14:textId="6CF85194" w:rsidR="005075EF" w:rsidRPr="005075EF" w:rsidRDefault="005075EF" w:rsidP="00507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075EF">
              <w:rPr>
                <w:rFonts w:cs="Arial"/>
                <w:szCs w:val="24"/>
              </w:rPr>
              <w:t>krajskému úřadu zajistit podání projektů dle bodu 1 a 2 usnesení</w:t>
            </w:r>
          </w:p>
        </w:tc>
      </w:tr>
      <w:tr w:rsidR="005075EF" w:rsidRPr="00010DF0" w14:paraId="0B946964" w14:textId="77777777" w:rsidTr="005075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54C3F8" w14:textId="77777777" w:rsidR="005075EF" w:rsidRDefault="005075EF" w:rsidP="005075EF">
            <w:r>
              <w:lastRenderedPageBreak/>
              <w:t>Odpovídá: Ing. Lubomír Baláš, ředitel</w:t>
            </w:r>
          </w:p>
          <w:p w14:paraId="60418773" w14:textId="77777777" w:rsidR="005075EF" w:rsidRDefault="005075EF" w:rsidP="005075EF">
            <w:r>
              <w:t>Realizuje: Ing. Miroslav Kubín, vedoucí odboru investic</w:t>
            </w:r>
          </w:p>
          <w:p w14:paraId="3727C3EF" w14:textId="4CF6360C" w:rsidR="005075EF" w:rsidRPr="005075EF" w:rsidRDefault="005075EF" w:rsidP="005075EF">
            <w:r>
              <w:t>Termín: 22. 4. 2024</w:t>
            </w:r>
          </w:p>
        </w:tc>
      </w:tr>
      <w:tr w:rsidR="005075EF" w:rsidRPr="00010DF0" w14:paraId="3D29EDCC" w14:textId="77777777" w:rsidTr="005075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AC0D6E" w14:textId="1C843A16" w:rsidR="005075EF" w:rsidRPr="00010DF0" w:rsidRDefault="005075E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8BF45A" w14:textId="69008F93" w:rsidR="005075EF" w:rsidRPr="005075EF" w:rsidRDefault="005075EF" w:rsidP="00507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075EF">
              <w:rPr>
                <w:rFonts w:cs="Arial"/>
                <w:szCs w:val="24"/>
              </w:rPr>
              <w:t>se zajištěním předfinancování a spolufinancování projektů Olomouckého kraje v případě získání podpory z Ministerstva životního prostředí prostřednictvím Státního fondu životního prostředí v rámci Operačního programu Životní prostředí 2021–2027 dle důvodové zprávy</w:t>
            </w:r>
          </w:p>
        </w:tc>
      </w:tr>
      <w:tr w:rsidR="005075EF" w:rsidRPr="00010DF0" w14:paraId="0DF7E5CF" w14:textId="77777777" w:rsidTr="005075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94816E" w14:textId="5590E027" w:rsidR="005075EF" w:rsidRPr="00010DF0" w:rsidRDefault="005075E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361607" w14:textId="7B5D7F95" w:rsidR="005075EF" w:rsidRPr="005075EF" w:rsidRDefault="005075EF" w:rsidP="00507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075EF">
              <w:rPr>
                <w:rFonts w:cs="Arial"/>
                <w:szCs w:val="24"/>
              </w:rPr>
              <w:t>předložit Zastupitelstvu Olomouckého kraje ke schválení financování a předfinancování projektů dle bodu 1 a 2 usnesení</w:t>
            </w:r>
          </w:p>
        </w:tc>
      </w:tr>
      <w:tr w:rsidR="005075EF" w:rsidRPr="00010DF0" w14:paraId="7C057121" w14:textId="77777777" w:rsidTr="005075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086FE7" w14:textId="77777777" w:rsidR="005075EF" w:rsidRDefault="005075EF" w:rsidP="005075EF">
            <w:r>
              <w:t>Odpovídá: Ing. Petr Lysek, uvolněný člen rady</w:t>
            </w:r>
          </w:p>
          <w:p w14:paraId="370221F5" w14:textId="77777777" w:rsidR="005075EF" w:rsidRDefault="005075EF" w:rsidP="005075EF">
            <w:r>
              <w:t>Realizuje: Ing. Miroslav Kubín, vedoucí odboru investic</w:t>
            </w:r>
          </w:p>
          <w:p w14:paraId="584F79ED" w14:textId="67DD7603" w:rsidR="005075EF" w:rsidRPr="005075EF" w:rsidRDefault="005075EF" w:rsidP="005075EF">
            <w:r>
              <w:t>Termín: ZOK 29. 4. 2024</w:t>
            </w:r>
          </w:p>
        </w:tc>
      </w:tr>
      <w:tr w:rsidR="005075EF" w:rsidRPr="00010DF0" w14:paraId="59E1355E" w14:textId="77777777" w:rsidTr="005075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37F2D0" w14:textId="0B6BC9BB" w:rsidR="005075EF" w:rsidRPr="00010DF0" w:rsidRDefault="005075E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6B13BE" w14:textId="722A3405" w:rsidR="005075EF" w:rsidRPr="005075EF" w:rsidRDefault="005075EF" w:rsidP="00507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075EF">
              <w:rPr>
                <w:rFonts w:cs="Arial"/>
                <w:szCs w:val="24"/>
              </w:rPr>
              <w:t>schválit financování a předfinancování projektů dle bodu 1 a 2 usnesení v případě získání podpory z Ministerstva Životního prostředí v rámci Operačního programu Životní prostředí 2021–2027</w:t>
            </w:r>
          </w:p>
        </w:tc>
      </w:tr>
      <w:tr w:rsidR="00E4366A" w:rsidRPr="00010DF0" w14:paraId="2E34C7DB" w14:textId="77777777" w:rsidTr="005075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29D78E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25D4DC97" w14:textId="77777777" w:rsidTr="005075E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9E3F96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9E3738D" w14:textId="581A9D6D" w:rsidR="00E4366A" w:rsidRPr="00010DF0" w:rsidRDefault="005075E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E4366A" w:rsidRPr="00010DF0" w14:paraId="7BEED794" w14:textId="77777777" w:rsidTr="005075E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21F43C6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478089A" w14:textId="101630F2" w:rsidR="00E4366A" w:rsidRPr="00010DF0" w:rsidRDefault="005075E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14:paraId="05147E84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26446240" w14:textId="77777777" w:rsidTr="0058178E">
        <w:tc>
          <w:tcPr>
            <w:tcW w:w="964" w:type="pct"/>
            <w:gridSpan w:val="2"/>
            <w:tcBorders>
              <w:bottom w:val="nil"/>
            </w:tcBorders>
          </w:tcPr>
          <w:p w14:paraId="48B4B522" w14:textId="49F15B9C" w:rsidR="00E4366A" w:rsidRPr="007175CF" w:rsidRDefault="0058178E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UR/102/57/2024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795BB6E" w14:textId="4B543C2C" w:rsidR="00E4366A" w:rsidRPr="007175CF" w:rsidRDefault="0058178E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E4366A" w:rsidRPr="00010DF0" w14:paraId="684579DC" w14:textId="77777777" w:rsidTr="005817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879EB52" w14:textId="79954F47" w:rsidR="00E4366A" w:rsidRPr="007175CF" w:rsidRDefault="0058178E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6268E905" w14:textId="77777777" w:rsidTr="0058178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C60DB4A" w14:textId="229232AE" w:rsidR="00E4366A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7C5894" w14:textId="0E53E625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78E">
              <w:rPr>
                <w:rFonts w:cs="Arial"/>
                <w:szCs w:val="24"/>
              </w:rPr>
              <w:t>pro veřejnou zakázku „Aktualizace nebo zpracování průkazů energetické náročnosti budov pro objekty vlastněné Olomouckým krajem“ výsledné pořadí účastníků:</w:t>
            </w:r>
          </w:p>
          <w:p w14:paraId="245EE528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1.</w:t>
            </w:r>
            <w:r w:rsidRPr="0058178E">
              <w:rPr>
                <w:rFonts w:cs="Arial"/>
                <w:szCs w:val="24"/>
              </w:rPr>
              <w:tab/>
              <w:t>Moore Advisory CZ s.r.o., IČO: 09692142, se sídlem Karolinská 661/4, 186 00 Praha 8, celkový počet bodů při hodnocení: 89,47 b.;</w:t>
            </w:r>
          </w:p>
          <w:p w14:paraId="6789FCA1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2.</w:t>
            </w:r>
            <w:r w:rsidRPr="0058178E">
              <w:rPr>
                <w:rFonts w:cs="Arial"/>
                <w:szCs w:val="24"/>
              </w:rPr>
              <w:tab/>
              <w:t>EnerSolutio s.r.o., IČO: 06919839, se sídlem Italská 2581/67, 102 00 Praha 2, celkový počet bodů při hodnocení: 81,46 b.;</w:t>
            </w:r>
          </w:p>
          <w:p w14:paraId="33ADA92C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3.</w:t>
            </w:r>
            <w:r w:rsidRPr="0058178E">
              <w:rPr>
                <w:rFonts w:cs="Arial"/>
                <w:szCs w:val="24"/>
              </w:rPr>
              <w:tab/>
              <w:t>PKV BUILD s.r.o., IČO: 28149785, se sídlem č.p. 284, 394 56 Senožaty, celkový počet bodů při hodnocení: 73,86 b.;</w:t>
            </w:r>
          </w:p>
          <w:p w14:paraId="283FBA0D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4.</w:t>
            </w:r>
            <w:r w:rsidRPr="0058178E">
              <w:rPr>
                <w:rFonts w:cs="Arial"/>
                <w:szCs w:val="24"/>
              </w:rPr>
              <w:tab/>
              <w:t>E-resources s.r.o., IČO: 26116162, se sídlem Na příkopě 393/11, 110 00 Praha 1, celkový počet bodů při hodnocení: 72,88 b.;</w:t>
            </w:r>
          </w:p>
          <w:p w14:paraId="2FD15FFD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5.</w:t>
            </w:r>
            <w:r w:rsidRPr="0058178E">
              <w:rPr>
                <w:rFonts w:cs="Arial"/>
                <w:szCs w:val="24"/>
              </w:rPr>
              <w:tab/>
              <w:t>Kenergen s.r.o., IČO: 17178991, se sídlem Pekařská 433/68, 602 00 Brno, celkový počet bodů při hodnocení: 70,51 b.;</w:t>
            </w:r>
          </w:p>
          <w:p w14:paraId="0E5C2988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6.</w:t>
            </w:r>
            <w:r w:rsidRPr="0058178E">
              <w:rPr>
                <w:rFonts w:cs="Arial"/>
                <w:szCs w:val="24"/>
              </w:rPr>
              <w:tab/>
              <w:t>Středisko pro úspory energie s.r.o., IČO: 25015516, se sídlem tř. Budovatelů 1353/108a, 434 01 Most, celkový počet bodů při hodnocení: 56,92 b.;</w:t>
            </w:r>
          </w:p>
          <w:p w14:paraId="3AC99514" w14:textId="3F6373A6" w:rsidR="00E4366A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7.</w:t>
            </w:r>
            <w:r w:rsidRPr="0058178E">
              <w:rPr>
                <w:rFonts w:cs="Arial"/>
                <w:szCs w:val="24"/>
              </w:rPr>
              <w:tab/>
              <w:t>Vysoká škola báňská – Technická univerzita Ostrava (VŠB – TUO), Centrum energetických a environmentálních technologií (CEET), Výzkumné energetické centrum (VEC), IČO: 61989100, se sídlem 17. listopadu 2172/15, 708 00, Ostrava-Poruba, celkový počet bodů při hodnocení: 46,89 b.;</w:t>
            </w:r>
          </w:p>
        </w:tc>
      </w:tr>
      <w:tr w:rsidR="0058178E" w:rsidRPr="00010DF0" w14:paraId="74FCC4A3" w14:textId="77777777" w:rsidTr="0058178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C527EA" w14:textId="43B0CC18" w:rsidR="0058178E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1AA63C" w14:textId="0AE8C593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8178E">
              <w:rPr>
                <w:rFonts w:cs="Arial"/>
                <w:szCs w:val="24"/>
              </w:rPr>
              <w:t xml:space="preserve">o výběru nejvýhodnější nabídky pro veřejnou zakázku </w:t>
            </w:r>
          </w:p>
          <w:p w14:paraId="5198FBB2" w14:textId="00668B2D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 xml:space="preserve">„Aktualizace nebo zpracování průkazů energetické náročnosti budov pro objekty vlastněné Olomouckým krajem“, podané účastníkem Moore Advisory CZ s.r.o., </w:t>
            </w:r>
            <w:r w:rsidRPr="0058178E">
              <w:rPr>
                <w:rFonts w:cs="Arial"/>
                <w:szCs w:val="24"/>
              </w:rPr>
              <w:lastRenderedPageBreak/>
              <w:t>IČO: 09692142, se sídlem Karolinská 661/4, 186 00 Praha 8, dle důvodové zprávy</w:t>
            </w:r>
          </w:p>
        </w:tc>
      </w:tr>
      <w:tr w:rsidR="0058178E" w:rsidRPr="00010DF0" w14:paraId="4C73D814" w14:textId="77777777" w:rsidTr="0058178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108D6A" w14:textId="1EF0576B" w:rsidR="0058178E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0DDA13" w14:textId="314C69CE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78E">
              <w:rPr>
                <w:rFonts w:cs="Arial"/>
                <w:szCs w:val="24"/>
              </w:rPr>
              <w:t>uzavření smlouvy na realizaci veřejné zakázky „Aktualizace nebo zpracování průkazů energetické náročnosti budov pro objekty vlastněné Olomouckým krajem“ mezi Olomouckým krajem a účastníkem dle bodu 2 usnesení a dle Přílohy č. 01 usnesení</w:t>
            </w:r>
          </w:p>
        </w:tc>
      </w:tr>
      <w:tr w:rsidR="0058178E" w:rsidRPr="00010DF0" w14:paraId="225E310C" w14:textId="77777777" w:rsidTr="0058178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35548E" w14:textId="5B83DE33" w:rsidR="0058178E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F98487" w14:textId="64AFFB49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8178E">
              <w:rPr>
                <w:rFonts w:cs="Arial"/>
                <w:szCs w:val="24"/>
              </w:rPr>
              <w:t>o výběru vhodné nabídky veřejné zakázky „Zajištění poskytování pohotovostní služby v oboru zubní lékařství ve městě Olomouc“ – II. soutěž, podané účastníkem Fakultní nemocnice Olomouc, IČO: 00098892, se sídlem Zdravotníků 248/7, 779 00 Olomouc s nabídkovou cenou 3 500 000,00 Kč/1 rok, osvobozeno DPH, dle důvodové zprávy</w:t>
            </w:r>
          </w:p>
        </w:tc>
      </w:tr>
      <w:tr w:rsidR="0058178E" w:rsidRPr="00010DF0" w14:paraId="39484E97" w14:textId="77777777" w:rsidTr="0058178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8C5288" w14:textId="4E480B91" w:rsidR="0058178E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46F596" w14:textId="2F48B318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78E">
              <w:rPr>
                <w:rFonts w:cs="Arial"/>
                <w:szCs w:val="24"/>
              </w:rPr>
              <w:t>uzavření smlouvy na realizaci veřejné zakázky „Zajištění poskytování pohotovostní služby v oboru zubní lékařství ve městě Olomouc“ – II. soutěž, mezi Olomouckým krajem a účastníkem dle bodu 4 usnesení a dle Přílohy č. 02 usnesení</w:t>
            </w:r>
          </w:p>
        </w:tc>
      </w:tr>
      <w:tr w:rsidR="0058178E" w:rsidRPr="00010DF0" w14:paraId="1F7C1C03" w14:textId="77777777" w:rsidTr="0058178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FBBB31" w14:textId="130B743E" w:rsidR="0058178E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491374" w14:textId="3BB82C6A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8178E">
              <w:rPr>
                <w:rFonts w:cs="Arial"/>
                <w:szCs w:val="24"/>
              </w:rPr>
              <w:t>o výběru vhodné nabídky veřejné zakázky „PD: Dobudování EPS s napojením na CPO – II. etapa – II. soutěž – část 5 – Centrum sociálních služeb Prostějov“, podané účastníkem FELOMA, s.r.o., IČO: 64085864, se sídlem: Křížkovského 843/5, 779 00 Olomouc, s nabídkovou cenou 174 750,00 Kč bez DPH, dle důvodové zprávy</w:t>
            </w:r>
          </w:p>
        </w:tc>
      </w:tr>
      <w:tr w:rsidR="0058178E" w:rsidRPr="00010DF0" w14:paraId="5515DFA5" w14:textId="77777777" w:rsidTr="0058178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4B74E1" w14:textId="238CAF6F" w:rsidR="0058178E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CFDB1E" w14:textId="4BD01D89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78E">
              <w:rPr>
                <w:rFonts w:cs="Arial"/>
                <w:szCs w:val="24"/>
              </w:rPr>
              <w:t>uzavření smlouvy na realizaci veřejné zakázky „PD: Dobudování EPS s napojením na CPO – II. etapa – II. soutěž – část 5 – Centrum sociálních služeb Prostějov“, mezi Olomouckým krajem a účastníkem dle bodu 6 usnesení a dle Přílohy č. 03 usnesení</w:t>
            </w:r>
          </w:p>
        </w:tc>
      </w:tr>
      <w:tr w:rsidR="0058178E" w:rsidRPr="00010DF0" w14:paraId="153B9465" w14:textId="77777777" w:rsidTr="0058178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319D4D" w14:textId="0A09F2DB" w:rsidR="0058178E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3B5016" w14:textId="42024BFE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78E">
              <w:rPr>
                <w:rFonts w:cs="Arial"/>
                <w:szCs w:val="24"/>
              </w:rPr>
              <w:t>pro veřejnou zakázku „Střední škola zemědělská a zahradnická, Olomouc, U Hradiska 4 – Rekonstrukce toalet“ výsledné pořadí účastníků:</w:t>
            </w:r>
          </w:p>
          <w:p w14:paraId="307C372E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1.</w:t>
            </w:r>
            <w:r w:rsidRPr="0058178E">
              <w:rPr>
                <w:rFonts w:cs="Arial"/>
                <w:szCs w:val="24"/>
              </w:rPr>
              <w:tab/>
              <w:t>Provádění staveb Olomouc, a.s., IČO: 25385551, se sídlem 17. listopadu 1215/2c, 779 00 Olomouc, nabídková cena 5 321 995,54 Kč bez DPH</w:t>
            </w:r>
          </w:p>
          <w:p w14:paraId="285DBBBA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2.</w:t>
            </w:r>
            <w:r w:rsidRPr="0058178E">
              <w:rPr>
                <w:rFonts w:cs="Arial"/>
                <w:szCs w:val="24"/>
              </w:rPr>
              <w:tab/>
              <w:t>Elektropráce Spáčil s.r.o., IČO: 26853639, se sídlem Olomouc - Nová Ulice, I. P. Pavlova 725/117, PSČ 779 00, nabídková cena 5 398 000,00 Kč bez DPH</w:t>
            </w:r>
          </w:p>
          <w:p w14:paraId="2EF78425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3.</w:t>
            </w:r>
            <w:r w:rsidRPr="0058178E">
              <w:rPr>
                <w:rFonts w:cs="Arial"/>
                <w:szCs w:val="24"/>
              </w:rPr>
              <w:tab/>
              <w:t>ELEKTRO-FLEXI s.r.o., IČO: 28602340, se sídlem U Kapličky 21, 783 49 Lutín, nabídková cena 5 724 343,42 Kč bez DPH</w:t>
            </w:r>
          </w:p>
          <w:p w14:paraId="68955468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4.</w:t>
            </w:r>
            <w:r w:rsidRPr="0058178E">
              <w:rPr>
                <w:rFonts w:cs="Arial"/>
                <w:szCs w:val="24"/>
              </w:rPr>
              <w:tab/>
              <w:t>PRUMHOR, spol. s r.o., IČO: 47153903, se sídlem č.p. 824, 788 13 Rapotín, nabídková cena 5 996 611,39 Kč bez DPH</w:t>
            </w:r>
          </w:p>
          <w:p w14:paraId="43D4193C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5.</w:t>
            </w:r>
            <w:r w:rsidRPr="0058178E">
              <w:rPr>
                <w:rFonts w:cs="Arial"/>
                <w:szCs w:val="24"/>
              </w:rPr>
              <w:tab/>
              <w:t>ADAR ing s.r.o., IČO: 05931738, se sídlem Litovelská 116/5, Nová Ulice, 779 00 Olomouc, nabídková cena 5 999 566,71 Kč bez DPH</w:t>
            </w:r>
          </w:p>
          <w:p w14:paraId="3AD8EB83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6.</w:t>
            </w:r>
            <w:r w:rsidRPr="0058178E">
              <w:rPr>
                <w:rFonts w:cs="Arial"/>
                <w:szCs w:val="24"/>
              </w:rPr>
              <w:tab/>
              <w:t>Stavona Olomouc s.r.o., IČO: 25877488, se sídlem Chválkovická 218/52, Chválkovice, 779 00 Olomouc, nabídková cena 6 146 181,47 Kč bez DPH</w:t>
            </w:r>
          </w:p>
          <w:p w14:paraId="2ECFDCD4" w14:textId="77777777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7.</w:t>
            </w:r>
            <w:r w:rsidRPr="0058178E">
              <w:rPr>
                <w:rFonts w:cs="Arial"/>
                <w:szCs w:val="24"/>
              </w:rPr>
              <w:tab/>
              <w:t>Stavební společnost NAVRÁTIL, s.r.o., IČO: 46972021, se sídlem Vápenice 2970/17, 796 01 Prostějov, nabídková cena 6 253 689,36 Kč bez DPH</w:t>
            </w:r>
          </w:p>
          <w:p w14:paraId="616C5D13" w14:textId="66AF6C1F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178E">
              <w:rPr>
                <w:rFonts w:cs="Arial"/>
                <w:szCs w:val="24"/>
              </w:rPr>
              <w:t>8.</w:t>
            </w:r>
            <w:r w:rsidRPr="0058178E">
              <w:rPr>
                <w:rFonts w:cs="Arial"/>
                <w:szCs w:val="24"/>
              </w:rPr>
              <w:tab/>
              <w:t>Stavitelství Pospíšil s.r.o., IČO: 25844610, se sídlem Na zákopě 636/2b, Chválkovice, 779 00 Olomouc, nabídková cena 6 647 316,00 Kč bez DPH</w:t>
            </w:r>
          </w:p>
        </w:tc>
      </w:tr>
      <w:tr w:rsidR="0058178E" w:rsidRPr="00010DF0" w14:paraId="5BB02905" w14:textId="77777777" w:rsidTr="0058178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B8AF26" w14:textId="6D2A3433" w:rsidR="0058178E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241115" w14:textId="3685154F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8178E">
              <w:rPr>
                <w:rFonts w:cs="Arial"/>
                <w:szCs w:val="24"/>
              </w:rPr>
              <w:t xml:space="preserve">o výběru nejvýhodnější nabídky pro veřejnou zakázku „Střední škola zemědělská a zahradnická, Olomouc, U Hradiska 4 – Rekonstrukce </w:t>
            </w:r>
            <w:r w:rsidRPr="0058178E">
              <w:rPr>
                <w:rFonts w:cs="Arial"/>
                <w:szCs w:val="24"/>
              </w:rPr>
              <w:lastRenderedPageBreak/>
              <w:t>toalet“, podané účastníkem Provádění staveb Olomouc, a.s., IČO: 25385551, se sídlem 17. listopadu 1215/2c, 779 00 Olomouc, dle důvodové zprávy</w:t>
            </w:r>
          </w:p>
        </w:tc>
      </w:tr>
      <w:tr w:rsidR="0058178E" w:rsidRPr="00010DF0" w14:paraId="728D709D" w14:textId="77777777" w:rsidTr="0058178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228F38" w14:textId="2A8F3C43" w:rsidR="0058178E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DD0820" w14:textId="42980B6D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78E">
              <w:rPr>
                <w:rFonts w:cs="Arial"/>
                <w:szCs w:val="24"/>
              </w:rPr>
              <w:t>uzavření smlouvy na realizaci veřejné zakázky „Střední škola zemědělská a zahradnická, Olomouc, U Hradiska 4 – Rekonstrukce toalet“ mezi Olomouckým krajem a účastníkem dle bodu 9 usnesení a dle Přílohy č. 04 usnesení</w:t>
            </w:r>
          </w:p>
        </w:tc>
      </w:tr>
      <w:tr w:rsidR="0058178E" w:rsidRPr="00010DF0" w14:paraId="60C938BA" w14:textId="77777777" w:rsidTr="0058178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2631B2" w14:textId="5DFB3780" w:rsidR="0058178E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4D3A7A" w14:textId="38FC2F76" w:rsidR="0058178E" w:rsidRPr="0058178E" w:rsidRDefault="0058178E" w:rsidP="005817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58178E">
              <w:rPr>
                <w:rFonts w:cs="Arial"/>
                <w:szCs w:val="24"/>
              </w:rPr>
              <w:t>po marném uplynutí lhůt k podání námitek k průběhu zadávacích řízení smlouvy dle bodu 3, 5, 7 a 10 usnesení</w:t>
            </w:r>
          </w:p>
        </w:tc>
      </w:tr>
      <w:tr w:rsidR="0058178E" w:rsidRPr="00010DF0" w14:paraId="151717DF" w14:textId="77777777" w:rsidTr="005817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521C5F" w14:textId="067FA4A4" w:rsidR="0058178E" w:rsidRPr="0058178E" w:rsidRDefault="0058178E" w:rsidP="0058178E">
            <w:r>
              <w:t>Odpovídá: Ing. Josef Suchánek, hejtman Olomouckého kraje</w:t>
            </w:r>
          </w:p>
        </w:tc>
      </w:tr>
      <w:tr w:rsidR="00E4366A" w:rsidRPr="00010DF0" w14:paraId="05558C01" w14:textId="77777777" w:rsidTr="005817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DC04CF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5CC42739" w14:textId="77777777" w:rsidTr="0058178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DE8C7F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64C6B7B" w14:textId="1DC513E1" w:rsidR="00E4366A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E4366A" w:rsidRPr="00010DF0" w14:paraId="3323707B" w14:textId="77777777" w:rsidTr="0058178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C2191D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EE5DB85" w14:textId="3D0F5DBF" w:rsidR="00E4366A" w:rsidRPr="00010DF0" w:rsidRDefault="0058178E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14:paraId="3CC0BA37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1392A52E" w14:textId="77777777" w:rsidTr="00AF60B5">
        <w:tc>
          <w:tcPr>
            <w:tcW w:w="964" w:type="pct"/>
            <w:gridSpan w:val="2"/>
            <w:tcBorders>
              <w:bottom w:val="nil"/>
            </w:tcBorders>
          </w:tcPr>
          <w:p w14:paraId="02AF13FF" w14:textId="438D9B5D" w:rsidR="00E4366A" w:rsidRPr="007175CF" w:rsidRDefault="00AF60B5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UR/102/58/2024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19EC906" w14:textId="2A8E1554" w:rsidR="00E4366A" w:rsidRPr="007175CF" w:rsidRDefault="00AF60B5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E4366A" w:rsidRPr="00010DF0" w14:paraId="17CD9B91" w14:textId="77777777" w:rsidTr="00AF60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BD79074" w14:textId="27D5097D" w:rsidR="00E4366A" w:rsidRPr="007175CF" w:rsidRDefault="00AF60B5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22B5A392" w14:textId="77777777" w:rsidTr="00AF60B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5D5D308" w14:textId="30A93E48" w:rsidR="00E4366A" w:rsidRPr="00010DF0" w:rsidRDefault="00AF60B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C64DDC" w14:textId="7E3EAC93" w:rsidR="00AF60B5" w:rsidRPr="00AF60B5" w:rsidRDefault="00AF60B5" w:rsidP="00AF6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F60B5">
              <w:rPr>
                <w:rFonts w:cs="Arial"/>
                <w:szCs w:val="24"/>
              </w:rPr>
              <w:t>zadávací podmínky veřejných zakázek:</w:t>
            </w:r>
          </w:p>
          <w:p w14:paraId="05A5C2E3" w14:textId="77777777" w:rsidR="00AF60B5" w:rsidRPr="00AF60B5" w:rsidRDefault="00AF60B5" w:rsidP="00AF6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60B5">
              <w:rPr>
                <w:rFonts w:cs="Arial"/>
                <w:szCs w:val="24"/>
              </w:rPr>
              <w:t>a)</w:t>
            </w:r>
            <w:r w:rsidRPr="00AF60B5">
              <w:rPr>
                <w:rFonts w:cs="Arial"/>
                <w:szCs w:val="24"/>
              </w:rPr>
              <w:tab/>
              <w:t>„Gymnázium Jana Blahoslava a Střední pedagogická škola, Přerov, Denisova 3 - Rekonstrukce elektroinstalace na budově SPgŠ“, dle přílohy č. 1 důvodové zprávy</w:t>
            </w:r>
          </w:p>
          <w:p w14:paraId="43323E14" w14:textId="77777777" w:rsidR="00AF60B5" w:rsidRPr="00AF60B5" w:rsidRDefault="00AF60B5" w:rsidP="00AF6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60B5">
              <w:rPr>
                <w:rFonts w:cs="Arial"/>
                <w:szCs w:val="24"/>
              </w:rPr>
              <w:t>b)</w:t>
            </w:r>
            <w:r w:rsidRPr="00AF60B5">
              <w:rPr>
                <w:rFonts w:cs="Arial"/>
                <w:szCs w:val="24"/>
              </w:rPr>
              <w:tab/>
              <w:t xml:space="preserve"> „Obchodní akademie, Prostějov, Palackého 18 – Odizolování budovy proti vlhkosti“, dle přílohy č. 2 důvodové zprávy</w:t>
            </w:r>
          </w:p>
          <w:p w14:paraId="79846745" w14:textId="77777777" w:rsidR="00AF60B5" w:rsidRPr="00AF60B5" w:rsidRDefault="00AF60B5" w:rsidP="00AF6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60B5">
              <w:rPr>
                <w:rFonts w:cs="Arial"/>
                <w:szCs w:val="24"/>
              </w:rPr>
              <w:t>c)</w:t>
            </w:r>
            <w:r w:rsidRPr="00AF60B5">
              <w:rPr>
                <w:rFonts w:cs="Arial"/>
                <w:szCs w:val="24"/>
              </w:rPr>
              <w:tab/>
              <w:t xml:space="preserve">„Sigmundova střední škola strojírenská, Lutín – Rekonstrukce sociálního zázemí školy“, dle přílohy č. 3 důvodové zprávy </w:t>
            </w:r>
          </w:p>
          <w:p w14:paraId="677AB262" w14:textId="77777777" w:rsidR="00AF60B5" w:rsidRPr="00AF60B5" w:rsidRDefault="00AF60B5" w:rsidP="00AF6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60B5">
              <w:rPr>
                <w:rFonts w:cs="Arial"/>
                <w:szCs w:val="24"/>
              </w:rPr>
              <w:t>d)</w:t>
            </w:r>
            <w:r w:rsidRPr="00AF60B5">
              <w:rPr>
                <w:rFonts w:cs="Arial"/>
                <w:szCs w:val="24"/>
              </w:rPr>
              <w:tab/>
              <w:t xml:space="preserve">„Robotárna Šumperk“, dle přílohy č. 4 důvodové zprávy  </w:t>
            </w:r>
          </w:p>
          <w:p w14:paraId="370DAD14" w14:textId="437266CF" w:rsidR="00E4366A" w:rsidRPr="00AF60B5" w:rsidRDefault="00AF60B5" w:rsidP="00AF6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60B5">
              <w:rPr>
                <w:rFonts w:cs="Arial"/>
                <w:szCs w:val="24"/>
              </w:rPr>
              <w:t>e)</w:t>
            </w:r>
            <w:r w:rsidRPr="00AF60B5">
              <w:rPr>
                <w:rFonts w:cs="Arial"/>
                <w:szCs w:val="24"/>
              </w:rPr>
              <w:tab/>
              <w:t>„Střední škola řezbářská, Tovačov, Nádražní 146 - Centrum odborné přípravy pro obory řezbářství“, dle přílohy č. 5 důvodové zprávy</w:t>
            </w:r>
          </w:p>
        </w:tc>
      </w:tr>
      <w:tr w:rsidR="00AF60B5" w:rsidRPr="00010DF0" w14:paraId="6B446912" w14:textId="77777777" w:rsidTr="00AF60B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99C516" w14:textId="456F6EB3" w:rsidR="00AF60B5" w:rsidRPr="00010DF0" w:rsidRDefault="00AF60B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2AC140" w14:textId="7B455DF3" w:rsidR="00AF60B5" w:rsidRPr="00AF60B5" w:rsidRDefault="00AF60B5" w:rsidP="00AF6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AF60B5">
              <w:rPr>
                <w:rFonts w:cs="Arial"/>
                <w:szCs w:val="24"/>
              </w:rPr>
              <w:t>personální složení komisí pro otevírání elektronických nabídek a komisí pro hodnocení nabídek a posouzení nabídky nejvhodnějšího dodavatele pro zakázky dle bodu 1 písm. a) až e) usnesení</w:t>
            </w:r>
          </w:p>
        </w:tc>
      </w:tr>
      <w:tr w:rsidR="00AF60B5" w:rsidRPr="00010DF0" w14:paraId="513835E2" w14:textId="77777777" w:rsidTr="00AF60B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7FD9EA" w14:textId="2F322A91" w:rsidR="00AF60B5" w:rsidRPr="00010DF0" w:rsidRDefault="00AF60B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D7C1F2" w14:textId="590DDF3C" w:rsidR="00AF60B5" w:rsidRPr="00AF60B5" w:rsidRDefault="00AF60B5" w:rsidP="00AF6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AF60B5">
              <w:rPr>
                <w:rFonts w:cs="Arial"/>
                <w:szCs w:val="24"/>
              </w:rPr>
              <w:t>Ing. Pavla Růžičku, zástupce vedoucího odboru kancelář ředitele, k podpisu veškeré dokumentace týkající se veřejných zakázek dle bodu 1 písm. a) až e) usnesení</w:t>
            </w:r>
          </w:p>
        </w:tc>
      </w:tr>
      <w:tr w:rsidR="00AF60B5" w:rsidRPr="00010DF0" w14:paraId="7CDFCC30" w14:textId="77777777" w:rsidTr="00AF60B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77F830" w14:textId="0439D3AC" w:rsidR="00AF60B5" w:rsidRPr="00010DF0" w:rsidRDefault="00AF60B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794884" w14:textId="7C057EA3" w:rsidR="00AF60B5" w:rsidRPr="00AF60B5" w:rsidRDefault="00AF60B5" w:rsidP="00AF6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F60B5">
              <w:rPr>
                <w:rFonts w:cs="Arial"/>
                <w:szCs w:val="24"/>
              </w:rPr>
              <w:t>krajskému úřadu zahájit zadávací řízení na veřejné zakázky dle bodu 1 písm. a) až e) usnesení</w:t>
            </w:r>
          </w:p>
        </w:tc>
      </w:tr>
      <w:tr w:rsidR="00AF60B5" w:rsidRPr="00010DF0" w14:paraId="6371D796" w14:textId="77777777" w:rsidTr="00AF60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67E928" w14:textId="77777777" w:rsidR="00AF60B5" w:rsidRDefault="00AF60B5" w:rsidP="00AF60B5">
            <w:r>
              <w:t>Odpovídá: Ing. Lubomír Baláš, ředitel</w:t>
            </w:r>
          </w:p>
          <w:p w14:paraId="317BE084" w14:textId="77777777" w:rsidR="00AF60B5" w:rsidRDefault="00AF60B5" w:rsidP="00AF60B5">
            <w:r>
              <w:t>Realizuje: Ing. Pavel Růžička, zástupce vedoucího odboru kancelář ředitele</w:t>
            </w:r>
          </w:p>
          <w:p w14:paraId="4B785C18" w14:textId="7860E4F1" w:rsidR="00AF60B5" w:rsidRPr="00AF60B5" w:rsidRDefault="00AF60B5" w:rsidP="00AF60B5">
            <w:r>
              <w:t>Termín: 8. 4. 2024</w:t>
            </w:r>
          </w:p>
        </w:tc>
      </w:tr>
      <w:tr w:rsidR="00E4366A" w:rsidRPr="00010DF0" w14:paraId="12C4144A" w14:textId="77777777" w:rsidTr="00AF60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D50E09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7A38F826" w14:textId="77777777" w:rsidTr="00AF60B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74B06C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4505E27" w14:textId="6253F6FB" w:rsidR="00E4366A" w:rsidRPr="00010DF0" w:rsidRDefault="00AF60B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E4366A" w:rsidRPr="00010DF0" w14:paraId="4A964A92" w14:textId="77777777" w:rsidTr="00AF60B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694BEE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36D139D" w14:textId="609F058B" w:rsidR="00E4366A" w:rsidRPr="00010DF0" w:rsidRDefault="00AF60B5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14:paraId="7BBC5252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3358E04F" w14:textId="77777777" w:rsidTr="00621AC6">
        <w:tc>
          <w:tcPr>
            <w:tcW w:w="961" w:type="pct"/>
            <w:gridSpan w:val="2"/>
            <w:tcBorders>
              <w:bottom w:val="nil"/>
            </w:tcBorders>
          </w:tcPr>
          <w:p w14:paraId="679EEA46" w14:textId="53D62DE1" w:rsidR="00E4366A" w:rsidRPr="007175CF" w:rsidRDefault="00621AC6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UR/102/59/2024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68E7CDC" w14:textId="5AAAF5F7" w:rsidR="00E4366A" w:rsidRPr="007175CF" w:rsidRDefault="00621AC6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programy Kotlíkové dotace v Olomouckém kraji – dodatky ke smlouvám o poskytnutí dotace </w:t>
            </w:r>
          </w:p>
        </w:tc>
      </w:tr>
      <w:tr w:rsidR="00E4366A" w:rsidRPr="00010DF0" w14:paraId="2B2AB243" w14:textId="77777777" w:rsidTr="00621A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3A20F1D" w14:textId="6BAAEDC7" w:rsidR="00E4366A" w:rsidRPr="007175CF" w:rsidRDefault="00621AC6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72E1C33D" w14:textId="77777777" w:rsidTr="00621A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0058F61" w14:textId="4EDA5DC3" w:rsidR="00E4366A" w:rsidRPr="00010DF0" w:rsidRDefault="00621AC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5A4A51" w14:textId="2623BC27" w:rsidR="00E4366A" w:rsidRPr="00621AC6" w:rsidRDefault="00621AC6" w:rsidP="00621A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21AC6">
              <w:rPr>
                <w:rFonts w:cs="Arial"/>
                <w:szCs w:val="24"/>
              </w:rPr>
              <w:t>vzor dodatku ke Smlouvě o poskytnutí dotace v rámci dotačních programů Kotlíkové dotace v Olomouckém kraji, uvedeného v příloze č. 1 usnesení</w:t>
            </w:r>
          </w:p>
        </w:tc>
      </w:tr>
      <w:tr w:rsidR="00621AC6" w:rsidRPr="00010DF0" w14:paraId="4B9E9861" w14:textId="77777777" w:rsidTr="00621A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421D7C" w14:textId="43F5EA73" w:rsidR="00621AC6" w:rsidRPr="00010DF0" w:rsidRDefault="00621AC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71F3B1" w14:textId="69C55B90" w:rsidR="00621AC6" w:rsidRPr="00621AC6" w:rsidRDefault="00621AC6" w:rsidP="00621A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21AC6">
              <w:rPr>
                <w:rFonts w:cs="Arial"/>
                <w:szCs w:val="24"/>
              </w:rPr>
              <w:t>předměty 4 dodatků ke Smlouvám o poskytnutí dotace v rámci dotačního programu Kotlíkové dotace v Olomouckém kraji IV., uvedených v příloze č. 2 usnesení</w:t>
            </w:r>
          </w:p>
        </w:tc>
      </w:tr>
      <w:tr w:rsidR="00621AC6" w:rsidRPr="00010DF0" w14:paraId="2BCCE75C" w14:textId="77777777" w:rsidTr="00621A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489B3B" w14:textId="53569008" w:rsidR="00621AC6" w:rsidRPr="00010DF0" w:rsidRDefault="00621AC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77DFAD" w14:textId="330AD2A9" w:rsidR="00621AC6" w:rsidRPr="00621AC6" w:rsidRDefault="00621AC6" w:rsidP="00621A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21AC6">
              <w:rPr>
                <w:rFonts w:cs="Arial"/>
                <w:szCs w:val="24"/>
              </w:rPr>
              <w:t>předmět 1 dodatku ke Smlouvě o poskytnutí dotace v rámci dotačního programu Kotlíkové dotace v Olomouckém kraji V., uvedeného v příloze č. 3 usnesení</w:t>
            </w:r>
          </w:p>
        </w:tc>
      </w:tr>
      <w:tr w:rsidR="00621AC6" w:rsidRPr="00010DF0" w14:paraId="44DABC68" w14:textId="77777777" w:rsidTr="00621A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D48365" w14:textId="41406D1E" w:rsidR="00621AC6" w:rsidRPr="00010DF0" w:rsidRDefault="00621AC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C1A4C3" w14:textId="1E2E9F0D" w:rsidR="00621AC6" w:rsidRPr="00621AC6" w:rsidRDefault="00621AC6" w:rsidP="00621A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21AC6">
              <w:rPr>
                <w:rFonts w:cs="Arial"/>
                <w:szCs w:val="24"/>
              </w:rPr>
              <w:t>o uzavření dodatků ke Smlouvě o poskytnutí dotace v rámci dotačního programu Kotlíkové dotace v Olomouckém kraji IV. s příjemci dle přílohy č. 2 usnesení, ve znění dle vzorového dodatku uvedeného v příloze č. 1 usnesení</w:t>
            </w:r>
          </w:p>
        </w:tc>
      </w:tr>
      <w:tr w:rsidR="00621AC6" w:rsidRPr="00010DF0" w14:paraId="468747CD" w14:textId="77777777" w:rsidTr="00621A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7ACD62" w14:textId="7D988209" w:rsidR="00621AC6" w:rsidRPr="00010DF0" w:rsidRDefault="00621AC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25D5CA" w14:textId="3AC03E5B" w:rsidR="00621AC6" w:rsidRPr="00621AC6" w:rsidRDefault="00621AC6" w:rsidP="00621A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21AC6">
              <w:rPr>
                <w:rFonts w:cs="Arial"/>
                <w:szCs w:val="24"/>
              </w:rPr>
              <w:t>o uzavření dodatku ke Smlouvě o poskytnutí dotace v rámci dotačního programu Kotlíkové dotace v Olomouckém kraji V. s příjemcem dle přílohy č. 3 usnesení, ve znění dle vzorového dodatku uvedeného v příloze č. 1 usnesení</w:t>
            </w:r>
          </w:p>
        </w:tc>
      </w:tr>
      <w:tr w:rsidR="00E4366A" w:rsidRPr="00010DF0" w14:paraId="17DF5A29" w14:textId="77777777" w:rsidTr="00621A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A0BF5B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573FD806" w14:textId="77777777" w:rsidTr="00621A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E928C1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7154D36" w14:textId="7C24EB38" w:rsidR="00E4366A" w:rsidRPr="00010DF0" w:rsidRDefault="00621AC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E4366A" w:rsidRPr="00010DF0" w14:paraId="08B22602" w14:textId="77777777" w:rsidTr="00621A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74F3BFD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5BD42A2" w14:textId="2F60AC18" w:rsidR="00E4366A" w:rsidRPr="00010DF0" w:rsidRDefault="00621AC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14:paraId="5AEA3FD0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7F781DBD" w14:textId="77777777" w:rsidTr="007246ED">
        <w:tc>
          <w:tcPr>
            <w:tcW w:w="961" w:type="pct"/>
            <w:gridSpan w:val="2"/>
            <w:tcBorders>
              <w:bottom w:val="nil"/>
            </w:tcBorders>
          </w:tcPr>
          <w:p w14:paraId="646857AC" w14:textId="27517663" w:rsidR="00E4366A" w:rsidRPr="007175CF" w:rsidRDefault="007246ED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UR/102/60/2024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1F858EC" w14:textId="7B378ABB" w:rsidR="00E4366A" w:rsidRPr="007175CF" w:rsidRDefault="007246ED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přijatých žádostí v rámci dotačního programu Kotlíkové dotace v Olomouckém kraji V.</w:t>
            </w:r>
          </w:p>
        </w:tc>
      </w:tr>
      <w:tr w:rsidR="00E4366A" w:rsidRPr="00010DF0" w14:paraId="7E87FC4F" w14:textId="77777777" w:rsidTr="007246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E19CADB" w14:textId="1CD20ED0" w:rsidR="00E4366A" w:rsidRPr="007175CF" w:rsidRDefault="007246ED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7C6D8019" w14:textId="77777777" w:rsidTr="00724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1E77137" w14:textId="677AA2DF" w:rsidR="00E4366A" w:rsidRPr="00010DF0" w:rsidRDefault="007246E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EF1109" w14:textId="699EA095" w:rsidR="00E4366A" w:rsidRPr="007246ED" w:rsidRDefault="007246ED" w:rsidP="007246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7246ED">
              <w:rPr>
                <w:rFonts w:cs="Arial"/>
                <w:szCs w:val="24"/>
              </w:rPr>
              <w:t>své usnesení č. UR/96/83/2023, bod 2 a 3, ze dne 4. 12. 2023, a to v části žadatelů: poř. č. 116 Jitka Radová se zdůvodněním dle přílohy č. 1 usnesení</w:t>
            </w:r>
          </w:p>
        </w:tc>
      </w:tr>
      <w:tr w:rsidR="007246ED" w:rsidRPr="00010DF0" w14:paraId="7BCB5265" w14:textId="77777777" w:rsidTr="00724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00E1A3" w14:textId="05836799" w:rsidR="007246ED" w:rsidRPr="00010DF0" w:rsidRDefault="007246E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DD1DC1" w14:textId="557EA90A" w:rsidR="007246ED" w:rsidRPr="007246ED" w:rsidRDefault="007246ED" w:rsidP="007246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246ED">
              <w:rPr>
                <w:rFonts w:cs="Arial"/>
                <w:szCs w:val="24"/>
              </w:rPr>
              <w:t>poskytnutí dotace 58 příjemcům v celkovém objemu 8 140 000,00 Kč v rámci dotačního programu Kotlíkové dotace v Olomouckém kraji V. dle přílohy č. 2 usnesení</w:t>
            </w:r>
          </w:p>
        </w:tc>
      </w:tr>
      <w:tr w:rsidR="007246ED" w:rsidRPr="00010DF0" w14:paraId="31A6CFB2" w14:textId="77777777" w:rsidTr="00724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24F25D" w14:textId="7727C86F" w:rsidR="007246ED" w:rsidRPr="00010DF0" w:rsidRDefault="007246E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72B56D" w14:textId="37631412" w:rsidR="007246ED" w:rsidRPr="007246ED" w:rsidRDefault="007246ED" w:rsidP="007246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246ED">
              <w:rPr>
                <w:rFonts w:cs="Arial"/>
                <w:szCs w:val="24"/>
              </w:rPr>
              <w:t>o uzavření veřejnoprávní Smlouvy o poskytnutí dotace v rámci dotačního programu Kotlíkové dotace v Olomouckém kraji V. s příjemci dle přílohy č. 2 usnesení, ve znění dle vzorové smlouvy uvedené v příloze č. 3 usnesení</w:t>
            </w:r>
          </w:p>
        </w:tc>
      </w:tr>
      <w:tr w:rsidR="00E4366A" w:rsidRPr="00010DF0" w14:paraId="78004E3E" w14:textId="77777777" w:rsidTr="007246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FD84CA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1618682F" w14:textId="77777777" w:rsidTr="007246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EC6A29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558AE02" w14:textId="6F05D911" w:rsidR="00E4366A" w:rsidRPr="00010DF0" w:rsidRDefault="007246E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E4366A" w:rsidRPr="00010DF0" w14:paraId="63AFE1DC" w14:textId="77777777" w:rsidTr="007246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161844D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51D64C6" w14:textId="4E655BE8" w:rsidR="00E4366A" w:rsidRPr="00010DF0" w:rsidRDefault="007246E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14:paraId="11F7A457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4D65E02B" w14:textId="77777777" w:rsidTr="00A21DC0">
        <w:tc>
          <w:tcPr>
            <w:tcW w:w="961" w:type="pct"/>
            <w:gridSpan w:val="2"/>
            <w:tcBorders>
              <w:bottom w:val="nil"/>
            </w:tcBorders>
          </w:tcPr>
          <w:p w14:paraId="484F3A6C" w14:textId="0E1F1543" w:rsidR="00E4366A" w:rsidRPr="007175CF" w:rsidRDefault="00A21DC0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UR/102/61/2024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2811741" w14:textId="597F6149" w:rsidR="00E4366A" w:rsidRPr="007175CF" w:rsidRDefault="00A21DC0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Rozhodnutí o poskytnutí dotace – projekt Regionální partnerství v Olomouckém kraji I.</w:t>
            </w:r>
          </w:p>
        </w:tc>
      </w:tr>
      <w:tr w:rsidR="00E4366A" w:rsidRPr="00010DF0" w14:paraId="6C4EA0A1" w14:textId="77777777" w:rsidTr="00A21D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855BD5E" w14:textId="06C42555" w:rsidR="00E4366A" w:rsidRPr="007175CF" w:rsidRDefault="00A21DC0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202AD53A" w14:textId="77777777" w:rsidTr="00A21D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F752665" w14:textId="2DD8F25D" w:rsidR="00E4366A" w:rsidRPr="00010DF0" w:rsidRDefault="00A21DC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4EA55D" w14:textId="071643C0" w:rsidR="00E4366A" w:rsidRPr="00A21DC0" w:rsidRDefault="00A21DC0" w:rsidP="00A21D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1DC0">
              <w:rPr>
                <w:rFonts w:cs="Arial"/>
                <w:szCs w:val="24"/>
              </w:rPr>
              <w:t>se zněním Rozhodnutí o poskytnutí dotace a Podmínek realizace projektu „Regionální partnerství v Olomouckém kraji I.“, dle přílohy č. 01 usnesení</w:t>
            </w:r>
          </w:p>
        </w:tc>
      </w:tr>
      <w:tr w:rsidR="00E4366A" w:rsidRPr="00010DF0" w14:paraId="6C33CB6C" w14:textId="77777777" w:rsidTr="00A21D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642D00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71CB9186" w14:textId="77777777" w:rsidTr="00A21D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A0FEC7E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FF053CB" w14:textId="7C31C475" w:rsidR="00E4366A" w:rsidRPr="00010DF0" w:rsidRDefault="00A21DC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E4366A" w:rsidRPr="00010DF0" w14:paraId="5D96DE5D" w14:textId="77777777" w:rsidTr="00A21D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99AA868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D3B78D2" w14:textId="1C4AC70C" w:rsidR="00E4366A" w:rsidRPr="00010DF0" w:rsidRDefault="00A21DC0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</w:t>
            </w:r>
          </w:p>
        </w:tc>
      </w:tr>
    </w:tbl>
    <w:p w14:paraId="475CA5BE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72BCC91D" w14:textId="77777777" w:rsidTr="006536EA">
        <w:tc>
          <w:tcPr>
            <w:tcW w:w="961" w:type="pct"/>
            <w:gridSpan w:val="2"/>
            <w:tcBorders>
              <w:bottom w:val="nil"/>
            </w:tcBorders>
          </w:tcPr>
          <w:p w14:paraId="106F666A" w14:textId="7E57D37E" w:rsidR="00E4366A" w:rsidRPr="007175CF" w:rsidRDefault="006536EA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UR/102/62/2024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CB8A5C9" w14:textId="0A599737" w:rsidR="00E4366A" w:rsidRPr="007175CF" w:rsidRDefault="006536EA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Rozhodnutí o změně č. 1 Rozhodnutí o poskytnutí dotace na realizaci projektu Smart Akcelerátor Olomouckého kraje III</w:t>
            </w:r>
          </w:p>
        </w:tc>
      </w:tr>
      <w:tr w:rsidR="00E4366A" w:rsidRPr="00010DF0" w14:paraId="6DC0D476" w14:textId="77777777" w:rsidTr="006536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F7C471C" w14:textId="2A0AD7FF" w:rsidR="00E4366A" w:rsidRPr="007175CF" w:rsidRDefault="006536EA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E421FC5" w14:textId="77777777" w:rsidTr="006536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A3A429" w14:textId="7D0D2242" w:rsidR="00E4366A" w:rsidRPr="00010DF0" w:rsidRDefault="006536E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DD84F3" w14:textId="43F637A7" w:rsidR="00E4366A" w:rsidRPr="006536EA" w:rsidRDefault="006536EA" w:rsidP="00653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536EA">
              <w:rPr>
                <w:rFonts w:cs="Arial"/>
                <w:szCs w:val="24"/>
              </w:rPr>
              <w:t>se zněním Rozhodnutí č. 22_009/0004295-02 o změně Rozhodnutí o poskytnutí dotace č. 22_009/0004295-01 na realizaci projektu Smart Akcelerátor Olomouckého kraje III dle přílohy č. 1 usnesení</w:t>
            </w:r>
          </w:p>
        </w:tc>
      </w:tr>
      <w:tr w:rsidR="00E4366A" w:rsidRPr="00010DF0" w14:paraId="603E53F6" w14:textId="77777777" w:rsidTr="006536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9C9729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0A710030" w14:textId="77777777" w:rsidTr="006536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227F24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186C644" w14:textId="57C1EC97" w:rsidR="00E4366A" w:rsidRPr="00010DF0" w:rsidRDefault="006536E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Ing. Jan Šafařík, MBA, náměstek hejtmana</w:t>
            </w:r>
          </w:p>
        </w:tc>
      </w:tr>
      <w:tr w:rsidR="00E4366A" w:rsidRPr="00010DF0" w14:paraId="7B87A2FE" w14:textId="77777777" w:rsidTr="006536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C20F0F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6C981DD" w14:textId="459E3E69" w:rsidR="00E4366A" w:rsidRPr="00010DF0" w:rsidRDefault="006536EA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</w:tr>
    </w:tbl>
    <w:p w14:paraId="6E9CCCF3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466F3B6C" w14:textId="77777777" w:rsidTr="00760123">
        <w:tc>
          <w:tcPr>
            <w:tcW w:w="964" w:type="pct"/>
            <w:gridSpan w:val="2"/>
            <w:tcBorders>
              <w:bottom w:val="nil"/>
            </w:tcBorders>
          </w:tcPr>
          <w:p w14:paraId="694AAD71" w14:textId="3AD0B96E" w:rsidR="00E4366A" w:rsidRPr="007175CF" w:rsidRDefault="00760123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UR/102/63/2024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0ECC5DA" w14:textId="74667B4A" w:rsidR="00E4366A" w:rsidRPr="007175CF" w:rsidRDefault="00760123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Zapojení do 2. dotační výzvy na pořízení IT techniky pro stavební úřady</w:t>
            </w:r>
          </w:p>
        </w:tc>
      </w:tr>
      <w:tr w:rsidR="00E4366A" w:rsidRPr="00010DF0" w14:paraId="374EA620" w14:textId="77777777" w:rsidTr="007601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447888F" w14:textId="1A94B262" w:rsidR="00E4366A" w:rsidRPr="007175CF" w:rsidRDefault="00760123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16161064" w14:textId="77777777" w:rsidTr="0076012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F47DABC" w14:textId="12B22189" w:rsidR="00E4366A" w:rsidRPr="00010DF0" w:rsidRDefault="0076012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9F5894" w14:textId="36FBE8A1" w:rsidR="00E4366A" w:rsidRPr="00760123" w:rsidRDefault="00760123" w:rsidP="007601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60123">
              <w:rPr>
                <w:rFonts w:cs="Arial"/>
                <w:szCs w:val="24"/>
              </w:rPr>
              <w:t>zapojení do 2. dotační výzvy Zavedení nového stavebního zákona do praxe "IT vybavení pro stavební úřady" v rámci Národního plánu obnovy</w:t>
            </w:r>
          </w:p>
        </w:tc>
      </w:tr>
      <w:tr w:rsidR="00760123" w:rsidRPr="00010DF0" w14:paraId="1277A2ED" w14:textId="77777777" w:rsidTr="0076012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91E4B3" w14:textId="791827E0" w:rsidR="00760123" w:rsidRPr="00010DF0" w:rsidRDefault="0076012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FF9EB0" w14:textId="3E33BC5E" w:rsidR="00760123" w:rsidRPr="00760123" w:rsidRDefault="00760123" w:rsidP="007601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60123">
              <w:rPr>
                <w:rFonts w:cs="Arial"/>
                <w:szCs w:val="24"/>
              </w:rPr>
              <w:t>krajskému úřadu zajistit podpisy hejtmana Olomouckého kraje v Příloze č. 1 – Plná moc pro CRR a v Příloze č. 2 – Zmocnění MMR ČR k uzavření smlouvy o centralizovaném zadávání s MF usnesení a zaslat datovou schránkou zapojení se do podání žádosti do 2. dotační výzvy Zavedení nového stavebního zákona do praxe "IT vybavení pro stavební úřady" v rámci Národního plánu obnovy</w:t>
            </w:r>
          </w:p>
        </w:tc>
      </w:tr>
      <w:tr w:rsidR="00760123" w:rsidRPr="00010DF0" w14:paraId="03D03FA0" w14:textId="77777777" w:rsidTr="007601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865A71" w14:textId="77777777" w:rsidR="00760123" w:rsidRDefault="00760123" w:rsidP="00760123">
            <w:r>
              <w:t>Odpovídá: Ing. Lubomír Baláš, ředitel</w:t>
            </w:r>
          </w:p>
          <w:p w14:paraId="5C371DD2" w14:textId="77777777" w:rsidR="00760123" w:rsidRDefault="00760123" w:rsidP="00760123">
            <w:r>
              <w:t>Realizuje: Ing. Radek Dosoudil, vedoucí odboru strategického rozvoje kraje</w:t>
            </w:r>
          </w:p>
          <w:p w14:paraId="19DB0EB7" w14:textId="497FE9D0" w:rsidR="00760123" w:rsidRPr="00760123" w:rsidRDefault="00760123" w:rsidP="00760123">
            <w:r>
              <w:t>Termín: 18. 3. 2024</w:t>
            </w:r>
          </w:p>
        </w:tc>
      </w:tr>
      <w:tr w:rsidR="00E4366A" w:rsidRPr="00010DF0" w14:paraId="24115415" w14:textId="77777777" w:rsidTr="007601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77F920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6743F68B" w14:textId="77777777" w:rsidTr="0076012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7D37F0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7BDCBE6" w14:textId="0D5F53AF" w:rsidR="00E4366A" w:rsidRPr="00010DF0" w:rsidRDefault="0076012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Ing. Lubomír Baláš, ředitel</w:t>
            </w:r>
          </w:p>
        </w:tc>
      </w:tr>
      <w:tr w:rsidR="00E4366A" w:rsidRPr="00010DF0" w14:paraId="54B75F9E" w14:textId="77777777" w:rsidTr="0076012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55610FB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1D648E5" w14:textId="1D1A28F5" w:rsidR="00E4366A" w:rsidRPr="00010DF0" w:rsidRDefault="0076012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</w:t>
            </w:r>
          </w:p>
        </w:tc>
      </w:tr>
    </w:tbl>
    <w:p w14:paraId="10B0CA39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66999BB1" w14:textId="77777777" w:rsidTr="00194A82">
        <w:tc>
          <w:tcPr>
            <w:tcW w:w="964" w:type="pct"/>
            <w:gridSpan w:val="2"/>
            <w:tcBorders>
              <w:bottom w:val="nil"/>
            </w:tcBorders>
          </w:tcPr>
          <w:p w14:paraId="304CBCD3" w14:textId="1E080F9D" w:rsidR="00E4366A" w:rsidRPr="007175CF" w:rsidRDefault="00194A82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UR/102/64/2024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AF4A639" w14:textId="364BC351" w:rsidR="00E4366A" w:rsidRPr="007175CF" w:rsidRDefault="00194A82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příspěvkové organizace – schválení podání projektu v rámci Fondu mikroprojektů Euroregionu Praděd</w:t>
            </w:r>
          </w:p>
        </w:tc>
      </w:tr>
      <w:tr w:rsidR="00E4366A" w:rsidRPr="00010DF0" w14:paraId="6DE2F024" w14:textId="77777777" w:rsidTr="00194A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DF6BDFA" w14:textId="1390C6A2" w:rsidR="00E4366A" w:rsidRPr="007175CF" w:rsidRDefault="00194A82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5E1A3A05" w14:textId="77777777" w:rsidTr="00194A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6238A7E" w14:textId="744546E9" w:rsidR="00E4366A" w:rsidRPr="00010DF0" w:rsidRDefault="00194A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84CF88" w14:textId="5ED02096" w:rsidR="00E4366A" w:rsidRPr="00194A82" w:rsidRDefault="00194A82" w:rsidP="00194A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4A82">
              <w:rPr>
                <w:rFonts w:cs="Arial"/>
                <w:szCs w:val="24"/>
              </w:rPr>
              <w:t>podání projektu „Euroregionální partnerská síť technického vzdělávání“ příspěvkové organizace Střední průmyslová škola Jeseník s celkovými náklady ve výši 937 500 Kč, dle důvodové zprávy</w:t>
            </w:r>
          </w:p>
        </w:tc>
      </w:tr>
      <w:tr w:rsidR="00194A82" w:rsidRPr="00010DF0" w14:paraId="67DC96BA" w14:textId="77777777" w:rsidTr="00194A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A17C07" w14:textId="717F0C15" w:rsidR="00194A82" w:rsidRPr="00010DF0" w:rsidRDefault="00194A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1FD935" w14:textId="08FA1032" w:rsidR="00194A82" w:rsidRPr="00194A82" w:rsidRDefault="00194A82" w:rsidP="00194A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94A82">
              <w:rPr>
                <w:rFonts w:cs="Arial"/>
                <w:szCs w:val="24"/>
              </w:rPr>
              <w:t>krajskému úřadu informovat ředitele příspěvkové organizace Střední průmyslová škola Jeseník o přijatém usnesení</w:t>
            </w:r>
          </w:p>
        </w:tc>
      </w:tr>
      <w:tr w:rsidR="00194A82" w:rsidRPr="00010DF0" w14:paraId="092A89A8" w14:textId="77777777" w:rsidTr="00194A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3E8E9D" w14:textId="77777777" w:rsidR="00194A82" w:rsidRDefault="00194A82" w:rsidP="00194A82">
            <w:r>
              <w:t>Odpovídá: Ing. Lubomír Baláš, ředitel</w:t>
            </w:r>
          </w:p>
          <w:p w14:paraId="1CFF7259" w14:textId="77777777" w:rsidR="00194A82" w:rsidRDefault="00194A82" w:rsidP="00194A82">
            <w:r>
              <w:t>Realizuje: Ing. Radek Dosoudil, vedoucí odboru strategického rozvoje kraje</w:t>
            </w:r>
          </w:p>
          <w:p w14:paraId="27191AEC" w14:textId="0ED27B74" w:rsidR="00194A82" w:rsidRPr="00194A82" w:rsidRDefault="00194A82" w:rsidP="00194A82">
            <w:r>
              <w:t>Termín: 18. 3. 2024</w:t>
            </w:r>
          </w:p>
        </w:tc>
      </w:tr>
      <w:tr w:rsidR="00194A82" w:rsidRPr="00010DF0" w14:paraId="3213F2B9" w14:textId="77777777" w:rsidTr="00194A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8F3A8F" w14:textId="3BD6D0AE" w:rsidR="00194A82" w:rsidRPr="00010DF0" w:rsidRDefault="00194A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C64362" w14:textId="691EF747" w:rsidR="00194A82" w:rsidRPr="00194A82" w:rsidRDefault="00194A82" w:rsidP="00194A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94A82">
              <w:rPr>
                <w:rFonts w:cs="Arial"/>
                <w:szCs w:val="24"/>
              </w:rPr>
              <w:t>se zajištěním financování projektu dle bodu 1 usnesení</w:t>
            </w:r>
          </w:p>
        </w:tc>
      </w:tr>
      <w:tr w:rsidR="00194A82" w:rsidRPr="00010DF0" w14:paraId="45C85748" w14:textId="77777777" w:rsidTr="00194A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53812B" w14:textId="640149DD" w:rsidR="00194A82" w:rsidRPr="00010DF0" w:rsidRDefault="00194A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8F1FEC" w14:textId="11F45A0E" w:rsidR="00194A82" w:rsidRPr="00194A82" w:rsidRDefault="00194A82" w:rsidP="00194A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94A82">
              <w:rPr>
                <w:rFonts w:cs="Arial"/>
                <w:szCs w:val="24"/>
              </w:rPr>
              <w:t>předložit Zastupitelstvu Olomouckého kraje ke schválení financování projektu dle bodu 1 usnesení</w:t>
            </w:r>
          </w:p>
        </w:tc>
      </w:tr>
      <w:tr w:rsidR="00194A82" w:rsidRPr="00010DF0" w14:paraId="3E75BEE1" w14:textId="77777777" w:rsidTr="00194A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1F388E" w14:textId="77777777" w:rsidR="00194A82" w:rsidRDefault="00194A82" w:rsidP="00194A82">
            <w:r>
              <w:t>Odpovídá: Ing. Petr Lysek, uvolněný člen rady</w:t>
            </w:r>
          </w:p>
          <w:p w14:paraId="14359580" w14:textId="77777777" w:rsidR="00194A82" w:rsidRDefault="00194A82" w:rsidP="00194A82">
            <w:r>
              <w:t>Realizuje: Ing. Radek Dosoudil, vedoucí odboru strategického rozvoje kraje</w:t>
            </w:r>
          </w:p>
          <w:p w14:paraId="3EB4F05C" w14:textId="66B51E3F" w:rsidR="00194A82" w:rsidRPr="00194A82" w:rsidRDefault="00194A82" w:rsidP="00194A82">
            <w:r>
              <w:t>Termín: ZOK 17. 6. 2024</w:t>
            </w:r>
          </w:p>
        </w:tc>
      </w:tr>
      <w:tr w:rsidR="00194A82" w:rsidRPr="00010DF0" w14:paraId="2C9BE8F8" w14:textId="77777777" w:rsidTr="00194A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C947FD" w14:textId="52727065" w:rsidR="00194A82" w:rsidRPr="00010DF0" w:rsidRDefault="00194A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DB7ECB" w14:textId="64607AA7" w:rsidR="00194A82" w:rsidRPr="00194A82" w:rsidRDefault="00194A82" w:rsidP="00194A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94A82">
              <w:rPr>
                <w:rFonts w:cs="Arial"/>
                <w:szCs w:val="24"/>
              </w:rPr>
              <w:t>schválit financování projektu dle bodu 1 usnesení</w:t>
            </w:r>
          </w:p>
        </w:tc>
      </w:tr>
      <w:tr w:rsidR="00E4366A" w:rsidRPr="00010DF0" w14:paraId="7A44518B" w14:textId="77777777" w:rsidTr="00194A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F30B2B3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3432FF69" w14:textId="77777777" w:rsidTr="00194A8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9F93D81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9B94904" w14:textId="644E484F" w:rsidR="00E4366A" w:rsidRPr="00010DF0" w:rsidRDefault="00194A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E4366A" w:rsidRPr="00010DF0" w14:paraId="10497055" w14:textId="77777777" w:rsidTr="00194A8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37D3AA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63F2A60" w14:textId="2A38F144" w:rsidR="00E4366A" w:rsidRPr="00010DF0" w:rsidRDefault="00194A82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</w:t>
            </w:r>
          </w:p>
        </w:tc>
      </w:tr>
    </w:tbl>
    <w:p w14:paraId="2B3F23CA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236AE447" w14:textId="77777777" w:rsidTr="00713E9F">
        <w:tc>
          <w:tcPr>
            <w:tcW w:w="961" w:type="pct"/>
            <w:gridSpan w:val="2"/>
            <w:tcBorders>
              <w:bottom w:val="nil"/>
            </w:tcBorders>
          </w:tcPr>
          <w:p w14:paraId="1E348652" w14:textId="1BC200B2" w:rsidR="00E4366A" w:rsidRPr="007175CF" w:rsidRDefault="00713E9F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UR/102/65/2024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011BC1F" w14:textId="7CA16F59" w:rsidR="00E4366A" w:rsidRPr="007175CF" w:rsidRDefault="00713E9F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Obchůdek 2023 v Olomouckém kraji – úprava alokace </w:t>
            </w:r>
          </w:p>
        </w:tc>
      </w:tr>
      <w:tr w:rsidR="00E4366A" w:rsidRPr="00010DF0" w14:paraId="4371318D" w14:textId="77777777" w:rsidTr="00713E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6C44AAA" w14:textId="58399C7F" w:rsidR="00E4366A" w:rsidRPr="007175CF" w:rsidRDefault="00713E9F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4044E4A4" w14:textId="77777777" w:rsidTr="00713E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886C73C" w14:textId="35359505" w:rsidR="00E4366A" w:rsidRPr="00010DF0" w:rsidRDefault="00713E9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9640E9" w14:textId="3AEF885D" w:rsidR="00E4366A" w:rsidRPr="00713E9F" w:rsidRDefault="00713E9F" w:rsidP="00713E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13E9F">
              <w:rPr>
                <w:rFonts w:cs="Arial"/>
                <w:szCs w:val="24"/>
              </w:rPr>
              <w:t>úpravu dotačního programu Obchůdek 2023 v Olomouckém kraji dle přílohy č. 1 usnesení</w:t>
            </w:r>
          </w:p>
        </w:tc>
      </w:tr>
      <w:tr w:rsidR="00E4366A" w:rsidRPr="00010DF0" w14:paraId="71F2D2B3" w14:textId="77777777" w:rsidTr="00713E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E0431A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6311F86F" w14:textId="77777777" w:rsidTr="00713E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B8A0BD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9F5502F" w14:textId="124F390C" w:rsidR="00E4366A" w:rsidRPr="00010DF0" w:rsidRDefault="00713E9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E4366A" w:rsidRPr="00010DF0" w14:paraId="3CBE8DB3" w14:textId="77777777" w:rsidTr="00713E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374A09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C420B76" w14:textId="044C2BFF" w:rsidR="00E4366A" w:rsidRPr="00010DF0" w:rsidRDefault="00713E9F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14:paraId="4ACFBA8D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3A93F71C" w14:textId="77777777" w:rsidTr="006C1D4D">
        <w:tc>
          <w:tcPr>
            <w:tcW w:w="961" w:type="pct"/>
            <w:gridSpan w:val="2"/>
            <w:tcBorders>
              <w:bottom w:val="nil"/>
            </w:tcBorders>
          </w:tcPr>
          <w:p w14:paraId="2C39C466" w14:textId="451BCF1F" w:rsidR="00E4366A" w:rsidRPr="007175CF" w:rsidRDefault="006C1D4D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UR/102/66/2024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F304A02" w14:textId="56E5AF67" w:rsidR="00E4366A" w:rsidRPr="007175CF" w:rsidRDefault="006C1D4D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přijatých žádostí v rámci dotačního programu Obchůdek 2023 v Olomouckém kraji</w:t>
            </w:r>
          </w:p>
        </w:tc>
      </w:tr>
      <w:tr w:rsidR="00E4366A" w:rsidRPr="00010DF0" w14:paraId="797AF332" w14:textId="77777777" w:rsidTr="006C1D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97BB27B" w14:textId="4486E5C6" w:rsidR="00E4366A" w:rsidRPr="007175CF" w:rsidRDefault="006C1D4D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0D3059FE" w14:textId="77777777" w:rsidTr="006C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CD0AF2F" w14:textId="16A94B81" w:rsidR="00E4366A" w:rsidRPr="00010DF0" w:rsidRDefault="006C1D4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DD9F2C" w14:textId="56C71F2D" w:rsidR="00E4366A" w:rsidRPr="006C1D4D" w:rsidRDefault="006C1D4D" w:rsidP="006C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C1D4D">
              <w:rPr>
                <w:rFonts w:cs="Arial"/>
                <w:szCs w:val="24"/>
              </w:rPr>
              <w:t>poskytnutí dotace 75 žadatelům v celkovém objemu 7 300 000,00 Kč v rámci dotačního programu Obchůdek 2023 v Olomouckém kraji dle přílohy č. 1 usnesení</w:t>
            </w:r>
          </w:p>
        </w:tc>
      </w:tr>
      <w:tr w:rsidR="006C1D4D" w:rsidRPr="00010DF0" w14:paraId="398D873A" w14:textId="77777777" w:rsidTr="006C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24E2A4" w14:textId="3003EEBF" w:rsidR="006C1D4D" w:rsidRPr="00010DF0" w:rsidRDefault="006C1D4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178671" w14:textId="1EA3DF44" w:rsidR="006C1D4D" w:rsidRPr="006C1D4D" w:rsidRDefault="006C1D4D" w:rsidP="006C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C1D4D">
              <w:rPr>
                <w:rFonts w:cs="Arial"/>
                <w:szCs w:val="24"/>
              </w:rPr>
              <w:t>seznam žádostí zařazených do zásobníku žádostí dle přílohy č. 2 usnesení</w:t>
            </w:r>
          </w:p>
        </w:tc>
      </w:tr>
      <w:tr w:rsidR="006C1D4D" w:rsidRPr="00010DF0" w14:paraId="66016425" w14:textId="77777777" w:rsidTr="006C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897E63" w14:textId="0FB9077A" w:rsidR="006C1D4D" w:rsidRPr="00010DF0" w:rsidRDefault="006C1D4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C245EE" w14:textId="6E3B6217" w:rsidR="006C1D4D" w:rsidRPr="006C1D4D" w:rsidRDefault="006C1D4D" w:rsidP="006C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C1D4D">
              <w:rPr>
                <w:rFonts w:cs="Arial"/>
                <w:szCs w:val="24"/>
              </w:rPr>
              <w:t>o uzavření veřejnoprávní Smlouvy o poskytnutí dotace v rámci dotačního programu Obchůdek 2023 v Olomouckém kraji se žadateli dle přílohy č. 1 usnesení, ve znění dle vzorové smlouvy uvedené v příloze č. 3 usnesení</w:t>
            </w:r>
          </w:p>
        </w:tc>
      </w:tr>
      <w:tr w:rsidR="006C1D4D" w:rsidRPr="00010DF0" w14:paraId="47C2C917" w14:textId="77777777" w:rsidTr="006C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6BD17B" w14:textId="772F055D" w:rsidR="006C1D4D" w:rsidRPr="00010DF0" w:rsidRDefault="006C1D4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50470E" w14:textId="232CBFED" w:rsidR="006C1D4D" w:rsidRPr="006C1D4D" w:rsidRDefault="006C1D4D" w:rsidP="006C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C1D4D">
              <w:rPr>
                <w:rFonts w:cs="Arial"/>
                <w:szCs w:val="24"/>
              </w:rPr>
              <w:t>seznam vyřazených žadatelů dle přílohy č. 4 usnesení</w:t>
            </w:r>
          </w:p>
        </w:tc>
      </w:tr>
      <w:tr w:rsidR="00E4366A" w:rsidRPr="00010DF0" w14:paraId="788AD72E" w14:textId="77777777" w:rsidTr="006C1D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2F91442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40F7292E" w14:textId="77777777" w:rsidTr="006C1D4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16DEA3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0BDEB42" w14:textId="06CBB900" w:rsidR="00E4366A" w:rsidRPr="00010DF0" w:rsidRDefault="006C1D4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E4366A" w:rsidRPr="00010DF0" w14:paraId="2C52784D" w14:textId="77777777" w:rsidTr="006C1D4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4F3A5C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22C6603" w14:textId="5084D691" w:rsidR="00E4366A" w:rsidRPr="00010DF0" w:rsidRDefault="006C1D4D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</w:tr>
    </w:tbl>
    <w:p w14:paraId="70ACB21C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5BE909D0" w14:textId="77777777" w:rsidTr="00756893">
        <w:tc>
          <w:tcPr>
            <w:tcW w:w="961" w:type="pct"/>
            <w:gridSpan w:val="2"/>
            <w:tcBorders>
              <w:bottom w:val="nil"/>
            </w:tcBorders>
          </w:tcPr>
          <w:p w14:paraId="201E2BC7" w14:textId="1CB3773F" w:rsidR="00E4366A" w:rsidRPr="007175CF" w:rsidRDefault="00756893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UR/102/67/2024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0822598" w14:textId="2BF274CB" w:rsidR="00E4366A" w:rsidRPr="007175CF" w:rsidRDefault="00756893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Informace o činnosti Krajské rady pro inovace Olomouckého kraje v roce 2023</w:t>
            </w:r>
          </w:p>
        </w:tc>
      </w:tr>
      <w:tr w:rsidR="00E4366A" w:rsidRPr="00010DF0" w14:paraId="74184DAD" w14:textId="77777777" w:rsidTr="007568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62A695A" w14:textId="0F775F79" w:rsidR="00E4366A" w:rsidRPr="007175CF" w:rsidRDefault="00756893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16ABB0ED" w14:textId="77777777" w:rsidTr="007568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368D796" w14:textId="7196629F" w:rsidR="00E4366A" w:rsidRPr="00010DF0" w:rsidRDefault="0075689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238B81" w14:textId="5E07A462" w:rsidR="00E4366A" w:rsidRPr="00756893" w:rsidRDefault="00756893" w:rsidP="007568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56893">
              <w:rPr>
                <w:rFonts w:cs="Arial"/>
                <w:szCs w:val="24"/>
              </w:rPr>
              <w:t>informaci o činnosti Krajské rady pro inovace Olomouckého kraje v roce 2023</w:t>
            </w:r>
          </w:p>
        </w:tc>
      </w:tr>
      <w:tr w:rsidR="00E4366A" w:rsidRPr="00010DF0" w14:paraId="04FD9C81" w14:textId="77777777" w:rsidTr="007568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3AF3E80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5B61319F" w14:textId="77777777" w:rsidTr="007568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069B8D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2E4B785" w14:textId="663A3651" w:rsidR="00E4366A" w:rsidRPr="00010DF0" w:rsidRDefault="0075689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E4366A" w:rsidRPr="00010DF0" w14:paraId="51C17BEF" w14:textId="77777777" w:rsidTr="007568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AB9857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A4204DD" w14:textId="62429EC9" w:rsidR="00E4366A" w:rsidRPr="00010DF0" w:rsidRDefault="00756893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</w:tr>
    </w:tbl>
    <w:p w14:paraId="4906ACC0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701F62A0" w14:textId="77777777" w:rsidTr="00345609">
        <w:tc>
          <w:tcPr>
            <w:tcW w:w="964" w:type="pct"/>
            <w:gridSpan w:val="2"/>
            <w:tcBorders>
              <w:bottom w:val="nil"/>
            </w:tcBorders>
          </w:tcPr>
          <w:p w14:paraId="3E4046CA" w14:textId="559EB925" w:rsidR="00E4366A" w:rsidRPr="007175CF" w:rsidRDefault="00345609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UR/102/68/2024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2E89816" w14:textId="4531A55F" w:rsidR="00E4366A" w:rsidRPr="007175CF" w:rsidRDefault="00345609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 o poskytnutí individuální dotace v oblasti strategického rozvoje</w:t>
            </w:r>
          </w:p>
        </w:tc>
      </w:tr>
      <w:tr w:rsidR="00E4366A" w:rsidRPr="00010DF0" w14:paraId="4340F344" w14:textId="77777777" w:rsidTr="003456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F177DC5" w14:textId="1CA1FAB1" w:rsidR="00E4366A" w:rsidRPr="007175CF" w:rsidRDefault="00345609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1D840382" w14:textId="77777777" w:rsidTr="0034560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DC1458E" w14:textId="25B9DD60" w:rsidR="00E4366A" w:rsidRPr="00010DF0" w:rsidRDefault="0034560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9627DC" w14:textId="16560696" w:rsidR="00E4366A" w:rsidRPr="00345609" w:rsidRDefault="00345609" w:rsidP="003456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45609">
              <w:rPr>
                <w:rFonts w:cs="Arial"/>
                <w:szCs w:val="24"/>
              </w:rPr>
              <w:t>o poskytnutí individuální dotace žadateli Český zavináč, z.s., IČO: 70837457, se sídlem U Svobodárny 1110/12, Praha 9, 190 00, na 59. Den malých obcí ve výši 60 000 Kč, dle přílohy č. 01 usnesení</w:t>
            </w:r>
          </w:p>
        </w:tc>
      </w:tr>
      <w:tr w:rsidR="00345609" w:rsidRPr="00010DF0" w14:paraId="6A6CB022" w14:textId="77777777" w:rsidTr="0034560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E2BE18" w14:textId="7D4775F7" w:rsidR="00345609" w:rsidRPr="00010DF0" w:rsidRDefault="0034560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A357D0" w14:textId="5555E679" w:rsidR="00345609" w:rsidRPr="00345609" w:rsidRDefault="00345609" w:rsidP="003456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45609">
              <w:rPr>
                <w:rFonts w:cs="Arial"/>
                <w:szCs w:val="24"/>
              </w:rPr>
              <w:t>o uzavření veřejnoprávní smlouvy o poskytnutí individuální dotace z rozpočtu Olomouckého kraje dle bodu 1 usnesení, ve znění dle vzorových veřejnoprávních smluv schválených na zasedání Zastupitelstva Olomouckého kraje dne 11. 12. 2023 usnesením č. UZ/17/3/2023, vzor /5/</w:t>
            </w:r>
          </w:p>
        </w:tc>
      </w:tr>
      <w:tr w:rsidR="00345609" w:rsidRPr="00010DF0" w14:paraId="051BA032" w14:textId="77777777" w:rsidTr="0034560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AE05EE" w14:textId="5B779CFA" w:rsidR="00345609" w:rsidRPr="00010DF0" w:rsidRDefault="0034560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2665C9" w14:textId="4D81E78C" w:rsidR="00345609" w:rsidRPr="00345609" w:rsidRDefault="00345609" w:rsidP="003456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5609">
              <w:rPr>
                <w:rFonts w:cs="Arial"/>
                <w:szCs w:val="24"/>
              </w:rPr>
              <w:t>rozpočtovou změnu dle přílohy č. 02 usnesení</w:t>
            </w:r>
          </w:p>
        </w:tc>
      </w:tr>
      <w:tr w:rsidR="00345609" w:rsidRPr="00010DF0" w14:paraId="334B02BE" w14:textId="77777777" w:rsidTr="0034560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DD5F48" w14:textId="0B9CB2F7" w:rsidR="00345609" w:rsidRPr="00010DF0" w:rsidRDefault="0034560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9CFAB7" w14:textId="3C32DD64" w:rsidR="00345609" w:rsidRPr="00345609" w:rsidRDefault="00345609" w:rsidP="003456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45609">
              <w:rPr>
                <w:rFonts w:cs="Arial"/>
                <w:szCs w:val="24"/>
              </w:rPr>
              <w:t>předložit materiál dle bodu 3 na zasedání Zastupitelstva Olomouckého kraje na vědomí</w:t>
            </w:r>
          </w:p>
        </w:tc>
      </w:tr>
      <w:tr w:rsidR="00345609" w:rsidRPr="00010DF0" w14:paraId="00B8A060" w14:textId="77777777" w:rsidTr="003456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A14AB4" w14:textId="77777777" w:rsidR="00345609" w:rsidRDefault="00345609" w:rsidP="00345609">
            <w:r>
              <w:t>Odpovídá: Ing. Josef Suchánek, hejtman Olomouckého kraje</w:t>
            </w:r>
          </w:p>
          <w:p w14:paraId="67B9E4E2" w14:textId="77777777" w:rsidR="00345609" w:rsidRDefault="00345609" w:rsidP="00345609">
            <w:r>
              <w:t>Realizuje: Mgr. Olga Fidrová, MBA, vedoucí odboru ekonomického</w:t>
            </w:r>
          </w:p>
          <w:p w14:paraId="5062FE0A" w14:textId="618E9335" w:rsidR="00345609" w:rsidRPr="00345609" w:rsidRDefault="00345609" w:rsidP="00345609">
            <w:r>
              <w:t>Termín: ZOK 26. 2. 2024</w:t>
            </w:r>
          </w:p>
        </w:tc>
      </w:tr>
      <w:tr w:rsidR="00345609" w:rsidRPr="00010DF0" w14:paraId="2F608ACE" w14:textId="77777777" w:rsidTr="0034560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B4F8B5" w14:textId="1AA5D90C" w:rsidR="00345609" w:rsidRPr="00010DF0" w:rsidRDefault="0034560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B60EBF" w14:textId="4344C48D" w:rsidR="00345609" w:rsidRPr="00345609" w:rsidRDefault="00345609" w:rsidP="003456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45609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E4366A" w:rsidRPr="00010DF0" w14:paraId="1D503324" w14:textId="77777777" w:rsidTr="003456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C874ADF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4FF01900" w14:textId="77777777" w:rsidTr="0034560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8C6B5BC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A36B5FA" w14:textId="403528C5" w:rsidR="00E4366A" w:rsidRPr="00010DF0" w:rsidRDefault="0034560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E4366A" w:rsidRPr="00010DF0" w14:paraId="312B4FC6" w14:textId="77777777" w:rsidTr="0034560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8FC056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767B8DB" w14:textId="5269D559" w:rsidR="00E4366A" w:rsidRPr="00010DF0" w:rsidRDefault="00345609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</w:t>
            </w:r>
          </w:p>
        </w:tc>
      </w:tr>
    </w:tbl>
    <w:p w14:paraId="037518AD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E4366A" w:rsidRPr="00010DF0" w14:paraId="313D700C" w14:textId="77777777" w:rsidTr="007A77C1">
        <w:tc>
          <w:tcPr>
            <w:tcW w:w="964" w:type="pct"/>
            <w:gridSpan w:val="2"/>
            <w:tcBorders>
              <w:bottom w:val="nil"/>
            </w:tcBorders>
          </w:tcPr>
          <w:p w14:paraId="7F5CA0E2" w14:textId="7EAE3C2D" w:rsidR="00E4366A" w:rsidRPr="007175CF" w:rsidRDefault="007A77C1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UR/102/69/2024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F94F9BC" w14:textId="7D477677" w:rsidR="00E4366A" w:rsidRPr="007175CF" w:rsidRDefault="007A77C1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Centra odborné přípravy 2024 – schválení realizace projektů a navýšení financování projektů</w:t>
            </w:r>
          </w:p>
        </w:tc>
      </w:tr>
      <w:tr w:rsidR="00E4366A" w:rsidRPr="00010DF0" w14:paraId="306ADA8A" w14:textId="77777777" w:rsidTr="007A77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D005288" w14:textId="3998B7A1" w:rsidR="00E4366A" w:rsidRPr="007175CF" w:rsidRDefault="007A77C1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535FFA41" w14:textId="77777777" w:rsidTr="007A77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E4E9D47" w14:textId="1EBE602E" w:rsidR="00E4366A" w:rsidRPr="00010DF0" w:rsidRDefault="007A77C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F468A8" w14:textId="754560AE" w:rsidR="00E4366A" w:rsidRPr="007A77C1" w:rsidRDefault="007A77C1" w:rsidP="007A7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A77C1">
              <w:rPr>
                <w:rFonts w:cs="Arial"/>
                <w:szCs w:val="24"/>
              </w:rPr>
              <w:t>realizaci projektu „Učební pomůcky COP 2024“ příspěvkové organizace Střední škola gastronomie, farmářství a služeb Jeseník s celkovými náklady 1 904 000 Kč</w:t>
            </w:r>
          </w:p>
        </w:tc>
      </w:tr>
      <w:tr w:rsidR="007A77C1" w:rsidRPr="00010DF0" w14:paraId="54F3F0C5" w14:textId="77777777" w:rsidTr="007A77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CC6A05" w14:textId="019AEF85" w:rsidR="007A77C1" w:rsidRPr="00010DF0" w:rsidRDefault="007A77C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0BE243" w14:textId="723B145B" w:rsidR="007A77C1" w:rsidRPr="007A77C1" w:rsidRDefault="007A77C1" w:rsidP="007A7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A77C1">
              <w:rPr>
                <w:rFonts w:cs="Arial"/>
                <w:szCs w:val="24"/>
              </w:rPr>
              <w:t>realizaci projektu „COP 024“ příspěvkové organizace Střední škola zemědělská a zahradnická, Olomouc, U Hradiska 4 s celkovými náklady 1 904 000 Kč</w:t>
            </w:r>
          </w:p>
        </w:tc>
      </w:tr>
      <w:tr w:rsidR="007A77C1" w:rsidRPr="00010DF0" w14:paraId="35840AA3" w14:textId="77777777" w:rsidTr="007A77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688A89" w14:textId="5F88D859" w:rsidR="007A77C1" w:rsidRPr="00010DF0" w:rsidRDefault="007A77C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9782DD" w14:textId="6F74ED83" w:rsidR="007A77C1" w:rsidRPr="007A77C1" w:rsidRDefault="007A77C1" w:rsidP="007A7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A77C1">
              <w:rPr>
                <w:rFonts w:cs="Arial"/>
                <w:szCs w:val="24"/>
              </w:rPr>
              <w:t>realizaci projektu „Pořízení učebních pomůcek COP“ příspěvkové organizace Střední lesnická škola, Hranice, Jurikova 588 s celkovými náklady 1 904 000 Kč</w:t>
            </w:r>
          </w:p>
        </w:tc>
      </w:tr>
      <w:tr w:rsidR="007A77C1" w:rsidRPr="00010DF0" w14:paraId="2F321B5E" w14:textId="77777777" w:rsidTr="007A77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98EB74" w14:textId="73C8B638" w:rsidR="007A77C1" w:rsidRPr="00010DF0" w:rsidRDefault="007A77C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8D8B9E" w14:textId="16030366" w:rsidR="007A77C1" w:rsidRPr="007A77C1" w:rsidRDefault="007A77C1" w:rsidP="007A7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A77C1">
              <w:rPr>
                <w:rFonts w:cs="Arial"/>
                <w:szCs w:val="24"/>
              </w:rPr>
              <w:t>realizaci projektu „COP 2024“ příspěvkové organizace Střední škola zemědělská, Přerov, Osmek 47 s celkovými náklady 1 904 000 Kč</w:t>
            </w:r>
          </w:p>
        </w:tc>
      </w:tr>
      <w:tr w:rsidR="007A77C1" w:rsidRPr="00010DF0" w14:paraId="67A4C5DC" w14:textId="77777777" w:rsidTr="007A77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50BF70" w14:textId="0CA629F0" w:rsidR="007A77C1" w:rsidRPr="00010DF0" w:rsidRDefault="007A77C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CD00CF" w14:textId="52EF6ECC" w:rsidR="007A77C1" w:rsidRPr="007A77C1" w:rsidRDefault="007A77C1" w:rsidP="007A7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A77C1">
              <w:rPr>
                <w:rFonts w:cs="Arial"/>
                <w:szCs w:val="24"/>
              </w:rPr>
              <w:t xml:space="preserve">krajskému úřadu informovat ředitele příspěvkové organizace Střední škola gastronomie, farmářství a služeb Jeseník, ředitele příspěvkové organizace Střední škola zemědělská a zahradnická, Olomouc, U Hradiska 4, ředitele příspěvkové organizace Střední lesnická škola, Hranice, Jurikova 588, ředitele </w:t>
            </w:r>
            <w:r w:rsidRPr="007A77C1">
              <w:rPr>
                <w:rFonts w:cs="Arial"/>
                <w:szCs w:val="24"/>
              </w:rPr>
              <w:lastRenderedPageBreak/>
              <w:t>příspěvkové organizace Střední škola zemědělská Přerov, Osmek 47 o přijatém usnesení</w:t>
            </w:r>
          </w:p>
        </w:tc>
      </w:tr>
      <w:tr w:rsidR="007A77C1" w:rsidRPr="00010DF0" w14:paraId="4EC6DB37" w14:textId="77777777" w:rsidTr="007A77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58508E" w14:textId="77777777" w:rsidR="007A77C1" w:rsidRDefault="007A77C1" w:rsidP="007A77C1">
            <w:r>
              <w:lastRenderedPageBreak/>
              <w:t>Odpovídá: Ing. Lubomír Baláš, ředitel</w:t>
            </w:r>
          </w:p>
          <w:p w14:paraId="243B719D" w14:textId="77777777" w:rsidR="007A77C1" w:rsidRDefault="007A77C1" w:rsidP="007A77C1">
            <w:r>
              <w:t>Realizuje: Ing. Radek Dosoudil, vedoucí odboru strategického rozvoje kraje</w:t>
            </w:r>
          </w:p>
          <w:p w14:paraId="62576B93" w14:textId="178253BA" w:rsidR="007A77C1" w:rsidRPr="007A77C1" w:rsidRDefault="007A77C1" w:rsidP="007A77C1">
            <w:r>
              <w:t>Termín: 18. 3. 2024</w:t>
            </w:r>
          </w:p>
        </w:tc>
      </w:tr>
      <w:tr w:rsidR="007A77C1" w:rsidRPr="00010DF0" w14:paraId="23BA22AB" w14:textId="77777777" w:rsidTr="007A77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477FC2" w14:textId="44A2F708" w:rsidR="007A77C1" w:rsidRPr="00010DF0" w:rsidRDefault="007A77C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FD1276" w14:textId="252B0468" w:rsidR="007A77C1" w:rsidRPr="007A77C1" w:rsidRDefault="007A77C1" w:rsidP="007A7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A77C1">
              <w:rPr>
                <w:rFonts w:cs="Arial"/>
                <w:szCs w:val="24"/>
              </w:rPr>
              <w:t>se zajištěním navýšení financování projektů dle bodů 1–4 usnesení</w:t>
            </w:r>
          </w:p>
        </w:tc>
      </w:tr>
      <w:tr w:rsidR="007A77C1" w:rsidRPr="00010DF0" w14:paraId="0D1ABC54" w14:textId="77777777" w:rsidTr="007A77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D0BFE1" w14:textId="7E54E304" w:rsidR="007A77C1" w:rsidRPr="00010DF0" w:rsidRDefault="007A77C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5DF8B4" w14:textId="55D00115" w:rsidR="007A77C1" w:rsidRPr="007A77C1" w:rsidRDefault="007A77C1" w:rsidP="007A7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A77C1">
              <w:rPr>
                <w:rFonts w:cs="Arial"/>
                <w:szCs w:val="24"/>
              </w:rPr>
              <w:t>předložit Zastupitelstvu Olomouckého kraje ke schválení navýšení financování projektů dle bodů 1–4 usnesení</w:t>
            </w:r>
          </w:p>
        </w:tc>
      </w:tr>
      <w:tr w:rsidR="007A77C1" w:rsidRPr="00010DF0" w14:paraId="5048BBB4" w14:textId="77777777" w:rsidTr="007A77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5DFEC8" w14:textId="77777777" w:rsidR="007A77C1" w:rsidRDefault="007A77C1" w:rsidP="007A77C1">
            <w:r>
              <w:t>Odpovídá: Ing. Petr Lysek, uvolněný člen rady</w:t>
            </w:r>
          </w:p>
          <w:p w14:paraId="59A33A1F" w14:textId="77777777" w:rsidR="007A77C1" w:rsidRDefault="007A77C1" w:rsidP="007A77C1">
            <w:r>
              <w:t>Realizuje: Ing. Radek Dosoudil, vedoucí odboru strategického rozvoje kraje</w:t>
            </w:r>
          </w:p>
          <w:p w14:paraId="1A5F2CDC" w14:textId="65F99838" w:rsidR="007A77C1" w:rsidRPr="007A77C1" w:rsidRDefault="007A77C1" w:rsidP="007A77C1">
            <w:r>
              <w:t>Termín: ZOK 17. 6. 2024</w:t>
            </w:r>
          </w:p>
        </w:tc>
      </w:tr>
      <w:tr w:rsidR="007A77C1" w:rsidRPr="00010DF0" w14:paraId="36380902" w14:textId="77777777" w:rsidTr="007A77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B79910" w14:textId="23953630" w:rsidR="007A77C1" w:rsidRPr="00010DF0" w:rsidRDefault="007A77C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77E924" w14:textId="62BC3274" w:rsidR="007A77C1" w:rsidRPr="007A77C1" w:rsidRDefault="007A77C1" w:rsidP="007A7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A77C1">
              <w:rPr>
                <w:rFonts w:cs="Arial"/>
                <w:szCs w:val="24"/>
              </w:rPr>
              <w:t>schválit navýšení financování projektů dle bodu 1–4 usnesení</w:t>
            </w:r>
          </w:p>
        </w:tc>
      </w:tr>
      <w:tr w:rsidR="00E4366A" w:rsidRPr="00010DF0" w14:paraId="2470DB67" w14:textId="77777777" w:rsidTr="007A77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41067F5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70173F05" w14:textId="77777777" w:rsidTr="007A77C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9DB724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587A6CF" w14:textId="68E884FF" w:rsidR="00E4366A" w:rsidRPr="00010DF0" w:rsidRDefault="007A77C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hejtmana; RNDr. Aleš Jakubec, Ph.D., uvolněný člen rady</w:t>
            </w:r>
          </w:p>
        </w:tc>
      </w:tr>
      <w:tr w:rsidR="00E4366A" w:rsidRPr="00010DF0" w14:paraId="3EE36739" w14:textId="77777777" w:rsidTr="007A77C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6D98B57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2C3716F" w14:textId="3B432A51" w:rsidR="00E4366A" w:rsidRPr="00010DF0" w:rsidRDefault="007A77C1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</w:t>
            </w:r>
          </w:p>
        </w:tc>
      </w:tr>
    </w:tbl>
    <w:p w14:paraId="4C98074B" w14:textId="77777777" w:rsidR="00E4366A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E4366A" w:rsidRPr="00010DF0" w14:paraId="76546444" w14:textId="77777777" w:rsidTr="00604856">
        <w:tc>
          <w:tcPr>
            <w:tcW w:w="961" w:type="pct"/>
            <w:gridSpan w:val="2"/>
            <w:tcBorders>
              <w:bottom w:val="nil"/>
            </w:tcBorders>
          </w:tcPr>
          <w:p w14:paraId="035BCD92" w14:textId="4052A629" w:rsidR="00E4366A" w:rsidRPr="007175CF" w:rsidRDefault="00604856" w:rsidP="0057338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UR/102/70/2024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3EA15D4" w14:textId="3DBD4F95" w:rsidR="00E4366A" w:rsidRPr="007175CF" w:rsidRDefault="00604856" w:rsidP="0057338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Prominutí povinnosti odvodu za porušení rozpočtové kázně</w:t>
            </w:r>
          </w:p>
        </w:tc>
      </w:tr>
      <w:tr w:rsidR="00E4366A" w:rsidRPr="00010DF0" w14:paraId="363445A2" w14:textId="77777777" w:rsidTr="006048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E978775" w14:textId="22A2D50E" w:rsidR="00E4366A" w:rsidRPr="007175CF" w:rsidRDefault="00604856" w:rsidP="0057338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E4366A" w:rsidRPr="00010DF0" w14:paraId="462A12DA" w14:textId="77777777" w:rsidTr="006048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E601F30" w14:textId="5BD45054" w:rsidR="00E4366A" w:rsidRPr="00010DF0" w:rsidRDefault="0060485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9924EB" w14:textId="6A5E0D31" w:rsidR="00E4366A" w:rsidRPr="00604856" w:rsidRDefault="00604856" w:rsidP="00604856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částečné prominutí povinnosti odvodu ve výši </w:t>
            </w:r>
            <w:r w:rsidRPr="00D657B1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a prominutí penále v plné výši příjemci dotace z rozpočtu Olomouckého kraje </w:t>
            </w:r>
            <w:r w:rsidRPr="00D657B1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porušení rozpočtové kázně dle důvodové zprávy</w:t>
            </w:r>
          </w:p>
        </w:tc>
      </w:tr>
      <w:tr w:rsidR="00E4366A" w:rsidRPr="00010DF0" w14:paraId="524B4B0F" w14:textId="77777777" w:rsidTr="006048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72219F9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</w:p>
        </w:tc>
      </w:tr>
      <w:tr w:rsidR="00E4366A" w:rsidRPr="00010DF0" w14:paraId="7C8A07EA" w14:textId="77777777" w:rsidTr="006048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D8B63FA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7874C61" w14:textId="352D120E" w:rsidR="00E4366A" w:rsidRPr="00010DF0" w:rsidRDefault="0060485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E4366A" w:rsidRPr="00010DF0" w14:paraId="46CFCEEB" w14:textId="77777777" w:rsidTr="006048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65EA4AD" w14:textId="77777777" w:rsidR="00E4366A" w:rsidRPr="00010DF0" w:rsidRDefault="00E4366A" w:rsidP="0057338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7E066AE" w14:textId="1D1A633A" w:rsidR="00E4366A" w:rsidRPr="00010DF0" w:rsidRDefault="00604856" w:rsidP="0057338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</w:tr>
    </w:tbl>
    <w:p w14:paraId="387BE061" w14:textId="77777777" w:rsidR="00E4366A" w:rsidRPr="005F15E9" w:rsidRDefault="00E436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14:paraId="5000E967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22E54125" w14:textId="77777777"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14:paraId="4E0700C4" w14:textId="21A56F8D"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E4366A">
        <w:rPr>
          <w:b w:val="0"/>
          <w:bCs/>
        </w:rPr>
        <w:t>19. 2. 2024</w:t>
      </w:r>
    </w:p>
    <w:p w14:paraId="7DB52BB4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2A5A83B1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6D7AD4F8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1C492CBA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3E458E26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0D6B1296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14:paraId="7A2B103C" w14:textId="77777777" w:rsidTr="00505089">
        <w:trPr>
          <w:trHeight w:hRule="exact" w:val="1373"/>
        </w:trPr>
        <w:tc>
          <w:tcPr>
            <w:tcW w:w="3794" w:type="dxa"/>
          </w:tcPr>
          <w:p w14:paraId="004ED2B7" w14:textId="77777777" w:rsidR="00D657B1" w:rsidRDefault="00D657B1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14:paraId="5FB4C29B" w14:textId="6AF66588" w:rsidR="00495156" w:rsidRPr="00010DF0" w:rsidRDefault="00D657B1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14:paraId="349AA467" w14:textId="77777777"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00480077" w14:textId="77777777" w:rsidR="00D657B1" w:rsidRDefault="00D657B1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14:paraId="2BA1D311" w14:textId="654694D8" w:rsidR="00495156" w:rsidRPr="00010DF0" w:rsidRDefault="00D657B1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14:paraId="611ABE90" w14:textId="77777777" w:rsidR="00E27968" w:rsidRPr="00E27968" w:rsidRDefault="00E27968" w:rsidP="00E27968">
      <w:pPr>
        <w:rPr>
          <w:vanish/>
        </w:rPr>
      </w:pPr>
    </w:p>
    <w:p w14:paraId="5A0D8263" w14:textId="77777777" w:rsidR="008C2A88" w:rsidRDefault="008C2A88" w:rsidP="00936585">
      <w:pPr>
        <w:pStyle w:val="nzvy"/>
      </w:pPr>
    </w:p>
    <w:p w14:paraId="2B2CAD67" w14:textId="77777777" w:rsidR="005E6980" w:rsidRDefault="005E6980" w:rsidP="00936585">
      <w:pPr>
        <w:pStyle w:val="nzvy"/>
      </w:pPr>
    </w:p>
    <w:sectPr w:rsidR="005E6980" w:rsidSect="00267CA7">
      <w:footerReference w:type="even" r:id="rId10"/>
      <w:footerReference w:type="default" r:id="rId11"/>
      <w:headerReference w:type="first" r:id="rId12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31E0" w14:textId="77777777" w:rsidR="00267CA7" w:rsidRDefault="00267CA7">
      <w:r>
        <w:separator/>
      </w:r>
    </w:p>
  </w:endnote>
  <w:endnote w:type="continuationSeparator" w:id="0">
    <w:p w14:paraId="64F086A2" w14:textId="77777777" w:rsidR="00267CA7" w:rsidRDefault="0026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B9ED" w14:textId="777777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319FFA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1449" w14:textId="77777777"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0E63B0">
      <w:rPr>
        <w:rStyle w:val="slostrnky"/>
        <w:rFonts w:cs="Arial"/>
        <w:noProof/>
        <w:sz w:val="20"/>
      </w:rPr>
      <w:t>1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14:paraId="2B9F2BF3" w14:textId="77777777" w:rsidR="00C274F7" w:rsidRDefault="00C2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468B" w14:textId="77777777" w:rsidR="00267CA7" w:rsidRDefault="00267CA7">
      <w:r>
        <w:separator/>
      </w:r>
    </w:p>
  </w:footnote>
  <w:footnote w:type="continuationSeparator" w:id="0">
    <w:p w14:paraId="01AFE2E0" w14:textId="77777777" w:rsidR="00267CA7" w:rsidRDefault="0026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40BC" w14:textId="77777777" w:rsidR="00C274F7" w:rsidRDefault="00C274F7">
    <w:pPr>
      <w:pStyle w:val="Zhlav"/>
    </w:pPr>
  </w:p>
  <w:p w14:paraId="365031C2" w14:textId="77777777"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46677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7"/>
    <w:rsid w:val="000024CE"/>
    <w:rsid w:val="00010778"/>
    <w:rsid w:val="00010DF0"/>
    <w:rsid w:val="00031295"/>
    <w:rsid w:val="00066A0B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94A82"/>
    <w:rsid w:val="001A3743"/>
    <w:rsid w:val="001A7C3A"/>
    <w:rsid w:val="001B4C4C"/>
    <w:rsid w:val="001C0831"/>
    <w:rsid w:val="001C35F3"/>
    <w:rsid w:val="001F4921"/>
    <w:rsid w:val="001F7FB3"/>
    <w:rsid w:val="002143CD"/>
    <w:rsid w:val="00217B9D"/>
    <w:rsid w:val="00220F02"/>
    <w:rsid w:val="00267CA7"/>
    <w:rsid w:val="00285617"/>
    <w:rsid w:val="00296240"/>
    <w:rsid w:val="00296A83"/>
    <w:rsid w:val="002E3E4D"/>
    <w:rsid w:val="002F5356"/>
    <w:rsid w:val="002F6885"/>
    <w:rsid w:val="00304659"/>
    <w:rsid w:val="003102FF"/>
    <w:rsid w:val="0031523C"/>
    <w:rsid w:val="00341C2B"/>
    <w:rsid w:val="00345609"/>
    <w:rsid w:val="003458DC"/>
    <w:rsid w:val="00352300"/>
    <w:rsid w:val="00381390"/>
    <w:rsid w:val="003A5740"/>
    <w:rsid w:val="003C1C05"/>
    <w:rsid w:val="003D0F41"/>
    <w:rsid w:val="003D2FEC"/>
    <w:rsid w:val="003E33F1"/>
    <w:rsid w:val="003E7296"/>
    <w:rsid w:val="00410284"/>
    <w:rsid w:val="00414495"/>
    <w:rsid w:val="00414970"/>
    <w:rsid w:val="00442CFD"/>
    <w:rsid w:val="00464355"/>
    <w:rsid w:val="00470B07"/>
    <w:rsid w:val="00495156"/>
    <w:rsid w:val="004A0FF5"/>
    <w:rsid w:val="004B120F"/>
    <w:rsid w:val="004C64B3"/>
    <w:rsid w:val="004D4678"/>
    <w:rsid w:val="004F2A2C"/>
    <w:rsid w:val="004F3544"/>
    <w:rsid w:val="00500957"/>
    <w:rsid w:val="00505089"/>
    <w:rsid w:val="005075EF"/>
    <w:rsid w:val="00554907"/>
    <w:rsid w:val="00557F62"/>
    <w:rsid w:val="0058178E"/>
    <w:rsid w:val="005A1FE1"/>
    <w:rsid w:val="005A5E22"/>
    <w:rsid w:val="005A617B"/>
    <w:rsid w:val="005C3D0C"/>
    <w:rsid w:val="005E2862"/>
    <w:rsid w:val="005E6980"/>
    <w:rsid w:val="005F15E9"/>
    <w:rsid w:val="005F7AFB"/>
    <w:rsid w:val="00604856"/>
    <w:rsid w:val="006073C4"/>
    <w:rsid w:val="00613C05"/>
    <w:rsid w:val="00620263"/>
    <w:rsid w:val="00621AC6"/>
    <w:rsid w:val="00625D68"/>
    <w:rsid w:val="006536EA"/>
    <w:rsid w:val="00684C97"/>
    <w:rsid w:val="00686B6F"/>
    <w:rsid w:val="00694967"/>
    <w:rsid w:val="006B1590"/>
    <w:rsid w:val="006B5650"/>
    <w:rsid w:val="006C1D4D"/>
    <w:rsid w:val="006D51B8"/>
    <w:rsid w:val="006E0EB9"/>
    <w:rsid w:val="006E76D3"/>
    <w:rsid w:val="006E7F6A"/>
    <w:rsid w:val="006F2BF6"/>
    <w:rsid w:val="006F6F31"/>
    <w:rsid w:val="00701B61"/>
    <w:rsid w:val="00705220"/>
    <w:rsid w:val="00705637"/>
    <w:rsid w:val="00713E9F"/>
    <w:rsid w:val="007175CF"/>
    <w:rsid w:val="00722EF4"/>
    <w:rsid w:val="007246ED"/>
    <w:rsid w:val="007541D0"/>
    <w:rsid w:val="00755E0C"/>
    <w:rsid w:val="00756893"/>
    <w:rsid w:val="00760123"/>
    <w:rsid w:val="007A566E"/>
    <w:rsid w:val="007A77C1"/>
    <w:rsid w:val="007C3254"/>
    <w:rsid w:val="007C48FA"/>
    <w:rsid w:val="008053BA"/>
    <w:rsid w:val="008147AC"/>
    <w:rsid w:val="00822AB7"/>
    <w:rsid w:val="00822C2A"/>
    <w:rsid w:val="00840AFA"/>
    <w:rsid w:val="0085297C"/>
    <w:rsid w:val="00856F3F"/>
    <w:rsid w:val="00865731"/>
    <w:rsid w:val="008A3AA1"/>
    <w:rsid w:val="008A6B73"/>
    <w:rsid w:val="008B3BC9"/>
    <w:rsid w:val="008C2A88"/>
    <w:rsid w:val="008F1354"/>
    <w:rsid w:val="008F73BC"/>
    <w:rsid w:val="00910DD0"/>
    <w:rsid w:val="009177AA"/>
    <w:rsid w:val="0092303C"/>
    <w:rsid w:val="00926FFE"/>
    <w:rsid w:val="0093263F"/>
    <w:rsid w:val="00936585"/>
    <w:rsid w:val="00943A6D"/>
    <w:rsid w:val="00986624"/>
    <w:rsid w:val="009925B2"/>
    <w:rsid w:val="0099700A"/>
    <w:rsid w:val="009A07B0"/>
    <w:rsid w:val="009B7554"/>
    <w:rsid w:val="00A11605"/>
    <w:rsid w:val="00A14086"/>
    <w:rsid w:val="00A21DC0"/>
    <w:rsid w:val="00A43780"/>
    <w:rsid w:val="00A5431D"/>
    <w:rsid w:val="00A660F2"/>
    <w:rsid w:val="00A81EBD"/>
    <w:rsid w:val="00A95B6A"/>
    <w:rsid w:val="00AA7D87"/>
    <w:rsid w:val="00AB1688"/>
    <w:rsid w:val="00AD50C9"/>
    <w:rsid w:val="00AF60B5"/>
    <w:rsid w:val="00B119D3"/>
    <w:rsid w:val="00B53E28"/>
    <w:rsid w:val="00BA01BD"/>
    <w:rsid w:val="00BA0246"/>
    <w:rsid w:val="00BA02DC"/>
    <w:rsid w:val="00BC0982"/>
    <w:rsid w:val="00BD5D47"/>
    <w:rsid w:val="00BD63E1"/>
    <w:rsid w:val="00BF06CF"/>
    <w:rsid w:val="00BF1AB8"/>
    <w:rsid w:val="00C032D8"/>
    <w:rsid w:val="00C209A4"/>
    <w:rsid w:val="00C274F7"/>
    <w:rsid w:val="00C43A9E"/>
    <w:rsid w:val="00C71360"/>
    <w:rsid w:val="00C85486"/>
    <w:rsid w:val="00CB1E89"/>
    <w:rsid w:val="00CB1EF0"/>
    <w:rsid w:val="00CC2EFF"/>
    <w:rsid w:val="00CC6C1A"/>
    <w:rsid w:val="00CE5B10"/>
    <w:rsid w:val="00CF6767"/>
    <w:rsid w:val="00D10D82"/>
    <w:rsid w:val="00D34DFB"/>
    <w:rsid w:val="00D657B1"/>
    <w:rsid w:val="00D74344"/>
    <w:rsid w:val="00D7549E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4366A"/>
    <w:rsid w:val="00E64619"/>
    <w:rsid w:val="00E66F8A"/>
    <w:rsid w:val="00E81431"/>
    <w:rsid w:val="00E84619"/>
    <w:rsid w:val="00E9483B"/>
    <w:rsid w:val="00EA3E38"/>
    <w:rsid w:val="00EA7451"/>
    <w:rsid w:val="00EC158F"/>
    <w:rsid w:val="00EC2B2D"/>
    <w:rsid w:val="00EC50A3"/>
    <w:rsid w:val="00EF420D"/>
    <w:rsid w:val="00EF43EE"/>
    <w:rsid w:val="00EF587E"/>
    <w:rsid w:val="00F66AB0"/>
    <w:rsid w:val="00F83AB1"/>
    <w:rsid w:val="00F91F7D"/>
    <w:rsid w:val="00FC79D4"/>
    <w:rsid w:val="00FD5E34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0D1E7"/>
  <w15:chartTrackingRefBased/>
  <w15:docId w15:val="{886F93D8-29B9-4227-AECF-BCCC4C8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604856"/>
    <w:pPr>
      <w:autoSpaceDE w:val="0"/>
      <w:autoSpaceDN w:val="0"/>
      <w:adjustRightInd w:val="0"/>
    </w:pPr>
    <w:rPr>
      <w:rFonts w:cs="Arial"/>
      <w:szCs w:val="24"/>
      <w:lang w:val="x-none"/>
    </w:rPr>
  </w:style>
  <w:style w:type="character" w:styleId="Hypertextovodkaz">
    <w:name w:val="Hyperlink"/>
    <w:rsid w:val="009B7554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7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z-102-schuze-rok-konane-dne-19-02-2024-cl-620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komise-rok-cl-5006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9DF0-51EF-422E-965F-C23CB73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29</TotalTime>
  <Pages>36</Pages>
  <Words>11321</Words>
  <Characters>68912</Characters>
  <Application>Microsoft Office Word</Application>
  <DocSecurity>0</DocSecurity>
  <Lines>574</Lines>
  <Paragraphs>160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Dresslerová Veronika</dc:creator>
  <cp:keywords/>
  <cp:lastModifiedBy>Dresslerová Veronika</cp:lastModifiedBy>
  <cp:revision>4</cp:revision>
  <cp:lastPrinted>2000-05-23T11:15:00Z</cp:lastPrinted>
  <dcterms:created xsi:type="dcterms:W3CDTF">2024-02-22T08:18:00Z</dcterms:created>
  <dcterms:modified xsi:type="dcterms:W3CDTF">2024-02-22T08:23:00Z</dcterms:modified>
</cp:coreProperties>
</file>