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66093" w14:paraId="471E4DA7" w14:textId="77777777" w:rsidTr="004F2A2C">
        <w:tc>
          <w:tcPr>
            <w:tcW w:w="9210" w:type="dxa"/>
            <w:shd w:val="clear" w:color="auto" w:fill="auto"/>
          </w:tcPr>
          <w:p w14:paraId="0E009344" w14:textId="77777777" w:rsidR="00166093" w:rsidRPr="00936585" w:rsidRDefault="00166093" w:rsidP="00936585">
            <w:pPr>
              <w:pStyle w:val="nzvy"/>
            </w:pPr>
            <w:r w:rsidRPr="00936585">
              <w:t>Zveřejněna je upravená verze usnesení a příloh z důvodu dodržení přiměřenosti rozsahu zveřejňovaných osobních údajů podle Nařízení Evropského parlamentu a Rady (EU) č. 2016/679 o ochraně fyzických osob v souvislosti se zpracováním osobních údajů a o volném pohybu těchto údajů a o zrušení směrnice 95/46/ES (obecné nařízení o ochraně osobních údajů) (GDPR). Do úplné verze usnesení a příloh mohou občané Olomouckého kraje nahlédnout na oddělení organizačním odboru kancelář hejtmana v sídle Olomouckého kraje, Jeremenkova 1191/40a, Olomouc, 8. patro, kancelář dveře č. 815–819.</w:t>
            </w:r>
          </w:p>
        </w:tc>
      </w:tr>
    </w:tbl>
    <w:p w14:paraId="7095D11D" w14:textId="77777777" w:rsidR="008A6B73" w:rsidRPr="006073C4" w:rsidRDefault="008A6B73" w:rsidP="00936585">
      <w:pPr>
        <w:pStyle w:val="nzvy"/>
      </w:pPr>
    </w:p>
    <w:p w14:paraId="3E843062" w14:textId="77777777" w:rsidR="00EC50A3" w:rsidRPr="006073C4" w:rsidRDefault="00EC50A3" w:rsidP="00936585">
      <w:pPr>
        <w:pStyle w:val="nzvy"/>
      </w:pPr>
      <w:r w:rsidRPr="006073C4">
        <w:t>Přílohy k textu usnesení jsou k dispozici na webových stránkách Olomouckého kraje:</w:t>
      </w:r>
    </w:p>
    <w:p w14:paraId="2D12DFE9" w14:textId="4D66B680" w:rsidR="0086470A" w:rsidRDefault="00EC50A3" w:rsidP="0086470A">
      <w:pPr>
        <w:pStyle w:val="Zastupitelstvonadpisusnesen"/>
        <w:spacing w:before="0" w:after="0"/>
        <w:jc w:val="both"/>
        <w:rPr>
          <w:b w:val="0"/>
          <w:bCs/>
        </w:rPr>
      </w:pPr>
      <w:r w:rsidRPr="006073C4">
        <w:rPr>
          <w:b w:val="0"/>
          <w:bCs/>
        </w:rPr>
        <w:t>– www.olkraj.cz – Orgány Olomouckého kraje – Rada – Usnesení ROK –</w:t>
      </w:r>
      <w:r w:rsidR="0086470A">
        <w:rPr>
          <w:b w:val="0"/>
          <w:bCs/>
        </w:rPr>
        <w:t xml:space="preserve"> 2024 – Usnesení z 100. schůze ROK konané dne 22-01-2024</w:t>
      </w:r>
    </w:p>
    <w:p w14:paraId="7040FA56" w14:textId="581EA217" w:rsidR="00166093" w:rsidRDefault="00094BD5" w:rsidP="0086470A">
      <w:pPr>
        <w:pStyle w:val="Zastupitelstvonadpisusnesen"/>
        <w:spacing w:before="0" w:after="0"/>
        <w:jc w:val="both"/>
        <w:rPr>
          <w:b w:val="0"/>
          <w:bCs/>
        </w:rPr>
      </w:pPr>
      <w:hyperlink r:id="rId8" w:history="1">
        <w:r w:rsidR="0086470A" w:rsidRPr="00B72AC0">
          <w:rPr>
            <w:rStyle w:val="Hypertextovodkaz"/>
            <w:b w:val="0"/>
            <w:bCs/>
          </w:rPr>
          <w:t>https://www.olkraj.cz/usneseni-z-100-schuze-rok-konane-dne-22-01-2024-cl-6179.html</w:t>
        </w:r>
      </w:hyperlink>
      <w:r w:rsidR="0086470A">
        <w:rPr>
          <w:b w:val="0"/>
          <w:bCs/>
        </w:rPr>
        <w:t xml:space="preserve"> </w:t>
      </w:r>
    </w:p>
    <w:p w14:paraId="73FCE632" w14:textId="77777777" w:rsidR="0086470A" w:rsidRPr="006073C4" w:rsidRDefault="0086470A" w:rsidP="00EC50A3">
      <w:pPr>
        <w:pStyle w:val="Zastupitelstvonadpisusnesen"/>
        <w:spacing w:before="0" w:after="0"/>
        <w:jc w:val="left"/>
        <w:rPr>
          <w:b w:val="0"/>
          <w:bCs/>
        </w:rPr>
      </w:pPr>
    </w:p>
    <w:p w14:paraId="07D0B42D" w14:textId="77777777" w:rsidR="00EC50A3" w:rsidRPr="006073C4" w:rsidRDefault="00EC50A3" w:rsidP="00EC50A3">
      <w:pPr>
        <w:pStyle w:val="Zastupitelstvonadpisusnesen"/>
        <w:spacing w:before="0" w:after="0"/>
        <w:jc w:val="left"/>
        <w:rPr>
          <w:b w:val="0"/>
          <w:bCs/>
        </w:rPr>
      </w:pPr>
    </w:p>
    <w:p w14:paraId="6C9CCA6F" w14:textId="77777777"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6F06EC">
        <w:rPr>
          <w:lang w:val="en-US"/>
        </w:rPr>
        <w:t>100</w:t>
      </w:r>
      <w:r w:rsidR="00010DF0">
        <w:t xml:space="preserve">. </w:t>
      </w:r>
      <w:r w:rsidR="006F06EC">
        <w:t>schůze Rady</w:t>
      </w:r>
      <w:r w:rsidR="00010DF0">
        <w:t xml:space="preserve"> Olomouckého kraje</w:t>
      </w:r>
      <w:r w:rsidR="001A7C3A">
        <w:t xml:space="preserve"> </w:t>
      </w:r>
      <w:r w:rsidR="006F06EC">
        <w:t>konané</w:t>
      </w:r>
      <w:r>
        <w:t xml:space="preserve"> dne </w:t>
      </w:r>
      <w:r w:rsidR="006F06EC">
        <w:t>22. 1. 2024</w:t>
      </w:r>
    </w:p>
    <w:p w14:paraId="560EE4FB" w14:textId="77777777"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14:paraId="3F53B8A7" w14:textId="77777777" w:rsidTr="006F06EC">
        <w:tc>
          <w:tcPr>
            <w:tcW w:w="961" w:type="pct"/>
            <w:gridSpan w:val="2"/>
            <w:tcBorders>
              <w:bottom w:val="nil"/>
            </w:tcBorders>
          </w:tcPr>
          <w:p w14:paraId="14735750" w14:textId="77777777" w:rsidR="00D77E16" w:rsidRPr="007175CF" w:rsidRDefault="006F06EC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7E961A5" w14:textId="77777777" w:rsidR="00D77E16" w:rsidRPr="007175CF" w:rsidRDefault="006F06EC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100. schůze Rady Olomouckého kraje</w:t>
            </w:r>
          </w:p>
        </w:tc>
      </w:tr>
      <w:tr w:rsidR="00D77E16" w:rsidRPr="00010DF0" w14:paraId="686DF11C" w14:textId="77777777" w:rsidTr="006F06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9DFC3FA" w14:textId="77777777" w:rsidR="00D77E16" w:rsidRPr="007175CF" w:rsidRDefault="006F06EC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14:paraId="2A96F64A" w14:textId="77777777" w:rsidTr="006F06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CC7AE37" w14:textId="77777777" w:rsidR="00D77E16" w:rsidRPr="00010DF0" w:rsidRDefault="006F06EC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735529" w14:textId="77777777" w:rsidR="00D77E16" w:rsidRPr="006F06EC" w:rsidRDefault="006F06EC" w:rsidP="006F06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F06EC">
              <w:rPr>
                <w:rFonts w:cs="Arial"/>
                <w:szCs w:val="24"/>
              </w:rPr>
              <w:t>předložený program 100. schůze Rady Olomouckého kraje konané dne 22. 1. 2024 dle přílohy č. 1 usnesení</w:t>
            </w:r>
          </w:p>
        </w:tc>
      </w:tr>
      <w:tr w:rsidR="00D77E16" w:rsidRPr="00010DF0" w14:paraId="6B868492" w14:textId="77777777" w:rsidTr="006F06E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C733A0A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14:paraId="61EB848A" w14:textId="77777777" w:rsidTr="006F06E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298C775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A289511" w14:textId="77777777" w:rsidR="00D77E16" w:rsidRPr="00010DF0" w:rsidRDefault="006F06EC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14:paraId="4CB7A7FD" w14:textId="77777777" w:rsidTr="006F06E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3489A65" w14:textId="77777777"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357DCA0" w14:textId="77777777" w:rsidR="00D77E16" w:rsidRPr="00010DF0" w:rsidRDefault="006F06EC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14:paraId="3CB461CA" w14:textId="77777777"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06EC" w:rsidRPr="00010DF0" w14:paraId="09E73246" w14:textId="77777777" w:rsidTr="00DB6781">
        <w:tc>
          <w:tcPr>
            <w:tcW w:w="961" w:type="pct"/>
            <w:gridSpan w:val="2"/>
            <w:tcBorders>
              <w:bottom w:val="nil"/>
            </w:tcBorders>
          </w:tcPr>
          <w:p w14:paraId="6F1843CB" w14:textId="77777777" w:rsidR="006F06EC" w:rsidRPr="007175CF" w:rsidRDefault="00DB6781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0EDB28B" w14:textId="77777777" w:rsidR="006F06EC" w:rsidRPr="007175CF" w:rsidRDefault="00DB6781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Kontrola plnění usnesení Rady Olomouckého kraje</w:t>
            </w:r>
          </w:p>
        </w:tc>
      </w:tr>
      <w:tr w:rsidR="006F06EC" w:rsidRPr="00010DF0" w14:paraId="2B2045F1" w14:textId="77777777" w:rsidTr="00DB67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5806E9E" w14:textId="77777777" w:rsidR="006F06EC" w:rsidRPr="007175CF" w:rsidRDefault="00DB6781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22EF2027" w14:textId="77777777" w:rsidTr="00DB67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027FE47" w14:textId="77777777" w:rsidR="006F06EC" w:rsidRPr="00010DF0" w:rsidRDefault="00DB678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52A775" w14:textId="0A25D04F" w:rsidR="006F06EC" w:rsidRPr="00DB6781" w:rsidRDefault="00DB6781" w:rsidP="00DB67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B6781">
              <w:rPr>
                <w:rFonts w:cs="Arial"/>
                <w:szCs w:val="24"/>
              </w:rPr>
              <w:t>zprávu o kontrole plnění usnesení Rady Olomouckého kraje</w:t>
            </w:r>
          </w:p>
        </w:tc>
      </w:tr>
      <w:tr w:rsidR="006F06EC" w:rsidRPr="00010DF0" w14:paraId="0C11D187" w14:textId="77777777" w:rsidTr="00DB678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AB13A2E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288B88FE" w14:textId="77777777" w:rsidTr="00DB678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29FE137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A8FC528" w14:textId="3BA85B40" w:rsidR="006F06EC" w:rsidRPr="00010DF0" w:rsidRDefault="00DB678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6F06EC" w:rsidRPr="00010DF0" w14:paraId="4851B806" w14:textId="77777777" w:rsidTr="00DB678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C133C9D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908F953" w14:textId="44C18509" w:rsidR="006F06EC" w:rsidRPr="00010DF0" w:rsidRDefault="00DB678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14:paraId="020D93FA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06EC" w:rsidRPr="00010DF0" w14:paraId="553B47C0" w14:textId="77777777" w:rsidTr="00AE2F8F">
        <w:tc>
          <w:tcPr>
            <w:tcW w:w="961" w:type="pct"/>
            <w:gridSpan w:val="2"/>
            <w:tcBorders>
              <w:bottom w:val="nil"/>
            </w:tcBorders>
          </w:tcPr>
          <w:p w14:paraId="5DF29078" w14:textId="3617C4B0" w:rsidR="006F06EC" w:rsidRPr="007175CF" w:rsidRDefault="00AE2F8F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D9D43B5" w14:textId="48E15D38" w:rsidR="006F06EC" w:rsidRPr="007175CF" w:rsidRDefault="00AE2F8F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Personální záležitosti komisí Rady Olomouckého kraje </w:t>
            </w:r>
          </w:p>
        </w:tc>
      </w:tr>
      <w:tr w:rsidR="006F06EC" w:rsidRPr="00010DF0" w14:paraId="50DA3D1E" w14:textId="77777777" w:rsidTr="00AE2F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E3C7826" w14:textId="08C1F98D" w:rsidR="006F06EC" w:rsidRPr="007175CF" w:rsidRDefault="00AE2F8F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54A25AC3" w14:textId="77777777" w:rsidTr="00AE2F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F6796A4" w14:textId="4A35AC1F" w:rsidR="006F06EC" w:rsidRPr="00010DF0" w:rsidRDefault="00AE2F8F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0AFD41" w14:textId="5D1DC002" w:rsidR="006F06EC" w:rsidRPr="00AE2F8F" w:rsidRDefault="00AE2F8F" w:rsidP="00AE2F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E2F8F">
              <w:rPr>
                <w:rFonts w:cs="Arial"/>
                <w:szCs w:val="24"/>
              </w:rPr>
              <w:t>informaci o odstoupení pana Igora Kraicze z funkce předsedy Komise pro majetkoprávní záležitosti Rady Olomouckého kraje ke dni 30. 11. 2023</w:t>
            </w:r>
          </w:p>
        </w:tc>
      </w:tr>
      <w:tr w:rsidR="00AE2F8F" w:rsidRPr="00010DF0" w14:paraId="4E818E8B" w14:textId="77777777" w:rsidTr="00AE2F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10129D" w14:textId="595C0762" w:rsidR="00AE2F8F" w:rsidRPr="00010DF0" w:rsidRDefault="00AE2F8F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A6F7EA" w14:textId="11FA0AC8" w:rsidR="00AE2F8F" w:rsidRPr="00AE2F8F" w:rsidRDefault="00AE2F8F" w:rsidP="00AE2F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AE2F8F">
              <w:rPr>
                <w:rFonts w:cs="Arial"/>
                <w:szCs w:val="24"/>
              </w:rPr>
              <w:t>pana Ing. Miloslava Dohnala předsedou Komise pro majetkoprávní záležitosti Rady Olomouckého kraje s účinností od 22. 1. 2024</w:t>
            </w:r>
          </w:p>
        </w:tc>
      </w:tr>
      <w:tr w:rsidR="00AE2F8F" w:rsidRPr="00010DF0" w14:paraId="046C91C8" w14:textId="77777777" w:rsidTr="00AE2F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464FB9" w14:textId="407C5074" w:rsidR="00AE2F8F" w:rsidRPr="00010DF0" w:rsidRDefault="00AE2F8F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6D5542" w14:textId="2F0AF515" w:rsidR="00AE2F8F" w:rsidRPr="00AE2F8F" w:rsidRDefault="00AE2F8F" w:rsidP="00AE2F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E2F8F">
              <w:rPr>
                <w:rFonts w:cs="Arial"/>
                <w:szCs w:val="24"/>
              </w:rPr>
              <w:t>informaci o odstoupení pana Ing. Romana Macka z funkce člena Komise pro životní prostředí Rady Olomouckého kraje ke dni 18. 12. 2023</w:t>
            </w:r>
            <w:bookmarkStart w:id="0" w:name="_GoBack"/>
            <w:bookmarkEnd w:id="0"/>
          </w:p>
        </w:tc>
      </w:tr>
      <w:tr w:rsidR="00AE2F8F" w:rsidRPr="00010DF0" w14:paraId="3CC41A67" w14:textId="77777777" w:rsidTr="00AE2F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216019" w14:textId="5268F59A" w:rsidR="00AE2F8F" w:rsidRPr="00010DF0" w:rsidRDefault="00AE2F8F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709300" w14:textId="7B4CAE35" w:rsidR="00AE2F8F" w:rsidRPr="00AE2F8F" w:rsidRDefault="00AE2F8F" w:rsidP="00AE2F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AE2F8F">
              <w:rPr>
                <w:rFonts w:cs="Arial"/>
                <w:szCs w:val="24"/>
              </w:rPr>
              <w:t>pana Vladimíra Čecha členem Komise pro životní prostředí Rady Olomouckého kraje s účinností od 22. 1. 2024</w:t>
            </w:r>
          </w:p>
        </w:tc>
      </w:tr>
      <w:tr w:rsidR="006F06EC" w:rsidRPr="00010DF0" w14:paraId="3072FCF3" w14:textId="77777777" w:rsidTr="00AE2F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380D4DC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6C996E3C" w14:textId="77777777" w:rsidTr="00AE2F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65EC806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D2C6E8A" w14:textId="47C418D8" w:rsidR="006F06EC" w:rsidRPr="00010DF0" w:rsidRDefault="00AE2F8F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6F06EC" w:rsidRPr="00010DF0" w14:paraId="2B386EE2" w14:textId="77777777" w:rsidTr="00AE2F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526E649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05D6D56" w14:textId="48F9FE65" w:rsidR="006F06EC" w:rsidRPr="00010DF0" w:rsidRDefault="00AE2F8F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14:paraId="2F02AA7F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06EC" w:rsidRPr="00010DF0" w14:paraId="6B0B7FFA" w14:textId="77777777" w:rsidTr="008E0904">
        <w:tc>
          <w:tcPr>
            <w:tcW w:w="961" w:type="pct"/>
            <w:gridSpan w:val="2"/>
            <w:tcBorders>
              <w:bottom w:val="nil"/>
            </w:tcBorders>
          </w:tcPr>
          <w:p w14:paraId="14538E2D" w14:textId="0FC3CD00" w:rsidR="006F06EC" w:rsidRPr="007175CF" w:rsidRDefault="008E0904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UR/100/4/2024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4820520" w14:textId="659C426E" w:rsidR="006F06EC" w:rsidRPr="007175CF" w:rsidRDefault="008E0904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Finančního výboru Zastupitelstva Olomouckého kraje</w:t>
            </w:r>
          </w:p>
        </w:tc>
      </w:tr>
      <w:tr w:rsidR="006F06EC" w:rsidRPr="00010DF0" w14:paraId="4301F37F" w14:textId="77777777" w:rsidTr="008E09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339947B" w14:textId="36AD501A" w:rsidR="006F06EC" w:rsidRPr="007175CF" w:rsidRDefault="008E0904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0BE1867F" w14:textId="77777777" w:rsidTr="008E09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CE72D8C" w14:textId="441E35AD" w:rsidR="006F06EC" w:rsidRPr="00010DF0" w:rsidRDefault="008E0904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CB289B" w14:textId="2277AF26" w:rsidR="006F06EC" w:rsidRPr="008E0904" w:rsidRDefault="008E0904" w:rsidP="008E09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E0904">
              <w:rPr>
                <w:rFonts w:cs="Arial"/>
                <w:szCs w:val="24"/>
              </w:rPr>
              <w:t>informaci o odstoupení pana Igora Kraicze z funkce člena Finančního výboru Zastupitelstva Olomouckého kraje ke dni 30. 11. 2023</w:t>
            </w:r>
          </w:p>
        </w:tc>
      </w:tr>
      <w:tr w:rsidR="008E0904" w:rsidRPr="00010DF0" w14:paraId="2E586D6B" w14:textId="77777777" w:rsidTr="008E09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10336A" w14:textId="648708EA" w:rsidR="008E0904" w:rsidRPr="00010DF0" w:rsidRDefault="008E0904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914D8A" w14:textId="0099CA4F" w:rsidR="008E0904" w:rsidRPr="008E0904" w:rsidRDefault="008E0904" w:rsidP="008E09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E0904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8E0904" w:rsidRPr="00010DF0" w14:paraId="3B39C2A4" w14:textId="77777777" w:rsidTr="008E09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492E2E" w14:textId="77777777" w:rsidR="008E0904" w:rsidRDefault="008E0904" w:rsidP="008E0904">
            <w:r>
              <w:t>Odpovídá: Ing. Josef Suchánek, hejtman Olomouckého kraje</w:t>
            </w:r>
          </w:p>
          <w:p w14:paraId="1B00C6BA" w14:textId="77777777" w:rsidR="008E0904" w:rsidRDefault="008E0904" w:rsidP="008E0904">
            <w:r>
              <w:t>Realizuje: Ing. Luděk Niče, vedoucí odboru kancelář hejtmana</w:t>
            </w:r>
          </w:p>
          <w:p w14:paraId="78D26A02" w14:textId="07D486D2" w:rsidR="008E0904" w:rsidRPr="008E0904" w:rsidRDefault="008E0904" w:rsidP="008E0904">
            <w:r>
              <w:t>Termín: ZOK 26. 2. 2024</w:t>
            </w:r>
          </w:p>
        </w:tc>
      </w:tr>
      <w:tr w:rsidR="008E0904" w:rsidRPr="00010DF0" w14:paraId="7F17838A" w14:textId="77777777" w:rsidTr="008E09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6A63E3" w14:textId="7F44D112" w:rsidR="008E0904" w:rsidRPr="00010DF0" w:rsidRDefault="008E0904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86AFEA" w14:textId="65524611" w:rsidR="008E0904" w:rsidRPr="008E0904" w:rsidRDefault="008E0904" w:rsidP="008E09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E0904">
              <w:rPr>
                <w:rFonts w:cs="Arial"/>
                <w:szCs w:val="24"/>
              </w:rPr>
              <w:t>vzít na vědomí informaci o odstoupení pana Igora Kraicze z pozice člena Finančního výboru Zastupitelstva Olomouckého kraje a zvolit pana Ing. Davida Geržu členem Finančního výboru Zastupitelstva Olomouckého kraje s účinností od 26. 2. 2024</w:t>
            </w:r>
          </w:p>
        </w:tc>
      </w:tr>
      <w:tr w:rsidR="006F06EC" w:rsidRPr="00010DF0" w14:paraId="7B1CAA4E" w14:textId="77777777" w:rsidTr="008E09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5F174DA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184AC419" w14:textId="77777777" w:rsidTr="008E090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5BE6DBF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584F228" w14:textId="2056E6AD" w:rsidR="006F06EC" w:rsidRPr="00010DF0" w:rsidRDefault="008E0904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6F06EC" w:rsidRPr="00010DF0" w14:paraId="2BA5741F" w14:textId="77777777" w:rsidTr="008E090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751A536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23BCFF2" w14:textId="40DC2EEC" w:rsidR="006F06EC" w:rsidRPr="00010DF0" w:rsidRDefault="008E0904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</w:tbl>
    <w:p w14:paraId="056490BF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06EC" w:rsidRPr="00010DF0" w14:paraId="0EF5F96F" w14:textId="77777777" w:rsidTr="00A06DD3">
        <w:tc>
          <w:tcPr>
            <w:tcW w:w="961" w:type="pct"/>
            <w:gridSpan w:val="2"/>
            <w:tcBorders>
              <w:bottom w:val="nil"/>
            </w:tcBorders>
          </w:tcPr>
          <w:p w14:paraId="7E11ADCC" w14:textId="74BBFF95" w:rsidR="006F06EC" w:rsidRPr="007175CF" w:rsidRDefault="00A06DD3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UR/100/5/2024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7457714" w14:textId="6B48FEAC" w:rsidR="006F06EC" w:rsidRPr="007175CF" w:rsidRDefault="00A06DD3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Volba přísedících Krajského soudu v Ostravě, pobočky v Olomouci</w:t>
            </w:r>
          </w:p>
        </w:tc>
      </w:tr>
      <w:tr w:rsidR="006F06EC" w:rsidRPr="00010DF0" w14:paraId="6F1C03FF" w14:textId="77777777" w:rsidTr="00A06D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D6ECF86" w14:textId="6A5EFCF3" w:rsidR="006F06EC" w:rsidRPr="007175CF" w:rsidRDefault="00A06DD3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45155B4F" w14:textId="77777777" w:rsidTr="00A06D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0D22FF2" w14:textId="4415737B" w:rsidR="006F06EC" w:rsidRPr="00010DF0" w:rsidRDefault="00A06DD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861661" w14:textId="10B6021C" w:rsidR="006F06EC" w:rsidRPr="00A06DD3" w:rsidRDefault="00A06DD3" w:rsidP="00A06D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06DD3">
              <w:rPr>
                <w:rFonts w:cs="Arial"/>
                <w:szCs w:val="24"/>
              </w:rPr>
              <w:t>s návrhem na volbu přísedících Krajského soudu v Ostravě, pobočky v Olomouci, dle přílohy č. 1 tohoto usnesení</w:t>
            </w:r>
          </w:p>
        </w:tc>
      </w:tr>
      <w:tr w:rsidR="00A06DD3" w:rsidRPr="00010DF0" w14:paraId="170CC8D5" w14:textId="77777777" w:rsidTr="00A06D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AE9A5A" w14:textId="317BB29B" w:rsidR="00A06DD3" w:rsidRPr="00010DF0" w:rsidRDefault="00A06DD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641F2D" w14:textId="7A64345C" w:rsidR="00A06DD3" w:rsidRPr="00A06DD3" w:rsidRDefault="00A06DD3" w:rsidP="00A06D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06DD3">
              <w:rPr>
                <w:rFonts w:cs="Arial"/>
                <w:szCs w:val="24"/>
              </w:rPr>
              <w:t>předložit na zasedání Zastupitelstva Olomouckého kraje materiál pro možnost zvolení přísedících Krajského soudu v Ostravě, pobočky v Olomouci, dle přílohy č. 1 tohoto usnesení</w:t>
            </w:r>
          </w:p>
        </w:tc>
      </w:tr>
      <w:tr w:rsidR="00A06DD3" w:rsidRPr="00010DF0" w14:paraId="691B16FA" w14:textId="77777777" w:rsidTr="00A06D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FEE535" w14:textId="77777777" w:rsidR="00A06DD3" w:rsidRDefault="00A06DD3" w:rsidP="00A06DD3">
            <w:r>
              <w:t>Odpovídá: Ing. Josef Suchánek, hejtman Olomouckého kraje</w:t>
            </w:r>
          </w:p>
          <w:p w14:paraId="6638E6FC" w14:textId="77777777" w:rsidR="00A06DD3" w:rsidRDefault="00A06DD3" w:rsidP="00A06DD3">
            <w:r>
              <w:t>Realizuje: Ing. Luděk Niče, vedoucí odboru kancelář hejtmana</w:t>
            </w:r>
          </w:p>
          <w:p w14:paraId="41154C40" w14:textId="30024E14" w:rsidR="00A06DD3" w:rsidRPr="00A06DD3" w:rsidRDefault="00A06DD3" w:rsidP="00A06DD3">
            <w:r>
              <w:t>Termín: ZOK 26. 2. 2024</w:t>
            </w:r>
          </w:p>
        </w:tc>
      </w:tr>
      <w:tr w:rsidR="00A06DD3" w:rsidRPr="00010DF0" w14:paraId="153241DD" w14:textId="77777777" w:rsidTr="00A06D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8151CB" w14:textId="637A2AC2" w:rsidR="00A06DD3" w:rsidRPr="00010DF0" w:rsidRDefault="00A06DD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2BBE59" w14:textId="48362F38" w:rsidR="00A06DD3" w:rsidRPr="00A06DD3" w:rsidRDefault="00A06DD3" w:rsidP="00A06D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06DD3">
              <w:rPr>
                <w:rFonts w:cs="Arial"/>
                <w:szCs w:val="24"/>
              </w:rPr>
              <w:t>zvolit přísedící Krajského soudu v Ostravě, pobočky v Olomouci dle návrhu obsaženého v příloze č. 1 usnesení</w:t>
            </w:r>
          </w:p>
        </w:tc>
      </w:tr>
      <w:tr w:rsidR="006F06EC" w:rsidRPr="00010DF0" w14:paraId="0307B000" w14:textId="77777777" w:rsidTr="00A06DD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F5CB7E5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4E477BBA" w14:textId="77777777" w:rsidTr="00A06DD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8F7A160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EF6D49E" w14:textId="61BE63EA" w:rsidR="006F06EC" w:rsidRPr="00010DF0" w:rsidRDefault="00A06DD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6F06EC" w:rsidRPr="00010DF0" w14:paraId="36ECC1D2" w14:textId="77777777" w:rsidTr="00A06DD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7626F9B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6604968" w14:textId="600BE96A" w:rsidR="006F06EC" w:rsidRPr="00010DF0" w:rsidRDefault="00A06DD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</w:tr>
    </w:tbl>
    <w:p w14:paraId="33D4611E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06EC" w:rsidRPr="00010DF0" w14:paraId="0B99997B" w14:textId="77777777" w:rsidTr="00FA2D0D">
        <w:tc>
          <w:tcPr>
            <w:tcW w:w="961" w:type="pct"/>
            <w:gridSpan w:val="2"/>
            <w:tcBorders>
              <w:bottom w:val="nil"/>
            </w:tcBorders>
          </w:tcPr>
          <w:p w14:paraId="759E8ED7" w14:textId="0569361E" w:rsidR="006F06EC" w:rsidRPr="007175CF" w:rsidRDefault="00FA2D0D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UR/100/6/2024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EDAD13A" w14:textId="304DC450" w:rsidR="006F06EC" w:rsidRPr="007175CF" w:rsidRDefault="00FA2D0D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Poskytnutí ocenění na akce Olomouckého kraje ve 4. čtvrtletí 2023 a v 1. čtvrtletí 2024</w:t>
            </w:r>
          </w:p>
        </w:tc>
      </w:tr>
      <w:tr w:rsidR="006F06EC" w:rsidRPr="00010DF0" w14:paraId="3DEB06D5" w14:textId="77777777" w:rsidTr="00FA2D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EA1BD61" w14:textId="3270F95F" w:rsidR="006F06EC" w:rsidRPr="007175CF" w:rsidRDefault="00FA2D0D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6F06EC" w:rsidRPr="00010DF0" w14:paraId="2AD229E0" w14:textId="77777777" w:rsidTr="00FA2D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C71F5FD" w14:textId="2EC70489" w:rsidR="006F06EC" w:rsidRPr="00010DF0" w:rsidRDefault="00FA2D0D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F6D83B" w14:textId="62DC06F5" w:rsidR="006F06EC" w:rsidRPr="00FA2D0D" w:rsidRDefault="00FA2D0D" w:rsidP="00FA2D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A2D0D">
              <w:rPr>
                <w:rFonts w:cs="Arial"/>
                <w:szCs w:val="24"/>
              </w:rPr>
              <w:t>přehled realizovaných akcí za 4. čtvrtletí 2023 včetně informace o poskytnutých oceněních a společenské úsluhy dle části A) přílohy č. 1 tohoto usnesení</w:t>
            </w:r>
          </w:p>
        </w:tc>
      </w:tr>
      <w:tr w:rsidR="00FA2D0D" w:rsidRPr="00010DF0" w14:paraId="768D88D3" w14:textId="77777777" w:rsidTr="00FA2D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8A9AA9" w14:textId="2E03C6DD" w:rsidR="00FA2D0D" w:rsidRPr="00010DF0" w:rsidRDefault="00FA2D0D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5C49F2" w14:textId="228C48CB" w:rsidR="00FA2D0D" w:rsidRPr="00FA2D0D" w:rsidRDefault="00FA2D0D" w:rsidP="00FA2D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A2D0D">
              <w:rPr>
                <w:rFonts w:cs="Arial"/>
                <w:szCs w:val="24"/>
              </w:rPr>
              <w:t>o udělení ocenění a společenské úsluhy na akce Olomouckého kraje v 1. čtvrtletí 2024 v rozsahu dle části B) přílohy č. 1 tohoto usnesení</w:t>
            </w:r>
          </w:p>
        </w:tc>
      </w:tr>
      <w:tr w:rsidR="006F06EC" w:rsidRPr="00010DF0" w14:paraId="38BCF1F6" w14:textId="77777777" w:rsidTr="00FA2D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B9D3311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6F01AA0F" w14:textId="77777777" w:rsidTr="00FA2D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39B3B97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549E5CD" w14:textId="7AD148F1" w:rsidR="006F06EC" w:rsidRPr="00010DF0" w:rsidRDefault="00FA2D0D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6F06EC" w:rsidRPr="00010DF0" w14:paraId="4549D7B3" w14:textId="77777777" w:rsidTr="00FA2D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DE5F152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967919B" w14:textId="49E84467" w:rsidR="006F06EC" w:rsidRPr="00010DF0" w:rsidRDefault="00FA2D0D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</w:tr>
    </w:tbl>
    <w:p w14:paraId="3CE4D98D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06EC" w:rsidRPr="00010DF0" w14:paraId="711E82C9" w14:textId="77777777" w:rsidTr="00A2363B">
        <w:tc>
          <w:tcPr>
            <w:tcW w:w="961" w:type="pct"/>
            <w:gridSpan w:val="2"/>
            <w:tcBorders>
              <w:bottom w:val="nil"/>
            </w:tcBorders>
          </w:tcPr>
          <w:p w14:paraId="327AC2CD" w14:textId="466A27F6" w:rsidR="006F06EC" w:rsidRPr="007175CF" w:rsidRDefault="00A2363B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UR/100/7/2024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A8FFE60" w14:textId="718BE08E" w:rsidR="006F06EC" w:rsidRPr="007175CF" w:rsidRDefault="00A2363B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Přehled udělených souhlasů k užití znaku a loga Olomouckého kraje – II. pololetí 2023</w:t>
            </w:r>
          </w:p>
        </w:tc>
      </w:tr>
      <w:tr w:rsidR="006F06EC" w:rsidRPr="00010DF0" w14:paraId="3519B386" w14:textId="77777777" w:rsidTr="00A236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A8C5806" w14:textId="1E329FC6" w:rsidR="006F06EC" w:rsidRPr="007175CF" w:rsidRDefault="00A2363B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19ADEF89" w14:textId="77777777" w:rsidTr="00A236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608F140" w14:textId="17282FE5" w:rsidR="006F06EC" w:rsidRPr="00010DF0" w:rsidRDefault="00A2363B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1BE85D" w14:textId="36C1C243" w:rsidR="006F06EC" w:rsidRPr="00A2363B" w:rsidRDefault="00A2363B" w:rsidP="00A236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2363B">
              <w:rPr>
                <w:rFonts w:cs="Arial"/>
                <w:szCs w:val="24"/>
              </w:rPr>
              <w:t>přehled udělených souhlasů k užití znaku a loga Olomouckého kraje za II. pololetí 2023</w:t>
            </w:r>
          </w:p>
        </w:tc>
      </w:tr>
      <w:tr w:rsidR="006F06EC" w:rsidRPr="00010DF0" w14:paraId="49BD4F3F" w14:textId="77777777" w:rsidTr="00A2363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0CB13A4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6572DBB2" w14:textId="77777777" w:rsidTr="00A2363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E960777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CA9496E" w14:textId="42464A19" w:rsidR="006F06EC" w:rsidRPr="00010DF0" w:rsidRDefault="00A2363B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6F06EC" w:rsidRPr="00010DF0" w14:paraId="26E66C0B" w14:textId="77777777" w:rsidTr="00A2363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2633A99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3CBA785" w14:textId="1D957F0B" w:rsidR="006F06EC" w:rsidRPr="00010DF0" w:rsidRDefault="00A2363B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</w:tr>
    </w:tbl>
    <w:p w14:paraId="70CB9A7D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06EC" w:rsidRPr="00010DF0" w14:paraId="52A48C6B" w14:textId="77777777" w:rsidTr="00E00D67">
        <w:tc>
          <w:tcPr>
            <w:tcW w:w="961" w:type="pct"/>
            <w:gridSpan w:val="2"/>
            <w:tcBorders>
              <w:bottom w:val="nil"/>
            </w:tcBorders>
          </w:tcPr>
          <w:p w14:paraId="4DF2ABF7" w14:textId="4FA37BAD" w:rsidR="006F06EC" w:rsidRPr="007175CF" w:rsidRDefault="00E00D67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UR/100/8/2024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71BBF4A0" w14:textId="4DCC8DBD" w:rsidR="006F06EC" w:rsidRPr="007175CF" w:rsidRDefault="00E00D67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Schválení členského příspěvku pro Evropskou kulturní stezku sv. Cyrila a Metoděje, z.s.p.o., na rok 2024 </w:t>
            </w:r>
          </w:p>
        </w:tc>
      </w:tr>
      <w:tr w:rsidR="006F06EC" w:rsidRPr="00010DF0" w14:paraId="12E804F6" w14:textId="77777777" w:rsidTr="00E00D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DABCD1A" w14:textId="3B666919" w:rsidR="006F06EC" w:rsidRPr="007175CF" w:rsidRDefault="00E00D67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1DA7C222" w14:textId="77777777" w:rsidTr="00E00D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A1312C7" w14:textId="62DAAAF6" w:rsidR="006F06EC" w:rsidRPr="00010DF0" w:rsidRDefault="00E00D67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C44C15" w14:textId="184577B9" w:rsidR="006F06EC" w:rsidRPr="00E00D67" w:rsidRDefault="00E00D67" w:rsidP="00E00D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E00D67">
              <w:rPr>
                <w:rFonts w:cs="Arial"/>
                <w:szCs w:val="24"/>
              </w:rPr>
              <w:t>o poskytnutí členského příspěvku ve výši 6 500 eur pro Evropskou kulturní stezku sv. Cyrila a Metoděje, z.s.p.o., se sídlem J. A. Bati 5520, 760 01 Zlín, IČO: 02057531, na rok 2024 z rozpočtu Olomouckého kraje</w:t>
            </w:r>
          </w:p>
        </w:tc>
      </w:tr>
      <w:tr w:rsidR="006F06EC" w:rsidRPr="00010DF0" w14:paraId="78AD858B" w14:textId="77777777" w:rsidTr="00E00D6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7CF599C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00059611" w14:textId="77777777" w:rsidTr="00E00D6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3E91777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035EE59" w14:textId="3C0EB2FF" w:rsidR="006F06EC" w:rsidRPr="00010DF0" w:rsidRDefault="00E00D67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6F06EC" w:rsidRPr="00010DF0" w14:paraId="01488CCE" w14:textId="77777777" w:rsidTr="00E00D6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15AB375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FA392EE" w14:textId="1AF5C2B8" w:rsidR="006F06EC" w:rsidRPr="00010DF0" w:rsidRDefault="00E00D67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14:paraId="574E743B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F06EC" w:rsidRPr="00010DF0" w14:paraId="03186F79" w14:textId="77777777" w:rsidTr="00541CA7">
        <w:tc>
          <w:tcPr>
            <w:tcW w:w="961" w:type="pct"/>
            <w:gridSpan w:val="2"/>
            <w:tcBorders>
              <w:bottom w:val="nil"/>
            </w:tcBorders>
          </w:tcPr>
          <w:p w14:paraId="77CDDA84" w14:textId="71A1EF26" w:rsidR="006F06EC" w:rsidRPr="007175CF" w:rsidRDefault="00541CA7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UR/100/9/2024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2F44F284" w14:textId="6C606CF4" w:rsidR="006F06EC" w:rsidRPr="007175CF" w:rsidRDefault="00541CA7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2023 – účelové dotace ze státního rozpočtu obcím Olomouckého kraje</w:t>
            </w:r>
          </w:p>
        </w:tc>
      </w:tr>
      <w:tr w:rsidR="006F06EC" w:rsidRPr="00010DF0" w14:paraId="52CBD397" w14:textId="77777777" w:rsidTr="00541C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B792D4D" w14:textId="4A40B910" w:rsidR="006F06EC" w:rsidRPr="007175CF" w:rsidRDefault="00541CA7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282AA5BD" w14:textId="77777777" w:rsidTr="00541C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08138EB" w14:textId="30086E5C" w:rsidR="006F06EC" w:rsidRPr="00010DF0" w:rsidRDefault="00541CA7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71933F" w14:textId="066DAFAB" w:rsidR="006F06EC" w:rsidRPr="00541CA7" w:rsidRDefault="00541CA7" w:rsidP="00541C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41CA7">
              <w:rPr>
                <w:rFonts w:cs="Arial"/>
                <w:szCs w:val="24"/>
              </w:rPr>
              <w:t>poskytnutí dotací ze státního rozpočtu obcím Olomouckého kraje</w:t>
            </w:r>
          </w:p>
        </w:tc>
      </w:tr>
      <w:tr w:rsidR="006F06EC" w:rsidRPr="00010DF0" w14:paraId="34543B68" w14:textId="77777777" w:rsidTr="00541CA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72512F0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2DE9452C" w14:textId="77777777" w:rsidTr="00541CA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E77E3CB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86AA282" w14:textId="38F8F68F" w:rsidR="006F06EC" w:rsidRPr="00010DF0" w:rsidRDefault="00541CA7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6F06EC" w:rsidRPr="00010DF0" w14:paraId="2900AE88" w14:textId="77777777" w:rsidTr="00541CA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90F6AD8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F82D3B6" w14:textId="421791B5" w:rsidR="006F06EC" w:rsidRPr="00010DF0" w:rsidRDefault="00541CA7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14:paraId="1A3460D7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4A510D6D" w14:textId="77777777" w:rsidTr="0035193E">
        <w:tc>
          <w:tcPr>
            <w:tcW w:w="964" w:type="pct"/>
            <w:gridSpan w:val="2"/>
            <w:tcBorders>
              <w:bottom w:val="nil"/>
            </w:tcBorders>
          </w:tcPr>
          <w:p w14:paraId="6673CBE1" w14:textId="170F2F95" w:rsidR="006F06EC" w:rsidRPr="007175CF" w:rsidRDefault="0035193E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UR/100/10/2024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0361644A" w14:textId="3CA11596" w:rsidR="006F06EC" w:rsidRPr="007175CF" w:rsidRDefault="0035193E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2024 – rozpočtové změny</w:t>
            </w:r>
          </w:p>
        </w:tc>
      </w:tr>
      <w:tr w:rsidR="006F06EC" w:rsidRPr="00010DF0" w14:paraId="2B69D3D2" w14:textId="77777777" w:rsidTr="003519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27CDE53" w14:textId="0AC5E6A6" w:rsidR="006F06EC" w:rsidRPr="007175CF" w:rsidRDefault="0035193E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51018F52" w14:textId="77777777" w:rsidTr="0035193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5EFE593" w14:textId="4CD6DA45" w:rsidR="006F06EC" w:rsidRPr="00010DF0" w:rsidRDefault="0035193E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46FA6A" w14:textId="4214C6CC" w:rsidR="006F06EC" w:rsidRPr="0035193E" w:rsidRDefault="0035193E" w:rsidP="003519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5193E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35193E" w:rsidRPr="00010DF0" w14:paraId="1D454709" w14:textId="77777777" w:rsidTr="0035193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570684" w14:textId="321B51C8" w:rsidR="0035193E" w:rsidRPr="00010DF0" w:rsidRDefault="0035193E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A1E7C5" w14:textId="603B098A" w:rsidR="0035193E" w:rsidRPr="0035193E" w:rsidRDefault="0035193E" w:rsidP="003519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5193E">
              <w:rPr>
                <w:rFonts w:cs="Arial"/>
                <w:szCs w:val="24"/>
              </w:rPr>
              <w:t>s rozpočtovými změnami v příloze č. 2 usnesení</w:t>
            </w:r>
          </w:p>
        </w:tc>
      </w:tr>
      <w:tr w:rsidR="0035193E" w:rsidRPr="00010DF0" w14:paraId="29F6D682" w14:textId="77777777" w:rsidTr="0035193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C2EF47" w14:textId="53E9CACC" w:rsidR="0035193E" w:rsidRPr="00010DF0" w:rsidRDefault="0035193E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FDFF3E" w14:textId="294D5C08" w:rsidR="0035193E" w:rsidRPr="0035193E" w:rsidRDefault="0035193E" w:rsidP="003519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</w:p>
          <w:p w14:paraId="4C359815" w14:textId="77777777" w:rsidR="0035193E" w:rsidRPr="0035193E" w:rsidRDefault="0035193E" w:rsidP="003519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5193E">
              <w:rPr>
                <w:rFonts w:cs="Arial"/>
                <w:szCs w:val="24"/>
              </w:rPr>
              <w:t>a) předložit rozpočtové změny dle bodu 1 usnesení na zasedání Zastupitelstva Olomouckého kraje na vědomí</w:t>
            </w:r>
          </w:p>
          <w:p w14:paraId="22622374" w14:textId="3385CE81" w:rsidR="0035193E" w:rsidRPr="0035193E" w:rsidRDefault="0035193E" w:rsidP="003519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5193E">
              <w:rPr>
                <w:rFonts w:cs="Arial"/>
                <w:szCs w:val="24"/>
              </w:rPr>
              <w:t>b) předložit rozpočtové změny dle bodu 2 usnesení na zasedání Zastupitelstva Olomouckého kraje ke schválení</w:t>
            </w:r>
          </w:p>
        </w:tc>
      </w:tr>
      <w:tr w:rsidR="0035193E" w:rsidRPr="00010DF0" w14:paraId="7DD19B5F" w14:textId="77777777" w:rsidTr="003519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DCD7E1" w14:textId="77777777" w:rsidR="0035193E" w:rsidRDefault="0035193E" w:rsidP="0035193E">
            <w:r>
              <w:t>Odpovídá: Ing. Josef Suchánek, hejtman Olomouckého kraje</w:t>
            </w:r>
          </w:p>
          <w:p w14:paraId="5FA18334" w14:textId="77777777" w:rsidR="0035193E" w:rsidRDefault="0035193E" w:rsidP="0035193E">
            <w:r>
              <w:t>Realizuje: Mgr. Olga Fidrová, MBA, vedoucí odboru ekonomického</w:t>
            </w:r>
          </w:p>
          <w:p w14:paraId="7AC1F499" w14:textId="52334013" w:rsidR="0035193E" w:rsidRPr="0035193E" w:rsidRDefault="0035193E" w:rsidP="0035193E">
            <w:r>
              <w:t>Termín: ZOK 26. 2. 2024</w:t>
            </w:r>
          </w:p>
        </w:tc>
      </w:tr>
      <w:tr w:rsidR="0035193E" w:rsidRPr="00010DF0" w14:paraId="396E0587" w14:textId="77777777" w:rsidTr="0035193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9009FF" w14:textId="11ECBDB4" w:rsidR="0035193E" w:rsidRPr="00010DF0" w:rsidRDefault="0035193E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BF436C" w14:textId="3E4DEDE8" w:rsidR="0035193E" w:rsidRPr="0035193E" w:rsidRDefault="0035193E" w:rsidP="003519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</w:p>
          <w:p w14:paraId="698A75E0" w14:textId="77777777" w:rsidR="0035193E" w:rsidRPr="0035193E" w:rsidRDefault="0035193E" w:rsidP="003519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5193E">
              <w:rPr>
                <w:rFonts w:cs="Arial"/>
                <w:szCs w:val="24"/>
              </w:rPr>
              <w:t>a) vzít na vědomí rozpočtové změny dle bodu 1 usnesení</w:t>
            </w:r>
          </w:p>
          <w:p w14:paraId="19DC7480" w14:textId="4EAFFE4B" w:rsidR="0035193E" w:rsidRPr="0035193E" w:rsidRDefault="0035193E" w:rsidP="003519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5193E">
              <w:rPr>
                <w:rFonts w:cs="Arial"/>
                <w:szCs w:val="24"/>
              </w:rPr>
              <w:t>b) schválit rozpočtové změny dle bodu 2 usnesení</w:t>
            </w:r>
          </w:p>
        </w:tc>
      </w:tr>
      <w:tr w:rsidR="006F06EC" w:rsidRPr="00010DF0" w14:paraId="211F6655" w14:textId="77777777" w:rsidTr="0035193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3E41C53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07057F30" w14:textId="77777777" w:rsidTr="0035193E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CA59DF9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8AA4429" w14:textId="4EACB745" w:rsidR="006F06EC" w:rsidRPr="00010DF0" w:rsidRDefault="0035193E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6F06EC" w:rsidRPr="00010DF0" w14:paraId="30C90DD8" w14:textId="77777777" w:rsidTr="0035193E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8ED00F1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374A19B5" w14:textId="52FFB1AD" w:rsidR="006F06EC" w:rsidRPr="00010DF0" w:rsidRDefault="0035193E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</w:tbl>
    <w:p w14:paraId="2C24F02F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F06EC" w:rsidRPr="00010DF0" w14:paraId="760FF719" w14:textId="77777777" w:rsidTr="00997CBD">
        <w:tc>
          <w:tcPr>
            <w:tcW w:w="961" w:type="pct"/>
            <w:gridSpan w:val="2"/>
            <w:tcBorders>
              <w:bottom w:val="nil"/>
            </w:tcBorders>
          </w:tcPr>
          <w:p w14:paraId="201F1750" w14:textId="373D1DDF" w:rsidR="006F06EC" w:rsidRPr="007175CF" w:rsidRDefault="00997CBD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UR/100/11/2024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3CE228A" w14:textId="3EAFC276" w:rsidR="006F06EC" w:rsidRPr="007175CF" w:rsidRDefault="00997CBD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2024 – příspěvek na výkon státní správy obcím Olomouckého kraje</w:t>
            </w:r>
          </w:p>
        </w:tc>
      </w:tr>
      <w:tr w:rsidR="006F06EC" w:rsidRPr="00010DF0" w14:paraId="3179738C" w14:textId="77777777" w:rsidTr="00997C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D877AA8" w14:textId="77C40986" w:rsidR="006F06EC" w:rsidRPr="007175CF" w:rsidRDefault="00997CBD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64E6B823" w14:textId="77777777" w:rsidTr="00997C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B5286A5" w14:textId="36AE3FA8" w:rsidR="006F06EC" w:rsidRPr="00010DF0" w:rsidRDefault="00997CBD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04380A" w14:textId="7B8B4029" w:rsidR="006F06EC" w:rsidRPr="00997CBD" w:rsidRDefault="00997CBD" w:rsidP="00997C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97CBD">
              <w:rPr>
                <w:rFonts w:cs="Arial"/>
                <w:szCs w:val="24"/>
              </w:rPr>
              <w:t>rozpis příspěvku na výkon státní správy obcím Olomouckého kraje</w:t>
            </w:r>
          </w:p>
        </w:tc>
      </w:tr>
      <w:tr w:rsidR="006F06EC" w:rsidRPr="00010DF0" w14:paraId="7CBE0A25" w14:textId="77777777" w:rsidTr="00997CB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233151F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3980D8FF" w14:textId="77777777" w:rsidTr="00997CB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1981D04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39DD853" w14:textId="28296F4A" w:rsidR="006F06EC" w:rsidRPr="00010DF0" w:rsidRDefault="00997CBD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6F06EC" w:rsidRPr="00010DF0" w14:paraId="4E1DA3CF" w14:textId="77777777" w:rsidTr="00997CB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F11773F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C185FBC" w14:textId="589F303D" w:rsidR="006F06EC" w:rsidRPr="00010DF0" w:rsidRDefault="00997CBD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</w:tbl>
    <w:p w14:paraId="6222276B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017628D7" w14:textId="77777777" w:rsidTr="00E145B1">
        <w:tc>
          <w:tcPr>
            <w:tcW w:w="964" w:type="pct"/>
            <w:gridSpan w:val="2"/>
            <w:tcBorders>
              <w:bottom w:val="nil"/>
            </w:tcBorders>
          </w:tcPr>
          <w:p w14:paraId="534F314D" w14:textId="57BD1D6E" w:rsidR="006F06EC" w:rsidRPr="007175CF" w:rsidRDefault="00E145B1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UR/100/12/2024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023335D" w14:textId="0D1EE9D1" w:rsidR="006F06EC" w:rsidRPr="007175CF" w:rsidRDefault="00E145B1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2023 – rozpočtové změny</w:t>
            </w:r>
          </w:p>
        </w:tc>
      </w:tr>
      <w:tr w:rsidR="006F06EC" w:rsidRPr="00010DF0" w14:paraId="6092568E" w14:textId="77777777" w:rsidTr="00E145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D098078" w14:textId="75FCBD21" w:rsidR="006F06EC" w:rsidRPr="007175CF" w:rsidRDefault="00E145B1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7AF73FF5" w14:textId="77777777" w:rsidTr="00E145B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90F7E8E" w14:textId="5E121FF9" w:rsidR="006F06EC" w:rsidRPr="00010DF0" w:rsidRDefault="00E145B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770493" w14:textId="05FA5C99" w:rsidR="006F06EC" w:rsidRPr="00E145B1" w:rsidRDefault="00E145B1" w:rsidP="00E145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145B1">
              <w:rPr>
                <w:rFonts w:cs="Arial"/>
                <w:szCs w:val="24"/>
              </w:rPr>
              <w:t>rozpočtovou změnu v příloze č. 1 usnesení</w:t>
            </w:r>
          </w:p>
        </w:tc>
      </w:tr>
      <w:tr w:rsidR="00E145B1" w:rsidRPr="00010DF0" w14:paraId="408F1ADC" w14:textId="77777777" w:rsidTr="00E145B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A85A62" w14:textId="70BF1C7E" w:rsidR="00E145B1" w:rsidRPr="00010DF0" w:rsidRDefault="00E145B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A00FE8" w14:textId="610B3397" w:rsidR="00E145B1" w:rsidRPr="00E145B1" w:rsidRDefault="00E145B1" w:rsidP="00E145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145B1">
              <w:rPr>
                <w:rFonts w:cs="Arial"/>
                <w:szCs w:val="24"/>
              </w:rPr>
              <w:t>předložit rozpočtovou změnu dle bodu 1 usnesení na zasedání Zastupitelstva Olomouckého kraje na vědomí</w:t>
            </w:r>
          </w:p>
        </w:tc>
      </w:tr>
      <w:tr w:rsidR="00E145B1" w:rsidRPr="00010DF0" w14:paraId="5BB205FB" w14:textId="77777777" w:rsidTr="00E145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80760C" w14:textId="77777777" w:rsidR="00E145B1" w:rsidRDefault="00E145B1" w:rsidP="00E145B1">
            <w:r>
              <w:t>Odpovídá: Ing. Josef Suchánek, hejtman Olomouckého kraje</w:t>
            </w:r>
          </w:p>
          <w:p w14:paraId="7481091E" w14:textId="77777777" w:rsidR="00E145B1" w:rsidRDefault="00E145B1" w:rsidP="00E145B1">
            <w:r>
              <w:t>Realizuje: Mgr. Olga Fidrová, MBA, vedoucí odboru ekonomického</w:t>
            </w:r>
          </w:p>
          <w:p w14:paraId="0325C98E" w14:textId="1547BF62" w:rsidR="00E145B1" w:rsidRPr="00E145B1" w:rsidRDefault="00E145B1" w:rsidP="00E145B1">
            <w:r>
              <w:t>Termín: ZOK 26. 2. 2024</w:t>
            </w:r>
          </w:p>
        </w:tc>
      </w:tr>
      <w:tr w:rsidR="00E145B1" w:rsidRPr="00010DF0" w14:paraId="1BA68391" w14:textId="77777777" w:rsidTr="00E145B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06531F" w14:textId="7C85D343" w:rsidR="00E145B1" w:rsidRPr="00010DF0" w:rsidRDefault="00E145B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AFA701" w14:textId="086EA137" w:rsidR="00E145B1" w:rsidRPr="00E145B1" w:rsidRDefault="00E145B1" w:rsidP="00E145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145B1">
              <w:rPr>
                <w:rFonts w:cs="Arial"/>
                <w:szCs w:val="24"/>
              </w:rPr>
              <w:t>vzít na vědomí rozpočtovou změnu dle bodu 1 usnesení</w:t>
            </w:r>
          </w:p>
        </w:tc>
      </w:tr>
      <w:tr w:rsidR="006F06EC" w:rsidRPr="00010DF0" w14:paraId="7519C7C1" w14:textId="77777777" w:rsidTr="00E145B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A5DA1EC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28831838" w14:textId="77777777" w:rsidTr="00E145B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9111C0A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206D9F40" w14:textId="172B7D38" w:rsidR="006F06EC" w:rsidRPr="00010DF0" w:rsidRDefault="00E145B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6F06EC" w:rsidRPr="00010DF0" w14:paraId="597FAC9E" w14:textId="77777777" w:rsidTr="00E145B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844D823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14248E9C" w14:textId="7A6F96B2" w:rsidR="006F06EC" w:rsidRPr="00010DF0" w:rsidRDefault="00E145B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</w:tbl>
    <w:p w14:paraId="120E2136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517F44E6" w14:textId="77777777" w:rsidTr="00731529">
        <w:tc>
          <w:tcPr>
            <w:tcW w:w="964" w:type="pct"/>
            <w:gridSpan w:val="2"/>
            <w:tcBorders>
              <w:bottom w:val="nil"/>
            </w:tcBorders>
          </w:tcPr>
          <w:p w14:paraId="431CD91A" w14:textId="6F681897" w:rsidR="006F06EC" w:rsidRPr="007175CF" w:rsidRDefault="00731529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UR/100/13/2024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4C19509" w14:textId="07844FFF" w:rsidR="006F06EC" w:rsidRPr="007175CF" w:rsidRDefault="00731529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Směrnice Rady Olomouckého kraje upravující vztahy Olomouckého kraje a zřizovaných příspěvkových organizací a vybrané povinnosti ředitelů příspěvkových organizací</w:t>
            </w:r>
          </w:p>
        </w:tc>
      </w:tr>
      <w:tr w:rsidR="006F06EC" w:rsidRPr="00010DF0" w14:paraId="2EF44B0E" w14:textId="77777777" w:rsidTr="007315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A830219" w14:textId="79FD95EB" w:rsidR="006F06EC" w:rsidRPr="007175CF" w:rsidRDefault="00731529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2FF254EC" w14:textId="77777777" w:rsidTr="0073152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CF026FC" w14:textId="46CC6FDC" w:rsidR="006F06EC" w:rsidRPr="00010DF0" w:rsidRDefault="0073152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1475A6" w14:textId="0F591BB5" w:rsidR="006F06EC" w:rsidRPr="00731529" w:rsidRDefault="00731529" w:rsidP="007315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31529">
              <w:rPr>
                <w:rFonts w:cs="Arial"/>
                <w:szCs w:val="24"/>
              </w:rPr>
              <w:t xml:space="preserve">směrnici Rady Olomouckého kraje č. 3/2024, kterou se ruší směrnice č. 8/2021 upravující vztahy Olomouckého kraje a zřizovaných </w:t>
            </w:r>
            <w:r w:rsidRPr="00731529">
              <w:rPr>
                <w:rFonts w:cs="Arial"/>
                <w:szCs w:val="24"/>
              </w:rPr>
              <w:lastRenderedPageBreak/>
              <w:t>příspěvkových organizací a vybrané povinnosti ředitelů příspěvkových organizací, ve znění směrnice č. 3/2022 upravující vztahy Olomouckého kraje a zřizovaných příspěvkových organizací a vybrané povinnosti ředitelů příspěvkových organizací, dle upravené přílohy č. 01 usnesení, a to s účinností od 22. 1. 2024</w:t>
            </w:r>
          </w:p>
        </w:tc>
      </w:tr>
      <w:tr w:rsidR="00731529" w:rsidRPr="00010DF0" w14:paraId="137D3E51" w14:textId="77777777" w:rsidTr="0073152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2EA170" w14:textId="6888AA2B" w:rsidR="00731529" w:rsidRPr="00010DF0" w:rsidRDefault="0073152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F44EBC" w14:textId="0C5A1292" w:rsidR="00731529" w:rsidRPr="00731529" w:rsidRDefault="00731529" w:rsidP="007315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31529">
              <w:rPr>
                <w:rFonts w:cs="Arial"/>
                <w:szCs w:val="24"/>
              </w:rPr>
              <w:t>krajskému úřadu informovat příspěvkové organizace o schválení směrnice Rady Olomouckého kraje č. 3/2024, kterou se ruší směrnice č. 8/2021 upravující vztahy Olomouckého kraje a zřizovaných příspěvkových organizací a vybrané povinnosti ředitelů příspěvkových organizací, ve znění směrnice č. 3/2022 upravující vztahy Olomouckého kraje a zřizovaných příspěvkových organizací a vybrané povinnosti ředitelů příspěvkových organizací</w:t>
            </w:r>
          </w:p>
        </w:tc>
      </w:tr>
      <w:tr w:rsidR="00731529" w:rsidRPr="00010DF0" w14:paraId="5BF16D4B" w14:textId="77777777" w:rsidTr="007315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A8E2EB" w14:textId="77777777" w:rsidR="00731529" w:rsidRDefault="00731529" w:rsidP="00731529">
            <w:r>
              <w:t>Odpovídá: Ing. Lubomír Baláš, ředitel</w:t>
            </w:r>
          </w:p>
          <w:p w14:paraId="431000F4" w14:textId="77777777" w:rsidR="00731529" w:rsidRDefault="00731529" w:rsidP="00731529">
            <w:r>
              <w:t>Realizuje: Mgr. Olga Fidrová, MBA, vedoucí odboru ekonomického</w:t>
            </w:r>
          </w:p>
          <w:p w14:paraId="7317324B" w14:textId="58015B31" w:rsidR="00731529" w:rsidRPr="00731529" w:rsidRDefault="00731529" w:rsidP="00731529">
            <w:r>
              <w:t>Termín: 5. 2. 2024</w:t>
            </w:r>
          </w:p>
        </w:tc>
      </w:tr>
      <w:tr w:rsidR="006F06EC" w:rsidRPr="00010DF0" w14:paraId="58E89850" w14:textId="77777777" w:rsidTr="0073152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EB09F9F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73E233F6" w14:textId="77777777" w:rsidTr="0073152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E281126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226C1B7" w14:textId="47145CBD" w:rsidR="006F06EC" w:rsidRPr="00010DF0" w:rsidRDefault="0073152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6F06EC" w:rsidRPr="00010DF0" w14:paraId="0766FBCC" w14:textId="77777777" w:rsidTr="0073152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7F06432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6C40A781" w14:textId="733694C0" w:rsidR="006F06EC" w:rsidRPr="00010DF0" w:rsidRDefault="0073152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</w:tr>
    </w:tbl>
    <w:p w14:paraId="14D6855F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4BDADFF3" w14:textId="77777777" w:rsidTr="006746EA">
        <w:tc>
          <w:tcPr>
            <w:tcW w:w="964" w:type="pct"/>
            <w:gridSpan w:val="2"/>
            <w:tcBorders>
              <w:bottom w:val="nil"/>
            </w:tcBorders>
          </w:tcPr>
          <w:p w14:paraId="04C75333" w14:textId="314EC8D0" w:rsidR="006F06EC" w:rsidRPr="007175CF" w:rsidRDefault="006746EA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UR/100/14/2024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6DCF7C27" w14:textId="367A9C65" w:rsidR="006F06EC" w:rsidRPr="007175CF" w:rsidRDefault="006746EA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záměry Olomouckého kraje</w:t>
            </w:r>
          </w:p>
        </w:tc>
      </w:tr>
      <w:tr w:rsidR="006F06EC" w:rsidRPr="00010DF0" w14:paraId="52F296EA" w14:textId="77777777" w:rsidTr="006746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6CE49D1" w14:textId="18CE9773" w:rsidR="006F06EC" w:rsidRPr="007175CF" w:rsidRDefault="006746EA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7EB7B978" w14:textId="77777777" w:rsidTr="006746E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F946D7E" w14:textId="7B2D42AF" w:rsidR="006F06EC" w:rsidRPr="00010DF0" w:rsidRDefault="006746EA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CDF5DC" w14:textId="0ADA7279" w:rsidR="006746EA" w:rsidRPr="006746EA" w:rsidRDefault="006746EA" w:rsidP="00674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746EA">
              <w:rPr>
                <w:rFonts w:cs="Arial"/>
                <w:szCs w:val="24"/>
              </w:rPr>
              <w:t>záměr Olomouckého kraje:</w:t>
            </w:r>
          </w:p>
          <w:p w14:paraId="5B5DCDD0" w14:textId="77777777" w:rsidR="006746EA" w:rsidRPr="006746EA" w:rsidRDefault="006746EA" w:rsidP="00674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46EA">
              <w:rPr>
                <w:rFonts w:cs="Arial"/>
                <w:szCs w:val="24"/>
              </w:rPr>
              <w:t>1.1.</w:t>
            </w:r>
            <w:r w:rsidRPr="006746EA">
              <w:rPr>
                <w:rFonts w:cs="Arial"/>
                <w:szCs w:val="24"/>
              </w:rPr>
              <w:tab/>
              <w:t>bezúplatně převést část pozemku parc. č. 2719/5 ost. pl. o výměře 1 m2, dle geometrického plánu č. 1963–195/2023 ze dne 2. 10. 2023 pozemek parc. č. 2719/49 ost. pl. o výměře 1 m2, v k.ú. a obci Velké Losiny z vlastnictví Olomouckého kraje, z hospodaření Správy silnic Olomouckého kraje, příspěvkové organizace, do vlastnictví obce Velké Losiny, IČO: 00303551. Nabyvatel uhradí veškeré náklady spojené s převodem vlastnického práva a správní poplatek spojený s návrhem na vklad vlastnického práva do katastru nemovitostí.</w:t>
            </w:r>
          </w:p>
          <w:p w14:paraId="3C39567C" w14:textId="386EE456" w:rsidR="006F06EC" w:rsidRPr="006746EA" w:rsidRDefault="006746EA" w:rsidP="00674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746EA">
              <w:rPr>
                <w:rFonts w:cs="Arial"/>
                <w:szCs w:val="24"/>
              </w:rPr>
              <w:t>1.2.</w:t>
            </w:r>
            <w:r w:rsidRPr="006746EA">
              <w:rPr>
                <w:rFonts w:cs="Arial"/>
                <w:szCs w:val="24"/>
              </w:rPr>
              <w:tab/>
              <w:t xml:space="preserve">bezúplatně převést části pozemku parc. č. 1994/3 ostatní plocha o celkové výměře 352 m2, dle geometrického plánu č. 719-39/2022 ze dne 23. 5. 2022 pozemky parc. č. 1994/10 ostatní plocha o výměře 350 m2 a parc. č. 1994/11 ostatní plocha o výměře 2 m2, dále části pozemků parc. č. 2007/1 ostatní plocha o výměře 8 m2 a parc. č. 2007/3 ostatní plocha o výměře 263 m2, dle geometrického plánu č. 718-44/2022 ze dne 19. 5. 2022 pozemky parc. č. 2007/5 ostatní plocha o výměře 8 m2 a parc. č. 2007/4 ostatní plocha o výměře 263 m2, dále části pozemků parc. č. 1994/6 ostatní plocha o celkové výměře 1 788 m2, parc. č. 1817/1 ostatní plocha o celkové výměře 77 m2, parc. č. 2007/1 ostatní plocha o celkové výměře 772 m2, parc. č. 1817/9 ostatní plocha o výměře 55 m2, dle geometrického plánu č. 728-89/2022 ze dne 29. 1. 2023 pozemky parc. č. 1994/6 díl „c“ o výměře 251 m2, který je sloučen do pozemku parc. č. 265/2 ostatní plocha o celkové výměře 1 192 m2, dále parc. č. 1817/1 díl „r1“ o výměře 45 m2 a parc. č. 2007/1 díl „g1“ o výměře 25 m2, které jsou sloučeny do pozemku parc. č. 629/1 ostatní plocha o celkové výměře 1 637 m2, dále parc. č. 1817/1 díl „f1“ o výměře 18 m2 a parc. č. 2007/1 díl „d1“ o výměře 18 m2, které jsou sloučeny do pozemku parc. č. 633 ostatní plocha o celkové výměře 445 m2, dále parc. č. 1994/6 díl „j“ o výměře 100 m2 a parc. č. 2007/1 díl „o“ o výměře 195 m2, které jsou sloučeny do pozemku parc. č. 654/2 ostatní plocha o celkové </w:t>
            </w:r>
            <w:r w:rsidRPr="006746EA">
              <w:rPr>
                <w:rFonts w:cs="Arial"/>
                <w:szCs w:val="24"/>
              </w:rPr>
              <w:lastRenderedPageBreak/>
              <w:t>výměře 1 999 m2, dále parc. č. 2007/1 díl „z“ o výměře 24 m2, který je sloučen do pozemku parc. č. 654/3 ostatní plocha o celkové výměře 234 m2, dále parc. č. 2007/1 díl „t“ o výměře 26 m2, který je sloučen do pozemku parc. č. 656/3 ostatní plocha o celkové výměře 113 m2, dále parc. č. 1817/1 díl „x1“ o výměře 11 m2, parc. č. 1817/9 díl „v1+y1“ o výměře 55 m2 a parc. č. 1994/6 díl „b2+j2“ o výměře 133 m2, které jsou sloučeny do pozemku parc. č. 1328/3 ostatní plocha o celkové výměře 1 871 m2, dále parc. č. 1994/6 díl „l2“ o výměře 18 m2, který je sloučen do pozemku parc. č. 1887/2 ostatní plocha o celkové výměře 3 957 m2, dále parc. č. 1994/6 díl „e+h“ o výměře 362 m2, který je sloučen do pozemku parc. č. 1981/1 ostatní plocha o celkové výměře 883 m2, dále parc. č. 1994/6 díl „q2“ o výměře 18 m2, který je sloučen do pozemku parc. č. 1989/3 ostatní plocha o celkové výměře 1 256 m2, dále parc. č. 1994/6 díl „z1“ o výměře 206 m2 a parc. č. 2007/1 díl „n1“ o výměře 17 m2, které jsou sloučeny do nově vznikajícího pozemku parc. č. 1994/16 ostatní plocha o celkové výměře 223 m2, dále parc. č. 1994/6 díl „p2“ o výměře 426 m2, který je sloučen do pozemku parc. č. 1996 ostatní plocha o celkové výměře 1 320 m2, dále parc. č. 1817/1 díl „c1“ o výměře 3 m2 a parc. č. 2007/1 díl „a1“ o výměře 423 m2, které jsou sloučeny do pozemku parc. č. 2007/2 ostatní plocha o celkové výměře 1 386 m2, a dále pozemky parc. č. 1994/12 ostatní plocha o výměře 43 m2, parc. č. 1994/13 ostatní plocha o výměře 59 m2, parc. č. 1994/14 ostatní plocha o výměře 139 m2, parc. č. 1994/15 ostatní plocha o výměře 33 m2 a pozemek parc. č. 2007/6 ostatní plocha o výměře 44 m2, vše v k.ú. a obci Určice, z vlastnictví Olomouckého kraje, z hospodaření Správy silnic Olomouckého kraje, příspěvkové organizace, do vlastnictví obce Určice, IČO: 00288870. Nabyvatel uhradí veškeré náklady spojené s převodem vlastnického práva a správní poplatek k návrhu na vklad vlastnického práva do katastru nemovitostí.</w:t>
            </w:r>
          </w:p>
        </w:tc>
      </w:tr>
      <w:tr w:rsidR="006746EA" w:rsidRPr="00010DF0" w14:paraId="31CE443E" w14:textId="77777777" w:rsidTr="006746E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015807" w14:textId="79664C64" w:rsidR="006746EA" w:rsidRPr="00010DF0" w:rsidRDefault="006746EA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9ACD99" w14:textId="3C0842CB" w:rsidR="006746EA" w:rsidRPr="006746EA" w:rsidRDefault="006746EA" w:rsidP="00674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746EA">
              <w:rPr>
                <w:rFonts w:cs="Arial"/>
                <w:szCs w:val="24"/>
              </w:rPr>
              <w:t>krajskému úřadu zajistit zveřejnění záměrů Olomouckého kraje dle bodů 1.1. a 1.2. návrhu na usnesení</w:t>
            </w:r>
          </w:p>
        </w:tc>
      </w:tr>
      <w:tr w:rsidR="006746EA" w:rsidRPr="00010DF0" w14:paraId="2BBED678" w14:textId="77777777" w:rsidTr="006746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C5E190" w14:textId="77777777" w:rsidR="006746EA" w:rsidRDefault="006746EA" w:rsidP="006746EA">
            <w:r>
              <w:t>Odpovídá: Ing. Lubomír Baláš, ředitel</w:t>
            </w:r>
          </w:p>
          <w:p w14:paraId="4B5FC1A1" w14:textId="77777777" w:rsidR="006746EA" w:rsidRDefault="006746EA" w:rsidP="006746EA">
            <w:r>
              <w:t>Realizuje: Mgr. Hana Kamasová, vedoucí odboru majetkového, právního a správních činností</w:t>
            </w:r>
          </w:p>
          <w:p w14:paraId="1A96F196" w14:textId="33942198" w:rsidR="006746EA" w:rsidRPr="006746EA" w:rsidRDefault="006746EA" w:rsidP="006746EA">
            <w:r>
              <w:t>Termín: 19. 2. 2024</w:t>
            </w:r>
          </w:p>
        </w:tc>
      </w:tr>
      <w:tr w:rsidR="006746EA" w:rsidRPr="00010DF0" w14:paraId="42C0D80D" w14:textId="77777777" w:rsidTr="006746E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1CDA4F" w14:textId="54D99178" w:rsidR="006746EA" w:rsidRPr="00010DF0" w:rsidRDefault="006746EA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EFF618" w14:textId="6B46539B" w:rsidR="006746EA" w:rsidRPr="006746EA" w:rsidRDefault="006746EA" w:rsidP="006746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746EA">
              <w:rPr>
                <w:rFonts w:cs="Arial"/>
                <w:szCs w:val="24"/>
              </w:rPr>
              <w:t>krajskému úřadu informovat žadatele (nabyvatele) o přijatých záměrech Olomouckého kraje dle bodů 1.1. a 1.2. návrhu na usnesení</w:t>
            </w:r>
          </w:p>
        </w:tc>
      </w:tr>
      <w:tr w:rsidR="006746EA" w:rsidRPr="00010DF0" w14:paraId="460E47AF" w14:textId="77777777" w:rsidTr="006746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BF08B3" w14:textId="77777777" w:rsidR="006746EA" w:rsidRDefault="006746EA" w:rsidP="006746EA">
            <w:r>
              <w:t>Odpovídá: Ing. Lubomír Baláš, ředitel</w:t>
            </w:r>
          </w:p>
          <w:p w14:paraId="7C1D97A3" w14:textId="77777777" w:rsidR="006746EA" w:rsidRDefault="006746EA" w:rsidP="006746EA">
            <w:r>
              <w:t>Realizuje: Mgr. Hana Kamasová, vedoucí odboru majetkového, právního a správních činností</w:t>
            </w:r>
          </w:p>
          <w:p w14:paraId="550BF04B" w14:textId="164F53CF" w:rsidR="006746EA" w:rsidRPr="006746EA" w:rsidRDefault="006746EA" w:rsidP="006746EA">
            <w:r>
              <w:t>Termín: 19. 2. 2024</w:t>
            </w:r>
          </w:p>
        </w:tc>
      </w:tr>
      <w:tr w:rsidR="006F06EC" w:rsidRPr="00010DF0" w14:paraId="39415FE3" w14:textId="77777777" w:rsidTr="006746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9533C68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3F5C3FD8" w14:textId="77777777" w:rsidTr="006746EA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C0855D8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6D1F2CC" w14:textId="7C4EEEF5" w:rsidR="006F06EC" w:rsidRPr="00010DF0" w:rsidRDefault="006746EA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6F06EC" w:rsidRPr="00010DF0" w14:paraId="24795588" w14:textId="77777777" w:rsidTr="006746EA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510A2319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0CF169ED" w14:textId="79966F86" w:rsidR="006F06EC" w:rsidRPr="00010DF0" w:rsidRDefault="006746EA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14:paraId="5DD3113B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7078F305" w14:textId="77777777" w:rsidTr="00F85F5B">
        <w:tc>
          <w:tcPr>
            <w:tcW w:w="964" w:type="pct"/>
            <w:gridSpan w:val="2"/>
            <w:tcBorders>
              <w:bottom w:val="nil"/>
            </w:tcBorders>
          </w:tcPr>
          <w:p w14:paraId="0548E193" w14:textId="6C596D0E" w:rsidR="006F06EC" w:rsidRPr="007175CF" w:rsidRDefault="00F85F5B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UR/100/15/2024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58026F69" w14:textId="3DB995E4" w:rsidR="006F06EC" w:rsidRPr="007175CF" w:rsidRDefault="00F85F5B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odprodej nemovitého majetku</w:t>
            </w:r>
          </w:p>
        </w:tc>
      </w:tr>
      <w:tr w:rsidR="006F06EC" w:rsidRPr="00010DF0" w14:paraId="61A4F415" w14:textId="77777777" w:rsidTr="00F85F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B100BE3" w14:textId="13B82392" w:rsidR="006F06EC" w:rsidRPr="007175CF" w:rsidRDefault="00F85F5B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737A25A7" w14:textId="77777777" w:rsidTr="00F85F5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034A3C5" w14:textId="16FBA19F" w:rsidR="006F06EC" w:rsidRPr="00010DF0" w:rsidRDefault="00F85F5B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7B83BF" w14:textId="5A908D46" w:rsidR="006F06EC" w:rsidRPr="00F85F5B" w:rsidRDefault="00F85F5B" w:rsidP="00F85F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85F5B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F85F5B" w:rsidRPr="00010DF0" w14:paraId="64697A07" w14:textId="77777777" w:rsidTr="00F85F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6A92E2" w14:textId="77777777" w:rsidR="00F85F5B" w:rsidRDefault="00F85F5B" w:rsidP="00F85F5B">
            <w:r>
              <w:t>Odpovídá: Ing. Roman Macek, náměstek hejtmana</w:t>
            </w:r>
          </w:p>
          <w:p w14:paraId="1B6C256A" w14:textId="77777777" w:rsidR="00F85F5B" w:rsidRDefault="00F85F5B" w:rsidP="00F85F5B">
            <w:r>
              <w:lastRenderedPageBreak/>
              <w:t>Realizuje: Mgr. Hana Kamasová, vedoucí odboru majetkového, právního a správních činností</w:t>
            </w:r>
          </w:p>
          <w:p w14:paraId="764C33BB" w14:textId="1EE41BD1" w:rsidR="00F85F5B" w:rsidRPr="00F85F5B" w:rsidRDefault="00F85F5B" w:rsidP="00F85F5B">
            <w:r>
              <w:t>Termín: ZOK 26. 2. 2024</w:t>
            </w:r>
          </w:p>
        </w:tc>
      </w:tr>
      <w:tr w:rsidR="00F85F5B" w:rsidRPr="00010DF0" w14:paraId="748B16EE" w14:textId="77777777" w:rsidTr="00F85F5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CBCA43" w14:textId="300BDF44" w:rsidR="00F85F5B" w:rsidRPr="00010DF0" w:rsidRDefault="00F85F5B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5897F9" w14:textId="441C4758" w:rsidR="00F85F5B" w:rsidRPr="00F85F5B" w:rsidRDefault="00F85F5B" w:rsidP="00F85F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85F5B">
              <w:rPr>
                <w:rFonts w:cs="Arial"/>
                <w:szCs w:val="24"/>
              </w:rPr>
              <w:t>schválit:</w:t>
            </w:r>
          </w:p>
          <w:p w14:paraId="67CB0A3D" w14:textId="77777777" w:rsidR="00F85F5B" w:rsidRPr="00F85F5B" w:rsidRDefault="00F85F5B" w:rsidP="00F85F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85F5B">
              <w:rPr>
                <w:rFonts w:cs="Arial"/>
                <w:szCs w:val="24"/>
              </w:rPr>
              <w:t>2.1.</w:t>
            </w:r>
            <w:r w:rsidRPr="00F85F5B">
              <w:rPr>
                <w:rFonts w:cs="Arial"/>
                <w:szCs w:val="24"/>
              </w:rPr>
              <w:tab/>
              <w:t>odprodej pozemku parc. č. 1549/7 ost. pl. o výměře 604 m2 v k.ú. Vysoké Žibřidovice, obec Hanušovice, a pozemků parc. č. 2012/10 ost. pl. o výměře 2 043 m2, parc. č. 2012/11 ost. pl. o výměře 1 559 m2 a parc. č. 2012/12 ost. pl. o výměře 692 m2, vše v k.ú. Chrastice, obec Staré Město z vlastnictví Olomouckého kraje, z hospodaření Správy silnic Olomouckého kraje, příspěvkové organizace do vlastnictví ČR – Správy železnic, státní organizace, IČO: 70994234, za celkovou kupní cenu ve výši 394 860 Kč. Nabyvatel uhradí správní poplatek na vklad do katastru nemovitostí.</w:t>
            </w:r>
          </w:p>
          <w:p w14:paraId="7354BDBE" w14:textId="77777777" w:rsidR="00F85F5B" w:rsidRPr="00F85F5B" w:rsidRDefault="00F85F5B" w:rsidP="00F85F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85F5B">
              <w:rPr>
                <w:rFonts w:cs="Arial"/>
                <w:szCs w:val="24"/>
              </w:rPr>
              <w:t>2.2.</w:t>
            </w:r>
            <w:r w:rsidRPr="00F85F5B">
              <w:rPr>
                <w:rFonts w:cs="Arial"/>
                <w:szCs w:val="24"/>
              </w:rPr>
              <w:tab/>
              <w:t>odprodej částí pozemku parc. č. 91/1 ost. pl. o celkové výměře 278 m2, dle geometrického plánu č. 750-32/2023 ze dne 9. 6. 2023 pozemky parc. č. 91/9 ost. pl. o výměře 71 m2, parc. č. 91/10 ost. pl. o výměře 37 m2, parc. č. 91/11 ost. pl. o výměře 87 m2 a parc. č. 91/12 ost. pl. o výměře 83 m2, vše v k.ú. Unčovice, obec Litovel z vlastnictví Olomouckého kraje, z hospodaření Správy silnic Olomouckého kraje, příspěvkové organizace do vlastnictví společnosti McDonald’s ČR spol. s r.o., IČO: 16191129, za kupní cenu ve výši 100 000 Kč. Nabyvatel uhradí veškeré náklady spojené s převodem vlastnického práva a správní poplatek k návrhu na vklad vlastnického práva do katastru nemovitostí.</w:t>
            </w:r>
          </w:p>
          <w:p w14:paraId="2A1B4DF9" w14:textId="100C1AC9" w:rsidR="00F85F5B" w:rsidRPr="00F85F5B" w:rsidRDefault="00F85F5B" w:rsidP="00F85F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85F5B">
              <w:rPr>
                <w:rFonts w:cs="Arial"/>
                <w:szCs w:val="24"/>
              </w:rPr>
              <w:t>2.3.</w:t>
            </w:r>
            <w:r w:rsidRPr="00F85F5B">
              <w:rPr>
                <w:rFonts w:cs="Arial"/>
                <w:szCs w:val="24"/>
              </w:rPr>
              <w:tab/>
              <w:t>odprodej částí pozemku parc. č. 1906/1 ost. pl. o celkové výměře 105 m2, dle geometrického plánu č. 5262-16/2021 ze dne 23. 8. 2021 pozemky parc. č. 1906/3 ost. pl. o výměře 57 m2 a parc. č. 1906/4 ost. pl. o výměře 48 m2 v k.ú. a obci Hranice, vše z vlastnictví Olomouckého kraje, z hospodaření Střední průmyslové školy Hranice do vlastnictví Vzdělávacího střediska Hranice, s.r.o., IČO: 04697308, za kupní cenu ve výši 16 700 Kč. Nabyvatel uhradí veškeré náklady spojené s převodem vlastnického práva a správní poplatek spojený s návrhem na vklad do katastru nemovitostí.</w:t>
            </w:r>
          </w:p>
        </w:tc>
      </w:tr>
      <w:tr w:rsidR="006F06EC" w:rsidRPr="00010DF0" w14:paraId="0E966925" w14:textId="77777777" w:rsidTr="00F85F5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0036DC2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0CF251F2" w14:textId="77777777" w:rsidTr="00F85F5B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B4C76BA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7F737F94" w14:textId="0BE9C620" w:rsidR="006F06EC" w:rsidRPr="00010DF0" w:rsidRDefault="00F85F5B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6F06EC" w:rsidRPr="00010DF0" w14:paraId="6D72A314" w14:textId="77777777" w:rsidTr="00F85F5B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73E6A16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078982C" w14:textId="22627439" w:rsidR="006F06EC" w:rsidRPr="00010DF0" w:rsidRDefault="00F85F5B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</w:tr>
    </w:tbl>
    <w:p w14:paraId="61E720F6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349921E7" w14:textId="77777777" w:rsidTr="00831A38">
        <w:tc>
          <w:tcPr>
            <w:tcW w:w="964" w:type="pct"/>
            <w:gridSpan w:val="2"/>
            <w:tcBorders>
              <w:bottom w:val="nil"/>
            </w:tcBorders>
          </w:tcPr>
          <w:p w14:paraId="7AE87061" w14:textId="134A1E76" w:rsidR="006F06EC" w:rsidRPr="007175CF" w:rsidRDefault="00831A38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UR/100/16/2024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22C3279" w14:textId="1D7F523C" w:rsidR="006F06EC" w:rsidRPr="007175CF" w:rsidRDefault="00831A38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odkoupení nemovitého majetku</w:t>
            </w:r>
          </w:p>
        </w:tc>
      </w:tr>
      <w:tr w:rsidR="006F06EC" w:rsidRPr="00010DF0" w14:paraId="7BE153BA" w14:textId="77777777" w:rsidTr="00831A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1B65B81" w14:textId="38829892" w:rsidR="006F06EC" w:rsidRPr="007175CF" w:rsidRDefault="00831A38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3D11757E" w14:textId="77777777" w:rsidTr="00831A3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E560E1E" w14:textId="5D89B3F1" w:rsidR="006F06EC" w:rsidRPr="00010DF0" w:rsidRDefault="00831A38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685F01" w14:textId="13E1E829" w:rsidR="006F06EC" w:rsidRPr="00831A38" w:rsidRDefault="00831A38" w:rsidP="00831A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31A38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831A38" w:rsidRPr="00010DF0" w14:paraId="0DEF8058" w14:textId="77777777" w:rsidTr="00831A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3ACFA4" w14:textId="77777777" w:rsidR="00831A38" w:rsidRDefault="00831A38" w:rsidP="00831A38">
            <w:r>
              <w:t>Odpovídá: Ing. Roman Macek, náměstek hejtmana</w:t>
            </w:r>
          </w:p>
          <w:p w14:paraId="243DAF83" w14:textId="77777777" w:rsidR="00831A38" w:rsidRDefault="00831A38" w:rsidP="00831A38">
            <w:r>
              <w:t>Realizuje: Mgr. Hana Kamasová, vedoucí odboru majetkového, právního a správních činností</w:t>
            </w:r>
          </w:p>
          <w:p w14:paraId="0B030550" w14:textId="6D82ECDC" w:rsidR="00831A38" w:rsidRPr="00831A38" w:rsidRDefault="00831A38" w:rsidP="00831A38">
            <w:r>
              <w:t>Termín: ZOK 26. 2. 2024</w:t>
            </w:r>
          </w:p>
        </w:tc>
      </w:tr>
      <w:tr w:rsidR="00831A38" w:rsidRPr="00010DF0" w14:paraId="2473AD3B" w14:textId="77777777" w:rsidTr="00831A3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48D340" w14:textId="0EB0BA2B" w:rsidR="00831A38" w:rsidRPr="00010DF0" w:rsidRDefault="00831A38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BFB00A" w14:textId="02C05FC0" w:rsidR="00831A38" w:rsidRDefault="00831A38" w:rsidP="00831A38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revokovat:</w:t>
            </w:r>
          </w:p>
          <w:p w14:paraId="43D14FB1" w14:textId="77777777" w:rsidR="00831A38" w:rsidRDefault="00831A38" w:rsidP="00831A38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2.1. usnesení Zastupitelstva Olomouckého kraje č. UZ/19/19/2020, bod 3.6., ze dne 17. 2. 2020, ve věci uzavření smlouvy o budoucí kupní smlouvě pro stavbu „II/150 hr. kraje - Prostějov“ k částem pozemků parc. č. 440/14 o výměře cca 11 m2, parc. č. 440/15 o výměře cca 12 m2, parc. č. 508/39 o výměře cca 3 m2, parc. č. 1202/41 o výměře 253 m2, parc. č. 1325/70 o výměře cca 2 984 m2, </w:t>
            </w:r>
            <w:r>
              <w:rPr>
                <w:lang w:val="cs-CZ"/>
              </w:rPr>
              <w:lastRenderedPageBreak/>
              <w:t xml:space="preserve">parc. č. 1325/83 o výměře cca 235 m2, parc. č. 1566/2 o výměře cca 21 m2 a parc. č. 1567/4 o výměře cca 22 m2, vše v k.ú. a obci Ohrozim, mezi vlastníkem, </w:t>
            </w:r>
            <w:r w:rsidRPr="00C27D58">
              <w:rPr>
                <w:lang w:val="cs-CZ"/>
              </w:rPr>
              <w:t>XXXXX</w:t>
            </w:r>
            <w:r>
              <w:rPr>
                <w:lang w:val="cs-CZ"/>
              </w:rPr>
              <w:t>, jako budoucí prodávající a Olomouckým krajem jako budoucím kupujícím z důvodu uzavření jiného typu smlouvy</w:t>
            </w:r>
          </w:p>
          <w:p w14:paraId="7DDD0E1F" w14:textId="2BFA2938" w:rsidR="00831A38" w:rsidRPr="00831A38" w:rsidRDefault="00831A38" w:rsidP="00831A38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2.2. část usnesení Zastupitelstva Olomouckého kraje č. UZ/11/17/2022, bod 3.12., ze dne 26. 9. 2022 ve věci odkoupení ideální 1/3 pozemku parc. č. 5970/4 ostatní plocha o výměře cca 72 m2 v k.ú. a obci Prostějov z vlastnictví vlastníka, </w:t>
            </w:r>
            <w:r w:rsidRPr="00C27D58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 důvodu změny vlastníka pozemku</w:t>
            </w:r>
          </w:p>
        </w:tc>
      </w:tr>
      <w:tr w:rsidR="00831A38" w:rsidRPr="00010DF0" w14:paraId="099CC04B" w14:textId="77777777" w:rsidTr="00831A3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C96E8E" w14:textId="2925EFB7" w:rsidR="00831A38" w:rsidRPr="00010DF0" w:rsidRDefault="00831A38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BA675C" w14:textId="5715E1AF" w:rsidR="00831A38" w:rsidRDefault="00831A38" w:rsidP="00831A38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14:paraId="1B1C124F" w14:textId="77777777" w:rsidR="00831A38" w:rsidRDefault="00831A38" w:rsidP="00831A38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3.1. odkoupení částí pozemků parc. č. 440/14 orná půda o výměře 11 m2, parc. č. 440/15 orná půda o výměře 12 m2, parc. č. 508/39 orná půda o výměře 3 m2, parc. č. 1202/41 orná půda o výměře 253 m2, parc. č. 1325/70 orná půda o výměře 2 920 m2, parc. č. 1325/83 orná půda o výměře 237 m2, parc. č. 1566/2 orná půda o výměře 21 m2 a parc. č. 1567/4 ost. pl. o výměře 18 m2, dle geometrického plánu č. 540-694/2023 ze dne 7. 12. 2023 pozemku parc. č. 440/36 orná půda o výměře 11 m2, parc. č. 440/37 orná půda o výměře 12 m2, parc. č. 508/58 orná půda o výměře 3 m2, parc. č. 1202/79 orná půda o výměře 253 m2, parc. č.1325/144 orná půda o výměře 2 920 m2, parc. č. 1325/145 orná půda o výměře 237 m2, parc. č. 1566/41 orná půda o výměře 21 m2 a parc. č. 1567/43 ost. pl. o výměře 18 m2, vše v k.ú. a obci Ohrozim, určených pro stavbu „II/150 hr. kraje - Prostějov“ z vlastnictví vlastníka, </w:t>
            </w:r>
            <w:r w:rsidRPr="00C27D58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kupní cenu ve výši 300 Kč/m2. Nabyvatel uhradí veškeré náklady spojené s převodem vlastnického práva včetně správního poplatku k návrhu na vklad vlastnického práva do katastru nemovitostí.</w:t>
            </w:r>
          </w:p>
          <w:p w14:paraId="1EF72B08" w14:textId="77777777" w:rsidR="00831A38" w:rsidRDefault="00831A38" w:rsidP="00831A38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3.2. odkoupení ideální 1/3 pozemku parc. č. 5970/4 ostatní plocha o výměře 72 m2 v k.ú. a obci Prostějov z vlastnictví vlastníka, </w:t>
            </w:r>
            <w:r w:rsidRPr="00C27D58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kupní cenu ve výši 600 Kč/m2. Olomoucký kraj uhradí veškeré náklady spojené s převodem vlastnického práva včetně správního poplatku k návrhu na vklad vlastnického práva do katastru nemovitostí.</w:t>
            </w:r>
          </w:p>
          <w:p w14:paraId="0B3A8C94" w14:textId="77777777" w:rsidR="00831A38" w:rsidRDefault="00831A38" w:rsidP="00831A38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3.3. odkoupení pozemku parc. č. 614/3 ost. pl. o výměře 211 m2 v k.ú. a obci Přemyslovice z vlastnictví pana </w:t>
            </w:r>
            <w:r w:rsidRPr="00C27D58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61 820 Kč. Nabyvatel uhradí veškeré náklady spojené s převodem vlastnického práva včetně správního poplatku k návrhu na vklad vlastnického práva do katastru nemovitostí.</w:t>
            </w:r>
          </w:p>
          <w:p w14:paraId="3EA2E0F4" w14:textId="19B7E8EC" w:rsidR="00831A38" w:rsidRPr="00831A38" w:rsidRDefault="00831A38" w:rsidP="00831A38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3.4. odkoupení pozemků parc. č. 655/50 orná půda o výměře 30 m2, parc. č. 2594/4 ost. pl. o výměře 22 m2 a části pozemku parc. č. 717/23 orná půda o výměře 966 m2, dle geometrického plánu č. 794-42/2021 ze dne 1. 9. 2021 pozemek parc. č. 717/24 o výměře 966 m2, vše v k.ú. a obci Přemyslovice, vše z vlastnictví pana </w:t>
            </w:r>
            <w:r w:rsidRPr="00C27D58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 celkové výši 298 270 Kč. Nabyvatel uhradí veškeré náklady spojené s převodem vlastnického práva včetně správního poplatku k návrhu na vklad vlastnického práva do katastru nemovitostí.</w:t>
            </w:r>
          </w:p>
        </w:tc>
      </w:tr>
      <w:tr w:rsidR="006F06EC" w:rsidRPr="00010DF0" w14:paraId="49E842B6" w14:textId="77777777" w:rsidTr="00831A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1D52B3A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632AC844" w14:textId="77777777" w:rsidTr="00831A38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E541682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2AF063A0" w14:textId="7D7FD0B6" w:rsidR="006F06EC" w:rsidRPr="00010DF0" w:rsidRDefault="00831A38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6F06EC" w:rsidRPr="00010DF0" w14:paraId="1B6DE334" w14:textId="77777777" w:rsidTr="00831A38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B51BC0E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09A85FBF" w14:textId="2B76C3AA" w:rsidR="006F06EC" w:rsidRPr="00010DF0" w:rsidRDefault="00831A38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</w:tr>
    </w:tbl>
    <w:p w14:paraId="61B1F9EF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340192CE" w14:textId="77777777" w:rsidTr="00FB7F4D">
        <w:tc>
          <w:tcPr>
            <w:tcW w:w="964" w:type="pct"/>
            <w:gridSpan w:val="2"/>
            <w:tcBorders>
              <w:bottom w:val="nil"/>
            </w:tcBorders>
          </w:tcPr>
          <w:p w14:paraId="03CE40EF" w14:textId="710E9F7F" w:rsidR="006F06EC" w:rsidRPr="007175CF" w:rsidRDefault="00FB7F4D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UR/100/17/2024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1A9DD503" w14:textId="5909AEDD" w:rsidR="006F06EC" w:rsidRPr="007175CF" w:rsidRDefault="00FB7F4D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bezúplatné převody nemovitého majetku</w:t>
            </w:r>
          </w:p>
        </w:tc>
      </w:tr>
      <w:tr w:rsidR="006F06EC" w:rsidRPr="00010DF0" w14:paraId="638F1652" w14:textId="77777777" w:rsidTr="00FB7F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B69C3F3" w14:textId="63864B7F" w:rsidR="006F06EC" w:rsidRPr="007175CF" w:rsidRDefault="00FB7F4D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03CE2637" w14:textId="77777777" w:rsidTr="00FB7F4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35827DA" w14:textId="57CDC5EB" w:rsidR="006F06EC" w:rsidRPr="00010DF0" w:rsidRDefault="00FB7F4D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FD846D" w14:textId="7D45FBD5" w:rsidR="006F06EC" w:rsidRPr="00FB7F4D" w:rsidRDefault="00FB7F4D" w:rsidP="00FB7F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B7F4D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FB7F4D" w:rsidRPr="00010DF0" w14:paraId="2FEC0497" w14:textId="77777777" w:rsidTr="00FB7F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7CECE5" w14:textId="77777777" w:rsidR="00FB7F4D" w:rsidRDefault="00FB7F4D" w:rsidP="00FB7F4D">
            <w:r>
              <w:t>Odpovídá: Ing. Roman Macek, náměstek hejtmana</w:t>
            </w:r>
          </w:p>
          <w:p w14:paraId="598A842B" w14:textId="77777777" w:rsidR="00FB7F4D" w:rsidRDefault="00FB7F4D" w:rsidP="00FB7F4D">
            <w:r>
              <w:t>Realizuje: Mgr. Hana Kamasová, vedoucí odboru majetkového, právního a správních činností</w:t>
            </w:r>
          </w:p>
          <w:p w14:paraId="15DBE4FA" w14:textId="31FD3A97" w:rsidR="00FB7F4D" w:rsidRPr="00FB7F4D" w:rsidRDefault="00FB7F4D" w:rsidP="00FB7F4D">
            <w:r>
              <w:t>Termín: ZOK 26. 2. 2024</w:t>
            </w:r>
          </w:p>
        </w:tc>
      </w:tr>
      <w:tr w:rsidR="00FB7F4D" w:rsidRPr="00010DF0" w14:paraId="60CA9BF4" w14:textId="77777777" w:rsidTr="00FB7F4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0FF1B6" w14:textId="5ABD8BF2" w:rsidR="00FB7F4D" w:rsidRPr="00010DF0" w:rsidRDefault="00FB7F4D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9D7BC9" w14:textId="717C035E" w:rsidR="00FB7F4D" w:rsidRPr="00FB7F4D" w:rsidRDefault="00FB7F4D" w:rsidP="00FB7F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B7F4D">
              <w:rPr>
                <w:rFonts w:cs="Arial"/>
                <w:szCs w:val="24"/>
              </w:rPr>
              <w:t>schválit:</w:t>
            </w:r>
          </w:p>
          <w:p w14:paraId="74A291E7" w14:textId="77777777" w:rsidR="00FB7F4D" w:rsidRPr="00FB7F4D" w:rsidRDefault="00FB7F4D" w:rsidP="00FB7F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B7F4D">
              <w:rPr>
                <w:rFonts w:cs="Arial"/>
                <w:szCs w:val="24"/>
              </w:rPr>
              <w:t>2.1.</w:t>
            </w:r>
            <w:r w:rsidRPr="00FB7F4D">
              <w:rPr>
                <w:rFonts w:cs="Arial"/>
                <w:szCs w:val="24"/>
              </w:rPr>
              <w:tab/>
              <w:t>uzavření smlouvy o budoucí darovací smlouvě na budoucí bezúplatný převod části pozemku parc. č. 2251/10 ost. pl. o výměře cca 17 m2 v k.ú. a obci Uničov mezi Olomouckým krajem jako budoucím dárcem a městem Uničovem, IČO: 00299634, jako budoucím obdarovaným. Řádná darovací smlouva bude uzavřena do jednoho roku od vydání kolaudačního souhlasu na stavbu „Uničov – přechod pro chodce ulice Stromořadí“, nejpozději do 31. 12. 2034. Nabyvatel uhradí veškeré náklady spojené s převodem vlastnického práva a správní poplatek spojený s návrhem na vklad vlastnického práva do katastru nemovitostí.</w:t>
            </w:r>
          </w:p>
          <w:p w14:paraId="1BC43A7D" w14:textId="77777777" w:rsidR="00FB7F4D" w:rsidRPr="00FB7F4D" w:rsidRDefault="00FB7F4D" w:rsidP="00FB7F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B7F4D">
              <w:rPr>
                <w:rFonts w:cs="Arial"/>
                <w:szCs w:val="24"/>
              </w:rPr>
              <w:t>2.2.</w:t>
            </w:r>
            <w:r w:rsidRPr="00FB7F4D">
              <w:rPr>
                <w:rFonts w:cs="Arial"/>
                <w:szCs w:val="24"/>
              </w:rPr>
              <w:tab/>
              <w:t>bezúplatný převod pozemku parc. č. 1245/2 ost. pl. o výměře 5 m2 v k.ú. a obci Hustopeče nad Bečvou z vlastnictví Olomouckého kraje, z hospodaření Správy silnic Olomouckého kraje, příspěvkové organizace, do vlastnictví městysu Hustopeče nad Bečvou, IČO: 00301329. Nabyvatel uhradí veškeré náklady spojené s převodem vlastnického práva a správní poplatek spojený s návrhem na vklad vlastnického práva do katastru nemovitostí.</w:t>
            </w:r>
          </w:p>
          <w:p w14:paraId="57B89F78" w14:textId="04586068" w:rsidR="00FB7F4D" w:rsidRPr="00FB7F4D" w:rsidRDefault="00FB7F4D" w:rsidP="00FB7F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B7F4D">
              <w:rPr>
                <w:rFonts w:cs="Arial"/>
                <w:szCs w:val="24"/>
              </w:rPr>
              <w:t>2.3.</w:t>
            </w:r>
            <w:r w:rsidRPr="00FB7F4D">
              <w:rPr>
                <w:rFonts w:cs="Arial"/>
                <w:szCs w:val="24"/>
              </w:rPr>
              <w:tab/>
              <w:t>bezúplatný převod částí pozemků parc. č. 325/1 ost. pl. o celkové výměře 1 064 m2 a parc. č. 323/16 ost. pl. o celkové výměře 942 m2, vše dle geometrického plánu č. 327-665/2023 ze dne 5. 10. 2023 pozemky parc. č. 325/7 o výměře 563 m2, parc. č. 325/8 o výměře 501 m2 a pozemky parc. č. 323/16 o výměře 783 m2 a parc. č. 323/22 o výměře 159 m2 a dále pozemky parc. č. 322/6 ost. pl. o výměře 32 m2 a parc. č. 323/14 ost. pl. o výměře 119 m2, vše v k.ú. a obci Doloplazy, vše z vlastnictví Olomouckého kraje, z hospodaření Správy silnic Olomouckého kraje, příspěvkové organizace, do vlastnictví obce Doloplazy, IČO: 00288195. Nabyvatel uhradí veškeré náklady spojené s převodem vlastnického práva a správní poplatek spojený s návrhem na vklad vlastnického práva do katastru nemovitostí.</w:t>
            </w:r>
          </w:p>
        </w:tc>
      </w:tr>
      <w:tr w:rsidR="006F06EC" w:rsidRPr="00010DF0" w14:paraId="13955DC5" w14:textId="77777777" w:rsidTr="00FB7F4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69CAC94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4220AF3B" w14:textId="77777777" w:rsidTr="00FB7F4D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43B044A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7206DCA" w14:textId="3D9A2004" w:rsidR="006F06EC" w:rsidRPr="00010DF0" w:rsidRDefault="00FB7F4D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6F06EC" w:rsidRPr="00010DF0" w14:paraId="27F2C475" w14:textId="77777777" w:rsidTr="00FB7F4D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AEF43E5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80CA3BF" w14:textId="5CCAFE76" w:rsidR="006F06EC" w:rsidRPr="00010DF0" w:rsidRDefault="00FB7F4D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</w:tbl>
    <w:p w14:paraId="27678FD3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7440A9AD" w14:textId="77777777" w:rsidTr="001A5EBA">
        <w:tc>
          <w:tcPr>
            <w:tcW w:w="964" w:type="pct"/>
            <w:gridSpan w:val="2"/>
            <w:tcBorders>
              <w:bottom w:val="nil"/>
            </w:tcBorders>
          </w:tcPr>
          <w:p w14:paraId="4B056AE4" w14:textId="600F7FE8" w:rsidR="006F06EC" w:rsidRPr="007175CF" w:rsidRDefault="001A5EBA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UR/100/18/2024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9E2937B" w14:textId="4DAAD62D" w:rsidR="006F06EC" w:rsidRPr="007175CF" w:rsidRDefault="001A5EBA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bezúplatná nabytí nemovitého majetku</w:t>
            </w:r>
          </w:p>
        </w:tc>
      </w:tr>
      <w:tr w:rsidR="006F06EC" w:rsidRPr="00010DF0" w14:paraId="57BA079D" w14:textId="77777777" w:rsidTr="001A5E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FBA4370" w14:textId="2DE74F98" w:rsidR="006F06EC" w:rsidRPr="007175CF" w:rsidRDefault="001A5EBA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3056E340" w14:textId="77777777" w:rsidTr="001A5EB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6C2E97B" w14:textId="56F8A173" w:rsidR="006F06EC" w:rsidRPr="00010DF0" w:rsidRDefault="001A5EBA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83C62F" w14:textId="0B61B3AC" w:rsidR="006F06EC" w:rsidRPr="001A5EBA" w:rsidRDefault="001A5EBA" w:rsidP="001A5E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A5EBA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1A5EBA" w:rsidRPr="00010DF0" w14:paraId="59F3E39C" w14:textId="77777777" w:rsidTr="001A5E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FE8EF5" w14:textId="77777777" w:rsidR="001A5EBA" w:rsidRDefault="001A5EBA" w:rsidP="001A5EBA">
            <w:r>
              <w:t>Odpovídá: Ing. Roman Macek, náměstek hejtmana</w:t>
            </w:r>
          </w:p>
          <w:p w14:paraId="21E0D15D" w14:textId="77777777" w:rsidR="001A5EBA" w:rsidRDefault="001A5EBA" w:rsidP="001A5EBA">
            <w:r>
              <w:t>Realizuje: Mgr. Hana Kamasová, vedoucí odboru majetkového, právního a správních činností</w:t>
            </w:r>
          </w:p>
          <w:p w14:paraId="5D7E8652" w14:textId="48CC91FC" w:rsidR="001A5EBA" w:rsidRPr="001A5EBA" w:rsidRDefault="001A5EBA" w:rsidP="001A5EBA">
            <w:r>
              <w:t>Termín: ZOK 26. 2. 2024</w:t>
            </w:r>
          </w:p>
        </w:tc>
      </w:tr>
      <w:tr w:rsidR="001A5EBA" w:rsidRPr="00010DF0" w14:paraId="214B0B2E" w14:textId="77777777" w:rsidTr="001A5EB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5BD8B2" w14:textId="6B094909" w:rsidR="001A5EBA" w:rsidRPr="00010DF0" w:rsidRDefault="001A5EBA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33A8455" w14:textId="180E48A5" w:rsidR="001A5EBA" w:rsidRPr="001A5EBA" w:rsidRDefault="001A5EBA" w:rsidP="001A5E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A5EBA">
              <w:rPr>
                <w:rFonts w:cs="Arial"/>
                <w:szCs w:val="24"/>
              </w:rPr>
              <w:t>schválit:</w:t>
            </w:r>
          </w:p>
          <w:p w14:paraId="36F38506" w14:textId="77777777" w:rsidR="001A5EBA" w:rsidRPr="001A5EBA" w:rsidRDefault="001A5EBA" w:rsidP="001A5E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A5EBA">
              <w:rPr>
                <w:rFonts w:cs="Arial"/>
                <w:szCs w:val="24"/>
              </w:rPr>
              <w:t>2.1.</w:t>
            </w:r>
            <w:r w:rsidRPr="001A5EBA">
              <w:rPr>
                <w:rFonts w:cs="Arial"/>
                <w:szCs w:val="24"/>
              </w:rPr>
              <w:tab/>
              <w:t>bezúplatné nabytí pozemku parc. č. 2220/2 ost. pl. o výměře 12 m2 v k.ú. Podlesí-město, obec Malá Morava, z vlastnictví obce Malá Morava, IČO: 00302970,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  <w:p w14:paraId="37431058" w14:textId="77777777" w:rsidR="001A5EBA" w:rsidRPr="001A5EBA" w:rsidRDefault="001A5EBA" w:rsidP="001A5E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A5EBA">
              <w:rPr>
                <w:rFonts w:cs="Arial"/>
                <w:szCs w:val="24"/>
              </w:rPr>
              <w:t>2.2.</w:t>
            </w:r>
            <w:r w:rsidRPr="001A5EBA">
              <w:rPr>
                <w:rFonts w:cs="Arial"/>
                <w:szCs w:val="24"/>
              </w:rPr>
              <w:tab/>
              <w:t>bezúplatné nabytí pozemků parc. č. 60/2 ost. pl. o výměře 2 m2, parc. č. 147/7 ost. pl. o výměře 2 m2, parc. č. 862/3 ost. pl. o výměře 1 m2 a parc. č. 862/4 ost. pl. o výměře 16 m2, vše v k.ú. Olšany nad Moravou, obec Olšany, vše z vlastnictví obce Olšany, IČO: 00303097,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  <w:p w14:paraId="4494F36A" w14:textId="4B3B9C66" w:rsidR="001A5EBA" w:rsidRPr="001A5EBA" w:rsidRDefault="001A5EBA" w:rsidP="001A5E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A5EBA">
              <w:rPr>
                <w:rFonts w:cs="Arial"/>
                <w:szCs w:val="24"/>
              </w:rPr>
              <w:t>2.3.</w:t>
            </w:r>
            <w:r w:rsidRPr="001A5EBA">
              <w:rPr>
                <w:rFonts w:cs="Arial"/>
                <w:szCs w:val="24"/>
              </w:rPr>
              <w:tab/>
              <w:t>bezúplatné nabytí pozemku parc. č. 634/98 ost. pl. o výměře 8 251 m2 v k.ú. Neředín, obec Olomouc z vlastnictví ČR – Úřadu pro zastupování státu ve věcech majetkových, IČO: 69797111, do vlastnictví Olomouckého kraje, do hospodaření Správy silnic Olomouckého kraje, příspěvkové organizace, za podmínek stanovených Úřadem pro zastupování státu ve věcech majetkových. Nabyvatel uhradí veškeré náklady spojené s převodem vlastnického práva a správní poplatek spojený s návrhem na vklad vlastnického práva do katastru nemovitostí.</w:t>
            </w:r>
          </w:p>
        </w:tc>
      </w:tr>
      <w:tr w:rsidR="006F06EC" w:rsidRPr="00010DF0" w14:paraId="3A4314C4" w14:textId="77777777" w:rsidTr="001A5EB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058D07D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4CC2093E" w14:textId="77777777" w:rsidTr="001A5EBA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A807660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6D4A0C2D" w14:textId="77059903" w:rsidR="006F06EC" w:rsidRPr="00010DF0" w:rsidRDefault="001A5EBA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6F06EC" w:rsidRPr="00010DF0" w14:paraId="7F108983" w14:textId="77777777" w:rsidTr="001A5EBA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AE962C5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67EF1D6" w14:textId="2CCBF556" w:rsidR="006F06EC" w:rsidRPr="00010DF0" w:rsidRDefault="001A5EBA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</w:tr>
    </w:tbl>
    <w:p w14:paraId="387860A6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1DFB8ED5" w14:textId="77777777" w:rsidTr="00C05A81">
        <w:tc>
          <w:tcPr>
            <w:tcW w:w="964" w:type="pct"/>
            <w:gridSpan w:val="2"/>
            <w:tcBorders>
              <w:bottom w:val="nil"/>
            </w:tcBorders>
          </w:tcPr>
          <w:p w14:paraId="7D209618" w14:textId="52BE6661" w:rsidR="006F06EC" w:rsidRPr="007175CF" w:rsidRDefault="00C05A81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UR/100/19/2024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662B1618" w14:textId="6D6A7B31" w:rsidR="006F06EC" w:rsidRPr="007175CF" w:rsidRDefault="00C05A81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Majetkoprávní záležitosti – vzájemné bezúplatné převody nemovitého majetku</w:t>
            </w:r>
          </w:p>
        </w:tc>
      </w:tr>
      <w:tr w:rsidR="006F06EC" w:rsidRPr="00010DF0" w14:paraId="4F299BFA" w14:textId="77777777" w:rsidTr="00C05A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6A33B5F" w14:textId="2904EC7B" w:rsidR="006F06EC" w:rsidRPr="007175CF" w:rsidRDefault="00C05A81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575FC398" w14:textId="77777777" w:rsidTr="00C05A8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A51B850" w14:textId="5C1B2DD6" w:rsidR="006F06EC" w:rsidRPr="00010DF0" w:rsidRDefault="00C05A8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189D84" w14:textId="6BCE548D" w:rsidR="006F06EC" w:rsidRPr="00C05A81" w:rsidRDefault="00C05A81" w:rsidP="00C05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05A81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C05A81" w:rsidRPr="00010DF0" w14:paraId="21992EF8" w14:textId="77777777" w:rsidTr="00C05A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C000E7" w14:textId="77777777" w:rsidR="00C05A81" w:rsidRDefault="00C05A81" w:rsidP="00C05A81">
            <w:r>
              <w:t>Odpovídá: Ing. Roman Macek, náměstek hejtmana</w:t>
            </w:r>
          </w:p>
          <w:p w14:paraId="19FC15F2" w14:textId="77777777" w:rsidR="00C05A81" w:rsidRDefault="00C05A81" w:rsidP="00C05A81">
            <w:r>
              <w:t>Realizuje: Mgr. Hana Kamasová, vedoucí odboru majetkového, právního a správních činností</w:t>
            </w:r>
          </w:p>
          <w:p w14:paraId="4607501C" w14:textId="76E29923" w:rsidR="00C05A81" w:rsidRPr="00C05A81" w:rsidRDefault="00C05A81" w:rsidP="00C05A81">
            <w:r>
              <w:t>Termín: ZOK 26. 2. 2024</w:t>
            </w:r>
          </w:p>
        </w:tc>
      </w:tr>
      <w:tr w:rsidR="00C05A81" w:rsidRPr="00010DF0" w14:paraId="750E966B" w14:textId="77777777" w:rsidTr="00C05A8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51A8BB" w14:textId="6E19C4B4" w:rsidR="00C05A81" w:rsidRPr="00010DF0" w:rsidRDefault="00C05A8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E88628" w14:textId="78F847DE" w:rsidR="00C05A81" w:rsidRPr="00C05A81" w:rsidRDefault="00C05A81" w:rsidP="00C05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05A81">
              <w:rPr>
                <w:rFonts w:cs="Arial"/>
                <w:szCs w:val="24"/>
              </w:rPr>
              <w:t>revokovat:</w:t>
            </w:r>
          </w:p>
          <w:p w14:paraId="5C6FB0B4" w14:textId="77777777" w:rsidR="00C05A81" w:rsidRPr="00C05A81" w:rsidRDefault="00C05A81" w:rsidP="00C05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A81">
              <w:rPr>
                <w:rFonts w:cs="Arial"/>
                <w:szCs w:val="24"/>
              </w:rPr>
              <w:t>2.1.</w:t>
            </w:r>
            <w:r w:rsidRPr="00C05A81">
              <w:rPr>
                <w:rFonts w:cs="Arial"/>
                <w:szCs w:val="24"/>
              </w:rPr>
              <w:tab/>
              <w:t xml:space="preserve">usnesení Zastupitelstva Olomouckého kraje č. UZ/16/22/2023, bod 1.11., ze dne 18. 9. 2023 ve věci bezúplatného převodu částí pozemků parc. č. 2676/1 ost. pl. o výměře 28 m2, parc. č. 2676/2 ost. pl. o výměře 375 m2, parc. č. 2681/2 ost. pl. o celkové výměře 61 m2, parc. č. 2681/10 ost. pl. o výměře 112 m2, parc. č. 2681/11 ost. pl. o výměře 59 m2 a parc. č. 2681/14 ost. pl. o výměře 89 m2, </w:t>
            </w:r>
            <w:r w:rsidRPr="00C05A81">
              <w:rPr>
                <w:rFonts w:cs="Arial"/>
                <w:szCs w:val="24"/>
              </w:rPr>
              <w:lastRenderedPageBreak/>
              <w:t>vše dle geometrického plánu č. 829-22/2021 ze dne 21. 1. 2022 pozemky parc. č. 2676/1 díl „o“ o výměře 28 m2, který je sloučený do pozemku parc. č. 2676/2 ost. pl. o celkové výměře 501 m2, parc. č. 2676/2 díl „m“ o výměře 375 m2, který je sloučený do pozemku parc. č. 2676/2 ost. pl. o celkové výměře 501 m2, parc. č. 2681/2 díl „b“ o výměře 1 m2, který je sloučený do pozemku parc. č. 2681/10 ost. pl. o celkové výměře 113 m2, parc. č. 2681/2 díl „i“ o výměře 60 m2, který je sloučený do pozemku parc. č. 1706/2 ost. pl. o celkové výměře 1 009 m2, parc. č. 2681/10 díl „d“ o výměře 112 m2, který je sloučený do pozemku parc. č. 2681/10 ost. pl. o celkové výměře 113 m2, parc. č. 2681/11 ost. pl. o výměře 59 m2 a parc. č. 2681/14 díl „k“ o výměře 89 m2, který je sloučený do pozemku parc. č. 2676/2 ost. pl. o celkové výměře 501 m2, vše v k. ú. a obci Přemyslovice, vše z vlastnictví Olomouckého kraje, z hospodaření Správy silnic Olomouckého kraje, příspěvkové organizace, do vlastnictví obce Přemyslovice, IČO: 00288683, z důvodu rozšíření předmětu převodu</w:t>
            </w:r>
          </w:p>
          <w:p w14:paraId="74C2ED18" w14:textId="363AF7A7" w:rsidR="00C05A81" w:rsidRPr="00C05A81" w:rsidRDefault="00C05A81" w:rsidP="00C05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A81">
              <w:rPr>
                <w:rFonts w:cs="Arial"/>
                <w:szCs w:val="24"/>
              </w:rPr>
              <w:t>2.2.</w:t>
            </w:r>
            <w:r w:rsidRPr="00C05A81">
              <w:rPr>
                <w:rFonts w:cs="Arial"/>
                <w:szCs w:val="24"/>
              </w:rPr>
              <w:tab/>
              <w:t>usnesení Zastupitelstva Olomouckého kraje č. UZ/16/22/2023, bod 1.12., ze dne 18. 9. 2023 ve věci bezúplatného nabytí částí pozemků parc. č. 1697/2 ost. pl. o výměře 4 m2, parc. č. 2681/1 ost. pl. o výměře 32 m2 a parc. č. 2681/3 ost. pl. o výměře 4 m2, vše dle geometrického plánu č. 829-22/2021 ze dne 21. 1. 2022 pozemky parc. č. 1697/2 díl „f“ o výměře 4 m2, parc. č. 2681/1 díl „e“ o výměře 32 m2 a parc. č. 2681/3 díl „g“ o výměře 4 m2, které jsou sloučeny do pozemku parc. č. 2681/2 ost. pl. o celkové výměře 5 295 m2, vše v k. ú. a obci Přemyslovice, vše z vlastnictví obce Přemyslovice, IČO: 00288683, do vlastnictví Olomouckého kraje, do hospodaření Správy silnic Olomouckého kraje, příspěvkové organizace, z důvodu rozšíření předmětu převodu</w:t>
            </w:r>
          </w:p>
        </w:tc>
      </w:tr>
      <w:tr w:rsidR="00C05A81" w:rsidRPr="00010DF0" w14:paraId="1596FAAB" w14:textId="77777777" w:rsidTr="00C05A8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AD8BDE" w14:textId="67E9FD1E" w:rsidR="00C05A81" w:rsidRPr="00010DF0" w:rsidRDefault="00C05A8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7DF073" w14:textId="75760578" w:rsidR="00C05A81" w:rsidRPr="00C05A81" w:rsidRDefault="00C05A81" w:rsidP="00C05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05A81">
              <w:rPr>
                <w:rFonts w:cs="Arial"/>
                <w:szCs w:val="24"/>
              </w:rPr>
              <w:t>schválit:</w:t>
            </w:r>
          </w:p>
          <w:p w14:paraId="547E37E7" w14:textId="77777777" w:rsidR="00C05A81" w:rsidRPr="00C05A81" w:rsidRDefault="00C05A81" w:rsidP="00C05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A81">
              <w:rPr>
                <w:rFonts w:cs="Arial"/>
                <w:szCs w:val="24"/>
              </w:rPr>
              <w:t>3.1.</w:t>
            </w:r>
            <w:r w:rsidRPr="00C05A81">
              <w:rPr>
                <w:rFonts w:cs="Arial"/>
                <w:szCs w:val="24"/>
              </w:rPr>
              <w:tab/>
              <w:t>bezúplatný převod částí pozemků parc. č. 2676/1 ost. pl. o výměře 28 m2, parc. č. 2676/2 ost. pl. o výměře 375 m2, parc. č. 2681/2 ost. pl. o celkové výměře 61 m2, parc. č. 2681/10 ost. pl. o výměře 112 m2, parc. č. 2681/11 ost. pl. o výměře 59 m2 a parc. č. 2681/14 ost. pl. o výměře 98 m2, vše dle geometrického plánu č. 829-22/2021 ze dne 21. 1. 2022 pozemky parc. č. 2676/1 díl „o“ o výměře 28 m2, který je sloučený do pozemku parc. č. 2676/2 ost. pl. o celkové výměře 501 m2, parc. č. 2676/2 díl „m“ o výměře 375 m2, který je sloučený do pozemku parc. č. 2676/2 ost. pl. o celkové výměře 501 m2, parc. č. 2681/2 díl „b“ o výměře 1 m2, který je sloučený do pozemku parc. č. 2681/10 ost. pl. o celkové výměře 113 m2, parc. č. 2681/2 díl „i“ o výměře 60 m2, který je sloučený do pozemku parc. č. 1706/2 ost. pl. o celkové výměře 1 009 m2, parc. č. 2681/10 díl „d“ o výměře 112 m2, který je sloučený do pozemku parc. č. 2681/10 ost. pl. o celkové výměře 113 m2, parc. č. 2681/11 ost. pl. o výměře 59 m2 a parc. č. 2681/14 díl „k“ o výměře 89 m2 a parc. č. 2681/14 díl „n“ o výměře 9 m2, které jsou sloučeny do pozemku parc. č. 2676/2 ost. pl. o celkové výměře 501 m2, vše v k. ú. a obci Přemyslovice, vše z vlastnictví Olomouckého kraje, z hospodaření Správy silnic Olomouckého kraje, příspěvkové organizace, do vlastnictví obce Přemyslovice, IČO: 00288683. Nabyvatel uhradí veškeré náklady spojené s převodem vlastnického práva a správní poplatek spojený s návrhem na vklad vlastnického práva do katastru nemovitostí.</w:t>
            </w:r>
          </w:p>
          <w:p w14:paraId="093387BE" w14:textId="77777777" w:rsidR="00C05A81" w:rsidRPr="00C05A81" w:rsidRDefault="00C05A81" w:rsidP="00C05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A81">
              <w:rPr>
                <w:rFonts w:cs="Arial"/>
                <w:szCs w:val="24"/>
              </w:rPr>
              <w:t>3.2.</w:t>
            </w:r>
            <w:r w:rsidRPr="00C05A81">
              <w:rPr>
                <w:rFonts w:cs="Arial"/>
                <w:szCs w:val="24"/>
              </w:rPr>
              <w:tab/>
              <w:t xml:space="preserve">bezúplatné nabytí částí pozemků parc. č. 1697/2 ost. pl. o výměře 4 m2, parc. č. 2681/1 ost. pl. o výměře 32 m2 a parc. č. 2681/3 ost. pl. o výměře 4 m2, a pozemku parc. č. 2681/17 ost. pl. o výměře 131 m2, vše dle geometrického plánu č. 829-22/2021 ze dne 21. 1. 2022 pozemky parc. č. 1697/2 díl „f“ o výměře </w:t>
            </w:r>
            <w:r w:rsidRPr="00C05A81">
              <w:rPr>
                <w:rFonts w:cs="Arial"/>
                <w:szCs w:val="24"/>
              </w:rPr>
              <w:lastRenderedPageBreak/>
              <w:t>4 m2, parc. č. 2681/1 díl „e“ o výměře 32 m2 a parc. č. 2681/3 díl „g“ o výměře 4 m2 a parc. č. 2681/17 o výměře 131 m2, které jsou sloučeny do pozemku parc. č. 2681/2 ost. pl. o celkové výměře 5 295 m2, vše v k. ú. a obci Přemyslovice, vše z vlastnictví obce Přemyslovice, IČO: 00288683, do vlastnictví Olomouckého kraje, do hospodaření Správy silnic Olomouckého kraje, příspěvkové organizace. Nabyvatel uhradí veškeré náklady spojené s převodem vlastnického práva a správní poplatek spojený s návrhem na vklad vlastnického práva do katastru nemovitostí.</w:t>
            </w:r>
          </w:p>
          <w:p w14:paraId="18EB29F1" w14:textId="77777777" w:rsidR="00C05A81" w:rsidRPr="00C05A81" w:rsidRDefault="00C05A81" w:rsidP="00C05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A81">
              <w:rPr>
                <w:rFonts w:cs="Arial"/>
                <w:szCs w:val="24"/>
              </w:rPr>
              <w:t>3.3.</w:t>
            </w:r>
            <w:r w:rsidRPr="00C05A81">
              <w:rPr>
                <w:rFonts w:cs="Arial"/>
                <w:szCs w:val="24"/>
              </w:rPr>
              <w:tab/>
              <w:t>bezúplatný převod částí pozemků parc. č. 640/1 ost. pl. o celkové výměře 3 340 m2 a parc. č. 813 ost. pl. o celkové výměře 1 201 m2, vše dle geometrického plánu č. 250-76/2022 ze dne 13. 7. 2022 pozemky parc. č. 640/3 o výměře 1 245 m2, parc. č. 640/4 o výměře 1 190 m2, parc. č. 640/5 o výměře 10 m2, parc. č. 640/6 o výměře 586 m2, parc. č. 640/7 o výměře 224 m2, parc. č. 640/8 o výměře 85 m2 a parc. č. 813/2 o výměře 443 m2, parc. č. 813/3 o výměře 747 m2 a parc. č. 813/4 o výměře 11 m2, vše v k.ú. a obci Dobrochov, vše z vlastnictví Olomouckého kraje, z hospodaření Správy silnic Olomouckého kraje, příspěvkové organizace, do vlastnictví obce Dobrochov, IČO: 47922311. Nabyvatel uhradí veškeré náklady spojené s převodem vlastnického práva a správní poplatek k návrhu na vklad vlastnického práva do katastru nemovitostí.</w:t>
            </w:r>
          </w:p>
          <w:p w14:paraId="10B4B295" w14:textId="77777777" w:rsidR="00C05A81" w:rsidRPr="00C05A81" w:rsidRDefault="00C05A81" w:rsidP="00C05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A81">
              <w:rPr>
                <w:rFonts w:cs="Arial"/>
                <w:szCs w:val="24"/>
              </w:rPr>
              <w:t>3.4.</w:t>
            </w:r>
            <w:r w:rsidRPr="00C05A81">
              <w:rPr>
                <w:rFonts w:cs="Arial"/>
                <w:szCs w:val="24"/>
              </w:rPr>
              <w:tab/>
              <w:t>bezúplatné nabytí částí pozemků parc. č. 267 ost. pl. o výměře 3 m2, parc. č. 268 ost. pl. o výměře 1 m2 a parc. č. 588 ost. pl. o výměře 1 m2, vše dle geometrického plánu č. 250-76/2022 ze dne 13. 7. 2022 pozemky parc. č. 267 díl „a“ o výměře 3 m2, parc. č. 268 díl „b“ o výměře 1 m2 a parc. č. 588 díl „c“ o výměře 1 m2, které jsou sloučeny do pozemku parc. č. 640/1 o celkové výměře 4 792 m2, vše v k.ú. a obci Dobrochov, vše z vlastnictví obce Dobrochov, IČO: 47922311,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  <w:p w14:paraId="7F33C229" w14:textId="77777777" w:rsidR="00C05A81" w:rsidRPr="00C05A81" w:rsidRDefault="00C05A81" w:rsidP="00C05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A81">
              <w:rPr>
                <w:rFonts w:cs="Arial"/>
                <w:szCs w:val="24"/>
              </w:rPr>
              <w:t>3.5.</w:t>
            </w:r>
            <w:r w:rsidRPr="00C05A81">
              <w:rPr>
                <w:rFonts w:cs="Arial"/>
                <w:szCs w:val="24"/>
              </w:rPr>
              <w:tab/>
              <w:t>bezúplatný převod částí pozemků parc. č. 364 ost. pl. o celkové výměře 1 220 m2, parc. č. 365 ost. pl. o výměře 8 m2 a parc. č. 366 ost. pl. o výměře 33 m2, dle geometrického plánu č. 169-134/2018 ze dne 2. 11. 2018 pozemky parc. č. 364/2 ost. pl. o výměře 965 m2, parc. č. 364/3 ost. pl. o výměře 255 m2, parc. č. 365/2 ost. pl. o výměře 8 m2 a parc. č. 366/2 ost. pl. o výměře 33 m2, vše v k.ú. Žádlovice, obec Loštice, a pozemku parc. č. 2257/3 ost. pl. o výměře 140 m2 v k.ú. a obci Loštice, vše z vlastnictví Olomouckého kraje, z hospodaření Správy silnic Olomouckého kraje, příspěvkové organizace, do vlastnictví města Loštice, IČO: 00302945. Nabyvatel uhradí veškeré náklady spojené s převodem vlastnického práva a správní poplatek k návrhu na vklad vlastnického práva do katastru nemovitostí.</w:t>
            </w:r>
          </w:p>
          <w:p w14:paraId="7FAC9C65" w14:textId="77777777" w:rsidR="00C05A81" w:rsidRPr="00C05A81" w:rsidRDefault="00C05A81" w:rsidP="00C05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A81">
              <w:rPr>
                <w:rFonts w:cs="Arial"/>
                <w:szCs w:val="24"/>
              </w:rPr>
              <w:t>3.6.</w:t>
            </w:r>
            <w:r w:rsidRPr="00C05A81">
              <w:rPr>
                <w:rFonts w:cs="Arial"/>
                <w:szCs w:val="24"/>
              </w:rPr>
              <w:tab/>
              <w:t>bezúplatné nabytí pozemku parc. č. 329/6 ost. pl. o výměře 2 m2 v k.ú. Žádlovice, obec Loštice, z vlastnictví města Loštice, IČO: 00302945,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  <w:p w14:paraId="1BF8D87D" w14:textId="77777777" w:rsidR="00C05A81" w:rsidRPr="00C05A81" w:rsidRDefault="00C05A81" w:rsidP="00C05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A81">
              <w:rPr>
                <w:rFonts w:cs="Arial"/>
                <w:szCs w:val="24"/>
              </w:rPr>
              <w:t>3.7.</w:t>
            </w:r>
            <w:r w:rsidRPr="00C05A81">
              <w:rPr>
                <w:rFonts w:cs="Arial"/>
                <w:szCs w:val="24"/>
              </w:rPr>
              <w:tab/>
              <w:t xml:space="preserve">bezúplatný převod částí pozemků parc. č. 163/3 ost. pl. o výměře 105 m2, parc. č. 300 ost. pl. o celkové výměře 441 m2 a parc. č. 301 ost. pl. o celkové výměře 1 435 m2, dle geometrického plánu č. 194-819/2021 ze dne 18. 3. 2022 pozemek parc. č. 163/7 ost. pl. o výměře 105 m2, parc. č. 300/2 ost. pl. o výměře </w:t>
            </w:r>
            <w:r w:rsidRPr="00C05A81">
              <w:rPr>
                <w:rFonts w:cs="Arial"/>
                <w:szCs w:val="24"/>
              </w:rPr>
              <w:lastRenderedPageBreak/>
              <w:t>199 m2, parc. č. 300/3 ost. pl. o výměře 242 m2, parc. č. 301/4 ost. pl. o výměře 46 m2, parc. č. 301/5 ost. pl. o výměře 1 389 m2, vše v k.ú. Vitonice na Hané, obec Kralice na Hané, z vlastnictví Olomouckého kraje, z hospodaření Správy silnic Olomouckého kraje, příspěvkové organizace, do vlastnictví městyse Kralice na Hané, IČO: 00288390. Nabyvatel uhradí veškeré náklady spojené s převodem vlastnického práva a správní poplatek k návrhu na vklad vlastnického práva do katastru nemovitostí.</w:t>
            </w:r>
          </w:p>
          <w:p w14:paraId="3495E863" w14:textId="77777777" w:rsidR="00C05A81" w:rsidRPr="00C05A81" w:rsidRDefault="00C05A81" w:rsidP="00C05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A81">
              <w:rPr>
                <w:rFonts w:cs="Arial"/>
                <w:szCs w:val="24"/>
              </w:rPr>
              <w:t>3.8.</w:t>
            </w:r>
            <w:r w:rsidRPr="00C05A81">
              <w:rPr>
                <w:rFonts w:cs="Arial"/>
                <w:szCs w:val="24"/>
              </w:rPr>
              <w:tab/>
              <w:t>bezúplatné nabytí části pozemku parc. č. 163/2 ost. pl. o výměře 250 m2, dle geometrického plánu č. 194-819/2021 ze dne 18. 3. 2022 pozemek parc. č. 163/6 ost. pl. o výměře 250 m2 v k.ú. Vitonice na Hané, obec Kralice na Hané, z vlastnictví městyse Kralice na Hané, IČO: 00288390,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  <w:p w14:paraId="7600E18C" w14:textId="77777777" w:rsidR="00C05A81" w:rsidRPr="00C05A81" w:rsidRDefault="00C05A81" w:rsidP="00C05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A81">
              <w:rPr>
                <w:rFonts w:cs="Arial"/>
                <w:szCs w:val="24"/>
              </w:rPr>
              <w:t>3.9.</w:t>
            </w:r>
            <w:r w:rsidRPr="00C05A81">
              <w:rPr>
                <w:rFonts w:cs="Arial"/>
                <w:szCs w:val="24"/>
              </w:rPr>
              <w:tab/>
              <w:t>bezúplatný převod pozemků parc. č. 850/3 ost. pl. o výměře 17 m2, parc. č. 859/3 ost. pl. o výměře 29 m2, parc. č. 859/5 ost. pl. o výměře 2 m2 a parc. č. 859/6 ost. pl. o výměře 1 m2, vše v k. ú. Pleče, obec Jindřichov, vše z vlastnictví Olomouckého kraje, z hospodaření Správy silnic Olomouckého kraje, příspěvkové organizace, do vlastnictví obce Jindřichov, IČO: 00302741. Nabyvatel uhradí veškeré náklady spojené s převodem vlastnického práva a správní poplatek k návrhu na vklad vlastnického práva do katastru nemovitostí.</w:t>
            </w:r>
          </w:p>
          <w:p w14:paraId="5BDBAD5F" w14:textId="53A503AD" w:rsidR="00C05A81" w:rsidRPr="00C05A81" w:rsidRDefault="00C05A81" w:rsidP="00C05A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5A81">
              <w:rPr>
                <w:rFonts w:cs="Arial"/>
                <w:szCs w:val="24"/>
              </w:rPr>
              <w:t>3.10.</w:t>
            </w:r>
            <w:r w:rsidRPr="00C05A81">
              <w:rPr>
                <w:rFonts w:cs="Arial"/>
                <w:szCs w:val="24"/>
              </w:rPr>
              <w:tab/>
              <w:t>bezúplatné nabytí pozemku parc. č. 861/4 ost. pl. o výměře 168 m2 v k. ú. Pleče, obec Jindřichov z vlastnictví obce Jindřichov, IČO: 00302741,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</w:tc>
      </w:tr>
      <w:tr w:rsidR="006F06EC" w:rsidRPr="00010DF0" w14:paraId="0A8F2ED1" w14:textId="77777777" w:rsidTr="00C05A8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FDF74C4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4CCE57B5" w14:textId="77777777" w:rsidTr="00C05A8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203B077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529582F8" w14:textId="4BBCCD65" w:rsidR="006F06EC" w:rsidRPr="00010DF0" w:rsidRDefault="00C05A8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6F06EC" w:rsidRPr="00010DF0" w14:paraId="251FEF06" w14:textId="77777777" w:rsidTr="00C05A8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3079F03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66BEAE9" w14:textId="25207ED3" w:rsidR="006F06EC" w:rsidRPr="00010DF0" w:rsidRDefault="00C05A8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</w:tr>
    </w:tbl>
    <w:p w14:paraId="55216EC1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678860A2" w14:textId="77777777" w:rsidTr="00050EB0">
        <w:tc>
          <w:tcPr>
            <w:tcW w:w="964" w:type="pct"/>
            <w:gridSpan w:val="2"/>
            <w:tcBorders>
              <w:bottom w:val="nil"/>
            </w:tcBorders>
          </w:tcPr>
          <w:p w14:paraId="7EA2B714" w14:textId="393215AE" w:rsidR="006F06EC" w:rsidRPr="007175CF" w:rsidRDefault="00050EB0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UR/100/20/2024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35679B8" w14:textId="51768C07" w:rsidR="006F06EC" w:rsidRPr="007175CF" w:rsidRDefault="00050EB0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smlouvy o sdruženém pojištění souboru vozidel</w:t>
            </w:r>
          </w:p>
        </w:tc>
      </w:tr>
      <w:tr w:rsidR="006F06EC" w:rsidRPr="00010DF0" w14:paraId="14BEA7CF" w14:textId="77777777" w:rsidTr="00050E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5F00A0E" w14:textId="4BE6BDE3" w:rsidR="006F06EC" w:rsidRPr="007175CF" w:rsidRDefault="00050EB0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2AFBA95E" w14:textId="77777777" w:rsidTr="00050EB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1387940" w14:textId="52A4EAC0" w:rsidR="006F06EC" w:rsidRPr="00010DF0" w:rsidRDefault="00050EB0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909047" w14:textId="2F69FDE3" w:rsidR="006F06EC" w:rsidRPr="00050EB0" w:rsidRDefault="00050EB0" w:rsidP="00050E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50EB0">
              <w:rPr>
                <w:rFonts w:cs="Arial"/>
                <w:szCs w:val="24"/>
              </w:rPr>
              <w:t>uzavření dodatku č. 6 k pojistné smlouvě o sdruženém pojištění souboru vozidel č. 1847274815 (č. 2017/03668/OPŘPO/DSM) ze dne 23. 11. 2017 mezi Olomouckým krajem a Generali Českou pojišťovnou a.s., IČO: 45272956, dle přílohy č. 1 usnesení</w:t>
            </w:r>
          </w:p>
        </w:tc>
      </w:tr>
      <w:tr w:rsidR="00050EB0" w:rsidRPr="00010DF0" w14:paraId="0FA89D3D" w14:textId="77777777" w:rsidTr="00050EB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6ECB6D" w14:textId="103DC4FC" w:rsidR="00050EB0" w:rsidRPr="00010DF0" w:rsidRDefault="00050EB0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7ED471" w14:textId="3E0840D0" w:rsidR="00050EB0" w:rsidRPr="00050EB0" w:rsidRDefault="00050EB0" w:rsidP="00050E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50EB0">
              <w:rPr>
                <w:rFonts w:cs="Arial"/>
                <w:szCs w:val="24"/>
              </w:rPr>
              <w:t>podepsat dodatek č. 6 k pojistné smlouvě o sdruženém pojištění souboru vozidel č. 1847274815 (č. 2017/03668/OPŘPO/DSM) ze dne 23. 11. 2017 dle bodu 1. usnesení</w:t>
            </w:r>
          </w:p>
        </w:tc>
      </w:tr>
      <w:tr w:rsidR="00050EB0" w:rsidRPr="00010DF0" w14:paraId="2CC70AD2" w14:textId="77777777" w:rsidTr="00050E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308492" w14:textId="77777777" w:rsidR="00050EB0" w:rsidRDefault="00050EB0" w:rsidP="00050EB0">
            <w:r>
              <w:t>Odpovídá: Ing. Roman Macek, náměstek hejtmana</w:t>
            </w:r>
          </w:p>
          <w:p w14:paraId="229E88CB" w14:textId="77777777" w:rsidR="00050EB0" w:rsidRDefault="00050EB0" w:rsidP="00050EB0">
            <w:r>
              <w:t>Realizuje: Mgr. Hana Kamasová, vedoucí odboru majetkového, právního a správních činností</w:t>
            </w:r>
          </w:p>
          <w:p w14:paraId="53E25440" w14:textId="36F28B32" w:rsidR="00050EB0" w:rsidRPr="00050EB0" w:rsidRDefault="00050EB0" w:rsidP="00050EB0">
            <w:r>
              <w:t>Termín: 19. 2. 2024</w:t>
            </w:r>
          </w:p>
        </w:tc>
      </w:tr>
      <w:tr w:rsidR="006F06EC" w:rsidRPr="00010DF0" w14:paraId="151767FE" w14:textId="77777777" w:rsidTr="00050EB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39D501F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1841CD44" w14:textId="77777777" w:rsidTr="00050EB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DFD2DA0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34CC2F5D" w14:textId="361ADAD1" w:rsidR="006F06EC" w:rsidRPr="00010DF0" w:rsidRDefault="00050EB0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6F06EC" w:rsidRPr="00010DF0" w14:paraId="77975128" w14:textId="77777777" w:rsidTr="00050EB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F6C724F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6E6A1AE9" w14:textId="42F1498B" w:rsidR="006F06EC" w:rsidRPr="00010DF0" w:rsidRDefault="00050EB0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</w:tr>
    </w:tbl>
    <w:p w14:paraId="031156C2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7071FE63" w14:textId="77777777" w:rsidTr="008C74D8">
        <w:tc>
          <w:tcPr>
            <w:tcW w:w="964" w:type="pct"/>
            <w:gridSpan w:val="2"/>
            <w:tcBorders>
              <w:bottom w:val="nil"/>
            </w:tcBorders>
          </w:tcPr>
          <w:p w14:paraId="4B3A0141" w14:textId="6424FF48" w:rsidR="006F06EC" w:rsidRPr="007175CF" w:rsidRDefault="008C74D8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UR/100/21/2024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0B4EFDF9" w14:textId="7A625F6B" w:rsidR="006F06EC" w:rsidRPr="007175CF" w:rsidRDefault="008C74D8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AUTO KLUB PŘEROV-město v AČR – financování dotace, dodatek č. 1  k veřejnoprávní smlouvě č. 2023/04635/OSKPP/DSM o poskytnutí dotace mezi Olomouckým krajem a AUTO KLUBEM PŘEROV-město v AČR </w:t>
            </w:r>
          </w:p>
        </w:tc>
      </w:tr>
      <w:tr w:rsidR="006F06EC" w:rsidRPr="00010DF0" w14:paraId="0A9B6821" w14:textId="77777777" w:rsidTr="008C74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039205D" w14:textId="2AF38C26" w:rsidR="006F06EC" w:rsidRPr="007175CF" w:rsidRDefault="008C74D8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42A507AC" w14:textId="77777777" w:rsidTr="008C74D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6F67363" w14:textId="52051CBB" w:rsidR="006F06EC" w:rsidRPr="00010DF0" w:rsidRDefault="008C74D8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B555B0" w14:textId="249AE48C" w:rsidR="006F06EC" w:rsidRPr="008C74D8" w:rsidRDefault="008C74D8" w:rsidP="008C74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C74D8">
              <w:rPr>
                <w:rFonts w:cs="Arial"/>
                <w:szCs w:val="24"/>
              </w:rPr>
              <w:t>přesun finančních prostředků z rezervy Rady Olomouckého kraje do rozpočtu odboru sportu, kultury a památkové péče (ORJ 13) ve výši 227 000 Kč</w:t>
            </w:r>
          </w:p>
        </w:tc>
      </w:tr>
      <w:tr w:rsidR="008C74D8" w:rsidRPr="00010DF0" w14:paraId="4C02D980" w14:textId="77777777" w:rsidTr="008C74D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53202C" w14:textId="653E8242" w:rsidR="008C74D8" w:rsidRPr="00010DF0" w:rsidRDefault="008C74D8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062695" w14:textId="4A26BCEF" w:rsidR="008C74D8" w:rsidRPr="008C74D8" w:rsidRDefault="008C74D8" w:rsidP="008C74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C74D8">
              <w:rPr>
                <w:rFonts w:cs="Arial"/>
                <w:szCs w:val="24"/>
              </w:rPr>
              <w:t>rozpočtovou změnu dle přílohy č. 01 usnesení</w:t>
            </w:r>
          </w:p>
        </w:tc>
      </w:tr>
      <w:tr w:rsidR="008C74D8" w:rsidRPr="00010DF0" w14:paraId="075DCA2D" w14:textId="77777777" w:rsidTr="008C74D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5EE642" w14:textId="4B2AF251" w:rsidR="008C74D8" w:rsidRPr="00010DF0" w:rsidRDefault="008C74D8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B434E3" w14:textId="5D1784FA" w:rsidR="008C74D8" w:rsidRPr="008C74D8" w:rsidRDefault="008C74D8" w:rsidP="008C74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C74D8">
              <w:rPr>
                <w:rFonts w:cs="Arial"/>
                <w:szCs w:val="24"/>
              </w:rPr>
              <w:t>předložit materiál dle bodu 2 usnesení na zasedání Zastupitelstva Olomouckého kraje na vědomi</w:t>
            </w:r>
          </w:p>
        </w:tc>
      </w:tr>
      <w:tr w:rsidR="008C74D8" w:rsidRPr="00010DF0" w14:paraId="34C74B39" w14:textId="77777777" w:rsidTr="008C74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7AD8CE" w14:textId="77777777" w:rsidR="008C74D8" w:rsidRDefault="008C74D8" w:rsidP="008C74D8">
            <w:r>
              <w:t>Odpovídá: Ing. Josef Suchánek, hejtman Olomouckého kraje</w:t>
            </w:r>
          </w:p>
          <w:p w14:paraId="01B636AC" w14:textId="77777777" w:rsidR="008C74D8" w:rsidRDefault="008C74D8" w:rsidP="008C74D8">
            <w:r>
              <w:t>Realizuje: Mgr. Olga Fidrová, MBA, vedoucí odboru ekonomického</w:t>
            </w:r>
          </w:p>
          <w:p w14:paraId="65DEF0C3" w14:textId="465C156A" w:rsidR="008C74D8" w:rsidRPr="008C74D8" w:rsidRDefault="008C74D8" w:rsidP="008C74D8">
            <w:r>
              <w:t>Termín: ZOK 26. 2. 2024</w:t>
            </w:r>
          </w:p>
        </w:tc>
      </w:tr>
      <w:tr w:rsidR="008C74D8" w:rsidRPr="00010DF0" w14:paraId="6365DC6A" w14:textId="77777777" w:rsidTr="008C74D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21CE6E" w14:textId="385A172E" w:rsidR="008C74D8" w:rsidRPr="00010DF0" w:rsidRDefault="008C74D8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F920A4" w14:textId="553553E9" w:rsidR="008C74D8" w:rsidRPr="008C74D8" w:rsidRDefault="008C74D8" w:rsidP="008C74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C74D8">
              <w:rPr>
                <w:rFonts w:cs="Arial"/>
                <w:szCs w:val="24"/>
              </w:rPr>
              <w:t>vzít na vědomí rozpočtovou změnu dle bodu 2 usnesení</w:t>
            </w:r>
          </w:p>
        </w:tc>
      </w:tr>
      <w:tr w:rsidR="008C74D8" w:rsidRPr="00010DF0" w14:paraId="27E33215" w14:textId="77777777" w:rsidTr="008C74D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C5A81F" w14:textId="79E1027C" w:rsidR="008C74D8" w:rsidRPr="00010DF0" w:rsidRDefault="008C74D8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CF9065" w14:textId="2F922CF8" w:rsidR="008C74D8" w:rsidRPr="008C74D8" w:rsidRDefault="008C74D8" w:rsidP="008C74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8C74D8">
              <w:rPr>
                <w:rFonts w:cs="Arial"/>
                <w:szCs w:val="24"/>
              </w:rPr>
              <w:t>o uzavření Dodatku č. 1 k veřejnoprávní smlouvě o poskytnutí dotace z rozpočtu kraje č. 2023/04635/OSKPP/DSM ze dne 5. 1. 2024 s příjemcem AUTO KLUB PŘEROV-město v AČR, se sídlem Dluhonská 1350/43, 750 02 Přerov, IČO: 00533751, kterým se prodlužuje termín použití dotace a termín finančního vyúčtování dotace, podle návrhu, uvedeného v příloze č. 02 usnesení</w:t>
            </w:r>
          </w:p>
        </w:tc>
      </w:tr>
      <w:tr w:rsidR="006F06EC" w:rsidRPr="00010DF0" w14:paraId="13910401" w14:textId="77777777" w:rsidTr="008C74D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02416F1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6C453E17" w14:textId="77777777" w:rsidTr="008C74D8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D5355C8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10EB512" w14:textId="15D40362" w:rsidR="006F06EC" w:rsidRPr="00010DF0" w:rsidRDefault="008C74D8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Roman Macek, náměstek hejtmana</w:t>
            </w:r>
          </w:p>
        </w:tc>
      </w:tr>
      <w:tr w:rsidR="006F06EC" w:rsidRPr="00010DF0" w14:paraId="4A245CDF" w14:textId="77777777" w:rsidTr="008C74D8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76BEE4B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2A1897D" w14:textId="01927F8D" w:rsidR="006F06EC" w:rsidRPr="00010DF0" w:rsidRDefault="008C74D8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14:paraId="700BB665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F06EC" w:rsidRPr="00010DF0" w14:paraId="184F2EDE" w14:textId="77777777" w:rsidTr="001F6CB9">
        <w:tc>
          <w:tcPr>
            <w:tcW w:w="961" w:type="pct"/>
            <w:gridSpan w:val="2"/>
            <w:tcBorders>
              <w:bottom w:val="nil"/>
            </w:tcBorders>
          </w:tcPr>
          <w:p w14:paraId="0C61234D" w14:textId="47883EB3" w:rsidR="006F06EC" w:rsidRPr="007175CF" w:rsidRDefault="001F6CB9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UR/100/22/2024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0593F5F3" w14:textId="50DA3B42" w:rsidR="006F06EC" w:rsidRPr="007175CF" w:rsidRDefault="001F6CB9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Akční plán Koncepce rozvoje kultury, kreativity a památkové péče Olomouckého kraje na rok 2024</w:t>
            </w:r>
          </w:p>
        </w:tc>
      </w:tr>
      <w:tr w:rsidR="006F06EC" w:rsidRPr="00010DF0" w14:paraId="29CA1DE7" w14:textId="77777777" w:rsidTr="001F6C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0C5A7FB" w14:textId="5F2031D6" w:rsidR="006F06EC" w:rsidRPr="007175CF" w:rsidRDefault="001F6CB9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2F415A91" w14:textId="77777777" w:rsidTr="001F6C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9E9F8F7" w14:textId="7124B6EE" w:rsidR="006F06EC" w:rsidRPr="00010DF0" w:rsidRDefault="001F6CB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00F199" w14:textId="7134E652" w:rsidR="006F06EC" w:rsidRPr="001F6CB9" w:rsidRDefault="001F6CB9" w:rsidP="001F6C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F6CB9">
              <w:rPr>
                <w:rFonts w:cs="Arial"/>
                <w:szCs w:val="24"/>
              </w:rPr>
              <w:t>Akční plán Koncepce rozvoje kultury, kreativity a památkové péče Olomouckého kraje na rok 2024 dle Přílohy č. 01 usnesení</w:t>
            </w:r>
          </w:p>
        </w:tc>
      </w:tr>
      <w:tr w:rsidR="006F06EC" w:rsidRPr="00010DF0" w14:paraId="16957CB5" w14:textId="77777777" w:rsidTr="001F6CB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93C3A4C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0346455D" w14:textId="77777777" w:rsidTr="001F6CB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FDDF268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0A98B01" w14:textId="1574D54C" w:rsidR="006F06EC" w:rsidRPr="00010DF0" w:rsidRDefault="001F6CB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6F06EC" w:rsidRPr="00010DF0" w14:paraId="5161A043" w14:textId="77777777" w:rsidTr="001F6CB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9DFA367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38C889C" w14:textId="3E2781AD" w:rsidR="006F06EC" w:rsidRPr="00010DF0" w:rsidRDefault="001F6CB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14:paraId="294E1125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F06EC" w:rsidRPr="00010DF0" w14:paraId="6C737393" w14:textId="77777777" w:rsidTr="00094C2B">
        <w:tc>
          <w:tcPr>
            <w:tcW w:w="961" w:type="pct"/>
            <w:gridSpan w:val="2"/>
            <w:tcBorders>
              <w:bottom w:val="nil"/>
            </w:tcBorders>
          </w:tcPr>
          <w:p w14:paraId="32F47403" w14:textId="450DB62A" w:rsidR="006F06EC" w:rsidRPr="007175CF" w:rsidRDefault="00094C2B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UR/100/23/2024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67135A13" w14:textId="3A12475E" w:rsidR="006F06EC" w:rsidRPr="007175CF" w:rsidRDefault="00094C2B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Stížnost v oblasti kultury</w:t>
            </w:r>
          </w:p>
        </w:tc>
      </w:tr>
      <w:tr w:rsidR="006F06EC" w:rsidRPr="00010DF0" w14:paraId="5806D267" w14:textId="77777777" w:rsidTr="00094C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425C517" w14:textId="6A48C061" w:rsidR="006F06EC" w:rsidRPr="007175CF" w:rsidRDefault="00094C2B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38678061" w14:textId="77777777" w:rsidTr="00094C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8C2AB76" w14:textId="04094446" w:rsidR="006F06EC" w:rsidRPr="00010DF0" w:rsidRDefault="00094C2B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3892DF" w14:textId="2AA22331" w:rsidR="006F06EC" w:rsidRPr="00094C2B" w:rsidRDefault="00094C2B" w:rsidP="00094C2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94C2B">
              <w:rPr>
                <w:rFonts w:cs="Arial"/>
                <w:szCs w:val="24"/>
              </w:rPr>
              <w:t>výsledek šetření stížnosti dle důvodové zprávy</w:t>
            </w:r>
          </w:p>
        </w:tc>
      </w:tr>
      <w:tr w:rsidR="006F06EC" w:rsidRPr="00010DF0" w14:paraId="369DD1C4" w14:textId="77777777" w:rsidTr="00094C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5B4DD61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31ABA1C4" w14:textId="77777777" w:rsidTr="00094C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F852C09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2F73B53" w14:textId="292CEB57" w:rsidR="006F06EC" w:rsidRPr="00010DF0" w:rsidRDefault="00094C2B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6F06EC" w:rsidRPr="00010DF0" w14:paraId="59FF29B4" w14:textId="77777777" w:rsidTr="00094C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069A20A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F7A1834" w14:textId="3B4D2898" w:rsidR="006F06EC" w:rsidRPr="00010DF0" w:rsidRDefault="00094C2B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</w:tr>
    </w:tbl>
    <w:p w14:paraId="2CEFBBAE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33215615" w14:textId="77777777" w:rsidTr="00A00A59">
        <w:tc>
          <w:tcPr>
            <w:tcW w:w="964" w:type="pct"/>
            <w:gridSpan w:val="2"/>
            <w:tcBorders>
              <w:bottom w:val="nil"/>
            </w:tcBorders>
          </w:tcPr>
          <w:p w14:paraId="03FFBB29" w14:textId="3A9E3017" w:rsidR="006F06EC" w:rsidRPr="007175CF" w:rsidRDefault="00A00A59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UR/100/24/2024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04BBC92C" w14:textId="61A7C449" w:rsidR="006F06EC" w:rsidRPr="007175CF" w:rsidRDefault="00A00A59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Zastoupení zřizovatele v komisi pro veřejné zakázky zadávané </w:t>
            </w:r>
            <w:r>
              <w:rPr>
                <w:b/>
                <w:bCs w:val="0"/>
              </w:rPr>
              <w:lastRenderedPageBreak/>
              <w:t>příspěvkovou organizací v oblasti kultury</w:t>
            </w:r>
          </w:p>
        </w:tc>
      </w:tr>
      <w:tr w:rsidR="006F06EC" w:rsidRPr="00010DF0" w14:paraId="380EDD53" w14:textId="77777777" w:rsidTr="00A00A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0F026D8" w14:textId="7C220DDE" w:rsidR="006F06EC" w:rsidRPr="007175CF" w:rsidRDefault="00A00A59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6F06EC" w:rsidRPr="00010DF0" w14:paraId="0673B43C" w14:textId="77777777" w:rsidTr="00A00A5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D4D7D1D" w14:textId="791FE22B" w:rsidR="006F06EC" w:rsidRPr="00010DF0" w:rsidRDefault="00A00A5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C591B6" w14:textId="4F79F302" w:rsidR="006F06EC" w:rsidRPr="00A00A59" w:rsidRDefault="00A00A59" w:rsidP="00A00A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nominuje</w:t>
            </w:r>
            <w:r>
              <w:rPr>
                <w:rFonts w:cs="Arial"/>
                <w:szCs w:val="24"/>
              </w:rPr>
              <w:t xml:space="preserve"> </w:t>
            </w:r>
            <w:r w:rsidRPr="00A00A59">
              <w:rPr>
                <w:rFonts w:cs="Arial"/>
                <w:szCs w:val="24"/>
              </w:rPr>
              <w:t>členy a náhradníky jako zástupce zřizovatele do hodnotící komise pro zadávací řízení „Rámcová dohoda na provádění archeofyzikálních průzkumů“ dle Přílohy č. 01 usnesení</w:t>
            </w:r>
          </w:p>
        </w:tc>
      </w:tr>
      <w:tr w:rsidR="00A00A59" w:rsidRPr="00010DF0" w14:paraId="0C246A17" w14:textId="77777777" w:rsidTr="00A00A5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1ACD3D" w14:textId="146C82B3" w:rsidR="00A00A59" w:rsidRPr="00010DF0" w:rsidRDefault="00A00A5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408B15" w14:textId="112BB0EB" w:rsidR="00A00A59" w:rsidRPr="00A00A59" w:rsidRDefault="00A00A59" w:rsidP="00A00A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00A59">
              <w:rPr>
                <w:rFonts w:cs="Arial"/>
                <w:szCs w:val="24"/>
              </w:rPr>
              <w:t>krajskému úřadu informovat ředitele příspěvkové organizace dle bodu 1 usnesení</w:t>
            </w:r>
          </w:p>
        </w:tc>
      </w:tr>
      <w:tr w:rsidR="00A00A59" w:rsidRPr="00010DF0" w14:paraId="461F0351" w14:textId="77777777" w:rsidTr="00A00A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1DEC03" w14:textId="77777777" w:rsidR="00A00A59" w:rsidRDefault="00A00A59" w:rsidP="00A00A59">
            <w:r>
              <w:t>Odpovídá: Ing. Lubomír Baláš, ředitel</w:t>
            </w:r>
          </w:p>
          <w:p w14:paraId="5712BC0C" w14:textId="77777777" w:rsidR="00A00A59" w:rsidRDefault="00A00A59" w:rsidP="00A00A59">
            <w:r>
              <w:t>Realizuje: Ing. Petr Flora, vedoucí odboru sportu, kultury a památkové péče</w:t>
            </w:r>
          </w:p>
          <w:p w14:paraId="1DBF11EA" w14:textId="04C502FC" w:rsidR="00A00A59" w:rsidRPr="00A00A59" w:rsidRDefault="00A00A59" w:rsidP="00A00A59">
            <w:r>
              <w:t>Termín: 5. 2. 2024</w:t>
            </w:r>
          </w:p>
        </w:tc>
      </w:tr>
      <w:tr w:rsidR="00A00A59" w:rsidRPr="00010DF0" w14:paraId="71843CDD" w14:textId="77777777" w:rsidTr="00A00A5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06B671" w14:textId="1510433C" w:rsidR="00A00A59" w:rsidRPr="00010DF0" w:rsidRDefault="00A00A5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91EED5" w14:textId="46F8B0A5" w:rsidR="00A00A59" w:rsidRPr="00A00A59" w:rsidRDefault="00A00A59" w:rsidP="00A00A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00A59">
              <w:rPr>
                <w:rFonts w:cs="Arial"/>
                <w:szCs w:val="24"/>
              </w:rPr>
              <w:t>řediteli příspěvkové organizace jmenovat nominované členy a náhradníky do hodnotící komise pro zadávací řízení dle bodu 1 usnesení</w:t>
            </w:r>
          </w:p>
        </w:tc>
      </w:tr>
      <w:tr w:rsidR="00A00A59" w:rsidRPr="00010DF0" w14:paraId="4D6E1033" w14:textId="77777777" w:rsidTr="00A00A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E6E0CB" w14:textId="77777777" w:rsidR="00A00A59" w:rsidRDefault="00A00A59" w:rsidP="00A00A59">
            <w:r>
              <w:t>Odpovídá: ředitel příspěvkové organizace</w:t>
            </w:r>
          </w:p>
          <w:p w14:paraId="53DD7080" w14:textId="77777777" w:rsidR="00A00A59" w:rsidRDefault="00A00A59" w:rsidP="00A00A59">
            <w:r>
              <w:t>Realizuje: příspěvková organizace dle usnesení</w:t>
            </w:r>
          </w:p>
          <w:p w14:paraId="4E8B349B" w14:textId="7131B62A" w:rsidR="00A00A59" w:rsidRPr="00A00A59" w:rsidRDefault="00A00A59" w:rsidP="00A00A59">
            <w:r>
              <w:t>Termín: 5. 2. 2024</w:t>
            </w:r>
          </w:p>
        </w:tc>
      </w:tr>
      <w:tr w:rsidR="006F06EC" w:rsidRPr="00010DF0" w14:paraId="7217DA51" w14:textId="77777777" w:rsidTr="00A00A5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FD60F5B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10CE2071" w14:textId="77777777" w:rsidTr="00A00A5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81F417A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21F961A" w14:textId="1B265708" w:rsidR="006F06EC" w:rsidRPr="00010DF0" w:rsidRDefault="00A00A5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6F06EC" w:rsidRPr="00010DF0" w14:paraId="46EE5042" w14:textId="77777777" w:rsidTr="00A00A5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4EBF3CFC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1993674A" w14:textId="4DEECBA2" w:rsidR="006F06EC" w:rsidRPr="00010DF0" w:rsidRDefault="00A00A5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</w:tr>
    </w:tbl>
    <w:p w14:paraId="3F89CDAB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2553E847" w14:textId="77777777" w:rsidTr="009323C7">
        <w:tc>
          <w:tcPr>
            <w:tcW w:w="964" w:type="pct"/>
            <w:gridSpan w:val="2"/>
            <w:tcBorders>
              <w:bottom w:val="nil"/>
            </w:tcBorders>
          </w:tcPr>
          <w:p w14:paraId="24A3DCDC" w14:textId="48174933" w:rsidR="006F06EC" w:rsidRPr="007175CF" w:rsidRDefault="009323C7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UR/100/25/2024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D5C9F31" w14:textId="40600949" w:rsidR="006F06EC" w:rsidRPr="007175CF" w:rsidRDefault="009323C7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Podpora polytechnického vzdělávání a řemesel v Olomouckém kraji – vyhodnocení žádostí</w:t>
            </w:r>
          </w:p>
        </w:tc>
      </w:tr>
      <w:tr w:rsidR="006F06EC" w:rsidRPr="00010DF0" w14:paraId="475675AE" w14:textId="77777777" w:rsidTr="009323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F02BE97" w14:textId="3F51149B" w:rsidR="006F06EC" w:rsidRPr="007175CF" w:rsidRDefault="009323C7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554CC145" w14:textId="77777777" w:rsidTr="009323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AED7158" w14:textId="29B0D30B" w:rsidR="006F06EC" w:rsidRPr="00010DF0" w:rsidRDefault="009323C7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2234B4" w14:textId="04752F72" w:rsidR="006F06EC" w:rsidRPr="009323C7" w:rsidRDefault="009323C7" w:rsidP="009323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323C7">
              <w:rPr>
                <w:rFonts w:cs="Arial"/>
                <w:szCs w:val="24"/>
              </w:rPr>
              <w:t>o poskytnutí finančního příspěvku ve formě stipendií žákům vybraných oborů středních škol ukončených výučním listem dle důvodové zprávy a přílohy č. 1 usnesení</w:t>
            </w:r>
          </w:p>
        </w:tc>
      </w:tr>
      <w:tr w:rsidR="009323C7" w:rsidRPr="00010DF0" w14:paraId="1B2D08A1" w14:textId="77777777" w:rsidTr="009323C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745697" w14:textId="1EA9D440" w:rsidR="009323C7" w:rsidRPr="00010DF0" w:rsidRDefault="009323C7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2AC0A2" w14:textId="5E8F649D" w:rsidR="009323C7" w:rsidRPr="009323C7" w:rsidRDefault="009323C7" w:rsidP="009323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323C7">
              <w:rPr>
                <w:rFonts w:cs="Arial"/>
                <w:szCs w:val="24"/>
              </w:rPr>
              <w:t>krajskému úřadu informovat příspěvkové organizace o poskytnutí finančního příspěvku dle bodu 1 usnesení</w:t>
            </w:r>
          </w:p>
        </w:tc>
      </w:tr>
      <w:tr w:rsidR="009323C7" w:rsidRPr="00010DF0" w14:paraId="26026C90" w14:textId="77777777" w:rsidTr="009323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207B9B" w14:textId="77777777" w:rsidR="009323C7" w:rsidRDefault="009323C7" w:rsidP="009323C7">
            <w:r>
              <w:t>Odpovídá: Ing. Lubomír Baláš, ředitel</w:t>
            </w:r>
          </w:p>
          <w:p w14:paraId="7CFECF22" w14:textId="77777777" w:rsidR="009323C7" w:rsidRDefault="009323C7" w:rsidP="009323C7">
            <w:r>
              <w:t>Realizuje: Mgr. Miroslav Gajdůšek MBA, vedoucí odboru školství a mládeže</w:t>
            </w:r>
          </w:p>
          <w:p w14:paraId="2E5C4CFE" w14:textId="565D39B8" w:rsidR="009323C7" w:rsidRPr="009323C7" w:rsidRDefault="009323C7" w:rsidP="009323C7">
            <w:r>
              <w:t>Termín: 19. 2. 2024</w:t>
            </w:r>
          </w:p>
        </w:tc>
      </w:tr>
      <w:tr w:rsidR="006F06EC" w:rsidRPr="00010DF0" w14:paraId="0737668D" w14:textId="77777777" w:rsidTr="009323C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C9F52C6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04D85A22" w14:textId="77777777" w:rsidTr="009323C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365E2FF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26C23E2F" w14:textId="7549D319" w:rsidR="006F06EC" w:rsidRPr="00010DF0" w:rsidRDefault="009323C7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6F06EC" w:rsidRPr="00010DF0" w14:paraId="3605F4D4" w14:textId="77777777" w:rsidTr="009323C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B0681A5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3A89918" w14:textId="6813DED5" w:rsidR="006F06EC" w:rsidRPr="00010DF0" w:rsidRDefault="009323C7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14:paraId="1D8E2AF4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5098B158" w14:textId="77777777" w:rsidTr="001D4D97">
        <w:tc>
          <w:tcPr>
            <w:tcW w:w="964" w:type="pct"/>
            <w:gridSpan w:val="2"/>
            <w:tcBorders>
              <w:bottom w:val="nil"/>
            </w:tcBorders>
          </w:tcPr>
          <w:p w14:paraId="7212A67C" w14:textId="67667276" w:rsidR="006F06EC" w:rsidRPr="007175CF" w:rsidRDefault="001D4D97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UR/100/26/2024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5089C6B3" w14:textId="60420031" w:rsidR="006F06EC" w:rsidRPr="007175CF" w:rsidRDefault="001D4D97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Souhlas s uzavřením smlouvy o úvěru</w:t>
            </w:r>
          </w:p>
        </w:tc>
      </w:tr>
      <w:tr w:rsidR="006F06EC" w:rsidRPr="00010DF0" w14:paraId="64222260" w14:textId="77777777" w:rsidTr="001D4D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CD86187" w14:textId="5F0E4425" w:rsidR="006F06EC" w:rsidRPr="007175CF" w:rsidRDefault="001D4D97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0518C477" w14:textId="77777777" w:rsidTr="001D4D9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C8DAEC5" w14:textId="7FA43B2D" w:rsidR="006F06EC" w:rsidRPr="00010DF0" w:rsidRDefault="001D4D97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7672A4" w14:textId="405824FB" w:rsidR="006F06EC" w:rsidRPr="001D4D97" w:rsidRDefault="001D4D97" w:rsidP="001D4D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1D4D97">
              <w:rPr>
                <w:rFonts w:cs="Arial"/>
                <w:szCs w:val="24"/>
              </w:rPr>
              <w:t xml:space="preserve">s uzavřením smlouvy o úvěru ve výši 2 000 000 Kč s pohyblivou úrokovou sazbou 1M PRIBOR + 0,95 % p. a., s vedením úvěrového účtu za 100 Kč za měsíc, s poplatkem za rezervaci zdrojů 0,9 % p. a. z nečerpané části úvěru, s cenou za realizaci úvěru 1 000 Kč na předfinancování výdajů projektu "Snížení energetické náročnosti gastroprovozu - Gymnázium, Šumperk, Masarykovo náměstí 8" reg. č. CZ.05.01.01/02/22_009/0001994, realizovaného příspěvkovou organizací v rámci Operačního programu životní prostředí, mezi příspěvkovou organizací Gymnázium, Šumperk, Masarykovo </w:t>
            </w:r>
            <w:r w:rsidRPr="001D4D97">
              <w:rPr>
                <w:rFonts w:cs="Arial"/>
                <w:szCs w:val="24"/>
              </w:rPr>
              <w:lastRenderedPageBreak/>
              <w:t>náměstí 8 jako úvěrovaným a Komerční bankou, a.s., IČO: 45317054, jako úvěrujícím za podmínek dle důvodové zprávy</w:t>
            </w:r>
          </w:p>
        </w:tc>
      </w:tr>
      <w:tr w:rsidR="001D4D97" w:rsidRPr="00010DF0" w14:paraId="0616E7BA" w14:textId="77777777" w:rsidTr="001D4D9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09B5E4" w14:textId="108F9331" w:rsidR="001D4D97" w:rsidRPr="00010DF0" w:rsidRDefault="001D4D97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939DBB" w14:textId="4B2A6686" w:rsidR="001D4D97" w:rsidRPr="001D4D97" w:rsidRDefault="001D4D97" w:rsidP="001D4D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1D4D97">
              <w:rPr>
                <w:rFonts w:cs="Arial"/>
                <w:szCs w:val="24"/>
              </w:rPr>
              <w:t>Mgr. Milana Macečka, ředitele Gymnázia, Šumperk, Masarykovo náměstí 8, k uzavření smlouvy o úvěru mezi Gymnáziem, Šumperk, Masarykovo náměstí 8 a peněžním ústavem Komerční banka, a.s., IČO: 45317054</w:t>
            </w:r>
          </w:p>
        </w:tc>
      </w:tr>
      <w:tr w:rsidR="001D4D97" w:rsidRPr="00010DF0" w14:paraId="4F8014A1" w14:textId="77777777" w:rsidTr="001D4D9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C4876A" w14:textId="34ABF4E1" w:rsidR="001D4D97" w:rsidRPr="00010DF0" w:rsidRDefault="001D4D97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8BB3DE" w14:textId="4952552E" w:rsidR="001D4D97" w:rsidRPr="001D4D97" w:rsidRDefault="001D4D97" w:rsidP="001D4D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D4D97">
              <w:rPr>
                <w:rFonts w:cs="Arial"/>
                <w:szCs w:val="24"/>
              </w:rPr>
              <w:t>krajskému úřadu informovat o přijatém usnesení ředitele Gymnázia, Šumperk, Masarykovo náměstí 8</w:t>
            </w:r>
          </w:p>
        </w:tc>
      </w:tr>
      <w:tr w:rsidR="001D4D97" w:rsidRPr="00010DF0" w14:paraId="6AD226A1" w14:textId="77777777" w:rsidTr="001D4D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84ED2F" w14:textId="77777777" w:rsidR="001D4D97" w:rsidRDefault="001D4D97" w:rsidP="001D4D97">
            <w:r>
              <w:t>Odpovídá: Ing. Lubomír Baláš, ředitel</w:t>
            </w:r>
          </w:p>
          <w:p w14:paraId="638EA13F" w14:textId="77777777" w:rsidR="001D4D97" w:rsidRDefault="001D4D97" w:rsidP="001D4D97">
            <w:r>
              <w:t>Realizuje: Mgr. Miroslav Gajdůšek MBA, vedoucí odboru školství a mládeže</w:t>
            </w:r>
          </w:p>
          <w:p w14:paraId="45626539" w14:textId="71CCCCBE" w:rsidR="001D4D97" w:rsidRPr="001D4D97" w:rsidRDefault="001D4D97" w:rsidP="001D4D97">
            <w:r>
              <w:t>Termín: 5. 2. 2024</w:t>
            </w:r>
          </w:p>
        </w:tc>
      </w:tr>
      <w:tr w:rsidR="006F06EC" w:rsidRPr="00010DF0" w14:paraId="019E088D" w14:textId="77777777" w:rsidTr="001D4D9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235B644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5C37E33C" w14:textId="77777777" w:rsidTr="001D4D97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6BAC564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663361B2" w14:textId="58D79393" w:rsidR="006F06EC" w:rsidRPr="00010DF0" w:rsidRDefault="001D4D97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6F06EC" w:rsidRPr="00010DF0" w14:paraId="4F35B7F0" w14:textId="77777777" w:rsidTr="001D4D97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671556CD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38AFE6CA" w14:textId="63CACB20" w:rsidR="006F06EC" w:rsidRPr="00010DF0" w:rsidRDefault="001D4D97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</w:tbl>
    <w:p w14:paraId="5ADE42E2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3350F700" w14:textId="77777777" w:rsidTr="001A4016">
        <w:tc>
          <w:tcPr>
            <w:tcW w:w="964" w:type="pct"/>
            <w:gridSpan w:val="2"/>
            <w:tcBorders>
              <w:bottom w:val="nil"/>
            </w:tcBorders>
          </w:tcPr>
          <w:p w14:paraId="1BB8C9FF" w14:textId="4D1D290A" w:rsidR="006F06EC" w:rsidRPr="007175CF" w:rsidRDefault="001A4016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UR/100/27/2024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1B29F2B6" w14:textId="72BC492F" w:rsidR="006F06EC" w:rsidRPr="007175CF" w:rsidRDefault="001A4016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Výjimka z naplněnosti třídy ve škole zřizované Olomouckým krajem</w:t>
            </w:r>
          </w:p>
        </w:tc>
      </w:tr>
      <w:tr w:rsidR="006F06EC" w:rsidRPr="00010DF0" w14:paraId="300398E7" w14:textId="77777777" w:rsidTr="001A40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4208E65" w14:textId="3C508723" w:rsidR="006F06EC" w:rsidRPr="007175CF" w:rsidRDefault="001A4016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4F27F97E" w14:textId="77777777" w:rsidTr="001A401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50D9217" w14:textId="2E507F51" w:rsidR="006F06EC" w:rsidRPr="00010DF0" w:rsidRDefault="001A4016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AA2A5D" w14:textId="2E91A5C7" w:rsidR="006F06EC" w:rsidRPr="001A4016" w:rsidRDefault="001A4016" w:rsidP="001A40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A4016">
              <w:rPr>
                <w:rFonts w:cs="Arial"/>
                <w:szCs w:val="24"/>
              </w:rPr>
              <w:t>výjimku z naplněnosti třídy u Obchodní akademie a Jazykové školy s právem státní jazykové zkoušky, Přerov, Bartošova 24, s účinností od 1. 2. 2024</w:t>
            </w:r>
          </w:p>
        </w:tc>
      </w:tr>
      <w:tr w:rsidR="001A4016" w:rsidRPr="00010DF0" w14:paraId="7B0C9F84" w14:textId="77777777" w:rsidTr="001A4016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E4B625" w14:textId="24918396" w:rsidR="001A4016" w:rsidRPr="00010DF0" w:rsidRDefault="001A4016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2C56D8" w14:textId="40089F64" w:rsidR="001A4016" w:rsidRPr="001A4016" w:rsidRDefault="001A4016" w:rsidP="001A40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A4016">
              <w:rPr>
                <w:rFonts w:cs="Arial"/>
                <w:szCs w:val="24"/>
              </w:rPr>
              <w:t>krajskému úřadu informovat ředitelku Obchodní akademie a Jazykové školy s právem státní jazykové zkoušky, Přerov, Bartošova 24 o schválení výjimky z naplněnosti třídy dle bodu 1 usnesení</w:t>
            </w:r>
          </w:p>
        </w:tc>
      </w:tr>
      <w:tr w:rsidR="001A4016" w:rsidRPr="00010DF0" w14:paraId="78B56243" w14:textId="77777777" w:rsidTr="001A40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7B0201" w14:textId="77777777" w:rsidR="001A4016" w:rsidRDefault="001A4016" w:rsidP="001A4016">
            <w:r>
              <w:t>Odpovídá: Ing. Lubomír Baláš, ředitel</w:t>
            </w:r>
          </w:p>
          <w:p w14:paraId="740C40EA" w14:textId="77777777" w:rsidR="001A4016" w:rsidRDefault="001A4016" w:rsidP="001A4016">
            <w:r>
              <w:t>Realizuje: Mgr. Miroslav Gajdůšek MBA, vedoucí odboru školství a mládeže</w:t>
            </w:r>
          </w:p>
          <w:p w14:paraId="4050D984" w14:textId="15234839" w:rsidR="001A4016" w:rsidRPr="001A4016" w:rsidRDefault="001A4016" w:rsidP="001A4016">
            <w:r>
              <w:t>Termín: 19. 2. 2024</w:t>
            </w:r>
          </w:p>
        </w:tc>
      </w:tr>
      <w:tr w:rsidR="006F06EC" w:rsidRPr="00010DF0" w14:paraId="1AAAB3F6" w14:textId="77777777" w:rsidTr="001A40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B9B2A18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240CF8C6" w14:textId="77777777" w:rsidTr="001A4016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1C6A4A8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5CA79506" w14:textId="059665E3" w:rsidR="006F06EC" w:rsidRPr="00010DF0" w:rsidRDefault="001A4016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6F06EC" w:rsidRPr="00010DF0" w14:paraId="62D7D8F9" w14:textId="77777777" w:rsidTr="001A4016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0B0857F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2EFE0A24" w14:textId="2C4270C8" w:rsidR="006F06EC" w:rsidRPr="00010DF0" w:rsidRDefault="001A4016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</w:tr>
    </w:tbl>
    <w:p w14:paraId="0DABB6C1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0A584E71" w14:textId="77777777" w:rsidTr="006C01F2">
        <w:tc>
          <w:tcPr>
            <w:tcW w:w="964" w:type="pct"/>
            <w:gridSpan w:val="2"/>
            <w:tcBorders>
              <w:bottom w:val="nil"/>
            </w:tcBorders>
          </w:tcPr>
          <w:p w14:paraId="0F8ECBFB" w14:textId="5B185502" w:rsidR="006F06EC" w:rsidRPr="007175CF" w:rsidRDefault="006C01F2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UR/100/28/2024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743402B2" w14:textId="4F821547" w:rsidR="006F06EC" w:rsidRPr="007175CF" w:rsidRDefault="006C01F2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Stipendijní řád Střední školy řemesel, Šumperk</w:t>
            </w:r>
          </w:p>
        </w:tc>
      </w:tr>
      <w:tr w:rsidR="006F06EC" w:rsidRPr="00010DF0" w14:paraId="61293EB1" w14:textId="77777777" w:rsidTr="006C01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8C60E8D" w14:textId="4C7736AF" w:rsidR="006F06EC" w:rsidRPr="007175CF" w:rsidRDefault="006C01F2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7A09DC65" w14:textId="77777777" w:rsidTr="006C01F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656F5BB" w14:textId="438797A6" w:rsidR="006F06EC" w:rsidRPr="00010DF0" w:rsidRDefault="006C01F2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1DA9D9" w14:textId="77D6DF68" w:rsidR="006F06EC" w:rsidRPr="006C01F2" w:rsidRDefault="006C01F2" w:rsidP="006C01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C01F2">
              <w:rPr>
                <w:rFonts w:cs="Arial"/>
                <w:szCs w:val="24"/>
              </w:rPr>
              <w:t>stipendijní řád Střední školy řemesel, Šumperk dle důvodové zprávy a dle přílohy č. 1 usnesení s účinností od 1. 2. 2024</w:t>
            </w:r>
          </w:p>
        </w:tc>
      </w:tr>
      <w:tr w:rsidR="006C01F2" w:rsidRPr="00010DF0" w14:paraId="5E782DF2" w14:textId="77777777" w:rsidTr="006C01F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A5F5DA" w14:textId="0945A161" w:rsidR="006C01F2" w:rsidRPr="00010DF0" w:rsidRDefault="006C01F2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D58C68" w14:textId="0C4E5D02" w:rsidR="006C01F2" w:rsidRPr="006C01F2" w:rsidRDefault="006C01F2" w:rsidP="006C01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C01F2">
              <w:rPr>
                <w:rFonts w:cs="Arial"/>
                <w:szCs w:val="24"/>
              </w:rPr>
              <w:t>krajskému úřadu informovat ředitelku Střední školy řemesel, Šumperk o schválení stipendijního řádu dle bodu 1 usnesení</w:t>
            </w:r>
          </w:p>
        </w:tc>
      </w:tr>
      <w:tr w:rsidR="006C01F2" w:rsidRPr="00010DF0" w14:paraId="60FAE8D3" w14:textId="77777777" w:rsidTr="006C01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08A6AE" w14:textId="77777777" w:rsidR="006C01F2" w:rsidRDefault="006C01F2" w:rsidP="006C01F2">
            <w:r>
              <w:t>Odpovídá: Ing. Lubomír Baláš, ředitel</w:t>
            </w:r>
          </w:p>
          <w:p w14:paraId="6B1DE865" w14:textId="77777777" w:rsidR="006C01F2" w:rsidRDefault="006C01F2" w:rsidP="006C01F2">
            <w:r>
              <w:t>Realizuje: Mgr. Miroslav Gajdůšek MBA, vedoucí odboru školství a mládeže</w:t>
            </w:r>
          </w:p>
          <w:p w14:paraId="33F1DEBE" w14:textId="7569595C" w:rsidR="006C01F2" w:rsidRPr="006C01F2" w:rsidRDefault="006C01F2" w:rsidP="006C01F2">
            <w:r>
              <w:t>Termín: 19. 2. 2024</w:t>
            </w:r>
          </w:p>
        </w:tc>
      </w:tr>
      <w:tr w:rsidR="006F06EC" w:rsidRPr="00010DF0" w14:paraId="5D0DAAD7" w14:textId="77777777" w:rsidTr="006C01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759047A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02D2AA72" w14:textId="77777777" w:rsidTr="006C01F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05FD0DF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26DCE1E4" w14:textId="65960333" w:rsidR="006F06EC" w:rsidRPr="00010DF0" w:rsidRDefault="006C01F2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6F06EC" w:rsidRPr="00010DF0" w14:paraId="31209416" w14:textId="77777777" w:rsidTr="006C01F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66E176E2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29AA108" w14:textId="1D00FEBE" w:rsidR="006F06EC" w:rsidRPr="00010DF0" w:rsidRDefault="006C01F2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</w:tr>
    </w:tbl>
    <w:p w14:paraId="49DDE449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68B105C1" w14:textId="77777777" w:rsidTr="009631F8">
        <w:tc>
          <w:tcPr>
            <w:tcW w:w="964" w:type="pct"/>
            <w:gridSpan w:val="2"/>
            <w:tcBorders>
              <w:bottom w:val="nil"/>
            </w:tcBorders>
          </w:tcPr>
          <w:p w14:paraId="608BAB9F" w14:textId="37E998D2" w:rsidR="006F06EC" w:rsidRPr="007175CF" w:rsidRDefault="009631F8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UR/100/29/2024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6943CA33" w14:textId="179888EF" w:rsidR="006F06EC" w:rsidRPr="007175CF" w:rsidRDefault="009631F8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školství</w:t>
            </w:r>
          </w:p>
        </w:tc>
      </w:tr>
      <w:tr w:rsidR="006F06EC" w:rsidRPr="00010DF0" w14:paraId="4DBC841E" w14:textId="77777777" w:rsidTr="009631F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A36A749" w14:textId="51C9E7BB" w:rsidR="006F06EC" w:rsidRPr="007175CF" w:rsidRDefault="009631F8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2B191E58" w14:textId="77777777" w:rsidTr="009631F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425629E" w14:textId="03896C87" w:rsidR="006F06EC" w:rsidRPr="00010DF0" w:rsidRDefault="009631F8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451A92" w14:textId="09127B99" w:rsidR="006F06EC" w:rsidRPr="009631F8" w:rsidRDefault="009631F8" w:rsidP="009631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631F8">
              <w:rPr>
                <w:rFonts w:cs="Arial"/>
                <w:szCs w:val="24"/>
              </w:rPr>
              <w:t>výsledek konkurzního řízení na pracovní místo ředitele Střední školy polygrafické, Olomouc, Střední novosadská 87/53</w:t>
            </w:r>
          </w:p>
        </w:tc>
      </w:tr>
      <w:tr w:rsidR="009631F8" w:rsidRPr="00010DF0" w14:paraId="47CC52FF" w14:textId="77777777" w:rsidTr="009631F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02E4BC" w14:textId="251C6171" w:rsidR="009631F8" w:rsidRPr="00010DF0" w:rsidRDefault="009631F8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0DE30D" w14:textId="31FC07DD" w:rsidR="009631F8" w:rsidRPr="009631F8" w:rsidRDefault="009631F8" w:rsidP="009631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9631F8">
              <w:rPr>
                <w:rFonts w:cs="Arial"/>
                <w:szCs w:val="24"/>
              </w:rPr>
              <w:t>Mgr. et Mgr. Petra Skyvu na pracovní místo ředitele Střední školy polygrafické, Olomouc, Střední novosadská 87/53, s účinností od 1. 2. 2024</w:t>
            </w:r>
          </w:p>
        </w:tc>
      </w:tr>
      <w:tr w:rsidR="009631F8" w:rsidRPr="00010DF0" w14:paraId="57520112" w14:textId="77777777" w:rsidTr="009631F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98E26C" w14:textId="2CC66455" w:rsidR="009631F8" w:rsidRPr="00010DF0" w:rsidRDefault="009631F8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32FE48" w14:textId="3EB98DC6" w:rsidR="009631F8" w:rsidRPr="009631F8" w:rsidRDefault="009631F8" w:rsidP="009631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stanoví</w:t>
            </w:r>
            <w:r>
              <w:rPr>
                <w:rFonts w:cs="Arial"/>
                <w:szCs w:val="24"/>
              </w:rPr>
              <w:t xml:space="preserve"> </w:t>
            </w:r>
            <w:r w:rsidRPr="009631F8">
              <w:rPr>
                <w:rFonts w:cs="Arial"/>
                <w:szCs w:val="24"/>
              </w:rPr>
              <w:t>Mgr. et Mgr. Petru Skyvovi, řediteli Střední školy polygrafické, Olomouc, Střední novosadská 87/53 plat dnem 1. 2. 2024 dle přílohy č. 1 usnesení</w:t>
            </w:r>
          </w:p>
        </w:tc>
      </w:tr>
      <w:tr w:rsidR="009631F8" w:rsidRPr="00010DF0" w14:paraId="40D9EDED" w14:textId="77777777" w:rsidTr="009631F8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00058E" w14:textId="6F80AF42" w:rsidR="009631F8" w:rsidRPr="00010DF0" w:rsidRDefault="009631F8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E1CF49" w14:textId="473B044F" w:rsidR="009631F8" w:rsidRPr="009631F8" w:rsidRDefault="009631F8" w:rsidP="009631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631F8">
              <w:rPr>
                <w:rFonts w:cs="Arial"/>
                <w:szCs w:val="24"/>
              </w:rPr>
              <w:t>krajskému úřadu zpracovat jmenovací dekret a platový výměr dle bodu 2 a 3 usnesení</w:t>
            </w:r>
          </w:p>
        </w:tc>
      </w:tr>
      <w:tr w:rsidR="009631F8" w:rsidRPr="00010DF0" w14:paraId="12A7AC9D" w14:textId="77777777" w:rsidTr="009631F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3F3015" w14:textId="77777777" w:rsidR="009631F8" w:rsidRDefault="009631F8" w:rsidP="009631F8">
            <w:r>
              <w:t>Odpovídá: Ing. Lubomír Baláš, ředitel</w:t>
            </w:r>
          </w:p>
          <w:p w14:paraId="0BC61FB2" w14:textId="77777777" w:rsidR="009631F8" w:rsidRDefault="009631F8" w:rsidP="009631F8">
            <w:r>
              <w:t>Realizuje: Mgr. Miroslav Gajdůšek MBA, vedoucí odboru školství a mládeže</w:t>
            </w:r>
          </w:p>
          <w:p w14:paraId="591B981E" w14:textId="4ABA9E58" w:rsidR="009631F8" w:rsidRPr="009631F8" w:rsidRDefault="009631F8" w:rsidP="009631F8">
            <w:r>
              <w:t>Termín: 5. 2. 2024</w:t>
            </w:r>
          </w:p>
        </w:tc>
      </w:tr>
      <w:tr w:rsidR="006F06EC" w:rsidRPr="00010DF0" w14:paraId="123DA7C0" w14:textId="77777777" w:rsidTr="009631F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DADDE7F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73557358" w14:textId="77777777" w:rsidTr="009631F8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2591CBB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FB023AE" w14:textId="74597606" w:rsidR="006F06EC" w:rsidRPr="00010DF0" w:rsidRDefault="009631F8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6F06EC" w:rsidRPr="00010DF0" w14:paraId="71F6F40E" w14:textId="77777777" w:rsidTr="009631F8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036EC75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61A1726" w14:textId="4C6A7D14" w:rsidR="006F06EC" w:rsidRPr="00010DF0" w:rsidRDefault="009631F8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</w:tr>
    </w:tbl>
    <w:p w14:paraId="29FDA277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318FFF59" w14:textId="77777777" w:rsidTr="00D3765E">
        <w:tc>
          <w:tcPr>
            <w:tcW w:w="964" w:type="pct"/>
            <w:gridSpan w:val="2"/>
            <w:tcBorders>
              <w:bottom w:val="nil"/>
            </w:tcBorders>
          </w:tcPr>
          <w:p w14:paraId="024E7FEF" w14:textId="42C15811" w:rsidR="006F06EC" w:rsidRPr="007175CF" w:rsidRDefault="00D3765E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UR/100/30/2024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188E98FE" w14:textId="0E5C5554" w:rsidR="006F06EC" w:rsidRPr="007175CF" w:rsidRDefault="00D3765E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Pravidla hodnocení ředitelů příspěvkových organizací zřizovaných Olomouckým krajem</w:t>
            </w:r>
          </w:p>
        </w:tc>
      </w:tr>
      <w:tr w:rsidR="006F06EC" w:rsidRPr="00010DF0" w14:paraId="51A449AC" w14:textId="77777777" w:rsidTr="00D376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C43D737" w14:textId="07422021" w:rsidR="006F06EC" w:rsidRPr="007175CF" w:rsidRDefault="00D3765E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5F17D78B" w14:textId="77777777" w:rsidTr="00D3765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6AB2C85" w14:textId="19B32E8C" w:rsidR="006F06EC" w:rsidRPr="00010DF0" w:rsidRDefault="00D3765E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D7A66A" w14:textId="14D79BAD" w:rsidR="006F06EC" w:rsidRPr="00D3765E" w:rsidRDefault="00D3765E" w:rsidP="00D376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3765E">
              <w:rPr>
                <w:rFonts w:cs="Arial"/>
                <w:szCs w:val="24"/>
              </w:rPr>
              <w:t>s účinností od 26. 1. 2024 směrnici Rady Olomouckého kraje č. 2/2024 Pravidla hodnocení ředitelů příspěvkových organizací zřizovaných Olomouckým krajem, kterou se ruší směrnice Rady Olomouckého kraje č. 2/2022 Pravidla hodnocení ředitelů příspěvkových organizací zřizovaných Olomouckým krajem, dle přílohy č. 1 a přílohy č. 2 usnesení</w:t>
            </w:r>
          </w:p>
        </w:tc>
      </w:tr>
      <w:tr w:rsidR="00D3765E" w:rsidRPr="00010DF0" w14:paraId="61EB4497" w14:textId="77777777" w:rsidTr="00D3765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2F1529" w14:textId="2E7C02E2" w:rsidR="00D3765E" w:rsidRPr="00010DF0" w:rsidRDefault="00D3765E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4B9DA3" w14:textId="6A0CFF17" w:rsidR="00D3765E" w:rsidRPr="00D3765E" w:rsidRDefault="00D3765E" w:rsidP="00D376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3765E">
              <w:rPr>
                <w:rFonts w:cs="Arial"/>
                <w:szCs w:val="24"/>
              </w:rPr>
              <w:t>krajskému úřadu informovat příspěvkové organizace zřizované Olomouckým krajem o přijatém usnesení dle bodu 1 usnesení</w:t>
            </w:r>
          </w:p>
        </w:tc>
      </w:tr>
      <w:tr w:rsidR="00D3765E" w:rsidRPr="00010DF0" w14:paraId="76D616FF" w14:textId="77777777" w:rsidTr="00D376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5E6EDD" w14:textId="77777777" w:rsidR="00D3765E" w:rsidRDefault="00D3765E" w:rsidP="00D3765E">
            <w:r>
              <w:t>Odpovídá: Ing. Lubomír Baláš, ředitel</w:t>
            </w:r>
          </w:p>
          <w:p w14:paraId="0C818CC7" w14:textId="77777777" w:rsidR="00D3765E" w:rsidRDefault="00D3765E" w:rsidP="00D3765E">
            <w:r>
              <w:t>Realizuje: Mgr. Miroslav Gajdůšek MBA, vedoucí odboru školství a mládeže</w:t>
            </w:r>
          </w:p>
          <w:p w14:paraId="558F55A9" w14:textId="61025BC6" w:rsidR="00D3765E" w:rsidRPr="00D3765E" w:rsidRDefault="00D3765E" w:rsidP="00D3765E">
            <w:r>
              <w:t>Termín: 5. 2. 2024</w:t>
            </w:r>
          </w:p>
        </w:tc>
      </w:tr>
      <w:tr w:rsidR="006F06EC" w:rsidRPr="00010DF0" w14:paraId="2642EFE3" w14:textId="77777777" w:rsidTr="00D3765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0B4E1B0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70DFB2E8" w14:textId="77777777" w:rsidTr="00D3765E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0F98DDC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30C42C2E" w14:textId="32879E96" w:rsidR="006F06EC" w:rsidRPr="00010DF0" w:rsidRDefault="00D3765E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6F06EC" w:rsidRPr="00010DF0" w14:paraId="621913AC" w14:textId="77777777" w:rsidTr="00D3765E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50DF5216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225CEDBC" w14:textId="17DBAA4D" w:rsidR="006F06EC" w:rsidRPr="00010DF0" w:rsidRDefault="00D3765E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</w:tr>
    </w:tbl>
    <w:p w14:paraId="7714872C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1A1D17D1" w14:textId="77777777" w:rsidTr="00577FB3">
        <w:tc>
          <w:tcPr>
            <w:tcW w:w="964" w:type="pct"/>
            <w:gridSpan w:val="2"/>
            <w:tcBorders>
              <w:bottom w:val="nil"/>
            </w:tcBorders>
          </w:tcPr>
          <w:p w14:paraId="69928D15" w14:textId="582CFF62" w:rsidR="006F06EC" w:rsidRPr="007175CF" w:rsidRDefault="00577FB3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UR/100/31/2024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63B4043" w14:textId="514E46D1" w:rsidR="006F06EC" w:rsidRPr="007175CF" w:rsidRDefault="00577FB3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zdravotnických příspěvkových organizací</w:t>
            </w:r>
          </w:p>
        </w:tc>
      </w:tr>
      <w:tr w:rsidR="006F06EC" w:rsidRPr="00010DF0" w14:paraId="2B5BAB08" w14:textId="77777777" w:rsidTr="00577F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9277FB8" w14:textId="42FF8F33" w:rsidR="006F06EC" w:rsidRPr="007175CF" w:rsidRDefault="00577FB3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0C431C2E" w14:textId="77777777" w:rsidTr="00577FB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6BD2F0A" w14:textId="730071B9" w:rsidR="006F06EC" w:rsidRPr="00010DF0" w:rsidRDefault="00577FB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C28A5E" w14:textId="3F31DBFE" w:rsidR="006F06EC" w:rsidRPr="00577FB3" w:rsidRDefault="00577FB3" w:rsidP="00577F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77FB3">
              <w:rPr>
                <w:rFonts w:cs="Arial"/>
                <w:szCs w:val="24"/>
              </w:rPr>
              <w:t>rozpočtové změny dle přílohy č. 1 usnesení</w:t>
            </w:r>
          </w:p>
        </w:tc>
      </w:tr>
      <w:tr w:rsidR="00577FB3" w:rsidRPr="00010DF0" w14:paraId="7FD14597" w14:textId="77777777" w:rsidTr="00577FB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D02FD6" w14:textId="76D16242" w:rsidR="00577FB3" w:rsidRPr="00010DF0" w:rsidRDefault="00577FB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C814C2" w14:textId="18F4164E" w:rsidR="00577FB3" w:rsidRPr="00577FB3" w:rsidRDefault="00577FB3" w:rsidP="00577F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577FB3">
              <w:rPr>
                <w:rFonts w:cs="Arial"/>
                <w:szCs w:val="24"/>
              </w:rPr>
              <w:t xml:space="preserve">pro rok 2024 s posílením fondu investic z rezervního fondu příspěvkové organizace v maximální výši 2 804 500,00 Kč, a to na pořízení „Vozidla RLP v setkávacím systému“ ve výši 364 500,00 Kč „Vozidla RLP v setkávacím systému“ ve výši 2 200 000,00 Kč a „Vozidlové radiostanice – 2 ks“ </w:t>
            </w:r>
            <w:r w:rsidRPr="00577FB3">
              <w:rPr>
                <w:rFonts w:cs="Arial"/>
                <w:szCs w:val="24"/>
              </w:rPr>
              <w:lastRenderedPageBreak/>
              <w:t>ve výši 240 000,00 Kč pro Zdravotnickou záchrannou službu Olomouckého kraje, příspěvkovou organizaci</w:t>
            </w:r>
          </w:p>
        </w:tc>
      </w:tr>
      <w:tr w:rsidR="00577FB3" w:rsidRPr="00010DF0" w14:paraId="78B7B887" w14:textId="77777777" w:rsidTr="00577FB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67C072" w14:textId="67085B84" w:rsidR="00577FB3" w:rsidRPr="00010DF0" w:rsidRDefault="00577FB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4EA25E" w14:textId="3D515A27" w:rsidR="00577FB3" w:rsidRPr="00577FB3" w:rsidRDefault="00577FB3" w:rsidP="00577F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77FB3">
              <w:rPr>
                <w:rFonts w:cs="Arial"/>
                <w:szCs w:val="24"/>
              </w:rPr>
              <w:t>krajskému úřadu informovat o přijatém usnesení ředitelky příspěvkových organizací</w:t>
            </w:r>
          </w:p>
        </w:tc>
      </w:tr>
      <w:tr w:rsidR="00577FB3" w:rsidRPr="00010DF0" w14:paraId="6E67CA43" w14:textId="77777777" w:rsidTr="00577F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54ABA4" w14:textId="77777777" w:rsidR="00577FB3" w:rsidRDefault="00577FB3" w:rsidP="00577FB3">
            <w:r>
              <w:t>Odpovídá: Ing. Lubomír Baláš, ředitel</w:t>
            </w:r>
          </w:p>
          <w:p w14:paraId="2BC75F9F" w14:textId="77777777" w:rsidR="00577FB3" w:rsidRDefault="00577FB3" w:rsidP="00577FB3">
            <w:r>
              <w:t>Realizuje: Ing. Bohuslav Kolář, MBA, LL.M., vedoucí odboru zdravotnictví</w:t>
            </w:r>
          </w:p>
          <w:p w14:paraId="64CED900" w14:textId="1AAC2657" w:rsidR="00577FB3" w:rsidRPr="00577FB3" w:rsidRDefault="00577FB3" w:rsidP="00577FB3">
            <w:r>
              <w:t>Termín: 19. 2. 2024</w:t>
            </w:r>
          </w:p>
        </w:tc>
      </w:tr>
      <w:tr w:rsidR="00577FB3" w:rsidRPr="00010DF0" w14:paraId="1EA6B62C" w14:textId="77777777" w:rsidTr="00577FB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2EFEB7" w14:textId="59478755" w:rsidR="00577FB3" w:rsidRPr="00010DF0" w:rsidRDefault="00577FB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EE8D12" w14:textId="4CC3162C" w:rsidR="00577FB3" w:rsidRPr="00577FB3" w:rsidRDefault="00577FB3" w:rsidP="00577F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77FB3">
              <w:rPr>
                <w:rFonts w:cs="Arial"/>
                <w:szCs w:val="24"/>
              </w:rPr>
              <w:t>předložit materiál dle bodu 1 usnesení na zasedání Zastupitelstva Olomouckého kraje na vědomí</w:t>
            </w:r>
          </w:p>
        </w:tc>
      </w:tr>
      <w:tr w:rsidR="00577FB3" w:rsidRPr="00010DF0" w14:paraId="0E7351F4" w14:textId="77777777" w:rsidTr="00577F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A66B3A" w14:textId="77777777" w:rsidR="00577FB3" w:rsidRDefault="00577FB3" w:rsidP="00577FB3">
            <w:r>
              <w:t>Odpovídá: Ing. Josef Suchánek, hejtman Olomouckého kraje</w:t>
            </w:r>
          </w:p>
          <w:p w14:paraId="17E186A1" w14:textId="77777777" w:rsidR="00577FB3" w:rsidRDefault="00577FB3" w:rsidP="00577FB3">
            <w:r>
              <w:t>Realizuje: Mgr. Olga Fidrová, MBA, vedoucí odboru ekonomického</w:t>
            </w:r>
          </w:p>
          <w:p w14:paraId="5E2A0E4C" w14:textId="41F68C3B" w:rsidR="00577FB3" w:rsidRPr="00577FB3" w:rsidRDefault="00577FB3" w:rsidP="00577FB3">
            <w:r>
              <w:t>Termín: ZOK 26. 2. 2024</w:t>
            </w:r>
          </w:p>
        </w:tc>
      </w:tr>
      <w:tr w:rsidR="00577FB3" w:rsidRPr="00010DF0" w14:paraId="5712457B" w14:textId="77777777" w:rsidTr="00577FB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A76629" w14:textId="2A6E80B0" w:rsidR="00577FB3" w:rsidRPr="00010DF0" w:rsidRDefault="00577FB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072B3B" w14:textId="23A46E27" w:rsidR="00577FB3" w:rsidRPr="00577FB3" w:rsidRDefault="00577FB3" w:rsidP="00577F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77FB3">
              <w:rPr>
                <w:rFonts w:cs="Arial"/>
                <w:szCs w:val="24"/>
              </w:rPr>
              <w:t>vzít na vědomí rozpočtové změny dle bodu 1 usnesení</w:t>
            </w:r>
          </w:p>
        </w:tc>
      </w:tr>
      <w:tr w:rsidR="006F06EC" w:rsidRPr="00010DF0" w14:paraId="6CF0B6A5" w14:textId="77777777" w:rsidTr="00577FB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59CD6FF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65F2F380" w14:textId="77777777" w:rsidTr="00577FB3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99BD91E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AE5336F" w14:textId="76228670" w:rsidR="006F06EC" w:rsidRPr="00010DF0" w:rsidRDefault="00577FB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6F06EC" w:rsidRPr="00010DF0" w14:paraId="10B5A10C" w14:textId="77777777" w:rsidTr="00577FB3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4746EF6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1D197B3" w14:textId="258C6057" w:rsidR="006F06EC" w:rsidRPr="00010DF0" w:rsidRDefault="00577FB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14:paraId="22EFF5F2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3F598920" w14:textId="77777777" w:rsidTr="00D267B1">
        <w:tc>
          <w:tcPr>
            <w:tcW w:w="964" w:type="pct"/>
            <w:gridSpan w:val="2"/>
            <w:tcBorders>
              <w:bottom w:val="nil"/>
            </w:tcBorders>
          </w:tcPr>
          <w:p w14:paraId="6ABAFB4F" w14:textId="44FE7BD5" w:rsidR="006F06EC" w:rsidRPr="007175CF" w:rsidRDefault="00D267B1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UR/100/32/2024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24800F5" w14:textId="71E17890" w:rsidR="006F06EC" w:rsidRPr="007175CF" w:rsidRDefault="00D267B1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Plánu oprav a investic zdravotnických příspěvkových organizací</w:t>
            </w:r>
          </w:p>
        </w:tc>
      </w:tr>
      <w:tr w:rsidR="006F06EC" w:rsidRPr="00010DF0" w14:paraId="1DEA23BB" w14:textId="77777777" w:rsidTr="00D267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8EE6D75" w14:textId="71DB1283" w:rsidR="006F06EC" w:rsidRPr="007175CF" w:rsidRDefault="00D267B1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7350C19B" w14:textId="77777777" w:rsidTr="00D267B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A698AEF" w14:textId="63C6531C" w:rsidR="006F06EC" w:rsidRPr="00010DF0" w:rsidRDefault="00D267B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03D008" w14:textId="15638EFE" w:rsidR="006F06EC" w:rsidRPr="00D267B1" w:rsidRDefault="00D267B1" w:rsidP="00D267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267B1">
              <w:rPr>
                <w:rFonts w:cs="Arial"/>
                <w:szCs w:val="24"/>
              </w:rPr>
              <w:t>Změnu Plánu oprav a investic zdravotnických příspěvkových organizací na rok 2024, včetně použití prostředků z fondu investic, dle přílohy č. 01 usnesení</w:t>
            </w:r>
          </w:p>
        </w:tc>
      </w:tr>
      <w:tr w:rsidR="00D267B1" w:rsidRPr="00010DF0" w14:paraId="4EA324C4" w14:textId="77777777" w:rsidTr="00D267B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9A63C4" w14:textId="27716EF5" w:rsidR="00D267B1" w:rsidRPr="00010DF0" w:rsidRDefault="00D267B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F21F2E" w14:textId="4B0177B0" w:rsidR="00D267B1" w:rsidRPr="00D267B1" w:rsidRDefault="00D267B1" w:rsidP="00D267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267B1">
              <w:rPr>
                <w:rFonts w:cs="Arial"/>
                <w:szCs w:val="24"/>
              </w:rPr>
              <w:t>krajskému úřadu informovat o přijatém usnesení ředitelky příspěvkových organizací</w:t>
            </w:r>
          </w:p>
        </w:tc>
      </w:tr>
      <w:tr w:rsidR="00D267B1" w:rsidRPr="00010DF0" w14:paraId="5B7A84D0" w14:textId="77777777" w:rsidTr="00D267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9258EE" w14:textId="77777777" w:rsidR="00D267B1" w:rsidRDefault="00D267B1" w:rsidP="00D267B1">
            <w:r>
              <w:t>Odpovídá: Ing. Lubomír Baláš, ředitel</w:t>
            </w:r>
          </w:p>
          <w:p w14:paraId="2BE93CE0" w14:textId="77777777" w:rsidR="00D267B1" w:rsidRDefault="00D267B1" w:rsidP="00D267B1">
            <w:r>
              <w:t>Realizuje: Ing. Bohuslav Kolář, MBA, LL.M., vedoucí odboru zdravotnictví</w:t>
            </w:r>
          </w:p>
          <w:p w14:paraId="3A75FD13" w14:textId="2DD13112" w:rsidR="00D267B1" w:rsidRPr="00D267B1" w:rsidRDefault="00D267B1" w:rsidP="00D267B1">
            <w:r>
              <w:t>Termín: 19. 2. 2024</w:t>
            </w:r>
          </w:p>
        </w:tc>
      </w:tr>
      <w:tr w:rsidR="006F06EC" w:rsidRPr="00010DF0" w14:paraId="00B003FF" w14:textId="77777777" w:rsidTr="00D267B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C205D80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77A788CC" w14:textId="77777777" w:rsidTr="00D267B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B95F0ED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248A325" w14:textId="3A390898" w:rsidR="006F06EC" w:rsidRPr="00010DF0" w:rsidRDefault="00D267B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6F06EC" w:rsidRPr="00010DF0" w14:paraId="7467D41A" w14:textId="77777777" w:rsidTr="00D267B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7137E973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0903DDFC" w14:textId="390B8FF4" w:rsidR="006F06EC" w:rsidRPr="00010DF0" w:rsidRDefault="00D267B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14:paraId="4E40D531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47F8C845" w14:textId="77777777" w:rsidTr="00894B03">
        <w:tc>
          <w:tcPr>
            <w:tcW w:w="964" w:type="pct"/>
            <w:gridSpan w:val="2"/>
            <w:tcBorders>
              <w:bottom w:val="nil"/>
            </w:tcBorders>
          </w:tcPr>
          <w:p w14:paraId="283F9A6F" w14:textId="67914782" w:rsidR="006F06EC" w:rsidRPr="007175CF" w:rsidRDefault="00894B03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UR/100/33/2024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B1461CD" w14:textId="4B7125C2" w:rsidR="006F06EC" w:rsidRPr="007175CF" w:rsidRDefault="00894B03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Financování příspěvkových organizací v oblasti sociální</w:t>
            </w:r>
          </w:p>
        </w:tc>
      </w:tr>
      <w:tr w:rsidR="006F06EC" w:rsidRPr="00010DF0" w14:paraId="481280F7" w14:textId="77777777" w:rsidTr="00894B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E27CDE4" w14:textId="4EC27405" w:rsidR="006F06EC" w:rsidRPr="007175CF" w:rsidRDefault="00894B03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59C610DC" w14:textId="77777777" w:rsidTr="00894B0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8EA551B" w14:textId="7D4463F4" w:rsidR="006F06EC" w:rsidRPr="00010DF0" w:rsidRDefault="00894B0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CFAA54" w14:textId="3C1F829C" w:rsidR="006F06EC" w:rsidRPr="00894B03" w:rsidRDefault="00894B03" w:rsidP="00894B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94B03">
              <w:rPr>
                <w:rFonts w:cs="Arial"/>
                <w:szCs w:val="24"/>
              </w:rPr>
              <w:t>navýšení závazného ukazatele „průměrného přepočteného počtu pracovníků“ pro Domov seniorů Prostějov, příspěvková organizace, o 0,37 úvazku od 1. 1. 2024 pro pracovní pozici vrátný</w:t>
            </w:r>
          </w:p>
        </w:tc>
      </w:tr>
      <w:tr w:rsidR="00894B03" w:rsidRPr="00010DF0" w14:paraId="32EB05A5" w14:textId="77777777" w:rsidTr="00894B0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F6439F" w14:textId="1FE276C3" w:rsidR="00894B03" w:rsidRPr="00010DF0" w:rsidRDefault="00894B0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8CFDA1" w14:textId="5E824CDA" w:rsidR="00894B03" w:rsidRPr="00894B03" w:rsidRDefault="00894B03" w:rsidP="00894B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94B03">
              <w:rPr>
                <w:rFonts w:cs="Arial"/>
                <w:szCs w:val="24"/>
              </w:rPr>
              <w:t>krajskému úřadu informovat ředitele příspěvkové organizace o přijatém usnesení</w:t>
            </w:r>
          </w:p>
        </w:tc>
      </w:tr>
      <w:tr w:rsidR="00894B03" w:rsidRPr="00010DF0" w14:paraId="450FC9E0" w14:textId="77777777" w:rsidTr="00894B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333739" w14:textId="77777777" w:rsidR="00894B03" w:rsidRDefault="00894B03" w:rsidP="00894B03">
            <w:r>
              <w:t>Odpovídá: Ing. Lubomír Baláš, ředitel</w:t>
            </w:r>
          </w:p>
          <w:p w14:paraId="57272C87" w14:textId="77777777" w:rsidR="00894B03" w:rsidRDefault="00894B03" w:rsidP="00894B03">
            <w:r>
              <w:t>Realizuje: Mgr. Bc. Zbyněk Vočka, vedoucí odboru sociálních věcí</w:t>
            </w:r>
          </w:p>
          <w:p w14:paraId="7C3CD6F7" w14:textId="14E42D49" w:rsidR="00894B03" w:rsidRPr="00894B03" w:rsidRDefault="00894B03" w:rsidP="00894B03">
            <w:r>
              <w:t>Termín: 5. 2. 2024</w:t>
            </w:r>
          </w:p>
        </w:tc>
      </w:tr>
      <w:tr w:rsidR="006F06EC" w:rsidRPr="00010DF0" w14:paraId="71916032" w14:textId="77777777" w:rsidTr="00894B0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E81B88B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71217404" w14:textId="77777777" w:rsidTr="00894B03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12444BD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76DFA21" w14:textId="10AA05C4" w:rsidR="006F06EC" w:rsidRPr="00010DF0" w:rsidRDefault="00894B0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6F06EC" w:rsidRPr="00010DF0" w14:paraId="24881F99" w14:textId="77777777" w:rsidTr="00894B03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B6CA7DA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02702D57" w14:textId="65ABE52D" w:rsidR="006F06EC" w:rsidRPr="00010DF0" w:rsidRDefault="00894B0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14:paraId="153104E2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01AC9D24" w14:textId="77777777" w:rsidTr="008B7EF9">
        <w:tc>
          <w:tcPr>
            <w:tcW w:w="964" w:type="pct"/>
            <w:gridSpan w:val="2"/>
            <w:tcBorders>
              <w:bottom w:val="nil"/>
            </w:tcBorders>
          </w:tcPr>
          <w:p w14:paraId="1495037B" w14:textId="67D67A10" w:rsidR="006F06EC" w:rsidRPr="007175CF" w:rsidRDefault="008B7EF9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UR/100/34/2024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3B3540F" w14:textId="2A15A5BC" w:rsidR="006F06EC" w:rsidRPr="007175CF" w:rsidRDefault="008B7EF9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Provozní záležitosti příspěvkových organizací v oblasti sociální</w:t>
            </w:r>
          </w:p>
        </w:tc>
      </w:tr>
      <w:tr w:rsidR="006F06EC" w:rsidRPr="00010DF0" w14:paraId="0624DA33" w14:textId="77777777" w:rsidTr="008B7E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61531D0" w14:textId="1B83E2AF" w:rsidR="006F06EC" w:rsidRPr="007175CF" w:rsidRDefault="008B7EF9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0D9C6123" w14:textId="77777777" w:rsidTr="008B7EF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ED394A4" w14:textId="6858BBEE" w:rsidR="006F06EC" w:rsidRPr="00010DF0" w:rsidRDefault="008B7EF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464A73" w14:textId="2E21670E" w:rsidR="008B7EF9" w:rsidRPr="008B7EF9" w:rsidRDefault="008B7EF9" w:rsidP="008B7E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stanovuje</w:t>
            </w:r>
            <w:r>
              <w:rPr>
                <w:rFonts w:cs="Arial"/>
                <w:szCs w:val="24"/>
              </w:rPr>
              <w:t xml:space="preserve"> </w:t>
            </w:r>
            <w:r w:rsidRPr="008B7EF9">
              <w:rPr>
                <w:rFonts w:cs="Arial"/>
                <w:szCs w:val="24"/>
              </w:rPr>
              <w:t xml:space="preserve">minimální výši úhrady za den ubytování v pobytových sociálních službách domovy pro seniory, domovy se zvláštním režimem a domovy pro osoby se zdravotním postižením poskytovaných příspěvkovými organizacemi zřizovanými Olomouckým krajem, a to s účinností od 1. 3. 2024: </w:t>
            </w:r>
          </w:p>
          <w:p w14:paraId="52A30D92" w14:textId="77777777" w:rsidR="008B7EF9" w:rsidRPr="008B7EF9" w:rsidRDefault="008B7EF9" w:rsidP="008B7E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B7EF9">
              <w:rPr>
                <w:rFonts w:cs="Arial"/>
                <w:szCs w:val="24"/>
              </w:rPr>
              <w:t>a.</w:t>
            </w:r>
            <w:r w:rsidRPr="008B7EF9">
              <w:rPr>
                <w:rFonts w:cs="Arial"/>
                <w:szCs w:val="24"/>
              </w:rPr>
              <w:tab/>
              <w:t>jednolůžkový pokoj 295 Kč, z původně 270 Kč,</w:t>
            </w:r>
          </w:p>
          <w:p w14:paraId="544C742D" w14:textId="77777777" w:rsidR="008B7EF9" w:rsidRPr="008B7EF9" w:rsidRDefault="008B7EF9" w:rsidP="008B7E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B7EF9">
              <w:rPr>
                <w:rFonts w:cs="Arial"/>
                <w:szCs w:val="24"/>
              </w:rPr>
              <w:t>b.</w:t>
            </w:r>
            <w:r w:rsidRPr="008B7EF9">
              <w:rPr>
                <w:rFonts w:cs="Arial"/>
                <w:szCs w:val="24"/>
              </w:rPr>
              <w:tab/>
              <w:t>dvoulůžkový pokoj 275 Kč, z původně 250 Kč,</w:t>
            </w:r>
          </w:p>
          <w:p w14:paraId="25FA47AC" w14:textId="433DF370" w:rsidR="006F06EC" w:rsidRPr="008B7EF9" w:rsidRDefault="008B7EF9" w:rsidP="008B7E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B7EF9">
              <w:rPr>
                <w:rFonts w:cs="Arial"/>
                <w:szCs w:val="24"/>
              </w:rPr>
              <w:t>c.</w:t>
            </w:r>
            <w:r w:rsidRPr="008B7EF9">
              <w:rPr>
                <w:rFonts w:cs="Arial"/>
                <w:szCs w:val="24"/>
              </w:rPr>
              <w:tab/>
              <w:t>třílůžkový a vícelůžkový pokoj 265 Kč, z původně 240 Kč</w:t>
            </w:r>
          </w:p>
        </w:tc>
      </w:tr>
      <w:tr w:rsidR="008B7EF9" w:rsidRPr="00010DF0" w14:paraId="67C21AF2" w14:textId="77777777" w:rsidTr="008B7EF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4BDFEE" w14:textId="527B52E9" w:rsidR="008B7EF9" w:rsidRPr="00010DF0" w:rsidRDefault="008B7EF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DA7B89" w14:textId="6C72E653" w:rsidR="008B7EF9" w:rsidRPr="008B7EF9" w:rsidRDefault="008B7EF9" w:rsidP="008B7E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8B7EF9">
              <w:rPr>
                <w:rFonts w:cs="Arial"/>
                <w:szCs w:val="24"/>
              </w:rPr>
              <w:t>Mgr. Ivo Slavotínka, 1. náměstka hejtmana, v odůvodněných případech rozhodnout o možnosti stanovit výši úhrady za ubytování ve výši nižší než v minimální výši stanovené v bodu 1 tohoto usnesení</w:t>
            </w:r>
          </w:p>
        </w:tc>
      </w:tr>
      <w:tr w:rsidR="008B7EF9" w:rsidRPr="00010DF0" w14:paraId="41A8AAA1" w14:textId="77777777" w:rsidTr="008B7EF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90B080" w14:textId="0EFAFAB0" w:rsidR="008B7EF9" w:rsidRPr="00010DF0" w:rsidRDefault="008B7EF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CFD844" w14:textId="5190ECEC" w:rsidR="008B7EF9" w:rsidRPr="008B7EF9" w:rsidRDefault="008B7EF9" w:rsidP="008B7E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B7EF9">
              <w:rPr>
                <w:rFonts w:cs="Arial"/>
                <w:szCs w:val="24"/>
              </w:rPr>
              <w:t>příspěvkovým organizacím v oblasti sociální stanovit úhrady za ubytování v souladu s minimální výší úhrady dle bodu 1 tohoto usnesení</w:t>
            </w:r>
          </w:p>
        </w:tc>
      </w:tr>
      <w:tr w:rsidR="008B7EF9" w:rsidRPr="00010DF0" w14:paraId="26593A2D" w14:textId="77777777" w:rsidTr="008B7E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ED9D19" w14:textId="77777777" w:rsidR="008B7EF9" w:rsidRDefault="008B7EF9" w:rsidP="008B7EF9">
            <w:r>
              <w:t>Odpovídá: Ing. Lubomír Baláš, ředitel</w:t>
            </w:r>
          </w:p>
          <w:p w14:paraId="27165D34" w14:textId="77777777" w:rsidR="008B7EF9" w:rsidRDefault="008B7EF9" w:rsidP="008B7EF9">
            <w:r>
              <w:t>Realizuje: Mgr. Bc. Zbyněk Vočka, vedoucí odboru sociálních věcí</w:t>
            </w:r>
          </w:p>
          <w:p w14:paraId="6BF16269" w14:textId="200268DD" w:rsidR="008B7EF9" w:rsidRPr="008B7EF9" w:rsidRDefault="008B7EF9" w:rsidP="008B7EF9">
            <w:r>
              <w:t>Termín: 19. 2. 2024</w:t>
            </w:r>
          </w:p>
        </w:tc>
      </w:tr>
      <w:tr w:rsidR="008B7EF9" w:rsidRPr="00010DF0" w14:paraId="220DD0BA" w14:textId="77777777" w:rsidTr="008B7EF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A6BB20" w14:textId="7653E234" w:rsidR="008B7EF9" w:rsidRPr="00010DF0" w:rsidRDefault="008B7EF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65B641" w14:textId="64CF3D20" w:rsidR="008B7EF9" w:rsidRPr="008B7EF9" w:rsidRDefault="008B7EF9" w:rsidP="008B7E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B7EF9">
              <w:rPr>
                <w:rFonts w:cs="Arial"/>
                <w:szCs w:val="24"/>
              </w:rPr>
              <w:t>příspěvkové organizaci Nové Zámky – poskytovatel sociálních služeb, p. o., pro sociální službu domovy pro osoby se zdravotním postižením doplnění místa poskytování na adrese Králová 89, 783 91 Medlov, s účinností od 1. 2. 2024</w:t>
            </w:r>
          </w:p>
        </w:tc>
      </w:tr>
      <w:tr w:rsidR="008B7EF9" w:rsidRPr="00010DF0" w14:paraId="655270AC" w14:textId="77777777" w:rsidTr="008B7EF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0D45BE" w14:textId="7D68CFA9" w:rsidR="008B7EF9" w:rsidRPr="00010DF0" w:rsidRDefault="008B7EF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393928" w14:textId="7678E702" w:rsidR="008B7EF9" w:rsidRPr="008B7EF9" w:rsidRDefault="008B7EF9" w:rsidP="008B7E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B7EF9">
              <w:rPr>
                <w:rFonts w:cs="Arial"/>
                <w:szCs w:val="24"/>
              </w:rPr>
              <w:t>příspěvkové organizaci Domov Na zámečku Rokytnice, p. o., pozastavení přijímání nových uživatelů služeb domovy pro osoby se zdravotním postižením a domovy pro seniory od února 2024 po dobu trvání investiční akce „Výměna elektroinstalace v objektu zámku“</w:t>
            </w:r>
          </w:p>
        </w:tc>
      </w:tr>
      <w:tr w:rsidR="008B7EF9" w:rsidRPr="00010DF0" w14:paraId="595D38CB" w14:textId="77777777" w:rsidTr="008B7EF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B958B8" w14:textId="1743208E" w:rsidR="008B7EF9" w:rsidRPr="00010DF0" w:rsidRDefault="008B7EF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8D4357" w14:textId="63E4FF1A" w:rsidR="008B7EF9" w:rsidRPr="008B7EF9" w:rsidRDefault="008B7EF9" w:rsidP="008B7E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B7EF9">
              <w:rPr>
                <w:rFonts w:cs="Arial"/>
                <w:szCs w:val="24"/>
              </w:rPr>
              <w:t>krajskému úřadu informovat ředitele příspěvkových organizací v oblasti sociální o přijatém usnesení</w:t>
            </w:r>
          </w:p>
        </w:tc>
      </w:tr>
      <w:tr w:rsidR="008B7EF9" w:rsidRPr="00010DF0" w14:paraId="1B24F3C5" w14:textId="77777777" w:rsidTr="008B7E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DE5A86" w14:textId="77777777" w:rsidR="008B7EF9" w:rsidRDefault="008B7EF9" w:rsidP="008B7EF9">
            <w:r>
              <w:t>Odpovídá: Ing. Lubomír Baláš, ředitel</w:t>
            </w:r>
          </w:p>
          <w:p w14:paraId="797E8E51" w14:textId="77777777" w:rsidR="008B7EF9" w:rsidRDefault="008B7EF9" w:rsidP="008B7EF9">
            <w:r>
              <w:t>Realizuje: Mgr. Bc. Zbyněk Vočka, vedoucí odboru sociálních věcí</w:t>
            </w:r>
          </w:p>
          <w:p w14:paraId="3AE5C0DF" w14:textId="0726AE05" w:rsidR="008B7EF9" w:rsidRPr="008B7EF9" w:rsidRDefault="008B7EF9" w:rsidP="008B7EF9">
            <w:r>
              <w:t>Termín: 19. 2. 2024</w:t>
            </w:r>
          </w:p>
        </w:tc>
      </w:tr>
      <w:tr w:rsidR="006F06EC" w:rsidRPr="00010DF0" w14:paraId="1D65D6EA" w14:textId="77777777" w:rsidTr="008B7EF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347326A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6512B991" w14:textId="77777777" w:rsidTr="008B7EF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6F290A5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2A3E848" w14:textId="71EE9B34" w:rsidR="006F06EC" w:rsidRPr="00010DF0" w:rsidRDefault="008B7EF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6F06EC" w:rsidRPr="00010DF0" w14:paraId="66EBAF6A" w14:textId="77777777" w:rsidTr="008B7EF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1A65DE5A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510FD1AD" w14:textId="69C50C3B" w:rsidR="006F06EC" w:rsidRPr="00010DF0" w:rsidRDefault="008B7EF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14:paraId="7AB55FFA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503DDD5A" w14:textId="77777777" w:rsidTr="00F2387E">
        <w:tc>
          <w:tcPr>
            <w:tcW w:w="964" w:type="pct"/>
            <w:gridSpan w:val="2"/>
            <w:tcBorders>
              <w:bottom w:val="nil"/>
            </w:tcBorders>
          </w:tcPr>
          <w:p w14:paraId="1B2FFE4C" w14:textId="69EED53F" w:rsidR="006F06EC" w:rsidRPr="007175CF" w:rsidRDefault="00F2387E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UR/100/35/2024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1B3B627C" w14:textId="0A77BF5C" w:rsidR="006F06EC" w:rsidRPr="007175CF" w:rsidRDefault="00F2387E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2 ke Smlouvě mezi Českou republikou – Úřadem pro zastupování státu ve věcech majetkových a Olomouckým krajem o výpůjčce nemovitých věcí</w:t>
            </w:r>
          </w:p>
        </w:tc>
      </w:tr>
      <w:tr w:rsidR="006F06EC" w:rsidRPr="00010DF0" w14:paraId="6DA7CBA0" w14:textId="77777777" w:rsidTr="00F238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061A946" w14:textId="2EF4EE5C" w:rsidR="006F06EC" w:rsidRPr="007175CF" w:rsidRDefault="00F2387E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1287EA64" w14:textId="77777777" w:rsidTr="00F2387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93BBA3A" w14:textId="1CCAA398" w:rsidR="006F06EC" w:rsidRPr="00010DF0" w:rsidRDefault="00F2387E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641BB5" w14:textId="7779B10B" w:rsidR="006F06EC" w:rsidRPr="00F2387E" w:rsidRDefault="00F2387E" w:rsidP="00F238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2387E">
              <w:rPr>
                <w:rFonts w:cs="Arial"/>
                <w:szCs w:val="24"/>
              </w:rPr>
              <w:t>o uzavření Dodatku č. 2 ke Smlouvě o výpůjčce nemovitých věcí mezi Českou republikou – Úřadem pro zastupování ve věcech majetkových, se sídlem Rašínovo nábřeží 390/42, 128 00 Nové Město, Praha 2, a Olomouckým krajem podle návrhu, uvedeného v příloze č. 1 tohoto usnesení</w:t>
            </w:r>
          </w:p>
        </w:tc>
      </w:tr>
      <w:tr w:rsidR="00F2387E" w:rsidRPr="00010DF0" w14:paraId="53E895E0" w14:textId="77777777" w:rsidTr="00F2387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FBC23A" w14:textId="1289D861" w:rsidR="00F2387E" w:rsidRPr="00010DF0" w:rsidRDefault="00F2387E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5701AF" w14:textId="1DF813E3" w:rsidR="00F2387E" w:rsidRPr="00F2387E" w:rsidRDefault="00F2387E" w:rsidP="00F238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F2387E">
              <w:rPr>
                <w:rFonts w:cs="Arial"/>
                <w:szCs w:val="24"/>
              </w:rPr>
              <w:t>Dodatek č. 2 ke smlouvě dle bodu 1 usnesení</w:t>
            </w:r>
          </w:p>
        </w:tc>
      </w:tr>
      <w:tr w:rsidR="00F2387E" w:rsidRPr="00010DF0" w14:paraId="48D3A3BD" w14:textId="77777777" w:rsidTr="00F238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147B86" w14:textId="57D86AC9" w:rsidR="00F2387E" w:rsidRPr="00F2387E" w:rsidRDefault="00F2387E" w:rsidP="00F2387E">
            <w:r>
              <w:t>Odpovídá: Mgr. Ivo Slavotínek, 1. náměstek hejtmana</w:t>
            </w:r>
          </w:p>
        </w:tc>
      </w:tr>
      <w:tr w:rsidR="006F06EC" w:rsidRPr="00010DF0" w14:paraId="08FDD0E9" w14:textId="77777777" w:rsidTr="00F238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337A692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3B4A44D8" w14:textId="77777777" w:rsidTr="00F2387E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C443206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2F3FBD34" w14:textId="726D2AA6" w:rsidR="006F06EC" w:rsidRPr="00010DF0" w:rsidRDefault="00F2387E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6F06EC" w:rsidRPr="00010DF0" w14:paraId="5707FB6F" w14:textId="77777777" w:rsidTr="00F2387E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B3FD3F5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4AB32E67" w14:textId="610A1E4F" w:rsidR="006F06EC" w:rsidRPr="00010DF0" w:rsidRDefault="00F2387E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</w:tr>
    </w:tbl>
    <w:p w14:paraId="6845BF3E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4CC459C3" w14:textId="77777777" w:rsidTr="007723EC">
        <w:tc>
          <w:tcPr>
            <w:tcW w:w="964" w:type="pct"/>
            <w:gridSpan w:val="2"/>
            <w:tcBorders>
              <w:bottom w:val="nil"/>
            </w:tcBorders>
          </w:tcPr>
          <w:p w14:paraId="56C69945" w14:textId="445D2C4A" w:rsidR="006F06EC" w:rsidRPr="007175CF" w:rsidRDefault="007723EC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UR/100/36/2024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1BF2CD8D" w14:textId="4578E561" w:rsidR="006F06EC" w:rsidRPr="007175CF" w:rsidRDefault="007723EC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6F06EC" w:rsidRPr="00010DF0" w14:paraId="5B284DD0" w14:textId="77777777" w:rsidTr="007723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3B468E1" w14:textId="4A04938D" w:rsidR="006F06EC" w:rsidRPr="007175CF" w:rsidRDefault="007723EC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63216BA8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43E08BE" w14:textId="68260C23" w:rsidR="006F06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2A099D" w14:textId="7CCB3C6C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pro veřejnou zakázku Projektová dokumentace: „AGEL SMN a.s. - o.z. Nemocnice Prostějov – Infekční klinika“ výsledné pořadí účastníků:</w:t>
            </w:r>
          </w:p>
          <w:p w14:paraId="00BFB59D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1.</w:t>
            </w:r>
            <w:r w:rsidRPr="007723EC">
              <w:rPr>
                <w:rFonts w:cs="Arial"/>
                <w:szCs w:val="24"/>
              </w:rPr>
              <w:tab/>
              <w:t>Adam Rujbr Architects s.r.o., se sídlem Botanická 598/10, Veveří, 602 00 Brno, IČO: 26920522, nabídková cena 16 895 000 Kč, celkový počet bodů 100,00</w:t>
            </w:r>
          </w:p>
          <w:p w14:paraId="55A6F8F6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2.</w:t>
            </w:r>
            <w:r w:rsidRPr="007723EC">
              <w:rPr>
                <w:rFonts w:cs="Arial"/>
                <w:szCs w:val="24"/>
              </w:rPr>
              <w:tab/>
              <w:t>TECHNICO Opava s.r.o., se sídlem Hradecká 1576/51, Předměstí, 746 01 Opava, IČO: 25849204, nabídková cena 23 985 000 Kč, celkový počet bodů 82,26</w:t>
            </w:r>
          </w:p>
          <w:p w14:paraId="01A9E6AA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3.</w:t>
            </w:r>
            <w:r w:rsidRPr="007723EC">
              <w:rPr>
                <w:rFonts w:cs="Arial"/>
                <w:szCs w:val="24"/>
              </w:rPr>
              <w:tab/>
              <w:t>Atelier 99 s.r.o., se sídlem Purkyňova 71/99, Královo Pole, 612 00 Brno, IČO: 02463245, nabídková cena 28 240 000 Kč, celkový počet bodů 71,90</w:t>
            </w:r>
          </w:p>
          <w:p w14:paraId="6E02B8E9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4.</w:t>
            </w:r>
            <w:r w:rsidRPr="007723EC">
              <w:rPr>
                <w:rFonts w:cs="Arial"/>
                <w:szCs w:val="24"/>
              </w:rPr>
              <w:tab/>
              <w:t>Energy Benefit Centre a.s., se sídlem Křenova 438/3, Veleslavín, 162 00 Praha 6, IČO: 29029210, nabídková cena 29 475 000 Kč, celkový počet bodů 66,39</w:t>
            </w:r>
          </w:p>
          <w:p w14:paraId="797CA27A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5.</w:t>
            </w:r>
            <w:r w:rsidRPr="007723EC">
              <w:rPr>
                <w:rFonts w:cs="Arial"/>
                <w:szCs w:val="24"/>
              </w:rPr>
              <w:tab/>
              <w:t>KANIA a.s., se sídlem Špálova 80/9, Přívoz, 702 00 Ostrava, IČO: 26817853, nabídková cena 33 000 000 Kč, celkový počet bodů 50,72</w:t>
            </w:r>
          </w:p>
          <w:p w14:paraId="4AE2353E" w14:textId="1FC0BEE6" w:rsidR="006F06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6.</w:t>
            </w:r>
            <w:r w:rsidRPr="007723EC">
              <w:rPr>
                <w:rFonts w:cs="Arial"/>
                <w:szCs w:val="24"/>
              </w:rPr>
              <w:tab/>
              <w:t>OBERMEYER HELIKA a.s., se sídlem Praha 9-Letňany, Beranových 65, PSČ 199 21, IČO: 60194294, nabídková cena 44 602 500,00 Kč, celkový počet bodů 26,73</w:t>
            </w:r>
          </w:p>
        </w:tc>
      </w:tr>
      <w:tr w:rsidR="007723EC" w:rsidRPr="00010DF0" w14:paraId="7F23E72C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598E92" w14:textId="1BD9F538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BF5B72" w14:textId="75618E4F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o výběru nejvýhodnější nabídky pro veřejnou zakázku Projektová dokumentace: „AGEL SMN a.s. - o.z. Nemocnice Prostějov – Infekční klinika“, podané účastníkem Adam Rujbr Architects s.r.o., se sídlem Botanická 598/10, Veveří, 602 00 Brno, IČO: 26920522, dle důvodové zprávy</w:t>
            </w:r>
          </w:p>
        </w:tc>
      </w:tr>
      <w:tr w:rsidR="007723EC" w:rsidRPr="00010DF0" w14:paraId="144C3C29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687D1F" w14:textId="3A9D5C58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94C4BD" w14:textId="717ADBBC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uzavření smlouvy na realizaci veřejné zakázky Projektová dokumentace: „AGEL SMN a.s. - o.z. Nemocnice Prostějov – Infekční klinika“ mezi Olomouckým krajem a účastníkem dle bodu 2 usnesení a dle Přílohy č. 01 usnesení</w:t>
            </w:r>
          </w:p>
        </w:tc>
      </w:tr>
      <w:tr w:rsidR="007723EC" w:rsidRPr="00010DF0" w14:paraId="30FB2BC2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ACBEE5" w14:textId="114CA95F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243467" w14:textId="29740373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o zrušení ČÁSTI 2 veřejné zakázky „PD: Dobudování EPS s napojením na CPO – II. etapa“, v souladu s § 127 odst. 1 zákona, jelikož není žádný účastník zadávacího řízení</w:t>
            </w:r>
          </w:p>
        </w:tc>
      </w:tr>
      <w:tr w:rsidR="007723EC" w:rsidRPr="00010DF0" w14:paraId="29E069D6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CA913C" w14:textId="62B52532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3289E2" w14:textId="68970524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o zrušení ČÁSTI 3 veřejné zakázky „PD: Dobudování EPS s napojením na CPO – II. etapa“, v souladu s § 127 odst. 1 zákona, jelikož není žádný účastník zadávacího řízení</w:t>
            </w:r>
          </w:p>
        </w:tc>
      </w:tr>
      <w:tr w:rsidR="007723EC" w:rsidRPr="00010DF0" w14:paraId="06CB109B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48FC34" w14:textId="04AD243A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0018FB" w14:textId="1CE7E381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o zrušení ČÁSTI 5 veřejné zakázky „PD: Dobudování EPS s napojením na CPO – II. etapa“, v souladu s § 127 odst. 1 zákona, jelikož není žádný účastník zadávacího řízení</w:t>
            </w:r>
          </w:p>
        </w:tc>
      </w:tr>
      <w:tr w:rsidR="007723EC" w:rsidRPr="00010DF0" w14:paraId="03CCA466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48BF5C" w14:textId="070F93B9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FFDFDB" w14:textId="240CCA0E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pro veřejnou zakázku „ZZS OK - výstavba nových výjezdových základen – Šternberk“ výsledné pořadí účastníků:</w:t>
            </w:r>
          </w:p>
          <w:p w14:paraId="3D3BBD3C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lastRenderedPageBreak/>
              <w:t>1.</w:t>
            </w:r>
            <w:r w:rsidRPr="007723EC">
              <w:rPr>
                <w:rFonts w:cs="Arial"/>
                <w:szCs w:val="24"/>
              </w:rPr>
              <w:tab/>
              <w:t>RÝMSTAV CZ spol. s r.o., IČO: 25391810, se sídlem Nerudova 1290/20, 795 01 Rýmařov, nabídková cena 28 881 880,00 Kč bez DPH</w:t>
            </w:r>
          </w:p>
          <w:p w14:paraId="37D7771F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2.</w:t>
            </w:r>
            <w:r w:rsidRPr="007723EC">
              <w:rPr>
                <w:rFonts w:cs="Arial"/>
                <w:szCs w:val="24"/>
              </w:rPr>
              <w:tab/>
              <w:t>JAMASTAV MORAVIA a.s., IČO: 01586548, se sdílem sídlem Vojtěchov 11, 798 55 Hvozd, nabídková cena 29 395 790,63 Kč bez DPH</w:t>
            </w:r>
          </w:p>
          <w:p w14:paraId="6001AF4F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3.</w:t>
            </w:r>
            <w:r w:rsidRPr="007723EC">
              <w:rPr>
                <w:rFonts w:cs="Arial"/>
                <w:szCs w:val="24"/>
              </w:rPr>
              <w:tab/>
              <w:t>PRUMHOR, spol. s r.o., IČO: 47153903, se sídlem č.p. 824, 788 13 Rapotín, nabídková cena 29 504 922,09 Kč bez DPH</w:t>
            </w:r>
          </w:p>
          <w:p w14:paraId="3BAF5BBE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4.</w:t>
            </w:r>
            <w:r w:rsidRPr="007723EC">
              <w:rPr>
                <w:rFonts w:cs="Arial"/>
                <w:szCs w:val="24"/>
              </w:rPr>
              <w:tab/>
              <w:t>VHH stavební a obchodní s.r.o., IČO: 28597168, se sídlem Olomouc - Povel, Mišákova 468/41, PSČ 779 00, nabídková cena 29 748 998,98 Kč bez DPH</w:t>
            </w:r>
          </w:p>
          <w:p w14:paraId="515F4D08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5.</w:t>
            </w:r>
            <w:r w:rsidRPr="007723EC">
              <w:rPr>
                <w:rFonts w:cs="Arial"/>
                <w:szCs w:val="24"/>
              </w:rPr>
              <w:tab/>
              <w:t>POZEMSTAV Prostějov, a.s., IČO: 25527380, se sídlem Pod Kosířem 329/73, 796 01 Prostějov, nabídková cena 29 770 937,15 Kč bez DPH</w:t>
            </w:r>
          </w:p>
          <w:p w14:paraId="501B10E9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6.</w:t>
            </w:r>
            <w:r w:rsidRPr="007723EC">
              <w:rPr>
                <w:rFonts w:cs="Arial"/>
                <w:szCs w:val="24"/>
              </w:rPr>
              <w:tab/>
              <w:t>E.PROXIMA, s.r.o., IČO: 25395602, se sídlem Olomouc, Holická č. 31, PSČ 772 00, nabídková cena 29 970 900,00 Kč bez DPH</w:t>
            </w:r>
          </w:p>
          <w:p w14:paraId="39648ECA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7.</w:t>
            </w:r>
            <w:r w:rsidRPr="007723EC">
              <w:rPr>
                <w:rFonts w:cs="Arial"/>
                <w:szCs w:val="24"/>
              </w:rPr>
              <w:tab/>
              <w:t>Provádění staveb Olomouc, a.s., IČO: 25385551, se sídlem 17. listopadu 1215/2c, 779 00 Olomouc, nabídková cena 30 767 775,11 Kč bez DPH</w:t>
            </w:r>
          </w:p>
          <w:p w14:paraId="61C6B48C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8.</w:t>
            </w:r>
            <w:r w:rsidRPr="007723EC">
              <w:rPr>
                <w:rFonts w:cs="Arial"/>
                <w:szCs w:val="24"/>
              </w:rPr>
              <w:tab/>
              <w:t>Navláčil stavební firma, s.r.o., IČO: 25301144, se sídlem Bartošova 5532, 760 01 Zlín, nabídková cena 31 417 435,53 Kč bez DPH</w:t>
            </w:r>
          </w:p>
          <w:p w14:paraId="1F093E8C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9.</w:t>
            </w:r>
            <w:r w:rsidRPr="007723EC">
              <w:rPr>
                <w:rFonts w:cs="Arial"/>
                <w:szCs w:val="24"/>
              </w:rPr>
              <w:tab/>
              <w:t>PSS Přerovská stavební a.s., IČO: 27769585, se sídlem Skopalova 2861/7, Přerov I-Město, 750 02 Přerov, nabídková cena 31 629 632,00 Kč bez DPH</w:t>
            </w:r>
          </w:p>
          <w:p w14:paraId="40B1329D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10.</w:t>
            </w:r>
            <w:r w:rsidRPr="007723EC">
              <w:rPr>
                <w:rFonts w:cs="Arial"/>
                <w:szCs w:val="24"/>
              </w:rPr>
              <w:tab/>
              <w:t>NOSTA, s.r.o., IČO: 47671416, se sídlem Svatopluka Čecha 2088/13,  741 01 Nový Jičín, nabídková cena 32 625 000,00 Kč bez DPH</w:t>
            </w:r>
          </w:p>
          <w:p w14:paraId="68EF7BE3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11.</w:t>
            </w:r>
            <w:r w:rsidRPr="007723EC">
              <w:rPr>
                <w:rFonts w:cs="Arial"/>
                <w:szCs w:val="24"/>
              </w:rPr>
              <w:tab/>
              <w:t>Stavební společnost NAVRÁTIL, s.r.o., IČO: 46972021, se sídlem Vápenice 2970/17, 796 01 Prostějov, nabídková cena 32 856 073,34 Kč bez DPH</w:t>
            </w:r>
          </w:p>
          <w:p w14:paraId="7CE1F6F9" w14:textId="3B60FE46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12.</w:t>
            </w:r>
            <w:r w:rsidRPr="007723EC">
              <w:rPr>
                <w:rFonts w:cs="Arial"/>
                <w:szCs w:val="24"/>
              </w:rPr>
              <w:tab/>
              <w:t>IMJ stavby s.r.o., IČO: 01966146, se sídlem Svisle 2198/15, Přerov I-Město, 750 02 Přerov, nabídková cena 35 234 039,80 Kč bez DPH</w:t>
            </w:r>
          </w:p>
        </w:tc>
      </w:tr>
      <w:tr w:rsidR="007723EC" w:rsidRPr="00010DF0" w14:paraId="4BA194E7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CB8CEF" w14:textId="19B0359C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EA894A" w14:textId="129466E4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o výběru nejvýhodnější nabídky pro veřejnou zakázku „ZZS OK - výstavba nových výjezdových základen – Šternberk“, podané účastníkem RÝMSTAV CZ spol. s r.o., IČO: 25391810, se sídlem Nerudova 1290/20, 795 01 Rýmařov, dle důvodové zprávy</w:t>
            </w:r>
          </w:p>
        </w:tc>
      </w:tr>
      <w:tr w:rsidR="007723EC" w:rsidRPr="00010DF0" w14:paraId="75381766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DA4487" w14:textId="623BF48B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83A405" w14:textId="3B065079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uzavření smlouvy na realizaci veřejné zakázky „ZZS OK - výstavba nových výjezdových základen – Šternberk“ mezi Olomouckým krajem a účastníkem dle bodu 8 usnesení a dle Přílohy č. 02 usnesení</w:t>
            </w:r>
          </w:p>
        </w:tc>
      </w:tr>
      <w:tr w:rsidR="007723EC" w:rsidRPr="00010DF0" w14:paraId="31E33388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E69E1E" w14:textId="7C4A1190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C45F20" w14:textId="0933DE0A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pro ČÁST 1 veřejné zakázky „Pořízení vybavení pro výuku chemie a biologie - Gymnázium Hranice, Zborovská 293“ – II, výsledné pořadí účastníků:</w:t>
            </w:r>
          </w:p>
          <w:p w14:paraId="2F822E4F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1.</w:t>
            </w:r>
            <w:r w:rsidRPr="007723EC">
              <w:rPr>
                <w:rFonts w:cs="Arial"/>
                <w:szCs w:val="24"/>
              </w:rPr>
              <w:tab/>
              <w:t>VWR International s.r.o., IČO: 63073242, se sídlem Pražská 442, 281 67 Stříbrná Skalice, nabídková cena 530 070,00 Kč bez DPH</w:t>
            </w:r>
          </w:p>
          <w:p w14:paraId="303764D1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2.</w:t>
            </w:r>
            <w:r w:rsidRPr="007723EC">
              <w:rPr>
                <w:rFonts w:cs="Arial"/>
                <w:szCs w:val="24"/>
              </w:rPr>
              <w:tab/>
              <w:t>MERCI, s.r.o., IČO: 46966447, se sídlem Brno - Slatina, Hviezdoslavova 1192/55b, PSČ 627 00, nabídková cena 590 077,00 Kč bez DPH</w:t>
            </w:r>
          </w:p>
          <w:p w14:paraId="582370C7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3.</w:t>
            </w:r>
            <w:r w:rsidRPr="007723EC">
              <w:rPr>
                <w:rFonts w:cs="Arial"/>
                <w:szCs w:val="24"/>
              </w:rPr>
              <w:tab/>
              <w:t>Hilbert Interiéry s.r.o., IČO: 28661133, se sídlem Pobřežní 249/46, Karlín, 186 00 Praha 8, nabídková cena 602 103,00 Kč bez DPH</w:t>
            </w:r>
          </w:p>
          <w:p w14:paraId="414C9454" w14:textId="084FCEF8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4.</w:t>
            </w:r>
            <w:r w:rsidRPr="007723EC">
              <w:rPr>
                <w:rFonts w:cs="Arial"/>
                <w:szCs w:val="24"/>
              </w:rPr>
              <w:tab/>
              <w:t>minimalistic s.r.o., IČO: 03055159, se sídlem Husinecká 903/10, Žižkov, 130 00 Praha 3, nabídková cena 622 480,00 Kč bez DPH</w:t>
            </w:r>
          </w:p>
        </w:tc>
      </w:tr>
      <w:tr w:rsidR="007723EC" w:rsidRPr="00010DF0" w14:paraId="173DE74D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3CBA26" w14:textId="25D9D91C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08D28E" w14:textId="3EB927E2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o výběru nejvýhodnější nabídky pro ČÁST 1 veřejné zakázky</w:t>
            </w:r>
          </w:p>
          <w:p w14:paraId="58BE4A86" w14:textId="5751492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„Pořízení vybavení pro výuku chemie a biologie - Gymnázium Hranice, Zborovská 293“ – II, podané účastníkem VWR International s.r.o., IČO: 63073242, se sídlem Pražská 442, 281 67 Stříbrná Skalice, dle důvodové zprávy</w:t>
            </w:r>
          </w:p>
        </w:tc>
      </w:tr>
      <w:tr w:rsidR="007723EC" w:rsidRPr="00010DF0" w14:paraId="198873D7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DF28AC" w14:textId="603BE3B0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28350F" w14:textId="0807439B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uzavření smlouvy na realizaci ČÁSTI 1 veřejné zakázky „Pořízení vybavení pro výuku chemie a biologie - Gymnázium Hranice, Zborovská 293“ – II, mezi Olomouckým krajem a účastníkem dle bodu 11 usnesení a dle Přílohy č. 03 usnesení</w:t>
            </w:r>
          </w:p>
        </w:tc>
      </w:tr>
      <w:tr w:rsidR="007723EC" w:rsidRPr="00010DF0" w14:paraId="2405A431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D0CE75" w14:textId="19B94C94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F57025" w14:textId="7AA5970E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pro ČÁST 2 veřejné zakázky „Pořízení vybavení pro výuku chemie a biologie - Gymnázium Hranice, Zborovská 293“ – II, výsledné pořadí účastníků:</w:t>
            </w:r>
          </w:p>
          <w:p w14:paraId="3CDBF044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1.</w:t>
            </w:r>
            <w:r w:rsidRPr="007723EC">
              <w:rPr>
                <w:rFonts w:cs="Arial"/>
                <w:szCs w:val="24"/>
              </w:rPr>
              <w:tab/>
              <w:t>VWR International s.r.o., IČO: 63073242, se sídlem Pražská 442, 281 67 Stříbrná Skalice, nabídková cena 2 539 674,00 Kč bez DPH</w:t>
            </w:r>
          </w:p>
          <w:p w14:paraId="5C9D3CB7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2.</w:t>
            </w:r>
            <w:r w:rsidRPr="007723EC">
              <w:rPr>
                <w:rFonts w:cs="Arial"/>
                <w:szCs w:val="24"/>
              </w:rPr>
              <w:tab/>
              <w:t>MERCI, s.r.o., IČO: 46966447, se sídlem Brno - Slatina, Hviezdoslavova 1192/55b, PSČ 627 00, nabídková cena 2 972 629,00 Kč bez DPH</w:t>
            </w:r>
          </w:p>
          <w:p w14:paraId="3F8D1FB1" w14:textId="575B2CDA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3.</w:t>
            </w:r>
            <w:r w:rsidRPr="007723EC">
              <w:rPr>
                <w:rFonts w:cs="Arial"/>
                <w:szCs w:val="24"/>
              </w:rPr>
              <w:tab/>
              <w:t>Hilbert Interiéry s.r.o., IČO: 28661133, se sídlem Pobřežní 249/46, Karlín, 186 00 Praha 8, nabídková cena 3 015 019,00 Kč bez DPH</w:t>
            </w:r>
          </w:p>
        </w:tc>
      </w:tr>
      <w:tr w:rsidR="007723EC" w:rsidRPr="00010DF0" w14:paraId="4695EE24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78ABF1" w14:textId="3DA0DC9D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69029C" w14:textId="7218EE0D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o výběru nejvýhodnější nabídky pro ČÁST 2 veřejné zakázky „Pořízení vybavení pro výuku chemie a biologie - Gymnázium Hranice, Zborovská 293“ – II, podané účastníkem VWR International s.r.o., IČO: 63073242, se sídlem Pražská 442, 281 67 Stříbrná Skalice, dle důvodové zprávy</w:t>
            </w:r>
          </w:p>
        </w:tc>
      </w:tr>
      <w:tr w:rsidR="007723EC" w:rsidRPr="00010DF0" w14:paraId="71C3B8EC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DDC242" w14:textId="41716F12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721606" w14:textId="04894E54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uzavření smlouvy na realizaci ČÁSTI 2 veřejné zakázky „Pořízení vybavení pro výuku chemie a biologie - Gymnázium Hranice, Zborovská 293“ – II, mezi Olomouckým krajem a účastníkem dle bodu 14 usnesení a dle Přílohy č. 04 usnesení</w:t>
            </w:r>
          </w:p>
        </w:tc>
      </w:tr>
      <w:tr w:rsidR="007723EC" w:rsidRPr="00010DF0" w14:paraId="5D65B520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9A2BBE" w14:textId="228E9401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8D1B86" w14:textId="0248683B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vyloučení z ČÁSTI 3 veřejné zakázky „Špičkovými technologiemi a interakcí k moderní výuce a úsporám energií – SPŠ Hranice“ účastníka ITAX PRECISION s.r.o., IČO: 25062760, se sídlem Freyova 983/25, Vysočany, 190 00 Praha 9, s nabídkovou cenou 1 801 570,00 Kč bez DPH, v souladu s § 48 odst. 2 písm. a) zákona, pro nesplnění technických podmínek vymezujících předmět plnění veřejné zakázky</w:t>
            </w:r>
          </w:p>
        </w:tc>
      </w:tr>
      <w:tr w:rsidR="007723EC" w:rsidRPr="00010DF0" w14:paraId="2475C07D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E2777A" w14:textId="2ED34AF8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0E378D" w14:textId="367E91BA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o výběru vhodné nabídky ČÁSTI 3 veřejné zakázky „Špičkovými technologiemi a interakcí k moderní výuce a úsporám energií – SPŠ Hranice“, podané účastníkem Habilis Steel spol. s r.o., IČO: 24732061, se sídlem Kurčatovova 324/1, Petrovice, 109 00 Praha 10, s nabídkovou cenou 2 001 000,00 Kč bez DPH, dle důvodové zprávy</w:t>
            </w:r>
          </w:p>
        </w:tc>
      </w:tr>
      <w:tr w:rsidR="007723EC" w:rsidRPr="00010DF0" w14:paraId="0DC388F0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6651F4" w14:textId="30A94ECF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62CF9C" w14:textId="0094F7F1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uzavření smlouvy na realizaci ČÁSTI 3 veřejné zakázky „Špičkovými technologiemi a interakcí k moderní výuce a úsporám energií – SPŠ Hranice“, mezi Olomouckým krajem a účastníkem dle bodu 17 usnesení a dle Přílohy č. 05 usnesení</w:t>
            </w:r>
          </w:p>
        </w:tc>
      </w:tr>
      <w:tr w:rsidR="007723EC" w:rsidRPr="00010DF0" w14:paraId="54E6CB43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691D01" w14:textId="6DF87C70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8A8395" w14:textId="59C71CF9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vyloučení z ČÁSTI 4 veřejné zakázky „Špičkovými technologiemi a interakcí k moderní výuce a úsporám energií – SPŠ Hranice“ účastníka ITAX PRECISION s.r.o., IČO: 25062760, se sídlem Freyova 983/25, Vysočany, 190 00 Praha 9, s nabídkovou cenou 1 984 643,00 Kč bez DPH, v souladu s § 48 odst. 2 písm. a) zákona, pro nesplnění technických podmínek vymezujících předmět plnění veřejné zakázky</w:t>
            </w:r>
          </w:p>
        </w:tc>
      </w:tr>
      <w:tr w:rsidR="007723EC" w:rsidRPr="00010DF0" w14:paraId="5603257A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10A4E7" w14:textId="46AF63A2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930A68" w14:textId="1AC1D935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o výběru vhodné nabídky ČÁSTI 4 veřejné zakázky „Špičkovými technologiemi a interakcí k moderní výuce a úsporám energií – SPŠ Hranice“, podané účastníkem Habilis Steel spol. s r.o., IČO: 24732061, se sídlem Kurčatovova 324/1, Petrovice, 109 00 Praha 10, s nabídkovou cenou 2 228 000,00 Kč bez DPH, dle důvodové zprávy</w:t>
            </w:r>
          </w:p>
        </w:tc>
      </w:tr>
      <w:tr w:rsidR="007723EC" w:rsidRPr="00010DF0" w14:paraId="4E0CD170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C19029" w14:textId="19B67A7B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C462BE" w14:textId="478FDB1A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uzavření smlouvy na realizaci ČÁSTI 4 veřejné zakázky „Špičkovými technologiemi a interakcí k moderní výuce a úsporám energií – SPŠ Hranice“, mezi Olomouckým krajem a účastníkem dle bodu 20 usnesení a dle Přílohy č. 06 usnesení</w:t>
            </w:r>
          </w:p>
        </w:tc>
      </w:tr>
      <w:tr w:rsidR="007723EC" w:rsidRPr="00010DF0" w14:paraId="5486D9B4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CB9B4A" w14:textId="74D543F1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D6B950" w14:textId="3B59685C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pro ČÁST 1 veřejné zakázky „Centrální nákup originálního spotřebního materiálu do tiskáren, kopírovacích a multifunkčních zařízení 2024“, výsledné pořadí účastníků:</w:t>
            </w:r>
          </w:p>
          <w:p w14:paraId="3F901BB6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1.</w:t>
            </w:r>
            <w:r w:rsidRPr="007723EC">
              <w:rPr>
                <w:rFonts w:cs="Arial"/>
                <w:szCs w:val="24"/>
              </w:rPr>
              <w:tab/>
              <w:t>STEELMET, s.r.o., IČO: 25590511, se sídlem Brněnská 1372, 686 03 Staré Město, nabídková cena 3 231 274,00 Kč bez DPH</w:t>
            </w:r>
          </w:p>
          <w:p w14:paraId="0A114B6A" w14:textId="30D686FE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2.</w:t>
            </w:r>
            <w:r w:rsidRPr="007723EC">
              <w:rPr>
                <w:rFonts w:cs="Arial"/>
                <w:szCs w:val="24"/>
              </w:rPr>
              <w:tab/>
              <w:t>BRYVECASTA s.r.o., IČO: 24762695, se sídlem Věry Pánkové 829/2, Nové Sady, 779 00 Olomouc, nabídková cena 3 314 586,00 Kč bez DPH</w:t>
            </w:r>
          </w:p>
        </w:tc>
      </w:tr>
      <w:tr w:rsidR="007723EC" w:rsidRPr="00010DF0" w14:paraId="7EB0014B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5AB112" w14:textId="70055EE5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47E1D9" w14:textId="00BE1BEB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o výběru nejvýhodnější nabídky ČÁSTI 1 veřejné zakázky „Centrální nákup originálního spotřebního materiálu do tiskáren, kopírovacích a multifunkčních zařízení 2024“, podané účastníkem STEELMET, s.r.o., IČO: 25590511, se sídlem Brněnská 1372, 686 03 Staré Město, dle důvodové zprávy</w:t>
            </w:r>
          </w:p>
        </w:tc>
      </w:tr>
      <w:tr w:rsidR="007723EC" w:rsidRPr="00010DF0" w14:paraId="3B179E54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2E94AE" w14:textId="1841C2EA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0AA98F" w14:textId="6889437E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uzavření Rámcové smlouvy na realizaci ČÁSTI 1 veřejné zakázky „Centrální nákup originálního spotřebního materiálu do tiskáren, kopírovacích a multifunkčních zařízení 2024“ mezi Olomouckým krajem a účastníkem dle bodu 23 usnesení a dle Přílohy č. 07 usnesení</w:t>
            </w:r>
          </w:p>
        </w:tc>
      </w:tr>
      <w:tr w:rsidR="007723EC" w:rsidRPr="00010DF0" w14:paraId="6296F469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21CC04" w14:textId="74EF365A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9C8493" w14:textId="2094FFF8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uzavření Účastnické smlouvy na realizaci ČÁSTI 1 veřejné zakázky „Centrální nákup originálního spotřebního materiálu do tiskáren, kopírovacích a multifunkčních zařízení 2024“ mezi Olomouckým krajem a účastníkem dle bodu 23 usnesení a dle Přílohy č. 08 usnesení</w:t>
            </w:r>
          </w:p>
        </w:tc>
      </w:tr>
      <w:tr w:rsidR="007723EC" w:rsidRPr="00010DF0" w14:paraId="0E1A940E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2B4778" w14:textId="0F2C80F3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3582B3" w14:textId="735B0240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pro ČÁST 2 veřejné zakázky „Centrální nákup originálního spotřebního materiálu do tiskáren, kopírovacích a multifunkčních zařízení 2024“, výsledné pořadí účastníků:</w:t>
            </w:r>
          </w:p>
          <w:p w14:paraId="5AE3F746" w14:textId="7777777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1.</w:t>
            </w:r>
            <w:r w:rsidRPr="007723EC">
              <w:rPr>
                <w:rFonts w:cs="Arial"/>
                <w:szCs w:val="24"/>
              </w:rPr>
              <w:tab/>
              <w:t>PREMO s.r.o., IČO: 26251531, se sídlem Brněnská 474, 686 03 Staré Město, nabídková cena 1 722 943,00 Kč bez DPH</w:t>
            </w:r>
          </w:p>
          <w:p w14:paraId="1B61B2F1" w14:textId="2DABC7C7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23EC">
              <w:rPr>
                <w:rFonts w:cs="Arial"/>
                <w:szCs w:val="24"/>
              </w:rPr>
              <w:t>2.</w:t>
            </w:r>
            <w:r w:rsidRPr="007723EC">
              <w:rPr>
                <w:rFonts w:cs="Arial"/>
                <w:szCs w:val="24"/>
              </w:rPr>
              <w:tab/>
              <w:t>BossCan ComPrint spol. s r.o., IČO: 63488191, se sídlem Brněnská 1116, 664 42 Modřice, nabídková cena 1 751 113,00 Kč bez DPH</w:t>
            </w:r>
          </w:p>
        </w:tc>
      </w:tr>
      <w:tr w:rsidR="007723EC" w:rsidRPr="00010DF0" w14:paraId="5524BE76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AEA205" w14:textId="05723548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8A77DA" w14:textId="2623F198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o výběru nejvýhodnější nabídky ČÁSTI 2 veřejné zakázky „Centrální nákup originálního spotřebního materiálu do tiskáren, kopírovacích a multifunkčních zařízení 2024“, podané účastníkem PREMO s.r.o., IČO: 26251531, se sídlem Brněnská 474, 686 03 Staré Město, dle důvodové zprávy</w:t>
            </w:r>
          </w:p>
        </w:tc>
      </w:tr>
      <w:tr w:rsidR="007723EC" w:rsidRPr="00010DF0" w14:paraId="24146F85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AB8DA7" w14:textId="4BF81D46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66493D" w14:textId="41CC517E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uzavření Rámcové smlouvy na realizaci ČÁSTI 2 veřejné zakázky „Centrální nákup originálního spotřebního materiálu do tiskáren, kopírovacích a multifunkčních zařízení 2024“ mezi Olomouckým krajem a účastníkem dle bodu 27 usnesení a dle Přílohy č. 09 usnesení</w:t>
            </w:r>
          </w:p>
        </w:tc>
      </w:tr>
      <w:tr w:rsidR="007723EC" w:rsidRPr="00010DF0" w14:paraId="306A55E2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070A4C" w14:textId="565F1E45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22DC4E" w14:textId="5FA147D3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uzavření Účastnické smlouvy na realizaci ČÁSTI 2 veřejné zakázky „Centrální nákup originálního spotřebního materiálu do tiskáren, kopírovacích a multifunkčních zařízení 2024“ mezi Olomouckým krajem a účastníkem dle bodu 27 usnesení a dle Přílohy č. 10 usnesení</w:t>
            </w:r>
          </w:p>
        </w:tc>
      </w:tr>
      <w:tr w:rsidR="007723EC" w:rsidRPr="00010DF0" w14:paraId="6A30AB3C" w14:textId="77777777" w:rsidTr="007723E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6D85C1" w14:textId="494D48BC" w:rsidR="007723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B14854" w14:textId="6499F9BF" w:rsidR="007723EC" w:rsidRPr="007723EC" w:rsidRDefault="007723EC" w:rsidP="007723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7723EC">
              <w:rPr>
                <w:rFonts w:cs="Arial"/>
                <w:szCs w:val="24"/>
              </w:rPr>
              <w:t>po marném uplynutí lhůt k podání námitek k průběhu zadávacích řízení smlouvy dle bodu 3, 9, 12, 15, 18, 21, 24, 25, 28 a 29 usnesení</w:t>
            </w:r>
          </w:p>
        </w:tc>
      </w:tr>
      <w:tr w:rsidR="007723EC" w:rsidRPr="00010DF0" w14:paraId="6218F414" w14:textId="77777777" w:rsidTr="007723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063B2D" w14:textId="7EF8F4F3" w:rsidR="007723EC" w:rsidRPr="007723EC" w:rsidRDefault="007723EC" w:rsidP="007723EC">
            <w:r>
              <w:t>Odpovídá: Ing. Josef Suchánek, hejtman Olomouckého kraje</w:t>
            </w:r>
          </w:p>
        </w:tc>
      </w:tr>
      <w:tr w:rsidR="006F06EC" w:rsidRPr="00010DF0" w14:paraId="73608AB5" w14:textId="77777777" w:rsidTr="007723E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42BE799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6D7B0C3E" w14:textId="77777777" w:rsidTr="007723EC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9B62F73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3D47259F" w14:textId="2FDA03B1" w:rsidR="006F06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6F06EC" w:rsidRPr="00010DF0" w14:paraId="726542CC" w14:textId="77777777" w:rsidTr="007723EC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24918B4E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7E99EEA6" w14:textId="59CC690D" w:rsidR="006F06EC" w:rsidRPr="00010DF0" w:rsidRDefault="007723E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14:paraId="31C08CEA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2B2764AD" w14:textId="77777777" w:rsidTr="007215D3">
        <w:tc>
          <w:tcPr>
            <w:tcW w:w="964" w:type="pct"/>
            <w:gridSpan w:val="2"/>
            <w:tcBorders>
              <w:bottom w:val="nil"/>
            </w:tcBorders>
          </w:tcPr>
          <w:p w14:paraId="42EAA9C6" w14:textId="7641F772" w:rsidR="006F06EC" w:rsidRPr="007175CF" w:rsidRDefault="007215D3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UR/100/37/2024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F7FF6AF" w14:textId="5BBEBFE8" w:rsidR="006F06EC" w:rsidRPr="007175CF" w:rsidRDefault="007215D3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6F06EC" w:rsidRPr="00010DF0" w14:paraId="4BDB89B0" w14:textId="77777777" w:rsidTr="007215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14E172B" w14:textId="3FD50BE9" w:rsidR="006F06EC" w:rsidRPr="007175CF" w:rsidRDefault="007215D3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344D5E0B" w14:textId="77777777" w:rsidTr="007215D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03E0033" w14:textId="76E5A2BD" w:rsidR="006F06EC" w:rsidRPr="00010DF0" w:rsidRDefault="007215D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DEAF85" w14:textId="25A7F7D1" w:rsidR="007215D3" w:rsidRPr="007215D3" w:rsidRDefault="007215D3" w:rsidP="007215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215D3">
              <w:rPr>
                <w:rFonts w:cs="Arial"/>
                <w:szCs w:val="24"/>
              </w:rPr>
              <w:t>zadávací podmínky veřejných zakázek:</w:t>
            </w:r>
          </w:p>
          <w:p w14:paraId="19004B33" w14:textId="77777777" w:rsidR="007215D3" w:rsidRPr="007215D3" w:rsidRDefault="007215D3" w:rsidP="007215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15D3">
              <w:rPr>
                <w:rFonts w:cs="Arial"/>
                <w:szCs w:val="24"/>
              </w:rPr>
              <w:t>a)</w:t>
            </w:r>
            <w:r w:rsidRPr="007215D3">
              <w:rPr>
                <w:rFonts w:cs="Arial"/>
                <w:szCs w:val="24"/>
              </w:rPr>
              <w:tab/>
              <w:t>„Střední škola technická Mohelnice – Výstavba nových dílen“, dle přílohy č. 1 důvodové zprávy</w:t>
            </w:r>
          </w:p>
          <w:p w14:paraId="3B519AC0" w14:textId="77777777" w:rsidR="007215D3" w:rsidRPr="007215D3" w:rsidRDefault="007215D3" w:rsidP="007215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15D3">
              <w:rPr>
                <w:rFonts w:cs="Arial"/>
                <w:szCs w:val="24"/>
              </w:rPr>
              <w:t>b)</w:t>
            </w:r>
            <w:r w:rsidRPr="007215D3">
              <w:rPr>
                <w:rFonts w:cs="Arial"/>
                <w:szCs w:val="24"/>
              </w:rPr>
              <w:tab/>
              <w:t>„Střední škola zemědělská a zahradnická, Olomouc, U Hradiska 4 – Rekonstrukce toalet“, dle přílohy č. 2 důvodové zprávy</w:t>
            </w:r>
          </w:p>
          <w:p w14:paraId="44AA8C92" w14:textId="77777777" w:rsidR="007215D3" w:rsidRPr="007215D3" w:rsidRDefault="007215D3" w:rsidP="007215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15D3">
              <w:rPr>
                <w:rFonts w:cs="Arial"/>
                <w:szCs w:val="24"/>
              </w:rPr>
              <w:t>c)</w:t>
            </w:r>
            <w:r w:rsidRPr="007215D3">
              <w:rPr>
                <w:rFonts w:cs="Arial"/>
                <w:szCs w:val="24"/>
              </w:rPr>
              <w:tab/>
              <w:t>„Gymnázium, Olomouc – Hejčín, Tomkova 45“ – Oprava střechy na budově A, dle přílohy č. 3 důvodové zprávy</w:t>
            </w:r>
          </w:p>
          <w:p w14:paraId="5DDF8831" w14:textId="77777777" w:rsidR="007215D3" w:rsidRPr="007215D3" w:rsidRDefault="007215D3" w:rsidP="007215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15D3">
              <w:rPr>
                <w:rFonts w:cs="Arial"/>
                <w:szCs w:val="24"/>
              </w:rPr>
              <w:t>d)</w:t>
            </w:r>
            <w:r w:rsidRPr="007215D3">
              <w:rPr>
                <w:rFonts w:cs="Arial"/>
                <w:szCs w:val="24"/>
              </w:rPr>
              <w:tab/>
              <w:t>„PD: Dobudování EPS s napojením na CPO – III. Etapa“, dle přílohy č. 4 důvodové zprávy</w:t>
            </w:r>
          </w:p>
          <w:p w14:paraId="6378A0C2" w14:textId="77777777" w:rsidR="007215D3" w:rsidRPr="007215D3" w:rsidRDefault="007215D3" w:rsidP="007215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15D3">
              <w:rPr>
                <w:rFonts w:cs="Arial"/>
                <w:szCs w:val="24"/>
              </w:rPr>
              <w:t>e)</w:t>
            </w:r>
            <w:r w:rsidRPr="007215D3">
              <w:rPr>
                <w:rFonts w:cs="Arial"/>
                <w:szCs w:val="24"/>
              </w:rPr>
              <w:tab/>
              <w:t>„PD: Dobudování EPS s napojením na CPO – II. etapa – II. soutěž – část 2 – Vincentinum – poskytovatel sociálních služeb Šternberk“, dle přílohy č. 5 důvodové zprávy</w:t>
            </w:r>
          </w:p>
          <w:p w14:paraId="25BC0DF7" w14:textId="77777777" w:rsidR="007215D3" w:rsidRPr="007215D3" w:rsidRDefault="007215D3" w:rsidP="007215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15D3">
              <w:rPr>
                <w:rFonts w:cs="Arial"/>
                <w:szCs w:val="24"/>
              </w:rPr>
              <w:t>f)</w:t>
            </w:r>
            <w:r w:rsidRPr="007215D3">
              <w:rPr>
                <w:rFonts w:cs="Arial"/>
                <w:szCs w:val="24"/>
              </w:rPr>
              <w:tab/>
              <w:t>„PD: Dobudování EPS s napojením na CPO – II. etapa – II. soutěž – část 3 – Domov Sněženka Jeseník“, dle přílohy č. 6 důvodové zprávy</w:t>
            </w:r>
          </w:p>
          <w:p w14:paraId="3A708E41" w14:textId="77777777" w:rsidR="007215D3" w:rsidRPr="007215D3" w:rsidRDefault="007215D3" w:rsidP="007215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15D3">
              <w:rPr>
                <w:rFonts w:cs="Arial"/>
                <w:szCs w:val="24"/>
              </w:rPr>
              <w:t>g)</w:t>
            </w:r>
            <w:r w:rsidRPr="007215D3">
              <w:rPr>
                <w:rFonts w:cs="Arial"/>
                <w:szCs w:val="24"/>
              </w:rPr>
              <w:tab/>
              <w:t>„PD: Dobudování EPS s napojením na CPO – II. etapa – II. soutěž – část 5 – Centrum sociálních služeb Prostějov“, dle přílohy č. 7 důvodové zprávy</w:t>
            </w:r>
          </w:p>
          <w:p w14:paraId="0B0E1F12" w14:textId="77777777" w:rsidR="007215D3" w:rsidRPr="007215D3" w:rsidRDefault="007215D3" w:rsidP="007215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15D3">
              <w:rPr>
                <w:rFonts w:cs="Arial"/>
                <w:szCs w:val="24"/>
              </w:rPr>
              <w:t>h)</w:t>
            </w:r>
            <w:r w:rsidRPr="007215D3">
              <w:rPr>
                <w:rFonts w:cs="Arial"/>
                <w:szCs w:val="24"/>
              </w:rPr>
              <w:tab/>
              <w:t>„Centrální nákup kancelářských potřeb 2024-2026“, dle přílohy č. 8 důvodové zprávy</w:t>
            </w:r>
          </w:p>
          <w:p w14:paraId="259A8782" w14:textId="2DFEA095" w:rsidR="006F06EC" w:rsidRPr="007215D3" w:rsidRDefault="007215D3" w:rsidP="007215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215D3">
              <w:rPr>
                <w:rFonts w:cs="Arial"/>
                <w:szCs w:val="24"/>
              </w:rPr>
              <w:t>i)</w:t>
            </w:r>
            <w:r w:rsidRPr="007215D3">
              <w:rPr>
                <w:rFonts w:cs="Arial"/>
                <w:szCs w:val="24"/>
              </w:rPr>
              <w:tab/>
              <w:t>„Výkon práv a povinností zadavatele při zadávání veřejné zakázky „Nemocnice Olomouckého kraje – koncesní řízení“, dle přílohy č. 9 důvodové zprávy</w:t>
            </w:r>
          </w:p>
        </w:tc>
      </w:tr>
      <w:tr w:rsidR="007215D3" w:rsidRPr="00010DF0" w14:paraId="2C3ECF20" w14:textId="77777777" w:rsidTr="007215D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B0967B" w14:textId="37DAC439" w:rsidR="007215D3" w:rsidRPr="00010DF0" w:rsidRDefault="007215D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89B703" w14:textId="67C91A0A" w:rsidR="007215D3" w:rsidRPr="007215D3" w:rsidRDefault="007215D3" w:rsidP="007215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215D3">
              <w:rPr>
                <w:rFonts w:cs="Arial"/>
                <w:szCs w:val="24"/>
              </w:rPr>
              <w:t>zavedení dynamického nákupního systému veřejné zakázky „Dynamický nákupní systém na nákup potravin a nápojů“, dle přílohy č. 10 důvodové zprávy</w:t>
            </w:r>
          </w:p>
        </w:tc>
      </w:tr>
      <w:tr w:rsidR="007215D3" w:rsidRPr="00010DF0" w14:paraId="6D6126B6" w14:textId="77777777" w:rsidTr="007215D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9CBAB9" w14:textId="28F8DBBC" w:rsidR="007215D3" w:rsidRPr="00010DF0" w:rsidRDefault="007215D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B3F23F" w14:textId="12CFC1B2" w:rsidR="007215D3" w:rsidRPr="007215D3" w:rsidRDefault="007215D3" w:rsidP="007215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7215D3">
              <w:rPr>
                <w:rFonts w:cs="Arial"/>
                <w:szCs w:val="24"/>
              </w:rPr>
              <w:t>personální složení komisí pro otevírání elektronických nabídek a komisí pro posouzení a hodnocení nabídek pro zakázky dle bodu 1 písm. a) až i) usnesení</w:t>
            </w:r>
          </w:p>
        </w:tc>
      </w:tr>
      <w:tr w:rsidR="007215D3" w:rsidRPr="00010DF0" w14:paraId="4E10CB57" w14:textId="77777777" w:rsidTr="007215D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31718ED" w14:textId="4746889B" w:rsidR="007215D3" w:rsidRPr="00010DF0" w:rsidRDefault="007215D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24279E" w14:textId="5B140958" w:rsidR="007215D3" w:rsidRPr="007215D3" w:rsidRDefault="007215D3" w:rsidP="007215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7215D3">
              <w:rPr>
                <w:rFonts w:cs="Arial"/>
                <w:szCs w:val="24"/>
              </w:rPr>
              <w:t>personální složení komise pro otevírání žádostí o účast a nabídek, komisi pro posouzení žádostí o účast a komisi pro posouzení a hodnocení nabídek pro zakázku dle bodu 2 usnesení</w:t>
            </w:r>
          </w:p>
        </w:tc>
      </w:tr>
      <w:tr w:rsidR="007215D3" w:rsidRPr="00010DF0" w14:paraId="7CE452B7" w14:textId="77777777" w:rsidTr="007215D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559481" w14:textId="2AB758A0" w:rsidR="007215D3" w:rsidRPr="00010DF0" w:rsidRDefault="007215D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2F1923" w14:textId="0B397C2F" w:rsidR="007215D3" w:rsidRPr="007215D3" w:rsidRDefault="007215D3" w:rsidP="007215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7215D3">
              <w:rPr>
                <w:rFonts w:cs="Arial"/>
                <w:szCs w:val="24"/>
              </w:rPr>
              <w:t>Ing. Pavla Růžičku, zástupce vedoucího odboru kancelář ředitele, k podpisu veškeré korespondence týkající se veřejných zakázek dle bodu 1 písm. a) až i) a bodu 2 usnesení</w:t>
            </w:r>
          </w:p>
        </w:tc>
      </w:tr>
      <w:tr w:rsidR="007215D3" w:rsidRPr="00010DF0" w14:paraId="1067BDB6" w14:textId="77777777" w:rsidTr="007215D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463230" w14:textId="375DC036" w:rsidR="007215D3" w:rsidRPr="00010DF0" w:rsidRDefault="007215D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003115" w14:textId="20062A75" w:rsidR="007215D3" w:rsidRPr="007215D3" w:rsidRDefault="007215D3" w:rsidP="007215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215D3">
              <w:rPr>
                <w:rFonts w:cs="Arial"/>
                <w:szCs w:val="24"/>
              </w:rPr>
              <w:t>krajskému úřadu zahájit zadávací řízení na veřejné zakázky dle bodu 1 písm. a) až i) a bodu 2 usnesení</w:t>
            </w:r>
          </w:p>
        </w:tc>
      </w:tr>
      <w:tr w:rsidR="007215D3" w:rsidRPr="00010DF0" w14:paraId="2A63B86F" w14:textId="77777777" w:rsidTr="007215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F49E85" w14:textId="77777777" w:rsidR="007215D3" w:rsidRDefault="007215D3" w:rsidP="007215D3">
            <w:r>
              <w:t>Odpovídá: Ing. Lubomír Baláš, ředitel</w:t>
            </w:r>
          </w:p>
          <w:p w14:paraId="72B355B5" w14:textId="77777777" w:rsidR="007215D3" w:rsidRDefault="007215D3" w:rsidP="007215D3">
            <w:r>
              <w:t>Realizuje: Ing. Pavel Růžička, zástupce vedoucího odboru kancelář ředitele</w:t>
            </w:r>
          </w:p>
          <w:p w14:paraId="4DAE14E0" w14:textId="64EC01EE" w:rsidR="007215D3" w:rsidRPr="007215D3" w:rsidRDefault="007215D3" w:rsidP="007215D3">
            <w:r>
              <w:t>Termín: 19. 2. 2024</w:t>
            </w:r>
          </w:p>
        </w:tc>
      </w:tr>
      <w:tr w:rsidR="006F06EC" w:rsidRPr="00010DF0" w14:paraId="66C35C2C" w14:textId="77777777" w:rsidTr="007215D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71DA158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154F5246" w14:textId="77777777" w:rsidTr="007215D3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FB3EE74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64CFDC9D" w14:textId="4D12E6FE" w:rsidR="006F06EC" w:rsidRPr="00010DF0" w:rsidRDefault="007215D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6F06EC" w:rsidRPr="00010DF0" w14:paraId="7EDF4A92" w14:textId="77777777" w:rsidTr="007215D3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1F13F5BD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5BC710E0" w14:textId="69348ED0" w:rsidR="006F06EC" w:rsidRPr="00010DF0" w:rsidRDefault="007215D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</w:tr>
    </w:tbl>
    <w:p w14:paraId="573CC424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F06EC" w:rsidRPr="00010DF0" w14:paraId="6CD9A822" w14:textId="77777777" w:rsidTr="006A5933">
        <w:tc>
          <w:tcPr>
            <w:tcW w:w="961" w:type="pct"/>
            <w:gridSpan w:val="2"/>
            <w:tcBorders>
              <w:bottom w:val="nil"/>
            </w:tcBorders>
          </w:tcPr>
          <w:p w14:paraId="513D71B8" w14:textId="432A6EAB" w:rsidR="006F06EC" w:rsidRPr="007175CF" w:rsidRDefault="006A5933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UR/100/38/2024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3D40751D" w14:textId="4DE4658B" w:rsidR="006F06EC" w:rsidRPr="007175CF" w:rsidRDefault="006A5933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Kotlíkové dotace v Olomouckém kraji IV. – dodatky ke smlouvám o poskytnutí dotace </w:t>
            </w:r>
          </w:p>
        </w:tc>
      </w:tr>
      <w:tr w:rsidR="006F06EC" w:rsidRPr="00010DF0" w14:paraId="1D8E37A7" w14:textId="77777777" w:rsidTr="006A59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5140EF1" w14:textId="4E187404" w:rsidR="006F06EC" w:rsidRPr="007175CF" w:rsidRDefault="006A5933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503CBAF4" w14:textId="77777777" w:rsidTr="006A59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3F9BE22" w14:textId="5BB7626C" w:rsidR="006F06EC" w:rsidRPr="00010DF0" w:rsidRDefault="006A593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000E98" w14:textId="75CB9120" w:rsidR="006F06EC" w:rsidRPr="006A5933" w:rsidRDefault="006A5933" w:rsidP="006A59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A5933">
              <w:rPr>
                <w:rFonts w:cs="Arial"/>
                <w:szCs w:val="24"/>
              </w:rPr>
              <w:t>předměty 6 dodatků ke Smlouvám o poskytnutí dotace v rámci dotačního programu Kotlíkové dotace v Olomouckém kraji IV., uvedených v příloze č. 1 usnesení</w:t>
            </w:r>
          </w:p>
        </w:tc>
      </w:tr>
      <w:tr w:rsidR="006A5933" w:rsidRPr="00010DF0" w14:paraId="40A381CD" w14:textId="77777777" w:rsidTr="006A59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4AC03F" w14:textId="1D8B7EC0" w:rsidR="006A5933" w:rsidRPr="00010DF0" w:rsidRDefault="006A593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BDEFC0" w14:textId="17012CB3" w:rsidR="006A5933" w:rsidRPr="006A5933" w:rsidRDefault="006A5933" w:rsidP="006A59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A5933">
              <w:rPr>
                <w:rFonts w:cs="Arial"/>
                <w:szCs w:val="24"/>
              </w:rPr>
              <w:t>o uzavření dodatků ke Smlouvě o poskytnutí dotace v rámci dotačního programu Kotlíkové dotace v Olomouckém kraji IV. s příjemci dle přílohy č. 1 usnesení, ve znění dle vzorového dodatku uvedeného v příloze č. 2 usnesení</w:t>
            </w:r>
          </w:p>
        </w:tc>
      </w:tr>
      <w:tr w:rsidR="006F06EC" w:rsidRPr="00010DF0" w14:paraId="6E24DCF7" w14:textId="77777777" w:rsidTr="006A59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4DD0565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2BF80907" w14:textId="77777777" w:rsidTr="006A593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73DD171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9988A22" w14:textId="231C9683" w:rsidR="006F06EC" w:rsidRPr="00010DF0" w:rsidRDefault="006A593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6F06EC" w:rsidRPr="00010DF0" w14:paraId="06C43A59" w14:textId="77777777" w:rsidTr="006A593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57F20BD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917F2A3" w14:textId="1AC6DE02" w:rsidR="006F06EC" w:rsidRPr="00010DF0" w:rsidRDefault="006A5933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14:paraId="30FF27B9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44E54EE2" w14:textId="77777777" w:rsidTr="00EC3B4D">
        <w:tc>
          <w:tcPr>
            <w:tcW w:w="964" w:type="pct"/>
            <w:gridSpan w:val="2"/>
            <w:tcBorders>
              <w:bottom w:val="nil"/>
            </w:tcBorders>
          </w:tcPr>
          <w:p w14:paraId="47A3B14F" w14:textId="3A660B75" w:rsidR="006F06EC" w:rsidRPr="007175CF" w:rsidRDefault="00EC3B4D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UR/100/39/2024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6DD5FA04" w14:textId="77D25B92" w:rsidR="006F06EC" w:rsidRPr="007175CF" w:rsidRDefault="00EC3B4D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Projekt „Řešení dostupnosti, bezpečnosti a odolnosti VIS a DTM“ schválení podání projektu do Národního plánu obnovy</w:t>
            </w:r>
          </w:p>
        </w:tc>
      </w:tr>
      <w:tr w:rsidR="006F06EC" w:rsidRPr="00010DF0" w14:paraId="7F2D25A2" w14:textId="77777777" w:rsidTr="00EC3B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C100F71" w14:textId="5C0FE899" w:rsidR="006F06EC" w:rsidRPr="007175CF" w:rsidRDefault="00EC3B4D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623F5AB4" w14:textId="77777777" w:rsidTr="00EC3B4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209B1EA" w14:textId="022941BB" w:rsidR="006F06EC" w:rsidRPr="00010DF0" w:rsidRDefault="00EC3B4D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FB0D70" w14:textId="7B4DE42C" w:rsidR="006F06EC" w:rsidRPr="00EC3B4D" w:rsidRDefault="00EC3B4D" w:rsidP="00EC3B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C3B4D">
              <w:rPr>
                <w:rFonts w:cs="Arial"/>
                <w:szCs w:val="24"/>
              </w:rPr>
              <w:t>podání žádosti o dotaci na projekt „Řešení dostupnosti, bezpečnosti a odolnosti VIS a DTM“ do 40. výzvy NPO dle důvodové zprávy</w:t>
            </w:r>
          </w:p>
        </w:tc>
      </w:tr>
      <w:tr w:rsidR="00EC3B4D" w:rsidRPr="00010DF0" w14:paraId="02911552" w14:textId="77777777" w:rsidTr="00EC3B4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25D206" w14:textId="76375D5A" w:rsidR="00EC3B4D" w:rsidRPr="00010DF0" w:rsidRDefault="00EC3B4D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F6E3E2" w14:textId="0D47D4AA" w:rsidR="00EC3B4D" w:rsidRPr="00EC3B4D" w:rsidRDefault="00EC3B4D" w:rsidP="00EC3B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C3B4D">
              <w:rPr>
                <w:rFonts w:cs="Arial"/>
                <w:szCs w:val="24"/>
              </w:rPr>
              <w:t>krajskému úřadu zajistit podání žádosti o dotaci na projekt „Řešení dostupnosti, bezpečnosti a odolnosti VIS a DTM“ do 40. výzvy NPO</w:t>
            </w:r>
          </w:p>
        </w:tc>
      </w:tr>
      <w:tr w:rsidR="00EC3B4D" w:rsidRPr="00010DF0" w14:paraId="51677068" w14:textId="77777777" w:rsidTr="00EC3B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711225" w14:textId="77777777" w:rsidR="00EC3B4D" w:rsidRDefault="00EC3B4D" w:rsidP="00EC3B4D">
            <w:r>
              <w:t>Odpovídá: Ing. Lubomír Baláš, ředitel</w:t>
            </w:r>
          </w:p>
          <w:p w14:paraId="7078F084" w14:textId="77777777" w:rsidR="00EC3B4D" w:rsidRDefault="00EC3B4D" w:rsidP="00EC3B4D">
            <w:r>
              <w:t>Realizuje: Ing. Radek Dosoudil, vedoucí odboru strategického rozvoje kraje</w:t>
            </w:r>
          </w:p>
          <w:p w14:paraId="16B8FA4F" w14:textId="6AAFDFBA" w:rsidR="00EC3B4D" w:rsidRPr="00EC3B4D" w:rsidRDefault="00EC3B4D" w:rsidP="00EC3B4D">
            <w:r>
              <w:t>Termín: 18. 3. 2024</w:t>
            </w:r>
          </w:p>
        </w:tc>
      </w:tr>
      <w:tr w:rsidR="00EC3B4D" w:rsidRPr="00010DF0" w14:paraId="645F5FF6" w14:textId="77777777" w:rsidTr="00EC3B4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EB9175" w14:textId="7826D26F" w:rsidR="00EC3B4D" w:rsidRPr="00010DF0" w:rsidRDefault="00EC3B4D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37DE7D" w14:textId="3A0AB634" w:rsidR="00EC3B4D" w:rsidRPr="00EC3B4D" w:rsidRDefault="00EC3B4D" w:rsidP="00EC3B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EC3B4D">
              <w:rPr>
                <w:rFonts w:cs="Arial"/>
                <w:szCs w:val="24"/>
              </w:rPr>
              <w:t>Ing. Petra Lyska, uvolněného člena Rady Olomouckého kraje k případné opravě, doplnění a podpisu žádosti o dotaci na projekt „Řešení dostupnosti, bezpečnosti a odolnosti VIS a DTM“</w:t>
            </w:r>
          </w:p>
        </w:tc>
      </w:tr>
      <w:tr w:rsidR="00EC3B4D" w:rsidRPr="00010DF0" w14:paraId="466B5119" w14:textId="77777777" w:rsidTr="00EC3B4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F158A1" w14:textId="47FCCD72" w:rsidR="00EC3B4D" w:rsidRPr="00010DF0" w:rsidRDefault="00EC3B4D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E1E06B" w14:textId="7B3656B1" w:rsidR="00EC3B4D" w:rsidRPr="00EC3B4D" w:rsidRDefault="00EC3B4D" w:rsidP="00EC3B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C3B4D">
              <w:rPr>
                <w:rFonts w:cs="Arial"/>
                <w:szCs w:val="24"/>
              </w:rPr>
              <w:t>se zajištěním předfinancování a spolufinancování projektu „Řešení dostupnosti, bezpečnosti a odolnosti VIS a DTM“</w:t>
            </w:r>
          </w:p>
        </w:tc>
      </w:tr>
      <w:tr w:rsidR="00EC3B4D" w:rsidRPr="00010DF0" w14:paraId="6DE849F9" w14:textId="77777777" w:rsidTr="00EC3B4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12F909" w14:textId="6EA8C33A" w:rsidR="00EC3B4D" w:rsidRPr="00010DF0" w:rsidRDefault="00EC3B4D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E896A6" w14:textId="5BB91933" w:rsidR="00EC3B4D" w:rsidRPr="00EC3B4D" w:rsidRDefault="00EC3B4D" w:rsidP="00EC3B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C3B4D">
              <w:rPr>
                <w:rFonts w:cs="Arial"/>
                <w:szCs w:val="24"/>
              </w:rPr>
              <w:t>předložit Zastupitelstvu Olomouckého kraje ke schválení předfinancování a spolufinancování projektu „Řešení dostupnosti, bezpečnosti a odolnosti VIS a DTM“</w:t>
            </w:r>
          </w:p>
        </w:tc>
      </w:tr>
      <w:tr w:rsidR="00EC3B4D" w:rsidRPr="00010DF0" w14:paraId="1B310342" w14:textId="77777777" w:rsidTr="00EC3B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9FEC17" w14:textId="77777777" w:rsidR="00EC3B4D" w:rsidRDefault="00EC3B4D" w:rsidP="00EC3B4D">
            <w:r>
              <w:t>Odpovídá: Ing. Petr Lysek, uvolněný člen rady</w:t>
            </w:r>
          </w:p>
          <w:p w14:paraId="6B01525D" w14:textId="77777777" w:rsidR="00EC3B4D" w:rsidRDefault="00EC3B4D" w:rsidP="00EC3B4D">
            <w:r>
              <w:t>Realizuje: Ing. Radek Dosoudil, vedoucí odboru strategického rozvoje kraje</w:t>
            </w:r>
          </w:p>
          <w:p w14:paraId="2831D7D0" w14:textId="2CC19905" w:rsidR="00EC3B4D" w:rsidRPr="00EC3B4D" w:rsidRDefault="00EC3B4D" w:rsidP="00EC3B4D">
            <w:r>
              <w:t>Termín: ZOK 26. 2. 2024</w:t>
            </w:r>
          </w:p>
        </w:tc>
      </w:tr>
      <w:tr w:rsidR="00EC3B4D" w:rsidRPr="00010DF0" w14:paraId="7B04CC94" w14:textId="77777777" w:rsidTr="00EC3B4D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6AD656" w14:textId="1A182990" w:rsidR="00EC3B4D" w:rsidRPr="00010DF0" w:rsidRDefault="00EC3B4D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AD64E7" w14:textId="52C75F34" w:rsidR="00EC3B4D" w:rsidRPr="00EC3B4D" w:rsidRDefault="00EC3B4D" w:rsidP="00EC3B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C3B4D">
              <w:rPr>
                <w:rFonts w:cs="Arial"/>
                <w:szCs w:val="24"/>
              </w:rPr>
              <w:t>schválit předfinancování a spolufinancování projektu „Řešení dostupnosti, bezpečnosti a odolnosti VIS a DTM“</w:t>
            </w:r>
          </w:p>
        </w:tc>
      </w:tr>
      <w:tr w:rsidR="006F06EC" w:rsidRPr="00010DF0" w14:paraId="734B005E" w14:textId="77777777" w:rsidTr="00EC3B4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3879424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2C7A3B4C" w14:textId="77777777" w:rsidTr="00EC3B4D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F5A0771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5BDC461A" w14:textId="459C3AE9" w:rsidR="006F06EC" w:rsidRPr="00010DF0" w:rsidRDefault="00EC3B4D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</w:t>
            </w:r>
          </w:p>
        </w:tc>
      </w:tr>
      <w:tr w:rsidR="006F06EC" w:rsidRPr="00010DF0" w14:paraId="4FDABBF1" w14:textId="77777777" w:rsidTr="00EC3B4D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6841A301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391759BF" w14:textId="158CE180" w:rsidR="006F06EC" w:rsidRPr="00010DF0" w:rsidRDefault="00EC3B4D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14:paraId="1568F84D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5DE2BC03" w14:textId="77777777" w:rsidTr="00761541">
        <w:tc>
          <w:tcPr>
            <w:tcW w:w="964" w:type="pct"/>
            <w:gridSpan w:val="2"/>
            <w:tcBorders>
              <w:bottom w:val="nil"/>
            </w:tcBorders>
          </w:tcPr>
          <w:p w14:paraId="770A5D17" w14:textId="21E6DD47" w:rsidR="006F06EC" w:rsidRPr="007175CF" w:rsidRDefault="00761541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UR/100/40/2024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63A22142" w14:textId="30C39E8C" w:rsidR="006F06EC" w:rsidRPr="007175CF" w:rsidRDefault="00761541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Projekt příspěvkové organizace – schválení podání projektu v rámci programu Interreg Česko – Polsko</w:t>
            </w:r>
          </w:p>
        </w:tc>
      </w:tr>
      <w:tr w:rsidR="006F06EC" w:rsidRPr="00010DF0" w14:paraId="4C1B2639" w14:textId="77777777" w:rsidTr="007615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E53B387" w14:textId="5BA62BB6" w:rsidR="006F06EC" w:rsidRPr="007175CF" w:rsidRDefault="00761541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Rada Olomouckého kraje po projednání:</w:t>
            </w:r>
          </w:p>
        </w:tc>
      </w:tr>
      <w:tr w:rsidR="006F06EC" w:rsidRPr="00010DF0" w14:paraId="5AE692FF" w14:textId="77777777" w:rsidTr="0076154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8962CED" w14:textId="3E2B5283" w:rsidR="006F06EC" w:rsidRPr="00010DF0" w:rsidRDefault="0076154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46603B" w14:textId="2B159460" w:rsidR="006F06EC" w:rsidRPr="00761541" w:rsidRDefault="00761541" w:rsidP="007615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61541">
              <w:rPr>
                <w:rFonts w:cs="Arial"/>
                <w:szCs w:val="24"/>
              </w:rPr>
              <w:t>podání projektu „Synergie na hranici – spolupráce Českých a Polských Vzdělávacích institucí“ příspěvkové organizace Střední průmyslová škola Jeseník s celkovými náklady ve výši 2 284 752 Kč, dle důvodové zprávy</w:t>
            </w:r>
          </w:p>
        </w:tc>
      </w:tr>
      <w:tr w:rsidR="00761541" w:rsidRPr="00010DF0" w14:paraId="12217B6F" w14:textId="77777777" w:rsidTr="0076154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32908B" w14:textId="75E9E00B" w:rsidR="00761541" w:rsidRPr="00010DF0" w:rsidRDefault="0076154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DFFE0A" w14:textId="7CCCC115" w:rsidR="00761541" w:rsidRPr="00761541" w:rsidRDefault="00761541" w:rsidP="007615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61541">
              <w:rPr>
                <w:rFonts w:cs="Arial"/>
                <w:szCs w:val="24"/>
              </w:rPr>
              <w:t>krajskému úřadu informovat ředitele příspěvkové organizace Střední průmyslová škola Jeseník o přijatém usnesení</w:t>
            </w:r>
          </w:p>
        </w:tc>
      </w:tr>
      <w:tr w:rsidR="00761541" w:rsidRPr="00010DF0" w14:paraId="527EB8EB" w14:textId="77777777" w:rsidTr="007615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A59297" w14:textId="77777777" w:rsidR="00761541" w:rsidRDefault="00761541" w:rsidP="00761541">
            <w:r>
              <w:t>Odpovídá: Ing. Lubomír Baláš, ředitel</w:t>
            </w:r>
          </w:p>
          <w:p w14:paraId="2B9E0FA7" w14:textId="77777777" w:rsidR="00761541" w:rsidRDefault="00761541" w:rsidP="00761541">
            <w:r>
              <w:t>Realizuje: Ing. Radek Dosoudil, vedoucí odboru strategického rozvoje kraje</w:t>
            </w:r>
          </w:p>
          <w:p w14:paraId="2C36EF15" w14:textId="69CB505C" w:rsidR="00761541" w:rsidRPr="00761541" w:rsidRDefault="00761541" w:rsidP="00761541">
            <w:r>
              <w:t>Termín: 5. 2. 2024</w:t>
            </w:r>
          </w:p>
        </w:tc>
      </w:tr>
      <w:tr w:rsidR="00761541" w:rsidRPr="00010DF0" w14:paraId="5FC42F6E" w14:textId="77777777" w:rsidTr="0076154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8914D6" w14:textId="37D6B955" w:rsidR="00761541" w:rsidRPr="00010DF0" w:rsidRDefault="0076154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F12279" w14:textId="6853DD11" w:rsidR="00761541" w:rsidRPr="00761541" w:rsidRDefault="00761541" w:rsidP="007615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61541">
              <w:rPr>
                <w:rFonts w:cs="Arial"/>
                <w:szCs w:val="24"/>
              </w:rPr>
              <w:t>se zajištěním financování projektu dle bodu 1 usnesení</w:t>
            </w:r>
          </w:p>
        </w:tc>
      </w:tr>
      <w:tr w:rsidR="00761541" w:rsidRPr="00010DF0" w14:paraId="468DE0C5" w14:textId="77777777" w:rsidTr="0076154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5C8700" w14:textId="7454D2E7" w:rsidR="00761541" w:rsidRPr="00010DF0" w:rsidRDefault="0076154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B3BE06" w14:textId="51171E8C" w:rsidR="00761541" w:rsidRPr="00761541" w:rsidRDefault="00761541" w:rsidP="007615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61541">
              <w:rPr>
                <w:rFonts w:cs="Arial"/>
                <w:szCs w:val="24"/>
              </w:rPr>
              <w:t>předložit Zastupitelstvu Olomouckého kraje ke schválení financování projektu dle bodu 1 usnesení</w:t>
            </w:r>
          </w:p>
        </w:tc>
      </w:tr>
      <w:tr w:rsidR="00761541" w:rsidRPr="00010DF0" w14:paraId="0B64F470" w14:textId="77777777" w:rsidTr="007615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ED2972" w14:textId="77777777" w:rsidR="00761541" w:rsidRDefault="00761541" w:rsidP="00761541">
            <w:r>
              <w:t>Odpovídá: Ing. Petr Lysek, uvolněný člen rady</w:t>
            </w:r>
          </w:p>
          <w:p w14:paraId="19127470" w14:textId="77777777" w:rsidR="00761541" w:rsidRDefault="00761541" w:rsidP="00761541">
            <w:r>
              <w:t>Realizuje: Ing. Radek Dosoudil, vedoucí odboru strategického rozvoje kraje</w:t>
            </w:r>
          </w:p>
          <w:p w14:paraId="01328D57" w14:textId="7409AC13" w:rsidR="00761541" w:rsidRPr="00761541" w:rsidRDefault="00761541" w:rsidP="00761541">
            <w:r>
              <w:t>Termín: ZOK 26. 2. 2024</w:t>
            </w:r>
          </w:p>
        </w:tc>
      </w:tr>
      <w:tr w:rsidR="00761541" w:rsidRPr="00010DF0" w14:paraId="0530DA17" w14:textId="77777777" w:rsidTr="00761541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F4B152" w14:textId="321B485E" w:rsidR="00761541" w:rsidRPr="00010DF0" w:rsidRDefault="0076154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4362C5" w14:textId="51B899B7" w:rsidR="00761541" w:rsidRPr="00761541" w:rsidRDefault="00761541" w:rsidP="007615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61541">
              <w:rPr>
                <w:rFonts w:cs="Arial"/>
                <w:szCs w:val="24"/>
              </w:rPr>
              <w:t>schválit financování projektu dle bodu 1 usnesení</w:t>
            </w:r>
          </w:p>
        </w:tc>
      </w:tr>
      <w:tr w:rsidR="006F06EC" w:rsidRPr="00010DF0" w14:paraId="17AACE53" w14:textId="77777777" w:rsidTr="0076154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AA21920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5C43DDA8" w14:textId="77777777" w:rsidTr="00761541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EB9F6A2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0F376C56" w14:textId="31EDE117" w:rsidR="006F06EC" w:rsidRPr="00010DF0" w:rsidRDefault="0076154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RNDr. Aleš Jakubec, Ph.D., uvolněný člen rady</w:t>
            </w:r>
          </w:p>
        </w:tc>
      </w:tr>
      <w:tr w:rsidR="006F06EC" w:rsidRPr="00010DF0" w14:paraId="4F4DD6CC" w14:textId="77777777" w:rsidTr="00761541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29B5BA3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0D173B62" w14:textId="0DE10082" w:rsidR="006F06EC" w:rsidRPr="00010DF0" w:rsidRDefault="00761541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14:paraId="783632C9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F06EC" w:rsidRPr="00010DF0" w14:paraId="7C77DD45" w14:textId="77777777" w:rsidTr="001D1D17">
        <w:tc>
          <w:tcPr>
            <w:tcW w:w="961" w:type="pct"/>
            <w:gridSpan w:val="2"/>
            <w:tcBorders>
              <w:bottom w:val="nil"/>
            </w:tcBorders>
          </w:tcPr>
          <w:p w14:paraId="524751B0" w14:textId="37D87C5D" w:rsidR="006F06EC" w:rsidRPr="007175CF" w:rsidRDefault="001D1D17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UR/100/41/2024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1515B2C5" w14:textId="0727C12C" w:rsidR="006F06EC" w:rsidRPr="007175CF" w:rsidRDefault="001D1D17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Změna rozhodnutí o poskytnutí dotace projektu „Aktualizace strategických materiálů v oblasti podpory KKO v Olomouckém kraji"</w:t>
            </w:r>
          </w:p>
        </w:tc>
      </w:tr>
      <w:tr w:rsidR="006F06EC" w:rsidRPr="00010DF0" w14:paraId="039C1602" w14:textId="77777777" w:rsidTr="001D1D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D7098A1" w14:textId="1B2A701B" w:rsidR="006F06EC" w:rsidRPr="007175CF" w:rsidRDefault="001D1D17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7C196A97" w14:textId="77777777" w:rsidTr="001D1D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6050313" w14:textId="461B7B59" w:rsidR="006F06EC" w:rsidRPr="00010DF0" w:rsidRDefault="001D1D17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53BA28" w14:textId="088DD6DF" w:rsidR="006F06EC" w:rsidRPr="001D1D17" w:rsidRDefault="001D1D17" w:rsidP="001D1D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D1D17">
              <w:rPr>
                <w:rFonts w:cs="Arial"/>
                <w:szCs w:val="24"/>
              </w:rPr>
              <w:t>se změnou rozhodnutí o poskytnutí dotace projektu „Aktualizace strategických materiálů v oblasti podpory KKO v Olomouckém kraji"</w:t>
            </w:r>
          </w:p>
        </w:tc>
      </w:tr>
      <w:tr w:rsidR="006F06EC" w:rsidRPr="00010DF0" w14:paraId="0C057237" w14:textId="77777777" w:rsidTr="001D1D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61B2FCB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2158B5C5" w14:textId="77777777" w:rsidTr="001D1D1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7FB5802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06C2F21" w14:textId="4478ED6C" w:rsidR="006F06EC" w:rsidRPr="00010DF0" w:rsidRDefault="001D1D17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rady; Ing. Petr Lysek, uvolněný člen rady</w:t>
            </w:r>
          </w:p>
        </w:tc>
      </w:tr>
      <w:tr w:rsidR="006F06EC" w:rsidRPr="00010DF0" w14:paraId="745F869F" w14:textId="77777777" w:rsidTr="001D1D1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342038E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68F593E" w14:textId="6E391BDA" w:rsidR="006F06EC" w:rsidRPr="00010DF0" w:rsidRDefault="001D1D17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</w:tr>
    </w:tbl>
    <w:p w14:paraId="0FBC7F92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F06EC" w:rsidRPr="00010DF0" w14:paraId="21B620D4" w14:textId="77777777" w:rsidTr="00AE6354">
        <w:tc>
          <w:tcPr>
            <w:tcW w:w="961" w:type="pct"/>
            <w:gridSpan w:val="2"/>
            <w:tcBorders>
              <w:bottom w:val="nil"/>
            </w:tcBorders>
          </w:tcPr>
          <w:p w14:paraId="4D76B69D" w14:textId="51DC56A6" w:rsidR="006F06EC" w:rsidRPr="007175CF" w:rsidRDefault="00AE6354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UR/100/42/2024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5E48962D" w14:textId="0CF50842" w:rsidR="006F06EC" w:rsidRPr="007175CF" w:rsidRDefault="00AE6354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Rozhodnutí o poskytnutí dotace (změna)</w:t>
            </w:r>
          </w:p>
        </w:tc>
      </w:tr>
      <w:tr w:rsidR="006F06EC" w:rsidRPr="00010DF0" w14:paraId="650C2509" w14:textId="77777777" w:rsidTr="00AE63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3162EBE" w14:textId="2F4A794F" w:rsidR="006F06EC" w:rsidRPr="007175CF" w:rsidRDefault="00AE6354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3892DC28" w14:textId="77777777" w:rsidTr="00AE63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DF5A755" w14:textId="571CA16B" w:rsidR="006F06EC" w:rsidRPr="00010DF0" w:rsidRDefault="00AE6354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213248" w14:textId="3F7310F5" w:rsidR="006F06EC" w:rsidRPr="00AE6354" w:rsidRDefault="00AE6354" w:rsidP="00AE63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E6354">
              <w:rPr>
                <w:rFonts w:cs="Arial"/>
                <w:szCs w:val="24"/>
              </w:rPr>
              <w:t>se zněním Změnového Rozhodnutí č. 3 k projektu „Digitální technická mapa Olomouckého kraje“ dle Přílohy č. 1 usnesení</w:t>
            </w:r>
          </w:p>
        </w:tc>
      </w:tr>
      <w:tr w:rsidR="006F06EC" w:rsidRPr="00010DF0" w14:paraId="396ABA6D" w14:textId="77777777" w:rsidTr="00AE63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514C8DD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1EEA272E" w14:textId="77777777" w:rsidTr="00AE63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E7EB00E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D34D55C" w14:textId="3C5E6796" w:rsidR="006F06EC" w:rsidRPr="00010DF0" w:rsidRDefault="00AE6354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Ing. Jan Šafařík, MBA, náměstek hejtmana</w:t>
            </w:r>
          </w:p>
        </w:tc>
      </w:tr>
      <w:tr w:rsidR="006F06EC" w:rsidRPr="00010DF0" w14:paraId="5A7D114A" w14:textId="77777777" w:rsidTr="00AE63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7EDD3D3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9E3FD67" w14:textId="0CB8C481" w:rsidR="006F06EC" w:rsidRPr="00010DF0" w:rsidRDefault="00AE6354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</w:t>
            </w:r>
          </w:p>
        </w:tc>
      </w:tr>
    </w:tbl>
    <w:p w14:paraId="0B0D188E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8"/>
        <w:gridCol w:w="7322"/>
      </w:tblGrid>
      <w:tr w:rsidR="006F06EC" w:rsidRPr="00010DF0" w14:paraId="1490BA3A" w14:textId="77777777" w:rsidTr="009D753C">
        <w:tc>
          <w:tcPr>
            <w:tcW w:w="961" w:type="pct"/>
            <w:gridSpan w:val="2"/>
            <w:tcBorders>
              <w:bottom w:val="nil"/>
            </w:tcBorders>
          </w:tcPr>
          <w:p w14:paraId="1073BCCE" w14:textId="55139234" w:rsidR="006F06EC" w:rsidRPr="007175CF" w:rsidRDefault="009D753C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UR/100/43/2024</w:t>
            </w:r>
          </w:p>
        </w:tc>
        <w:tc>
          <w:tcPr>
            <w:tcW w:w="4039" w:type="pct"/>
            <w:tcBorders>
              <w:bottom w:val="nil"/>
            </w:tcBorders>
          </w:tcPr>
          <w:p w14:paraId="431EEDAC" w14:textId="6ADCB638" w:rsidR="006F06EC" w:rsidRPr="007175CF" w:rsidRDefault="009D753C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Rozhodnutí o poskytnutí dotace (změna) – Srážkové vody IV.</w:t>
            </w:r>
          </w:p>
        </w:tc>
      </w:tr>
      <w:tr w:rsidR="006F06EC" w:rsidRPr="00010DF0" w14:paraId="63824CBA" w14:textId="77777777" w:rsidTr="009D75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F44F547" w14:textId="304780AD" w:rsidR="006F06EC" w:rsidRPr="007175CF" w:rsidRDefault="009D753C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1DA59DB9" w14:textId="77777777" w:rsidTr="009D75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8C674A8" w14:textId="422029EA" w:rsidR="006F06EC" w:rsidRPr="00010DF0" w:rsidRDefault="009D753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7618E4" w14:textId="376F9833" w:rsidR="006F06EC" w:rsidRPr="009D753C" w:rsidRDefault="009D753C" w:rsidP="009D75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D753C">
              <w:rPr>
                <w:rFonts w:cs="Arial"/>
                <w:szCs w:val="24"/>
              </w:rPr>
              <w:t>se zněním změnového rozhodnutí o poskytnutí dotace a jeho podmínkami k projektu „Hospodaření se srážkovými vodami v intravilánu příspěvkových organizací Olomouckého kraje IV.“ reg. č. CZ.05.1.24/0.0/0.0/20_144/0014121 dle přílohy č. 01 usnesení</w:t>
            </w:r>
          </w:p>
        </w:tc>
      </w:tr>
      <w:tr w:rsidR="006F06EC" w:rsidRPr="00010DF0" w14:paraId="2C3C194B" w14:textId="77777777" w:rsidTr="009D75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5A09334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609942F4" w14:textId="77777777" w:rsidTr="009D75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8A31F33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4F0AFE8" w14:textId="4F2EBBB0" w:rsidR="006F06EC" w:rsidRPr="00010DF0" w:rsidRDefault="009D753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Lysek, uvolněný člen rady; Ing. et Ing. Martin Šmída, uvolněný člen rady</w:t>
            </w:r>
          </w:p>
        </w:tc>
      </w:tr>
      <w:tr w:rsidR="006F06EC" w:rsidRPr="00010DF0" w14:paraId="690AF989" w14:textId="77777777" w:rsidTr="009D75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2AA6527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DF77332" w14:textId="4EE31CA3" w:rsidR="006F06EC" w:rsidRPr="00010DF0" w:rsidRDefault="009D753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</w:t>
            </w:r>
          </w:p>
        </w:tc>
      </w:tr>
    </w:tbl>
    <w:p w14:paraId="6513FBB2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625D6104" w14:textId="77777777" w:rsidTr="00CA136C">
        <w:tc>
          <w:tcPr>
            <w:tcW w:w="964" w:type="pct"/>
            <w:gridSpan w:val="2"/>
            <w:tcBorders>
              <w:bottom w:val="nil"/>
            </w:tcBorders>
          </w:tcPr>
          <w:p w14:paraId="4AABD054" w14:textId="5823E328" w:rsidR="006F06EC" w:rsidRPr="007175CF" w:rsidRDefault="00CA136C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UR/100/44/2024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C63F93D" w14:textId="73CE54FD" w:rsidR="006F06EC" w:rsidRPr="007175CF" w:rsidRDefault="00CA136C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Obchůdek 2023 v Olomouckém kraji – podání projektové žádosti</w:t>
            </w:r>
          </w:p>
        </w:tc>
      </w:tr>
      <w:tr w:rsidR="006F06EC" w:rsidRPr="00010DF0" w14:paraId="7A17921D" w14:textId="77777777" w:rsidTr="00CA13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35FB7B6" w14:textId="4D9F577C" w:rsidR="006F06EC" w:rsidRPr="007175CF" w:rsidRDefault="00CA136C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5874B288" w14:textId="77777777" w:rsidTr="00CA136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54D49EF" w14:textId="15B3246B" w:rsidR="006F06EC" w:rsidRPr="00010DF0" w:rsidRDefault="00CA136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1A4924" w14:textId="3F33119A" w:rsidR="006F06EC" w:rsidRPr="00CA136C" w:rsidRDefault="00CA136C" w:rsidP="00CA1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A136C">
              <w:rPr>
                <w:rFonts w:cs="Arial"/>
                <w:szCs w:val="24"/>
              </w:rPr>
              <w:t>podání projektu Obchůdek 2023 v Olomouckém kraji z Programu podpory malých prodejen na venkově „OBCHŮDEK 2021+“</w:t>
            </w:r>
          </w:p>
        </w:tc>
      </w:tr>
      <w:tr w:rsidR="00CA136C" w:rsidRPr="00010DF0" w14:paraId="21861B7A" w14:textId="77777777" w:rsidTr="00CA136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77D6D3" w14:textId="25372893" w:rsidR="00CA136C" w:rsidRPr="00010DF0" w:rsidRDefault="00CA136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791E23" w14:textId="6EA859C3" w:rsidR="00CA136C" w:rsidRPr="00CA136C" w:rsidRDefault="00CA136C" w:rsidP="00CA1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CA136C">
              <w:rPr>
                <w:rFonts w:cs="Arial"/>
                <w:szCs w:val="24"/>
              </w:rPr>
              <w:t>Ing. Jana Šafaříka, MBA, náměstka hejtmana Olomouckého kraje, k podpisu žádosti o podporu projektu dle bodu 1 usnesení a k případné opravě, doplnění žádosti dle požadavků poskytovatele dotace</w:t>
            </w:r>
          </w:p>
        </w:tc>
      </w:tr>
      <w:tr w:rsidR="00CA136C" w:rsidRPr="00010DF0" w14:paraId="1CC512A5" w14:textId="77777777" w:rsidTr="00CA136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D8ED57" w14:textId="4B8888B9" w:rsidR="00CA136C" w:rsidRPr="00010DF0" w:rsidRDefault="00CA136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15EA2A" w14:textId="795E90D7" w:rsidR="00CA136C" w:rsidRPr="00CA136C" w:rsidRDefault="00CA136C" w:rsidP="00CA1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A136C">
              <w:rPr>
                <w:rFonts w:cs="Arial"/>
                <w:szCs w:val="24"/>
              </w:rPr>
              <w:t>krajskému úřadu zajistit podání žádosti o podporu projektu dle bodu 1 usnesení</w:t>
            </w:r>
          </w:p>
        </w:tc>
      </w:tr>
      <w:tr w:rsidR="00CA136C" w:rsidRPr="00010DF0" w14:paraId="7CF9E28E" w14:textId="77777777" w:rsidTr="00CA13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E8A979" w14:textId="77777777" w:rsidR="00CA136C" w:rsidRDefault="00CA136C" w:rsidP="00CA136C">
            <w:r>
              <w:t>Odpovídá: Ing. Lubomír Baláš, ředitel</w:t>
            </w:r>
          </w:p>
          <w:p w14:paraId="35883114" w14:textId="77777777" w:rsidR="00CA136C" w:rsidRDefault="00CA136C" w:rsidP="00CA136C">
            <w:r>
              <w:t>Realizuje: Ing. Radek Dosoudil, vedoucí odboru strategického rozvoje kraje</w:t>
            </w:r>
          </w:p>
          <w:p w14:paraId="09A43E62" w14:textId="44CFAC40" w:rsidR="00CA136C" w:rsidRPr="00CA136C" w:rsidRDefault="00CA136C" w:rsidP="00CA136C">
            <w:r>
              <w:t>Termín: 5. 2. 2024</w:t>
            </w:r>
          </w:p>
        </w:tc>
      </w:tr>
      <w:tr w:rsidR="00CA136C" w:rsidRPr="00010DF0" w14:paraId="4DCBFFBC" w14:textId="77777777" w:rsidTr="00CA136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68FF0F" w14:textId="6E0FF7E0" w:rsidR="00CA136C" w:rsidRPr="00010DF0" w:rsidRDefault="00CA136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0DC85B" w14:textId="4DB3966C" w:rsidR="00CA136C" w:rsidRPr="00CA136C" w:rsidRDefault="00CA136C" w:rsidP="00CA1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A136C">
              <w:rPr>
                <w:rFonts w:cs="Arial"/>
                <w:szCs w:val="24"/>
              </w:rPr>
              <w:t>se zajištěním financování a spolufinancování projektu dle bodu 1 usnesení v případě získání podpory z Programu podpory malých prodejen na venkově „OBCHŮDEK 2021+“</w:t>
            </w:r>
          </w:p>
        </w:tc>
      </w:tr>
      <w:tr w:rsidR="00CA136C" w:rsidRPr="00010DF0" w14:paraId="25B43F86" w14:textId="77777777" w:rsidTr="00CA136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1E9D60" w14:textId="7D9E9BAD" w:rsidR="00CA136C" w:rsidRPr="00010DF0" w:rsidRDefault="00CA136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8829B0" w14:textId="1A180DE3" w:rsidR="00CA136C" w:rsidRPr="00CA136C" w:rsidRDefault="00CA136C" w:rsidP="00CA1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A136C">
              <w:rPr>
                <w:rFonts w:cs="Arial"/>
                <w:szCs w:val="24"/>
              </w:rPr>
              <w:t>předložit Zastupitelstvu Olomouckého kraje projekt ke schválení financování a spolufinancování v případě získání podpory dle bodu 1 usnesení</w:t>
            </w:r>
          </w:p>
        </w:tc>
      </w:tr>
      <w:tr w:rsidR="00CA136C" w:rsidRPr="00010DF0" w14:paraId="6AE2905E" w14:textId="77777777" w:rsidTr="00CA13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E6967C" w14:textId="77777777" w:rsidR="00CA136C" w:rsidRDefault="00CA136C" w:rsidP="00CA136C">
            <w:r>
              <w:t>Odpovídá: Ing. Jan Šafařík, MBA, náměstek hejtmana</w:t>
            </w:r>
          </w:p>
          <w:p w14:paraId="1E210467" w14:textId="77777777" w:rsidR="00CA136C" w:rsidRDefault="00CA136C" w:rsidP="00CA136C">
            <w:r>
              <w:t>Realizuje: Ing. Radek Dosoudil, vedoucí odboru strategického rozvoje kraje</w:t>
            </w:r>
          </w:p>
          <w:p w14:paraId="2537DB3E" w14:textId="73B2A786" w:rsidR="00CA136C" w:rsidRPr="00CA136C" w:rsidRDefault="00CA136C" w:rsidP="00CA136C">
            <w:r>
              <w:t>Termín: ZOK 26. 2. 2024</w:t>
            </w:r>
          </w:p>
        </w:tc>
      </w:tr>
      <w:tr w:rsidR="00CA136C" w:rsidRPr="00010DF0" w14:paraId="1E073619" w14:textId="77777777" w:rsidTr="00CA136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F5B174" w14:textId="27D1C428" w:rsidR="00CA136C" w:rsidRPr="00010DF0" w:rsidRDefault="00CA136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2A56458" w14:textId="0FB403F5" w:rsidR="00CA136C" w:rsidRPr="00CA136C" w:rsidRDefault="00CA136C" w:rsidP="00CA1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A136C">
              <w:rPr>
                <w:rFonts w:cs="Arial"/>
                <w:szCs w:val="24"/>
              </w:rPr>
              <w:t>schválit financování a spolufinancování projektu dle bodu 1 usnesení v případě získání podpory z Programu podpory malých prodejen na venkově „OBCHŮDEK 2021+“</w:t>
            </w:r>
          </w:p>
        </w:tc>
      </w:tr>
      <w:tr w:rsidR="006F06EC" w:rsidRPr="00010DF0" w14:paraId="51ABE8C0" w14:textId="77777777" w:rsidTr="00CA13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FF1FE0D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39634745" w14:textId="77777777" w:rsidTr="00CA136C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B0CF826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4B98A0F2" w14:textId="08088C7F" w:rsidR="006F06EC" w:rsidRPr="00010DF0" w:rsidRDefault="00CA136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6F06EC" w:rsidRPr="00010DF0" w14:paraId="124B0220" w14:textId="77777777" w:rsidTr="00CA136C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0B1F65D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36450E86" w14:textId="4B02AA58" w:rsidR="006F06EC" w:rsidRPr="00010DF0" w:rsidRDefault="00CA136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</w:tr>
    </w:tbl>
    <w:p w14:paraId="629D3820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35699679" w14:textId="77777777" w:rsidTr="00A353AC">
        <w:tc>
          <w:tcPr>
            <w:tcW w:w="964" w:type="pct"/>
            <w:gridSpan w:val="2"/>
            <w:tcBorders>
              <w:bottom w:val="nil"/>
            </w:tcBorders>
          </w:tcPr>
          <w:p w14:paraId="447F0DCC" w14:textId="2D180D31" w:rsidR="006F06EC" w:rsidRPr="007175CF" w:rsidRDefault="00A353AC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UR/100/45/2024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594133B5" w14:textId="0EBEEF10" w:rsidR="006F06EC" w:rsidRPr="007175CF" w:rsidRDefault="00A353AC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Vyhodnocení plnění aktivit v oblasti podpory podnikání a  zaměstnanosti za rok 2023 a plán činností na rok 2024 </w:t>
            </w:r>
          </w:p>
        </w:tc>
      </w:tr>
      <w:tr w:rsidR="006F06EC" w:rsidRPr="00010DF0" w14:paraId="5B53844A" w14:textId="77777777" w:rsidTr="00A353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EBE7321" w14:textId="4DE5FF9F" w:rsidR="006F06EC" w:rsidRPr="007175CF" w:rsidRDefault="00A353AC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5E6BF267" w14:textId="77777777" w:rsidTr="00A353A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E06F9C7" w14:textId="5C9EE352" w:rsidR="006F06EC" w:rsidRPr="00010DF0" w:rsidRDefault="00A353A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A91A89" w14:textId="51AB8DE2" w:rsidR="006F06EC" w:rsidRPr="00A353AC" w:rsidRDefault="00A353AC" w:rsidP="00A353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353AC">
              <w:rPr>
                <w:rFonts w:cs="Arial"/>
                <w:szCs w:val="24"/>
              </w:rPr>
              <w:t>plán činností v oblasti podpory podnikání a zaměstnanosti v Olomouckém kraji na rok 2024 dle přílohy č. 1 usnesení</w:t>
            </w:r>
          </w:p>
        </w:tc>
      </w:tr>
      <w:tr w:rsidR="00A353AC" w:rsidRPr="00010DF0" w14:paraId="30197B60" w14:textId="77777777" w:rsidTr="00A353AC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2B7D5D" w14:textId="3D6EF3B7" w:rsidR="00A353AC" w:rsidRPr="00010DF0" w:rsidRDefault="00A353A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750A51" w14:textId="3E15EAED" w:rsidR="00A353AC" w:rsidRPr="00A353AC" w:rsidRDefault="00A353AC" w:rsidP="00A353A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353AC">
              <w:rPr>
                <w:rFonts w:cs="Arial"/>
                <w:szCs w:val="24"/>
              </w:rPr>
              <w:t xml:space="preserve">zpracovat vyhodnocení plnění aktivit v oblasti podpory podnikání a zaměstnanosti za rok 2024 a plán činností v oblasti podpory podnikání a </w:t>
            </w:r>
            <w:r w:rsidRPr="00A353AC">
              <w:rPr>
                <w:rFonts w:cs="Arial"/>
                <w:szCs w:val="24"/>
              </w:rPr>
              <w:lastRenderedPageBreak/>
              <w:t>zaměstnanosti na rok 2025 a zajistit předložení materiálu na jednání Rady Olomouckého kraje</w:t>
            </w:r>
          </w:p>
        </w:tc>
      </w:tr>
      <w:tr w:rsidR="00A353AC" w:rsidRPr="00010DF0" w14:paraId="371D9A2B" w14:textId="77777777" w:rsidTr="00A353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97FCD9" w14:textId="77777777" w:rsidR="00A353AC" w:rsidRDefault="00A353AC" w:rsidP="00A353AC">
            <w:r>
              <w:lastRenderedPageBreak/>
              <w:t>Odpovídá: Ing. Lubomír Baláš, ředitel</w:t>
            </w:r>
          </w:p>
          <w:p w14:paraId="34EADB44" w14:textId="77777777" w:rsidR="00A353AC" w:rsidRDefault="00A353AC" w:rsidP="00A353AC">
            <w:r>
              <w:t>Realizuje: Ing. Radek Dosoudil, vedoucí odboru strategického rozvoje kraje</w:t>
            </w:r>
          </w:p>
          <w:p w14:paraId="27710D72" w14:textId="30EA9B57" w:rsidR="00A353AC" w:rsidRPr="00A353AC" w:rsidRDefault="00A353AC" w:rsidP="00A353AC">
            <w:r>
              <w:t>Termín: únor 2025</w:t>
            </w:r>
          </w:p>
        </w:tc>
      </w:tr>
      <w:tr w:rsidR="006F06EC" w:rsidRPr="00010DF0" w14:paraId="0C27DF6D" w14:textId="77777777" w:rsidTr="00A353A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E3F4430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22CAD720" w14:textId="77777777" w:rsidTr="00A353AC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0B300FB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E3999B8" w14:textId="33563811" w:rsidR="006F06EC" w:rsidRPr="00010DF0" w:rsidRDefault="00A353A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6F06EC" w:rsidRPr="00010DF0" w14:paraId="636008D8" w14:textId="77777777" w:rsidTr="00A353AC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5AABB1B4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07CD2062" w14:textId="22A8DA66" w:rsidR="006F06EC" w:rsidRPr="00010DF0" w:rsidRDefault="00A353AC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</w:tr>
    </w:tbl>
    <w:p w14:paraId="76403DFA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2DDA652E" w14:textId="77777777" w:rsidTr="00086D50">
        <w:tc>
          <w:tcPr>
            <w:tcW w:w="964" w:type="pct"/>
            <w:gridSpan w:val="2"/>
            <w:tcBorders>
              <w:bottom w:val="nil"/>
            </w:tcBorders>
          </w:tcPr>
          <w:p w14:paraId="19969529" w14:textId="705FA87D" w:rsidR="006F06EC" w:rsidRPr="007175CF" w:rsidRDefault="00086D50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UR/100/46/2024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40E50AC1" w14:textId="20CFB587" w:rsidR="006F06EC" w:rsidRPr="007175CF" w:rsidRDefault="00086D50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plnění aktivit v oblasti energetiky za rok 2023 a plán činnosti na rok 2024</w:t>
            </w:r>
          </w:p>
        </w:tc>
      </w:tr>
      <w:tr w:rsidR="006F06EC" w:rsidRPr="00010DF0" w14:paraId="77EE017F" w14:textId="77777777" w:rsidTr="00086D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E687219" w14:textId="5B73C818" w:rsidR="006F06EC" w:rsidRPr="007175CF" w:rsidRDefault="00086D50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59F8963A" w14:textId="77777777" w:rsidTr="00086D5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0BC4BDE" w14:textId="776A6F0B" w:rsidR="006F06EC" w:rsidRPr="00010DF0" w:rsidRDefault="00086D50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B73852" w14:textId="288F8E80" w:rsidR="006F06EC" w:rsidRPr="00086D50" w:rsidRDefault="00086D50" w:rsidP="00086D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86D50">
              <w:rPr>
                <w:rFonts w:cs="Arial"/>
                <w:szCs w:val="24"/>
              </w:rPr>
              <w:t>plán činností v oblasti energetiky na rok 2024 dle přílohy č. 1 usnesení</w:t>
            </w:r>
          </w:p>
        </w:tc>
      </w:tr>
      <w:tr w:rsidR="00086D50" w:rsidRPr="00010DF0" w14:paraId="50C6D872" w14:textId="77777777" w:rsidTr="00086D5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F553B5" w14:textId="265A7FEC" w:rsidR="00086D50" w:rsidRPr="00010DF0" w:rsidRDefault="00086D50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990E4F" w14:textId="04D1DCF4" w:rsidR="00086D50" w:rsidRPr="00086D50" w:rsidRDefault="00086D50" w:rsidP="00086D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86D50">
              <w:rPr>
                <w:rFonts w:cs="Arial"/>
                <w:szCs w:val="24"/>
              </w:rPr>
              <w:t>zpracovat vyhodnocení plnění aktivit v oblasti energetiky za rok 2024 a plán činnosti v oblasti energetiky na rok 2025 a zajistit předložení materiálu na jednání Rady Olomouckého kraje</w:t>
            </w:r>
          </w:p>
        </w:tc>
      </w:tr>
      <w:tr w:rsidR="00086D50" w:rsidRPr="00010DF0" w14:paraId="03EA51DA" w14:textId="77777777" w:rsidTr="00086D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D162E0" w14:textId="77777777" w:rsidR="00086D50" w:rsidRDefault="00086D50" w:rsidP="00086D50">
            <w:r>
              <w:t>Odpovídá: Ing. Lubomír Baláš, ředitel, Ing. Jan Šafařík, MBA, náměstek hejtmana</w:t>
            </w:r>
          </w:p>
          <w:p w14:paraId="112EA0B1" w14:textId="77777777" w:rsidR="00086D50" w:rsidRDefault="00086D50" w:rsidP="00086D50">
            <w:r>
              <w:t>Realizuje: Ing. Radek Dosoudil, vedoucí odboru strategického rozvoje kraje</w:t>
            </w:r>
          </w:p>
          <w:p w14:paraId="7685BE81" w14:textId="44D773B4" w:rsidR="00086D50" w:rsidRPr="00086D50" w:rsidRDefault="00086D50" w:rsidP="00086D50">
            <w:r>
              <w:t>Termín: únor 2025</w:t>
            </w:r>
          </w:p>
        </w:tc>
      </w:tr>
      <w:tr w:rsidR="006F06EC" w:rsidRPr="00010DF0" w14:paraId="3CAF1EAF" w14:textId="77777777" w:rsidTr="00086D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0A81EB7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678E244C" w14:textId="77777777" w:rsidTr="00086D5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538EF00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14359B29" w14:textId="187E8C39" w:rsidR="006F06EC" w:rsidRPr="00010DF0" w:rsidRDefault="00086D50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6F06EC" w:rsidRPr="00010DF0" w14:paraId="4ACA6024" w14:textId="77777777" w:rsidTr="00086D5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53135E7C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291CA3F3" w14:textId="703B321E" w:rsidR="006F06EC" w:rsidRPr="00010DF0" w:rsidRDefault="00086D50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</w:tr>
    </w:tbl>
    <w:p w14:paraId="50D72E20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17BD075B" w14:textId="77777777" w:rsidTr="00D24DDB">
        <w:tc>
          <w:tcPr>
            <w:tcW w:w="964" w:type="pct"/>
            <w:gridSpan w:val="2"/>
            <w:tcBorders>
              <w:bottom w:val="nil"/>
            </w:tcBorders>
          </w:tcPr>
          <w:p w14:paraId="6A1174CA" w14:textId="1AF186BD" w:rsidR="006F06EC" w:rsidRPr="007175CF" w:rsidRDefault="00D24DDB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UR/100/47/2024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3ABA4A31" w14:textId="3ECAB0C4" w:rsidR="006F06EC" w:rsidRPr="007175CF" w:rsidRDefault="00D24DDB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plnění akčního plánu Koncepce rozvoje cyklistické dopravy v Olomouckém kraji za rok 2023 a plán akcí na rok 2024</w:t>
            </w:r>
          </w:p>
        </w:tc>
      </w:tr>
      <w:tr w:rsidR="006F06EC" w:rsidRPr="00010DF0" w14:paraId="47093692" w14:textId="77777777" w:rsidTr="00D24D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9CFE176" w14:textId="00EC1A36" w:rsidR="006F06EC" w:rsidRPr="007175CF" w:rsidRDefault="00D24DDB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4DC8B72D" w14:textId="77777777" w:rsidTr="00D24DD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77F5C8D" w14:textId="7661550E" w:rsidR="006F06EC" w:rsidRPr="00010DF0" w:rsidRDefault="00D24DDB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0E5B12" w14:textId="1B29B6F7" w:rsidR="006F06EC" w:rsidRPr="00D24DDB" w:rsidRDefault="00D24DDB" w:rsidP="00D24D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24DDB">
              <w:rPr>
                <w:rFonts w:cs="Arial"/>
                <w:szCs w:val="24"/>
              </w:rPr>
              <w:t>plán akcí v oblasti cyklodopravy na rok 2024 dle přílohy č. 1 usnesení</w:t>
            </w:r>
          </w:p>
        </w:tc>
      </w:tr>
      <w:tr w:rsidR="00D24DDB" w:rsidRPr="00010DF0" w14:paraId="1C2945A4" w14:textId="77777777" w:rsidTr="00D24DDB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E5A448" w14:textId="2A5CD25C" w:rsidR="00D24DDB" w:rsidRPr="00010DF0" w:rsidRDefault="00D24DDB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DC36A5" w14:textId="669D1A05" w:rsidR="00D24DDB" w:rsidRPr="00D24DDB" w:rsidRDefault="00D24DDB" w:rsidP="00D24D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24DDB">
              <w:rPr>
                <w:rFonts w:cs="Arial"/>
                <w:szCs w:val="24"/>
              </w:rPr>
              <w:t>krajskému úřadu zajistit zpracování vyhodnocení plnění akčního plánu Koncepce rozvoje cyklistické dopravy v Olomouckém kraji za rok 2024 a zpracování plánu akcí v oblasti cyklodopravy na rok 2025 a zajistit předložení materiálu na jednání Rady Olomouckého kraje</w:t>
            </w:r>
          </w:p>
        </w:tc>
      </w:tr>
      <w:tr w:rsidR="00D24DDB" w:rsidRPr="00010DF0" w14:paraId="65EA3301" w14:textId="77777777" w:rsidTr="00D24D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613786" w14:textId="77777777" w:rsidR="00D24DDB" w:rsidRDefault="00D24DDB" w:rsidP="00D24DDB">
            <w:r>
              <w:t>Odpovídá: Ing. Lubomír Baláš, ředitel</w:t>
            </w:r>
          </w:p>
          <w:p w14:paraId="242F253E" w14:textId="77777777" w:rsidR="00D24DDB" w:rsidRDefault="00D24DDB" w:rsidP="00D24DDB">
            <w:r>
              <w:t>Realizuje: Ing. Radek Dosoudil, vedoucí odboru strategického rozvoje kraje</w:t>
            </w:r>
          </w:p>
          <w:p w14:paraId="2BF80BD2" w14:textId="3FB485DA" w:rsidR="00D24DDB" w:rsidRPr="00D24DDB" w:rsidRDefault="00D24DDB" w:rsidP="00D24DDB">
            <w:r>
              <w:t>Termín: únor 2025</w:t>
            </w:r>
          </w:p>
        </w:tc>
      </w:tr>
      <w:tr w:rsidR="006F06EC" w:rsidRPr="00010DF0" w14:paraId="257D5E37" w14:textId="77777777" w:rsidTr="00D24DD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8281A15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6891AED5" w14:textId="77777777" w:rsidTr="00D24DDB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5941B80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2DEFEE32" w14:textId="0B7FDD3B" w:rsidR="006F06EC" w:rsidRPr="00010DF0" w:rsidRDefault="00D24DDB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6F06EC" w:rsidRPr="00010DF0" w14:paraId="44C7B545" w14:textId="77777777" w:rsidTr="00D24DDB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37ED03D6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1AB8F625" w14:textId="4D5ACE5B" w:rsidR="006F06EC" w:rsidRPr="00010DF0" w:rsidRDefault="00D24DDB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</w:tr>
    </w:tbl>
    <w:p w14:paraId="3C81EB03" w14:textId="77777777" w:rsidR="006F06EC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F06EC" w:rsidRPr="00010DF0" w14:paraId="1C7F627B" w14:textId="77777777" w:rsidTr="00F85BF9">
        <w:tc>
          <w:tcPr>
            <w:tcW w:w="964" w:type="pct"/>
            <w:gridSpan w:val="2"/>
            <w:tcBorders>
              <w:bottom w:val="nil"/>
            </w:tcBorders>
          </w:tcPr>
          <w:p w14:paraId="5F21AED9" w14:textId="2E2F357B" w:rsidR="006F06EC" w:rsidRPr="007175CF" w:rsidRDefault="00F85BF9" w:rsidP="000B397F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UR/100/48/2024</w:t>
            </w:r>
          </w:p>
        </w:tc>
        <w:tc>
          <w:tcPr>
            <w:tcW w:w="4036" w:type="pct"/>
            <w:tcBorders>
              <w:bottom w:val="nil"/>
            </w:tcBorders>
          </w:tcPr>
          <w:p w14:paraId="2A3DB617" w14:textId="64236F72" w:rsidR="006F06EC" w:rsidRPr="007175CF" w:rsidRDefault="00F85BF9" w:rsidP="000B397F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Směrnice Postup pro zadávání veřejných zakázek Olomouckého kraje</w:t>
            </w:r>
          </w:p>
        </w:tc>
      </w:tr>
      <w:tr w:rsidR="006F06EC" w:rsidRPr="00010DF0" w14:paraId="1E3F3D65" w14:textId="77777777" w:rsidTr="00F85B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DF1BF28" w14:textId="3E77585B" w:rsidR="006F06EC" w:rsidRPr="007175CF" w:rsidRDefault="00F85BF9" w:rsidP="000B397F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6F06EC" w:rsidRPr="00010DF0" w14:paraId="102511EF" w14:textId="77777777" w:rsidTr="00F85BF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B2319B0" w14:textId="37FBBE29" w:rsidR="006F06EC" w:rsidRPr="00010DF0" w:rsidRDefault="00F85BF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9D7884" w14:textId="06E12858" w:rsidR="006F06EC" w:rsidRPr="00F85BF9" w:rsidRDefault="00F85BF9" w:rsidP="00F85B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85BF9">
              <w:rPr>
                <w:rFonts w:cs="Arial"/>
                <w:szCs w:val="24"/>
              </w:rPr>
              <w:t>znění Směrnice č. 1/2024 Postup pro zadávání veřejných zakázek Olomouckého kraje dle přílohy č. 01 usnesení nahrazující s účinností od 1. 2. 2024 Směrnici č. 3/2023 Postup pro zadávání veřejných zakázek Olomouckého kraje</w:t>
            </w:r>
          </w:p>
        </w:tc>
      </w:tr>
      <w:tr w:rsidR="00F85BF9" w:rsidRPr="00010DF0" w14:paraId="3D712095" w14:textId="77777777" w:rsidTr="00F85BF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C7BAB0" w14:textId="06D56B39" w:rsidR="00F85BF9" w:rsidRPr="00010DF0" w:rsidRDefault="00F85BF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51BA9E" w14:textId="4BE39E70" w:rsidR="00F85BF9" w:rsidRPr="00F85BF9" w:rsidRDefault="00F85BF9" w:rsidP="00F85B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85BF9">
              <w:rPr>
                <w:rFonts w:cs="Arial"/>
                <w:szCs w:val="24"/>
              </w:rPr>
              <w:t>krajskému úřadu informovat ihned zaměstnance Krajského úřadu Olomouckého kraje o schválené Směrnici č. 1/2024 Postup pro zadávání veřejných zakázek Olomouckého kraje</w:t>
            </w:r>
          </w:p>
        </w:tc>
      </w:tr>
      <w:tr w:rsidR="00F85BF9" w:rsidRPr="00010DF0" w14:paraId="138DE2E5" w14:textId="77777777" w:rsidTr="00F85B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59AD5D" w14:textId="77777777" w:rsidR="00F85BF9" w:rsidRDefault="00F85BF9" w:rsidP="00F85BF9">
            <w:r>
              <w:t>Odpovídá: Ing. Lubomír Baláš, ředitel</w:t>
            </w:r>
          </w:p>
          <w:p w14:paraId="0F9A4B28" w14:textId="77777777" w:rsidR="00F85BF9" w:rsidRDefault="00F85BF9" w:rsidP="00F85BF9">
            <w:r>
              <w:t>Realizuje: Ing. Pavel Růžička, zástupce vedoucího odboru kancelář ředitele</w:t>
            </w:r>
          </w:p>
          <w:p w14:paraId="0EEF75FB" w14:textId="2D41FE7F" w:rsidR="00F85BF9" w:rsidRPr="00F85BF9" w:rsidRDefault="00F85BF9" w:rsidP="00F85BF9">
            <w:r>
              <w:t>Termín: 5. 2. 2024</w:t>
            </w:r>
          </w:p>
        </w:tc>
      </w:tr>
      <w:tr w:rsidR="006F06EC" w:rsidRPr="00010DF0" w14:paraId="69DABE6D" w14:textId="77777777" w:rsidTr="00F85BF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92DB737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</w:p>
        </w:tc>
      </w:tr>
      <w:tr w:rsidR="006F06EC" w:rsidRPr="00010DF0" w14:paraId="7300E99A" w14:textId="77777777" w:rsidTr="00F85BF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7C848C6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14:paraId="299C79FF" w14:textId="69A89703" w:rsidR="006F06EC" w:rsidRPr="00010DF0" w:rsidRDefault="00F85BF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6F06EC" w:rsidRPr="00010DF0" w14:paraId="5228DB4B" w14:textId="77777777" w:rsidTr="00F85BF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14:paraId="050E9B1B" w14:textId="77777777" w:rsidR="006F06EC" w:rsidRPr="00010DF0" w:rsidRDefault="006F06EC" w:rsidP="000B397F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14:paraId="1C610C7D" w14:textId="03B64D3F" w:rsidR="006F06EC" w:rsidRPr="00010DF0" w:rsidRDefault="00F85BF9" w:rsidP="000B397F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14:paraId="0471BBD1" w14:textId="77777777" w:rsidR="006F06EC" w:rsidRPr="005F15E9" w:rsidRDefault="006F06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14:paraId="7EDC2670" w14:textId="77777777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14:paraId="1A3F062A" w14:textId="77777777"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14:paraId="5EBB84D5" w14:textId="77777777"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6F06EC">
        <w:rPr>
          <w:b w:val="0"/>
          <w:bCs/>
        </w:rPr>
        <w:t>22. 1. 2024</w:t>
      </w:r>
    </w:p>
    <w:p w14:paraId="5AE3B9D1" w14:textId="77777777"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14:paraId="6D5C69FB" w14:textId="77777777"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14:paraId="0D5AA0F9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68DE1B64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2BCDA83E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14:paraId="0BBC0EFE" w14:textId="77777777"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010DF0" w14:paraId="36A428FA" w14:textId="77777777" w:rsidTr="00505089">
        <w:trPr>
          <w:trHeight w:hRule="exact" w:val="1373"/>
        </w:trPr>
        <w:tc>
          <w:tcPr>
            <w:tcW w:w="3794" w:type="dxa"/>
          </w:tcPr>
          <w:p w14:paraId="642BC081" w14:textId="77777777" w:rsidR="00C27D58" w:rsidRDefault="00C27D58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14:paraId="4897F027" w14:textId="7D84EF26" w:rsidR="00495156" w:rsidRPr="00010DF0" w:rsidRDefault="00C27D58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14:paraId="07E4E5C2" w14:textId="77777777"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14:paraId="66686668" w14:textId="77777777" w:rsidR="00C27D58" w:rsidRDefault="00C27D58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Ivo Slavotínek</w:t>
            </w:r>
          </w:p>
          <w:p w14:paraId="734EF1EE" w14:textId="4E2D87BC" w:rsidR="00495156" w:rsidRPr="00010DF0" w:rsidRDefault="00C27D58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14:paraId="52C4DFDA" w14:textId="77777777" w:rsidR="00E27968" w:rsidRPr="00E27968" w:rsidRDefault="00E27968" w:rsidP="00E27968">
      <w:pPr>
        <w:rPr>
          <w:vanish/>
        </w:rPr>
      </w:pPr>
    </w:p>
    <w:p w14:paraId="65CC90A6" w14:textId="77777777" w:rsidR="008C2A88" w:rsidRDefault="008C2A88" w:rsidP="00936585">
      <w:pPr>
        <w:pStyle w:val="nzvy"/>
      </w:pPr>
    </w:p>
    <w:p w14:paraId="5C995CC7" w14:textId="77777777" w:rsidR="005E6980" w:rsidRDefault="005E6980" w:rsidP="00936585">
      <w:pPr>
        <w:pStyle w:val="nzvy"/>
      </w:pPr>
    </w:p>
    <w:sectPr w:rsidR="005E6980" w:rsidSect="005A3281">
      <w:footerReference w:type="even" r:id="rId9"/>
      <w:footerReference w:type="default" r:id="rId10"/>
      <w:headerReference w:type="first" r:id="rId11"/>
      <w:pgSz w:w="11906" w:h="16838" w:code="9"/>
      <w:pgMar w:top="1276" w:right="1418" w:bottom="1418" w:left="1418" w:header="709" w:footer="709" w:gutter="0"/>
      <w:pgNumType w:start="2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33B9B" w14:textId="77777777" w:rsidR="00094BD5" w:rsidRDefault="00094BD5">
      <w:r>
        <w:separator/>
      </w:r>
    </w:p>
  </w:endnote>
  <w:endnote w:type="continuationSeparator" w:id="0">
    <w:p w14:paraId="37D900CD" w14:textId="77777777" w:rsidR="00094BD5" w:rsidRDefault="0009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75405" w14:textId="77777777"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0F3EDA" w14:textId="77777777"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4F06E" w14:textId="5A9363FA" w:rsidR="00FD02FA" w:rsidRDefault="00FD02FA" w:rsidP="00FD02FA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26. 2. 2024                                  </w:t>
    </w:r>
    <w:r>
      <w:rPr>
        <w:rFonts w:cs="Arial"/>
        <w:i/>
        <w:sz w:val="20"/>
      </w:rPr>
      <w:tab/>
      <w:t xml:space="preserve">Strana </w:t>
    </w:r>
    <w:r>
      <w:rPr>
        <w:i/>
        <w:sz w:val="20"/>
      </w:rPr>
      <w:fldChar w:fldCharType="begin"/>
    </w:r>
    <w:r>
      <w:rPr>
        <w:i/>
        <w:sz w:val="20"/>
      </w:rPr>
      <w:instrText>PAGE   \* MERGEFORMAT</w:instrText>
    </w:r>
    <w:r>
      <w:rPr>
        <w:i/>
        <w:sz w:val="20"/>
      </w:rPr>
      <w:fldChar w:fldCharType="separate"/>
    </w:r>
    <w:r w:rsidR="00846DDD">
      <w:rPr>
        <w:i/>
        <w:noProof/>
        <w:sz w:val="20"/>
      </w:rPr>
      <w:t>55</w:t>
    </w:r>
    <w:r>
      <w:rPr>
        <w:i/>
        <w:sz w:val="20"/>
      </w:rPr>
      <w:fldChar w:fldCharType="end"/>
    </w:r>
    <w:r>
      <w:t xml:space="preserve"> </w:t>
    </w:r>
    <w:r w:rsidR="00846DDD">
      <w:rPr>
        <w:rFonts w:cs="Arial"/>
        <w:i/>
        <w:sz w:val="20"/>
      </w:rPr>
      <w:t>(celkem 89</w:t>
    </w:r>
    <w:r>
      <w:rPr>
        <w:rFonts w:cs="Arial"/>
        <w:i/>
        <w:sz w:val="20"/>
      </w:rPr>
      <w:t>)</w:t>
    </w:r>
  </w:p>
  <w:p w14:paraId="13989FBA" w14:textId="77777777" w:rsidR="00FD02FA" w:rsidRDefault="00FD02FA" w:rsidP="00FD02FA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14:paraId="78B7AD7C" w14:textId="5C0E32E1" w:rsidR="00C274F7" w:rsidRDefault="00FD02FA">
    <w:pPr>
      <w:pStyle w:val="Zpat"/>
    </w:pPr>
    <w:r>
      <w:rPr>
        <w:rFonts w:cs="Arial"/>
        <w:i/>
        <w:sz w:val="20"/>
      </w:rPr>
      <w:t>Příloha č. 4 – Usnesení z 100. schůze Rady Olomouckého kraje konané dne 22. 1.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18EC4" w14:textId="77777777" w:rsidR="00094BD5" w:rsidRDefault="00094BD5">
      <w:r>
        <w:separator/>
      </w:r>
    </w:p>
  </w:footnote>
  <w:footnote w:type="continuationSeparator" w:id="0">
    <w:p w14:paraId="59B7920B" w14:textId="77777777" w:rsidR="00094BD5" w:rsidRDefault="0009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C1FC6" w14:textId="77777777" w:rsidR="00C274F7" w:rsidRDefault="00C274F7">
    <w:pPr>
      <w:pStyle w:val="Zhlav"/>
    </w:pPr>
  </w:p>
  <w:p w14:paraId="69ABC1A6" w14:textId="77777777"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C3"/>
    <w:rsid w:val="000024CE"/>
    <w:rsid w:val="00010DF0"/>
    <w:rsid w:val="00031295"/>
    <w:rsid w:val="00050EB0"/>
    <w:rsid w:val="00066E26"/>
    <w:rsid w:val="00086D50"/>
    <w:rsid w:val="00094BD5"/>
    <w:rsid w:val="00094C2B"/>
    <w:rsid w:val="000A2E89"/>
    <w:rsid w:val="000B4B19"/>
    <w:rsid w:val="000B515C"/>
    <w:rsid w:val="000C1B01"/>
    <w:rsid w:val="000D77BE"/>
    <w:rsid w:val="000E63B0"/>
    <w:rsid w:val="000F55B1"/>
    <w:rsid w:val="000F7721"/>
    <w:rsid w:val="00113B51"/>
    <w:rsid w:val="00114AFF"/>
    <w:rsid w:val="00126CC2"/>
    <w:rsid w:val="0014703A"/>
    <w:rsid w:val="00166093"/>
    <w:rsid w:val="001A3743"/>
    <w:rsid w:val="001A4016"/>
    <w:rsid w:val="001A5EBA"/>
    <w:rsid w:val="001A7C3A"/>
    <w:rsid w:val="001B4C4C"/>
    <w:rsid w:val="001C0831"/>
    <w:rsid w:val="001C35F3"/>
    <w:rsid w:val="001D1D17"/>
    <w:rsid w:val="001D4D97"/>
    <w:rsid w:val="001F6CB9"/>
    <w:rsid w:val="001F7FB3"/>
    <w:rsid w:val="00217B9D"/>
    <w:rsid w:val="002E3E4D"/>
    <w:rsid w:val="002F5356"/>
    <w:rsid w:val="002F6885"/>
    <w:rsid w:val="00304659"/>
    <w:rsid w:val="0031523C"/>
    <w:rsid w:val="003414B9"/>
    <w:rsid w:val="0035193E"/>
    <w:rsid w:val="00381390"/>
    <w:rsid w:val="003A5740"/>
    <w:rsid w:val="003C1C05"/>
    <w:rsid w:val="003D0F41"/>
    <w:rsid w:val="003D2FEC"/>
    <w:rsid w:val="003E33F1"/>
    <w:rsid w:val="00414970"/>
    <w:rsid w:val="00442CFD"/>
    <w:rsid w:val="00464355"/>
    <w:rsid w:val="00495156"/>
    <w:rsid w:val="004A0FF5"/>
    <w:rsid w:val="004D4678"/>
    <w:rsid w:val="004F2A2C"/>
    <w:rsid w:val="004F3544"/>
    <w:rsid w:val="00505089"/>
    <w:rsid w:val="00541CA7"/>
    <w:rsid w:val="00557F62"/>
    <w:rsid w:val="00577FB3"/>
    <w:rsid w:val="005A1FE1"/>
    <w:rsid w:val="005A328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746EA"/>
    <w:rsid w:val="00684C97"/>
    <w:rsid w:val="00694967"/>
    <w:rsid w:val="00696A35"/>
    <w:rsid w:val="006A5933"/>
    <w:rsid w:val="006B1590"/>
    <w:rsid w:val="006B5650"/>
    <w:rsid w:val="006C01F2"/>
    <w:rsid w:val="006D51B8"/>
    <w:rsid w:val="006E0EB9"/>
    <w:rsid w:val="006E7F6A"/>
    <w:rsid w:val="006F06EC"/>
    <w:rsid w:val="006F2BF6"/>
    <w:rsid w:val="006F6F31"/>
    <w:rsid w:val="00705220"/>
    <w:rsid w:val="007175CF"/>
    <w:rsid w:val="007215D3"/>
    <w:rsid w:val="00722EF4"/>
    <w:rsid w:val="00725DC3"/>
    <w:rsid w:val="00731529"/>
    <w:rsid w:val="007541D0"/>
    <w:rsid w:val="00755E0C"/>
    <w:rsid w:val="00761541"/>
    <w:rsid w:val="007723EC"/>
    <w:rsid w:val="007A566E"/>
    <w:rsid w:val="007C3254"/>
    <w:rsid w:val="007C48FA"/>
    <w:rsid w:val="007C6356"/>
    <w:rsid w:val="008053BA"/>
    <w:rsid w:val="00822AB7"/>
    <w:rsid w:val="00822C2A"/>
    <w:rsid w:val="00831A38"/>
    <w:rsid w:val="00840AFA"/>
    <w:rsid w:val="00846DDD"/>
    <w:rsid w:val="0085297C"/>
    <w:rsid w:val="00856F3F"/>
    <w:rsid w:val="0086470A"/>
    <w:rsid w:val="00865731"/>
    <w:rsid w:val="00894B03"/>
    <w:rsid w:val="008A3AA1"/>
    <w:rsid w:val="008A6B73"/>
    <w:rsid w:val="008B7EF9"/>
    <w:rsid w:val="008C2A88"/>
    <w:rsid w:val="008C74D8"/>
    <w:rsid w:val="008E0904"/>
    <w:rsid w:val="008F1354"/>
    <w:rsid w:val="008F73BC"/>
    <w:rsid w:val="00910DD0"/>
    <w:rsid w:val="00926FFE"/>
    <w:rsid w:val="009323C7"/>
    <w:rsid w:val="0093263F"/>
    <w:rsid w:val="00936585"/>
    <w:rsid w:val="009631F8"/>
    <w:rsid w:val="009925B2"/>
    <w:rsid w:val="00997CBD"/>
    <w:rsid w:val="009D753C"/>
    <w:rsid w:val="00A00A59"/>
    <w:rsid w:val="00A06DD3"/>
    <w:rsid w:val="00A14086"/>
    <w:rsid w:val="00A2363B"/>
    <w:rsid w:val="00A353AC"/>
    <w:rsid w:val="00A81EBD"/>
    <w:rsid w:val="00AA7D87"/>
    <w:rsid w:val="00AE2F8F"/>
    <w:rsid w:val="00AE6354"/>
    <w:rsid w:val="00B119D3"/>
    <w:rsid w:val="00BA01BD"/>
    <w:rsid w:val="00BA0246"/>
    <w:rsid w:val="00BA02DC"/>
    <w:rsid w:val="00BD5D47"/>
    <w:rsid w:val="00BD63E1"/>
    <w:rsid w:val="00BF06CF"/>
    <w:rsid w:val="00C032D8"/>
    <w:rsid w:val="00C05A81"/>
    <w:rsid w:val="00C209A4"/>
    <w:rsid w:val="00C274F7"/>
    <w:rsid w:val="00C27D58"/>
    <w:rsid w:val="00C43A9E"/>
    <w:rsid w:val="00C71360"/>
    <w:rsid w:val="00CA136C"/>
    <w:rsid w:val="00CB1E89"/>
    <w:rsid w:val="00CC6C1A"/>
    <w:rsid w:val="00CE5B10"/>
    <w:rsid w:val="00CF6767"/>
    <w:rsid w:val="00D24DDB"/>
    <w:rsid w:val="00D267B1"/>
    <w:rsid w:val="00D34DFB"/>
    <w:rsid w:val="00D3765E"/>
    <w:rsid w:val="00D75579"/>
    <w:rsid w:val="00D77E16"/>
    <w:rsid w:val="00D9181C"/>
    <w:rsid w:val="00DA01AB"/>
    <w:rsid w:val="00DA1E99"/>
    <w:rsid w:val="00DB38B4"/>
    <w:rsid w:val="00DB6781"/>
    <w:rsid w:val="00E00D67"/>
    <w:rsid w:val="00E04547"/>
    <w:rsid w:val="00E0641A"/>
    <w:rsid w:val="00E145B1"/>
    <w:rsid w:val="00E27968"/>
    <w:rsid w:val="00E64619"/>
    <w:rsid w:val="00E66F8A"/>
    <w:rsid w:val="00E81431"/>
    <w:rsid w:val="00EA3E38"/>
    <w:rsid w:val="00EC2B2D"/>
    <w:rsid w:val="00EC3B4D"/>
    <w:rsid w:val="00EC50A3"/>
    <w:rsid w:val="00EF43EE"/>
    <w:rsid w:val="00EF587E"/>
    <w:rsid w:val="00F2387E"/>
    <w:rsid w:val="00F83AB1"/>
    <w:rsid w:val="00F85BF9"/>
    <w:rsid w:val="00F85F5B"/>
    <w:rsid w:val="00FA2D0D"/>
    <w:rsid w:val="00FB7F4D"/>
    <w:rsid w:val="00FD02FA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557F0D"/>
  <w15:chartTrackingRefBased/>
  <w15:docId w15:val="{F553BC00-8D93-420D-9191-974BCC9C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ln"/>
    <w:uiPriority w:val="99"/>
    <w:rsid w:val="00831A38"/>
    <w:pPr>
      <w:autoSpaceDE w:val="0"/>
      <w:autoSpaceDN w:val="0"/>
      <w:adjustRightInd w:val="0"/>
    </w:pPr>
    <w:rPr>
      <w:rFonts w:cs="Arial"/>
      <w:szCs w:val="24"/>
      <w:lang w:val="x-none"/>
    </w:rPr>
  </w:style>
  <w:style w:type="character" w:styleId="Hypertextovodkaz">
    <w:name w:val="Hyperlink"/>
    <w:rsid w:val="0086470A"/>
    <w:rPr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6470A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FD02F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usneseni-z-100-schuze-rok-konane-dne-22-01-2024-cl-6179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BA60D-282B-4417-83A2-C51A9340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8</TotalTime>
  <Pages>1</Pages>
  <Words>10232</Words>
  <Characters>60373</Characters>
  <Application>Microsoft Office Word</Application>
  <DocSecurity>0</DocSecurity>
  <Lines>503</Lines>
  <Paragraphs>140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70465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Dresslerová Veronika</dc:creator>
  <cp:keywords/>
  <cp:lastModifiedBy>Humpolíčková Veronika</cp:lastModifiedBy>
  <cp:revision>7</cp:revision>
  <cp:lastPrinted>2000-05-23T11:15:00Z</cp:lastPrinted>
  <dcterms:created xsi:type="dcterms:W3CDTF">2024-01-24T08:42:00Z</dcterms:created>
  <dcterms:modified xsi:type="dcterms:W3CDTF">2024-02-07T09:17:00Z</dcterms:modified>
</cp:coreProperties>
</file>