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16" w:rsidRDefault="00D77E16" w:rsidP="00BD5D47">
      <w:pPr>
        <w:pStyle w:val="Zastupitelstvonadpisusnesen"/>
        <w:spacing w:after="360"/>
      </w:pPr>
      <w:r>
        <w:t xml:space="preserve">USNESENÍ z </w:t>
      </w:r>
      <w:r w:rsidR="0072461E">
        <w:rPr>
          <w:lang w:val="en-US"/>
        </w:rPr>
        <w:t>98</w:t>
      </w:r>
      <w:r w:rsidR="00010DF0">
        <w:t xml:space="preserve">. </w:t>
      </w:r>
      <w:r w:rsidR="0072461E">
        <w:t>schůze Rady</w:t>
      </w:r>
      <w:r w:rsidR="00010DF0">
        <w:t xml:space="preserve"> Olomouckého kraje</w:t>
      </w:r>
      <w:r w:rsidR="001A7C3A">
        <w:t xml:space="preserve"> </w:t>
      </w:r>
      <w:r w:rsidR="0072461E">
        <w:t>konané</w:t>
      </w:r>
      <w:r>
        <w:t xml:space="preserve"> dne </w:t>
      </w:r>
      <w:r w:rsidR="0072461E">
        <w:t>27. 7. 2020</w:t>
      </w:r>
    </w:p>
    <w:p w:rsidR="00D77E16" w:rsidRPr="00BD5D47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77E16" w:rsidRPr="00010DF0" w:rsidTr="0072461E">
        <w:tc>
          <w:tcPr>
            <w:tcW w:w="961" w:type="pct"/>
            <w:gridSpan w:val="2"/>
            <w:tcBorders>
              <w:bottom w:val="nil"/>
            </w:tcBorders>
          </w:tcPr>
          <w:p w:rsidR="00D77E16" w:rsidRPr="00010DF0" w:rsidRDefault="0072461E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010DF0" w:rsidRDefault="0072461E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98. schůze Rady Olomouckého kraje</w:t>
            </w:r>
          </w:p>
        </w:tc>
      </w:tr>
      <w:tr w:rsidR="00D77E16" w:rsidRPr="00010DF0" w:rsidTr="0072461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0024CE" w:rsidRDefault="0072461E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77E16" w:rsidRPr="00010DF0" w:rsidTr="0072461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010DF0" w:rsidRDefault="0072461E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72461E" w:rsidRDefault="0072461E" w:rsidP="0072461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2461E">
              <w:rPr>
                <w:rFonts w:cs="Arial"/>
                <w:szCs w:val="24"/>
              </w:rPr>
              <w:t>předložený program 98. schůze Rady Olomouckého kraje konané dne 27. 7. 2020</w:t>
            </w:r>
          </w:p>
        </w:tc>
      </w:tr>
      <w:tr w:rsidR="00D77E16" w:rsidRPr="00010DF0" w:rsidTr="0072461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D77E16" w:rsidRPr="00010DF0" w:rsidTr="0072461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010DF0" w:rsidRDefault="0072461E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D77E16" w:rsidRPr="00010DF0" w:rsidTr="0072461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010DF0" w:rsidRDefault="00D77E16" w:rsidP="00E64619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010DF0" w:rsidRDefault="0072461E" w:rsidP="00E64619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</w:tbl>
    <w:p w:rsidR="005F15E9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8B745C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8B745C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8B745C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Kontrola plnění usnesení Rady Olomouckého kraje</w:t>
            </w:r>
          </w:p>
        </w:tc>
      </w:tr>
      <w:tr w:rsidR="0072461E" w:rsidRPr="00010DF0" w:rsidTr="008B74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8B745C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8B7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8B745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45C" w:rsidRPr="008B745C" w:rsidRDefault="008B745C" w:rsidP="008B7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B745C">
              <w:rPr>
                <w:rFonts w:cs="Arial"/>
                <w:szCs w:val="24"/>
              </w:rPr>
              <w:t>zprávu o kontrole plnění usnesení Rady Olomouckého kraje:</w:t>
            </w:r>
          </w:p>
          <w:p w:rsidR="008B745C" w:rsidRPr="008B745C" w:rsidRDefault="008B745C" w:rsidP="008B7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B745C">
              <w:rPr>
                <w:rFonts w:cs="Arial"/>
                <w:szCs w:val="24"/>
              </w:rPr>
              <w:t>a) s termínem plnění k 27. 7. 2020 dle části A) důvodové zprávy</w:t>
            </w:r>
          </w:p>
          <w:p w:rsidR="0072461E" w:rsidRPr="008B745C" w:rsidRDefault="008B745C" w:rsidP="008B7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B745C">
              <w:rPr>
                <w:rFonts w:cs="Arial"/>
                <w:szCs w:val="24"/>
              </w:rPr>
              <w:t>b) s průběžnými termíny dle části B) důvodové zprávy</w:t>
            </w:r>
          </w:p>
        </w:tc>
      </w:tr>
      <w:tr w:rsidR="008B745C" w:rsidRPr="00010DF0" w:rsidTr="008B7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45C" w:rsidRPr="00010DF0" w:rsidRDefault="008B745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45C" w:rsidRPr="008B745C" w:rsidRDefault="008B745C" w:rsidP="008B7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prodlužuje</w:t>
            </w:r>
            <w:r>
              <w:rPr>
                <w:rFonts w:cs="Arial"/>
                <w:szCs w:val="24"/>
              </w:rPr>
              <w:t xml:space="preserve"> </w:t>
            </w:r>
            <w:r w:rsidRPr="008B745C">
              <w:rPr>
                <w:rFonts w:cs="Arial"/>
                <w:szCs w:val="24"/>
              </w:rPr>
              <w:t>termíny plnění svých usnesení dle části A) důvodové zprávy</w:t>
            </w:r>
          </w:p>
        </w:tc>
      </w:tr>
      <w:tr w:rsidR="008B745C" w:rsidRPr="00010DF0" w:rsidTr="008B7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45C" w:rsidRPr="00010DF0" w:rsidRDefault="008B745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745C" w:rsidRPr="008B745C" w:rsidRDefault="008B745C" w:rsidP="008B7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vypouští ze sledování</w:t>
            </w:r>
            <w:r>
              <w:rPr>
                <w:rFonts w:cs="Arial"/>
                <w:szCs w:val="24"/>
              </w:rPr>
              <w:t xml:space="preserve"> </w:t>
            </w:r>
            <w:r w:rsidRPr="008B745C">
              <w:rPr>
                <w:rFonts w:cs="Arial"/>
                <w:szCs w:val="24"/>
              </w:rPr>
              <w:t xml:space="preserve">svá usnesení: </w:t>
            </w:r>
          </w:p>
          <w:p w:rsidR="008B745C" w:rsidRPr="008B745C" w:rsidRDefault="008B745C" w:rsidP="008B7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B745C">
              <w:rPr>
                <w:rFonts w:cs="Arial"/>
                <w:szCs w:val="24"/>
              </w:rPr>
              <w:t>a) UR/30/5/2017, bod 2, ze dne 11. 12. 2017, dle části B) důvodové zprávy</w:t>
            </w:r>
          </w:p>
          <w:p w:rsidR="008B745C" w:rsidRPr="008B745C" w:rsidRDefault="008B745C" w:rsidP="008B7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B745C">
              <w:rPr>
                <w:rFonts w:cs="Arial"/>
                <w:szCs w:val="24"/>
              </w:rPr>
              <w:t>b) UR/69/3/2019, bod 5, ze dne 15. 7. 2019, dle části B) důvodové zprávy</w:t>
            </w:r>
          </w:p>
          <w:p w:rsidR="008B745C" w:rsidRPr="008B745C" w:rsidRDefault="008B745C" w:rsidP="008B745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8B745C">
              <w:rPr>
                <w:rFonts w:cs="Arial"/>
                <w:szCs w:val="24"/>
              </w:rPr>
              <w:t>c) UR/84/3/2020, bod 2, ze dne 9. 3. 2020, dle části A) důvodové zprávy</w:t>
            </w:r>
          </w:p>
        </w:tc>
      </w:tr>
      <w:tr w:rsidR="0072461E" w:rsidRPr="00010DF0" w:rsidTr="008B745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8B745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8B745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8B745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8B745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636E45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636E45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636E45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Rozpracování usnesení Zastupitelstva Olomouckého kraje ze dne 22. 6. 2020</w:t>
            </w:r>
          </w:p>
        </w:tc>
      </w:tr>
      <w:tr w:rsidR="0072461E" w:rsidRPr="00010DF0" w:rsidTr="00636E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636E45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636E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636E4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636E45" w:rsidRDefault="00636E45" w:rsidP="00636E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36E45">
              <w:rPr>
                <w:rFonts w:cs="Arial"/>
                <w:szCs w:val="24"/>
              </w:rPr>
              <w:t>důvodovou zprávu</w:t>
            </w:r>
          </w:p>
        </w:tc>
      </w:tr>
      <w:tr w:rsidR="00636E45" w:rsidRPr="00010DF0" w:rsidTr="00636E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E45" w:rsidRPr="00010DF0" w:rsidRDefault="00636E4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E45" w:rsidRPr="00636E45" w:rsidRDefault="00636E45" w:rsidP="00636E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36E45">
              <w:rPr>
                <w:rFonts w:cs="Arial"/>
                <w:szCs w:val="24"/>
              </w:rPr>
              <w:t>k usnesením č. UZ/21/20/2020, UZ/21/21/2020, UZ/21/23/2020, UZ/21/24/2020, UZ/21/25/2020, UZ/21/26/2020, UZ/21/27/2020 – Majetkoprávní záležitosti:</w:t>
            </w:r>
          </w:p>
          <w:p w:rsidR="00636E45" w:rsidRPr="00636E45" w:rsidRDefault="00636E45" w:rsidP="00636E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36E45">
              <w:rPr>
                <w:rFonts w:cs="Arial"/>
                <w:szCs w:val="24"/>
              </w:rPr>
              <w:t>zajistit zpracování návrhů smluv o převodu nemovitostí, dodatků a dohod dle usnesení Zastupitelstva Olomouckého kraje č. UZ/21/20/2020 body 2.1.–2.6., č. UZ/21/21/2020 body 2.1.–2.21., 3.1.–3.6., č. UZ/21/23/2020 body 3.1.–3.9., č. UZ/21/24/2020 body 2.1., 2.2., 2.4.–2.10., č. UZ/21/25/2020 body 2.1.–2.6., č. UZ/21/26/2020 body 2.1. a 2.2., č. UZ/21/27/2020 body 2.1.–2.12.</w:t>
            </w:r>
          </w:p>
        </w:tc>
      </w:tr>
      <w:tr w:rsidR="00636E45" w:rsidRPr="00010DF0" w:rsidTr="00636E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E45" w:rsidRDefault="00636E45" w:rsidP="00636E45">
            <w:r>
              <w:t>O: vedoucí odboru majetkového, právního a správních činností</w:t>
            </w:r>
          </w:p>
          <w:p w:rsidR="00636E45" w:rsidRPr="00636E45" w:rsidRDefault="00636E45" w:rsidP="00636E45">
            <w:r>
              <w:t>T: listopad 2020</w:t>
            </w:r>
          </w:p>
        </w:tc>
      </w:tr>
      <w:tr w:rsidR="00636E45" w:rsidRPr="00010DF0" w:rsidTr="00636E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E45" w:rsidRPr="00010DF0" w:rsidRDefault="00636E4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E45" w:rsidRPr="00636E45" w:rsidRDefault="00636E45" w:rsidP="00636E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36E45">
              <w:rPr>
                <w:rFonts w:cs="Arial"/>
                <w:szCs w:val="24"/>
              </w:rPr>
              <w:t>k usnesení č. UZ/21/24/2020 – Majetkoprávní záležitosti:</w:t>
            </w:r>
          </w:p>
          <w:p w:rsidR="00636E45" w:rsidRPr="00636E45" w:rsidRDefault="00636E45" w:rsidP="00636E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636E45">
              <w:rPr>
                <w:rFonts w:cs="Arial"/>
                <w:szCs w:val="24"/>
              </w:rPr>
              <w:t>zajistit zpracování návrhu smlouvy o budoucí smlouvě dle usnesení Zastupitelstva Olomouckého kraje č. UZ/21/24/2020 bod 2.3.</w:t>
            </w:r>
          </w:p>
        </w:tc>
      </w:tr>
      <w:tr w:rsidR="00636E45" w:rsidRPr="00010DF0" w:rsidTr="00636E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E45" w:rsidRDefault="00636E45" w:rsidP="00636E45">
            <w:r>
              <w:lastRenderedPageBreak/>
              <w:t>O: vedoucí odboru majetkového, právního a správních činností</w:t>
            </w:r>
          </w:p>
          <w:p w:rsidR="00636E45" w:rsidRPr="00636E45" w:rsidRDefault="00636E45" w:rsidP="00636E45">
            <w:r>
              <w:t>T: listopad 2020</w:t>
            </w:r>
          </w:p>
        </w:tc>
      </w:tr>
      <w:tr w:rsidR="00636E45" w:rsidRPr="00010DF0" w:rsidTr="00636E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E45" w:rsidRPr="00010DF0" w:rsidRDefault="00636E4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E45" w:rsidRPr="00636E45" w:rsidRDefault="00636E45" w:rsidP="00636E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636E45">
              <w:rPr>
                <w:rFonts w:cs="Arial"/>
                <w:szCs w:val="24"/>
              </w:rPr>
              <w:t>smlouvy a dohody dle usnesení Zastupitelstva Olomouckého kraje č. UZ/21/20/2020 body 2.1.–2.6., č. UZ/21/21/2020 body 2.1.–2.21., 3.1.–3.6., č. UZ/21/23/2020 body 3.1.–3.9., č. UZ/21/24/2020 body 2.1., 2.2., 2.4.–2.10., č. UZ/21/25/2020 body 2.1.–2.6., č. UZ/21/26/2020 body 2.1. a 2.2., č. UZ/21/27/2020 body 2.1.–2.12.</w:t>
            </w:r>
          </w:p>
        </w:tc>
      </w:tr>
      <w:tr w:rsidR="00636E45" w:rsidRPr="00010DF0" w:rsidTr="00636E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E45" w:rsidRPr="00636E45" w:rsidRDefault="00636E45" w:rsidP="00636E45">
            <w:r>
              <w:t>O: Ing. Milan Klimeš, náměstek hejtmana</w:t>
            </w:r>
          </w:p>
        </w:tc>
      </w:tr>
      <w:tr w:rsidR="00636E45" w:rsidRPr="00010DF0" w:rsidTr="00636E4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E45" w:rsidRPr="00010DF0" w:rsidRDefault="00636E4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E45" w:rsidRPr="00636E45" w:rsidRDefault="00636E45" w:rsidP="00636E4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636E45">
              <w:rPr>
                <w:rFonts w:cs="Arial"/>
                <w:szCs w:val="24"/>
              </w:rPr>
              <w:t>smlouvy o budoucí smlouvě dle usnesení Zastupitelstva Olomouckého kraje č. UZ/21/24/2020 bod 2.3.</w:t>
            </w:r>
          </w:p>
        </w:tc>
      </w:tr>
      <w:tr w:rsidR="00636E45" w:rsidRPr="00010DF0" w:rsidTr="00636E4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6E45" w:rsidRPr="00636E45" w:rsidRDefault="00636E45" w:rsidP="00636E45">
            <w:r>
              <w:t>O: vedoucí odboru majetkového, právního a správních činností</w:t>
            </w:r>
          </w:p>
        </w:tc>
      </w:tr>
      <w:tr w:rsidR="0072461E" w:rsidRPr="00010DF0" w:rsidTr="00636E4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636E4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636E4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636E4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636E4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255E5A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255E5A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255E5A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Zápisy z jednání komisí Rady Olomouckého kraje </w:t>
            </w:r>
          </w:p>
        </w:tc>
      </w:tr>
      <w:tr w:rsidR="0072461E" w:rsidRPr="00010DF0" w:rsidTr="00255E5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255E5A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255E5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255E5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5E5A" w:rsidRPr="00255E5A" w:rsidRDefault="00255E5A" w:rsidP="00255E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55E5A">
              <w:rPr>
                <w:rFonts w:cs="Arial"/>
                <w:szCs w:val="24"/>
              </w:rPr>
              <w:t>zápisy z jednání komisí Rady Olomouckého kraje:</w:t>
            </w:r>
          </w:p>
          <w:p w:rsidR="00255E5A" w:rsidRPr="00255E5A" w:rsidRDefault="00255E5A" w:rsidP="00255E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5E5A">
              <w:rPr>
                <w:rFonts w:cs="Arial"/>
                <w:szCs w:val="24"/>
              </w:rPr>
              <w:t>a) zápis ze 17. jednání Komise pro životní prostředí Rady Olomouckého kraje konaného dne 11. 3. 2020</w:t>
            </w:r>
          </w:p>
          <w:p w:rsidR="00255E5A" w:rsidRPr="00255E5A" w:rsidRDefault="00255E5A" w:rsidP="00255E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5E5A">
              <w:rPr>
                <w:rFonts w:cs="Arial"/>
                <w:szCs w:val="24"/>
              </w:rPr>
              <w:t>b) zápis z 18. jednání Komise pro informatiku Rady Olomouckého kraje konaného dne 9. 6. 2020</w:t>
            </w:r>
          </w:p>
          <w:p w:rsidR="0072461E" w:rsidRPr="00255E5A" w:rsidRDefault="00255E5A" w:rsidP="00255E5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55E5A">
              <w:rPr>
                <w:rFonts w:cs="Arial"/>
                <w:szCs w:val="24"/>
              </w:rPr>
              <w:t>c) zápis z 15. jednání Komise pro legislativu Rady Olomouckého kraje konaného dne 15. 6. 2020</w:t>
            </w:r>
          </w:p>
        </w:tc>
      </w:tr>
      <w:tr w:rsidR="0072461E" w:rsidRPr="00010DF0" w:rsidTr="00255E5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255E5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255E5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komisí rady</w:t>
            </w:r>
          </w:p>
        </w:tc>
      </w:tr>
      <w:tr w:rsidR="0072461E" w:rsidRPr="00010DF0" w:rsidTr="00255E5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255E5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7F577E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7F577E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7F577E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Zápisy ze zasedání výborů Zastupitelstva Olomouckého kraje </w:t>
            </w:r>
          </w:p>
        </w:tc>
      </w:tr>
      <w:tr w:rsidR="0072461E" w:rsidRPr="00010DF0" w:rsidTr="007F57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7F577E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7F57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7F577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77E" w:rsidRPr="007F577E" w:rsidRDefault="007F577E" w:rsidP="007F57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F577E">
              <w:rPr>
                <w:rFonts w:cs="Arial"/>
                <w:szCs w:val="24"/>
              </w:rPr>
              <w:t>zápisy ze zasedání výborů Zastupitelstva Olomouckého kraje:</w:t>
            </w:r>
          </w:p>
          <w:p w:rsidR="007F577E" w:rsidRPr="007F577E" w:rsidRDefault="007F577E" w:rsidP="007F57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577E">
              <w:rPr>
                <w:rFonts w:cs="Arial"/>
                <w:szCs w:val="24"/>
              </w:rPr>
              <w:t>a) zápis ze 17. zasedání Výboru pro rozvoj cestovního ruchu Zastupitelstva Olomouckého kraje konaného dne 2. 3. 2020</w:t>
            </w:r>
          </w:p>
          <w:p w:rsidR="007F577E" w:rsidRPr="007F577E" w:rsidRDefault="007F577E" w:rsidP="007F57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577E">
              <w:rPr>
                <w:rFonts w:cs="Arial"/>
                <w:szCs w:val="24"/>
              </w:rPr>
              <w:t>b) zápis ze 17. zasedání Kontrolního výboru Zastupitelstva Olomouckého kraje konaného dne 9. 6. 2020</w:t>
            </w:r>
          </w:p>
          <w:p w:rsidR="007F577E" w:rsidRPr="007F577E" w:rsidRDefault="007F577E" w:rsidP="007F57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577E">
              <w:rPr>
                <w:rFonts w:cs="Arial"/>
                <w:szCs w:val="24"/>
              </w:rPr>
              <w:t>c) zápis ze 17. zasedání Výboru pro regionální rozvoj Zastupitelstva Olomouckého kraje konaného dne 10. 6. 2020</w:t>
            </w:r>
          </w:p>
          <w:p w:rsidR="0072461E" w:rsidRPr="007F577E" w:rsidRDefault="007F577E" w:rsidP="007F57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7F577E">
              <w:rPr>
                <w:rFonts w:cs="Arial"/>
                <w:szCs w:val="24"/>
              </w:rPr>
              <w:t>d) zápis z 18. zasedání Finančního výboru Zastupitelstva Olomouckého kraje konaného dne 16. 6. 2020</w:t>
            </w:r>
          </w:p>
        </w:tc>
      </w:tr>
      <w:tr w:rsidR="007F577E" w:rsidRPr="00010DF0" w:rsidTr="007F57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77E" w:rsidRPr="00010DF0" w:rsidRDefault="007F577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77E" w:rsidRPr="007F577E" w:rsidRDefault="007F577E" w:rsidP="007F57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F577E">
              <w:rPr>
                <w:rFonts w:cs="Arial"/>
                <w:szCs w:val="24"/>
              </w:rPr>
              <w:t>administrativně zajistit předložení zápisů ze zasedání výborů Zastupitelstva Olomouckého kraje na zasedání Zastupitelstva Olomouckého kraje</w:t>
            </w:r>
          </w:p>
        </w:tc>
      </w:tr>
      <w:tr w:rsidR="007F577E" w:rsidRPr="00010DF0" w:rsidTr="007F577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77E" w:rsidRDefault="007F577E" w:rsidP="007F577E">
            <w:r>
              <w:t>O: vedoucí odboru kancelář hejtmana</w:t>
            </w:r>
          </w:p>
          <w:p w:rsidR="007F577E" w:rsidRPr="007F577E" w:rsidRDefault="007F577E" w:rsidP="007F577E">
            <w:r>
              <w:t>T: ZOK 21. 9. 2020</w:t>
            </w:r>
          </w:p>
        </w:tc>
      </w:tr>
      <w:tr w:rsidR="007F577E" w:rsidRPr="00010DF0" w:rsidTr="007F577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77E" w:rsidRPr="00010DF0" w:rsidRDefault="007F577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F577E" w:rsidRPr="007F577E" w:rsidRDefault="007F577E" w:rsidP="007F577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F577E">
              <w:rPr>
                <w:rFonts w:cs="Arial"/>
                <w:szCs w:val="24"/>
              </w:rPr>
              <w:t>vzít na vědomí zápisy ze zasedání výborů Zastupitelstva Olomouckého kraje</w:t>
            </w:r>
          </w:p>
        </w:tc>
      </w:tr>
      <w:tr w:rsidR="0072461E" w:rsidRPr="00010DF0" w:rsidTr="007F577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7F577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F577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předsedové výborů zastupitelstva</w:t>
            </w:r>
          </w:p>
        </w:tc>
      </w:tr>
      <w:tr w:rsidR="0072461E" w:rsidRPr="00010DF0" w:rsidTr="007F577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7F577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505ACE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505ACE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505ACE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Personální záležitosti Komise pro vnější vztahy Rady Olomouckého kraje </w:t>
            </w:r>
          </w:p>
        </w:tc>
      </w:tr>
      <w:tr w:rsidR="0072461E" w:rsidRPr="00010DF0" w:rsidTr="00505AC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505ACE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505AC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505AC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505ACE" w:rsidRDefault="00505ACE" w:rsidP="00505AC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05ACE">
              <w:rPr>
                <w:rFonts w:cs="Arial"/>
                <w:szCs w:val="24"/>
              </w:rPr>
              <w:t>informaci o odstoupení Ing. Jakuba Jirgla z funkce člena Komise pro vnější vztahy Olomouckého kraje ke dni 27. 2. 2020, dle důvodové zprávy</w:t>
            </w:r>
          </w:p>
        </w:tc>
      </w:tr>
      <w:tr w:rsidR="0072461E" w:rsidRPr="00010DF0" w:rsidTr="00505AC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505AC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505AC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505AC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505AC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EF285D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EF285D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EF285D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Přehled udělených souhlasů k užití znaku a loga Olomouckého kraje – I. pololetí 2020</w:t>
            </w:r>
          </w:p>
        </w:tc>
      </w:tr>
      <w:tr w:rsidR="0072461E" w:rsidRPr="00010DF0" w:rsidTr="00EF285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EF285D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EF285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EF285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EF285D" w:rsidRDefault="00EF285D" w:rsidP="00EF285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F285D">
              <w:rPr>
                <w:rFonts w:cs="Arial"/>
                <w:szCs w:val="24"/>
              </w:rPr>
              <w:t>přehled udělených souhlasů k užití znaku a loga Olomouckého kraje za I. pololetí 2020</w:t>
            </w:r>
          </w:p>
        </w:tc>
      </w:tr>
      <w:tr w:rsidR="0072461E" w:rsidRPr="00010DF0" w:rsidTr="00EF285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EF285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EF285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EF285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EF285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5F2664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5F2664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5F2664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Poskytnutí finančního daru městu Litovel – kalamita komárů</w:t>
            </w:r>
          </w:p>
        </w:tc>
      </w:tr>
      <w:tr w:rsidR="0072461E" w:rsidRPr="00010DF0" w:rsidTr="005F26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5F2664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5F26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5F266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5F2664" w:rsidRDefault="005F2664" w:rsidP="005F26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F2664">
              <w:rPr>
                <w:rFonts w:cs="Arial"/>
                <w:szCs w:val="24"/>
              </w:rPr>
              <w:t>důvodovou zprávu</w:t>
            </w:r>
          </w:p>
        </w:tc>
      </w:tr>
      <w:tr w:rsidR="005F2664" w:rsidRPr="00010DF0" w:rsidTr="005F26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2664" w:rsidRPr="00010DF0" w:rsidRDefault="005F266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2664" w:rsidRPr="005F2664" w:rsidRDefault="005F2664" w:rsidP="005F26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F2664">
              <w:rPr>
                <w:rFonts w:cs="Arial"/>
                <w:szCs w:val="24"/>
              </w:rPr>
              <w:t>s poskytnutím finančního daru ve výši 180 000 Kč městu Litovel, Nám. Př. Otakara 778/1b, IČO: 00299138, dle důvodové zprávy</w:t>
            </w:r>
          </w:p>
        </w:tc>
      </w:tr>
      <w:tr w:rsidR="005F2664" w:rsidRPr="00010DF0" w:rsidTr="005F26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2664" w:rsidRPr="00010DF0" w:rsidRDefault="005F266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2664" w:rsidRPr="005F2664" w:rsidRDefault="005F2664" w:rsidP="005F26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F2664">
              <w:rPr>
                <w:rFonts w:cs="Arial"/>
                <w:szCs w:val="24"/>
              </w:rPr>
              <w:t>s uzavřením darovací smlouvy dle bodu 2 usnesení, ve znění dle vzorové darovací smlouvy uvedené v příloze č. 3 důvodové zprávy</w:t>
            </w:r>
          </w:p>
        </w:tc>
      </w:tr>
      <w:tr w:rsidR="005F2664" w:rsidRPr="00010DF0" w:rsidTr="005F26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2664" w:rsidRPr="00010DF0" w:rsidRDefault="005F266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2664" w:rsidRPr="005F2664" w:rsidRDefault="005F2664" w:rsidP="005F26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F2664">
              <w:rPr>
                <w:rFonts w:cs="Arial"/>
                <w:szCs w:val="24"/>
              </w:rPr>
              <w:t>předložit materiál "Poskytnutí finančního daru městu Litovel – kalamita komárů" na zasedání Zastupitelstva Olomouckého kraje</w:t>
            </w:r>
          </w:p>
        </w:tc>
      </w:tr>
      <w:tr w:rsidR="005F2664" w:rsidRPr="00010DF0" w:rsidTr="005F26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2664" w:rsidRDefault="005F2664" w:rsidP="005F2664">
            <w:r>
              <w:t>O: Ladislav Okleštěk, hejtman Olomouckého kraje</w:t>
            </w:r>
          </w:p>
          <w:p w:rsidR="005F2664" w:rsidRPr="005F2664" w:rsidRDefault="005F2664" w:rsidP="005F2664">
            <w:r>
              <w:t>T: ZOK 21. 9. 2020</w:t>
            </w:r>
          </w:p>
        </w:tc>
      </w:tr>
      <w:tr w:rsidR="005F2664" w:rsidRPr="00010DF0" w:rsidTr="005F26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2664" w:rsidRPr="00010DF0" w:rsidRDefault="005F266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2664" w:rsidRPr="005F2664" w:rsidRDefault="005F2664" w:rsidP="005F26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F2664">
              <w:rPr>
                <w:rFonts w:cs="Arial"/>
                <w:szCs w:val="24"/>
              </w:rPr>
              <w:t>schválit poskytnutí finančního daru dle důvodové zprávy, schválit uzavření darovací smlouvy o poskytnutí finančního daru a uložit Ladislavu Oklešťkovi, hejtmanovi Olomouckého kraje, podepsat darovací smlouvu</w:t>
            </w:r>
          </w:p>
        </w:tc>
      </w:tr>
      <w:tr w:rsidR="0072461E" w:rsidRPr="00010DF0" w:rsidTr="005F26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5F26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5F266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5F26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5F266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CD41FC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CD41FC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UR/98/9/2020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CD41FC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Individuální dotace v oblasti krizového řízení</w:t>
            </w:r>
          </w:p>
        </w:tc>
      </w:tr>
      <w:tr w:rsidR="0072461E" w:rsidRPr="00010DF0" w:rsidTr="00CD41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CD41FC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CD41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CD41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CD41FC" w:rsidRDefault="00CD41FC" w:rsidP="00CD41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D41FC">
              <w:rPr>
                <w:rFonts w:cs="Arial"/>
                <w:szCs w:val="24"/>
              </w:rPr>
              <w:t>důvodovou zprávu</w:t>
            </w:r>
          </w:p>
        </w:tc>
      </w:tr>
      <w:tr w:rsidR="00CD41FC" w:rsidRPr="00010DF0" w:rsidTr="00CD41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1FC" w:rsidRPr="00010DF0" w:rsidRDefault="00CD41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1FC" w:rsidRPr="00CD41FC" w:rsidRDefault="00CD41FC" w:rsidP="00CD41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D41FC">
              <w:rPr>
                <w:rFonts w:cs="Arial"/>
                <w:szCs w:val="24"/>
              </w:rPr>
              <w:t>s poskytnutím dotace ve výši 500 000 Kč obci Bratrušov, IČO: 00635847, se sídlem Bratrušov 176, 787 01 Bratrušov, s odůvodněním dle důvodové zprávy</w:t>
            </w:r>
          </w:p>
        </w:tc>
      </w:tr>
      <w:tr w:rsidR="00CD41FC" w:rsidRPr="00010DF0" w:rsidTr="00CD41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1FC" w:rsidRPr="00010DF0" w:rsidRDefault="00CD41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1FC" w:rsidRPr="00CD41FC" w:rsidRDefault="00CD41FC" w:rsidP="00CD41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D41FC">
              <w:rPr>
                <w:rFonts w:cs="Arial"/>
                <w:szCs w:val="24"/>
              </w:rPr>
              <w:t>s výjimkou ze Zásad pro poskytování individuálních dotací z rozpočtu Olomouckého kraje v roce 2020 pro poskytnutí dotace příjemci dle bodu 2 usnesení a dle důvodové zprávy</w:t>
            </w:r>
          </w:p>
        </w:tc>
      </w:tr>
      <w:tr w:rsidR="00CD41FC" w:rsidRPr="00010DF0" w:rsidTr="00CD41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1FC" w:rsidRPr="00010DF0" w:rsidRDefault="00CD41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1FC" w:rsidRPr="00CD41FC" w:rsidRDefault="00CD41FC" w:rsidP="00CD41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D41FC">
              <w:rPr>
                <w:rFonts w:cs="Arial"/>
                <w:szCs w:val="24"/>
              </w:rPr>
              <w:t>s uzavřením veřejnoprávní smlouvy o poskytnutí dotace s příjemcem dle bodu 2 usnesení, ve znění dle vzorové veřejnoprávní smlouvy o poskytnutí individuální dotace na akci obcím, městysům, městům, schválené Zastupitelstvem Olomouckého kraje usnesením č. UZ/17/16/2019 ze dne 23. 9. 2019, dle důvodové zprávy</w:t>
            </w:r>
          </w:p>
        </w:tc>
      </w:tr>
      <w:tr w:rsidR="00CD41FC" w:rsidRPr="00010DF0" w:rsidTr="00CD41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1FC" w:rsidRPr="00010DF0" w:rsidRDefault="00CD41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1FC" w:rsidRPr="00CD41FC" w:rsidRDefault="00CD41FC" w:rsidP="00CD41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D41FC">
              <w:rPr>
                <w:rFonts w:cs="Arial"/>
                <w:szCs w:val="24"/>
              </w:rPr>
              <w:t>předložit podkladový materiál s návrhem na poskytnutí dotace obci Bratrušov ke schválení Zastupitelstvu Olomouckého kraje</w:t>
            </w:r>
          </w:p>
        </w:tc>
      </w:tr>
      <w:tr w:rsidR="00CD41FC" w:rsidRPr="00010DF0" w:rsidTr="00CD41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1FC" w:rsidRDefault="00CD41FC" w:rsidP="00CD41FC">
            <w:r>
              <w:t>O: Ladislav Okleštěk, hejtman Olomouckého kraje, vedoucí odboru kancelář hejtmana</w:t>
            </w:r>
          </w:p>
          <w:p w:rsidR="00CD41FC" w:rsidRPr="00CD41FC" w:rsidRDefault="00CD41FC" w:rsidP="00CD41FC">
            <w:r>
              <w:t>T: ZOK 21. 9. 2020</w:t>
            </w:r>
          </w:p>
        </w:tc>
      </w:tr>
      <w:tr w:rsidR="00CD41FC" w:rsidRPr="00010DF0" w:rsidTr="00CD41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1FC" w:rsidRPr="00010DF0" w:rsidRDefault="00CD41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D41FC" w:rsidRPr="00CD41FC" w:rsidRDefault="00CD41FC" w:rsidP="00CD41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D41FC">
              <w:rPr>
                <w:rFonts w:cs="Arial"/>
                <w:szCs w:val="24"/>
              </w:rPr>
              <w:t>schválit poskytnutí výjimky ze Zásad pro poskytování individuálních dotací z rozpočtu Olomouckého kraje v roce 2020 pro poskytnutí dotace a uzavření veřejnoprávní smlouvy o poskytnutí dotace s příjemcem dle bodu 2 usnesení a uzavření veřejnoprávní smlouvy o poskytnutí dotace, ve znění dle vzorové veřejnoprávní smlouvy o poskytnutí individuální dotace na akci obcím, městysům, městům, schválené Zastupitelstvem Olomouckého kraje usnesením č. UZ/17/16/2019 ze dne 23. 9. 2019, dle bodu 4 usnesení a důvodové zprávy a uložit Ladislavu Oklešťkovi, hejtmanovi Olomouckého kraje, smlouvu podepsat</w:t>
            </w:r>
          </w:p>
        </w:tc>
      </w:tr>
      <w:tr w:rsidR="0072461E" w:rsidRPr="00010DF0" w:rsidTr="00CD41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CD41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CD41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CD41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CD41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4826A2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4826A2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UR/98/10/2020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4826A2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Dotace na činnost a akce spolků hasičů a pobočných spolků hasičů Olomouckého kraje 2020 – revokace a dohoda o zrušení smlouvy </w:t>
            </w:r>
          </w:p>
        </w:tc>
      </w:tr>
      <w:tr w:rsidR="0072461E" w:rsidRPr="00010DF0" w:rsidTr="004826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4826A2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4826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4826A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4826A2" w:rsidRDefault="004826A2" w:rsidP="004826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826A2">
              <w:rPr>
                <w:rFonts w:cs="Arial"/>
                <w:szCs w:val="24"/>
              </w:rPr>
              <w:t>informace o akcích, které nebudou v roce 2020 realizovány</w:t>
            </w:r>
          </w:p>
        </w:tc>
      </w:tr>
      <w:tr w:rsidR="004826A2" w:rsidRPr="00010DF0" w:rsidTr="004826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26A2" w:rsidRPr="00010DF0" w:rsidRDefault="004826A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26A2" w:rsidRPr="004826A2" w:rsidRDefault="004826A2" w:rsidP="004826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4826A2">
              <w:rPr>
                <w:rFonts w:cs="Arial"/>
                <w:szCs w:val="24"/>
              </w:rPr>
              <w:t>své usnesení č. UR/88/10/2020 ze dne 23. 3. 2020, bod č. 2, 3 a 4 část přílohy č. 1 důvodové zprávy, a to v části příjemců č. 45, 51 a 65, dle důvodové zprávy</w:t>
            </w:r>
          </w:p>
        </w:tc>
      </w:tr>
      <w:tr w:rsidR="004826A2" w:rsidRPr="00010DF0" w:rsidTr="004826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26A2" w:rsidRPr="00010DF0" w:rsidRDefault="004826A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26A2" w:rsidRPr="004826A2" w:rsidRDefault="004826A2" w:rsidP="004826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826A2">
              <w:rPr>
                <w:rFonts w:cs="Arial"/>
                <w:szCs w:val="24"/>
              </w:rPr>
              <w:t xml:space="preserve">uzavření dohody o zrušení smlouvy o poskytnutí dotace s příjemcem dotace SH ČMS – Sbor dobrovolných hasičů Valšovice, IČO: </w:t>
            </w:r>
            <w:r w:rsidRPr="004826A2">
              <w:rPr>
                <w:rFonts w:cs="Arial"/>
                <w:szCs w:val="24"/>
              </w:rPr>
              <w:lastRenderedPageBreak/>
              <w:t>65920708, se sídlem Hranice VI-Valšovice 39, 753 54 Hranice, dle přílohy č. 1 důvodové zprávy</w:t>
            </w:r>
          </w:p>
        </w:tc>
      </w:tr>
      <w:tr w:rsidR="004826A2" w:rsidRPr="00010DF0" w:rsidTr="004826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26A2" w:rsidRPr="00010DF0" w:rsidRDefault="004826A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26A2" w:rsidRPr="004826A2" w:rsidRDefault="004826A2" w:rsidP="004826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4826A2">
              <w:rPr>
                <w:rFonts w:cs="Arial"/>
                <w:szCs w:val="24"/>
              </w:rPr>
              <w:t>dohodu o zrušení smlouvy o poskytnutí dotace dle bodu 3 usnesení</w:t>
            </w:r>
          </w:p>
        </w:tc>
      </w:tr>
      <w:tr w:rsidR="004826A2" w:rsidRPr="00010DF0" w:rsidTr="004826A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26A2" w:rsidRPr="004826A2" w:rsidRDefault="004826A2" w:rsidP="004826A2">
            <w:r>
              <w:t>O: Ladislav Okleštěk, hejtman Olomouckého kraje</w:t>
            </w:r>
          </w:p>
        </w:tc>
      </w:tr>
      <w:tr w:rsidR="004826A2" w:rsidRPr="00010DF0" w:rsidTr="004826A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26A2" w:rsidRPr="00010DF0" w:rsidRDefault="004826A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26A2" w:rsidRPr="004826A2" w:rsidRDefault="004826A2" w:rsidP="004826A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826A2">
              <w:rPr>
                <w:rFonts w:cs="Arial"/>
                <w:szCs w:val="24"/>
              </w:rPr>
              <w:t>převod finanční částky dle bodu 2 a 3 usnesení ve výši 47 000 Kč do individuálních dotací v oblasti krizového řízení dle důvodové zprávy</w:t>
            </w:r>
          </w:p>
        </w:tc>
      </w:tr>
      <w:tr w:rsidR="0072461E" w:rsidRPr="00010DF0" w:rsidTr="004826A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4826A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4826A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4826A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4826A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074506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074506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UR/98/11/2020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074506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Odstoupení od projektů „Olomoucký kraj – Bezpečné školy v Olomouckém kraji 2020“ a „Olomoucký kraj – Bezpečná veřejná prostranství a objekty (akce) veřejné správy v Olomouckém kraji 2020“</w:t>
            </w:r>
          </w:p>
        </w:tc>
      </w:tr>
      <w:tr w:rsidR="0072461E" w:rsidRPr="00010DF0" w:rsidTr="000745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074506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0745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074506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074506" w:rsidRDefault="00074506" w:rsidP="000745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74506">
              <w:rPr>
                <w:rFonts w:cs="Arial"/>
                <w:szCs w:val="24"/>
              </w:rPr>
              <w:t>důvodovou zprávu</w:t>
            </w:r>
          </w:p>
        </w:tc>
      </w:tr>
      <w:tr w:rsidR="00074506" w:rsidRPr="00010DF0" w:rsidTr="000745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506" w:rsidRPr="00010DF0" w:rsidRDefault="00074506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506" w:rsidRPr="00074506" w:rsidRDefault="00074506" w:rsidP="000745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74506">
              <w:rPr>
                <w:rFonts w:cs="Arial"/>
                <w:szCs w:val="24"/>
              </w:rPr>
              <w:t>odstoupení od projektů „Olomoucký kraj – Bezpečné školy v Olomouckém kraji 2020“ a „Olomoucký kraj – Bezpečná veřejná prostranství a objekty (akce) veřejné správy v Olomouckém kraji 2020“ s odůvodněním dle důvodové zprávy</w:t>
            </w:r>
          </w:p>
        </w:tc>
      </w:tr>
      <w:tr w:rsidR="00074506" w:rsidRPr="00010DF0" w:rsidTr="000745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506" w:rsidRPr="00010DF0" w:rsidRDefault="00074506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506" w:rsidRPr="00074506" w:rsidRDefault="00074506" w:rsidP="000745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74506">
              <w:rPr>
                <w:rFonts w:cs="Arial"/>
                <w:szCs w:val="24"/>
              </w:rPr>
              <w:t>oznámit odstoupení od projektů Ministerstvu vnitra České republiky</w:t>
            </w:r>
          </w:p>
        </w:tc>
      </w:tr>
      <w:tr w:rsidR="00074506" w:rsidRPr="00010DF0" w:rsidTr="000745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506" w:rsidRDefault="00074506" w:rsidP="00074506">
            <w:r>
              <w:t>O: Ladislav Okleštěk, hejtman Olomouckého kraje</w:t>
            </w:r>
          </w:p>
          <w:p w:rsidR="00074506" w:rsidRPr="00074506" w:rsidRDefault="00074506" w:rsidP="00074506">
            <w:r>
              <w:t>T: ihned</w:t>
            </w:r>
          </w:p>
        </w:tc>
      </w:tr>
      <w:tr w:rsidR="00074506" w:rsidRPr="00010DF0" w:rsidTr="000745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506" w:rsidRPr="00010DF0" w:rsidRDefault="00074506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506" w:rsidRPr="00074506" w:rsidRDefault="00074506" w:rsidP="000745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74506">
              <w:rPr>
                <w:rFonts w:cs="Arial"/>
                <w:szCs w:val="24"/>
              </w:rPr>
              <w:t>oznámit odstoupení od projektů zapojeným subjektům – školám a školským zařízením a obcím s rozšířenou působností</w:t>
            </w:r>
          </w:p>
        </w:tc>
      </w:tr>
      <w:tr w:rsidR="00074506" w:rsidRPr="00010DF0" w:rsidTr="000745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506" w:rsidRDefault="00074506" w:rsidP="00074506">
            <w:r>
              <w:t>O: Ladislav Okleštěk, hejtman Olomouckého kraje</w:t>
            </w:r>
          </w:p>
          <w:p w:rsidR="00074506" w:rsidRPr="00074506" w:rsidRDefault="00074506" w:rsidP="00074506">
            <w:r>
              <w:t>T: ihned</w:t>
            </w:r>
          </w:p>
        </w:tc>
      </w:tr>
      <w:tr w:rsidR="00074506" w:rsidRPr="00010DF0" w:rsidTr="0007450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506" w:rsidRPr="00010DF0" w:rsidRDefault="00074506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506" w:rsidRPr="00074506" w:rsidRDefault="00074506" w:rsidP="0007450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74506">
              <w:rPr>
                <w:rFonts w:cs="Arial"/>
                <w:szCs w:val="24"/>
              </w:rPr>
              <w:t>zajistit vrácení finančních prostředků poskytovateli dotace</w:t>
            </w:r>
          </w:p>
        </w:tc>
      </w:tr>
      <w:tr w:rsidR="00074506" w:rsidRPr="00010DF0" w:rsidTr="0007450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74506" w:rsidRDefault="00074506" w:rsidP="00074506">
            <w:r>
              <w:t>O: vedoucí odboru strategického rozvoje kraje</w:t>
            </w:r>
          </w:p>
          <w:p w:rsidR="00074506" w:rsidRPr="00074506" w:rsidRDefault="00074506" w:rsidP="00074506">
            <w:r>
              <w:t>T: 14. 9. 2020</w:t>
            </w:r>
          </w:p>
        </w:tc>
      </w:tr>
      <w:tr w:rsidR="0072461E" w:rsidRPr="00010DF0" w:rsidTr="0007450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07450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074506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07450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074506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B30E17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B30E17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UR/98/12/2020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B30E17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Plnění programového prohlášení Rady Olomouckého kraje za rok 2019</w:t>
            </w:r>
          </w:p>
        </w:tc>
      </w:tr>
      <w:tr w:rsidR="0072461E" w:rsidRPr="00010DF0" w:rsidTr="00B30E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B30E17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B30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B30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B30E17" w:rsidRDefault="00B30E17" w:rsidP="00B30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30E17">
              <w:rPr>
                <w:rFonts w:cs="Arial"/>
                <w:szCs w:val="24"/>
              </w:rPr>
              <w:t>Plnění programového prohlášení Rady Olomouckého kraje za rok 2019 dle přílohy č. 1 důvodové zprávy</w:t>
            </w:r>
          </w:p>
        </w:tc>
      </w:tr>
      <w:tr w:rsidR="00B30E17" w:rsidRPr="00010DF0" w:rsidTr="00B30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E17" w:rsidRPr="00010DF0" w:rsidRDefault="00B30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E17" w:rsidRPr="00B30E17" w:rsidRDefault="00B30E17" w:rsidP="00B30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30E17">
              <w:rPr>
                <w:rFonts w:cs="Arial"/>
                <w:szCs w:val="24"/>
              </w:rPr>
              <w:t>zajistit zveřejnění Plnění programového prohlášení Rady Olomouckého kraje za rok 2019 na internetových stránkách Olomouckého kraje</w:t>
            </w:r>
          </w:p>
        </w:tc>
      </w:tr>
      <w:tr w:rsidR="00B30E17" w:rsidRPr="00010DF0" w:rsidTr="00B30E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0E17" w:rsidRDefault="00B30E17" w:rsidP="00B30E17">
            <w:r>
              <w:lastRenderedPageBreak/>
              <w:t>O: vedoucí odboru kancelář hejtmana</w:t>
            </w:r>
          </w:p>
          <w:p w:rsidR="00B30E17" w:rsidRPr="00B30E17" w:rsidRDefault="00B30E17" w:rsidP="00B30E17">
            <w:r>
              <w:t>T: ihned</w:t>
            </w:r>
          </w:p>
        </w:tc>
      </w:tr>
      <w:tr w:rsidR="0072461E" w:rsidRPr="00010DF0" w:rsidTr="00B30E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B30E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B30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B30E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B30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8948E0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8948E0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UR/98/13/2020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8948E0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Plnění Akčního plánu Programu rozvoje cestovního ruchu Olomouckého kraje (informace za rok 2019 ve stavu k 31. 12. 2019)</w:t>
            </w:r>
          </w:p>
        </w:tc>
      </w:tr>
      <w:tr w:rsidR="0072461E" w:rsidRPr="00010DF0" w:rsidTr="008948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8948E0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8948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8948E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8948E0" w:rsidRDefault="008948E0" w:rsidP="008948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948E0">
              <w:rPr>
                <w:rFonts w:cs="Arial"/>
                <w:szCs w:val="24"/>
              </w:rPr>
              <w:t>předloženou informaci o plnění Akčního plánu Programu rozvoje cestovního ruchu Olomouckého kraje za rok 2019 ve stavu k 31. 12. 2019</w:t>
            </w:r>
          </w:p>
        </w:tc>
      </w:tr>
      <w:tr w:rsidR="0072461E" w:rsidRPr="00010DF0" w:rsidTr="008948E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8948E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8948E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72461E" w:rsidRPr="00010DF0" w:rsidTr="008948E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8948E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DF4E7B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DF4E7B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UR/98/14/2020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DF4E7B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Program na podporu cestovního ruchu a zahraničních vztahů dotační titul č. 1 – revokace  </w:t>
            </w:r>
          </w:p>
        </w:tc>
      </w:tr>
      <w:tr w:rsidR="0072461E" w:rsidRPr="00010DF0" w:rsidTr="00DF4E7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DF4E7B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DF4E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DF4E7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DF4E7B" w:rsidRDefault="00DF4E7B" w:rsidP="00DF4E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F4E7B">
              <w:rPr>
                <w:rFonts w:cs="Arial"/>
                <w:szCs w:val="24"/>
              </w:rPr>
              <w:t>důvodovou zprávu</w:t>
            </w:r>
          </w:p>
        </w:tc>
      </w:tr>
      <w:tr w:rsidR="00DF4E7B" w:rsidRPr="00010DF0" w:rsidTr="00DF4E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4E7B" w:rsidRPr="00010DF0" w:rsidRDefault="00DF4E7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4E7B" w:rsidRPr="00DF4E7B" w:rsidRDefault="00DF4E7B" w:rsidP="00DF4E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DF4E7B">
              <w:rPr>
                <w:rFonts w:cs="Arial"/>
                <w:szCs w:val="24"/>
              </w:rPr>
              <w:t>své usnesení č. UR/88/14/2020 ze dne 23. 3. 2020, bod č. 2, 5 a 6, část přílohy č. 1 důvodové zprávy (dotační titul 1), a to v části příjemce č. 9 Priessnitzovy léčebné lázně a.s., Priessnitzova 299/12, 790 01 Jeseník, dle důvodové zprávy</w:t>
            </w:r>
          </w:p>
        </w:tc>
      </w:tr>
      <w:tr w:rsidR="00DF4E7B" w:rsidRPr="00010DF0" w:rsidTr="00DF4E7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4E7B" w:rsidRPr="00010DF0" w:rsidRDefault="00DF4E7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4E7B" w:rsidRPr="00DF4E7B" w:rsidRDefault="00DF4E7B" w:rsidP="00DF4E7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F4E7B">
              <w:rPr>
                <w:rFonts w:cs="Arial"/>
                <w:szCs w:val="24"/>
              </w:rPr>
              <w:t>převod finanční částky dle bodu 2 usnesení ve výši 125 000 Kč dle důvodové zprávy</w:t>
            </w:r>
          </w:p>
        </w:tc>
      </w:tr>
      <w:tr w:rsidR="0072461E" w:rsidRPr="00010DF0" w:rsidTr="00DF4E7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DF4E7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DF4E7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72461E" w:rsidRPr="00010DF0" w:rsidTr="00DF4E7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DF4E7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1A78AE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1A78AE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UR/98/15/2020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1A78AE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1 k veřejnoprávní smlouvě o poskytnutí dotace mezi Olomouckým krajem a Paraklubem Jeseník, z.s.  </w:t>
            </w:r>
          </w:p>
        </w:tc>
      </w:tr>
      <w:tr w:rsidR="0072461E" w:rsidRPr="00010DF0" w:rsidTr="001A78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1A78AE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1A78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1A78A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1A78AE" w:rsidRDefault="001A78AE" w:rsidP="001A78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A78AE">
              <w:rPr>
                <w:rFonts w:cs="Arial"/>
                <w:szCs w:val="24"/>
              </w:rPr>
              <w:t>důvodovou zprávu</w:t>
            </w:r>
          </w:p>
        </w:tc>
      </w:tr>
      <w:tr w:rsidR="001A78AE" w:rsidRPr="00010DF0" w:rsidTr="001A78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8AE" w:rsidRPr="00010DF0" w:rsidRDefault="001A78A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8AE" w:rsidRPr="001A78AE" w:rsidRDefault="001A78AE" w:rsidP="001A78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A78AE">
              <w:rPr>
                <w:rFonts w:cs="Arial"/>
                <w:szCs w:val="24"/>
              </w:rPr>
              <w:t>uzavření dodatku č. 1 k veřejnoprávní smlouvě č. 2020/02503/OKH/DSM o poskytnutí dotace mezi Olomouckým krajem a příjemcem Paraklub Jeseník z.s., IČO: 47999471, se sídlem Rejvízská 177, Bukovice, 790 01 Jeseník, ve znění dodatku č. 1 k veřejnoprávní smlouvě dle přílohy č. 1 důvodové zprávy</w:t>
            </w:r>
          </w:p>
        </w:tc>
      </w:tr>
      <w:tr w:rsidR="001A78AE" w:rsidRPr="00010DF0" w:rsidTr="001A78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8AE" w:rsidRPr="00010DF0" w:rsidRDefault="001A78A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8AE" w:rsidRPr="001A78AE" w:rsidRDefault="001A78AE" w:rsidP="001A78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1A78AE">
              <w:rPr>
                <w:rFonts w:cs="Arial"/>
                <w:szCs w:val="24"/>
              </w:rPr>
              <w:t xml:space="preserve">dodatek č. 1 ke smlouvě o poskytnutí dotace s příjemcem dle bodu 2 usnesení, ve znění dodatku č. 1 veřejnoprávní smlouvy </w:t>
            </w:r>
            <w:r w:rsidRPr="001A78AE">
              <w:rPr>
                <w:rFonts w:cs="Arial"/>
                <w:szCs w:val="24"/>
              </w:rPr>
              <w:lastRenderedPageBreak/>
              <w:t>uvedeném v příloze č. 1 důvodové zprávy</w:t>
            </w:r>
          </w:p>
        </w:tc>
      </w:tr>
      <w:tr w:rsidR="001A78AE" w:rsidRPr="00010DF0" w:rsidTr="001A78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8AE" w:rsidRPr="001A78AE" w:rsidRDefault="001A78AE" w:rsidP="001A78AE">
            <w:r>
              <w:lastRenderedPageBreak/>
              <w:t>O: JUDr. Vladimír Lichnovský, uvolněný člen ZOK pro oblast vnějších vztahů a cestovního ruchu</w:t>
            </w:r>
          </w:p>
        </w:tc>
      </w:tr>
      <w:tr w:rsidR="0072461E" w:rsidRPr="00010DF0" w:rsidTr="001A78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1A78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1A78A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JUDr. Vladimír Lichnovský, uvolněný člen ZOK pro oblast vnějších vztahů a cestovního ruchu</w:t>
            </w:r>
          </w:p>
        </w:tc>
      </w:tr>
      <w:tr w:rsidR="0072461E" w:rsidRPr="00010DF0" w:rsidTr="001A78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1A78A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4A2DC1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4A2DC1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UR/98/16/2020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4A2DC1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dílo na realizaci stavby "SMN a.s. - o.z. Nemocnice Šternberk - REÚO - Domov sester"</w:t>
            </w:r>
          </w:p>
        </w:tc>
      </w:tr>
      <w:tr w:rsidR="0072461E" w:rsidRPr="00010DF0" w:rsidTr="004A2D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4A2DC1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4A2D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4A2DC1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4A2DC1" w:rsidRDefault="004A2DC1" w:rsidP="004A2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A2DC1">
              <w:rPr>
                <w:rFonts w:cs="Arial"/>
                <w:szCs w:val="24"/>
              </w:rPr>
              <w:t>důvodovou zprávu</w:t>
            </w:r>
          </w:p>
        </w:tc>
      </w:tr>
      <w:tr w:rsidR="004A2DC1" w:rsidRPr="00010DF0" w:rsidTr="004A2D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2DC1" w:rsidRPr="00010DF0" w:rsidRDefault="004A2DC1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2DC1" w:rsidRPr="004A2DC1" w:rsidRDefault="004A2DC1" w:rsidP="004A2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A2DC1">
              <w:rPr>
                <w:rFonts w:cs="Arial"/>
                <w:szCs w:val="24"/>
              </w:rPr>
              <w:t>uzavření Dodatku č. 1 ke smlouvě o dílo ze dne 16. 4. 2020 na realizaci stavby „SMN a.s. – o.z. Nemocnice Šternberk - REÚO - Domov sester“ mezi Olomouckým krajem a společností PTÁČEK – pozemní stavby s.r.o., se sídlem Podvalí 629, 752 01 Kojetín I – Město, IČO: 25896873, dle důvodové zprávy</w:t>
            </w:r>
          </w:p>
        </w:tc>
      </w:tr>
      <w:tr w:rsidR="004A2DC1" w:rsidRPr="00010DF0" w:rsidTr="004A2DC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2DC1" w:rsidRPr="00010DF0" w:rsidRDefault="004A2DC1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2DC1" w:rsidRPr="004A2DC1" w:rsidRDefault="004A2DC1" w:rsidP="004A2DC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4A2DC1">
              <w:rPr>
                <w:rFonts w:cs="Arial"/>
                <w:szCs w:val="24"/>
              </w:rPr>
              <w:t>dodatek č. 1 ke smlouvě o dílo ze dne 16. 4. 2020 dle bodu 2 usnesení</w:t>
            </w:r>
          </w:p>
        </w:tc>
      </w:tr>
      <w:tr w:rsidR="004A2DC1" w:rsidRPr="00010DF0" w:rsidTr="004A2DC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A2DC1" w:rsidRPr="004A2DC1" w:rsidRDefault="004A2DC1" w:rsidP="004A2DC1">
            <w:r>
              <w:t>O: Mgr. Jiří Zemánek, 1. náměstek hejtmana</w:t>
            </w:r>
          </w:p>
        </w:tc>
      </w:tr>
      <w:tr w:rsidR="0072461E" w:rsidRPr="00010DF0" w:rsidTr="004A2DC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4A2DC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4A2DC1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4A2DC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4A2DC1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864992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864992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UR/98/17/2020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864992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dílo na realizaci stavby "Realizace energeticky úsporných opatření – SŠ technická a zemědělská Mohelnice"</w:t>
            </w:r>
          </w:p>
        </w:tc>
      </w:tr>
      <w:tr w:rsidR="0072461E" w:rsidRPr="00010DF0" w:rsidTr="008649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864992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8649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86499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864992" w:rsidRDefault="00864992" w:rsidP="008649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64992">
              <w:rPr>
                <w:rFonts w:cs="Arial"/>
                <w:szCs w:val="24"/>
              </w:rPr>
              <w:t>důvodovou zprávu</w:t>
            </w:r>
          </w:p>
        </w:tc>
      </w:tr>
      <w:tr w:rsidR="00864992" w:rsidRPr="00010DF0" w:rsidTr="008649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992" w:rsidRPr="00010DF0" w:rsidRDefault="0086499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992" w:rsidRPr="00864992" w:rsidRDefault="00864992" w:rsidP="008649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64992">
              <w:rPr>
                <w:rFonts w:cs="Arial"/>
                <w:szCs w:val="24"/>
              </w:rPr>
              <w:t>uzavření Dodatku č. 1 ke smlouvě o dílo ze dne 23. 9. 2019 na realizaci stavby „Realizace energeticky úsporných-SŠ technická a zemědělská Mohelnice“ mezi Olomouckým krajem a společností Provádění staveb Olomouc, a.s., se sídlem tř. Kosmonautů 989/8, 772 11 Olomouc, IČO: 25385551, dle důvodové zprávy</w:t>
            </w:r>
          </w:p>
        </w:tc>
      </w:tr>
      <w:tr w:rsidR="00864992" w:rsidRPr="00010DF0" w:rsidTr="0086499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992" w:rsidRPr="00010DF0" w:rsidRDefault="0086499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992" w:rsidRPr="00864992" w:rsidRDefault="00864992" w:rsidP="0086499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64992">
              <w:rPr>
                <w:rFonts w:cs="Arial"/>
                <w:szCs w:val="24"/>
              </w:rPr>
              <w:t>dodatek č. 1 ke smlouvě o dílo ze dne 23. 9. 2019 dle bodu 2 usnesení</w:t>
            </w:r>
          </w:p>
        </w:tc>
      </w:tr>
      <w:tr w:rsidR="00864992" w:rsidRPr="00010DF0" w:rsidTr="0086499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64992" w:rsidRPr="00864992" w:rsidRDefault="00864992" w:rsidP="00864992">
            <w:r>
              <w:t>O: Mgr. Jiří Zemánek, 1. náměstek hejtmana</w:t>
            </w:r>
          </w:p>
        </w:tc>
      </w:tr>
      <w:tr w:rsidR="0072461E" w:rsidRPr="00010DF0" w:rsidTr="0086499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86499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86499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86499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86499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B62C22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B62C22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UR/98/18/2020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B62C22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dílo na realizaci stavby "Střední škola technická Přerov, Kouřílkova 8 - Energeticky úsporná opatření – tělocvična"</w:t>
            </w:r>
          </w:p>
        </w:tc>
      </w:tr>
      <w:tr w:rsidR="0072461E" w:rsidRPr="00010DF0" w:rsidTr="00B62C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B62C22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B62C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B62C2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B62C22" w:rsidRDefault="00B62C22" w:rsidP="00B62C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62C22">
              <w:rPr>
                <w:rFonts w:cs="Arial"/>
                <w:szCs w:val="24"/>
              </w:rPr>
              <w:t>důvodovou zprávu</w:t>
            </w:r>
          </w:p>
        </w:tc>
      </w:tr>
      <w:tr w:rsidR="00B62C22" w:rsidRPr="00010DF0" w:rsidTr="00B62C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2C22" w:rsidRPr="00010DF0" w:rsidRDefault="00B62C2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2C22" w:rsidRPr="00B62C22" w:rsidRDefault="00B62C22" w:rsidP="00B62C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62C22">
              <w:rPr>
                <w:rFonts w:cs="Arial"/>
                <w:szCs w:val="24"/>
              </w:rPr>
              <w:t>uzavření Dodatku č. 1 ke smlouvě o dílo ze dne 16. 4. 2020 na realizaci stavby „Střední škola technická Přerov, Kouřílkova 8 – Energeticky úsporná opatření - tělocvična“ mezi Olomouckým krajem a společností PTÁČEK – pozemní stavby s.r.o., se sídlem Podvalí 629, 752 01 Kojetín I – Město, IČO: 25896873, dle důvodové zprávy</w:t>
            </w:r>
          </w:p>
        </w:tc>
      </w:tr>
      <w:tr w:rsidR="00B62C22" w:rsidRPr="00010DF0" w:rsidTr="00B62C2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2C22" w:rsidRPr="00010DF0" w:rsidRDefault="00B62C2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2C22" w:rsidRPr="00B62C22" w:rsidRDefault="00B62C22" w:rsidP="00B62C2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62C22">
              <w:rPr>
                <w:rFonts w:cs="Arial"/>
                <w:szCs w:val="24"/>
              </w:rPr>
              <w:t>dodatek č. 1 ke smlouvě o dílo ze dne 16. 4. 2020 dle bodu 2 usnesení</w:t>
            </w:r>
          </w:p>
        </w:tc>
      </w:tr>
      <w:tr w:rsidR="00B62C22" w:rsidRPr="00010DF0" w:rsidTr="00B62C2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62C22" w:rsidRPr="00B62C22" w:rsidRDefault="00B62C22" w:rsidP="00B62C22">
            <w:r>
              <w:t>O: Mgr. Jiří Zemánek, 1. náměstek hejtmana</w:t>
            </w:r>
          </w:p>
        </w:tc>
      </w:tr>
      <w:tr w:rsidR="0072461E" w:rsidRPr="00010DF0" w:rsidTr="00B62C2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B62C2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B62C2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B62C2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B62C2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CE6F7C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CE6F7C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UR/98/19/2020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CE6F7C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1 ke smlouvě o dílo na realizaci stavby "Střední škola, Základní škola a Mateřská škola Šumperk, Hanácká 3 – Oprava střechy" </w:t>
            </w:r>
          </w:p>
        </w:tc>
      </w:tr>
      <w:tr w:rsidR="0072461E" w:rsidRPr="00010DF0" w:rsidTr="00CE6F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CE6F7C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CE6F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CE6F7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CE6F7C" w:rsidRDefault="00CE6F7C" w:rsidP="00CE6F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E6F7C">
              <w:rPr>
                <w:rFonts w:cs="Arial"/>
                <w:szCs w:val="24"/>
              </w:rPr>
              <w:t>důvodovou zprávu</w:t>
            </w:r>
          </w:p>
        </w:tc>
      </w:tr>
      <w:tr w:rsidR="00CE6F7C" w:rsidRPr="00010DF0" w:rsidTr="00CE6F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F7C" w:rsidRPr="00010DF0" w:rsidRDefault="00CE6F7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F7C" w:rsidRPr="00CE6F7C" w:rsidRDefault="00CE6F7C" w:rsidP="00CE6F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E6F7C">
              <w:rPr>
                <w:rFonts w:cs="Arial"/>
                <w:szCs w:val="24"/>
              </w:rPr>
              <w:t>uzavření Dodatku č. 1 ke smlouvě o dílo ze dne 27. 2. 2020 na realizaci stavby Střední škola, Základní škola a Mateřská škola Šumperk, Hanácká 3 – Oprava střechy“ mezi Olomouckým krajem a společností PRUMHOR, spol. s r.o., se sídlem Rapotín č. p. 824, 788 13 Rapotín, IČO: 47153903, dle důvodové zprávy</w:t>
            </w:r>
          </w:p>
        </w:tc>
      </w:tr>
      <w:tr w:rsidR="00CE6F7C" w:rsidRPr="00010DF0" w:rsidTr="00CE6F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F7C" w:rsidRPr="00010DF0" w:rsidRDefault="00CE6F7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F7C" w:rsidRPr="00CE6F7C" w:rsidRDefault="00CE6F7C" w:rsidP="00CE6F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CE6F7C">
              <w:rPr>
                <w:rFonts w:cs="Arial"/>
                <w:szCs w:val="24"/>
              </w:rPr>
              <w:t>dodatek č. 1 ke smlouvě o dílo ze dne 27. 2. 2020 dle bodu 2 usnesení</w:t>
            </w:r>
          </w:p>
        </w:tc>
      </w:tr>
      <w:tr w:rsidR="00CE6F7C" w:rsidRPr="00010DF0" w:rsidTr="00CE6F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6F7C" w:rsidRPr="00CE6F7C" w:rsidRDefault="00CE6F7C" w:rsidP="00CE6F7C">
            <w:r>
              <w:t>O: Mgr. Jiří Zemánek, 1. náměstek hejtmana</w:t>
            </w:r>
          </w:p>
        </w:tc>
      </w:tr>
      <w:tr w:rsidR="0072461E" w:rsidRPr="00010DF0" w:rsidTr="00CE6F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CE6F7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CE6F7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CE6F7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CE6F7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780948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780948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UR/98/20/2020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780948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2 ke smlouvě o dílo na realizaci stavby "Domov důchodců Prostějov - Modernizace sociálních zařízení"</w:t>
            </w:r>
          </w:p>
        </w:tc>
      </w:tr>
      <w:tr w:rsidR="0072461E" w:rsidRPr="00010DF0" w:rsidTr="007809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780948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7809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78094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780948" w:rsidRDefault="00780948" w:rsidP="007809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80948">
              <w:rPr>
                <w:rFonts w:cs="Arial"/>
                <w:szCs w:val="24"/>
              </w:rPr>
              <w:t>důvodovou zprávu</w:t>
            </w:r>
          </w:p>
        </w:tc>
      </w:tr>
      <w:tr w:rsidR="00780948" w:rsidRPr="00010DF0" w:rsidTr="007809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0948" w:rsidRPr="00010DF0" w:rsidRDefault="0078094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0948" w:rsidRPr="00780948" w:rsidRDefault="00780948" w:rsidP="007809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80948">
              <w:rPr>
                <w:rFonts w:cs="Arial"/>
                <w:szCs w:val="24"/>
              </w:rPr>
              <w:t xml:space="preserve">uzavření Dodatku č. 2 ke smlouvě o dílo ze dne 3. 9. 2019 na realizaci stavby „Domov seniorů Prostějov – Modernizace sociálních zařízení“ mezi Olomouckým krajem a společností Stavební společnost NAVRÁTIL, s.r.o., se sídlem Vápenice 2970/17, 796 01 Prostějov, IČO: 46972021, a společností POZEMSTAV Prostějov, a.s., se sídlem Pod Kosířem 329/73, 796 </w:t>
            </w:r>
            <w:r w:rsidRPr="00780948">
              <w:rPr>
                <w:rFonts w:cs="Arial"/>
                <w:szCs w:val="24"/>
              </w:rPr>
              <w:lastRenderedPageBreak/>
              <w:t>01 Prostějov, IČO: 25527380, (jako společnost „Společnost Navrátil a Pozemstav PV pro akci: Domov důchodců Prostějov – Modernizace sociálních zařízení“) dle důvodové zprávy</w:t>
            </w:r>
          </w:p>
        </w:tc>
      </w:tr>
      <w:tr w:rsidR="00780948" w:rsidRPr="00010DF0" w:rsidTr="0078094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0948" w:rsidRPr="00010DF0" w:rsidRDefault="0078094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0948" w:rsidRPr="00780948" w:rsidRDefault="00780948" w:rsidP="0078094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80948">
              <w:rPr>
                <w:rFonts w:cs="Arial"/>
                <w:szCs w:val="24"/>
              </w:rPr>
              <w:t>dodatek č. 2 ke smlouvě o dílo ze dne 3. 9. 2019 dle bodu 2 usnesení</w:t>
            </w:r>
          </w:p>
        </w:tc>
      </w:tr>
      <w:tr w:rsidR="00780948" w:rsidRPr="00010DF0" w:rsidTr="0078094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0948" w:rsidRPr="00780948" w:rsidRDefault="00780948" w:rsidP="00780948">
            <w:r>
              <w:t>O: Mgr. Jiří Zemánek, 1. náměstek hejtmana</w:t>
            </w:r>
          </w:p>
        </w:tc>
      </w:tr>
      <w:tr w:rsidR="0072461E" w:rsidRPr="00010DF0" w:rsidTr="0078094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78094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8094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78094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78094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E25616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E25616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UR/98/21/2020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E25616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2 ke smlouvě o dílo na realizaci stavby "Střední škola zemědělská, Přerov - Osmek - vybudování zázemí pro odborný výcvik"</w:t>
            </w:r>
          </w:p>
        </w:tc>
      </w:tr>
      <w:tr w:rsidR="0072461E" w:rsidRPr="00010DF0" w:rsidTr="00E256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E25616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E256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E25616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E25616" w:rsidRDefault="00E25616" w:rsidP="00E256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25616">
              <w:rPr>
                <w:rFonts w:cs="Arial"/>
                <w:szCs w:val="24"/>
              </w:rPr>
              <w:t>důvodovou zprávu</w:t>
            </w:r>
          </w:p>
        </w:tc>
      </w:tr>
      <w:tr w:rsidR="00E25616" w:rsidRPr="00010DF0" w:rsidTr="00E256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5616" w:rsidRPr="00010DF0" w:rsidRDefault="00E25616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5616" w:rsidRPr="00E25616" w:rsidRDefault="00E25616" w:rsidP="00E256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25616">
              <w:rPr>
                <w:rFonts w:cs="Arial"/>
                <w:szCs w:val="24"/>
              </w:rPr>
              <w:t>uzavření Dodatku č. 2 ke smlouvě o dílo ze dne 31. 7. 2019 na realizaci stavby „Střední škola zemědělská, Přerov – Osmek – Vybudování zázemí pro odborný výcvik“ mezi Olomouckým krajem a společností PTÁČEK – pozemní stavby s.r.o., se sídlem Kojetín, Kojetín I – Město, Podvalí 629, PSČ 752 01, IČO: 25896873, dle důvodové zprávy</w:t>
            </w:r>
          </w:p>
        </w:tc>
      </w:tr>
      <w:tr w:rsidR="00E25616" w:rsidRPr="00010DF0" w:rsidTr="00E2561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5616" w:rsidRPr="00010DF0" w:rsidRDefault="00E25616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5616" w:rsidRPr="00E25616" w:rsidRDefault="00E25616" w:rsidP="00E2561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E25616">
              <w:rPr>
                <w:rFonts w:cs="Arial"/>
                <w:szCs w:val="24"/>
              </w:rPr>
              <w:t>dodatek č. 2 ke smlouvě o dílo ze dne 31. 7. 2019 dle bodu 2 usnesení</w:t>
            </w:r>
          </w:p>
        </w:tc>
      </w:tr>
      <w:tr w:rsidR="00E25616" w:rsidRPr="00010DF0" w:rsidTr="00E2561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5616" w:rsidRPr="00E25616" w:rsidRDefault="00E25616" w:rsidP="00E25616">
            <w:r>
              <w:t>O: Mgr. Jiří Zemánek, 1. náměstek hejtmana</w:t>
            </w:r>
          </w:p>
        </w:tc>
      </w:tr>
      <w:tr w:rsidR="0072461E" w:rsidRPr="00010DF0" w:rsidTr="00E2561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E2561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E25616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E2561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E25616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3D1A87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3D1A87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UR/98/22/2020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3D1A87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2 ke smlouvě o dílo na realizaci stavby "Gymnázium Jakuba Škody, Přerov, Komenského 29 - Výměna oken a oprava fasády historické budovy"</w:t>
            </w:r>
          </w:p>
        </w:tc>
      </w:tr>
      <w:tr w:rsidR="0072461E" w:rsidRPr="00010DF0" w:rsidTr="003D1A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3D1A87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3D1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3D1A8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3D1A87" w:rsidRDefault="003D1A87" w:rsidP="003D1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D1A87">
              <w:rPr>
                <w:rFonts w:cs="Arial"/>
                <w:szCs w:val="24"/>
              </w:rPr>
              <w:t>důvodovou zprávu</w:t>
            </w:r>
          </w:p>
        </w:tc>
      </w:tr>
      <w:tr w:rsidR="003D1A87" w:rsidRPr="00010DF0" w:rsidTr="003D1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A87" w:rsidRPr="00010DF0" w:rsidRDefault="003D1A8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A87" w:rsidRPr="003D1A87" w:rsidRDefault="003D1A87" w:rsidP="003D1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D1A87">
              <w:rPr>
                <w:rFonts w:cs="Arial"/>
                <w:szCs w:val="24"/>
              </w:rPr>
              <w:t>uzavření Dodatku č. 2 ke smlouvě o dílo ze dne 2. 5. 2019 na realizaci stavby „Gymnázium Jakuba Škody, Přerov, Komenského 29 – výměna oken a oprava fasády historické budovy – II. etapa“ mezi Olomouckým krajem a společností PSS Přerovská stavební a.s., se sídlem Skopalova 2861/7, Přerov I – Město, 750 02, IČO: 27769585, dle důvodové zprávy</w:t>
            </w:r>
          </w:p>
        </w:tc>
      </w:tr>
      <w:tr w:rsidR="003D1A87" w:rsidRPr="00010DF0" w:rsidTr="003D1A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A87" w:rsidRPr="00010DF0" w:rsidRDefault="003D1A8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A87" w:rsidRPr="003D1A87" w:rsidRDefault="003D1A87" w:rsidP="003D1A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D1A87">
              <w:rPr>
                <w:rFonts w:cs="Arial"/>
                <w:szCs w:val="24"/>
              </w:rPr>
              <w:t>dodatek č. 2 ke smlouvě o dílo ze dne 2. 5. 2019 dle bodu 2 usnesení</w:t>
            </w:r>
          </w:p>
        </w:tc>
      </w:tr>
      <w:tr w:rsidR="003D1A87" w:rsidRPr="00010DF0" w:rsidTr="003D1A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1A87" w:rsidRPr="003D1A87" w:rsidRDefault="003D1A87" w:rsidP="003D1A87">
            <w:r>
              <w:t>O: Mgr. Jiří Zemánek, 1. náměstek hejtmana</w:t>
            </w:r>
          </w:p>
        </w:tc>
      </w:tr>
      <w:tr w:rsidR="0072461E" w:rsidRPr="00010DF0" w:rsidTr="003D1A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3D1A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3D1A8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3D1A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3D1A8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581138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581138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UR/98/23/2020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581138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2 ke smlouvě o dílo na realizaci stavby "SŠ, ZŠ a MŠ Prostějov, Komenského 10 - Bezbariérové užívání objektu ZŠ" </w:t>
            </w:r>
          </w:p>
        </w:tc>
      </w:tr>
      <w:tr w:rsidR="0072461E" w:rsidRPr="00010DF0" w:rsidTr="005811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581138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5811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58113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581138" w:rsidRDefault="00581138" w:rsidP="005811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81138">
              <w:rPr>
                <w:rFonts w:cs="Arial"/>
                <w:szCs w:val="24"/>
              </w:rPr>
              <w:t>důvodovou zprávu</w:t>
            </w:r>
          </w:p>
        </w:tc>
      </w:tr>
      <w:tr w:rsidR="00581138" w:rsidRPr="00010DF0" w:rsidTr="005811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138" w:rsidRPr="00010DF0" w:rsidRDefault="0058113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138" w:rsidRPr="00581138" w:rsidRDefault="00581138" w:rsidP="005811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81138">
              <w:rPr>
                <w:rFonts w:cs="Arial"/>
                <w:szCs w:val="24"/>
              </w:rPr>
              <w:t>uzavření Dodatku č. 2 ke smlouvě o dílo ze dne 13. 1. 2020 na realizaci stavby „SŠ, ZŠ a MŠ Prostějov, Komenského 10 – Bezbariérové užívání objektu ZŠ“ mezi Olomouckým krajem a společností POZEMSTAV Prostějov, a.s., se sídlem Pod Kosířem 329/73, 796 01 Prostějov, IČO: 25527380, dle důvodové zprávy</w:t>
            </w:r>
          </w:p>
        </w:tc>
      </w:tr>
      <w:tr w:rsidR="00581138" w:rsidRPr="00010DF0" w:rsidTr="0058113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138" w:rsidRPr="00010DF0" w:rsidRDefault="0058113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138" w:rsidRPr="00581138" w:rsidRDefault="00581138" w:rsidP="0058113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581138">
              <w:rPr>
                <w:rFonts w:cs="Arial"/>
                <w:szCs w:val="24"/>
              </w:rPr>
              <w:t>dodatek č. 2 ke smlouvě o dílo ze dne 13. 1. 2020 dle bodu 2 usnesení</w:t>
            </w:r>
          </w:p>
        </w:tc>
      </w:tr>
      <w:tr w:rsidR="00581138" w:rsidRPr="00010DF0" w:rsidTr="0058113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81138" w:rsidRPr="00581138" w:rsidRDefault="00581138" w:rsidP="00581138">
            <w:r>
              <w:t>O: Mgr. Jiří Zemánek, 1. náměstek hejtmana</w:t>
            </w:r>
          </w:p>
        </w:tc>
      </w:tr>
      <w:tr w:rsidR="0072461E" w:rsidRPr="00010DF0" w:rsidTr="0058113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58113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58113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58113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58113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E75131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E75131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UR/98/24/2020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E75131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2 ke smlouvě o dílo na realizaci stavby "Centrum Dominika Kokory - Koupelny a WC na pracovišti Dřevohostice"</w:t>
            </w:r>
          </w:p>
        </w:tc>
      </w:tr>
      <w:tr w:rsidR="0072461E" w:rsidRPr="00010DF0" w:rsidTr="00E751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E75131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E751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E75131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E75131" w:rsidRDefault="00E75131" w:rsidP="00E751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E75131">
              <w:rPr>
                <w:rFonts w:cs="Arial"/>
                <w:szCs w:val="24"/>
              </w:rPr>
              <w:t>důvodovou zprávu</w:t>
            </w:r>
          </w:p>
        </w:tc>
      </w:tr>
      <w:tr w:rsidR="00E75131" w:rsidRPr="00010DF0" w:rsidTr="00E751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131" w:rsidRPr="00010DF0" w:rsidRDefault="00E75131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131" w:rsidRPr="00E75131" w:rsidRDefault="00E75131" w:rsidP="00E751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E75131">
              <w:rPr>
                <w:rFonts w:cs="Arial"/>
                <w:szCs w:val="24"/>
              </w:rPr>
              <w:t>uzavření Dodatku č. 2 ke smlouvě o dílo ze dne 17. 12. 2019 na realizaci stavby „Centrum Dominika Kokory, příspěvková organizace – Koupelny a WC na pracovišti Dřevohostice“ mezi Olomouckým krajem a společností Provádění staveb Olomouc, a.s., se sídlem tř. Kosmonautů 989/8, 772 11 Olomouc, IČO: 25385551, dle důvodové zprávy</w:t>
            </w:r>
          </w:p>
        </w:tc>
      </w:tr>
      <w:tr w:rsidR="00E75131" w:rsidRPr="00010DF0" w:rsidTr="00E751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131" w:rsidRPr="00010DF0" w:rsidRDefault="00E75131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131" w:rsidRPr="00E75131" w:rsidRDefault="00E75131" w:rsidP="00E751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E75131">
              <w:rPr>
                <w:rFonts w:cs="Arial"/>
                <w:szCs w:val="24"/>
              </w:rPr>
              <w:t>dodatek č. 2 ke smlouvě o dílo ze dne 17. 12. 2019 dle bodu 2 usnesení</w:t>
            </w:r>
          </w:p>
        </w:tc>
      </w:tr>
      <w:tr w:rsidR="00E75131" w:rsidRPr="00010DF0" w:rsidTr="00E751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75131" w:rsidRPr="00E75131" w:rsidRDefault="00E75131" w:rsidP="00E75131">
            <w:r>
              <w:t>O: Mgr. Jiří Zemánek, 1. náměstek hejtmana</w:t>
            </w:r>
          </w:p>
        </w:tc>
      </w:tr>
      <w:tr w:rsidR="0072461E" w:rsidRPr="00010DF0" w:rsidTr="00E751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E7513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E75131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E7513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E75131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3D2811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3D2811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UR/98/25/2020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3D2811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3 ke smlouvě o dílo na realizaci stavby "SOŠ lesnická Šternberk - Rozšíření kapacity dílen odborného výcviku" </w:t>
            </w:r>
          </w:p>
        </w:tc>
      </w:tr>
      <w:tr w:rsidR="0072461E" w:rsidRPr="00010DF0" w:rsidTr="003D28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3D2811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3D28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3D2811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3D2811" w:rsidRDefault="003D2811" w:rsidP="003D28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D2811">
              <w:rPr>
                <w:rFonts w:cs="Arial"/>
                <w:szCs w:val="24"/>
              </w:rPr>
              <w:t>důvodovou zprávu</w:t>
            </w:r>
          </w:p>
        </w:tc>
      </w:tr>
      <w:tr w:rsidR="003D2811" w:rsidRPr="00010DF0" w:rsidTr="003D28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11" w:rsidRPr="00010DF0" w:rsidRDefault="003D2811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11" w:rsidRPr="003D2811" w:rsidRDefault="003D2811" w:rsidP="003D28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D2811">
              <w:rPr>
                <w:rFonts w:cs="Arial"/>
                <w:szCs w:val="24"/>
              </w:rPr>
              <w:t>uzavření Dodatku č. 3 ke smlouvě o dílo ze dne 15. 11. 2019 na realizaci stavby „SOŠ lesnická Šternberk - Rozšíření kapacity dílen odborného výcviku – stavební část“ mezi Olomouckým krajem a společností PROBI Inženýring s.r.o., se sídlem Havlíčkova 2131, Hranice I – Město, 753 01 Hranice, IČO: 26843528, dle důvodové zprávy</w:t>
            </w:r>
          </w:p>
        </w:tc>
      </w:tr>
      <w:tr w:rsidR="003D2811" w:rsidRPr="00010DF0" w:rsidTr="003D281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11" w:rsidRPr="00010DF0" w:rsidRDefault="003D2811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11" w:rsidRPr="003D2811" w:rsidRDefault="003D2811" w:rsidP="003D281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D2811">
              <w:rPr>
                <w:rFonts w:cs="Arial"/>
                <w:szCs w:val="24"/>
              </w:rPr>
              <w:t>dodatek č. 3 ke smlouvě o dílo ze dne 15. 11. 2019 dle bodu 2 usnesení</w:t>
            </w:r>
          </w:p>
        </w:tc>
      </w:tr>
      <w:tr w:rsidR="003D2811" w:rsidRPr="00010DF0" w:rsidTr="003D281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811" w:rsidRPr="003D2811" w:rsidRDefault="003D2811" w:rsidP="003D2811">
            <w:r>
              <w:t>O: Mgr. Jiří Zemánek, 1. náměstek hejtmana</w:t>
            </w:r>
          </w:p>
        </w:tc>
      </w:tr>
      <w:tr w:rsidR="0072461E" w:rsidRPr="00010DF0" w:rsidTr="003D281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3D281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3D2811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3D281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3D2811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3E3800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3E3800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UR/98/26/2020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3E3800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3 ke smlouvě o dílo na realizaci stavby „Centrum sociálních služeb Prostějov, p.o. - Rekonstrukce budov pro pečovatelskou službu“</w:t>
            </w:r>
          </w:p>
        </w:tc>
      </w:tr>
      <w:tr w:rsidR="0072461E" w:rsidRPr="00010DF0" w:rsidTr="003E38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3E3800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3E38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3E380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3E3800" w:rsidRDefault="003E3800" w:rsidP="003E38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E3800">
              <w:rPr>
                <w:rFonts w:cs="Arial"/>
                <w:szCs w:val="24"/>
              </w:rPr>
              <w:t>důvodovou zprávu</w:t>
            </w:r>
          </w:p>
        </w:tc>
      </w:tr>
      <w:tr w:rsidR="003E3800" w:rsidRPr="00010DF0" w:rsidTr="003E38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800" w:rsidRPr="00010DF0" w:rsidRDefault="003E380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800" w:rsidRPr="003E3800" w:rsidRDefault="003E3800" w:rsidP="003E38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E3800">
              <w:rPr>
                <w:rFonts w:cs="Arial"/>
                <w:szCs w:val="24"/>
              </w:rPr>
              <w:t>uzavření Dodatku č. 3 ke smlouvě o dílo ze dne 11. 10. 2019 na realizaci stavby „Centrum sociálních služeb Prostějov – Rekonstrukce budov pro pečovatelskou službu“ mezi Olomouckým krajem a společností Stavební společnost NAVRÁTIL, s.r.o., se sídlem Vápenice 17/2970, 796 01 Prostějov, IČO: 46972021, dle důvodové zprávy</w:t>
            </w:r>
          </w:p>
        </w:tc>
      </w:tr>
      <w:tr w:rsidR="003E3800" w:rsidRPr="00010DF0" w:rsidTr="003E38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800" w:rsidRPr="00010DF0" w:rsidRDefault="003E380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800" w:rsidRPr="003E3800" w:rsidRDefault="003E3800" w:rsidP="003E380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E3800">
              <w:rPr>
                <w:rFonts w:cs="Arial"/>
                <w:szCs w:val="24"/>
              </w:rPr>
              <w:t>dodatek č. 3 ke smlouvě o dílo ze dne 11. 10. 2019 dle bodu 2 usnesení</w:t>
            </w:r>
          </w:p>
        </w:tc>
      </w:tr>
      <w:tr w:rsidR="003E3800" w:rsidRPr="00010DF0" w:rsidTr="003E38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E3800" w:rsidRPr="003E3800" w:rsidRDefault="003E3800" w:rsidP="003E3800">
            <w:r>
              <w:t>O: Mgr. Jiří Zemánek, 1. náměstek hejtmana</w:t>
            </w:r>
          </w:p>
        </w:tc>
      </w:tr>
      <w:tr w:rsidR="0072461E" w:rsidRPr="00010DF0" w:rsidTr="003E38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3E38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3E380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3E38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3E380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902D8D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902D8D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UR/98/27/2020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902D8D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3 ke smlouvě o dílo na realizaci stavby „Transformace příspěvkové organizace Nové Zámky – poskytovatel sociálních služeb – III. etapa“ – RD Litovel, ul. Pavlínka 1141</w:t>
            </w:r>
          </w:p>
        </w:tc>
      </w:tr>
      <w:tr w:rsidR="0072461E" w:rsidRPr="00010DF0" w:rsidTr="00902D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902D8D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902D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902D8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902D8D" w:rsidRDefault="00902D8D" w:rsidP="00902D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02D8D">
              <w:rPr>
                <w:rFonts w:cs="Arial"/>
                <w:szCs w:val="24"/>
              </w:rPr>
              <w:t>důvodovou zprávu</w:t>
            </w:r>
          </w:p>
        </w:tc>
      </w:tr>
      <w:tr w:rsidR="00902D8D" w:rsidRPr="00010DF0" w:rsidTr="00902D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D8D" w:rsidRPr="00010DF0" w:rsidRDefault="00902D8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D8D" w:rsidRPr="00902D8D" w:rsidRDefault="00902D8D" w:rsidP="00902D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02D8D">
              <w:rPr>
                <w:rFonts w:cs="Arial"/>
                <w:szCs w:val="24"/>
              </w:rPr>
              <w:t>uzavření Dodatku č. 3 ke smlouvě o dílo ze dne 7. 5. 2019 č. 2019/01480/OI/DSM na realizaci stavby „Transformace příspěvkové organizace Nové Zámky - poskytovatel sociálních služeb - III. etapa" – RD Litovel, ul. Pavlínka 1141, mezi Olomouckým krajem a společností STAVARIA NEO, s. r. o., IČO: 26856026, se sídlem Legionářská 1319, 779 00 Olomouc, dle důvodové zprávy</w:t>
            </w:r>
          </w:p>
        </w:tc>
      </w:tr>
      <w:tr w:rsidR="00902D8D" w:rsidRPr="00010DF0" w:rsidTr="00902D8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D8D" w:rsidRPr="00010DF0" w:rsidRDefault="00902D8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D8D" w:rsidRPr="00902D8D" w:rsidRDefault="00902D8D" w:rsidP="00902D8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902D8D">
              <w:rPr>
                <w:rFonts w:cs="Arial"/>
                <w:szCs w:val="24"/>
              </w:rPr>
              <w:t>dodatek č. 3 ke smlouvě o dílo ze dne 7. 5. 2019 dle bodu 2 usnesení</w:t>
            </w:r>
          </w:p>
        </w:tc>
      </w:tr>
      <w:tr w:rsidR="00902D8D" w:rsidRPr="00010DF0" w:rsidTr="00902D8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02D8D" w:rsidRPr="00902D8D" w:rsidRDefault="00902D8D" w:rsidP="00902D8D">
            <w:r>
              <w:t>O: Mgr. Jiří Zemánek, 1. náměstek hejtmana</w:t>
            </w:r>
          </w:p>
        </w:tc>
      </w:tr>
      <w:tr w:rsidR="0072461E" w:rsidRPr="00010DF0" w:rsidTr="00902D8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902D8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902D8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902D8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902D8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6759D0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6759D0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UR/98/28/2020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6759D0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3 ke smlouvě o dílo na realizaci stavby "Transformace příspěvkové organizace Nové Zámky - rekonstrukce rodinného domu Litovel, Staroměstské nám. č. p. 233“ </w:t>
            </w:r>
          </w:p>
        </w:tc>
      </w:tr>
      <w:tr w:rsidR="0072461E" w:rsidRPr="00010DF0" w:rsidTr="006759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6759D0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6759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6759D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6759D0" w:rsidRDefault="006759D0" w:rsidP="006759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759D0">
              <w:rPr>
                <w:rFonts w:cs="Arial"/>
                <w:szCs w:val="24"/>
              </w:rPr>
              <w:t>důvodovou zprávu</w:t>
            </w:r>
          </w:p>
        </w:tc>
      </w:tr>
      <w:tr w:rsidR="006759D0" w:rsidRPr="00010DF0" w:rsidTr="006759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59D0" w:rsidRPr="00010DF0" w:rsidRDefault="006759D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59D0" w:rsidRPr="006759D0" w:rsidRDefault="006759D0" w:rsidP="006759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759D0">
              <w:rPr>
                <w:rFonts w:cs="Arial"/>
                <w:szCs w:val="24"/>
              </w:rPr>
              <w:t>uzavření Dodatku č. 3 ke smlouvě o dílo ze dne 7. 5. 2019 č. 2019/01479/OI/DSM na realizaci stavby „Transformace příspěvkové organizace Nové Zámky - poskytovatel sociálních služeb - III. etapa" – RD Litovel, Staroměstské náměstí 233, mezi Olomouckým krajem a společností STAVARIA NEO, s. r. o., IČO: 26856026, se sídlem Legionářská 1319, 779 00 Olomouc, dle důvodové zprávy</w:t>
            </w:r>
          </w:p>
        </w:tc>
      </w:tr>
      <w:tr w:rsidR="006759D0" w:rsidRPr="00010DF0" w:rsidTr="006759D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59D0" w:rsidRPr="00010DF0" w:rsidRDefault="006759D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59D0" w:rsidRPr="006759D0" w:rsidRDefault="006759D0" w:rsidP="006759D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6759D0">
              <w:rPr>
                <w:rFonts w:cs="Arial"/>
                <w:szCs w:val="24"/>
              </w:rPr>
              <w:t>dodatek č. 3 ke smlouvě o dílo ze dne 7. 5. 2019 dle bodu 2 usnesení</w:t>
            </w:r>
          </w:p>
        </w:tc>
      </w:tr>
      <w:tr w:rsidR="006759D0" w:rsidRPr="00010DF0" w:rsidTr="006759D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59D0" w:rsidRPr="006759D0" w:rsidRDefault="006759D0" w:rsidP="006759D0">
            <w:r>
              <w:t>O: Mgr. Jiří Zemánek, 1. náměstek hejtmana</w:t>
            </w:r>
          </w:p>
        </w:tc>
      </w:tr>
      <w:tr w:rsidR="0072461E" w:rsidRPr="00010DF0" w:rsidTr="006759D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6759D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6759D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6759D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6759D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FC24C4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FC24C4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UR/98/29/2020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FC24C4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4 ke smlouvě o dílo na realizaci stavby Vlastivědné muzeum v Olomouci – rekonstrukce krovů v budově VMO a oprava římsy nad parkánem</w:t>
            </w:r>
          </w:p>
        </w:tc>
      </w:tr>
      <w:tr w:rsidR="0072461E" w:rsidRPr="00010DF0" w:rsidTr="00FC24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FC24C4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FC24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FC24C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FC24C4" w:rsidRDefault="00FC24C4" w:rsidP="00FC24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C24C4">
              <w:rPr>
                <w:rFonts w:cs="Arial"/>
                <w:szCs w:val="24"/>
              </w:rPr>
              <w:t>důvodovou zprávu</w:t>
            </w:r>
          </w:p>
        </w:tc>
      </w:tr>
      <w:tr w:rsidR="00FC24C4" w:rsidRPr="00010DF0" w:rsidTr="00FC24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24C4" w:rsidRPr="00010DF0" w:rsidRDefault="00FC24C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24C4" w:rsidRPr="00FC24C4" w:rsidRDefault="00FC24C4" w:rsidP="00FC24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C24C4">
              <w:rPr>
                <w:rFonts w:cs="Arial"/>
                <w:szCs w:val="24"/>
              </w:rPr>
              <w:t>uzavření Dodatku č. 4 ke smlouvě o dílo ze dne 18. 10. 2018 na realizaci stavby „Vlastivědné muzeum v Olomouci – rekonstrukce krovů v budově VMO a oprava římsy nad parkánem“ mezi Olomouckým krajem a společností STAVARIA NEO, s.r.o., se sídlem Olomouc, Legionářská  1319/10, PSČ 779 00, IČO: 26856026, a společností H &amp; B delta, s.r.o., se sídlem Vsetín, Bobrky 382, PSČ 755 01, IČO: 25835661, (jako „Společnost STAVARIA NEO + H&amp;B DELTA“) dle důvodové zprávy</w:t>
            </w:r>
          </w:p>
        </w:tc>
      </w:tr>
      <w:tr w:rsidR="00FC24C4" w:rsidRPr="00010DF0" w:rsidTr="00FC24C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24C4" w:rsidRPr="00010DF0" w:rsidRDefault="00FC24C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24C4" w:rsidRPr="00FC24C4" w:rsidRDefault="00FC24C4" w:rsidP="00FC24C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FC24C4">
              <w:rPr>
                <w:rFonts w:cs="Arial"/>
                <w:szCs w:val="24"/>
              </w:rPr>
              <w:t>dodatek č. 4 ke smlouvě o dílo ze dne 18. 10. 2018 dle bodu 2 usnesení</w:t>
            </w:r>
          </w:p>
        </w:tc>
      </w:tr>
      <w:tr w:rsidR="00FC24C4" w:rsidRPr="00010DF0" w:rsidTr="00FC24C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C24C4" w:rsidRPr="00FC24C4" w:rsidRDefault="00FC24C4" w:rsidP="00FC24C4">
            <w:r>
              <w:t>O: Mgr. Jiří Zemánek, 1. náměstek hejtmana</w:t>
            </w:r>
          </w:p>
        </w:tc>
      </w:tr>
      <w:tr w:rsidR="0072461E" w:rsidRPr="00010DF0" w:rsidTr="00FC24C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FC24C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FC24C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FC24C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FC24C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794197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794197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UR/98/30/2020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794197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5 ke  smlouvě o dílo a smlouvě příkazní "II/150 Přerov – jihozápadní obchvat, přeložka" </w:t>
            </w:r>
          </w:p>
        </w:tc>
      </w:tr>
      <w:tr w:rsidR="0072461E" w:rsidRPr="00010DF0" w:rsidTr="007941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794197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7941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79419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794197" w:rsidRDefault="00794197" w:rsidP="007941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94197">
              <w:rPr>
                <w:rFonts w:cs="Arial"/>
                <w:szCs w:val="24"/>
              </w:rPr>
              <w:t>důvodovou zprávu</w:t>
            </w:r>
          </w:p>
        </w:tc>
      </w:tr>
      <w:tr w:rsidR="00794197" w:rsidRPr="00010DF0" w:rsidTr="007941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197" w:rsidRPr="00010DF0" w:rsidRDefault="0079419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197" w:rsidRPr="00794197" w:rsidRDefault="00794197" w:rsidP="007941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94197">
              <w:rPr>
                <w:rFonts w:cs="Arial"/>
                <w:szCs w:val="24"/>
              </w:rPr>
              <w:t xml:space="preserve">uzavření Dodatku č. 5 ke smlouvě o dílo a smlouvě příkazní č. </w:t>
            </w:r>
            <w:r w:rsidRPr="00794197">
              <w:rPr>
                <w:rFonts w:cs="Arial"/>
                <w:szCs w:val="24"/>
              </w:rPr>
              <w:lastRenderedPageBreak/>
              <w:t>2017/03650/OI/DSM ze dne 24. 11. 2017 na akci „II/150 Přerov – jihozápadní obchvat, přeložka“ uzavřené mezi Olomouckým krajem a HBH Projekt spol. s r.o., se sídlem Brno, Kabátníkova 216/5, PSČ 602 00, IČO: 44961944, dle důvodové zprávy</w:t>
            </w:r>
          </w:p>
        </w:tc>
      </w:tr>
      <w:tr w:rsidR="00794197" w:rsidRPr="00010DF0" w:rsidTr="0079419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197" w:rsidRPr="00010DF0" w:rsidRDefault="0079419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197" w:rsidRPr="00794197" w:rsidRDefault="00794197" w:rsidP="0079419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94197">
              <w:rPr>
                <w:rFonts w:cs="Arial"/>
                <w:szCs w:val="24"/>
              </w:rPr>
              <w:t>dodatek č. 5 ke smlouvě o dílo ze dne 24. 11. 2017 dle bodu 2 usnesení</w:t>
            </w:r>
          </w:p>
        </w:tc>
      </w:tr>
      <w:tr w:rsidR="00794197" w:rsidRPr="00010DF0" w:rsidTr="0079419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4197" w:rsidRPr="00794197" w:rsidRDefault="00794197" w:rsidP="00794197">
            <w:r>
              <w:t>O: Mgr. Jiří Zemánek, 1. náměstek hejtmana</w:t>
            </w:r>
          </w:p>
        </w:tc>
      </w:tr>
      <w:tr w:rsidR="0072461E" w:rsidRPr="00010DF0" w:rsidTr="0079419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79419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9419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79419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79419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193874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193874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UR/98/31/2020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193874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8  ke smlouvě o dílo a smlouvě příkazní "II/370 Leština - Hrabišín" </w:t>
            </w:r>
          </w:p>
        </w:tc>
      </w:tr>
      <w:tr w:rsidR="0072461E" w:rsidRPr="00010DF0" w:rsidTr="001938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193874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193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19387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193874" w:rsidRDefault="00193874" w:rsidP="00193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93874">
              <w:rPr>
                <w:rFonts w:cs="Arial"/>
                <w:szCs w:val="24"/>
              </w:rPr>
              <w:t>důvodovou zprávu</w:t>
            </w:r>
          </w:p>
        </w:tc>
      </w:tr>
      <w:tr w:rsidR="00193874" w:rsidRPr="00010DF0" w:rsidTr="00193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3874" w:rsidRPr="00010DF0" w:rsidRDefault="0019387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3874" w:rsidRPr="00193874" w:rsidRDefault="00193874" w:rsidP="00193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93874">
              <w:rPr>
                <w:rFonts w:cs="Arial"/>
                <w:szCs w:val="24"/>
              </w:rPr>
              <w:t>uzavření Dodatku č. 8 ke smlouvě o dílo a smlouvě příkazní ze dne 6. 11. 2015 na akci „II/370 Leština – Hrabišín“ mezi Olomouckým krajem a společností MORAVIA CONSULT Olomouc a.s., se sídlem Legionářská 1085/5, 779 00 Olomouc, IČO: 64610357, dle důvodové zprávy</w:t>
            </w:r>
          </w:p>
        </w:tc>
      </w:tr>
      <w:tr w:rsidR="00193874" w:rsidRPr="00010DF0" w:rsidTr="0019387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3874" w:rsidRPr="00010DF0" w:rsidRDefault="0019387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3874" w:rsidRPr="00193874" w:rsidRDefault="00193874" w:rsidP="0019387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193874">
              <w:rPr>
                <w:rFonts w:cs="Arial"/>
                <w:szCs w:val="24"/>
              </w:rPr>
              <w:t>dodatek č. 8 ke smlouvě o dílo a smlouvě příkazní ze dne 6. 11. 2015 dle bodu 2 usnesení</w:t>
            </w:r>
          </w:p>
        </w:tc>
      </w:tr>
      <w:tr w:rsidR="00193874" w:rsidRPr="00010DF0" w:rsidTr="0019387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3874" w:rsidRPr="00193874" w:rsidRDefault="00193874" w:rsidP="00193874">
            <w:r>
              <w:t>O: Mgr. Jiří Zemánek, 1. náměstek hejtmana</w:t>
            </w:r>
          </w:p>
        </w:tc>
      </w:tr>
      <w:tr w:rsidR="0072461E" w:rsidRPr="00010DF0" w:rsidTr="0019387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19387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19387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19387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19387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3.18.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FB5703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FB5703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UR/98/32/2020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FB5703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12 ke smlouvě o dílo na realizaci stavby "Muzeum Komenského v Přerově – záchrana a zpřístupnění paláce na hradě Helfštýn"</w:t>
            </w:r>
          </w:p>
        </w:tc>
      </w:tr>
      <w:tr w:rsidR="0072461E" w:rsidRPr="00010DF0" w:rsidTr="00FB57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FB5703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FB5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FB570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FB5703" w:rsidRDefault="00FB5703" w:rsidP="00FB57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B5703">
              <w:rPr>
                <w:rFonts w:cs="Arial"/>
                <w:szCs w:val="24"/>
              </w:rPr>
              <w:t>důvodovou zprávu</w:t>
            </w:r>
          </w:p>
        </w:tc>
      </w:tr>
      <w:tr w:rsidR="00FB5703" w:rsidRPr="00010DF0" w:rsidTr="00FB5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5703" w:rsidRPr="00010DF0" w:rsidRDefault="00FB570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5703" w:rsidRPr="00FB5703" w:rsidRDefault="00FB5703" w:rsidP="00FB57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B5703">
              <w:rPr>
                <w:rFonts w:cs="Arial"/>
                <w:szCs w:val="24"/>
              </w:rPr>
              <w:t>uzavření Dodatku č. 12 ke smlouvě o dílo ze dne 28. 8. 2017 na realizaci stavby „Muzeum Komenského v Přerově – záchrana a zpřístupnění paláce na hradě Helfštýn“ mezi Olomouckým krajem a společností „Sdružení pro zpřístupnění paláce na hradě Helfštýn HOCHTIEF CZ – ARCHATT PAMÁTKY“ se sídlem Plzeňská 16/3217, 150 00 Praha 5, IČO: 46678468, dle důvodové zprávy</w:t>
            </w:r>
          </w:p>
        </w:tc>
      </w:tr>
      <w:tr w:rsidR="00FB5703" w:rsidRPr="00010DF0" w:rsidTr="00FB57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5703" w:rsidRPr="00010DF0" w:rsidRDefault="00FB570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5703" w:rsidRPr="00FB5703" w:rsidRDefault="00FB5703" w:rsidP="00FB57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FB5703">
              <w:rPr>
                <w:rFonts w:cs="Arial"/>
                <w:szCs w:val="24"/>
              </w:rPr>
              <w:t>dodatek č. 12 ke smlouvě o dílo ze dne 28. 8. 2017 dle bodu 2 usnesení</w:t>
            </w:r>
          </w:p>
        </w:tc>
      </w:tr>
      <w:tr w:rsidR="00FB5703" w:rsidRPr="00010DF0" w:rsidTr="00FB57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5703" w:rsidRPr="00FB5703" w:rsidRDefault="00FB5703" w:rsidP="00FB5703">
            <w:r>
              <w:t>O: Mgr. Jiří Zemánek, 1. náměstek hejtmana</w:t>
            </w:r>
          </w:p>
        </w:tc>
      </w:tr>
      <w:tr w:rsidR="0072461E" w:rsidRPr="00010DF0" w:rsidTr="00FB57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FB57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FB570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FB57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FB570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3.19.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817D34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817D34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UR/98/33/2020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817D34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Darovací smlouva k realizaci investiční akce "SMN a.s. - o.z. Nemocnice Šternberk - Interní pavilon" </w:t>
            </w:r>
          </w:p>
        </w:tc>
      </w:tr>
      <w:tr w:rsidR="0072461E" w:rsidRPr="00010DF0" w:rsidTr="00817D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817D34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817D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817D3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817D34" w:rsidRDefault="00817D34" w:rsidP="00817D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17D34">
              <w:rPr>
                <w:rFonts w:cs="Arial"/>
                <w:szCs w:val="24"/>
              </w:rPr>
              <w:t>důvodovou zprávu</w:t>
            </w:r>
          </w:p>
        </w:tc>
      </w:tr>
      <w:tr w:rsidR="00817D34" w:rsidRPr="00010DF0" w:rsidTr="00817D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7D34" w:rsidRPr="00010DF0" w:rsidRDefault="00817D3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7D34" w:rsidRPr="00817D34" w:rsidRDefault="00817D34" w:rsidP="00817D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17D34">
              <w:rPr>
                <w:rFonts w:cs="Arial"/>
                <w:szCs w:val="24"/>
              </w:rPr>
              <w:t>uzavření darovací smlouvy mezi Olomouckým krajem a městem Šternberk, se sídlem Šternberk, Horní náměstí 16, PSČ 785 01 Šternberk, IČO: 00299529, dle důvodové zprávy</w:t>
            </w:r>
          </w:p>
        </w:tc>
      </w:tr>
      <w:tr w:rsidR="00817D34" w:rsidRPr="00010DF0" w:rsidTr="00817D3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7D34" w:rsidRPr="00010DF0" w:rsidRDefault="00817D3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7D34" w:rsidRPr="00817D34" w:rsidRDefault="00817D34" w:rsidP="00817D3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817D34">
              <w:rPr>
                <w:rFonts w:cs="Arial"/>
                <w:szCs w:val="24"/>
              </w:rPr>
              <w:t>darovací smlouvu dle bodu 2 usnesení</w:t>
            </w:r>
          </w:p>
        </w:tc>
      </w:tr>
      <w:tr w:rsidR="00817D34" w:rsidRPr="00010DF0" w:rsidTr="00817D3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7D34" w:rsidRPr="00817D34" w:rsidRDefault="00817D34" w:rsidP="00817D34">
            <w:r>
              <w:t>O: Mgr. Jiří Zemánek, 1. náměstek hejtmana</w:t>
            </w:r>
          </w:p>
        </w:tc>
      </w:tr>
      <w:tr w:rsidR="0072461E" w:rsidRPr="00010DF0" w:rsidTr="00817D3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817D3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817D3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817D3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817D3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3.20.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7E100D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7E100D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UR/98/34/2020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7E100D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Podání projektů do 146. výzvy Operačního programu Životní prostředí</w:t>
            </w:r>
          </w:p>
        </w:tc>
      </w:tr>
      <w:tr w:rsidR="0072461E" w:rsidRPr="00010DF0" w:rsidTr="007E10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7E100D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7E10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7E100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7E100D" w:rsidRDefault="007E100D" w:rsidP="007E10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E100D">
              <w:rPr>
                <w:rFonts w:cs="Arial"/>
                <w:szCs w:val="24"/>
              </w:rPr>
              <w:t>důvodovou zprávu</w:t>
            </w:r>
          </w:p>
        </w:tc>
      </w:tr>
      <w:tr w:rsidR="007E100D" w:rsidRPr="00010DF0" w:rsidTr="007E10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00D" w:rsidRPr="00010DF0" w:rsidRDefault="007E100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00D" w:rsidRPr="007E100D" w:rsidRDefault="007E100D" w:rsidP="007E10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7E100D">
              <w:rPr>
                <w:rFonts w:cs="Arial"/>
                <w:szCs w:val="24"/>
              </w:rPr>
              <w:t>podání projektu „Realizace energeticky úsporných opatření - SPŠ Hranice - a) zateplení - 1. etapa“, „Realizace energeticky úsporných opatření - SPŠ Hranice - b) vzduchotechnika - 1. etapa“, „Realizace energeticky úsporných opatření - SPŠ Hranice - a) zateplení - 2. etapa“, „Realizace energeticky úsporných opatření - SPŠ Hranice - b) vzduchotechnika - 2. etapa“, „DDM Olomouc – REÚO budovy Jánského 1 - a) zateplení“ a „DDM Olomouc – REÚO budovy Jánského 1 - b) vzduchotechnika“ do 146. výzvy Operačního programu Životní prostředí</w:t>
            </w:r>
          </w:p>
        </w:tc>
      </w:tr>
      <w:tr w:rsidR="007E100D" w:rsidRPr="00010DF0" w:rsidTr="007E10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00D" w:rsidRPr="00010DF0" w:rsidRDefault="007E100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00D" w:rsidRPr="007E100D" w:rsidRDefault="007E100D" w:rsidP="007E10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7E100D">
              <w:rPr>
                <w:rFonts w:cs="Arial"/>
                <w:szCs w:val="24"/>
              </w:rPr>
              <w:t>žádosti o podporu projektů dle bodu 2 usnesení</w:t>
            </w:r>
          </w:p>
        </w:tc>
      </w:tr>
      <w:tr w:rsidR="007E100D" w:rsidRPr="00010DF0" w:rsidTr="007E10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00D" w:rsidRPr="007E100D" w:rsidRDefault="007E100D" w:rsidP="007E100D">
            <w:r>
              <w:t>O: Bc. Pavel Šoltys, DiS., náměstek hejtmana</w:t>
            </w:r>
          </w:p>
        </w:tc>
      </w:tr>
      <w:tr w:rsidR="007E100D" w:rsidRPr="00010DF0" w:rsidTr="007E10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00D" w:rsidRPr="00010DF0" w:rsidRDefault="007E100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00D" w:rsidRPr="007E100D" w:rsidRDefault="007E100D" w:rsidP="007E10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7E100D">
              <w:rPr>
                <w:rFonts w:cs="Arial"/>
                <w:szCs w:val="24"/>
              </w:rPr>
              <w:t>Bc. Pavla Šoltyse, DiS., náměstka hejtmana Olomouckého kraje, k podpisu žádostí, případné opravě a doplnění žádostí o podporu projektů dle bodu 2 usnesení v rámci Operačního programu Životní prostředí dle požadavků poskytovatele dotace</w:t>
            </w:r>
          </w:p>
        </w:tc>
      </w:tr>
      <w:tr w:rsidR="007E100D" w:rsidRPr="00010DF0" w:rsidTr="007E10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00D" w:rsidRPr="00010DF0" w:rsidRDefault="007E100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00D" w:rsidRPr="007E100D" w:rsidRDefault="007E100D" w:rsidP="007E10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E100D">
              <w:rPr>
                <w:rFonts w:cs="Arial"/>
                <w:szCs w:val="24"/>
              </w:rPr>
              <w:t>zajistit podání projektů do 146. výzvy Operačního programu Životní prostředí dle bodu 2 usnesení</w:t>
            </w:r>
          </w:p>
        </w:tc>
      </w:tr>
      <w:tr w:rsidR="007E100D" w:rsidRPr="00010DF0" w:rsidTr="007E10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00D" w:rsidRDefault="007E100D" w:rsidP="007E100D">
            <w:r>
              <w:t>O: vedoucí odboru investic</w:t>
            </w:r>
          </w:p>
          <w:p w:rsidR="007E100D" w:rsidRPr="007E100D" w:rsidRDefault="007E100D" w:rsidP="007E100D">
            <w:r>
              <w:t>T: ZOK 21. 9. 2020</w:t>
            </w:r>
          </w:p>
        </w:tc>
      </w:tr>
      <w:tr w:rsidR="007E100D" w:rsidRPr="00010DF0" w:rsidTr="007E10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00D" w:rsidRPr="00010DF0" w:rsidRDefault="007E100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00D" w:rsidRPr="007E100D" w:rsidRDefault="007E100D" w:rsidP="007E10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E100D">
              <w:rPr>
                <w:rFonts w:cs="Arial"/>
                <w:szCs w:val="24"/>
              </w:rPr>
              <w:t>se zajištěním předfinancování a spolufinancování projektů dle bodu 2 usnesení v případě získání podpory z Operačního programu Životní prostředí</w:t>
            </w:r>
          </w:p>
        </w:tc>
      </w:tr>
      <w:tr w:rsidR="007E100D" w:rsidRPr="00010DF0" w:rsidTr="007E10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00D" w:rsidRPr="00010DF0" w:rsidRDefault="007E100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00D" w:rsidRPr="007E100D" w:rsidRDefault="007E100D" w:rsidP="007E10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E100D">
              <w:rPr>
                <w:rFonts w:cs="Arial"/>
                <w:szCs w:val="24"/>
              </w:rPr>
              <w:t>předložit materiál na zasedání Zastupitelstva Olomouckého kraje ke schválení předfinancování a spolufinancování projektů dle bodu 2 usnesení za předpokladu získání podpory z Operačního programu Životní prostředí</w:t>
            </w:r>
          </w:p>
        </w:tc>
      </w:tr>
      <w:tr w:rsidR="007E100D" w:rsidRPr="00010DF0" w:rsidTr="007E100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00D" w:rsidRDefault="007E100D" w:rsidP="007E100D">
            <w:r>
              <w:t>O: Bc. Pavel Šoltys, DiS., náměstek hejtmana</w:t>
            </w:r>
          </w:p>
          <w:p w:rsidR="007E100D" w:rsidRPr="007E100D" w:rsidRDefault="007E100D" w:rsidP="007E100D">
            <w:r>
              <w:lastRenderedPageBreak/>
              <w:t>T: ZOK 21. 9. 2020</w:t>
            </w:r>
          </w:p>
        </w:tc>
      </w:tr>
      <w:tr w:rsidR="007E100D" w:rsidRPr="00010DF0" w:rsidTr="007E100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00D" w:rsidRPr="00010DF0" w:rsidRDefault="007E100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E100D" w:rsidRPr="007E100D" w:rsidRDefault="007E100D" w:rsidP="007E100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7E100D">
              <w:rPr>
                <w:rFonts w:cs="Arial"/>
                <w:szCs w:val="24"/>
              </w:rPr>
              <w:t>schválit předfinancování a spolufinancování projektů dle bodu 2 a 6 usnesení v případě získání podpory z Operačního programu Životní prostředí</w:t>
            </w:r>
          </w:p>
        </w:tc>
      </w:tr>
      <w:tr w:rsidR="0072461E" w:rsidRPr="00010DF0" w:rsidTr="007E100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7E100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E100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hejtmana; Bc. Pavel Šoltys, DiS., náměstek hejtmana</w:t>
            </w:r>
          </w:p>
        </w:tc>
      </w:tr>
      <w:tr w:rsidR="0072461E" w:rsidRPr="00010DF0" w:rsidTr="007E100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7E100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570039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570039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UR/98/35/2020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570039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"SMN a.s. - o.z. Nemocnice Šternberk - Interní pavilon" – podání projektu do 146. výzvy Operačního programu Životní prostředí</w:t>
            </w:r>
          </w:p>
        </w:tc>
      </w:tr>
      <w:tr w:rsidR="0072461E" w:rsidRPr="00010DF0" w:rsidTr="005700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570039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5700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57003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570039" w:rsidRDefault="00570039" w:rsidP="005700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70039">
              <w:rPr>
                <w:rFonts w:cs="Arial"/>
                <w:szCs w:val="24"/>
              </w:rPr>
              <w:t>důvodovou zprávu</w:t>
            </w:r>
          </w:p>
        </w:tc>
      </w:tr>
      <w:tr w:rsidR="00570039" w:rsidRPr="00010DF0" w:rsidTr="005700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039" w:rsidRPr="00010DF0" w:rsidRDefault="0057003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039" w:rsidRPr="00570039" w:rsidRDefault="00570039" w:rsidP="005700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70039">
              <w:rPr>
                <w:rFonts w:cs="Arial"/>
                <w:szCs w:val="24"/>
              </w:rPr>
              <w:t>podání projektu „SMN a.s. - o.z. Nemocnice Šternberk - Interní pavilon“ do 146. výzvy Operačního programu Životní prostředí</w:t>
            </w:r>
          </w:p>
        </w:tc>
      </w:tr>
      <w:tr w:rsidR="00570039" w:rsidRPr="00010DF0" w:rsidTr="005700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039" w:rsidRPr="00010DF0" w:rsidRDefault="0057003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039" w:rsidRPr="00570039" w:rsidRDefault="00570039" w:rsidP="005700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570039">
              <w:rPr>
                <w:rFonts w:cs="Arial"/>
                <w:szCs w:val="24"/>
              </w:rPr>
              <w:t>žádosti o podporu projektu dle bodu 2 usnesení</w:t>
            </w:r>
          </w:p>
        </w:tc>
      </w:tr>
      <w:tr w:rsidR="00570039" w:rsidRPr="00010DF0" w:rsidTr="005700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039" w:rsidRPr="00570039" w:rsidRDefault="00570039" w:rsidP="00570039">
            <w:r>
              <w:t>O: Bc. Pavel Šoltys, DiS., náměstek hejtmana</w:t>
            </w:r>
          </w:p>
        </w:tc>
      </w:tr>
      <w:tr w:rsidR="00570039" w:rsidRPr="00010DF0" w:rsidTr="005700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039" w:rsidRPr="00010DF0" w:rsidRDefault="0057003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039" w:rsidRPr="00570039" w:rsidRDefault="00570039" w:rsidP="005700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570039">
              <w:rPr>
                <w:rFonts w:cs="Arial"/>
                <w:szCs w:val="24"/>
              </w:rPr>
              <w:t>Bc. Pavla Šoltyse, DiS., náměstka hejtmana Olomouckého kraje, k podpisu žádostí, případné opravě a doplnění žádostí o podporu projektu dle bodu 2 usnesení v rámci Operačního programu Životní prostředí dle požadavků poskytovatele dotace</w:t>
            </w:r>
          </w:p>
        </w:tc>
      </w:tr>
      <w:tr w:rsidR="00570039" w:rsidRPr="00010DF0" w:rsidTr="005700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039" w:rsidRPr="00010DF0" w:rsidRDefault="0057003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039" w:rsidRPr="00570039" w:rsidRDefault="00570039" w:rsidP="005700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70039">
              <w:rPr>
                <w:rFonts w:cs="Arial"/>
                <w:szCs w:val="24"/>
              </w:rPr>
              <w:t>zajistit podání projektu do 146. výzvy Operačního programu Životní prostředí dle bodu 2 usnesení</w:t>
            </w:r>
          </w:p>
        </w:tc>
      </w:tr>
      <w:tr w:rsidR="00570039" w:rsidRPr="00010DF0" w:rsidTr="005700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039" w:rsidRDefault="00570039" w:rsidP="00570039">
            <w:r>
              <w:t>O: vedoucí odboru investic</w:t>
            </w:r>
          </w:p>
          <w:p w:rsidR="00570039" w:rsidRPr="00570039" w:rsidRDefault="00570039" w:rsidP="00570039">
            <w:r>
              <w:t>T: 14. 9. 2020</w:t>
            </w:r>
          </w:p>
        </w:tc>
      </w:tr>
      <w:tr w:rsidR="00570039" w:rsidRPr="00010DF0" w:rsidTr="005700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039" w:rsidRPr="00010DF0" w:rsidRDefault="0057003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039" w:rsidRPr="00570039" w:rsidRDefault="00570039" w:rsidP="005700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70039">
              <w:rPr>
                <w:rFonts w:cs="Arial"/>
                <w:szCs w:val="24"/>
              </w:rPr>
              <w:t>se zajištěním předfinancování a spolufinancování projektu dle bodu 2 usnesení v případě získání podpory z Operačního programu Životní prostředí</w:t>
            </w:r>
          </w:p>
        </w:tc>
      </w:tr>
      <w:tr w:rsidR="00570039" w:rsidRPr="00010DF0" w:rsidTr="005700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039" w:rsidRPr="00010DF0" w:rsidRDefault="0057003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039" w:rsidRPr="00570039" w:rsidRDefault="00570039" w:rsidP="005700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70039">
              <w:rPr>
                <w:rFonts w:cs="Arial"/>
                <w:szCs w:val="24"/>
              </w:rPr>
              <w:t>předložit materiál na zasedání Zastupitelstva Olomouckého kraje ke schválení předfinancování a spolufinancování projektu dle bodu 2 usnesení za předpokladu získání podpory z Operačního programu Životní prostředí</w:t>
            </w:r>
          </w:p>
        </w:tc>
      </w:tr>
      <w:tr w:rsidR="00570039" w:rsidRPr="00010DF0" w:rsidTr="005700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039" w:rsidRDefault="00570039" w:rsidP="00570039">
            <w:r>
              <w:t>O: Bc. Pavel Šoltys, DiS., náměstek hejtmana</w:t>
            </w:r>
          </w:p>
          <w:p w:rsidR="00570039" w:rsidRPr="00570039" w:rsidRDefault="00570039" w:rsidP="00570039">
            <w:r>
              <w:t>T: ZOK 21. 9. 2020</w:t>
            </w:r>
          </w:p>
        </w:tc>
      </w:tr>
      <w:tr w:rsidR="00570039" w:rsidRPr="00010DF0" w:rsidTr="005700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039" w:rsidRPr="00010DF0" w:rsidRDefault="0057003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70039" w:rsidRPr="00570039" w:rsidRDefault="00570039" w:rsidP="005700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70039">
              <w:rPr>
                <w:rFonts w:cs="Arial"/>
                <w:szCs w:val="24"/>
              </w:rPr>
              <w:t>schválit předfinancování a spolufinancování projektu dle bodu 2 a 6 usnesení v případě získání podpory z Operačního programu Životní prostředí</w:t>
            </w:r>
          </w:p>
        </w:tc>
      </w:tr>
      <w:tr w:rsidR="0072461E" w:rsidRPr="00010DF0" w:rsidTr="005700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5700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57003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hejtmana; Bc. Pavel Šoltys, DiS., náměstek hejtmana</w:t>
            </w:r>
          </w:p>
        </w:tc>
      </w:tr>
      <w:tr w:rsidR="0072461E" w:rsidRPr="00010DF0" w:rsidTr="005700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57003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1712C5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1712C5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UR/98/36/2020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1712C5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"Vlastivědné muzeum v Olomouci - Revitalizace vodních prvků v zámeckém parku Čechy pod Kosířem" – podání projektu do 140. výzvy Operačního programu Životní prostředí </w:t>
            </w:r>
          </w:p>
        </w:tc>
      </w:tr>
      <w:tr w:rsidR="0072461E" w:rsidRPr="00010DF0" w:rsidTr="001712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1712C5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1712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1712C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1712C5" w:rsidRDefault="001712C5" w:rsidP="001712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712C5">
              <w:rPr>
                <w:rFonts w:cs="Arial"/>
                <w:szCs w:val="24"/>
              </w:rPr>
              <w:t>důvodovou zprávu</w:t>
            </w:r>
          </w:p>
        </w:tc>
      </w:tr>
      <w:tr w:rsidR="001712C5" w:rsidRPr="00010DF0" w:rsidTr="001712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2C5" w:rsidRPr="00010DF0" w:rsidRDefault="001712C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2C5" w:rsidRPr="001712C5" w:rsidRDefault="001712C5" w:rsidP="001712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712C5">
              <w:rPr>
                <w:rFonts w:cs="Arial"/>
                <w:szCs w:val="24"/>
              </w:rPr>
              <w:t>podání projektu „Vlastivědné muzeum v Olomouci - Revitalizace vodních prvků v zámeckém parku Čechy pod Kosířem“ do 140. výzvy Operačního programu Životní prostředí</w:t>
            </w:r>
          </w:p>
        </w:tc>
      </w:tr>
      <w:tr w:rsidR="001712C5" w:rsidRPr="00010DF0" w:rsidTr="001712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2C5" w:rsidRPr="00010DF0" w:rsidRDefault="001712C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2C5" w:rsidRPr="001712C5" w:rsidRDefault="001712C5" w:rsidP="001712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1712C5">
              <w:rPr>
                <w:rFonts w:cs="Arial"/>
                <w:szCs w:val="24"/>
              </w:rPr>
              <w:t>žádosti o podporu projektu dle bodu 2 usnesení</w:t>
            </w:r>
          </w:p>
        </w:tc>
      </w:tr>
      <w:tr w:rsidR="001712C5" w:rsidRPr="00010DF0" w:rsidTr="001712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2C5" w:rsidRPr="001712C5" w:rsidRDefault="001712C5" w:rsidP="001712C5">
            <w:r>
              <w:t>O: Bc. Pavel Šoltys, DiS., náměstek hejtmana</w:t>
            </w:r>
          </w:p>
        </w:tc>
      </w:tr>
      <w:tr w:rsidR="001712C5" w:rsidRPr="00010DF0" w:rsidTr="001712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2C5" w:rsidRPr="00010DF0" w:rsidRDefault="001712C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2C5" w:rsidRPr="001712C5" w:rsidRDefault="001712C5" w:rsidP="001712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1712C5">
              <w:rPr>
                <w:rFonts w:cs="Arial"/>
                <w:szCs w:val="24"/>
              </w:rPr>
              <w:t>Bc. Pavla Šoltyse, DiS., náměstka hejtmana Olomouckého kraje, k podpisu žádostí, případné opravě a doplnění žádostí o podporu projektu dle bodu 2 usnesení v rámci Operačního programu Životní prostředí dle požadavků poskytovatele dotace</w:t>
            </w:r>
          </w:p>
        </w:tc>
      </w:tr>
      <w:tr w:rsidR="001712C5" w:rsidRPr="00010DF0" w:rsidTr="001712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2C5" w:rsidRPr="00010DF0" w:rsidRDefault="001712C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2C5" w:rsidRPr="001712C5" w:rsidRDefault="001712C5" w:rsidP="001712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712C5">
              <w:rPr>
                <w:rFonts w:cs="Arial"/>
                <w:szCs w:val="24"/>
              </w:rPr>
              <w:t>zajistit podání projektu do 140. výzvy Operačního programu Životní prostředí dle bodu 2 usnesení</w:t>
            </w:r>
          </w:p>
        </w:tc>
      </w:tr>
      <w:tr w:rsidR="001712C5" w:rsidRPr="00010DF0" w:rsidTr="001712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2C5" w:rsidRDefault="001712C5" w:rsidP="001712C5">
            <w:r>
              <w:t>O: vedoucí odboru investic</w:t>
            </w:r>
          </w:p>
          <w:p w:rsidR="001712C5" w:rsidRPr="001712C5" w:rsidRDefault="001712C5" w:rsidP="001712C5">
            <w:r>
              <w:t>T: 14. 9. 2020</w:t>
            </w:r>
          </w:p>
        </w:tc>
      </w:tr>
      <w:tr w:rsidR="001712C5" w:rsidRPr="00010DF0" w:rsidTr="001712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2C5" w:rsidRPr="00010DF0" w:rsidRDefault="001712C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2C5" w:rsidRPr="001712C5" w:rsidRDefault="001712C5" w:rsidP="001712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1712C5">
              <w:rPr>
                <w:rFonts w:cs="Arial"/>
                <w:szCs w:val="24"/>
              </w:rPr>
              <w:t>se zajištěním předfinancování a spolufinancování projektu dle bodu 2 usnesení v případě získání podpory z Operačního programu Životní prostředí</w:t>
            </w:r>
          </w:p>
        </w:tc>
      </w:tr>
      <w:tr w:rsidR="001712C5" w:rsidRPr="00010DF0" w:rsidTr="001712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2C5" w:rsidRPr="00010DF0" w:rsidRDefault="001712C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2C5" w:rsidRPr="001712C5" w:rsidRDefault="001712C5" w:rsidP="001712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712C5">
              <w:rPr>
                <w:rFonts w:cs="Arial"/>
                <w:szCs w:val="24"/>
              </w:rPr>
              <w:t>zajistit předložení materiálu na zasedání Zastupitelstva Olomouckého kraje ke schválení předfinancování a spolufinancování projektu dle bodu 2 usnesení za předpokladu získání podpory z Operačního programu Životní prostředí</w:t>
            </w:r>
          </w:p>
        </w:tc>
      </w:tr>
      <w:tr w:rsidR="001712C5" w:rsidRPr="00010DF0" w:rsidTr="001712C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2C5" w:rsidRDefault="001712C5" w:rsidP="001712C5">
            <w:r>
              <w:t>O: vedoucí odboru investic</w:t>
            </w:r>
          </w:p>
          <w:p w:rsidR="001712C5" w:rsidRPr="001712C5" w:rsidRDefault="001712C5" w:rsidP="001712C5">
            <w:r>
              <w:t>T: ZOK prosinec 2020</w:t>
            </w:r>
          </w:p>
        </w:tc>
      </w:tr>
      <w:tr w:rsidR="001712C5" w:rsidRPr="00010DF0" w:rsidTr="001712C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2C5" w:rsidRPr="00010DF0" w:rsidRDefault="001712C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712C5" w:rsidRPr="001712C5" w:rsidRDefault="001712C5" w:rsidP="001712C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1712C5">
              <w:rPr>
                <w:rFonts w:cs="Arial"/>
                <w:szCs w:val="24"/>
              </w:rPr>
              <w:t>schválit předfinancování a spolufinancování projektu dle bodu 2 a 6 usnesení v případě získání podpory z Operačního programu Životní prostředí</w:t>
            </w:r>
          </w:p>
        </w:tc>
      </w:tr>
      <w:tr w:rsidR="0072461E" w:rsidRPr="00010DF0" w:rsidTr="001712C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1712C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1712C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Mgr. Jiří Zemánek, 1. náměstek hejtmana</w:t>
            </w:r>
          </w:p>
        </w:tc>
      </w:tr>
      <w:tr w:rsidR="0072461E" w:rsidRPr="00010DF0" w:rsidTr="001712C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1712C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3.23.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2F303B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2F303B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UR/98/37/2020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2F303B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Finanční záležitosti příspěvkové organizace Správa silnic Olomouckého kraje</w:t>
            </w:r>
          </w:p>
        </w:tc>
      </w:tr>
      <w:tr w:rsidR="0072461E" w:rsidRPr="00010DF0" w:rsidTr="002F30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2F303B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2F30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2F303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2F303B" w:rsidRDefault="002F303B" w:rsidP="002F30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F303B">
              <w:rPr>
                <w:rFonts w:cs="Arial"/>
                <w:szCs w:val="24"/>
              </w:rPr>
              <w:t>důvodovou zprávu</w:t>
            </w:r>
          </w:p>
        </w:tc>
      </w:tr>
      <w:tr w:rsidR="002F303B" w:rsidRPr="00010DF0" w:rsidTr="002F30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03B" w:rsidRPr="00010DF0" w:rsidRDefault="002F303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F303B" w:rsidRPr="002F303B" w:rsidRDefault="002F303B" w:rsidP="002F30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odvod</w:t>
            </w:r>
            <w:r>
              <w:rPr>
                <w:rFonts w:cs="Arial"/>
                <w:szCs w:val="24"/>
              </w:rPr>
              <w:t xml:space="preserve"> </w:t>
            </w:r>
            <w:r w:rsidRPr="002F303B">
              <w:rPr>
                <w:rFonts w:cs="Arial"/>
                <w:szCs w:val="24"/>
              </w:rPr>
              <w:t>z fondu investic ve výši 0,02 Kč příspěvkové organizaci Správa silnic Olomouckého kraje, se sídlem Lipenská 753/120, 779 00 Olomouc-Hodolany, IČO: 70960399, dle důvodové zprávy</w:t>
            </w:r>
          </w:p>
        </w:tc>
      </w:tr>
      <w:tr w:rsidR="0072461E" w:rsidRPr="00010DF0" w:rsidTr="002F30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2F30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2F303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72461E" w:rsidRPr="00010DF0" w:rsidTr="002F30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2F303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590B50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590B50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UR/98/38/2020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590B50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Žádosti o poskytnutí individuální dotace v oblasti dopravy</w:t>
            </w:r>
          </w:p>
        </w:tc>
      </w:tr>
      <w:tr w:rsidR="0072461E" w:rsidRPr="00010DF0" w:rsidTr="00590B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590B50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590B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590B5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590B50" w:rsidRDefault="00590B50" w:rsidP="00590B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90B50">
              <w:rPr>
                <w:rFonts w:cs="Arial"/>
                <w:szCs w:val="24"/>
              </w:rPr>
              <w:t>důvodovou zprávu</w:t>
            </w:r>
          </w:p>
        </w:tc>
      </w:tr>
      <w:tr w:rsidR="00590B50" w:rsidRPr="00010DF0" w:rsidTr="00590B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B50" w:rsidRPr="00010DF0" w:rsidRDefault="00590B5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B50" w:rsidRPr="00590B50" w:rsidRDefault="00590B50" w:rsidP="00590B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90B50">
              <w:rPr>
                <w:rFonts w:cs="Arial"/>
                <w:szCs w:val="24"/>
              </w:rPr>
              <w:t>s nevyhověním žádosti o poskytnutí dotace z rozpočtu Olomouckého kraje ve výši 1 162 849,82 Kč statutárnímu městu Olomouc, IČO: 00299308, se sídlem Horní náměstí 583, 779 00 Olomouc, s odůvodněním dle bodu A důvodové zprávy</w:t>
            </w:r>
          </w:p>
        </w:tc>
      </w:tr>
      <w:tr w:rsidR="00590B50" w:rsidRPr="00010DF0" w:rsidTr="00590B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B50" w:rsidRPr="00010DF0" w:rsidRDefault="00590B5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B50" w:rsidRPr="00590B50" w:rsidRDefault="00590B50" w:rsidP="00590B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90B50">
              <w:rPr>
                <w:rFonts w:cs="Arial"/>
                <w:szCs w:val="24"/>
              </w:rPr>
              <w:t>poskytnutí individuální dotace z rozpočtu Olomouckého kraje ve výši 45 000 Kč spolku Slezský železniční spolek, IČO: 05424089, se sídlem Ostravská 661/46, 735 42 Těrlicko, dle bodu B důvodové zprávy</w:t>
            </w:r>
          </w:p>
        </w:tc>
      </w:tr>
      <w:tr w:rsidR="00590B50" w:rsidRPr="00010DF0" w:rsidTr="00590B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B50" w:rsidRPr="00010DF0" w:rsidRDefault="00590B5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B50" w:rsidRPr="00590B50" w:rsidRDefault="00590B50" w:rsidP="00590B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90B50">
              <w:rPr>
                <w:rFonts w:cs="Arial"/>
                <w:szCs w:val="24"/>
              </w:rPr>
              <w:t>uzavření veřejnoprávní smlouvy o poskytnutí dotace s příjemcem dle bodu 3 usnesení, ve znění veřejnoprávní smlouvy uvedené v příloze č. 2 důvodové zprávy</w:t>
            </w:r>
          </w:p>
        </w:tc>
      </w:tr>
      <w:tr w:rsidR="00590B50" w:rsidRPr="00010DF0" w:rsidTr="00590B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B50" w:rsidRPr="00010DF0" w:rsidRDefault="00590B5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B50" w:rsidRPr="00590B50" w:rsidRDefault="00590B50" w:rsidP="00590B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590B50">
              <w:rPr>
                <w:rFonts w:cs="Arial"/>
                <w:szCs w:val="24"/>
              </w:rPr>
              <w:t>smlouvu dle bodu 4 usnesení</w:t>
            </w:r>
          </w:p>
        </w:tc>
      </w:tr>
      <w:tr w:rsidR="00590B50" w:rsidRPr="00010DF0" w:rsidTr="00590B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B50" w:rsidRPr="00590B50" w:rsidRDefault="00590B50" w:rsidP="00590B50">
            <w:r>
              <w:t>O: Ing. Jan Zahradníček, 2. náměstek hejtmana</w:t>
            </w:r>
          </w:p>
        </w:tc>
      </w:tr>
      <w:tr w:rsidR="00590B50" w:rsidRPr="00010DF0" w:rsidTr="00590B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B50" w:rsidRPr="00010DF0" w:rsidRDefault="00590B5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B50" w:rsidRPr="00590B50" w:rsidRDefault="00590B50" w:rsidP="00590B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90B50">
              <w:rPr>
                <w:rFonts w:cs="Arial"/>
                <w:szCs w:val="24"/>
              </w:rPr>
              <w:t>uplatnit v návrhu rozpočtu Olomouckého kraje na rok 2021 částku ve výši 1 162 849,82 Kč na individuální dotace v oblasti dopravy, individuální dotaci statutárnímu městu Olomouc na akci „Lávka přes Sitku na trase Štěpánov – Olomouc – Černovír“ dle důvodové zprávy</w:t>
            </w:r>
          </w:p>
        </w:tc>
      </w:tr>
      <w:tr w:rsidR="00590B50" w:rsidRPr="00010DF0" w:rsidTr="00590B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B50" w:rsidRDefault="00590B50" w:rsidP="00590B50">
            <w:r>
              <w:t>O: vedoucí odboru dopravy a silničního hospodářství</w:t>
            </w:r>
          </w:p>
          <w:p w:rsidR="00590B50" w:rsidRPr="00590B50" w:rsidRDefault="00590B50" w:rsidP="00590B50">
            <w:r>
              <w:t>T: listopad 2020</w:t>
            </w:r>
          </w:p>
        </w:tc>
      </w:tr>
      <w:tr w:rsidR="00590B50" w:rsidRPr="00010DF0" w:rsidTr="00590B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B50" w:rsidRPr="00010DF0" w:rsidRDefault="00590B5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B50" w:rsidRPr="00590B50" w:rsidRDefault="00590B50" w:rsidP="00590B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90B50">
              <w:rPr>
                <w:rFonts w:cs="Arial"/>
                <w:szCs w:val="24"/>
              </w:rPr>
              <w:t>předložit materiál dle bodu 2 usnesení na zasedání Zastupitelstva Olomouckého kraje</w:t>
            </w:r>
          </w:p>
        </w:tc>
      </w:tr>
      <w:tr w:rsidR="00590B50" w:rsidRPr="00010DF0" w:rsidTr="00590B5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B50" w:rsidRDefault="00590B50" w:rsidP="00590B50">
            <w:r>
              <w:t>O: Ing. Jan Zahradníček, 2. náměstek hejtmana</w:t>
            </w:r>
          </w:p>
          <w:p w:rsidR="00590B50" w:rsidRPr="00590B50" w:rsidRDefault="00590B50" w:rsidP="00590B50">
            <w:r>
              <w:t>T: ZOK 21. 9. 2020</w:t>
            </w:r>
          </w:p>
        </w:tc>
      </w:tr>
      <w:tr w:rsidR="00590B50" w:rsidRPr="00010DF0" w:rsidTr="00590B5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B50" w:rsidRPr="00010DF0" w:rsidRDefault="00590B5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0B50" w:rsidRPr="00590B50" w:rsidRDefault="00590B50" w:rsidP="00590B5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90B50">
              <w:rPr>
                <w:rFonts w:cs="Arial"/>
                <w:szCs w:val="24"/>
              </w:rPr>
              <w:t>nevyhovět žádosti o poskytnutí dotace z rozpočtu Olomouckého kraje ve výši 1 162 849,82 Kč statutárnímu městu Olomouc, IČO: 00299308, se sídlem Horní náměstí 583, 779 00 Olomouc, s odůvodněním dle bodu A důvodové zprávy</w:t>
            </w:r>
          </w:p>
        </w:tc>
      </w:tr>
      <w:tr w:rsidR="0072461E" w:rsidRPr="00010DF0" w:rsidTr="00590B5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590B5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590B5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72461E" w:rsidRPr="00010DF0" w:rsidTr="00590B5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590B5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BB3A64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BB3A64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UR/98/39/2020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BB3A64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 Provoznímu plánu Správy silnic Olomouckého kraje, příspěvkové organizace, pro rok 2020</w:t>
            </w:r>
          </w:p>
        </w:tc>
      </w:tr>
      <w:tr w:rsidR="0072461E" w:rsidRPr="00010DF0" w:rsidTr="00BB3A6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BB3A64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BB3A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BB3A6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BB3A64" w:rsidRDefault="00BB3A64" w:rsidP="00BB3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B3A64">
              <w:rPr>
                <w:rFonts w:cs="Arial"/>
                <w:szCs w:val="24"/>
              </w:rPr>
              <w:t>důvodovou zprávu</w:t>
            </w:r>
          </w:p>
        </w:tc>
      </w:tr>
      <w:tr w:rsidR="00BB3A64" w:rsidRPr="00010DF0" w:rsidTr="00BB3A6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A64" w:rsidRPr="00010DF0" w:rsidRDefault="00BB3A6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A64" w:rsidRPr="00BB3A64" w:rsidRDefault="00BB3A64" w:rsidP="00BB3A6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B3A64">
              <w:rPr>
                <w:rFonts w:cs="Arial"/>
                <w:szCs w:val="24"/>
              </w:rPr>
              <w:t>předložený dodatek č. 1 k Provoznímu plánu Správy silnic Olomouckého kraje, příspěvkové organizace, pro rok 2020, dle důvodové zprávy</w:t>
            </w:r>
          </w:p>
        </w:tc>
      </w:tr>
      <w:tr w:rsidR="0072461E" w:rsidRPr="00010DF0" w:rsidTr="00BB3A6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BB3A6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BB3A6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72461E" w:rsidRPr="00010DF0" w:rsidTr="00BB3A6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BB3A6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4C1EFB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4C1EFB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UR/98/40/2020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4C1EFB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Rozdělení dotace z Ministerstva dopravy na ochranné chemické prostředky a ochranné pomůcky pro dopravce veřejné dopravy v závazku veřejné služby</w:t>
            </w:r>
          </w:p>
        </w:tc>
      </w:tr>
      <w:tr w:rsidR="0072461E" w:rsidRPr="00010DF0" w:rsidTr="004C1E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4C1EFB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4C1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4C1EF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4C1EFB" w:rsidRDefault="004C1EFB" w:rsidP="004C1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C1EFB">
              <w:rPr>
                <w:rFonts w:cs="Arial"/>
                <w:szCs w:val="24"/>
              </w:rPr>
              <w:t>důvodovou zprávu</w:t>
            </w:r>
          </w:p>
        </w:tc>
      </w:tr>
      <w:tr w:rsidR="004C1EFB" w:rsidRPr="00010DF0" w:rsidTr="004C1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EFB" w:rsidRPr="00010DF0" w:rsidRDefault="004C1EF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EFB" w:rsidRPr="004C1EFB" w:rsidRDefault="004C1EFB" w:rsidP="004C1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C1EFB">
              <w:rPr>
                <w:rFonts w:cs="Arial"/>
                <w:szCs w:val="24"/>
              </w:rPr>
              <w:t>Dodatek č. 31 ke Smlouvě o závazku veřejné služby v drážní osobní dopravě ve veřejném zájmu na zajištění regionálních dopravních potřeb Olomouckého kraje na období od 1. 1. 2009 do 31. 12. 2019, ve znění dodatků č. 1 až 30 s dopravcem České dráhy, a.s., se sídlem nábřeží Ludvíka Svobody 1222, 110 15 Praha 1, IČO: 70994226, dle přílohy č. 1 důvodové zprávy</w:t>
            </w:r>
          </w:p>
        </w:tc>
      </w:tr>
      <w:tr w:rsidR="004C1EFB" w:rsidRPr="00010DF0" w:rsidTr="004C1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EFB" w:rsidRPr="00010DF0" w:rsidRDefault="004C1EF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EFB" w:rsidRPr="004C1EFB" w:rsidRDefault="004C1EFB" w:rsidP="004C1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C1EFB">
              <w:rPr>
                <w:rFonts w:cs="Arial"/>
                <w:szCs w:val="24"/>
              </w:rPr>
              <w:t>Dodatek č. 3 ke Smlouvě o veřejných službách v přepravě cestujících veřejnou linkovou dopravou k zajištění dopravní obslužnosti Olomouckého kraje v oblasti Jesenicko s dopravcem ARRIVA MORAVA a.s., se sídlem Vítkovická 3133/5, Moravská Ostrava, 702 00 Ostrava, IČO: 25827405, dle přílohy č. 2 důvodové zprávy</w:t>
            </w:r>
          </w:p>
        </w:tc>
      </w:tr>
      <w:tr w:rsidR="004C1EFB" w:rsidRPr="00010DF0" w:rsidTr="004C1EF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EFB" w:rsidRPr="00010DF0" w:rsidRDefault="004C1EF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EFB" w:rsidRPr="004C1EFB" w:rsidRDefault="004C1EFB" w:rsidP="004C1EF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4C1EFB">
              <w:rPr>
                <w:rFonts w:cs="Arial"/>
                <w:szCs w:val="24"/>
              </w:rPr>
              <w:t>ředitelce příspěvkové organizace Koordinátor Integrovaného dopravního systému Olomouckého kraje s dopravci dodatek č. 31 a dodatek č. 3 ke smlouvám, dle bodu 2 a 3 usnesení</w:t>
            </w:r>
          </w:p>
        </w:tc>
      </w:tr>
      <w:tr w:rsidR="004C1EFB" w:rsidRPr="00010DF0" w:rsidTr="004C1EF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C1EFB" w:rsidRPr="004C1EFB" w:rsidRDefault="004C1EFB" w:rsidP="004C1EFB">
            <w:r>
              <w:t>O: ředitelka p. o. Koordinátor Integrovaného dopravního systému Olomouckého kraje</w:t>
            </w:r>
          </w:p>
        </w:tc>
      </w:tr>
      <w:tr w:rsidR="0072461E" w:rsidRPr="00010DF0" w:rsidTr="004C1EF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4C1EF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4C1EF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72461E" w:rsidRPr="00010DF0" w:rsidTr="004C1EF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4C1EF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97160C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97160C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UR/98/41/2020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97160C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Propagační aktivity dopravce České dráhy, a.s.</w:t>
            </w:r>
          </w:p>
        </w:tc>
      </w:tr>
      <w:tr w:rsidR="0072461E" w:rsidRPr="00010DF0" w:rsidTr="0097160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97160C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9716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97160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97160C" w:rsidRDefault="0097160C" w:rsidP="00971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7160C">
              <w:rPr>
                <w:rFonts w:cs="Arial"/>
                <w:szCs w:val="24"/>
              </w:rPr>
              <w:t>důvodovou zprávu</w:t>
            </w:r>
          </w:p>
        </w:tc>
      </w:tr>
      <w:tr w:rsidR="0097160C" w:rsidRPr="00010DF0" w:rsidTr="0097160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160C" w:rsidRPr="00010DF0" w:rsidRDefault="0097160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160C" w:rsidRPr="0097160C" w:rsidRDefault="0097160C" w:rsidP="0097160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7160C">
              <w:rPr>
                <w:rFonts w:cs="Arial"/>
                <w:szCs w:val="24"/>
              </w:rPr>
              <w:t>s propagačními aktivitami navrženými dopravcem České dráhy, a.s., se sídlem nábřeží Ludvíka Svobody 1222, 110 15 Praha 1, IČO: 70994226, dle přílohy č. 1 důvodové zprávy</w:t>
            </w:r>
          </w:p>
        </w:tc>
      </w:tr>
      <w:tr w:rsidR="0072461E" w:rsidRPr="00010DF0" w:rsidTr="0097160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97160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97160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Jan Zahradníček, 2. náměstek hejtmana</w:t>
            </w:r>
          </w:p>
        </w:tc>
      </w:tr>
      <w:tr w:rsidR="0072461E" w:rsidRPr="00010DF0" w:rsidTr="0097160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97160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BB34C9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BB34C9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UR/98/42/2020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BB34C9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záměry Olomouckého kraje</w:t>
            </w:r>
          </w:p>
        </w:tc>
      </w:tr>
      <w:tr w:rsidR="0072461E" w:rsidRPr="00010DF0" w:rsidTr="00BB34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BB34C9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BB34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BB34C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BB34C9" w:rsidRDefault="00BB34C9" w:rsidP="00BB34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B34C9">
              <w:rPr>
                <w:rFonts w:cs="Arial"/>
                <w:szCs w:val="24"/>
              </w:rPr>
              <w:t>důvodovou zprávu</w:t>
            </w:r>
          </w:p>
        </w:tc>
      </w:tr>
      <w:tr w:rsidR="00BB34C9" w:rsidRPr="00010DF0" w:rsidTr="00BB34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4C9" w:rsidRPr="00010DF0" w:rsidRDefault="00BB34C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4C9" w:rsidRPr="00BB34C9" w:rsidRDefault="00BB34C9" w:rsidP="00BB34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B34C9">
              <w:rPr>
                <w:rFonts w:cs="Arial"/>
                <w:szCs w:val="24"/>
              </w:rPr>
              <w:t>předložit část materiálu, týkající se bodu 5 návrhu na usnesení, na zasedání Zastupitelstva Olomouckého kraje</w:t>
            </w:r>
          </w:p>
        </w:tc>
      </w:tr>
      <w:tr w:rsidR="00BB34C9" w:rsidRPr="00010DF0" w:rsidTr="00BB34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4C9" w:rsidRDefault="00BB34C9" w:rsidP="00BB34C9">
            <w:r>
              <w:t>O: Ing. Milan Klimeš, náměstek hejtmana</w:t>
            </w:r>
          </w:p>
          <w:p w:rsidR="00BB34C9" w:rsidRPr="00BB34C9" w:rsidRDefault="00BB34C9" w:rsidP="00BB34C9">
            <w:r>
              <w:lastRenderedPageBreak/>
              <w:t>T: ZOK 21. 9. 2020</w:t>
            </w:r>
          </w:p>
        </w:tc>
      </w:tr>
      <w:tr w:rsidR="00BB34C9" w:rsidRPr="00010DF0" w:rsidTr="00BB34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4C9" w:rsidRPr="00010DF0" w:rsidRDefault="00BB34C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4C9" w:rsidRPr="00BB34C9" w:rsidRDefault="00BB34C9" w:rsidP="00BB34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B34C9">
              <w:rPr>
                <w:rFonts w:cs="Arial"/>
                <w:szCs w:val="24"/>
              </w:rPr>
              <w:t>nesouhlasné stanovisko obce Olšany u Prostějova ve věci záměru Olomouckého kraje odprodat část pozemku parc. č. 843/2 ost. pl. o výměře 304 m2 v k. ú. a obci Olšany u Prostějova do vlastnictví společnosti Grand lahůdky s. r. o., IČO: 28624297</w:t>
            </w:r>
          </w:p>
        </w:tc>
      </w:tr>
      <w:tr w:rsidR="00BB34C9" w:rsidRPr="00010DF0" w:rsidTr="00BB34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4C9" w:rsidRPr="00010DF0" w:rsidRDefault="00BB34C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4C9" w:rsidRPr="00BB34C9" w:rsidRDefault="00BB34C9" w:rsidP="00BB34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BB34C9">
              <w:rPr>
                <w:rFonts w:cs="Arial"/>
                <w:szCs w:val="24"/>
              </w:rPr>
              <w:t>své usnesení č. UR/88/28/2020, bod 2.3, ze dne 23. 3. 2020, ve věci záměru Olomouckého kraje odprodat část pozemku v k. ú. a obci Olšany u Prostějova z vlastnictví Olomouckého kraje, z hospodaření Správy silnic Olomouckého kraje, příspěvkové organizace, do vlastnictví společnosti Grand lahůdky s. r. o., IČO: 28624297</w:t>
            </w:r>
          </w:p>
        </w:tc>
      </w:tr>
      <w:tr w:rsidR="00BB34C9" w:rsidRPr="00010DF0" w:rsidTr="00BB34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4C9" w:rsidRPr="00010DF0" w:rsidRDefault="00BB34C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4C9" w:rsidRPr="00BB34C9" w:rsidRDefault="00BB34C9" w:rsidP="00BB34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B34C9">
              <w:rPr>
                <w:rFonts w:cs="Arial"/>
                <w:szCs w:val="24"/>
              </w:rPr>
              <w:t>nevyhovět žádosti společnosti Grand lahůdky s. r. o., IČO: 28624297, a obce Olšany u Prostějova, IČO: 00288560, o odkoupení části pozemku parc. č. 843/2 ost. pl. o výměře 304 m2, dle geometrického plánu č. 814-131/2019 ze dne 29. 11. 2019 pozemek parc. č. 843/18 ost. pl. o výměře 304 m2, v k. ú. a obci Olšany u Prostějova z vlastnictví Olomouckého kraje, z hospodaření Správy silnic Olomouckého kraje, příspěvkové organizace</w:t>
            </w:r>
          </w:p>
        </w:tc>
      </w:tr>
      <w:tr w:rsidR="00BB34C9" w:rsidRPr="00010DF0" w:rsidTr="00BB34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4C9" w:rsidRPr="00010DF0" w:rsidRDefault="00BB34C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schvaluje</w:t>
            </w:r>
            <w:r>
              <w:rPr>
                <w:lang w:val="cs-CZ"/>
              </w:rPr>
              <w:t xml:space="preserve"> záměr Olomouckého kraje:</w:t>
            </w:r>
          </w:p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6.1. odprodat pozemky parc. č. 1273/2 ost. pl. o výměře 201 m2, parc. č. 1273/3 ost. pl. o výměře 38 m2 a parc. č. 1273/4 ost. pl. o výměře 209 m2, vše v k.ú. a obci Kobylá nad Vidnavkou, z vlastnictví Olomouckého kraje, z hospodaření Domova pro seniory Javorník, příspěvkové organizace, do vlastnictví paní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44 800 Kč. Nabyvatel uhradí veškeré náklady spojené s převodem vlastnického práva a správní poplatek k návrhu na vklad vlastnického práva do katastru nemovitostí.</w:t>
            </w:r>
          </w:p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6.2. odprodat pozemek parc. č. 1273/5 ost. pl. o výměře 163 m2 v k.ú. a obci Kobylá nad Vidnavkou, z vlastnictví Olomouckého kraje, z hospodaření Domova pro seniory Javorník, příspěvkové organizace, do společného jmění manželů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16 300 Kč. Nabyvatelé uhradí veškeré náklady spojené s převodem vlastnického práva a správní poplatek k návrhu na vklad vlastnického práva do katastru nemovitostí.</w:t>
            </w:r>
          </w:p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6.3. odprodat pozemek parc. č. 4006 ost. pl. o výměře 2 627 m2, pozemek parc. č. st. 613/7 zast. pl. a nádvoří, jehož součástí je stavba bez čp/če, jiná st., o výměře 196 m2 a pozemek parc. č. st. 613/8 zast. pl. a nádvoří, jehož součástí je stavba bez čp/če, jiná st., o výměře 526 m2, vše v k.ú. a obci Lipník nad Bečvou, vč. všech součástí a příslušenství, zejm. inženýrských sítí, vše z vlastnictví Olomouckého kraje, z hospodaření Střední školy zemědělské, Přerov, Osmek 47, za minimální kupní cenu ve výši 3 250 000 Kč, když jednotlivé nabídky budou přijímány v uzavřených obálkách. Nabyvatel uhradí veškeré náklady spojené s převodem vlastnického práva a správní poplatek spojený s návrhem na vklad vlastnického práva do katastru nemovitostí.</w:t>
            </w:r>
          </w:p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6.4. směnit části pozemků parc. č. 2068/8 ost. pl. o výměře 475 m2 a parc. č. 2068/34 ost. pl. o výměře 22 m2, pozemek parc. č. 2068/25 ost. pl. o výměře 13 m2 a část pozemku parc. č. 2068/31 ost. pl. o výměře 517 m2, dle geometrického plánu č. 6858-17/2020 ze dne 13. 2. 2020 pozemek parc. č. 2068/8 o výměře 475 m2, pozemek parc. č. 2068/34 díl „b“ o výměře 22 m2, parc. č. 2068/25 o výměře 13 m2 a pozemek parc. č. 2068/31 díl „a“ o výměře 517 m2, které jsou sloučeny do pozemku parc. č. 2068/8 ost. pl. o výměře 1 027 m2, vše v k.ú. a obci Jeseník, vše ve vlastnictví ČR – Hasičského </w:t>
            </w:r>
            <w:r>
              <w:rPr>
                <w:lang w:val="cs-CZ"/>
              </w:rPr>
              <w:lastRenderedPageBreak/>
              <w:t>záchranného sboru Olomouckého kraje, IČO: 70885940, za pozemek parc. č. 2068/65 ost. pl. o výměře 55 m2, části pozemků parc. č. 2055/30 ost. pl. o výměře 479 m2 a parc. č. 2055/43 ost. pl. o výměře 269 m2, dle geometrického plánu č. 6858-17/2020 ze dne 13. 2. 2020 pozemek parc. č. 2055/30 díl „f“ o výměře 479 m2 a parc. č. 2055/43 díl „d“ o výměře 269 m2, které jsou sloučeny do pozemku parc. č. 2055/56 ost. pl. o výměře 748 m2, část pozemku parc. č. 2055/43 ost. pl. o výměře 218 m2 a pozemek parc. č. 2055/37 ost. pl. o výměře 6 m2, dle geometrického plánu č. 6858-17/2020 ze dne 13. 2. 2020 pozemek parc. č. 2055/43 díl „e“ o výměře 218 m2 a pozemek parc. č. 2055/37 o výměře 6 m2, které jsou sloučeny do pozemku parc. č. 2055/55 ost. pl. o výměře 224 m2, vše v k.ú. a obci Jeseník, vše ve vlastnictví Olomouckého kraje, v hospodaření Zdravotnické záchranné služby Olomouckého kraje, příspěvkové organizace. Olomoucký kraj uhradí správní poplatek k návrhu na vklad vlastnického práva do katastru nemovitostí.</w:t>
            </w:r>
          </w:p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6.5. odprodat část pozemku parc. č. 2807 ost. pl. o výměře 3 m2, dle geometrického plánu č. 1070-2039/2019 ze dne 18. 9. 2019 parc. č. 2807/8 o výměře 3 m2, v k. ú. Drahotuše, obec Hranice, z vlastnictví Olomouckého kraje, z hospodaření Správy silnic Olomouckého kraje, příspěvkové organizace, do společného jmění manželů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>, za kupní cenu ve výši 270 Kč. Nabyvatel uhradí veškeré náklady spojené s převodem vlastnického práva a správní poplatek spojený s návrhem na vklad vlastnického práva do katastru nemovitostí.</w:t>
            </w:r>
          </w:p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6.6. bezúplatně převést pozemky, resp. jejich části, v k.ú. Bochoř, v k.ú. Kojetín a v k.ú. Lověšice u Přerova dle přílohy č. 1 důvodové zprávy z vlastnictví Olomouckého kraje, z hospodaření Správy silnic Olomouckého kraje, příspěvkové organizace, do vlastnictví ČR – Správy železnic, státní organizace, IČO: 70994234. Nejprve bude uzavřena smlouva o budoucí darovací smlouvě na budoucí bezúplatný převod předmětných nemovitostí mezi Olomouckým krajem jako budoucím dárcem a ČR – Správou železnic, státní organizací, jako budoucím obdarovaným. Řádná darovací smlouva bude uzavřena do jednoho roku ode dne vydání kolaudačního souhlasu, kterým bude stavba „Modernizace trati Brno – Přerov, 5. stavba Kojetín – Přerov“ kolaudována. Nabyvatel uhradí veškeré náklady spojené s převodem vlastnického práva a správní poplatek k návrhu na vklad vlastnického práva do katastru nemovitostí.</w:t>
            </w:r>
          </w:p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6.7. bezúplatně převést část pozemku parc. č. 2976 ost. pl. o výměře 634 m2, dle geometrického plánu č. 2719-98/2018 ze dne 27. 3. 2019 pozemek parc. č. 2976/2 ost. pl. o výměře 634 m2, v k.ú. Mohelnice, část pozemku parc. č. 811 ost. pl. o výměře 194 m2, dle geometrického plánu č. 224-184/2018 ze dne 28. 3. 2019 pozemek parc. č. 811/2 ost. pl. o výměře 194 m2, v k.ú. Květín, část pozemku parc. č. 602/1 ost. pl. o výměře 275 m2, dle geometrického plánu č. 414-101/2018 ze dne 7. 6. 2019 pozemek parc. č. 602/6 ost. pl. o výměře 275 m2, části pozemků parc. č. 602/2 ost. pl. o celkové výměře 527 m2, dle geometrického plánu č. 415-102/2018 ze dne 7. 6. 2019 pozemky parc. č. 602/7 ost. pl. o výměře 344 m2, parc. č. 602/8 ost. pl. o výměře 74 m2, parc. č. 602/9 ost. pl. o výměře 60 m2, parc. č. 602/10 ost. pl. o výměře 32 m2 a parc. č. 602/11 ost. pl. o výměře 17 m2, vše v k.ú. Újezd u Mohelnice, části pozemku parc. č. 997/1 ost. pl. o celkové výměře 710 m2, dle geometrického plánu č. 394-100/2018 ze dne 7. 6. 2019 pozemky parc. č. 997/7 ost. pl. o výměře 636 m2 a parc. č. 997/8 ost. pl. o výměře 74 m2, v k.ú. Podolí u Mohelnice, části </w:t>
            </w:r>
            <w:r>
              <w:rPr>
                <w:lang w:val="cs-CZ"/>
              </w:rPr>
              <w:lastRenderedPageBreak/>
              <w:t>pozemku parc. č. 947 ost. pl. o celkové výměře 166 m2, dle geometrického plánu č. 238-99/2018 ze dne 18. 10. 2019 pozemky parc. č. 947/2 ost. pl. o výměře 59 m2, parc. č. 947/3 ost. pl. o výměře 50 m2, parc. č. 947/4 ost. pl. o výměře 34 m2 a parc. č. 947/5 ost. pl. o výměře 23 m2, v k.ú. Křemačov, vše obec Mohelnice, vše z vlastnictví Olomouckého kraje, z hospodaření Správy silnic Olomouckého kraje, příspěvkové organizace, do vlastnictví města Mohelnice, IČO: 00303038. Nabyvatel uhradí veškeré náklady spojené s převodem vlastnického práva a správní poplatek k návrhu na vklad vlastnického práva do katastru nemovitostí.</w:t>
            </w:r>
          </w:p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6.8. bezúplatně převést pozemky parc. č. 897/5 ost. pl. o výměře 6 m2 a parc. č. 897/6 ost. pl. o výměře 64 m2, oba v k.ú. Vrahovice, obec Prostějov, z vlastnictví Olomouckého kraje, z hospodaření Správy silnic Olomouckého kraje, příspěvkové organizace, do vlastnictví statutárního města Prostějova, IČO: 00288659. Nabyvatel uhradí veškeré náklady spojené s převodem vlastnického práva a správní poplatek k návrhu na vklad vlastnického práva do katastru nemovitostí.</w:t>
            </w:r>
          </w:p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6.9. bezúplatně převést pozemky parc. č. 481/4 ost. pl. o výměře 13 m2, parc. č. 481/5 ost. pl. o výměře 59 m2, parc. č. 483/2 ost. pl. o výměře 13 m2, parc. č. 483/3 ost. pl. o výměře 17 m2, parc. č. 483/4 ost. pl. o výměře 306 m2, parc. č. 483/5 ost. pl. o výměře 38 m2, parc. č. 483/6 ost. pl. o výměře 52 m2, parc. č. 483/7 ost. pl. o výměře 105 m2, parc. č. 483/8 ost. pl. o výměře 13 m2, parc. č. 483/9 ost. pl. o výměře 19 m2, parc. č. 483/11 os.t pl. o výměře 72 m2, parc. č. 483/12 ost. pl. o výměře 1 m2, parc. č. 545/3 ost. pl. o výměře 26 m2, parc. č. 545/4 ost. pl. o výměře 49 m2, parc. č. 545/5 ost. pl. o výměře 134 m2 a parc. č. 545/6 ost. pl. o výměře 25 m2, vše v k.ú. a obci Police, vše z vlastnictví Olomouckého kraje, z hospodaření Správy silnic Olomouckého kraje, příspěvkové organizace, do vlastnictví obce Police, IČO: 00635880. Nabyvatel uhradí veškeré náklady spojené s převodem vlastnického práva a správní poplatek k návrhu na vklad vlastnického práva do katastru nemovitostí.</w:t>
            </w:r>
          </w:p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6.10. bezúplatně převést pozemky parc. č. 173/4 ost. pl. o výměře 9 m2, parc. č. 206/3 ost. pl. o výměře 46 m2, parc. č. 937/23 ost. pl. o výměře 8 m2, parc. č. 937/24 ost. pl. o výměře 20 m2, parc. č. 937/25 ost. pl. o výměře 31 m2, parc. č. 937/26 ost. pl. o výměře 162 m2, parc. č. 937/30 ost. pl. o výměře 26 m2, parc. č. 937/31 ost. pl. o výměře 57 m2, parc. č. 937/34 ost. pl. o výměře 1 m2, parc. č. 978/9 ost. pl. o výměře 333 m2, parc. č. 978/10 ost. pl. o výměře 181 m2, parc. č. 983/10 ost. pl. o výměře 270 m2, parc. č. 983/11 ost. pl. o výměře 3 m2, parc. č. 983/14 ost. pl. o výměře 12 m2, parc. č. 983/15 ost. pl. o výměře 286 m2, parc. č. 983/16 ost. pl. o výměře 96 m2, parc. č. 983/17 ost. pl. o výměře 134 m2, parc. č. 1014/5 ost. pl. o výměře 86 m2, parc. č. 1014/7 ost. pl. o výměře 95 m2 a parc. č. 1014/8 ost. pl. o výměře 8 m2, vše v k.ú. Radslavice u Přerova, obec Radslavice, z vlastnictví Olomouckého kraje, z hospodaření Správy silnic Olomouckého kraje, příspěvkové organizace, do vlastnictví obce Radslavice, IČO: 00301884. Nabyvatel uhradí správní poplatek k návrhu na vklad vlastnického práva do katastru nemovitostí.</w:t>
            </w:r>
          </w:p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6.11. bezúplatně převést části pozemku parc. č. 735/1 ost. pl. o celkové výměře 805 m2, dle geometrického plánu č. 321-734/2019 ze dne 5. 3. 2020 pozemky parc. č. 735/1 díl „b“ o výměře 461 m2, který je sloučen do pozemku parc. č. 735/4 ost. pl. o výměře 558 m2, parc. č. 735/1 díl „c“ o výměře 326 m2, ze kterého vznikl pozemek parc. č. 735/5 ost. pl. o výměře 326 m2 a parc. č. 735/1 díl „d“ o výměře 18 m2, který je sloučen do pozemku parc. č. 736/5 ost. </w:t>
            </w:r>
            <w:r>
              <w:rPr>
                <w:lang w:val="cs-CZ"/>
              </w:rPr>
              <w:lastRenderedPageBreak/>
              <w:t>pl. o výměře 196 m2, a části pozemku parc. č. 736/1 ost. pl. o celkové výměře 275 m2, dle geometrického plánu č. 321-734/2019 ze dne 5. 3. 2020 pozemků parc. č. 736/1 díl „f“ o výměře 97 m2, který je sloučen do pozemku parc. č. 735/4 ost. pl. o výměře 558 m2 a parc. č. 736/1 díl „g“ o výměře 178 m2, který je sloučen do pozemku parc. č. 736/5 ost. pl. o výměře 196 m2, vše v k.ú. Vranovice, obec Vranovice-Kelčice, vše z vlastnictví Olomouckého kraje, z hospodaření Správy silnic Olomouckého kraje, příspěvkové organizace, do vlastnictví obce Vranovice-Kelčice, IČO: 00288926. Nabyvatel uhradí veškeré náklady spojené s převodem vlastnického práva a správní poplatek k návrhu na vklad vlastnického práva do katastru nemovitostí.</w:t>
            </w:r>
          </w:p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6.12. bezúplatně převést části pozemků parc. č. 2577/2 ost. pl. o celkové výměře 801 m2 a parc. č. 2594/6 ost. pl. o celkové výměře 136 m2, dle geometrického plánu č. 3969-172/2019 ze dne 3. 12. 2019 pozemky parc. č. 2577/7 ost. pl. o výměře 229 m2, parc. č. 2577/8 ost. pl. o výměře 93 m2, parc. č. 2577/9 ost. pl. o výměře 49 m2, parc. č. 2577/10 o výměře 430 m2, parc. č. 2594/49 ost. pl. o výměře 4 m2, parc. č. 2594/50 ost. pl. o výměře 38 m2, parc. č. 2594/51 ost. pl. o výměře 59 m2, parc. č. 2594/52 ost. pl. o výměře 7 m2, parc. č. 2594/53 ost. pl. o výměře 15 m2 a parc. č. 2594/6 díl „e“ o výměře 13 m2, který je sloučený do pozemku parc. č. 2594/7 ost. pl. o celkové výměře 1 332 m2, vše v k.ú. a obci Lipník nad Bečvou z vlastnictví Olomouckého kraje, z hospodaření Správy silnic Olomouckého kraje, příspěvkové organizace, do vlastnictví města Lipník nad Bečvou, IČO: 00301493. Nabyvatel uhradí správní poplatek k návrhu na vklad vlastnického práva do katastru nemovitostí.</w:t>
            </w:r>
          </w:p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6.13. bezúplatně převést chodník pro pěší včetně všech součástí a příslušenství, realizovaný jako stavební objekt „SO 103 – Chodník pro pěší" v rámci investiční akce „Dub nad Moravou – hranice okresu – rekonstrukce silnice“ z vlastnictví Olomouckého kraje do vlastnictví městyse Dub nad Moravou, IČO: 00298867, za podmínek dle důvodové zprávy. Nabyvatel uhradí veškeré náklady spojené s převodem vlastnického práva.</w:t>
            </w:r>
          </w:p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6.14. bezúplatně převést chodník, nástupiště autobusové zastávky, parkovací zálivy a veřejné osvětlení, včetně všech součástí a příslušenství, realizované jako „SO 102 místní komunikace – 1. stavba (km 0,000 – 0,430)“ a „SO 401 Veřejné osvětlení“ v rámci investiční akce „„III/44429 Šternberk, Hvězdné údolí – I. a II. etapa“ z vlastnictví Olomouckého kraje do vlastnictví města Šternberk, IČO: 00299529. Nabyvatel uhradí veškeré náklady spojené s převodem vlastnického práva.</w:t>
            </w:r>
          </w:p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6.15. bezúplatně převést chodník včetně všech součástí a příslušenství, realizovaný jako „SO 101.2 Chodník u autobusové zastávky“ v rámci investiční akce „III/4537 – Bernartice – Buková – opěrné zdi“ z vlastnictví Olomouckého kraje do vlastnictví obce Bernartice, IČO: 00302325. Nabyvatel uhradí veškeré náklady spojené s převodem vlastnického práva.</w:t>
            </w:r>
          </w:p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6.16. bezúplatně převést pozemky parc. č. 2605/2 ost. pl. o výměře 24 m2, parc. č. 2605/3 ost. pl. o výměře 166 m2, parc. č. 2605/4 ost. pl. o výměře 786 m2, parc. č. 2605/5 ost. pl. o výměře 1 083 m2 a parc. č. 2605/6 ost. pl. o výměře 772 m2, vše v k.ú. Horní Libina, obec Libina, a dále pozemků parc. č. 933/2 ost. pl. o výměře 218 m2, parc. č. 933/3 ost. pl. o výměře 121 m2, parc. č. 934/2 ost. pl. o výměře 528 m2, parc. č. 934/3 ost. pl. o výměře 302 m2, parc. č. 935/2 ost. pl. o výměře 280 m2, parc. č. 935/3 ost. pl. o výměře 192 m2, parc. č. 935/4 ost. pl. o výměře 16 m2, parc. č. 935/5 ost. pl. o výměře 13 m2, parc. č. 935/6 ost. pl. o výměře 115 m2, parc. č. 935/7 ost. pl. o výměře 1 </w:t>
            </w:r>
            <w:r>
              <w:rPr>
                <w:lang w:val="cs-CZ"/>
              </w:rPr>
              <w:lastRenderedPageBreak/>
              <w:t>326 m2, parc. č. 935/8 ost. pl. o výměře 8 m2, parc. č. 935/9 ost. pl. o výměře 591 m2, parc. č. 935/10 ost. pl. o výměře 729 m2, parc. č. 935/11 ost. pl. o výměře 60 m2 a parc. č. 935/12 ost. pl. o výměře 37 m2, vše v k.ú. Dolní Libina, obec Libina, vše z vlastnictví Olomouckého kraje, z hospodaření Správy silnic Olomouckého kraje, příspěvkové organizace, do vlastnictví obce Libina, IČO: 00302899. Nabyvatel uhradí veškeré náklady spojené s převodem vlastnického práva a správní poplatek k návrhu na vklad vlastnického práva do katastru nemovitostí.</w:t>
            </w:r>
          </w:p>
          <w:p w:rsid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6.17. bezúplatně převést pozemek parc. č. 605/4 ost. pl. o výměře 243 m2 v k.ú. a obci Domaželice z vlastnictví Olomouckého kraje, z hospodaření Správy silnic Olomouckého kraje, příspěvkové organizace, do vlastnictví obce Domaželice, IČO: 00845132. Nabyvatel uhradí veškeré náklady spojené s převodem vlastnického práva a správní poplatek spojený s návrhem na vklad vlastnického práva do katastru nemovitostí.</w:t>
            </w:r>
          </w:p>
          <w:p w:rsidR="00BB34C9" w:rsidRPr="00BB34C9" w:rsidRDefault="00BB34C9" w:rsidP="00BB34C9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6.18. bezúplatně převést část pozemku parc. č. 228/22 ost. pl. o výměře 77 m2, dle geometrického plánu č. 485-201/2019 ze dne 11. 11. 2019 pozemek parc. č. 228/32 o výměře 77 m2 v k.ú. Lověšice u Přerova, obec Přerov, z vlastnictví Olomouckého kraje, z hospodaření Správy silnic Olomouckého kraje, příspěvkové organizace, do vlastnictví statutárního města Přerov, IČO: 00301825. Nabyvatel uhradí veškeré náklady spojené s převodem vlastnického práva a správní poplatek spojený s návrhem na vklad vlastnického práva do katastru nemovitostí.</w:t>
            </w:r>
          </w:p>
        </w:tc>
      </w:tr>
      <w:tr w:rsidR="00BB34C9" w:rsidRPr="00010DF0" w:rsidTr="00BB34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4C9" w:rsidRPr="00010DF0" w:rsidRDefault="00BB34C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4C9" w:rsidRPr="00BB34C9" w:rsidRDefault="00BB34C9" w:rsidP="00BB34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B34C9">
              <w:rPr>
                <w:rFonts w:cs="Arial"/>
                <w:szCs w:val="24"/>
              </w:rPr>
              <w:t>zajistit zveřejnění záměrů Olomouckého kraje dle bodů 6.1.–6.18. návrhu na usnesení</w:t>
            </w:r>
          </w:p>
        </w:tc>
      </w:tr>
      <w:tr w:rsidR="00BB34C9" w:rsidRPr="00010DF0" w:rsidTr="00BB34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4C9" w:rsidRDefault="00BB34C9" w:rsidP="00BB34C9">
            <w:r>
              <w:t>O: vedoucí odboru majetkového, právního a správních činností</w:t>
            </w:r>
          </w:p>
          <w:p w:rsidR="00BB34C9" w:rsidRPr="00BB34C9" w:rsidRDefault="00BB34C9" w:rsidP="00BB34C9">
            <w:r>
              <w:t>T: 31. 8. 2020</w:t>
            </w:r>
          </w:p>
        </w:tc>
      </w:tr>
      <w:tr w:rsidR="00BB34C9" w:rsidRPr="00010DF0" w:rsidTr="00BB34C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4C9" w:rsidRPr="00010DF0" w:rsidRDefault="00BB34C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4C9" w:rsidRPr="00BB34C9" w:rsidRDefault="00BB34C9" w:rsidP="00BB34C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B34C9">
              <w:rPr>
                <w:rFonts w:cs="Arial"/>
                <w:szCs w:val="24"/>
              </w:rPr>
              <w:t>informovat žadatele (nabyvatele) o přijatém záměru Olomouckého kraje dle bodů 6.1.–6.18. návrhu na usnesení</w:t>
            </w:r>
          </w:p>
        </w:tc>
      </w:tr>
      <w:tr w:rsidR="00BB34C9" w:rsidRPr="00010DF0" w:rsidTr="00BB34C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34C9" w:rsidRDefault="00BB34C9" w:rsidP="00BB34C9">
            <w:r>
              <w:t>O: vedoucí odboru majetkového, právního a správních činností</w:t>
            </w:r>
          </w:p>
          <w:p w:rsidR="00BB34C9" w:rsidRPr="00BB34C9" w:rsidRDefault="00BB34C9" w:rsidP="00BB34C9">
            <w:r>
              <w:t>T: 31. 8. 2020</w:t>
            </w:r>
          </w:p>
        </w:tc>
      </w:tr>
      <w:tr w:rsidR="0072461E" w:rsidRPr="00010DF0" w:rsidTr="00BB34C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BB34C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BB34C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72461E" w:rsidRPr="00010DF0" w:rsidTr="00BB34C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BB34C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B82567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B82567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UR/98/43/2020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B82567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věcná břemena</w:t>
            </w:r>
          </w:p>
        </w:tc>
      </w:tr>
      <w:tr w:rsidR="0072461E" w:rsidRPr="00010DF0" w:rsidTr="00B8256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B82567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B825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B8256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B82567" w:rsidRDefault="00B82567" w:rsidP="00B825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82567">
              <w:rPr>
                <w:rFonts w:cs="Arial"/>
                <w:szCs w:val="24"/>
              </w:rPr>
              <w:t>důvodovou zprávu</w:t>
            </w:r>
          </w:p>
        </w:tc>
      </w:tr>
      <w:tr w:rsidR="00B82567" w:rsidRPr="00010DF0" w:rsidTr="00B8256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2567" w:rsidRPr="00010DF0" w:rsidRDefault="00B8256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2567" w:rsidRPr="00B82567" w:rsidRDefault="00B82567" w:rsidP="00B825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</w:p>
          <w:p w:rsidR="00B82567" w:rsidRPr="00B82567" w:rsidRDefault="00B82567" w:rsidP="00B825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82567">
              <w:rPr>
                <w:rFonts w:cs="Arial"/>
                <w:szCs w:val="24"/>
              </w:rPr>
              <w:t>2.1.</w:t>
            </w:r>
            <w:r w:rsidRPr="00B82567">
              <w:rPr>
                <w:rFonts w:cs="Arial"/>
                <w:szCs w:val="24"/>
              </w:rPr>
              <w:tab/>
              <w:t xml:space="preserve">uzavření smlouvy o zřízení věcného břemene – služebnosti k části pozemku parc. č. 1591 v k. ú. Dolany u Olomouce, obec Dolany, spočívajícího v povinnosti povinného strpět na části předmětného pozemku stavbu „Dolany, most ev. č. 44311-2“, a dále v právu vstupu a vjezdu oprávněného nebo jím pověřených fyzických osob či právnických osob na pozemek parc. č. 1591 v k. ú. Dolany u Olomouce za účelem údržby a oprav předmětné stavby, a to v rozsahu vymezeném geometrickým plánem č. 1106-65/2011 ze dne 7. 11. 2011 mezi Povodím Moravy, s. p., IČO: 70890013, jako povinným a Olomouckým krajem jako oprávněným. Věcné břemeno bude zřízeno za </w:t>
            </w:r>
            <w:r w:rsidRPr="00B82567">
              <w:rPr>
                <w:rFonts w:cs="Arial"/>
                <w:szCs w:val="24"/>
              </w:rPr>
              <w:lastRenderedPageBreak/>
              <w:t xml:space="preserve">jednorázovou úhradu ve výši 5 000 Kč, ke které bude připočtena příslušná platná sazba DPH. Součástí smlouvy o zřízení věcného břemene bude rovněž uhrazení částky ve výši 3 000 Kč Olomouckým krajem za bezesmluvní užívání části pozemku parc. č. 1591 vodní plocha o výměře 44,6 m2 v k.ú. Dolany u Olomouce, obec Dolany ve vlastnictví ČR – Povodí Moravy, s.p., IČO: 70890013. Olomoucký kraj uhradí veškeré náklady spojené s uzavřením smlouvy o zřízení věcného břemene – služebnosti včetně správního poplatku k návrhu na vklad práv odpovídajících služebnosti do katastru nemovitostí. </w:t>
            </w:r>
          </w:p>
          <w:p w:rsidR="00B82567" w:rsidRPr="00B82567" w:rsidRDefault="00B82567" w:rsidP="00B8256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82567">
              <w:rPr>
                <w:rFonts w:cs="Arial"/>
                <w:szCs w:val="24"/>
              </w:rPr>
              <w:t>2.2.</w:t>
            </w:r>
            <w:r w:rsidRPr="00B82567">
              <w:rPr>
                <w:rFonts w:cs="Arial"/>
                <w:szCs w:val="24"/>
              </w:rPr>
              <w:tab/>
              <w:t>uzavření smlouvy o zřízení věcného břemene k částem pozemků parc. č. 999, parc. č. 1000, parc. č. 1001/1 a parc. č. 1265, vše v k.ú. a obci Hustopeče nad Bečvou, v rozsahu vymezeném geometrickým plánem č. 593-78/2016 ze dne 13. 5. 2016, spočívajícího v právu umístění a provozování stavby „Most ev. č. 439 11-5 Hustopeče nad Bečvou“, v právu chůze, vjezdu a odjezdu motorových vozidel a mechanizmů na předmětné pozemky za účelem provádění čištění, údržby a oprav stavby „Most ev. č. 439 11-5 Hustopeče nad Bečvou“ mezi Olomouckým krajem jako oprávněným z věcného břemene a Povodím Moravy, s.p., IČO: 70890013, jako povinným z věcného břemene. Věcné břemeno bude zřízeno na dobu neurčitou za jednorázovou úhradu ve výši 59 500 Kč, ke které bude připočtena příslušná platná sazba DPH. Součástí smlouvy o zřízení věcného břemene bude rovněž uhrazení částky ve výši 35 700 Kč Olomouckým krajem za bezesmluvní užívání částí pozemků parc. č. 999 ost. pl. o výměře 366 m2, parc. č. 1000 ost. pl. o výměře 98 m2, parc. č. 1001/1 trvalý travní porost o výměře 21 m2 a parc. č. 1265 vodní plocha o výměře 365 m2, vše v k.ú. a obci Hustopeče nad Bečvou ve vlastnictví ČR – Povodí Moravy, s.p., IČO: 70890013. Olomoucký kraj uhradí veškeré náklady spojené s uzavřením smlouvy o zřízení věcného břemene včetně správního poplatku k návrhu na vklad práv odpovídajících věcnému břemenu do katastru nemovitostí.</w:t>
            </w:r>
          </w:p>
        </w:tc>
      </w:tr>
      <w:tr w:rsidR="0072461E" w:rsidRPr="00010DF0" w:rsidTr="00B8256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B8256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B8256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72461E" w:rsidRPr="00010DF0" w:rsidTr="00B8256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B8256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79647F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79647F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UR/98/44/2020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79647F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odprodej nemovitého majetku</w:t>
            </w:r>
          </w:p>
        </w:tc>
      </w:tr>
      <w:tr w:rsidR="0072461E" w:rsidRPr="00010DF0" w:rsidTr="007964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79647F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7964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79647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79647F" w:rsidRDefault="0079647F" w:rsidP="007964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9647F">
              <w:rPr>
                <w:rFonts w:cs="Arial"/>
                <w:szCs w:val="24"/>
              </w:rPr>
              <w:t>důvodovou zprávu</w:t>
            </w:r>
          </w:p>
        </w:tc>
      </w:tr>
      <w:tr w:rsidR="0079647F" w:rsidRPr="00010DF0" w:rsidTr="007964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647F" w:rsidRPr="00010DF0" w:rsidRDefault="0079647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647F" w:rsidRPr="0079647F" w:rsidRDefault="0079647F" w:rsidP="007964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9647F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79647F" w:rsidRPr="00010DF0" w:rsidTr="0079647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647F" w:rsidRDefault="0079647F" w:rsidP="0079647F">
            <w:r>
              <w:t>O: Ing. Milan Klimeš, náměstek hejtmana</w:t>
            </w:r>
          </w:p>
          <w:p w:rsidR="0079647F" w:rsidRPr="0079647F" w:rsidRDefault="0079647F" w:rsidP="0079647F">
            <w:r>
              <w:t>T: ZOK 21. 9. 2020</w:t>
            </w:r>
          </w:p>
        </w:tc>
      </w:tr>
      <w:tr w:rsidR="0079647F" w:rsidRPr="00010DF0" w:rsidTr="007964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647F" w:rsidRPr="00010DF0" w:rsidRDefault="0079647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647F" w:rsidRDefault="0079647F" w:rsidP="0079647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79647F" w:rsidRDefault="0079647F" w:rsidP="0079647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3.1. odprodej části pozemku parc. č. 862/4 orná půda o výměře 389 m2, dle geometrického plánu č. 160-1778/2017 ze dne 21. 4. 2017 pozemek parc. č. 862/13 orná půda o výměře 389 m2, v k. ú. Valšovice, obec Hranice, z vlastnictví Olomouckého kraje, z hospodaření Střední lesnické školy, Hranice, Jurikova 588, do vlastnictví paní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48 050 Kč. Nabyvatel uhradí veškeré náklady spojené s převodem vlastnického práva a správní poplatek spojený s návrhem na vklad vlastnického práva do katastru </w:t>
            </w:r>
            <w:r>
              <w:rPr>
                <w:lang w:val="cs-CZ"/>
              </w:rPr>
              <w:lastRenderedPageBreak/>
              <w:t>nemovitostí.</w:t>
            </w:r>
          </w:p>
          <w:p w:rsidR="0079647F" w:rsidRDefault="0079647F" w:rsidP="0079647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3.2. odprodej pozemku parc. č. 418/6 ost. pl. o výměře 3 318 m2 v k.ú. Žešov, obec Prostějov, z vlastnictví Olomouckého kraje, z hospodaření Správy silnic Olomouckého kraje, příspěvkové organizace, do vlastnictví ČR – Ředitelství silnic a dálnic ČR, IČO: 65993390, za kupní cenu ve výši 647 510 Kč. Nabyvatel uhradí veškeré náklady spojené s převodem vlastnického práva a správní poplatek k návrhu na vklad vlastnického práva do katastru nemovitostí.</w:t>
            </w:r>
          </w:p>
          <w:p w:rsidR="0079647F" w:rsidRPr="0079647F" w:rsidRDefault="0079647F" w:rsidP="0079647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3.3. odprodej spoluvlastnického podílu ve výši id. 23/36 k pozemku parc. č. 1718/77 ost. pl. o výměře 656 m2 v k.ú. a obci Dub nad Moravou z vlastnictví Olomouckého kraje, z hospodaření Správy silnic Olomouckého kraje, příspěvkové organizace, do vlastnictví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za kupní cenu ve výši 41 911 Kč. Nabyvatel uhradí veškeré náklady spojené s převodem vlastnického práva a správní poplatek k návrhu na vklad vlastnického práva do katastru nemovitostí.</w:t>
            </w:r>
          </w:p>
        </w:tc>
      </w:tr>
      <w:tr w:rsidR="0079647F" w:rsidRPr="00010DF0" w:rsidTr="007964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647F" w:rsidRPr="00010DF0" w:rsidRDefault="0079647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647F" w:rsidRPr="0079647F" w:rsidRDefault="0079647F" w:rsidP="0079647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9647F">
              <w:rPr>
                <w:rFonts w:cs="Arial"/>
                <w:szCs w:val="24"/>
              </w:rPr>
              <w:t>informaci o výši nákladů na údržbu pozemku a zastavuje projednávání odprodeje pozemku parc. č. 413/1 zahrada o výměře 323 m2 v k.ú. a obci Konice z vlastnictví Olomouckého kraje, z hospodaření Zdravotnické záchranné služby Olomouckého kraje, příspěvkové organizace</w:t>
            </w:r>
          </w:p>
        </w:tc>
      </w:tr>
      <w:tr w:rsidR="0079647F" w:rsidRPr="00010DF0" w:rsidTr="0079647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647F" w:rsidRPr="00010DF0" w:rsidRDefault="0079647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9647F" w:rsidRDefault="0079647F" w:rsidP="0079647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nevyhovět žádosti:</w:t>
            </w:r>
          </w:p>
          <w:p w:rsidR="0079647F" w:rsidRDefault="0079647F" w:rsidP="0079647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5.1. společnosti ČEZ Distribuce, a.s., IČO: 24729035, na odprodej pozemku parc. č. st. 1915 zastavěná plocha a nádvoří o výměře 7 m2, jehož součástí je stavba bez čp/če, tech. vyb., v k.ú. Olomouc-město, obec Olomouc, z vlastnictví Olomouckého kraje, z hospodaření Střední zdravotnické školy a Vyšší odborné školy zdravotnické Emanuela Pöttinga a Jazykové školy s právem státní jazykové zkoušky Olomouc do vlastnictví ČEZ Distribuce, a.s., IČO: 24729035, za kupní cenu ve výši 49 000 Kč, a to z důvodu nesouhlasu příspěvkové organizace s jeho odprodejem a zachování celistvosti areálu školy</w:t>
            </w:r>
          </w:p>
          <w:p w:rsidR="0079647F" w:rsidRPr="0079647F" w:rsidRDefault="0079647F" w:rsidP="0079647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5.2. paní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o odkoupení pozemku parc. č. st. 5221 zast. pl. o výměře 192 m2, jehož součástí je stavba bez č.p./č.e., obč. vyb., a pozemku parc. č. 1948/1 zahrada o výměře 885 m2 v k.ú. a obci Šumperk, vše z vlastnictví Olomouckého kraje, z hospodaření Vyšší odborné školy a Střední průmyslové školy, Šumperk, Gen. Krátkého 1, do jejího vlastnictví z důvodu potřebnosti předmětných nemovitostí pro činnost příspěvkové organizace</w:t>
            </w:r>
          </w:p>
        </w:tc>
      </w:tr>
      <w:tr w:rsidR="0072461E" w:rsidRPr="00010DF0" w:rsidTr="0079647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79647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9647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72461E" w:rsidRPr="00010DF0" w:rsidTr="0079647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79647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CA32BA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CA32BA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UR/98/45/2020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CA32BA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odkoupení nemovitého majetku</w:t>
            </w:r>
          </w:p>
        </w:tc>
      </w:tr>
      <w:tr w:rsidR="0072461E" w:rsidRPr="00010DF0" w:rsidTr="00CA32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CA32BA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CA32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CA32B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CA32BA" w:rsidRDefault="00CA32BA" w:rsidP="00CA32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A32BA">
              <w:rPr>
                <w:rFonts w:cs="Arial"/>
                <w:szCs w:val="24"/>
              </w:rPr>
              <w:t>důvodovou zprávu</w:t>
            </w:r>
          </w:p>
        </w:tc>
      </w:tr>
      <w:tr w:rsidR="00CA32BA" w:rsidRPr="00010DF0" w:rsidTr="00CA32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2BA" w:rsidRPr="00010DF0" w:rsidRDefault="00CA32B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2BA" w:rsidRPr="00CA32BA" w:rsidRDefault="00CA32BA" w:rsidP="00CA32B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A32BA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CA32BA" w:rsidRPr="00010DF0" w:rsidTr="00CA32B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2BA" w:rsidRDefault="00CA32BA" w:rsidP="00CA32BA">
            <w:r>
              <w:t>O: Ing. Milan Klimeš, náměstek hejtmana</w:t>
            </w:r>
          </w:p>
          <w:p w:rsidR="00CA32BA" w:rsidRPr="00CA32BA" w:rsidRDefault="00CA32BA" w:rsidP="00CA32BA">
            <w:r>
              <w:t>T: ZOK 21. 9. 2020</w:t>
            </w:r>
          </w:p>
        </w:tc>
      </w:tr>
      <w:tr w:rsidR="00CA32BA" w:rsidRPr="00010DF0" w:rsidTr="00CA32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2BA" w:rsidRPr="00010DF0" w:rsidRDefault="00CA32B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revokovat:</w:t>
            </w:r>
          </w:p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3.1. část usnesení Zastupitelstva Olomouckého kraje č. UZ/9/22/2009, bod 8, </w:t>
            </w:r>
            <w:r>
              <w:rPr>
                <w:lang w:val="cs-CZ"/>
              </w:rPr>
              <w:lastRenderedPageBreak/>
              <w:t xml:space="preserve">ze dne 25. 9. 2009, ve věci odkoupení spoluvlastnického podílu (id. 1/8) k pozemku parc. č. 1354/3 v k.ú. a obci Dub nad Moravou z vlastnictví pana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 důvodu změny vlastníka spoluvlastnického podílu k pozemku</w:t>
            </w:r>
          </w:p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3.2. usnesení Zastupitelstva Olomouckého kraje č. UZ/9/19/2014, bod 4.2., ze dne 14. 2. 2014, ve věci uzavření smlouvy o budoucí kupní smlouvě na budoucí odkoupení části pozemku v k.ú. Rejhotice, obec Loučná nad Desnou, z vlastnictví společnosti Zemědělská společnost Drnovice, a.s., IČO: 25530062, do vlastnictví Olomouckého kraje, do hospodaření Správy silnic Olomouckého kraje, příspěvkové organizace, z důvodu, že předmětná část pozemku nebyla stavbou dotčena</w:t>
            </w:r>
          </w:p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3.3. část svého usnesení č. UZ/21/21/2020, bod 2.5., ze dne 22. 6. 2020, ve věci odkoupení spoluvlastnického podílu o velikosti id. 96/302 k pozemku parc. č. 1654 ost. pl. o výměře 35 m2 v k.ú. a obci Supíkovice z vlastnictví vlastníka,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a to z důvodu změny vlastníka spoluvlastnického podílu k předmětnému pozemku</w:t>
            </w:r>
          </w:p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3.4. usnesení Zastupitelstva Olomouckého kraje č. UZ/8/31/2017, bod 5.2., ze dne 18. 12. 2017, ve věci odkoupení části pozemku v k.ú. a obci Pavlovice u Přerova z vlastnictví paní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3 550 Kč z důvodu změny vlastníka předmětného pozemku</w:t>
            </w:r>
          </w:p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3.5. část usnesení Zastupitelstva Olomouckého kraje č. UZ/19/19/2020, bod 3.7., ze dne 17. 2. 2020, ve věci odkoupení ideální 1/2 pozemků parc. č. 1571/53 ost. pl. o výměře 373 m2 a parc. č. 1571/54 ost. pl. o výměře 231 m2, oba v k.ú. a obci Ohrozim, z vlastnictví společnosti AGRO Haná a.s., IČO: 02849895, do vlastnictví Olomouckého kraje, do hospodaření Správy silnic Olomouckého kraje, příspěvkové organizace, z důvodu změny vlastníka předmětných pozemků</w:t>
            </w:r>
          </w:p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3.6. část usnesení č. UZ/19/19/2020, bod 3.1., ze dne 17. 2. 2020, ve věci uzavření smluv o budoucích kupních smlouvách na budoucí odkoupení ideální 1/2 části pozemku parc. č. 1325/33 orná půda o výměře cca 355 m2 a ideální 1/6 části pozemků parc. č. 1325/68 orná půda o výměře cca 423 m2 a parc. č. 1325/86 orná půda o výměře cca 342 m2, vše v k.ú. a obci Ohrozim, mezi společností AGRO Haná a.s., IČO: 02849895, jako budoucím prodávajícím a Olomouckým krajem jako budoucím kupujícím z důvodu změny vlastníka předmětných pozemků</w:t>
            </w:r>
          </w:p>
          <w:p w:rsidR="00CA32BA" w:rsidRP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3.7. část usnesení Zastupitelstva Olomouckého kraje č. UZ/19/19/2020, bod 3.2., ze dne 17. 2. 2020, ve věci uzavření dodatků ke smlouvám o budoucích kupních smlouvách č. 2018/04519/OMPSČ/DSB na budoucí odkoupení části pozemku parc. č. 1325/91 orná půda o výměře cca 339 m2 a č. 2018/04517/OMPSČ/DSB na budoucí odkoupení ideální 1/10 částí pozemků parc. č. 105/16 orná půda o výměře cca 322 m2, parc. č. 1384/4 orná půda o výměře cca 180 m2 a parc. č. 1560/4 ost. pl. o výměře cca 351 m2, vše v k.ú. a obci Ohrozim, mezi společností AGRO Haná a.s., IČO: 02849895, jako budoucími prodávajícím a Olomouckým krajem jako budoucím kupujícím z důvodu změny vlastníka předmětných pozemků</w:t>
            </w:r>
          </w:p>
        </w:tc>
      </w:tr>
      <w:tr w:rsidR="00CA32BA" w:rsidRPr="00010DF0" w:rsidTr="00CA32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2BA" w:rsidRPr="00010DF0" w:rsidRDefault="00CA32B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schválit:</w:t>
            </w:r>
          </w:p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4.1. odkoupení spoluvlastnického podílu (id. 1/8) k pozemku parc. č. 1354/3 </w:t>
            </w:r>
            <w:r>
              <w:rPr>
                <w:lang w:val="cs-CZ"/>
              </w:rPr>
              <w:lastRenderedPageBreak/>
              <w:t xml:space="preserve">ost. pl. o výměře 40 m2 v k.ú. a obci Dub nad Moravou z vlastnictví vlastníka,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do vlastnictví Olomouckého kraje, do hospodaření Správy silnic Olomouckého kraje, příspěvkové organizace, za kupní cenu ve výši 500 Kč. Nabyvatel uhradí veškeré náklady spojené s převodem vlastnického práva a správní poplatky k návrhu na vklad vlastnického práva do katastru nemovitostí.</w:t>
            </w:r>
          </w:p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4.2. odkoupení spoluvlastnického podílu o velikosti id. 96/302 k pozemku parc. č. 1654 ost. pl. o výměře 35 m2 v k.ú. a obci Supíkovice ze společného jmění manželů,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kupní cenu ve výši 1 112 Kč. Olomoucký kraj uhradí veškeré náklady spojené s uzavřením kupní smlouvy včetně správního poplatku k návrhu na vklad vlastnického práva do katastru nemovitostí.</w:t>
            </w:r>
          </w:p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4.3. odkoupení pozemku parc. č. 1220/193 ost.pl. o výměře 71 m2 v k.ú. a obci Pavlovice u Přerova z vlastnictví vlastníka, paní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kupní cenu ve výši 4 260 Kč (tj. 60 Kč/m2). Nabyvatel uhradí veškeré náklady spojené s převodem vlastnického práva a správní poplatek k návrhu na vklad vlastnického práva do katastru nemovitostí.</w:t>
            </w:r>
          </w:p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4.4. odkoupení ideální 1/2 pozemků parc. č. 1571/53 ost. pl. o výměře 373 m2 a parc. č. 1571/54 ost. pl. o výměře 231 m2, oba v k.ú. a obci Ohrozim, z vlastnictví společnosti AGRO Haná Land s.r.o., IČO: 07674660, do vlastnictví Olomouckého kraje, do hospodaření Správy silnic Olomouckého kraje, příspěvkové organizace, za kupní cenu ve výši 300 Kč/m2. Nabyvatel uhradí veškeré náklady spojené s převodem vlastnických práv včetně správních poplatků k návrhům na vklad vlastnických práv do katastru nemovitostí.</w:t>
            </w:r>
          </w:p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4.5. uzavření dohody o zrušení smlouvy o budoucí kupní smlouvě č. OMP/BK/78/2007/KCH ze dne 19. 7. 2007 ve věci budoucího odkoupení částí pozemků ve zjednodušené evidenci – parcel původ Pozemkový katastr (PK) parc. č. 1305/1 o výměře 114 m2 a parc. č. 1305/2 o výměře 321 m2, oba v k.ú. a obci Ohrozim, uzavřené mezi vlastníkem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, vlastníkem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a vlastníkem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jako budoucími prodávajícími a Olomouckým krajem jako budoucím kupujícím z důvodu jiných podmínek majetkoprávního vypořádání</w:t>
            </w:r>
          </w:p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4.6. uzavření smlouvy o budoucí kupní smlouvě na budoucí odkoupení ideální 1/2 části pozemku parc. č. 1325/33 orná půda o výměře cca 355 m2 a ideální 1/6 částí pozemků parc. č. 1325/68 orná půda o výměře cca 423 m2 a parc. č. 1325/86 orná půda o výměře cca 342 m2, vše v k.ú. a obci Ohrozim, mezi společností AGRO Haná Land s.r.o., IČO: 07674660, jako budoucím prodávajícím a Olomouckým krajem jako budoucím kupujícím. Řádná kupní smlouva bude uzavřena do jednoho roku ode dne vydání kolaudačního souhlasu, kterým bude stavba „Silnice II/150 Ohrozim - obchvat“ kolaudována za podmínky, že pozemky nebo jejich části budou zastavěny stavbou. Kupní cena bude sjednána ve výši odpovídající ceně obvyklé (tržní), stanovené znaleckým posudkem zpracovaným dle právních předpisů o oceňování majetku účinných v době uzavření řádné kupní smlouvy, minimálně však ve výši 300 Kč/m2. Olomoucký kraj uhradí veškeré náklady spojené s uzavřením kupní smlouvy včetně správního poplatku k návrhu na vklad vlastnického práva do katastru nemovitostí. Součástí smlouvy o budoucí kupní smlouvě bude rovněž ustanovení o oprávnění Olomouckého kraje provést výše jmenovanou stavbu.</w:t>
            </w:r>
          </w:p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4.7. uzavření dodatků ke smlouvám o budoucích kupních smlouvách č. </w:t>
            </w:r>
            <w:r>
              <w:rPr>
                <w:lang w:val="cs-CZ"/>
              </w:rPr>
              <w:lastRenderedPageBreak/>
              <w:t>2018/04519/OMPSČ/DSB na budoucí odkoupení části pozemku parc. č. 1325/91 orná půda o výměře cca 339 m2 a č. 2018/04517/OMPSČ/DSB na budoucí odkoupení ideální 1/10 částí pozemků parc. č. 105/16 orná půda o výměře cca 322 m2, parc. č. 1384/4 orná půda o výměře cca 180 m2 a parc. č. 1560/4 ost. pl. o výměře cca 351 m2, vše v k.ú. a obci Ohrozim, určených pro stavbu „Silnice II/150 Ohrozim - obchvat“, mezi společností AGRO Haná Land s.r.o., IČO: 07674660, jako budoucím prodávajícím a Olomouckým krajem jako budoucím kupujícím. Původní ustanovení o kupní ceně bude nahrazeno ustanovením, ve kterém bude uvedeno, že kupní cena předmětných nemovitostí se bude rovnat ceně tržní, stanovené znaleckým posudkem zpracovaným dle právních předpisů o oceňování majetku účinných v době uzavření řádných kupních smluv, minimálně však ve výši 300 Kč/m2.</w:t>
            </w:r>
          </w:p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4.8. odkoupení části pozemku parc. č. st. 247/1 zast. pl. o výměře 1 m2, dle geometrického plánu č. 804-56/2018 ze dne 2. 4. 2019 pozemek parc. č. 1547 ost. pl. o výměře 1 m2, vše v k.ú. Úsov-město, obec Úsov, z podílového spoluvlastnictví spoluvlastníků, pana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1/2) a paní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(id. 1/2), do vlastnictví Olomouckého kraje, do hospodaření Správy silnic Olomouckého kraje, příspěvkové organizace, za kupní cenu v celkové výši 570 Kč. Nabyvatel uhradí veškeré náklady spojené s převodem vlastnického práva a správní poplatek k návrhu na vklad vlastnického práva do katastru nemovitostí.</w:t>
            </w:r>
          </w:p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4.9. odkoupení části pozemku parc. č. 269 zahrada o výměře 4 m2, dle geometrického plánu č. 808-56/2018 ze dne 6. 8. 2019 pozemek parc. č. 269/2 ost. pl. o výměře 4 m2, vše v k.ú. Úsov-město, obec Úsov, z vlastnictví vlastníka, pana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kupní cenu ve výši 2 280 Kč. Nabyvatel uhradí veškeré náklady spojené s převodem vlastnického práva a správní poplatek k návrhu na vklad vlastnického práva do katastru nemovitostí.</w:t>
            </w:r>
          </w:p>
          <w:p w:rsid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4.10. odkoupení části pozemku parc. č. 1179/4 vodní plocha o výměře 4 m2, dle geometrického plánu č. 1433-142/2018 ze dne 24. 1. 2019 pozemek parc. č. 1179/8 ost. pl. o výměře 4 m2 v k.ú. Dolany u Olomouce, obec Dolany, z vlastnictví vlastníka, pana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>, do vlastnictví Olomouckého kraje, do hospodaření Správy silnic Olomouckého kraje, příspěvkové organizace, za kupní cenu ve výši 1 000 Kč. Nabyvatel uhradí veškeré náklady spojené s uzavřením kupní smlouvy včetně správního poplatku k návrhu na vklad vlastnického práva do katastru nemovitostí.</w:t>
            </w:r>
          </w:p>
          <w:p w:rsidR="00CA32BA" w:rsidRP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lang w:val="cs-CZ"/>
              </w:rPr>
              <w:t>4.11. odkoupení pozemků parc. č. 1032/5 ostatní plocha o výměře 115 m2, parc. č. 1036/2 ostatní plocha o výměře 107 m2, parc. č. 1042/2 ostatní plocha o výměře 194 m2 a parc. č. 1036/4 ostatní plocha o výměře 22 m2, dle geometrického plánu č. 213-4/2020 ze dne 24. 4. 2020, vše v katastrálním území Chrastice, obec Staré Město, z vlastnictví společnosti MIVARDI s.r.o., IČO: 65141113, do vlastnictví Olomouckého kraje, do hospodaření Správy silnic Olomouckého kraje, příspěvkové organizace, za kupní cenu ve výši 65 700 Kč. Nabyvatel uhradí veškeré náklady spojené s převodem vlastnického práva a správní poplatek k návrhu na vklad vlastnického práva do katastru nemovitostí.</w:t>
            </w:r>
          </w:p>
        </w:tc>
      </w:tr>
      <w:tr w:rsidR="00CA32BA" w:rsidRPr="00010DF0" w:rsidTr="00CA32B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2BA" w:rsidRPr="00010DF0" w:rsidRDefault="00CA32B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A32BA" w:rsidRPr="00CA32BA" w:rsidRDefault="00CA32BA" w:rsidP="00CA32BA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doporučuje Zastupitelstvu Olomouckého kraje</w:t>
            </w:r>
            <w:r>
              <w:rPr>
                <w:lang w:val="cs-CZ"/>
              </w:rPr>
              <w:t xml:space="preserve"> nevyhovět žádosti paní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 ve věci odkoupení pozemku parc. č. 1220/193 ost. pl. o výměře 71 m2 v k.ú. a obci Pavlovice u Přerova z vlastnictví vlastníka, paní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 xml:space="preserve">, do vlastnictví Olomouckého kraje, do hospodaření Správy silnic </w:t>
            </w:r>
            <w:r>
              <w:rPr>
                <w:lang w:val="cs-CZ"/>
              </w:rPr>
              <w:lastRenderedPageBreak/>
              <w:t>Olomouckého kraje, příspěvkové organizace, za kupní cenu ve výši 14 200 Kč (tj. 200 Kč/m2), a to z důvodu vlastníkem navrhované výše kupní ceny</w:t>
            </w:r>
          </w:p>
        </w:tc>
      </w:tr>
      <w:tr w:rsidR="0072461E" w:rsidRPr="00010DF0" w:rsidTr="00CA32B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CA32B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CA32B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72461E" w:rsidRPr="00010DF0" w:rsidTr="00CA32B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CA32B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D81E14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D81E14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UR/98/46/2020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D81E14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bezúplatné převody nemovitého majetku</w:t>
            </w:r>
          </w:p>
        </w:tc>
      </w:tr>
      <w:tr w:rsidR="0072461E" w:rsidRPr="00010DF0" w:rsidTr="00D81E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D81E14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D81E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D81E1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D81E14" w:rsidRDefault="00D81E14" w:rsidP="00D81E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81E14">
              <w:rPr>
                <w:rFonts w:cs="Arial"/>
                <w:szCs w:val="24"/>
              </w:rPr>
              <w:t>důvodovou zprávu</w:t>
            </w:r>
          </w:p>
        </w:tc>
      </w:tr>
      <w:tr w:rsidR="00D81E14" w:rsidRPr="00010DF0" w:rsidTr="00D81E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1E14" w:rsidRPr="00010DF0" w:rsidRDefault="00D81E1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1E14" w:rsidRPr="00D81E14" w:rsidRDefault="00D81E14" w:rsidP="00D81E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81E14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D81E14" w:rsidRPr="00010DF0" w:rsidTr="00D81E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1E14" w:rsidRDefault="00D81E14" w:rsidP="00D81E14">
            <w:r>
              <w:t>O: Ing. Milan Klimeš, náměstek hejtmana</w:t>
            </w:r>
          </w:p>
          <w:p w:rsidR="00D81E14" w:rsidRPr="00D81E14" w:rsidRDefault="00D81E14" w:rsidP="00D81E14">
            <w:r>
              <w:t>T: ZOK 21. 9. 2020</w:t>
            </w:r>
          </w:p>
        </w:tc>
      </w:tr>
      <w:tr w:rsidR="00D81E14" w:rsidRPr="00010DF0" w:rsidTr="00D81E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1E14" w:rsidRPr="00010DF0" w:rsidRDefault="00D81E1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81E14" w:rsidRPr="00D81E14" w:rsidRDefault="00D81E14" w:rsidP="00D81E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81E14">
              <w:rPr>
                <w:rFonts w:cs="Arial"/>
                <w:szCs w:val="24"/>
              </w:rPr>
              <w:t>schválit:</w:t>
            </w:r>
          </w:p>
          <w:p w:rsidR="00D81E14" w:rsidRPr="00D81E14" w:rsidRDefault="00D81E14" w:rsidP="00D81E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81E14">
              <w:rPr>
                <w:rFonts w:cs="Arial"/>
                <w:szCs w:val="24"/>
              </w:rPr>
              <w:t>3.1.</w:t>
            </w:r>
            <w:r w:rsidRPr="00D81E14">
              <w:rPr>
                <w:rFonts w:cs="Arial"/>
                <w:szCs w:val="24"/>
              </w:rPr>
              <w:tab/>
              <w:t>bezúplatný převod částí pozemku parc. č. 157 ostatní plocha o celkové výměře 296 m2, dle geometrického plánu č. 227-47/2020 ze dne 15. 3. 2020 pozemky parc. č. 157/2 ostatní plocha o výměře 181 m2 a parc. č. 157/3 ostatní plocha o výměře 115 m2, vše v katastrálním území a obci Svésedlice, a dále částí pozemku parc. č. 159 ostatní plocha o celkové výměře 1 174 m2, dle geometrického plánu č. 228-47/2020 ze dne 1. 4. 2020 pozemky parc. č. 159/2 ostatní plocha o výměře 722 m2 a parc. č. 159/3 ostatní plocha o výměře 452 m2, vše v katastrálním území a obci Svésedlice, vše z vlastnictví Olomouckého kraje, z hospodaření Správy silnic Olomouckého kraje, příspěvkové organizace, do vlastnictví obce Svésedlice, IČO: 00576271. Nabyvatel uhradí veškeré náklady spojené s převodem vlastnického práva a správní poplatek spojený s návrhem na vklad do katastru nemovitostí.</w:t>
            </w:r>
          </w:p>
          <w:p w:rsidR="00D81E14" w:rsidRPr="00D81E14" w:rsidRDefault="00D81E14" w:rsidP="00D81E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81E14">
              <w:rPr>
                <w:rFonts w:cs="Arial"/>
                <w:szCs w:val="24"/>
              </w:rPr>
              <w:t>3.2.</w:t>
            </w:r>
            <w:r w:rsidRPr="00D81E14">
              <w:rPr>
                <w:rFonts w:cs="Arial"/>
                <w:szCs w:val="24"/>
              </w:rPr>
              <w:tab/>
              <w:t>bezúplatný převod části pozemku parc. č. 450 ost. pl. o výměře 722 m2, dle geometrického plánu č. 525-18/2020 ze dne 26. 3. 2020 pozemek parc. č. 450/2 ost. pl. o výměře 722 m2, v k.ú. Moravská Loděnice, obec Bohuňovice, z vlastnictví Olomouckého kraje, z hospodaření Správy silnic Olomouckého kraje, příspěvkové organizace, do vlastnictví obce Bohuňovice, IČO: 00298697. Nabyvatel uhradí veškeré náklady spojené s převodem vlastnického práva a správní poplatek spojený s návrhem na vklad vlastnického práva do katastru nemovitostí.</w:t>
            </w:r>
          </w:p>
          <w:p w:rsidR="00D81E14" w:rsidRPr="00D81E14" w:rsidRDefault="00D81E14" w:rsidP="00D81E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81E14">
              <w:rPr>
                <w:rFonts w:cs="Arial"/>
                <w:szCs w:val="24"/>
              </w:rPr>
              <w:t>3.3.</w:t>
            </w:r>
            <w:r w:rsidRPr="00D81E14">
              <w:rPr>
                <w:rFonts w:cs="Arial"/>
                <w:szCs w:val="24"/>
              </w:rPr>
              <w:tab/>
              <w:t>uzavření smlouvy o budoucí darovací smlouvě na budoucí bezúplatný převod pozemní komunikace – silnice č. III/44420 Újezd – Rybníček o celkové délce 0,818 km, od km 0,000 začátek úseku v křižovatce se silnicí č. II/444 (UB 14444A030) po 0,818 km konec silnice (UB 144A030), se všemi součástmi a příslušenstvím, a pozemku parc. č. 1516 ost. pl. o výměře 4 250 m2 v k.ú. Újezd u Uničova, obec Újezd, mezi Olomouckým krajem jako budoucím dárcem a obcí Újezd, IČO: 00299618, jako budoucím obdarovaným. Řádná darovací smlouva bude uzavřena nejpozději do šesti měsíců ode dne nabytí právní moci rozhodnutí o vyřazení pozemní komunikace z krajské silniční sítě. Nabyvatel uhradí veškeré náklady spojené s převodem vlastnického práva a správní poplatek spojený s návrhem na vklad vlastnického práva do katastru nemovitostí.</w:t>
            </w:r>
          </w:p>
          <w:p w:rsidR="00D81E14" w:rsidRPr="00D81E14" w:rsidRDefault="00D81E14" w:rsidP="00D81E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81E14">
              <w:rPr>
                <w:rFonts w:cs="Arial"/>
                <w:szCs w:val="24"/>
              </w:rPr>
              <w:lastRenderedPageBreak/>
              <w:t>3.4.</w:t>
            </w:r>
            <w:r w:rsidRPr="00D81E14">
              <w:rPr>
                <w:rFonts w:cs="Arial"/>
                <w:szCs w:val="24"/>
              </w:rPr>
              <w:tab/>
              <w:t>uzavření smlouvy o budoucí darovací smlouvě na budoucí bezúplatný převod pozemní komunikace – krajské silnice č. III/31542a o celkové délce 0,222 km, od km 0,000 začátek úseku po 0,222 km – ukončení asfaltové plochy za výpravní budovou, se všemi součástmi a příslušenstvím, která se nachází na pozemcích parc. č. 885/2 ost. pl. o výměře 6 209 m2 a parc. č. 912/4 ost. pl. o výměře 567 m2 v k.ú. Lukavice na Moravě, obec Lukavice, mezi Olomouckým krajem jako budoucím dárcem a obcí Lukavice, IČO: 00302961, jako budoucím obdarovaným. Řádná darovací smlouva bude uzavřena nejpozději do šesti měsíců ode dne nabytí právní moci rozhodnutí o vyřazení pozemní komunikace z krajské silniční sítě. Nabyvatel uhradí veškeré náklady spojené s převodem vlastnického práva a správní poplatek spojený s návrhem na vklad vlastnického práva do katastru nemovitostí.</w:t>
            </w:r>
          </w:p>
          <w:p w:rsidR="00D81E14" w:rsidRPr="00D81E14" w:rsidRDefault="00D81E14" w:rsidP="00D81E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81E14">
              <w:rPr>
                <w:rFonts w:cs="Arial"/>
                <w:szCs w:val="24"/>
              </w:rPr>
              <w:t>3.5.</w:t>
            </w:r>
            <w:r w:rsidRPr="00D81E14">
              <w:rPr>
                <w:rFonts w:cs="Arial"/>
                <w:szCs w:val="24"/>
              </w:rPr>
              <w:tab/>
              <w:t>bezúplatný převod části pozemku parc. č. 423 ost. pl. o výměře 52 m2, dle geometrického plánu č. 387-69/2019 ze dne 25. 11. 2019 pozemek parc. č. 423/2 o výměře 52 m2 v k. ú. Třebčín, obec Lutín, z vlastnictví Olomouckého kraje, z hospodaření Správy silnic Olomouckého kraje, příspěvkové organizace, do vlastnictví obce Lutín, IČO: 00299189. Nabyvatel uhradí veškeré náklady spojené s převodem vlastnického práva a správní poplatek spojený s návrhem na vklad vlastnického práva do katastru nemovitostí.</w:t>
            </w:r>
          </w:p>
          <w:p w:rsidR="00D81E14" w:rsidRPr="00D81E14" w:rsidRDefault="00D81E14" w:rsidP="00D81E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81E14">
              <w:rPr>
                <w:rFonts w:cs="Arial"/>
                <w:szCs w:val="24"/>
              </w:rPr>
              <w:t>3.6.</w:t>
            </w:r>
            <w:r w:rsidRPr="00D81E14">
              <w:rPr>
                <w:rFonts w:cs="Arial"/>
                <w:szCs w:val="24"/>
              </w:rPr>
              <w:tab/>
              <w:t>bezúplatný převod částí pozemku parc. č. 360/1 ost. pl. o celkové výměře 16 m2, dle geometrického plánu č. 111-136/2017 ze dne 7. 9. 2017 pozemky parc. č. 360/6 o výměře 15 m2 a parc. č. 360/7 o výměře 1 m2, vše v k.ú. Horní Heřmanice u Bernartic, obec Bernartice, vše z vlastnictví Olomouckého kraje, z hospodaření Správy silnic Olomouckého kraje, příspěvkové organizace, do vlastnictví obce Bernartice, IČO: 00302325. Nabyvatel uhradí veškeré náklady spojené s převodem vlastnického práva a správní poplatek spojený s návrhem na vklad vlastnického práva do katastru nemovitostí.</w:t>
            </w:r>
          </w:p>
          <w:p w:rsidR="00D81E14" w:rsidRPr="00D81E14" w:rsidRDefault="00D81E14" w:rsidP="00D81E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81E14">
              <w:rPr>
                <w:rFonts w:cs="Arial"/>
                <w:szCs w:val="24"/>
              </w:rPr>
              <w:t>3.7.</w:t>
            </w:r>
            <w:r w:rsidRPr="00D81E14">
              <w:rPr>
                <w:rFonts w:cs="Arial"/>
                <w:szCs w:val="24"/>
              </w:rPr>
              <w:tab/>
              <w:t xml:space="preserve">bezúplatný převod chodníků a vjezdů, realizovaných jako „SO 04 - Chodníky, vjezdy“ v rámci investiční akce „II/366 Kostelec na Hané – průtah, IV. etapa“ z vlastnictví Olomouckého kraje do vlastnictví města Kostelec na Hané, IČO: 00288373 </w:t>
            </w:r>
          </w:p>
          <w:p w:rsidR="00D81E14" w:rsidRPr="00D81E14" w:rsidRDefault="00D81E14" w:rsidP="00D81E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81E14">
              <w:rPr>
                <w:rFonts w:cs="Arial"/>
                <w:szCs w:val="24"/>
              </w:rPr>
              <w:t>3.8.</w:t>
            </w:r>
            <w:r w:rsidRPr="00D81E14">
              <w:rPr>
                <w:rFonts w:cs="Arial"/>
                <w:szCs w:val="24"/>
              </w:rPr>
              <w:tab/>
              <w:t xml:space="preserve">bezúplatný převod chodníkových obrubníků realizovaných jako „SO 01 Silnice III/4335 – osazení chodníkového obrubníku“ v rámci investiční akce „III/4335 a III/43325 Měrovice nad Hanou – průtah, 3. etapa“ z vlastnictví Olomouckého kraje do vlastnictví obce Měrovice nad Hanou, IČO: 00636380 </w:t>
            </w:r>
          </w:p>
          <w:p w:rsidR="00D81E14" w:rsidRPr="00D81E14" w:rsidRDefault="00D81E14" w:rsidP="00D81E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81E14">
              <w:rPr>
                <w:rFonts w:cs="Arial"/>
                <w:szCs w:val="24"/>
              </w:rPr>
              <w:t>3.9.</w:t>
            </w:r>
            <w:r w:rsidRPr="00D81E14">
              <w:rPr>
                <w:rFonts w:cs="Arial"/>
                <w:szCs w:val="24"/>
              </w:rPr>
              <w:tab/>
              <w:t xml:space="preserve">bezúplatný převod dešťové kanalizace dle důvodové zprávy, realizované jako „SO 02 Dešťová kanalizace“ v rámci investiční akce „III/36711 Bedihošť - průtah“ z vlastnictví Olomouckého kraje do vlastnictví obce Bedihošť, IČO: 00288004 </w:t>
            </w:r>
          </w:p>
          <w:p w:rsidR="00D81E14" w:rsidRPr="00D81E14" w:rsidRDefault="00D81E14" w:rsidP="00D81E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81E14">
              <w:rPr>
                <w:rFonts w:cs="Arial"/>
                <w:szCs w:val="24"/>
              </w:rPr>
              <w:t>3.10.</w:t>
            </w:r>
            <w:r w:rsidRPr="00D81E14">
              <w:rPr>
                <w:rFonts w:cs="Arial"/>
                <w:szCs w:val="24"/>
              </w:rPr>
              <w:tab/>
              <w:t xml:space="preserve">bezúplatný převod komunikace vč. uličních vpustí a přípojek a silničních obrub s reflexními oky, realizované jako „SO 101.1 Komunikace – částečně“ v rámci investiční akce „II/448 a II/446 Olomouc - okružní křižovatka ulic Dobrovského, Na Střelnici“ za podmínek dle důvodové zprávy z vlastnictví Olomouckého kraje do vlastnictví statutárního města Olomouce, IČO: 00299308 </w:t>
            </w:r>
          </w:p>
          <w:p w:rsidR="00D81E14" w:rsidRPr="00D81E14" w:rsidRDefault="00D81E14" w:rsidP="00D81E1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81E14">
              <w:rPr>
                <w:rFonts w:cs="Arial"/>
                <w:szCs w:val="24"/>
              </w:rPr>
              <w:t>3.11.</w:t>
            </w:r>
            <w:r w:rsidRPr="00D81E14">
              <w:rPr>
                <w:rFonts w:cs="Arial"/>
                <w:szCs w:val="24"/>
              </w:rPr>
              <w:tab/>
              <w:t xml:space="preserve">bezúplatný převod části pozemku parc. č. 65 ost. pl. o výměře 46 m2, dle geometrického plánu č. 1440-18/2019 ze dne 23. 1. 2020 pozemek parc. č. 65/2 ost. pl. o výměře 46 m2 v k.ú. Zlaté Hory v Jeseníkách, obec Zlaté Hory, a části pozemku parc. č. 544/1 ost. pl. o výměře 7 m2, dle geometrického plánu </w:t>
            </w:r>
            <w:r w:rsidRPr="00D81E14">
              <w:rPr>
                <w:rFonts w:cs="Arial"/>
                <w:szCs w:val="24"/>
              </w:rPr>
              <w:lastRenderedPageBreak/>
              <w:t>č. 1410-39/2018 ze dne 5. 2. 2019 pozemek parc. č. 544/3 ost. pl. o výměře 7 m2 v k.ú. Zlaté Hory v Jeseníkách, obec Zlaté Hory, vše z vlastnictví Olomouckého kraje, z hospodaření Správy silnic Olomouckého kraje, příspěvkové organizace, do vlastnictví města Zlaté Hory, IČO: 00296481. Nabyvatel uhradí veškeré náklady spojené s převodem vlastnického práva a správní poplatek k návrhu na vklad vlastnického práva do katastru nemovitostí.</w:t>
            </w:r>
          </w:p>
        </w:tc>
      </w:tr>
      <w:tr w:rsidR="0072461E" w:rsidRPr="00010DF0" w:rsidTr="00D81E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D81E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D81E1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72461E" w:rsidRPr="00010DF0" w:rsidTr="00D81E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D81E1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DD5DED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DD5DED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UR/98/47/2020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DD5DED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bezúplatná nabytí nemovitého majetku</w:t>
            </w:r>
          </w:p>
        </w:tc>
      </w:tr>
      <w:tr w:rsidR="0072461E" w:rsidRPr="00010DF0" w:rsidTr="00DD5D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DD5DED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DD5D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DD5DE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DD5DED" w:rsidRDefault="00DD5DED" w:rsidP="00DD5D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D5DED">
              <w:rPr>
                <w:rFonts w:cs="Arial"/>
                <w:szCs w:val="24"/>
              </w:rPr>
              <w:t>důvodovou zprávu</w:t>
            </w:r>
          </w:p>
        </w:tc>
      </w:tr>
      <w:tr w:rsidR="00DD5DED" w:rsidRPr="00010DF0" w:rsidTr="00DD5D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DED" w:rsidRPr="00010DF0" w:rsidRDefault="00DD5DE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DED" w:rsidRPr="00DD5DED" w:rsidRDefault="00DD5DED" w:rsidP="00DD5D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D5DED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DD5DED" w:rsidRPr="00010DF0" w:rsidTr="00DD5DE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DED" w:rsidRDefault="00DD5DED" w:rsidP="00DD5DED">
            <w:r>
              <w:t>O: Ing. Milan Klimeš, náměstek hejtmana</w:t>
            </w:r>
          </w:p>
          <w:p w:rsidR="00DD5DED" w:rsidRPr="00DD5DED" w:rsidRDefault="00DD5DED" w:rsidP="00DD5DED">
            <w:r>
              <w:t>T: ZOK 21. 9. 2020</w:t>
            </w:r>
          </w:p>
        </w:tc>
      </w:tr>
      <w:tr w:rsidR="00DD5DED" w:rsidRPr="00010DF0" w:rsidTr="00DD5D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DED" w:rsidRPr="00010DF0" w:rsidRDefault="00DD5DE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DED" w:rsidRPr="00DD5DED" w:rsidRDefault="00DD5DED" w:rsidP="00DD5D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D5DED">
              <w:rPr>
                <w:rFonts w:cs="Arial"/>
                <w:szCs w:val="24"/>
              </w:rPr>
              <w:t>revokovat usnesení Zastupitelstva Olomouckého kraje č. UZ/11/30/2014, bod 3.4., ze dne 20. 6. 2014, ve věci uzavření smlouvy o budoucí darovací smlouvě na budoucí bezúplatné nabytí částí pozemků v k.ú. Přemyslov, obec Loučná nad Desnou, z vlastnictví obce Loučná nad Desnou, IČO: 00302953, do vlastnictví Olomouckého kraje, do hospodaření Správy silnic Olomouckého kraje, příspěvkové organizace, z důvodu, že předmětné části pozemků nebyly stavbou dotčeny</w:t>
            </w:r>
          </w:p>
        </w:tc>
      </w:tr>
      <w:tr w:rsidR="00DD5DED" w:rsidRPr="00010DF0" w:rsidTr="00DD5DE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DED" w:rsidRPr="00010DF0" w:rsidRDefault="00DD5DE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5DED" w:rsidRPr="00DD5DED" w:rsidRDefault="00DD5DED" w:rsidP="00DD5D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DD5DED">
              <w:rPr>
                <w:rFonts w:cs="Arial"/>
                <w:szCs w:val="24"/>
              </w:rPr>
              <w:t>schválit:</w:t>
            </w:r>
          </w:p>
          <w:p w:rsidR="00DD5DED" w:rsidRPr="00DD5DED" w:rsidRDefault="00DD5DED" w:rsidP="00DD5D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D5DED">
              <w:rPr>
                <w:rFonts w:cs="Arial"/>
                <w:szCs w:val="24"/>
              </w:rPr>
              <w:t>4.1.</w:t>
            </w:r>
            <w:r w:rsidRPr="00DD5DED">
              <w:rPr>
                <w:rFonts w:cs="Arial"/>
                <w:szCs w:val="24"/>
              </w:rPr>
              <w:tab/>
              <w:t>bezúplatné nabytí části pozemku parc. č. 930/19 orná půda o výměře 70 m2, dle geometrického plánu č. 890-154/2020 ze dne 1. 6. 2020 pozemek parc. č. 930/29 orná půda o výměře 70 m2, a pozemku parc. č. 475/71 orná půda o výměře 238 m2, vše v k.ú. Řepčín, obec Olomouc, z vlastnictví ČR – Státního pozemkového úřadu, IČO: 01312774, do vlastnictví Olomouckého kraje, do hospodaření Správy silnic Olomouckého kraje, příspěvkové organizace, za podmínek stanovených Státním pozemkovým úřadem. Nabyvatel uhradí správní poplatek k návrhu na vklad vlastnického práva do katastru nemovitostí.</w:t>
            </w:r>
          </w:p>
          <w:p w:rsidR="00DD5DED" w:rsidRPr="00DD5DED" w:rsidRDefault="00DD5DED" w:rsidP="00DD5D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D5DED">
              <w:rPr>
                <w:rFonts w:cs="Arial"/>
                <w:szCs w:val="24"/>
              </w:rPr>
              <w:t>4.2.</w:t>
            </w:r>
            <w:r w:rsidRPr="00DD5DED">
              <w:rPr>
                <w:rFonts w:cs="Arial"/>
                <w:szCs w:val="24"/>
              </w:rPr>
              <w:tab/>
              <w:t>bezúplatné nabytí pozemků parc. č. 390/10 ost. pl. o výměře 17 797 m2, parc. č. 440/1 ost. pl. o výměře 1 905 m2, parc. č. 442/2 ost. pl. o výměře 4 229 m2 a parc. č. 443/3 vodní pl. o výměře 551 m2, vše v k.ú. Staměřice, obec Dolní Újezd, vše z vlastnictví ČR –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k návrhu na vklad vlastnického práva do katastru nemovitostí.</w:t>
            </w:r>
          </w:p>
          <w:p w:rsidR="00DD5DED" w:rsidRPr="00DD5DED" w:rsidRDefault="00DD5DED" w:rsidP="00DD5D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D5DED">
              <w:rPr>
                <w:rFonts w:cs="Arial"/>
                <w:szCs w:val="24"/>
              </w:rPr>
              <w:t>4.3.</w:t>
            </w:r>
            <w:r w:rsidRPr="00DD5DED">
              <w:rPr>
                <w:rFonts w:cs="Arial"/>
                <w:szCs w:val="24"/>
              </w:rPr>
              <w:tab/>
              <w:t xml:space="preserve">bezúplatné nabytí pozemků parc. č. 271/44 ost. pl. o výměře 10 m2, parc. č. 271/45 ost. pl. o výměře 653 m2, parc. č. 271/46 ost. pl. o výměře 28 </w:t>
            </w:r>
            <w:r w:rsidRPr="00DD5DED">
              <w:rPr>
                <w:rFonts w:cs="Arial"/>
                <w:szCs w:val="24"/>
              </w:rPr>
              <w:lastRenderedPageBreak/>
              <w:t>m2, parc. č. 271/47 ost. pl. o výměře 18 m2, parc. č. 271/48 ost. pl. o výměře 499 m2 a parc. č. 289/2 ost. pl. o výměře 560 m2, vše v k.ú. Obectov, obec Bouzov, vše z vlastnictví ČR –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k návrhu na vklad vlastnického práva do katastru nemovitostí.</w:t>
            </w:r>
          </w:p>
          <w:p w:rsidR="00DD5DED" w:rsidRPr="00DD5DED" w:rsidRDefault="00DD5DED" w:rsidP="00DD5D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D5DED">
              <w:rPr>
                <w:rFonts w:cs="Arial"/>
                <w:szCs w:val="24"/>
              </w:rPr>
              <w:t>4.4.</w:t>
            </w:r>
            <w:r w:rsidRPr="00DD5DED">
              <w:rPr>
                <w:rFonts w:cs="Arial"/>
                <w:szCs w:val="24"/>
              </w:rPr>
              <w:tab/>
              <w:t>bezúplatné nabytí pozemků parc. č. 612 ost. pl. o výměře 127 m2 a parc. č. 679 ost. pl. o výměře 106 m2, a dále části pozemků parc. č. 204 ost. pl. o výměře 190 m2 a parc. č. 208 ost. pl. o výměře 210 m2, dle geometrického plánu č. 401-213/2017 ze dne 1. 12. 2017 pozemky parc. č. 204/1 o výměře 190 m2 a parc. č. 208/1 o výměře 210 m2, vše v k.ú. Bukovany u Olomouce, obec Bukovany, vše z vlastnictví ČR – Úřadu pro zastupování státu ve věcech majetkových, IČO: 69797111, do vlastnictví Olomouckého kraje, do hospodaření Správy silnic Olomouckého kraje, příspěvkové organizace, za podmínek stanovených Úřadem pro zastupování státu ve věcech majetkových. Nabyvatel uhradí veškeré náklady spojené s převodem vlastnického práva a správní poplatek k návrhu na vklad vlastnického práva do katastru nemovitostí.</w:t>
            </w:r>
          </w:p>
          <w:p w:rsidR="00DD5DED" w:rsidRPr="00DD5DED" w:rsidRDefault="00DD5DED" w:rsidP="00DD5DE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D5DED">
              <w:rPr>
                <w:rFonts w:cs="Arial"/>
                <w:szCs w:val="24"/>
              </w:rPr>
              <w:t>4.5.</w:t>
            </w:r>
            <w:r w:rsidRPr="00DD5DED">
              <w:rPr>
                <w:rFonts w:cs="Arial"/>
                <w:szCs w:val="24"/>
              </w:rPr>
              <w:tab/>
              <w:t>bezúplatné nabytí pozemku parc. č. 721/2 ost. pl. o výměře 15 m2 v k.ú. Henčlov, obec Přerov, z vlastnictví ČR – Státního pozemkového úřadu, IČO: 01312774, do vlastnictví Olomouckého kraje, do hospodaření Správy silnic Olomouckého kraje, příspěvkové organizace, za podmínek stanovených Státním pozemkovým úřadem. Nabyvatel uhradí veškeré náklady spojené s převodem vlastnického práva a správní poplatek k návrhu na vklad vlastnického práva do katastru nemovitostí.</w:t>
            </w:r>
          </w:p>
        </w:tc>
      </w:tr>
      <w:tr w:rsidR="0072461E" w:rsidRPr="00010DF0" w:rsidTr="00DD5DE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DD5DE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DD5DE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72461E" w:rsidRPr="00010DF0" w:rsidTr="00DD5DE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DD5DE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4E484F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4E484F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UR/98/48/2020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4E484F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vzájemné bezúplatné převody nemovitého majetku</w:t>
            </w:r>
          </w:p>
        </w:tc>
      </w:tr>
      <w:tr w:rsidR="0072461E" w:rsidRPr="00010DF0" w:rsidTr="004E48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4E484F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4E48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4E484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4E484F" w:rsidRDefault="004E484F" w:rsidP="004E48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E484F">
              <w:rPr>
                <w:rFonts w:cs="Arial"/>
                <w:szCs w:val="24"/>
              </w:rPr>
              <w:t>důvodovou zprávu</w:t>
            </w:r>
          </w:p>
        </w:tc>
      </w:tr>
      <w:tr w:rsidR="004E484F" w:rsidRPr="00010DF0" w:rsidTr="004E48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484F" w:rsidRPr="00010DF0" w:rsidRDefault="004E484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484F" w:rsidRPr="004E484F" w:rsidRDefault="004E484F" w:rsidP="004E48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E484F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4E484F" w:rsidRPr="00010DF0" w:rsidTr="004E484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484F" w:rsidRDefault="004E484F" w:rsidP="004E484F">
            <w:r>
              <w:t>O: Ing. Milan Klimeš, náměstek hejtmana</w:t>
            </w:r>
          </w:p>
          <w:p w:rsidR="004E484F" w:rsidRPr="004E484F" w:rsidRDefault="004E484F" w:rsidP="004E484F">
            <w:r>
              <w:t>T: ZOK 21. 9. 2020</w:t>
            </w:r>
          </w:p>
        </w:tc>
      </w:tr>
      <w:tr w:rsidR="004E484F" w:rsidRPr="00010DF0" w:rsidTr="004E484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484F" w:rsidRPr="00010DF0" w:rsidRDefault="004E484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484F" w:rsidRPr="004E484F" w:rsidRDefault="004E484F" w:rsidP="004E48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E484F">
              <w:rPr>
                <w:rFonts w:cs="Arial"/>
                <w:szCs w:val="24"/>
              </w:rPr>
              <w:t>schválit:</w:t>
            </w:r>
          </w:p>
          <w:p w:rsidR="004E484F" w:rsidRPr="004E484F" w:rsidRDefault="004E484F" w:rsidP="004E48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E484F">
              <w:rPr>
                <w:rFonts w:cs="Arial"/>
                <w:szCs w:val="24"/>
              </w:rPr>
              <w:t>3.1.</w:t>
            </w:r>
            <w:r w:rsidRPr="004E484F">
              <w:rPr>
                <w:rFonts w:cs="Arial"/>
                <w:szCs w:val="24"/>
              </w:rPr>
              <w:tab/>
              <w:t xml:space="preserve">bezúplatný převod pozemků parc. č. 1573/2 ost. pl. o výměře 230 m2, parc. č. 1573/3 ost. pl. o výměře 13 m2, parc. č. 1573/4 ost. pl. o výměře 19 m2, parc. č. 1573/5 ost. pl. o výměře 50 m2, parc. č. 1573/6 ost. pl. o výměře 46 m2, parc. č. 1573/7 ost. pl. o výměře 82 m2, parc. č. 1573/8 ost. pl. o výměře 24 m2, parc. č. 1573/9 ost. pl. o výměře 63 m2, parc. č. 1573/10 ost. pl. o výměře 24 m2, parc. č. 1573/11 ost. pl. o výměře 13 m2, parc. č. 1573/12 ost. pl. o výměře 24 m2, parc. č. 1573/13 ost. pl. o výměře 10 m2, parc. č. 1573/14 ost. pl. o výměře 242 m2 a parc. č. 1573/15 ost. pl. o výměře 7 m2, </w:t>
            </w:r>
            <w:r w:rsidRPr="004E484F">
              <w:rPr>
                <w:rFonts w:cs="Arial"/>
                <w:szCs w:val="24"/>
              </w:rPr>
              <w:lastRenderedPageBreak/>
              <w:t>vše v k.ú. Dolany u Olomouce, obec Dolany, z vlastnictví Olomouckého kraje, z hospodaření Správy silnic Olomouckého kraje, příspěvkové organizace, do vlastnictví obce Dolany, IČO: 00298808. Nabyvatel uhradí správní poplatek k návrhu na vklad vlastnického práva do katastru nemovitostí.</w:t>
            </w:r>
          </w:p>
          <w:p w:rsidR="004E484F" w:rsidRPr="004E484F" w:rsidRDefault="004E484F" w:rsidP="004E48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E484F">
              <w:rPr>
                <w:rFonts w:cs="Arial"/>
                <w:szCs w:val="24"/>
              </w:rPr>
              <w:t>3.2.</w:t>
            </w:r>
            <w:r w:rsidRPr="004E484F">
              <w:rPr>
                <w:rFonts w:cs="Arial"/>
                <w:szCs w:val="24"/>
              </w:rPr>
              <w:tab/>
              <w:t>bezúplatné nabytí pozemků parc. č. 600/4 ost. pl. o výměře 10 m2, parc. č. 600/5 ost. pl. o výměře 1 m2, parc. č. 601/15 ost. pl. o výměře 1 m2, parc. č. 601/16 ost. pl. o výměře 1 m2, parc. č. 1490/5 ost. pl. o výměře 1 m2 a parc. č. 1491/6 ost. pl. o výměře 198 m2, vše v k.ú. Dolany u Olomouce, obec Dolany, z vlastnictví obce Dolany, IČO: 00298808, do vlastnictví Olomouckého kraje, do hospodaření Správy silnic Olomouckého kraje, příspěvkové organizace. Nabyvatel uhradí správní poplatek k návrhu na vklad vlastnického práva do katastru nemovitostí.</w:t>
            </w:r>
          </w:p>
          <w:p w:rsidR="004E484F" w:rsidRPr="004E484F" w:rsidRDefault="004E484F" w:rsidP="004E48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E484F">
              <w:rPr>
                <w:rFonts w:cs="Arial"/>
                <w:szCs w:val="24"/>
              </w:rPr>
              <w:t>3.3.</w:t>
            </w:r>
            <w:r w:rsidRPr="004E484F">
              <w:rPr>
                <w:rFonts w:cs="Arial"/>
                <w:szCs w:val="24"/>
              </w:rPr>
              <w:tab/>
              <w:t>bezúplatný převod části pozemku parc. č. 2447/1 ost. pl. o výměře 940 m2, dle geometrického plánu č. 1704-17/2020 ze dne 28. 2. 2020 pozemek parc. č. 2447/3 ost. pl. o výměře 940 m2, v k.ú. Štíty-město, obec Štíty, z vlastnictví Olomouckého kraje, z hospodaření Správy silnic Olomouckého kraje, příspěvkové organizace, do vlastnictví města Štíty, IČO: 00303453. Nabyvatel uhradí veškeré náklady spojené s převodem vlastnického práva a správní poplatek spojený s návrhem na vklad vlastnického práva do katastru nemovitostí.</w:t>
            </w:r>
          </w:p>
          <w:p w:rsidR="004E484F" w:rsidRPr="004E484F" w:rsidRDefault="004E484F" w:rsidP="004E48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E484F">
              <w:rPr>
                <w:rFonts w:cs="Arial"/>
                <w:szCs w:val="24"/>
              </w:rPr>
              <w:t>3.4.</w:t>
            </w:r>
            <w:r w:rsidRPr="004E484F">
              <w:rPr>
                <w:rFonts w:cs="Arial"/>
                <w:szCs w:val="24"/>
              </w:rPr>
              <w:tab/>
              <w:t>bezúplatné nabytí pozemků parc. č. 1650/1 ost. pl. o výměře 39 295 m2, parc. č. 1585/1 ost. pl. o výměře 7 860 m2, parc. č. 1585/11 ost. pl. o výměře 58 m2, parc. č. 1699 ost. pl. o výměře 389 m2 a parc. č. 1707 ost. pl. o výměře 92 m2, vše v k.ú. Štíty-město, pozemku parc. č. 669 ost. pl. o výměře 586 m2 v k.ú. Březná, a pozemků parc. č. 784 ost. pl. o výměře 71 m2 a parc. č. 785 ost. pl. o výměře 298 m2, oba v k.ú. Crhov, vše obec Štíty, vše z vlastnictví města Štíty, IČO: 00303453, do vlastnictví Olomouckého kraje, do hospodaření Správy silnic Olomouckého kraje, příspěvkové organizace. Nabyvatel uhradí veškeré náklady spojené s převodem vlastnického práva a správní poplatek spojený s návrhem na vklad vlastnického práva do katastru nemovitostí.</w:t>
            </w:r>
          </w:p>
          <w:p w:rsidR="004E484F" w:rsidRPr="004E484F" w:rsidRDefault="004E484F" w:rsidP="004E48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E484F">
              <w:rPr>
                <w:rFonts w:cs="Arial"/>
                <w:szCs w:val="24"/>
              </w:rPr>
              <w:t>3.5.</w:t>
            </w:r>
            <w:r w:rsidRPr="004E484F">
              <w:rPr>
                <w:rFonts w:cs="Arial"/>
                <w:szCs w:val="24"/>
              </w:rPr>
              <w:tab/>
              <w:t>uzavření smlouvy o budoucí darovací smlouvě na budoucí bezúplatný převod částí pozemků parc. č. 1290/1 ost. pl. o výměře cca 31 m2 a parc. č. 1538 ost. pl. o výměře cca 42 m2, vše v k.ú. a obci Osek nad Bečvou mezi Olomouckým krajem jako budoucím dárcem a obcí Osek nad Bečvou, IČO: 00301680, jako budoucím obdarovaným. Řádná darovací smlouva bude uzavřena nejpozději do jednoho roku ode dne vydání kolaudačního souhlasu, kterým bude stavba „Osek nad Bečvou – chodník podél sil. I/47 (etapa 6)“ kolaudována. Nabyvatel uhradí veškeré náklady spojené s převodem vlastnického práva a správní poplatek spojený s návrhem na vklad vlastnického práva do katastru nemovitostí.</w:t>
            </w:r>
          </w:p>
          <w:p w:rsidR="004E484F" w:rsidRPr="004E484F" w:rsidRDefault="004E484F" w:rsidP="004E48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E484F">
              <w:rPr>
                <w:rFonts w:cs="Arial"/>
                <w:szCs w:val="24"/>
              </w:rPr>
              <w:t>3.6.</w:t>
            </w:r>
            <w:r w:rsidRPr="004E484F">
              <w:rPr>
                <w:rFonts w:cs="Arial"/>
                <w:szCs w:val="24"/>
              </w:rPr>
              <w:tab/>
              <w:t>uzavření smlouvy o budoucí darovací smlouvě na budoucí  bezúplatné nabytí částí pozemků parc. č. st. 1/1 zast. pl. a nádvoří o výměře cca 16 m2 a parc. č. st. 1/2 zast. pl. a nádvoří o výměře cca 11 m2, vše v k.ú. a obci Osek nad Bečvou, mezi obcí Osek nad Bečvou, IČO: 00301680, jako budoucím dárcem a Olomouckým krajem jako budoucím obdarovaným. Řádná darovací smlouva bude uzavřena nejpozději do jednoho roku ode dne vydání kolaudačního souhlasu, kterým bude stavba „Osek nad Bečvou – chodník podél sil. I/47 (etapa 6)“ kolaudována. Nabyvatel uhradí správní poplatek spojený s návrhem na vklad vlastnického práva do katastru nemovitostí.</w:t>
            </w:r>
          </w:p>
          <w:p w:rsidR="004E484F" w:rsidRPr="004E484F" w:rsidRDefault="004E484F" w:rsidP="004E48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E484F">
              <w:rPr>
                <w:rFonts w:cs="Arial"/>
                <w:szCs w:val="24"/>
              </w:rPr>
              <w:t>3.7.</w:t>
            </w:r>
            <w:r w:rsidRPr="004E484F">
              <w:rPr>
                <w:rFonts w:cs="Arial"/>
                <w:szCs w:val="24"/>
              </w:rPr>
              <w:tab/>
              <w:t xml:space="preserve">bezúplatný převod částí pozemku parc. č. 1301/1 ost. pl. o celkové </w:t>
            </w:r>
            <w:r w:rsidRPr="004E484F">
              <w:rPr>
                <w:rFonts w:cs="Arial"/>
                <w:szCs w:val="24"/>
              </w:rPr>
              <w:lastRenderedPageBreak/>
              <w:t>výměře 913 m2, dle geometrického plánu č. 804-56/2018 ze dne 2. 4. 2019 pozemky parc. č. 1301/6 ost. pl. o výměře 32 m2 pozemky parc. č. 1301/7 ost. pl. o výměře 30 m2, parc. č. 1301/8 ost. pl.a o výměře 169 m2, parc. č. 1301/9 ost. pl. o výměře 350 m2, parc. č. 1301/10 ost. pl. o výměře 58 m2, parc. č. 1301/11 ost. pl. o výměře 71 m2, parc. č. 1301/12 ost. pl. o výměře 167 m2, parc. č. 1301/13 ost. pl. o výměře 31 m2 a parc. č. 1301/14 ost. pl. o výměře 5 m2, vše v k.ú. Úsov-město, obec Úsov, a dále částí pozemků parc. č. 1301/1 ost. pl. o celkové výměře 520 m2 a parc. č. 1301/5 ost. pl. o výměře 7 m2, dle geometrického plánu č. 808-56/2018 ze dne 6. 8. 2019 pozemky parc. č. 1301/15 ost. pl. o výměře 1 m2, parc. č. 1301/16 ost. pl. o výměře 174 m2, parc. č. 1301/17 ost. pl. o výměře 1 m2, parc. č. 1301/18 ost. pl. o výměře 121 m2, parc. č. 1301/19 ost. pl. o výměře 36 m2, parc. č. 1301/20 ost. pl. o výměře 183 m2, parc. č. 1301/21 ost. pl. o výměře 4 m2, a parc. č. 1301/22 ost. pl. o výměře 7 m2, vše v k.ú. Úsov-město, obec Úsov, vše z vlastnictví Olomouckého kraje, z hospodaření Správy silnic Olomouckého kraje, příspěvkové organizace, do vlastnictví města Úsov, IČO: 00303500. Nabyvatel uhradí správní poplatek k návrhu na vklad vlastnického práva do katastru nemovitostí.</w:t>
            </w:r>
          </w:p>
          <w:p w:rsidR="004E484F" w:rsidRPr="004E484F" w:rsidRDefault="004E484F" w:rsidP="004E484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4E484F">
              <w:rPr>
                <w:rFonts w:cs="Arial"/>
                <w:szCs w:val="24"/>
              </w:rPr>
              <w:t>3.8.</w:t>
            </w:r>
            <w:r w:rsidRPr="004E484F">
              <w:rPr>
                <w:rFonts w:cs="Arial"/>
                <w:szCs w:val="24"/>
              </w:rPr>
              <w:tab/>
              <w:t>bezúplatné nabytí částí pozemků parc. č. 1305/1 ost. pl. o výměře 2 m2, parc. č. 1335/28 ost. pl. o výměře 69 m2, parc. č. 1335/87 ost. pl. o celkové výměře 10 m2 a parc. č. 1337/1 ost. pl. o celkové výměře 12 m2, dle geometrického plánu č. 804-56/2018 ze dne 2. 4. 2019 pozemky parc. č. 1305/4 ost. pl. o výměře 2 m2, parc. č. 1335/109 ost. pl. o výměře 69 m2, parc. č. 1335/110 ost. pl. o výměře 8 m2, parc. č. 1335/111 ost. pl. o výměře 2 m2, parc. č. 1337/31 ost. pl. o výměře 9 m2 a parc. č. 1337/32 ost. pl. o výměře 3 m2, vše v k.ú. Úsov-město, obec Úsov, a dále části pozemků parc. č. st. 59 zast. pl. o výměře 165 m2, parc. č. 273 ost. pl. o výměře 51 m2, parc. č. 293/6 ost. pl. o celkové výměře 167 m2, parc. č. 403/3 ost. pl. o výměře 7 m2, parc. č. 1333 ost. pl. o výměře 21 m2, parc. č. 1335/8 ost. pl. o výměře 6 m2, parc. č. 1335/27 ost. pl. o výměře 4 m2, parc. č. 1335/31 ost. pl. o výměře 8 m2 a parc. č. 1530 ost. pl. o výměře 73 m2, dle geometrického plánu č. 808-56/2018 ze dne 6. 8. 2019 parc. č. 1550 ost. pl. o výměře 165 m2, parc. č. 273/4 ost. pl. o výměře 51 m2, parc. č. 293/8 ost. pl. o výměře 1 m2, parc. č. 293/9 ost. pl. o výměře 92 m2, parc. č. 293/10 ost. pl. o výměře 74 m2, parc. č. 403/12 ost. pl. o výměře 7 m2, parc. č. 1333/2 ost. pl. o výměře 21 m2, parc. č. 1335/112 ost. pl. o výměře 6 m2, parc. č. 1335/113 ost. pl. o výměře 4 m2, parc. č. 1335/115 ost. pl. o výměře 8 m2 a parc. č. 1530/2 ost. pl. o výměře 73 m2, vše v k.ú. Úsov-město, obec Úsov, vše z vlastnictví města Úsov, IČO: 00303500, do vlastnictví Olomouckého kraje, do hospodaření Správy silnic Olomouckého kraje, příspěvkové organizace. Nabyvatel uhradí správní poplatek k návrhu na vklad vlastnického práva do katastru nemovitostí.</w:t>
            </w:r>
          </w:p>
        </w:tc>
      </w:tr>
      <w:tr w:rsidR="0072461E" w:rsidRPr="00010DF0" w:rsidTr="004E484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4E484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4E484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72461E" w:rsidRPr="00010DF0" w:rsidTr="004E484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4E484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B77D9D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B77D9D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UR/98/49/2020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B77D9D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Majetkoprávní záležitosti – užívání nemovitého majetku</w:t>
            </w:r>
          </w:p>
        </w:tc>
      </w:tr>
      <w:tr w:rsidR="0072461E" w:rsidRPr="00010DF0" w:rsidTr="00B77D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B77D9D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B77D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B77D9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B77D9D" w:rsidRDefault="00B77D9D" w:rsidP="00B77D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77D9D">
              <w:rPr>
                <w:rFonts w:cs="Arial"/>
                <w:szCs w:val="24"/>
              </w:rPr>
              <w:t>důvodovou zprávu</w:t>
            </w:r>
          </w:p>
        </w:tc>
      </w:tr>
      <w:tr w:rsidR="00B77D9D" w:rsidRPr="00010DF0" w:rsidTr="00B77D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7D9D" w:rsidRPr="00010DF0" w:rsidRDefault="00B77D9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77D9D" w:rsidRPr="00B77D9D" w:rsidRDefault="00B77D9D" w:rsidP="00B77D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</w:p>
          <w:p w:rsidR="00B77D9D" w:rsidRPr="00B77D9D" w:rsidRDefault="00B77D9D" w:rsidP="00B77D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77D9D">
              <w:rPr>
                <w:rFonts w:cs="Arial"/>
                <w:szCs w:val="24"/>
              </w:rPr>
              <w:t>2.1.</w:t>
            </w:r>
            <w:r w:rsidRPr="00B77D9D">
              <w:rPr>
                <w:rFonts w:cs="Arial"/>
                <w:szCs w:val="24"/>
              </w:rPr>
              <w:tab/>
              <w:t>s uzavřením dodatku č. 2 ke smlouvě o nájmu části nemovitosti č. 20222G ze dne 15. 1. 2009, uzavřené mezi Střední školou polytechnickou, Olomouc, Rooseveltova 79, jako pronajímatelem a společností Vodafone Czech Republic a.s., jako nájemcem, kterým dojde k rozšíření předmětu nájmu o další části budovy č.p. 472 objekt bydlení v k.ú. Nové Sady u Olomouce, která je součástí pozemku parc. č. st. 475 zastavěná plocha a nádvoří v k.ú. Nové Sady u Olomouce (vnitřní a vnější svislé a vodorovné konstrukce) za účelem umístění tras (vedení) optických telekomunikačních kabelů na (v) předmětné budově. Ostatní ustanovení dodatku budou sjednána v souladu se zřizovací listinou příspěvkové organizace.</w:t>
            </w:r>
          </w:p>
          <w:p w:rsidR="00B77D9D" w:rsidRPr="00B77D9D" w:rsidRDefault="00B77D9D" w:rsidP="00B77D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B77D9D">
              <w:rPr>
                <w:rFonts w:cs="Arial"/>
                <w:szCs w:val="24"/>
              </w:rPr>
              <w:t>2.2.</w:t>
            </w:r>
            <w:r w:rsidRPr="00B77D9D">
              <w:rPr>
                <w:rFonts w:cs="Arial"/>
                <w:szCs w:val="24"/>
              </w:rPr>
              <w:tab/>
              <w:t>s uzavřením dodatku č. 1 ke smlouvě o nájmu ze dne 1. 11. 2019, uzavřené mezi Základní školou a Mateřskou školou Olomouc, Svatoplukova 11, příspěvkovou organizací, IČO: 70631034, jako pronajímatelem a Střední školou, Základní školou a Mateřskou školou prof. V. Vejdovského Olomouc-Hejčín, příspěvkovou organizací, jako nájemcem, kterým dojde ke snížení výměry předmětu nájmu a snížení celkového ročního nájemného dle důvodové zprávy. Ostatní ustanovení dodatku budou sjednána v souladu se zřizovací listinou Střední školy, Základní školy a Mateřské školy prof. V. Vejdovského Olomouc-Hejčín, příspěvkové organizace.</w:t>
            </w:r>
          </w:p>
        </w:tc>
      </w:tr>
      <w:tr w:rsidR="0072461E" w:rsidRPr="00010DF0" w:rsidTr="00B77D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B77D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B77D9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72461E" w:rsidRPr="00010DF0" w:rsidTr="00B77D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B77D9D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354D55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354D55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UR/98/50/2020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354D55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na podporu lesních ekosystémů 2018–2020 – vyhodnocení</w:t>
            </w:r>
          </w:p>
        </w:tc>
      </w:tr>
      <w:tr w:rsidR="0072461E" w:rsidRPr="00010DF0" w:rsidTr="00354D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354D55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354D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354D5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354D55" w:rsidRDefault="00354D55" w:rsidP="00354D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54D55">
              <w:rPr>
                <w:rFonts w:cs="Arial"/>
                <w:szCs w:val="24"/>
              </w:rPr>
              <w:t>důvodovou zprávu</w:t>
            </w:r>
          </w:p>
        </w:tc>
      </w:tr>
      <w:tr w:rsidR="00354D55" w:rsidRPr="00010DF0" w:rsidTr="00354D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Pr="00010DF0" w:rsidRDefault="00354D5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Pr="00354D55" w:rsidRDefault="00354D55" w:rsidP="00354D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54D55">
              <w:rPr>
                <w:rFonts w:cs="Arial"/>
                <w:szCs w:val="24"/>
              </w:rPr>
              <w:t>poskytnutí dotací na hospodaření v lesích žadatelům dle přílohy č. 1 důvodové zprávy</w:t>
            </w:r>
          </w:p>
        </w:tc>
      </w:tr>
      <w:tr w:rsidR="00354D55" w:rsidRPr="00010DF0" w:rsidTr="00354D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Pr="00010DF0" w:rsidRDefault="00354D5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Pr="00354D55" w:rsidRDefault="00354D55" w:rsidP="00354D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54D55">
              <w:rPr>
                <w:rFonts w:cs="Arial"/>
                <w:szCs w:val="24"/>
              </w:rPr>
              <w:t>uzavření veřejnoprávních smluv o poskytnutí dotací s příjemci dle bodu 2 usnesení, ve znění vzorové veřejnoprávní smlouvy schválené Zastupitelstvem Olomouckého kraje usnesením č. UZ/8/57/2017 ze dne 18. 12. 2017</w:t>
            </w:r>
          </w:p>
        </w:tc>
      </w:tr>
      <w:tr w:rsidR="00354D55" w:rsidRPr="00010DF0" w:rsidTr="00354D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Pr="00010DF0" w:rsidRDefault="00354D5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Pr="00354D55" w:rsidRDefault="00354D55" w:rsidP="00354D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354D55">
              <w:rPr>
                <w:rFonts w:cs="Arial"/>
                <w:szCs w:val="24"/>
              </w:rPr>
              <w:t>veřejnoprávní smlouvy o poskytnutí dotace dle bodu 3 usnesení</w:t>
            </w:r>
          </w:p>
        </w:tc>
      </w:tr>
      <w:tr w:rsidR="00354D55" w:rsidRPr="00010DF0" w:rsidTr="00354D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Pr="00354D55" w:rsidRDefault="00354D55" w:rsidP="00354D55">
            <w:r>
              <w:t>O: Ing. Milan Klimeš, náměstek hejtmana</w:t>
            </w:r>
          </w:p>
        </w:tc>
      </w:tr>
      <w:tr w:rsidR="00354D55" w:rsidRPr="00010DF0" w:rsidTr="00354D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Pr="00010DF0" w:rsidRDefault="00354D5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Pr="00354D55" w:rsidRDefault="00354D55" w:rsidP="00354D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54D55">
              <w:rPr>
                <w:rFonts w:cs="Arial"/>
                <w:szCs w:val="24"/>
              </w:rPr>
              <w:t>s návrhem na poskytnutí dotací na hospodaření v lesích žadatelům dle přílohy č. 2 důvodové zprávy</w:t>
            </w:r>
          </w:p>
        </w:tc>
      </w:tr>
      <w:tr w:rsidR="00354D55" w:rsidRPr="00010DF0" w:rsidTr="00354D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Pr="00010DF0" w:rsidRDefault="00354D5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Pr="00354D55" w:rsidRDefault="00354D55" w:rsidP="00354D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54D55">
              <w:rPr>
                <w:rFonts w:cs="Arial"/>
                <w:szCs w:val="24"/>
              </w:rPr>
              <w:t>s návrhem na poskytnutí účelově určeného příspěvku příspěvkové organizaci zřizované Olomouckým krajem dle přílohy č. 2 důvodové zprávy</w:t>
            </w:r>
          </w:p>
        </w:tc>
      </w:tr>
      <w:tr w:rsidR="00354D55" w:rsidRPr="00010DF0" w:rsidTr="00354D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Pr="00010DF0" w:rsidRDefault="00354D5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Pr="00354D55" w:rsidRDefault="00354D55" w:rsidP="00354D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354D55">
              <w:rPr>
                <w:rFonts w:cs="Arial"/>
                <w:szCs w:val="24"/>
              </w:rPr>
              <w:t>s uzavřením veřejnoprávních smluv o poskytnutí dotací s příjemci dle bodu 5 usnesení, ve znění vzorové veřejnoprávní smlouvy schválené Zastupitelstvem Olomouckého kraje usnesením č. UZ/8/57/2017 ze dne 18. 12. 2017</w:t>
            </w:r>
          </w:p>
        </w:tc>
      </w:tr>
      <w:tr w:rsidR="00354D55" w:rsidRPr="00010DF0" w:rsidTr="00354D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Pr="00010DF0" w:rsidRDefault="00354D5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Pr="00354D55" w:rsidRDefault="00354D55" w:rsidP="00354D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54D55">
              <w:rPr>
                <w:rFonts w:cs="Arial"/>
                <w:szCs w:val="24"/>
              </w:rPr>
              <w:t>předložit materiál dle bodu 5 až 7 usnesení na zasedání Zastupitelstva Olomouckého kraje</w:t>
            </w:r>
          </w:p>
        </w:tc>
      </w:tr>
      <w:tr w:rsidR="00354D55" w:rsidRPr="00010DF0" w:rsidTr="00354D5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Default="00354D55" w:rsidP="00354D55">
            <w:r>
              <w:t>O: Ing. Milan Klimeš, náměstek hejtmana</w:t>
            </w:r>
          </w:p>
          <w:p w:rsidR="00354D55" w:rsidRPr="00354D55" w:rsidRDefault="00354D55" w:rsidP="00354D55">
            <w:r>
              <w:t>T: ZOK 21. 9. 2020</w:t>
            </w:r>
          </w:p>
        </w:tc>
      </w:tr>
      <w:tr w:rsidR="00354D55" w:rsidRPr="00010DF0" w:rsidTr="00354D5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Pr="00010DF0" w:rsidRDefault="00354D5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54D55" w:rsidRPr="00354D55" w:rsidRDefault="00354D55" w:rsidP="00354D5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354D55">
              <w:rPr>
                <w:rFonts w:cs="Arial"/>
                <w:szCs w:val="24"/>
              </w:rPr>
              <w:t>schválit poskytnutí dotací na hospodaření v lesích žadatelům dle přílohy č. 2 důvodové zprávy, schválit uzavření veřejnoprávních smluv o poskytnutí dotací a uložit Ing. Milanu Klimešovi, náměstkovi hejtmana, podepsat smlouvy o poskytnutí dotace</w:t>
            </w:r>
          </w:p>
        </w:tc>
      </w:tr>
      <w:tr w:rsidR="0072461E" w:rsidRPr="00010DF0" w:rsidTr="00354D5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354D5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354D5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72461E" w:rsidRPr="00010DF0" w:rsidTr="00354D5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354D5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C043C8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C043C8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UR/98/51/2020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C043C8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poskytnutí dotace obci Leština</w:t>
            </w:r>
          </w:p>
        </w:tc>
      </w:tr>
      <w:tr w:rsidR="0072461E" w:rsidRPr="00010DF0" w:rsidTr="00C043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C043C8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C043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C043C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C043C8" w:rsidRDefault="00C043C8" w:rsidP="00C043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043C8">
              <w:rPr>
                <w:rFonts w:cs="Arial"/>
                <w:szCs w:val="24"/>
              </w:rPr>
              <w:t>důvodovou zprávu</w:t>
            </w:r>
          </w:p>
        </w:tc>
      </w:tr>
      <w:tr w:rsidR="00C043C8" w:rsidRPr="00010DF0" w:rsidTr="00C043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3C8" w:rsidRPr="00010DF0" w:rsidRDefault="00C043C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3C8" w:rsidRPr="00C043C8" w:rsidRDefault="00C043C8" w:rsidP="00C043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043C8">
              <w:rPr>
                <w:rFonts w:cs="Arial"/>
                <w:szCs w:val="24"/>
              </w:rPr>
              <w:t>s uzavřením Dodatku č. 1 k veřejnoprávní smlouvě č. 2019/05085/OŽPZ/DSM ze dne 19. 11. 2019 o poskytnutí dotace na realizaci stavby „Leština – kanalizace Zálavčí“ mezi Olomouckým krajem a příjemcem obcí Leština dle přílohy č. 1 důvodové zprávy</w:t>
            </w:r>
          </w:p>
        </w:tc>
      </w:tr>
      <w:tr w:rsidR="00C043C8" w:rsidRPr="00010DF0" w:rsidTr="00C043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3C8" w:rsidRPr="00010DF0" w:rsidRDefault="00C043C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3C8" w:rsidRPr="00C043C8" w:rsidRDefault="00C043C8" w:rsidP="00C043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043C8">
              <w:rPr>
                <w:rFonts w:cs="Arial"/>
                <w:szCs w:val="24"/>
              </w:rPr>
              <w:t>předložit materiál dle bodu 2 usnesení na zasedání Zastupitelstva Olomouckého kraje</w:t>
            </w:r>
          </w:p>
        </w:tc>
      </w:tr>
      <w:tr w:rsidR="00C043C8" w:rsidRPr="00010DF0" w:rsidTr="00C043C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3C8" w:rsidRDefault="00C043C8" w:rsidP="00C043C8">
            <w:r>
              <w:t>O: Ing. Milan Klimeš, náměstek hejtmana</w:t>
            </w:r>
          </w:p>
          <w:p w:rsidR="00C043C8" w:rsidRPr="00C043C8" w:rsidRDefault="00C043C8" w:rsidP="00C043C8">
            <w:r>
              <w:t>T: ZOK 21. 9. 2020</w:t>
            </w:r>
          </w:p>
        </w:tc>
      </w:tr>
      <w:tr w:rsidR="00C043C8" w:rsidRPr="00010DF0" w:rsidTr="00C043C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3C8" w:rsidRPr="00010DF0" w:rsidRDefault="00C043C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043C8" w:rsidRPr="00C043C8" w:rsidRDefault="00C043C8" w:rsidP="00C043C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043C8">
              <w:rPr>
                <w:rFonts w:cs="Arial"/>
                <w:szCs w:val="24"/>
              </w:rPr>
              <w:t>schválit uzavření Dodatku č. 1 k veřejnoprávní smlouvě č. 2019/05085/OŽPZ/DSM ze dne 19. 11. 2019 o poskytnutí dotace na realizaci stavby „Leština – kanalizace Zálavčí“ mezi Olomouckým krajem a příjemcem obcí Leština dle přílohy č. 1 důvodové zprávy a uložit Ing. Milanu Klimešovi, náměstkovi hejtmana, dodatek č. 1 k veřejnoprávní smlouvě o poskytnutí dotace podepsat</w:t>
            </w:r>
          </w:p>
        </w:tc>
      </w:tr>
      <w:tr w:rsidR="0072461E" w:rsidRPr="00010DF0" w:rsidTr="00C043C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C043C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C043C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72461E" w:rsidRPr="00010DF0" w:rsidTr="00C043C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C043C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5456D8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5456D8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UR/98/52/2020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5456D8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ke smlouvě o poskytnutí dotace obci Čechy pod Kosířem</w:t>
            </w:r>
          </w:p>
        </w:tc>
      </w:tr>
      <w:tr w:rsidR="0072461E" w:rsidRPr="00010DF0" w:rsidTr="005456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5456D8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5456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5456D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5456D8" w:rsidRDefault="005456D8" w:rsidP="005456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456D8">
              <w:rPr>
                <w:rFonts w:cs="Arial"/>
                <w:szCs w:val="24"/>
              </w:rPr>
              <w:t>důvodovou zprávu</w:t>
            </w:r>
          </w:p>
        </w:tc>
      </w:tr>
      <w:tr w:rsidR="005456D8" w:rsidRPr="00010DF0" w:rsidTr="005456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56D8" w:rsidRPr="00010DF0" w:rsidRDefault="005456D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56D8" w:rsidRPr="005456D8" w:rsidRDefault="005456D8" w:rsidP="005456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456D8">
              <w:rPr>
                <w:rFonts w:cs="Arial"/>
                <w:szCs w:val="24"/>
              </w:rPr>
              <w:t>s uzavřením Dodatku č. 1 k veřejnoprávní smlouvě č. 2019/05130/OŽPZ/DSM ze dne 15. 11. 2019 o poskytnutí dotace na odstranění škod způsobených bleskovou povodní dne 19. 6. 2019 na majetku obce Čechy pod Kosířem mezi Olomouckým krajem a příjemcem obcí Čechy pod Kosířem dle přílohy č. 1 důvodové zprávy</w:t>
            </w:r>
          </w:p>
        </w:tc>
      </w:tr>
      <w:tr w:rsidR="005456D8" w:rsidRPr="00010DF0" w:rsidTr="005456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56D8" w:rsidRPr="00010DF0" w:rsidRDefault="005456D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56D8" w:rsidRPr="005456D8" w:rsidRDefault="005456D8" w:rsidP="005456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456D8">
              <w:rPr>
                <w:rFonts w:cs="Arial"/>
                <w:szCs w:val="24"/>
              </w:rPr>
              <w:t>předložit materiál dle bodu 2 usnesení na zasedání Zastupitelstva Olomouckého kraje</w:t>
            </w:r>
          </w:p>
        </w:tc>
      </w:tr>
      <w:tr w:rsidR="005456D8" w:rsidRPr="00010DF0" w:rsidTr="005456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56D8" w:rsidRDefault="005456D8" w:rsidP="005456D8">
            <w:r>
              <w:t>O: Ing. Milan Klimeš, náměstek hejtmana</w:t>
            </w:r>
          </w:p>
          <w:p w:rsidR="005456D8" w:rsidRPr="005456D8" w:rsidRDefault="005456D8" w:rsidP="005456D8">
            <w:r>
              <w:t>T: ZOK 21. 9. 2020</w:t>
            </w:r>
          </w:p>
        </w:tc>
      </w:tr>
      <w:tr w:rsidR="005456D8" w:rsidRPr="00010DF0" w:rsidTr="005456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56D8" w:rsidRPr="00010DF0" w:rsidRDefault="005456D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456D8" w:rsidRPr="005456D8" w:rsidRDefault="005456D8" w:rsidP="005456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5456D8">
              <w:rPr>
                <w:rFonts w:cs="Arial"/>
                <w:szCs w:val="24"/>
              </w:rPr>
              <w:t>schválit uzavření Dodatku č. 1 k veřejnoprávní smlouvě č. 2019/05130/OŽPZ/DSM ze dne 15. 11. 2019 o poskytnutí dotace na odstranění škod způsobených bleskovou povodní dne 19. 6. 2019 na majetku obce Čechy pod Kosířem mezi Olomouckým krajem a příjemcem obcí Čechy pod Kosířem dle přílohy č. 1 důvodové zprávy a uložit Ing. Milanu Klimešovi, náměstkovi hejtmana, dodatek č. 1 k veřejnoprávní smlouvě o poskytnutí dotace podepsat</w:t>
            </w:r>
          </w:p>
        </w:tc>
      </w:tr>
      <w:tr w:rsidR="0072461E" w:rsidRPr="00010DF0" w:rsidTr="005456D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5456D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5456D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</w:t>
            </w:r>
          </w:p>
        </w:tc>
      </w:tr>
      <w:tr w:rsidR="0072461E" w:rsidRPr="00010DF0" w:rsidTr="005456D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5456D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281559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281559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UR/98/53/2020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281559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Přehlášení některých zvláště chráněných území</w:t>
            </w:r>
          </w:p>
        </w:tc>
      </w:tr>
      <w:tr w:rsidR="0072461E" w:rsidRPr="00010DF0" w:rsidTr="002815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281559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2815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28155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281559" w:rsidRDefault="00281559" w:rsidP="002815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81559">
              <w:rPr>
                <w:rFonts w:cs="Arial"/>
                <w:szCs w:val="24"/>
              </w:rPr>
              <w:t>důvodovou zprávu</w:t>
            </w:r>
          </w:p>
        </w:tc>
      </w:tr>
      <w:tr w:rsidR="00281559" w:rsidRPr="00010DF0" w:rsidTr="002815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59" w:rsidRPr="00010DF0" w:rsidRDefault="0028155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59" w:rsidRPr="00281559" w:rsidRDefault="00281559" w:rsidP="002815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81559">
              <w:rPr>
                <w:rFonts w:cs="Arial"/>
                <w:szCs w:val="24"/>
              </w:rPr>
              <w:t>nařízení Olomouckého kraje ze dne 27. 7. 2020 č. .../2020, kterým se vyhlašuje přírodní památka Na hůrkách a stanovují se bližší ochranné podmínky přírodní památky a kterým se mění vyhláška Okresního národního výboru v Prostějově o chráněných přírodních výtvorech ze dne 27. září 1990, ve znění pozdějších předpisů dle přílohy č. 1 důvodové zprávy</w:t>
            </w:r>
          </w:p>
        </w:tc>
      </w:tr>
      <w:tr w:rsidR="00281559" w:rsidRPr="00010DF0" w:rsidTr="0028155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59" w:rsidRPr="00010DF0" w:rsidRDefault="0028155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59" w:rsidRPr="00281559" w:rsidRDefault="00281559" w:rsidP="0028155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81559">
              <w:rPr>
                <w:rFonts w:cs="Arial"/>
                <w:szCs w:val="24"/>
              </w:rPr>
              <w:t>zajistit vyhlášení Nařízení Olomouckého kraje dle bodu 2 usnesení ve Věstníku právních předpisů Olomouckého kraje</w:t>
            </w:r>
          </w:p>
        </w:tc>
      </w:tr>
      <w:tr w:rsidR="00281559" w:rsidRPr="00010DF0" w:rsidTr="0028155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81559" w:rsidRDefault="00281559" w:rsidP="00281559">
            <w:r>
              <w:t>O: vedoucí odboru životního prostředí a zemědělství</w:t>
            </w:r>
          </w:p>
          <w:p w:rsidR="00281559" w:rsidRPr="00281559" w:rsidRDefault="00281559" w:rsidP="00281559">
            <w:r>
              <w:t>T: říjen 2020</w:t>
            </w:r>
          </w:p>
        </w:tc>
      </w:tr>
      <w:tr w:rsidR="0072461E" w:rsidRPr="00010DF0" w:rsidTr="0028155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28155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28155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Milan Klimeš, náměstek hejtmana; Ing. Lubomír Baláš, ředitel</w:t>
            </w:r>
          </w:p>
        </w:tc>
      </w:tr>
      <w:tr w:rsidR="0072461E" w:rsidRPr="00010DF0" w:rsidTr="0028155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28155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FF0D39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FF0D39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UR/98/54/2020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FF0D39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Dotační program Kotlíkové dotace v Olomouckém kraji III. – navýšení alokace</w:t>
            </w:r>
          </w:p>
        </w:tc>
      </w:tr>
      <w:tr w:rsidR="0072461E" w:rsidRPr="00010DF0" w:rsidTr="00FF0D3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FF0D39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FF0D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FF0D3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FF0D39" w:rsidRDefault="00FF0D39" w:rsidP="00FF0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F0D39">
              <w:rPr>
                <w:rFonts w:cs="Arial"/>
                <w:szCs w:val="24"/>
              </w:rPr>
              <w:t>důvodovou zprávu</w:t>
            </w:r>
          </w:p>
        </w:tc>
      </w:tr>
      <w:tr w:rsidR="00FF0D39" w:rsidRPr="00010DF0" w:rsidTr="00FF0D3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D39" w:rsidRPr="00010DF0" w:rsidRDefault="00FF0D3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F0D39" w:rsidRPr="00FF0D39" w:rsidRDefault="00FF0D39" w:rsidP="00FF0D3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F0D39">
              <w:rPr>
                <w:rFonts w:cs="Arial"/>
                <w:szCs w:val="24"/>
              </w:rPr>
              <w:t>úpravu dotačního programu Kotlíkové dotace v Olomouckém kraji III., dle přílohy č. 1 důvodové zprávy</w:t>
            </w:r>
          </w:p>
        </w:tc>
      </w:tr>
      <w:tr w:rsidR="0072461E" w:rsidRPr="00010DF0" w:rsidTr="00FF0D3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FF0D3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FF0D3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72461E" w:rsidRPr="00010DF0" w:rsidTr="00FF0D3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FF0D3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565E17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565E17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UR/98/55/2020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565E17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Vyhodnocení přijatých žádostí v rámci dotačního programu Kotlíkové dotace v Olomouckém kraji III. </w:t>
            </w:r>
          </w:p>
        </w:tc>
      </w:tr>
      <w:tr w:rsidR="0072461E" w:rsidRPr="00010DF0" w:rsidTr="00565E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565E17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565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565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565E17" w:rsidRDefault="00565E17" w:rsidP="00565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65E17">
              <w:rPr>
                <w:rFonts w:cs="Arial"/>
                <w:szCs w:val="24"/>
              </w:rPr>
              <w:t>důvodovou zprávu</w:t>
            </w:r>
          </w:p>
        </w:tc>
      </w:tr>
      <w:tr w:rsidR="00565E17" w:rsidRPr="00010DF0" w:rsidTr="00565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010DF0" w:rsidRDefault="00565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565E17" w:rsidRDefault="00565E17" w:rsidP="00565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565E17">
              <w:rPr>
                <w:rFonts w:cs="Arial"/>
                <w:szCs w:val="24"/>
              </w:rPr>
              <w:t>své usnesení č. UR/94/29/2020, bod 4 a 5, ze dne 1. 6. 2020, a to v části žadatele: 2 230 Libor Kořínek se zdůvodněním dle přílohy č. 1 důvodové zprávy</w:t>
            </w:r>
          </w:p>
        </w:tc>
      </w:tr>
      <w:tr w:rsidR="00565E17" w:rsidRPr="00010DF0" w:rsidTr="00565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010DF0" w:rsidRDefault="00565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565E17" w:rsidRDefault="00565E17" w:rsidP="00565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65E17">
              <w:rPr>
                <w:rFonts w:cs="Arial"/>
                <w:szCs w:val="24"/>
              </w:rPr>
              <w:t>poskytnutí dotace žadatelům v rámci dotačního programu Kotlíkové dotace v Olomouckém kraji III., dle přílohy č. 1, č. 2 a č. 3 důvodové zprávy</w:t>
            </w:r>
          </w:p>
        </w:tc>
      </w:tr>
      <w:tr w:rsidR="00565E17" w:rsidRPr="00010DF0" w:rsidTr="00565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010DF0" w:rsidRDefault="00565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565E17" w:rsidRDefault="00565E17" w:rsidP="00565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65E17">
              <w:rPr>
                <w:rFonts w:cs="Arial"/>
                <w:szCs w:val="24"/>
              </w:rPr>
              <w:t>uzavření veřejnoprávní Smlouvy o poskytnutí dotace v rámci dotačního programu Kotlíkové dotace v Olomouckém kraji III., s žadateli dle přílohy č. 1 a č. 2 důvodové zprávy, ve znění dle vzorové smlouvy uvedené v příloze č. 7 důvodové zprávy</w:t>
            </w:r>
          </w:p>
        </w:tc>
      </w:tr>
      <w:tr w:rsidR="00565E17" w:rsidRPr="00010DF0" w:rsidTr="00565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010DF0" w:rsidRDefault="00565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565E17" w:rsidRDefault="00565E17" w:rsidP="00565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65E17">
              <w:rPr>
                <w:rFonts w:cs="Arial"/>
                <w:szCs w:val="24"/>
              </w:rPr>
              <w:t>uzavření veřejnoprávní Smlouvy o poskytnutí dotace v rámci dotačního programu Kotlíkové dotace v Olomouckém kraji III., s žadateli dle přílohy č. 3 důvodové zprávy, ve znění dle vzorové smlouvy uvedené v příloze č. 8 důvodové zprávy</w:t>
            </w:r>
          </w:p>
        </w:tc>
      </w:tr>
      <w:tr w:rsidR="00565E17" w:rsidRPr="00010DF0" w:rsidTr="00565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010DF0" w:rsidRDefault="00565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565E17" w:rsidRDefault="00565E17" w:rsidP="00565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565E17">
              <w:rPr>
                <w:rFonts w:cs="Arial"/>
                <w:szCs w:val="24"/>
              </w:rPr>
              <w:t>své usnesení č. UR/92/24/2020, bod 3 a 5, ze dne 4. 5. 2020, a to v části žadatelů: 1 612 Tomáš Florián, 1651 Lenka Veselá, 1 679 Stanislav Škrabánek, 1 681 Pavel Závada, 1 683 Marie Coufalová, 1 756 Vladimír Lorenc, 1 842 Pavel Seidl a 1 850 Spiros Ilios se zdůvodněním dle přílohy č. 4 důvodové zprávy</w:t>
            </w:r>
          </w:p>
        </w:tc>
      </w:tr>
      <w:tr w:rsidR="00565E17" w:rsidRPr="00010DF0" w:rsidTr="00565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010DF0" w:rsidRDefault="00565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565E17" w:rsidRDefault="00565E17" w:rsidP="00565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565E17">
              <w:rPr>
                <w:rFonts w:cs="Arial"/>
                <w:szCs w:val="24"/>
              </w:rPr>
              <w:t>své usnesení č. UR/94/29/2020, bod 10 a 11, ze dne 1. 6. 2020, a to v části žadatelů: 2 089 Miroslav Šmíd, 2 112 Eva Spurná, 2 187 Miroslav Pulkert, 2 197 Ludvík Mlýnek a 2 206 Martin Říha se zdůvodněním dle přílohy č. 4 důvodové zprávy</w:t>
            </w:r>
          </w:p>
        </w:tc>
      </w:tr>
      <w:tr w:rsidR="00565E17" w:rsidRPr="00010DF0" w:rsidTr="00565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010DF0" w:rsidRDefault="00565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565E17" w:rsidRDefault="00565E17" w:rsidP="00565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565E17">
              <w:rPr>
                <w:rFonts w:cs="Arial"/>
                <w:szCs w:val="24"/>
              </w:rPr>
              <w:t>své usnesení č. UR/92/24/2020, bod 3 a 7, ze dne 4. 5. 2020, a to v části žadatele: 1 711 Radek Řihovský se zdůvodněním dle přílohy č. 5 důvodové zprávy</w:t>
            </w:r>
          </w:p>
        </w:tc>
      </w:tr>
      <w:tr w:rsidR="00565E17" w:rsidRPr="00010DF0" w:rsidTr="00565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010DF0" w:rsidRDefault="00565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565E17" w:rsidRDefault="00565E17" w:rsidP="00565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65E17">
              <w:rPr>
                <w:rFonts w:cs="Arial"/>
                <w:szCs w:val="24"/>
              </w:rPr>
              <w:t>poskytnutí dotace žadatelům v rámci dotačního programu Kotlíkové dotace v Olomouckém kraji III., dle přílohy č. 4, č. 5 a č. 6 důvodové zprávy</w:t>
            </w:r>
          </w:p>
        </w:tc>
      </w:tr>
      <w:tr w:rsidR="00565E17" w:rsidRPr="00010DF0" w:rsidTr="00565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010DF0" w:rsidRDefault="00565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565E17" w:rsidRDefault="00565E17" w:rsidP="00565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65E17">
              <w:rPr>
                <w:rFonts w:cs="Arial"/>
                <w:szCs w:val="24"/>
              </w:rPr>
              <w:t>uzavření veřejnoprávní Smlouvy o poskytnutí dotace_AMO v rámci dotačního programu Kotlíkové dotace v Olomouckém kraji III., s žadateli dle přílohy č. 4 a č. 6 důvodové zprávy, ve znění dle vzorové smlouvy uvedené v příloze č. 9 důvodové zprávy</w:t>
            </w:r>
          </w:p>
        </w:tc>
      </w:tr>
      <w:tr w:rsidR="00565E17" w:rsidRPr="00010DF0" w:rsidTr="00565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010DF0" w:rsidRDefault="00565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565E17" w:rsidRDefault="00565E17" w:rsidP="00565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565E17">
              <w:rPr>
                <w:rFonts w:cs="Arial"/>
                <w:szCs w:val="24"/>
              </w:rPr>
              <w:t>uzavření veřejnoprávní Smlouvy o poskytnutí dotace_AMO v režimu de minimis v rámci dotačního programu Kotlíkové dotace v Olomouckém kraji III., s žadatelem dle přílohy č. 5 důvodové zprávy, ve znění dle vzorové smlouvy uvedené v příloze č. 10 důvodové zprávy</w:t>
            </w:r>
          </w:p>
        </w:tc>
      </w:tr>
      <w:tr w:rsidR="00565E17" w:rsidRPr="00010DF0" w:rsidTr="00565E1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010DF0" w:rsidRDefault="00565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565E17" w:rsidRDefault="00565E17" w:rsidP="00565E1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565E17">
              <w:rPr>
                <w:rFonts w:cs="Arial"/>
                <w:szCs w:val="24"/>
              </w:rPr>
              <w:t>smlouvy dle bodu 4, 5, 10 a 11 usnesení</w:t>
            </w:r>
          </w:p>
        </w:tc>
      </w:tr>
      <w:tr w:rsidR="00565E17" w:rsidRPr="00010DF0" w:rsidTr="00565E1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65E17" w:rsidRPr="00565E17" w:rsidRDefault="00565E17" w:rsidP="00565E17">
            <w:r>
              <w:t>O: Bc. Pavel Šoltys, DiS., náměstek hejtmana</w:t>
            </w:r>
          </w:p>
        </w:tc>
      </w:tr>
      <w:tr w:rsidR="0072461E" w:rsidRPr="00010DF0" w:rsidTr="00565E1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565E1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565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72461E" w:rsidRPr="00010DF0" w:rsidTr="00565E1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565E1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CE19E3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CE19E3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UR/98/56/2020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CE19E3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Dotační program Kotlíkové dotace v Olomouckém kraji III. – dodatky ke smlouvám o poskytnutí dotace</w:t>
            </w:r>
          </w:p>
        </w:tc>
      </w:tr>
      <w:tr w:rsidR="0072461E" w:rsidRPr="00010DF0" w:rsidTr="00CE19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CE19E3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CE19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CE19E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CE19E3" w:rsidRDefault="00CE19E3" w:rsidP="00CE19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E19E3">
              <w:rPr>
                <w:rFonts w:cs="Arial"/>
                <w:szCs w:val="24"/>
              </w:rPr>
              <w:t>důvodovou zprávu</w:t>
            </w:r>
          </w:p>
        </w:tc>
      </w:tr>
      <w:tr w:rsidR="00CE19E3" w:rsidRPr="00010DF0" w:rsidTr="00CE19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9E3" w:rsidRPr="00010DF0" w:rsidRDefault="00CE19E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9E3" w:rsidRPr="00CE19E3" w:rsidRDefault="00CE19E3" w:rsidP="00CE19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E19E3">
              <w:rPr>
                <w:rFonts w:cs="Arial"/>
                <w:szCs w:val="24"/>
              </w:rPr>
              <w:t>předměty dodatků ke smlouvám o poskytnutí dotace v rámci dotačního programu Kotlíkové dotace v Olomouckém kraji III., dle přílohy č. 1 důvodové zprávy</w:t>
            </w:r>
          </w:p>
        </w:tc>
      </w:tr>
      <w:tr w:rsidR="00CE19E3" w:rsidRPr="00010DF0" w:rsidTr="00CE19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9E3" w:rsidRPr="00010DF0" w:rsidRDefault="00CE19E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9E3" w:rsidRPr="00CE19E3" w:rsidRDefault="00CE19E3" w:rsidP="00CE19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CE19E3">
              <w:rPr>
                <w:rFonts w:cs="Arial"/>
                <w:szCs w:val="24"/>
              </w:rPr>
              <w:t>uzavření dodatků ke smlouvám o poskytnutí dotace v rámci dotačního programu Kotlíkové dotace v Olomouckém kraji III., dle přílohy č. 1 důvodové zprávy, ve znění dle vzorového dodatku ke smlouvě uvedeného v příloze č. 2 důvodové zprávy</w:t>
            </w:r>
          </w:p>
        </w:tc>
      </w:tr>
      <w:tr w:rsidR="00CE19E3" w:rsidRPr="00010DF0" w:rsidTr="00CE19E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9E3" w:rsidRPr="00010DF0" w:rsidRDefault="00CE19E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9E3" w:rsidRPr="00CE19E3" w:rsidRDefault="00CE19E3" w:rsidP="00CE19E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CE19E3">
              <w:rPr>
                <w:rFonts w:cs="Arial"/>
                <w:szCs w:val="24"/>
              </w:rPr>
              <w:t>dodatky dle bodu 3 usnesení</w:t>
            </w:r>
          </w:p>
        </w:tc>
      </w:tr>
      <w:tr w:rsidR="00CE19E3" w:rsidRPr="00010DF0" w:rsidTr="00CE19E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9E3" w:rsidRPr="00CE19E3" w:rsidRDefault="00CE19E3" w:rsidP="00CE19E3">
            <w:r>
              <w:t>O: Bc. Pavel Šoltys, DiS., náměstek hejtmana</w:t>
            </w:r>
          </w:p>
        </w:tc>
      </w:tr>
      <w:tr w:rsidR="0072461E" w:rsidRPr="00010DF0" w:rsidTr="00CE19E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CE19E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CE19E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72461E" w:rsidRPr="00010DF0" w:rsidTr="00CE19E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CE19E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047D76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047D76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UR/98/57/2020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047D76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Strategie Olomouckého kraje o vodě</w:t>
            </w:r>
          </w:p>
        </w:tc>
      </w:tr>
      <w:tr w:rsidR="0072461E" w:rsidRPr="00010DF0" w:rsidTr="00047D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047D76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047D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047D76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047D76" w:rsidRDefault="00047D76" w:rsidP="00047D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47D76">
              <w:rPr>
                <w:rFonts w:cs="Arial"/>
                <w:szCs w:val="24"/>
              </w:rPr>
              <w:t>důvodovou zprávu</w:t>
            </w:r>
          </w:p>
        </w:tc>
      </w:tr>
      <w:tr w:rsidR="00047D76" w:rsidRPr="00010DF0" w:rsidTr="00047D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D76" w:rsidRPr="00010DF0" w:rsidRDefault="00047D76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D76" w:rsidRPr="00047D76" w:rsidRDefault="00047D76" w:rsidP="00047D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47D76">
              <w:rPr>
                <w:rFonts w:cs="Arial"/>
                <w:szCs w:val="24"/>
              </w:rPr>
              <w:t>s analytickou a návrhovou částí Strategie Olomouckého kraje o vodě dle přílohy č. 1 a č. 2 důvodové zprávy</w:t>
            </w:r>
          </w:p>
        </w:tc>
      </w:tr>
      <w:tr w:rsidR="00047D76" w:rsidRPr="00010DF0" w:rsidTr="00047D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D76" w:rsidRPr="00010DF0" w:rsidRDefault="00047D76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D76" w:rsidRPr="00047D76" w:rsidRDefault="00047D76" w:rsidP="00047D7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47D76">
              <w:rPr>
                <w:rFonts w:cs="Arial"/>
                <w:szCs w:val="24"/>
              </w:rPr>
              <w:t>dopracovat a zajistit předložení Strategie Olomouckého kraje o vodě na schůzi Rady Olomouckého kraje</w:t>
            </w:r>
          </w:p>
        </w:tc>
      </w:tr>
      <w:tr w:rsidR="00047D76" w:rsidRPr="00010DF0" w:rsidTr="00047D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47D76" w:rsidRDefault="00047D76" w:rsidP="00047D76">
            <w:r>
              <w:t>O: vedoucí odboru strategického rozvoje kraje</w:t>
            </w:r>
          </w:p>
          <w:p w:rsidR="00047D76" w:rsidRPr="00047D76" w:rsidRDefault="00047D76" w:rsidP="00047D76">
            <w:r>
              <w:t>T: prosinec 2020</w:t>
            </w:r>
          </w:p>
        </w:tc>
      </w:tr>
      <w:tr w:rsidR="0072461E" w:rsidRPr="00010DF0" w:rsidTr="00047D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047D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047D76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72461E" w:rsidRPr="00010DF0" w:rsidTr="00047D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047D76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256003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256003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UR/98/58/2020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256003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Digitální technická mapa Olomouckého kraje – individuální nebo společné řešení krajů</w:t>
            </w:r>
          </w:p>
        </w:tc>
      </w:tr>
      <w:tr w:rsidR="0072461E" w:rsidRPr="00010DF0" w:rsidTr="002560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256003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2560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25600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256003" w:rsidRDefault="00256003" w:rsidP="002560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56003">
              <w:rPr>
                <w:rFonts w:cs="Arial"/>
                <w:szCs w:val="24"/>
              </w:rPr>
              <w:t>upravenou důvodovou zprávu</w:t>
            </w:r>
          </w:p>
        </w:tc>
      </w:tr>
      <w:tr w:rsidR="00256003" w:rsidRPr="00010DF0" w:rsidTr="002560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003" w:rsidRPr="00010DF0" w:rsidRDefault="0025600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003" w:rsidRPr="00256003" w:rsidRDefault="00256003" w:rsidP="002560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256003">
              <w:rPr>
                <w:rFonts w:cs="Arial"/>
                <w:szCs w:val="24"/>
              </w:rPr>
              <w:t>pokračování přípravy projektu „Digitální technická mapa Olomouckého kraje“ dle varianty A důvodové zprávy</w:t>
            </w:r>
          </w:p>
        </w:tc>
      </w:tr>
      <w:tr w:rsidR="00256003" w:rsidRPr="00010DF0" w:rsidTr="0025600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003" w:rsidRPr="00010DF0" w:rsidRDefault="0025600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003" w:rsidRPr="00256003" w:rsidRDefault="00256003" w:rsidP="002560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256003">
              <w:rPr>
                <w:rFonts w:cs="Arial"/>
                <w:szCs w:val="24"/>
              </w:rPr>
              <w:t>zajistit předložení finální verze projektové žádosti ke schválení Radě Olomouckého kraje před podáním projektu</w:t>
            </w:r>
          </w:p>
        </w:tc>
      </w:tr>
      <w:tr w:rsidR="00256003" w:rsidRPr="00010DF0" w:rsidTr="0025600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6003" w:rsidRDefault="00256003" w:rsidP="00256003">
            <w:r>
              <w:t>O: vedoucí odboru strategického rozvoje kraje</w:t>
            </w:r>
          </w:p>
          <w:p w:rsidR="00256003" w:rsidRPr="00256003" w:rsidRDefault="00256003" w:rsidP="00256003">
            <w:r>
              <w:lastRenderedPageBreak/>
              <w:t>T: březen 2021</w:t>
            </w:r>
          </w:p>
        </w:tc>
      </w:tr>
      <w:tr w:rsidR="0072461E" w:rsidRPr="00010DF0" w:rsidTr="0025600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25600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25600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</w:t>
            </w:r>
          </w:p>
        </w:tc>
      </w:tr>
      <w:tr w:rsidR="0072461E" w:rsidRPr="00010DF0" w:rsidTr="0025600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25600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AD4224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AD4224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UR/98/59/2020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AD4224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 příspěvkové organizace – schválení financování a realizace projektu z finančního mechanizmu EHP/Norsko</w:t>
            </w:r>
          </w:p>
        </w:tc>
      </w:tr>
      <w:tr w:rsidR="0072461E" w:rsidRPr="00010DF0" w:rsidTr="00AD42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AD4224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AD42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AD422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AD4224" w:rsidRDefault="00AD4224" w:rsidP="00AD42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D4224">
              <w:rPr>
                <w:rFonts w:cs="Arial"/>
                <w:szCs w:val="24"/>
              </w:rPr>
              <w:t>důvodovou zprávu</w:t>
            </w:r>
          </w:p>
        </w:tc>
      </w:tr>
      <w:tr w:rsidR="00AD4224" w:rsidRPr="00010DF0" w:rsidTr="00AD42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4224" w:rsidRPr="00010DF0" w:rsidRDefault="00AD422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4224" w:rsidRPr="00AD4224" w:rsidRDefault="00AD4224" w:rsidP="00AD42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D4224">
              <w:rPr>
                <w:rFonts w:cs="Arial"/>
                <w:szCs w:val="24"/>
              </w:rPr>
              <w:t>financování a realizaci projektu „Together to the extension of the knowledge II“ příspěvkové organizace dle důvodové zprávy</w:t>
            </w:r>
          </w:p>
        </w:tc>
      </w:tr>
      <w:tr w:rsidR="00AD4224" w:rsidRPr="00010DF0" w:rsidTr="00AD42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4224" w:rsidRPr="00010DF0" w:rsidRDefault="00AD422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4224" w:rsidRPr="00AD4224" w:rsidRDefault="00AD4224" w:rsidP="00AD422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D4224">
              <w:rPr>
                <w:rFonts w:cs="Arial"/>
                <w:szCs w:val="24"/>
              </w:rPr>
              <w:t>informovat ředitele příspěvkové organizace o schválení financování a realizace projektu dle bodu 2 usnesení</w:t>
            </w:r>
          </w:p>
        </w:tc>
      </w:tr>
      <w:tr w:rsidR="00AD4224" w:rsidRPr="00010DF0" w:rsidTr="00AD42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4224" w:rsidRDefault="00AD4224" w:rsidP="00AD4224">
            <w:r>
              <w:t>O: vedoucí odboru strategického rozvoje kraje</w:t>
            </w:r>
          </w:p>
          <w:p w:rsidR="00AD4224" w:rsidRPr="00AD4224" w:rsidRDefault="00AD4224" w:rsidP="00AD4224">
            <w:r>
              <w:t>T: 31. 8. 2020</w:t>
            </w:r>
          </w:p>
        </w:tc>
      </w:tr>
      <w:tr w:rsidR="0072461E" w:rsidRPr="00010DF0" w:rsidTr="00AD42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AD42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AD422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72461E" w:rsidRPr="00010DF0" w:rsidTr="00AD42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AD422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604CCB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604CCB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UR/98/60/2020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604CCB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Projekt příspěvkové organizace – schválení financování a realizace projektu v rámci programu Životní prostředí</w:t>
            </w:r>
          </w:p>
        </w:tc>
      </w:tr>
      <w:tr w:rsidR="0072461E" w:rsidRPr="00010DF0" w:rsidTr="00604C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604CCB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604C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604C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604CCB" w:rsidRDefault="00604CCB" w:rsidP="00604C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04CCB">
              <w:rPr>
                <w:rFonts w:cs="Arial"/>
                <w:szCs w:val="24"/>
              </w:rPr>
              <w:t>důvodovou zprávu</w:t>
            </w:r>
          </w:p>
        </w:tc>
      </w:tr>
      <w:tr w:rsidR="00604CCB" w:rsidRPr="00010DF0" w:rsidTr="00604C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CB" w:rsidRPr="00010DF0" w:rsidRDefault="00604C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CB" w:rsidRPr="00604CCB" w:rsidRDefault="00604CCB" w:rsidP="00604C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04CCB">
              <w:rPr>
                <w:rFonts w:cs="Arial"/>
                <w:szCs w:val="24"/>
              </w:rPr>
              <w:t>financování realizace projektu „Odbahnění Paršovických rybníků“ v rámci programu Životní prostředí dle důvodové zprávy</w:t>
            </w:r>
          </w:p>
        </w:tc>
      </w:tr>
      <w:tr w:rsidR="00604CCB" w:rsidRPr="00010DF0" w:rsidTr="00604C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CB" w:rsidRPr="00010DF0" w:rsidRDefault="00604C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CB" w:rsidRPr="00604CCB" w:rsidRDefault="00604CCB" w:rsidP="00604C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04CCB">
              <w:rPr>
                <w:rFonts w:cs="Arial"/>
                <w:szCs w:val="24"/>
              </w:rPr>
              <w:t>se zajištěním financování projektu, dle bodu 2 usnesení, v případě získání podpory z programu Životní prostředí</w:t>
            </w:r>
          </w:p>
        </w:tc>
      </w:tr>
      <w:tr w:rsidR="00604CCB" w:rsidRPr="00010DF0" w:rsidTr="00604C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CB" w:rsidRPr="00010DF0" w:rsidRDefault="00604C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CB" w:rsidRPr="00604CCB" w:rsidRDefault="00604CCB" w:rsidP="00604C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04CCB">
              <w:rPr>
                <w:rFonts w:cs="Arial"/>
                <w:szCs w:val="24"/>
              </w:rPr>
              <w:t>informovat ředitele příspěvkové organizace o schválení financování a realizace projektu dle bodu 2 usnesení</w:t>
            </w:r>
          </w:p>
        </w:tc>
      </w:tr>
      <w:tr w:rsidR="00604CCB" w:rsidRPr="00010DF0" w:rsidTr="00604C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CB" w:rsidRDefault="00604CCB" w:rsidP="00604CCB">
            <w:r>
              <w:t>O: vedoucí odboru strategického rozvoje kraje</w:t>
            </w:r>
          </w:p>
          <w:p w:rsidR="00604CCB" w:rsidRPr="00604CCB" w:rsidRDefault="00604CCB" w:rsidP="00604CCB">
            <w:r>
              <w:t>T: 31. 8. 2020</w:t>
            </w:r>
          </w:p>
        </w:tc>
      </w:tr>
      <w:tr w:rsidR="00604CCB" w:rsidRPr="00010DF0" w:rsidTr="00604C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CB" w:rsidRPr="00010DF0" w:rsidRDefault="00604C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CB" w:rsidRPr="00604CCB" w:rsidRDefault="00604CCB" w:rsidP="00604C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04CCB">
              <w:rPr>
                <w:rFonts w:cs="Arial"/>
                <w:szCs w:val="24"/>
              </w:rPr>
              <w:t>předložit Zastupitelstvu Olomouckého kraje ke schválení financování realizace projektu dle bodu 2 a 3 usnesení</w:t>
            </w:r>
          </w:p>
        </w:tc>
      </w:tr>
      <w:tr w:rsidR="00604CCB" w:rsidRPr="00010DF0" w:rsidTr="00604C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CB" w:rsidRDefault="00604CCB" w:rsidP="00604CCB">
            <w:r>
              <w:t>O: Bc. Pavel Šoltys, DiS., náměstek hejtmana, vedoucí odboru strategického rozvoje kraje</w:t>
            </w:r>
          </w:p>
          <w:p w:rsidR="00604CCB" w:rsidRPr="00604CCB" w:rsidRDefault="00604CCB" w:rsidP="00604CCB">
            <w:r>
              <w:t>T: ZOK 21. 9. 2020</w:t>
            </w:r>
          </w:p>
        </w:tc>
      </w:tr>
      <w:tr w:rsidR="00604CCB" w:rsidRPr="00010DF0" w:rsidTr="00604C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CB" w:rsidRPr="00010DF0" w:rsidRDefault="00604C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04CCB" w:rsidRPr="00604CCB" w:rsidRDefault="00604CCB" w:rsidP="00604C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04CCB">
              <w:rPr>
                <w:rFonts w:cs="Arial"/>
                <w:szCs w:val="24"/>
              </w:rPr>
              <w:t>schválit financování realizace projektu „Odbahnění Paršovických rybníků“ v případě získání finanční podpory z programu Životní prostředí</w:t>
            </w:r>
          </w:p>
        </w:tc>
      </w:tr>
      <w:tr w:rsidR="0072461E" w:rsidRPr="00010DF0" w:rsidTr="00604C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604C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604C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72461E" w:rsidRPr="00010DF0" w:rsidTr="00604C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604C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9.7.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9A0EB3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9A0EB3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UR/98/61/2020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9A0EB3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Schválení úpravy rozpočtu projektů v rámci výzvy Integrovaného regionálního operačního programu</w:t>
            </w:r>
          </w:p>
        </w:tc>
      </w:tr>
      <w:tr w:rsidR="0072461E" w:rsidRPr="00010DF0" w:rsidTr="009A0E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9A0EB3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9A0E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9A0EB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9A0EB3" w:rsidRDefault="009A0EB3" w:rsidP="009A0E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A0EB3">
              <w:rPr>
                <w:rFonts w:cs="Arial"/>
                <w:szCs w:val="24"/>
              </w:rPr>
              <w:t>důvodovou zprávu</w:t>
            </w:r>
          </w:p>
        </w:tc>
      </w:tr>
      <w:tr w:rsidR="009A0EB3" w:rsidRPr="00010DF0" w:rsidTr="009A0E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Pr="00010DF0" w:rsidRDefault="009A0EB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Pr="009A0EB3" w:rsidRDefault="009A0EB3" w:rsidP="009A0E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0EB3">
              <w:rPr>
                <w:rFonts w:cs="Arial"/>
                <w:szCs w:val="24"/>
              </w:rPr>
              <w:t>úpravu rozpočtu projektu „Modernizace a vybavení odborných učeben na GJO Litovel“ dle důvodové zprávy</w:t>
            </w:r>
          </w:p>
        </w:tc>
      </w:tr>
      <w:tr w:rsidR="009A0EB3" w:rsidRPr="00010DF0" w:rsidTr="009A0E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Pr="00010DF0" w:rsidRDefault="009A0EB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Pr="009A0EB3" w:rsidRDefault="009A0EB3" w:rsidP="009A0E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A0EB3">
              <w:rPr>
                <w:rFonts w:cs="Arial"/>
                <w:szCs w:val="24"/>
              </w:rPr>
              <w:t>se zajištěním financování projektu, dle bodu 2 usnesení, v případě získání podpory z Integrovaného regionálního operačního programu</w:t>
            </w:r>
          </w:p>
        </w:tc>
      </w:tr>
      <w:tr w:rsidR="009A0EB3" w:rsidRPr="00010DF0" w:rsidTr="009A0E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Pr="00010DF0" w:rsidRDefault="009A0EB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Pr="009A0EB3" w:rsidRDefault="009A0EB3" w:rsidP="009A0E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0EB3">
              <w:rPr>
                <w:rFonts w:cs="Arial"/>
                <w:szCs w:val="24"/>
              </w:rPr>
              <w:t>úpravu rozpočtu projektu „Modernizace učeben odborného výcviku oboru elektrikář na SOŠ Litovel“ dle důvodové zprávy</w:t>
            </w:r>
          </w:p>
        </w:tc>
      </w:tr>
      <w:tr w:rsidR="009A0EB3" w:rsidRPr="00010DF0" w:rsidTr="009A0E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Pr="00010DF0" w:rsidRDefault="009A0EB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Pr="009A0EB3" w:rsidRDefault="009A0EB3" w:rsidP="009A0E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A0EB3">
              <w:rPr>
                <w:rFonts w:cs="Arial"/>
                <w:szCs w:val="24"/>
              </w:rPr>
              <w:t>se zajištěním financování projektu, dle bodu 4 usnesení, v případě získání podpory z Integrovaného regionálního operačního programu</w:t>
            </w:r>
          </w:p>
        </w:tc>
      </w:tr>
      <w:tr w:rsidR="009A0EB3" w:rsidRPr="00010DF0" w:rsidTr="009A0E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Pr="00010DF0" w:rsidRDefault="009A0EB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Pr="009A0EB3" w:rsidRDefault="009A0EB3" w:rsidP="009A0E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A0EB3">
              <w:rPr>
                <w:rFonts w:cs="Arial"/>
                <w:szCs w:val="24"/>
              </w:rPr>
              <w:t>informovat ředitele příspěvkových organizací o schválení úpravy rozpočtu projektů dle bodů 2 a 4 usnesení</w:t>
            </w:r>
          </w:p>
        </w:tc>
      </w:tr>
      <w:tr w:rsidR="009A0EB3" w:rsidRPr="00010DF0" w:rsidTr="009A0E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Default="009A0EB3" w:rsidP="009A0EB3">
            <w:r>
              <w:t>O: vedoucí odboru strategického rozvoje kraje</w:t>
            </w:r>
          </w:p>
          <w:p w:rsidR="009A0EB3" w:rsidRPr="009A0EB3" w:rsidRDefault="009A0EB3" w:rsidP="009A0EB3">
            <w:r>
              <w:t>T: 31. 8. 2020</w:t>
            </w:r>
          </w:p>
        </w:tc>
      </w:tr>
      <w:tr w:rsidR="009A0EB3" w:rsidRPr="00010DF0" w:rsidTr="009A0E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Pr="00010DF0" w:rsidRDefault="009A0EB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Pr="009A0EB3" w:rsidRDefault="009A0EB3" w:rsidP="009A0E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A0EB3">
              <w:rPr>
                <w:rFonts w:cs="Arial"/>
                <w:szCs w:val="24"/>
              </w:rPr>
              <w:t>předložit Zastupitelstvu Olomouckého kraje ke schválení financování realizace projektů dle bodu 2–5 usnesení</w:t>
            </w:r>
          </w:p>
        </w:tc>
      </w:tr>
      <w:tr w:rsidR="009A0EB3" w:rsidRPr="00010DF0" w:rsidTr="009A0E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Default="009A0EB3" w:rsidP="009A0EB3">
            <w:r>
              <w:t>O: vedoucí odboru strategického rozvoje kraje</w:t>
            </w:r>
          </w:p>
          <w:p w:rsidR="009A0EB3" w:rsidRPr="009A0EB3" w:rsidRDefault="009A0EB3" w:rsidP="009A0EB3">
            <w:r>
              <w:t>T: ZOK 21. 9. 2020</w:t>
            </w:r>
          </w:p>
        </w:tc>
      </w:tr>
      <w:tr w:rsidR="009A0EB3" w:rsidRPr="00010DF0" w:rsidTr="009A0E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Pr="00010DF0" w:rsidRDefault="009A0EB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Pr="009A0EB3" w:rsidRDefault="009A0EB3" w:rsidP="009A0E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A0EB3">
              <w:rPr>
                <w:rFonts w:cs="Arial"/>
                <w:szCs w:val="24"/>
              </w:rPr>
              <w:t>schválit změnu financování realizace projektu „Modernizace a vybavení odborných učeben na GJO Litovel“ v případě získání finanční podpory z Integrovaného regionálního operačního programu</w:t>
            </w:r>
          </w:p>
        </w:tc>
      </w:tr>
      <w:tr w:rsidR="009A0EB3" w:rsidRPr="00010DF0" w:rsidTr="009A0EB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Pr="00010DF0" w:rsidRDefault="009A0EB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0EB3" w:rsidRPr="009A0EB3" w:rsidRDefault="009A0EB3" w:rsidP="009A0E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A0EB3">
              <w:rPr>
                <w:rFonts w:cs="Arial"/>
                <w:szCs w:val="24"/>
              </w:rPr>
              <w:t>schválit změnu financování realizace projektu „Modernizace učeben odborného výcviku oboru elektrikář na SOŠ Litovel“ v případě získání finanční podpory z Integrovaného regionálního operačního programu</w:t>
            </w:r>
          </w:p>
        </w:tc>
      </w:tr>
      <w:tr w:rsidR="0072461E" w:rsidRPr="00010DF0" w:rsidTr="009A0E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9A0EB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9A0EB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Šoltys, DiS., náměstek hejtmana; Ladislav Hynek, náměstek hejtmana</w:t>
            </w:r>
          </w:p>
        </w:tc>
      </w:tr>
      <w:tr w:rsidR="0072461E" w:rsidRPr="00010DF0" w:rsidTr="009A0EB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9A0EB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9932FC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9932FC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UR/98/62/2020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9932FC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příspěvkových organizací</w:t>
            </w:r>
          </w:p>
        </w:tc>
      </w:tr>
      <w:tr w:rsidR="0072461E" w:rsidRPr="00010DF0" w:rsidTr="009932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9932FC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993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9932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9932FC" w:rsidRDefault="009932FC" w:rsidP="009932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932FC">
              <w:rPr>
                <w:rFonts w:cs="Arial"/>
                <w:szCs w:val="24"/>
              </w:rPr>
              <w:t>důvodovou zprávu</w:t>
            </w:r>
          </w:p>
        </w:tc>
      </w:tr>
      <w:tr w:rsidR="009932FC" w:rsidRPr="00010DF0" w:rsidTr="00993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010DF0" w:rsidRDefault="009932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9932FC" w:rsidRDefault="009932FC" w:rsidP="009932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932FC">
              <w:rPr>
                <w:rFonts w:cs="Arial"/>
                <w:szCs w:val="24"/>
              </w:rPr>
              <w:t>změny finančních prostředků pro příspěvkové organizace zřizované Olomouckým krajem dle bodu A) důvodové zprávy</w:t>
            </w:r>
          </w:p>
        </w:tc>
      </w:tr>
      <w:tr w:rsidR="009932FC" w:rsidRPr="00010DF0" w:rsidTr="00993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010DF0" w:rsidRDefault="009932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9932FC" w:rsidRDefault="009932FC" w:rsidP="009932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neschvaluje</w:t>
            </w:r>
            <w:r>
              <w:rPr>
                <w:rFonts w:cs="Arial"/>
                <w:szCs w:val="24"/>
              </w:rPr>
              <w:t xml:space="preserve"> </w:t>
            </w:r>
            <w:r w:rsidRPr="009932FC">
              <w:rPr>
                <w:rFonts w:cs="Arial"/>
                <w:szCs w:val="24"/>
              </w:rPr>
              <w:t>změny finančních prostředků pro příspěvkové organizace zřizované Olomouckým krajem dle bodu A) důvodové zprávy</w:t>
            </w:r>
          </w:p>
        </w:tc>
      </w:tr>
      <w:tr w:rsidR="009932FC" w:rsidRPr="00010DF0" w:rsidTr="00993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010DF0" w:rsidRDefault="009932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9932FC" w:rsidRDefault="009932FC" w:rsidP="009932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932FC">
              <w:rPr>
                <w:rFonts w:cs="Arial"/>
                <w:szCs w:val="24"/>
              </w:rPr>
              <w:t>změnu účelu použití finančních prostředků pro příspěvkovou organizaci zřizovanou Olomouckým krajem dle bodu B) důvodové zprávy</w:t>
            </w:r>
          </w:p>
        </w:tc>
      </w:tr>
      <w:tr w:rsidR="009932FC" w:rsidRPr="00010DF0" w:rsidTr="00993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010DF0" w:rsidRDefault="009932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9932FC" w:rsidRDefault="009932FC" w:rsidP="009932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932FC">
              <w:rPr>
                <w:rFonts w:cs="Arial"/>
                <w:szCs w:val="24"/>
              </w:rPr>
              <w:t>navýšení příspěvku na provoz – mzdové náklady pro příspěvkovou organizaci zřizovanou Olomouckým krajem dle bodu C) důvodové zprávy</w:t>
            </w:r>
          </w:p>
        </w:tc>
      </w:tr>
      <w:tr w:rsidR="009932FC" w:rsidRPr="00010DF0" w:rsidTr="00993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010DF0" w:rsidRDefault="009932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9932FC" w:rsidRDefault="009932FC" w:rsidP="009932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932FC">
              <w:rPr>
                <w:rFonts w:cs="Arial"/>
                <w:szCs w:val="24"/>
              </w:rPr>
              <w:t>změnu závazných ukazatelů – limitu mzdových prostředků a průměrného přepočteného počtu pracovníků pro příspěvkové organizace zřizované Olomouckým krajem dle bodu D) důvodové zprávy</w:t>
            </w:r>
          </w:p>
        </w:tc>
      </w:tr>
      <w:tr w:rsidR="009932FC" w:rsidRPr="00010DF0" w:rsidTr="00993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010DF0" w:rsidRDefault="009932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9932FC" w:rsidRDefault="009932FC" w:rsidP="009932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9932FC">
              <w:rPr>
                <w:rFonts w:cs="Arial"/>
                <w:szCs w:val="24"/>
              </w:rPr>
              <w:t>v bodě C důvodové zprávy část usnesení UR/96/45/2020 ze dne 15. 6. 2020, a to u Vlastivědného muzea Šumperk, příspěvkové organizace, v příloze č. 2</w:t>
            </w:r>
          </w:p>
        </w:tc>
      </w:tr>
      <w:tr w:rsidR="009932FC" w:rsidRPr="00010DF0" w:rsidTr="00993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010DF0" w:rsidRDefault="009932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9932FC" w:rsidRDefault="009932FC" w:rsidP="009932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932FC">
              <w:rPr>
                <w:rFonts w:cs="Arial"/>
                <w:szCs w:val="24"/>
              </w:rPr>
              <w:t>změnu závazného ukazatele – limitu mzdových prostředků pro Vlastivědné muzeum Šumperk, příspěvkovou organizaci, dle bodu D) důvodové zprávy</w:t>
            </w:r>
          </w:p>
        </w:tc>
      </w:tr>
      <w:tr w:rsidR="009932FC" w:rsidRPr="00010DF0" w:rsidTr="00993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010DF0" w:rsidRDefault="009932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9932FC" w:rsidRDefault="009932FC" w:rsidP="009932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932FC">
              <w:rPr>
                <w:rFonts w:cs="Arial"/>
                <w:szCs w:val="24"/>
              </w:rPr>
              <w:t>změnu charakteru akce a finančních prostředků pro příspěvkovou organizaci zřizovanou Olomouckým krajem dle bodu E) důvodové zprávy</w:t>
            </w:r>
          </w:p>
        </w:tc>
      </w:tr>
      <w:tr w:rsidR="009932FC" w:rsidRPr="00010DF0" w:rsidTr="00993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010DF0" w:rsidRDefault="009932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Pr="009932FC" w:rsidRDefault="009932FC" w:rsidP="009932F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932FC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9932FC" w:rsidRPr="00010DF0" w:rsidTr="009932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2FC" w:rsidRDefault="009932FC" w:rsidP="009932FC">
            <w:r>
              <w:t>O: vedoucí odboru podpory řízení příspěvkových organizací</w:t>
            </w:r>
          </w:p>
          <w:p w:rsidR="009932FC" w:rsidRPr="009932FC" w:rsidRDefault="009932FC" w:rsidP="009932FC">
            <w:r>
              <w:t>T: 31. 8. 2020</w:t>
            </w:r>
          </w:p>
        </w:tc>
      </w:tr>
      <w:tr w:rsidR="0072461E" w:rsidRPr="00010DF0" w:rsidTr="009932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9932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9932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9932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9932F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D04687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D04687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UR/98/63/2020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D04687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Financování projektů příspěvkových organizací spolufinancovaných z evropských a národních fondů</w:t>
            </w:r>
          </w:p>
        </w:tc>
      </w:tr>
      <w:tr w:rsidR="0072461E" w:rsidRPr="00010DF0" w:rsidTr="00D046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D04687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D046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D0468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D04687" w:rsidRDefault="00D04687" w:rsidP="00D046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04687">
              <w:rPr>
                <w:rFonts w:cs="Arial"/>
                <w:szCs w:val="24"/>
              </w:rPr>
              <w:t>důvodovou zprávu</w:t>
            </w:r>
          </w:p>
        </w:tc>
      </w:tr>
      <w:tr w:rsidR="00D04687" w:rsidRPr="00010DF0" w:rsidTr="00D046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4687" w:rsidRPr="00010DF0" w:rsidRDefault="00D0468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4687" w:rsidRPr="00D04687" w:rsidRDefault="00D04687" w:rsidP="00D046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D04687">
              <w:rPr>
                <w:rFonts w:cs="Arial"/>
                <w:szCs w:val="24"/>
              </w:rPr>
              <w:t>změnu finančních prostředků pro příspěvkovou organizaci zřizovanou Olomouckým krajem dle bodu A) důvodové zprávy</w:t>
            </w:r>
          </w:p>
        </w:tc>
      </w:tr>
      <w:tr w:rsidR="00D04687" w:rsidRPr="00010DF0" w:rsidTr="00D046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4687" w:rsidRPr="00010DF0" w:rsidRDefault="00D0468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4687" w:rsidRPr="00D04687" w:rsidRDefault="00D04687" w:rsidP="00D046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04687">
              <w:rPr>
                <w:rFonts w:cs="Arial"/>
                <w:szCs w:val="24"/>
              </w:rPr>
              <w:t>vrácení přeplatku dotace poskytnuté příspěvkové organizaci zřizované Olomouckým krajem dle bodu B) důvodové zprávy</w:t>
            </w:r>
          </w:p>
        </w:tc>
      </w:tr>
      <w:tr w:rsidR="00D04687" w:rsidRPr="00010DF0" w:rsidTr="00D046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4687" w:rsidRPr="00010DF0" w:rsidRDefault="00D0468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4687" w:rsidRPr="00D04687" w:rsidRDefault="00D04687" w:rsidP="00D046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D04687">
              <w:rPr>
                <w:rFonts w:cs="Arial"/>
                <w:szCs w:val="24"/>
              </w:rPr>
              <w:t>s uzavřením smlouvy o úvěru ve výši 1 666 000,00 Kč pro příspěvkovou organizaci Střední školu zemědělskou, Přerov, Osmek 47, dle bodu C) důvodové zprávy</w:t>
            </w:r>
          </w:p>
        </w:tc>
      </w:tr>
      <w:tr w:rsidR="00D04687" w:rsidRPr="00010DF0" w:rsidTr="00D046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4687" w:rsidRPr="00010DF0" w:rsidRDefault="00D0468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4687" w:rsidRPr="00D04687" w:rsidRDefault="00D04687" w:rsidP="00D046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zmocňuje</w:t>
            </w:r>
            <w:r>
              <w:rPr>
                <w:rFonts w:cs="Arial"/>
                <w:szCs w:val="24"/>
              </w:rPr>
              <w:t xml:space="preserve"> </w:t>
            </w:r>
            <w:r w:rsidRPr="00D04687">
              <w:rPr>
                <w:rFonts w:cs="Arial"/>
                <w:szCs w:val="24"/>
              </w:rPr>
              <w:t>Mgr. Radovana Rašťáka, ředitele Střední školy zemědělské, Přerov, Osmek 47, k uzavření smlouvy o úvěru dle bodu C) důvodové zprávy</w:t>
            </w:r>
          </w:p>
        </w:tc>
      </w:tr>
      <w:tr w:rsidR="00D04687" w:rsidRPr="00010DF0" w:rsidTr="00D0468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4687" w:rsidRPr="00010DF0" w:rsidRDefault="00D0468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4687" w:rsidRPr="00D04687" w:rsidRDefault="00D04687" w:rsidP="00D0468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04687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D04687" w:rsidRPr="00010DF0" w:rsidTr="00D0468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04687" w:rsidRDefault="00D04687" w:rsidP="00D04687">
            <w:r>
              <w:t>O: vedoucí odboru podpory řízení příspěvkových organizací</w:t>
            </w:r>
          </w:p>
          <w:p w:rsidR="00D04687" w:rsidRPr="00D04687" w:rsidRDefault="00D04687" w:rsidP="00D04687">
            <w:r>
              <w:t>T: 31. 8. 2020</w:t>
            </w:r>
          </w:p>
        </w:tc>
      </w:tr>
      <w:tr w:rsidR="0072461E" w:rsidRPr="00010DF0" w:rsidTr="00D0468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D0468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D0468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D0468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D0468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986368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986368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UR/98/64/2020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986368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Změna plánu oprav a investic příspěvkových organizací 2020 </w:t>
            </w:r>
          </w:p>
        </w:tc>
      </w:tr>
      <w:tr w:rsidR="0072461E" w:rsidRPr="00010DF0" w:rsidTr="009863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986368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9863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98636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986368" w:rsidRDefault="00986368" w:rsidP="009863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86368">
              <w:rPr>
                <w:rFonts w:cs="Arial"/>
                <w:szCs w:val="24"/>
              </w:rPr>
              <w:t>důvodovou zprávu</w:t>
            </w:r>
          </w:p>
        </w:tc>
      </w:tr>
      <w:tr w:rsidR="00986368" w:rsidRPr="00010DF0" w:rsidTr="009863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368" w:rsidRPr="00010DF0" w:rsidRDefault="0098636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368" w:rsidRPr="00986368" w:rsidRDefault="00986368" w:rsidP="009863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86368">
              <w:rPr>
                <w:rFonts w:cs="Arial"/>
                <w:szCs w:val="24"/>
              </w:rPr>
              <w:t>změnu plánu oprav a investic příspěvkových organizací zřizovaných Olomouckým krajem, včetně použití prostředků fondu investic dle přílohy č. 1 bodu A) důvodové zprávy</w:t>
            </w:r>
          </w:p>
        </w:tc>
      </w:tr>
      <w:tr w:rsidR="00986368" w:rsidRPr="00010DF0" w:rsidTr="009863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368" w:rsidRPr="00010DF0" w:rsidRDefault="0098636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368" w:rsidRPr="00986368" w:rsidRDefault="00986368" w:rsidP="009863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986368">
              <w:rPr>
                <w:rFonts w:cs="Arial"/>
                <w:szCs w:val="24"/>
              </w:rPr>
              <w:t>s posílením fondu investic z rezervního fondu příspěvkovým organizacím zřizovaným Olomouckým krajem dle bodu B) důvodové zprávy</w:t>
            </w:r>
          </w:p>
        </w:tc>
      </w:tr>
      <w:tr w:rsidR="00986368" w:rsidRPr="00010DF0" w:rsidTr="009863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368" w:rsidRPr="00010DF0" w:rsidRDefault="0098636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368" w:rsidRPr="00986368" w:rsidRDefault="00986368" w:rsidP="009863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86368">
              <w:rPr>
                <w:rFonts w:cs="Arial"/>
                <w:szCs w:val="24"/>
              </w:rPr>
              <w:t>informovat příspěvkové organizace zřizované Olomouckým krajem o schválení změny plánu oprav a investic příspěvkových organizací zřizovaných Olomouckým krajem, včetně použití prostředků fondu investic dle bodu 2 usnesení</w:t>
            </w:r>
          </w:p>
        </w:tc>
      </w:tr>
      <w:tr w:rsidR="00986368" w:rsidRPr="00010DF0" w:rsidTr="009863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368" w:rsidRDefault="00986368" w:rsidP="00986368">
            <w:r>
              <w:t>O: vedoucí odboru podpory řízení příspěvkových organizací</w:t>
            </w:r>
          </w:p>
          <w:p w:rsidR="00986368" w:rsidRPr="00986368" w:rsidRDefault="00986368" w:rsidP="00986368">
            <w:r>
              <w:t>T: 31. 8. 2020</w:t>
            </w:r>
          </w:p>
        </w:tc>
      </w:tr>
      <w:tr w:rsidR="00986368" w:rsidRPr="00010DF0" w:rsidTr="0098636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368" w:rsidRPr="00010DF0" w:rsidRDefault="0098636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368" w:rsidRPr="00986368" w:rsidRDefault="00986368" w:rsidP="0098636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86368">
              <w:rPr>
                <w:rFonts w:cs="Arial"/>
                <w:szCs w:val="24"/>
              </w:rPr>
              <w:t>informovat příspěvkové organizace zřizované Olomouckým krajem o vydání souhlasu s posílením fondu investic z rezervního fondu dle bodu 3 usnesení</w:t>
            </w:r>
          </w:p>
        </w:tc>
      </w:tr>
      <w:tr w:rsidR="00986368" w:rsidRPr="00010DF0" w:rsidTr="0098636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368" w:rsidRDefault="00986368" w:rsidP="00986368">
            <w:r>
              <w:t>O: vedoucí odboru podpory řízení příspěvkových organizací</w:t>
            </w:r>
          </w:p>
          <w:p w:rsidR="00986368" w:rsidRPr="00986368" w:rsidRDefault="00986368" w:rsidP="00986368">
            <w:r>
              <w:t>T: 31. 8. 2020</w:t>
            </w:r>
          </w:p>
        </w:tc>
      </w:tr>
      <w:tr w:rsidR="0072461E" w:rsidRPr="00010DF0" w:rsidTr="0098636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98636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98636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98636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98636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3131E2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3131E2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UR/98/65/2020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3131E2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Odměny za doplňkovou činnost příspěvkových organizací </w:t>
            </w:r>
          </w:p>
        </w:tc>
      </w:tr>
      <w:tr w:rsidR="0072461E" w:rsidRPr="00010DF0" w:rsidTr="003131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3131E2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3131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3131E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3131E2" w:rsidRDefault="003131E2" w:rsidP="003131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131E2">
              <w:rPr>
                <w:rFonts w:cs="Arial"/>
                <w:szCs w:val="24"/>
              </w:rPr>
              <w:t>důvodovou zprávu</w:t>
            </w:r>
          </w:p>
        </w:tc>
      </w:tr>
      <w:tr w:rsidR="003131E2" w:rsidRPr="00010DF0" w:rsidTr="003131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1E2" w:rsidRPr="00010DF0" w:rsidRDefault="003131E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1E2" w:rsidRPr="003131E2" w:rsidRDefault="003131E2" w:rsidP="003131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131E2">
              <w:rPr>
                <w:rFonts w:cs="Arial"/>
                <w:szCs w:val="24"/>
              </w:rPr>
              <w:t>odměny za doplňkovou činnost ředitelům příspěvkových organizací zřizovaných Olomouckým krajem dle důvodové zprávy a přílohy č. 1 důvodové zprávy</w:t>
            </w:r>
          </w:p>
        </w:tc>
      </w:tr>
      <w:tr w:rsidR="003131E2" w:rsidRPr="00010DF0" w:rsidTr="003131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1E2" w:rsidRPr="00010DF0" w:rsidRDefault="003131E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1E2" w:rsidRPr="003131E2" w:rsidRDefault="003131E2" w:rsidP="003131E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131E2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3131E2" w:rsidRPr="00010DF0" w:rsidTr="003131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131E2" w:rsidRDefault="003131E2" w:rsidP="003131E2">
            <w:r>
              <w:t>O: vedoucí odboru podpory řízení příspěvkových organizací</w:t>
            </w:r>
          </w:p>
          <w:p w:rsidR="003131E2" w:rsidRPr="003131E2" w:rsidRDefault="003131E2" w:rsidP="003131E2">
            <w:r>
              <w:t>T: 31. 8. 2020</w:t>
            </w:r>
          </w:p>
        </w:tc>
      </w:tr>
      <w:tr w:rsidR="0072461E" w:rsidRPr="00010DF0" w:rsidTr="003131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3131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3131E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3131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3131E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1A516E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1A516E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UR/98/66/2020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1A516E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Majetkové záležitosti příspěvkových organizací Olomouckého kraje</w:t>
            </w:r>
          </w:p>
        </w:tc>
      </w:tr>
      <w:tr w:rsidR="0072461E" w:rsidRPr="00010DF0" w:rsidTr="001A51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1A516E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1A51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1A516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1A516E" w:rsidRDefault="001A516E" w:rsidP="001A51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A516E">
              <w:rPr>
                <w:rFonts w:cs="Arial"/>
                <w:szCs w:val="24"/>
              </w:rPr>
              <w:t>důvodovou zprávu</w:t>
            </w:r>
          </w:p>
        </w:tc>
      </w:tr>
      <w:tr w:rsidR="001A516E" w:rsidRPr="00010DF0" w:rsidTr="001A51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010DF0" w:rsidRDefault="001A516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1A516E" w:rsidRDefault="001A516E" w:rsidP="001A51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1A516E">
              <w:rPr>
                <w:rFonts w:cs="Arial"/>
                <w:szCs w:val="24"/>
              </w:rPr>
              <w:t xml:space="preserve">s vyřazením neupotřebitelného movitého majetku </w:t>
            </w:r>
            <w:r w:rsidRPr="001A516E">
              <w:rPr>
                <w:rFonts w:cs="Arial"/>
                <w:szCs w:val="24"/>
              </w:rPr>
              <w:lastRenderedPageBreak/>
              <w:t>Olomouckého kraje Konvektomatu Lainox Heart green, inventární číslo: 1000220010 svěřeného do hospodaření Sociálních služeb pro seniory Šumperk, příspěvkové organizaci, formou fyzické likvidace. Příspěvková organizace provede fyzickou likvidaci majetku odbornou firmou, která zajistí ekologickou likvidaci, dle bodu A důvodové zprávy.</w:t>
            </w:r>
          </w:p>
        </w:tc>
      </w:tr>
      <w:tr w:rsidR="001A516E" w:rsidRPr="00010DF0" w:rsidTr="001A51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010DF0" w:rsidRDefault="001A516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1A516E" w:rsidRDefault="001A516E" w:rsidP="001A51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1A516E">
              <w:rPr>
                <w:rFonts w:cs="Arial"/>
                <w:szCs w:val="24"/>
              </w:rPr>
              <w:t>s vyřazením neupotřebitelného movitého majetku Olomouckého kraje vozidla Škoda Fabia, RZ: 2M5 1787, inventární číslo: D1182 svěřeného do hospodaření Sociálních služeb pro seniory Olomouc, příspěvkové organizaci, formou prodeje použitelných zbytků vozidla vítězi aukce, v případě neúspěšného prodeje použitelných zbytků v aukci formou fyzické likvidace. Příspěvková organizace provede fyzickou likvidaci majetku odbornou firmou, která zajistí ekologickou likvidaci, dle bodu B důvodové zprávy.</w:t>
            </w:r>
          </w:p>
        </w:tc>
      </w:tr>
      <w:tr w:rsidR="001A516E" w:rsidRPr="00010DF0" w:rsidTr="001A51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010DF0" w:rsidRDefault="001A516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1A516E" w:rsidRDefault="001A516E" w:rsidP="001A51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1A516E">
              <w:rPr>
                <w:rFonts w:cs="Arial"/>
                <w:szCs w:val="24"/>
              </w:rPr>
              <w:t>s přijetím peněžitého daru ve výši 1 000 Kč od města Litovel do vlastnictví Klíče – centra sociálních služeb, příspěvkové organizace, který bude použit na provozní náklady příspěvkové organizace v roce 2020, dle bodu C důvodové zprávy</w:t>
            </w:r>
          </w:p>
        </w:tc>
      </w:tr>
      <w:tr w:rsidR="001A516E" w:rsidRPr="00010DF0" w:rsidTr="001A51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010DF0" w:rsidRDefault="001A516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1A516E" w:rsidRDefault="001A516E" w:rsidP="001A51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1A516E">
              <w:rPr>
                <w:rFonts w:cs="Arial"/>
                <w:szCs w:val="24"/>
              </w:rPr>
              <w:t>s přijetím dvou peněžitých darů ve výši 29 625 Kč a 44 877 Kč od dárce společnosti WOMEN FOR WOMEN, o.p.s., Vlastislavova 152/4, Nusle, 140 00 Praha 4, IČO: 24231509, do vlastnictví Odborného učiliště a Základní školy, Křenovice. Oba peněžité dary budou použity na úhradu obědů patnácti žáků základní školy v následujícím školním roce 2020/2021. Dar ve výši 29 625 Kč je určen pro období od 1. 9. 2020 do 31. 12. 2020 a dar ve výši 44 877 Kč je určen pro období od 1. 1. 2021 do 30. 6. 2021, dle bodu D důvodové zprávy.</w:t>
            </w:r>
          </w:p>
        </w:tc>
      </w:tr>
      <w:tr w:rsidR="001A516E" w:rsidRPr="00010DF0" w:rsidTr="001A51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010DF0" w:rsidRDefault="001A516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1A516E" w:rsidRDefault="001A516E" w:rsidP="001A51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1A516E">
              <w:rPr>
                <w:rFonts w:cs="Arial"/>
                <w:szCs w:val="24"/>
              </w:rPr>
              <w:t>s přijetím dvou peněžitých darů ve výši 46 320 Kč a 68 901 Kč od dárce společnosti WOMEN FOR WOMEN, o.p.s., Vlastislavova 152/4, Nusle, 140 00 Praha 4, IČO: 24231509, do vlastnictví Základní školy, Dětského domova a Školní jídelny Litovel. Oba peněžité dary budou použity na úhradu obědů dvaceti sedmi žáků základní školy v následujícím školním roce 2020/2021. Dar ve výši 46 320 Kč je určen pro období od 1. 9. 2020 do 31. 12. 2020 a dar ve výši 68 901 Kč je určen pro období od 4. 1. 2021 do 30. 6. 2021, dle bodu E důvodové zprávy.</w:t>
            </w:r>
          </w:p>
        </w:tc>
      </w:tr>
      <w:tr w:rsidR="001A516E" w:rsidRPr="00010DF0" w:rsidTr="001A51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010DF0" w:rsidRDefault="001A516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1A516E" w:rsidRDefault="001A516E" w:rsidP="001A51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1A516E">
              <w:rPr>
                <w:rFonts w:cs="Arial"/>
                <w:szCs w:val="24"/>
              </w:rPr>
              <w:t>s přijetím věcného daru Zabezpečené sady konektivity Aruba v hodnotě 11 189,50 USD od dárce HEWLETT-PACKARD s.r.o., Za Brumlovkou 1559/5, Michle, 140 00 Praha 4, IČO: 17048851, do vlastnictví Olomouckého kraje, do hospodaření Gymnázia, Olomouc-Hejčín, Tomkova 45, za účelem zajištění Wi-Fi připojení v rámci celé budovy školy, dle bodu F důvodové zprávy</w:t>
            </w:r>
          </w:p>
        </w:tc>
      </w:tr>
      <w:tr w:rsidR="001A516E" w:rsidRPr="00010DF0" w:rsidTr="001A51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010DF0" w:rsidRDefault="001A516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1A516E" w:rsidRDefault="001A516E" w:rsidP="001A51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1A516E">
              <w:rPr>
                <w:rFonts w:cs="Arial"/>
                <w:szCs w:val="24"/>
              </w:rPr>
              <w:t>s uzavřením nájemní smlouvy k pronájmu skladové místnosti depozitáře v Hejčíně s označením sklad 10 o výměře 230,45 m2 mezi Vědeckou knihovnou v Olomouci a Muzeem umění Olomouc, státní příspěvkovou organizací, Denisova 47, 771 11 Olomouc, IČO: 75079950, na dobu určitou 5 let od 1. 8. 2020 do 31. 7. 2025 s výpovědní lhůtou 6 měsíců, dle bodu G důvodové zprávy</w:t>
            </w:r>
          </w:p>
        </w:tc>
      </w:tr>
      <w:tr w:rsidR="001A516E" w:rsidRPr="00010DF0" w:rsidTr="001A51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010DF0" w:rsidRDefault="001A516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1A516E" w:rsidRDefault="001A516E" w:rsidP="001A51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1A516E">
              <w:rPr>
                <w:rFonts w:cs="Arial"/>
                <w:szCs w:val="24"/>
              </w:rPr>
              <w:t xml:space="preserve">s vyřazením přebytečného movitého majetku Olomouckého kraje Rideru 13AWD zahradního traktoru Husqvarna (sekačka), </w:t>
            </w:r>
            <w:r w:rsidRPr="001A516E">
              <w:rPr>
                <w:rFonts w:cs="Arial"/>
                <w:szCs w:val="24"/>
              </w:rPr>
              <w:lastRenderedPageBreak/>
              <w:t>inventární číslo: IM 300626 svěřeného do hospodaření Zdravotnické záchranné službě Olomouckého kraje, příspěvkové organizaci, formou převodu práva hospodaření na Střední školu gastronomie a farmářství Jeseník, příspěvkovou organizaci Olomouckého kraje, dle bodu H důvodové zprávy</w:t>
            </w:r>
          </w:p>
        </w:tc>
      </w:tr>
      <w:tr w:rsidR="001A516E" w:rsidRPr="00010DF0" w:rsidTr="001A51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010DF0" w:rsidRDefault="001A516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1A516E" w:rsidRDefault="001A516E" w:rsidP="001A51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1A516E">
              <w:rPr>
                <w:rFonts w:cs="Arial"/>
                <w:szCs w:val="24"/>
              </w:rPr>
              <w:t>s vyřazením neupotřebitelného movitého majetku Olomouckého kraje Výrobníku nápojů s příslušenstvím, inventární číslo: 9164, Míchačky těsta, inventární číslo:  9174, Konvektomatu 20 22 l, inventární číslo: 220019 a RTG zařízení PHILIPS, inventární číslo: 9402, vše svěřené do hospodaření Odborného léčebného ústavu Paseka, příspěvkové organizaci, formou fyzické likvidace. Příspěvková organizace provede fyzickou likvidaci majetku odbornou firmou, která zajistí ekologickou likvidaci, dle bodu I důvodové zprávy.</w:t>
            </w:r>
          </w:p>
        </w:tc>
      </w:tr>
      <w:tr w:rsidR="001A516E" w:rsidRPr="00010DF0" w:rsidTr="001A51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010DF0" w:rsidRDefault="001A516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1A516E" w:rsidRDefault="001A516E" w:rsidP="001A51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vydává souhlas</w:t>
            </w:r>
            <w:r>
              <w:rPr>
                <w:rFonts w:cs="Arial"/>
                <w:szCs w:val="24"/>
              </w:rPr>
              <w:t xml:space="preserve"> </w:t>
            </w:r>
            <w:r w:rsidRPr="001A516E">
              <w:rPr>
                <w:rFonts w:cs="Arial"/>
                <w:szCs w:val="24"/>
              </w:rPr>
              <w:t>s pronájmem dvou volejbalových (antukových) hřišť a asfaltové plochy pro plážový volejbal Střední škole logistiky a chemie, Olomouc, U Hradiska 29, Mgr. Svatoplukovi Sladkému, 779 00 Olomouc – Nové Sady, Rožňavská 668/8, IČO: 74463373, na dobu určitou – 3 roky za podmínek, dle bodu J důvodové zprávy</w:t>
            </w:r>
          </w:p>
        </w:tc>
      </w:tr>
      <w:tr w:rsidR="001A516E" w:rsidRPr="00010DF0" w:rsidTr="001A51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010DF0" w:rsidRDefault="001A516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Pr="001A516E" w:rsidRDefault="001A516E" w:rsidP="001A51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A516E">
              <w:rPr>
                <w:rFonts w:cs="Arial"/>
                <w:szCs w:val="24"/>
              </w:rPr>
              <w:t>informovat o přijatém usnesení ředitele dotčených organizací</w:t>
            </w:r>
          </w:p>
        </w:tc>
      </w:tr>
      <w:tr w:rsidR="001A516E" w:rsidRPr="00010DF0" w:rsidTr="001A51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516E" w:rsidRDefault="001A516E" w:rsidP="001A516E">
            <w:r>
              <w:t>O: vedoucí odboru podpory řízení příspěvkových organizací</w:t>
            </w:r>
          </w:p>
          <w:p w:rsidR="001A516E" w:rsidRPr="001A516E" w:rsidRDefault="001A516E" w:rsidP="001A516E">
            <w:r>
              <w:t>T: 31. 8. 2020</w:t>
            </w:r>
          </w:p>
        </w:tc>
      </w:tr>
      <w:tr w:rsidR="0072461E" w:rsidRPr="00010DF0" w:rsidTr="001A516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1A516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1A516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1A516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1A516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996EAA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996EAA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UR/98/67/2020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996EAA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školství</w:t>
            </w:r>
          </w:p>
        </w:tc>
      </w:tr>
      <w:tr w:rsidR="0072461E" w:rsidRPr="00010DF0" w:rsidTr="00996E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996EAA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996E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996EA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996EAA" w:rsidRDefault="00996EAA" w:rsidP="00996E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96EAA">
              <w:rPr>
                <w:rFonts w:cs="Arial"/>
                <w:szCs w:val="24"/>
              </w:rPr>
              <w:t>důvodovou zprávu</w:t>
            </w:r>
          </w:p>
        </w:tc>
      </w:tr>
      <w:tr w:rsidR="00996EAA" w:rsidRPr="00010DF0" w:rsidTr="00996E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EAA" w:rsidRPr="00010DF0" w:rsidRDefault="00996EA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EAA" w:rsidRPr="00996EAA" w:rsidRDefault="00996EAA" w:rsidP="00996E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96EAA">
              <w:rPr>
                <w:rFonts w:cs="Arial"/>
                <w:szCs w:val="24"/>
              </w:rPr>
              <w:t>vyhlášení konkurzního řízení a složení konkurzní komise na pracovní místo ředitele Gymnázia Jiřího Wolkera, Prostějov, Kollárova 3, dle bodu A) důvodové zprávy a přílohy č. 1 důvodové zprávy</w:t>
            </w:r>
          </w:p>
        </w:tc>
      </w:tr>
      <w:tr w:rsidR="00996EAA" w:rsidRPr="00010DF0" w:rsidTr="00996E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EAA" w:rsidRPr="00010DF0" w:rsidRDefault="00996EA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EAA" w:rsidRPr="00996EAA" w:rsidRDefault="00996EAA" w:rsidP="00996E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96EAA">
              <w:rPr>
                <w:rFonts w:cs="Arial"/>
                <w:szCs w:val="24"/>
              </w:rPr>
              <w:t>administrativně zajistit vyhlášení konkurzního řízení a jmenování konkurzní komise dle bodu 2 usnesení</w:t>
            </w:r>
          </w:p>
        </w:tc>
      </w:tr>
      <w:tr w:rsidR="00996EAA" w:rsidRPr="00010DF0" w:rsidTr="00996E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EAA" w:rsidRDefault="00996EAA" w:rsidP="00996EAA">
            <w:r>
              <w:t>O: vedoucí odboru školství a mládeže</w:t>
            </w:r>
          </w:p>
          <w:p w:rsidR="00996EAA" w:rsidRPr="00996EAA" w:rsidRDefault="00996EAA" w:rsidP="00996EAA">
            <w:r>
              <w:t>T: 31. 8. 2020</w:t>
            </w:r>
          </w:p>
        </w:tc>
      </w:tr>
      <w:tr w:rsidR="00996EAA" w:rsidRPr="00010DF0" w:rsidTr="00996E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EAA" w:rsidRPr="00010DF0" w:rsidRDefault="00996EA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EAA" w:rsidRPr="00996EAA" w:rsidRDefault="00996EAA" w:rsidP="00996E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96EAA">
              <w:rPr>
                <w:rFonts w:cs="Arial"/>
                <w:szCs w:val="24"/>
              </w:rPr>
              <w:t>výsledky konkurzních řízení na obsazení pracovních míst ředitelů Vyšší odborné školy a Střední průmyslové školy, Šumperk, Gen. Krátkého 1, Střední školy logistiky a chemie, Olomouc, U Hradiska 29, Střední zdravotnické školy, Prostějov, Vápenice 3, a Odborného učiliště a Praktické školy, Mohelnice, Vodní 27, dle bodu B) důvodové zprávy</w:t>
            </w:r>
          </w:p>
        </w:tc>
      </w:tr>
      <w:tr w:rsidR="00996EAA" w:rsidRPr="00010DF0" w:rsidTr="00996E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EAA" w:rsidRPr="00010DF0" w:rsidRDefault="00996EA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6EAA" w:rsidRPr="00996EAA" w:rsidRDefault="00996EAA" w:rsidP="00996E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996EAA">
              <w:rPr>
                <w:rFonts w:cs="Arial"/>
                <w:szCs w:val="24"/>
              </w:rPr>
              <w:t xml:space="preserve">Mgr. Ondřeje Šanovce na pracovní místo ředitele Vyšší odborné školy a Střední průmyslové školy, Šumperk, Gen. Krátkého 1, s účinností od 1. 9. 2020, Mgr. Michala Coufala na pracovní místo ředitele Střední školy logistiky a chemie, Olomouc, U Hradiska 29, s účinností od 1. 9. 2020, Mgr. Martina Mokroše na pracovní místo ředitele Střední zdravotnické školy, Prostějov, Vápenice 3, s účinností od 1. 9. 2020 a Mgr. Lubicu Vojtekovou na pracovní </w:t>
            </w:r>
            <w:r w:rsidRPr="00996EAA">
              <w:rPr>
                <w:rFonts w:cs="Arial"/>
                <w:szCs w:val="24"/>
              </w:rPr>
              <w:lastRenderedPageBreak/>
              <w:t>místo ředitele Odborného učiliště a Praktické školy, Mohelnice, Vodní 27, s účinností od 1. 9. 2020 dle bodu B) důvodové zprávy</w:t>
            </w:r>
          </w:p>
        </w:tc>
      </w:tr>
      <w:tr w:rsidR="0072461E" w:rsidRPr="00010DF0" w:rsidTr="00996E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996E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996EA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72461E" w:rsidRPr="00010DF0" w:rsidTr="00996E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996EA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8D56E5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8D56E5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UR/98/68/2020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8D56E5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Školské rady při školách zřizovaných Olomouckým krajem</w:t>
            </w:r>
          </w:p>
        </w:tc>
      </w:tr>
      <w:tr w:rsidR="0072461E" w:rsidRPr="00010DF0" w:rsidTr="008D56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8D56E5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8D5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8D56E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8D56E5" w:rsidRDefault="008D56E5" w:rsidP="008D56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D56E5">
              <w:rPr>
                <w:rFonts w:cs="Arial"/>
                <w:szCs w:val="24"/>
              </w:rPr>
              <w:t>důvodovou zprávu</w:t>
            </w:r>
          </w:p>
        </w:tc>
      </w:tr>
      <w:tr w:rsidR="008D56E5" w:rsidRPr="00010DF0" w:rsidTr="008D5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E5" w:rsidRPr="00010DF0" w:rsidRDefault="008D56E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E5" w:rsidRPr="008D56E5" w:rsidRDefault="008D56E5" w:rsidP="008D56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8D56E5">
              <w:rPr>
                <w:rFonts w:cs="Arial"/>
                <w:szCs w:val="24"/>
              </w:rPr>
              <w:t>volby do školských rad při školách zřizovaných Olomouckým krajem dle důvodové zprávy a příloh č. 1–2 důvodové zprávy</w:t>
            </w:r>
          </w:p>
        </w:tc>
      </w:tr>
      <w:tr w:rsidR="008D56E5" w:rsidRPr="00010DF0" w:rsidTr="008D5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E5" w:rsidRPr="00010DF0" w:rsidRDefault="008D56E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E5" w:rsidRPr="008D56E5" w:rsidRDefault="008D56E5" w:rsidP="008D56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zřizuje</w:t>
            </w:r>
            <w:r>
              <w:rPr>
                <w:rFonts w:cs="Arial"/>
                <w:szCs w:val="24"/>
              </w:rPr>
              <w:t xml:space="preserve"> </w:t>
            </w:r>
            <w:r w:rsidRPr="008D56E5">
              <w:rPr>
                <w:rFonts w:cs="Arial"/>
                <w:szCs w:val="24"/>
              </w:rPr>
              <w:t>školské rady při školách zřizovaných Olomouckým krajem dle důvodové zprávy a příloh č. 1–2 důvodové zprávy s účinností od 27. 7. 2020</w:t>
            </w:r>
          </w:p>
        </w:tc>
      </w:tr>
      <w:tr w:rsidR="008D56E5" w:rsidRPr="00010DF0" w:rsidTr="008D5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E5" w:rsidRPr="00010DF0" w:rsidRDefault="008D56E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E5" w:rsidRPr="008D56E5" w:rsidRDefault="008D56E5" w:rsidP="008D56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8D56E5">
              <w:rPr>
                <w:rFonts w:cs="Arial"/>
                <w:szCs w:val="24"/>
              </w:rPr>
              <w:t>nové členy školských rad za zřizovatele dle důvodové zprávy a příloh č. 1–3 důvodové zprávy</w:t>
            </w:r>
          </w:p>
        </w:tc>
      </w:tr>
      <w:tr w:rsidR="008D56E5" w:rsidRPr="00010DF0" w:rsidTr="008D5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E5" w:rsidRPr="00010DF0" w:rsidRDefault="008D56E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E5" w:rsidRPr="008D56E5" w:rsidRDefault="008D56E5" w:rsidP="008D56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8D56E5">
              <w:rPr>
                <w:rFonts w:cs="Arial"/>
                <w:szCs w:val="24"/>
              </w:rPr>
              <w:t>Volební řád pro konání voleb do školských rad dle důvodové zprávy a přílohy č. 4 důvodové zprávy</w:t>
            </w:r>
          </w:p>
        </w:tc>
      </w:tr>
      <w:tr w:rsidR="008D56E5" w:rsidRPr="00010DF0" w:rsidTr="008D5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E5" w:rsidRPr="00010DF0" w:rsidRDefault="008D56E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E5" w:rsidRPr="008D56E5" w:rsidRDefault="008D56E5" w:rsidP="008D56E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8D56E5">
              <w:rPr>
                <w:rFonts w:cs="Arial"/>
                <w:szCs w:val="24"/>
              </w:rPr>
              <w:t>administrativně zajistit jmenování zástupců zřizovatele do školských rad při školách zřizovaných Olomouckým krajem dle bodu 4 usnesení</w:t>
            </w:r>
          </w:p>
        </w:tc>
      </w:tr>
      <w:tr w:rsidR="008D56E5" w:rsidRPr="00010DF0" w:rsidTr="008D56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D56E5" w:rsidRDefault="008D56E5" w:rsidP="008D56E5">
            <w:r>
              <w:t>O: vedoucí odboru školství a mládeže</w:t>
            </w:r>
          </w:p>
          <w:p w:rsidR="008D56E5" w:rsidRPr="008D56E5" w:rsidRDefault="008D56E5" w:rsidP="008D56E5">
            <w:r>
              <w:t>T: 31. 8. 2020</w:t>
            </w:r>
          </w:p>
        </w:tc>
      </w:tr>
      <w:tr w:rsidR="0072461E" w:rsidRPr="00010DF0" w:rsidTr="008D56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8D56E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8D56E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72461E" w:rsidRPr="00010DF0" w:rsidTr="008D56E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8D56E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3D23A7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3D23A7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UR/98/69/2020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3D23A7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Výjimky z naplněnosti tříd ve školách zřizovaných Olomouckým krajem</w:t>
            </w:r>
          </w:p>
        </w:tc>
      </w:tr>
      <w:tr w:rsidR="0072461E" w:rsidRPr="00010DF0" w:rsidTr="003D23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3D23A7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3D2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3D23A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3D23A7" w:rsidRDefault="003D23A7" w:rsidP="003D23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3D23A7">
              <w:rPr>
                <w:rFonts w:cs="Arial"/>
                <w:szCs w:val="24"/>
              </w:rPr>
              <w:t>důvodovou zprávu</w:t>
            </w:r>
          </w:p>
        </w:tc>
      </w:tr>
      <w:tr w:rsidR="003D23A7" w:rsidRPr="00010DF0" w:rsidTr="003D2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3A7" w:rsidRPr="00010DF0" w:rsidRDefault="003D23A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3A7" w:rsidRPr="003D23A7" w:rsidRDefault="003D23A7" w:rsidP="003D23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3D23A7">
              <w:rPr>
                <w:rFonts w:cs="Arial"/>
                <w:szCs w:val="24"/>
              </w:rPr>
              <w:t>výjimky z naplněnosti tříd ve středních školách zřizovaných Olomouckým krajem dle důvodové zprávy a přílohy č. 1 důvodové zprávy</w:t>
            </w:r>
          </w:p>
        </w:tc>
      </w:tr>
      <w:tr w:rsidR="003D23A7" w:rsidRPr="00010DF0" w:rsidTr="003D2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3A7" w:rsidRPr="00010DF0" w:rsidRDefault="003D23A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3A7" w:rsidRPr="003D23A7" w:rsidRDefault="003D23A7" w:rsidP="003D23A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3D23A7">
              <w:rPr>
                <w:rFonts w:cs="Arial"/>
                <w:szCs w:val="24"/>
              </w:rPr>
              <w:t>informovat ředitele škol zřizovaných Olomouckým krajem o výjimkách z naplněnosti tříd dle bodu 2 usnesení</w:t>
            </w:r>
          </w:p>
        </w:tc>
      </w:tr>
      <w:tr w:rsidR="003D23A7" w:rsidRPr="00010DF0" w:rsidTr="003D23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D23A7" w:rsidRDefault="003D23A7" w:rsidP="003D23A7">
            <w:r>
              <w:t>O: vedoucí odboru školství a mládeže</w:t>
            </w:r>
          </w:p>
          <w:p w:rsidR="003D23A7" w:rsidRPr="003D23A7" w:rsidRDefault="003D23A7" w:rsidP="003D23A7">
            <w:r>
              <w:t>T: ihned</w:t>
            </w:r>
          </w:p>
        </w:tc>
      </w:tr>
      <w:tr w:rsidR="0072461E" w:rsidRPr="00010DF0" w:rsidTr="003D23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3D23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3D23A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72461E" w:rsidRPr="00010DF0" w:rsidTr="003D23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3D23A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740CCB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740CCB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UR/98/70/2020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740CCB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Rejstřík škol a školských zařízení v působnosti Olomouckého kraje</w:t>
            </w:r>
          </w:p>
        </w:tc>
      </w:tr>
      <w:tr w:rsidR="0072461E" w:rsidRPr="00010DF0" w:rsidTr="00740C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740CCB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740C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740C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740CCB" w:rsidRDefault="00740CCB" w:rsidP="00740C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40CCB">
              <w:rPr>
                <w:rFonts w:cs="Arial"/>
                <w:szCs w:val="24"/>
              </w:rPr>
              <w:t>důvodovou zprávu</w:t>
            </w:r>
          </w:p>
        </w:tc>
      </w:tr>
      <w:tr w:rsidR="00740CCB" w:rsidRPr="00010DF0" w:rsidTr="00740C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0CCB" w:rsidRPr="00010DF0" w:rsidRDefault="00740C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0CCB" w:rsidRPr="00740CCB" w:rsidRDefault="00740CCB" w:rsidP="00740C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40CCB">
              <w:rPr>
                <w:rFonts w:cs="Arial"/>
                <w:szCs w:val="24"/>
              </w:rPr>
              <w:t>se změnami v rejstříku škol a školských zařízení dle důvodové zprávy</w:t>
            </w:r>
          </w:p>
        </w:tc>
      </w:tr>
      <w:tr w:rsidR="00740CCB" w:rsidRPr="00010DF0" w:rsidTr="00740C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0CCB" w:rsidRPr="00010DF0" w:rsidRDefault="00740C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0CCB" w:rsidRPr="00740CCB" w:rsidRDefault="00740CCB" w:rsidP="00740C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40CCB">
              <w:rPr>
                <w:rFonts w:cs="Arial"/>
                <w:szCs w:val="24"/>
              </w:rPr>
              <w:t>administrativně zajistit změny v rejstříku škol a školských zařízení dle bodu 2 usnesení</w:t>
            </w:r>
          </w:p>
        </w:tc>
      </w:tr>
      <w:tr w:rsidR="00740CCB" w:rsidRPr="00010DF0" w:rsidTr="00740C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0CCB" w:rsidRDefault="00740CCB" w:rsidP="00740CCB">
            <w:r>
              <w:t>O: vedoucí odboru školství a mládeže</w:t>
            </w:r>
          </w:p>
          <w:p w:rsidR="00740CCB" w:rsidRPr="00740CCB" w:rsidRDefault="00740CCB" w:rsidP="00740CCB">
            <w:r>
              <w:t>T: ihned</w:t>
            </w:r>
          </w:p>
        </w:tc>
      </w:tr>
      <w:tr w:rsidR="0072461E" w:rsidRPr="00010DF0" w:rsidTr="00740C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740C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40C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72461E" w:rsidRPr="00010DF0" w:rsidTr="00740C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740C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9A66E0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9A66E0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UR/98/71/2020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9A66E0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školství</w:t>
            </w:r>
          </w:p>
        </w:tc>
      </w:tr>
      <w:tr w:rsidR="0072461E" w:rsidRPr="00010DF0" w:rsidTr="009A66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9A66E0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9A66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9A66E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9A66E0" w:rsidRDefault="009A66E0" w:rsidP="009A66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A66E0">
              <w:rPr>
                <w:rFonts w:cs="Arial"/>
                <w:szCs w:val="24"/>
              </w:rPr>
              <w:t>důvodovou zprávu</w:t>
            </w:r>
          </w:p>
        </w:tc>
      </w:tr>
      <w:tr w:rsidR="009A66E0" w:rsidRPr="00010DF0" w:rsidTr="009A66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6E0" w:rsidRPr="00010DF0" w:rsidRDefault="009A66E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6E0" w:rsidRPr="009A66E0" w:rsidRDefault="009A66E0" w:rsidP="009A66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66E0">
              <w:rPr>
                <w:rFonts w:cs="Arial"/>
                <w:szCs w:val="24"/>
              </w:rPr>
              <w:t>poskytnutí dotace příjemci Junák – český skaut, středisko Járy Kaštila Prostějov, z. s., Sokolská 2307/30, 796 01 Prostějov, IČO: 65762959, ve výši 170 000 Kč dle důvodové zprávy a přílohy č. 1 důvodové zprávy</w:t>
            </w:r>
          </w:p>
        </w:tc>
      </w:tr>
      <w:tr w:rsidR="009A66E0" w:rsidRPr="00010DF0" w:rsidTr="009A66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6E0" w:rsidRPr="00010DF0" w:rsidRDefault="009A66E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6E0" w:rsidRPr="009A66E0" w:rsidRDefault="009A66E0" w:rsidP="009A66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A66E0">
              <w:rPr>
                <w:rFonts w:cs="Arial"/>
                <w:szCs w:val="24"/>
              </w:rPr>
              <w:t>uzavření veřejnoprávní smlouvy o poskytnutí dotace s příjemcem dle bodu 2 usnesení ve znění vzorové veřejnoprávní smlouvy schválené Zastupitelstvem Olomouckého kraje usnesením č. UZ/17/16/2019 ze dne 23. 9. 2019, vzor veřejnoprávní smlouvy o poskytnutí individuální dotace na akci právnickým osobám</w:t>
            </w:r>
          </w:p>
        </w:tc>
      </w:tr>
      <w:tr w:rsidR="009A66E0" w:rsidRPr="00010DF0" w:rsidTr="009A66E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6E0" w:rsidRPr="00010DF0" w:rsidRDefault="009A66E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6E0" w:rsidRPr="009A66E0" w:rsidRDefault="009A66E0" w:rsidP="009A66E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9A66E0">
              <w:rPr>
                <w:rFonts w:cs="Arial"/>
                <w:szCs w:val="24"/>
              </w:rPr>
              <w:t>smlouvu dle bodu 3 usnesení</w:t>
            </w:r>
          </w:p>
        </w:tc>
      </w:tr>
      <w:tr w:rsidR="009A66E0" w:rsidRPr="00010DF0" w:rsidTr="009A66E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66E0" w:rsidRPr="009A66E0" w:rsidRDefault="009A66E0" w:rsidP="009A66E0">
            <w:r>
              <w:t>O: Ladislav Hynek, náměstek hejtmana</w:t>
            </w:r>
          </w:p>
        </w:tc>
      </w:tr>
      <w:tr w:rsidR="0072461E" w:rsidRPr="00010DF0" w:rsidTr="009A66E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9A66E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9A66E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72461E" w:rsidRPr="00010DF0" w:rsidTr="009A66E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9A66E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FD2802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FD2802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UR/98/72/2020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FD2802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Studijní stipendium Olomouckého kraje na studium v zahraničí v roce 2020 – vyhodnocení</w:t>
            </w:r>
          </w:p>
        </w:tc>
      </w:tr>
      <w:tr w:rsidR="0072461E" w:rsidRPr="00010DF0" w:rsidTr="00FD28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FD2802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FD28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FD280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FD2802" w:rsidRDefault="00FD2802" w:rsidP="00FD28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D2802">
              <w:rPr>
                <w:rFonts w:cs="Arial"/>
                <w:szCs w:val="24"/>
              </w:rPr>
              <w:t>důvodovou zprávu</w:t>
            </w:r>
          </w:p>
        </w:tc>
      </w:tr>
      <w:tr w:rsidR="00FD2802" w:rsidRPr="00010DF0" w:rsidTr="00FD28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2802" w:rsidRPr="00010DF0" w:rsidRDefault="00FD280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2802" w:rsidRPr="00FD2802" w:rsidRDefault="00FD2802" w:rsidP="00FD28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D2802">
              <w:rPr>
                <w:rFonts w:cs="Arial"/>
                <w:szCs w:val="24"/>
              </w:rPr>
              <w:t>informaci o žádostech vyřazených pro nesplnění pravidel dotačního programu dle přílohy č. 3 důvodové zprávy s odůvodněním dle důvodové zprávy</w:t>
            </w:r>
          </w:p>
        </w:tc>
      </w:tr>
      <w:tr w:rsidR="00FD2802" w:rsidRPr="00010DF0" w:rsidTr="00FD28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2802" w:rsidRPr="00010DF0" w:rsidRDefault="00FD280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2802" w:rsidRPr="00FD2802" w:rsidRDefault="00FD2802" w:rsidP="00FD28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nevyhovuje žádostem</w:t>
            </w:r>
            <w:r>
              <w:rPr>
                <w:rFonts w:cs="Arial"/>
                <w:szCs w:val="24"/>
              </w:rPr>
              <w:t xml:space="preserve"> </w:t>
            </w:r>
            <w:r w:rsidRPr="00FD2802">
              <w:rPr>
                <w:rFonts w:cs="Arial"/>
                <w:szCs w:val="24"/>
              </w:rPr>
              <w:t>žadatelů s odůvodněním dle přílohy č. 2 důvodové zprávy</w:t>
            </w:r>
          </w:p>
        </w:tc>
      </w:tr>
      <w:tr w:rsidR="00FD2802" w:rsidRPr="00010DF0" w:rsidTr="00FD28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2802" w:rsidRPr="00010DF0" w:rsidRDefault="00FD280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2802" w:rsidRPr="00FD2802" w:rsidRDefault="00FD2802" w:rsidP="00FD28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D2802">
              <w:rPr>
                <w:rFonts w:cs="Arial"/>
                <w:szCs w:val="24"/>
              </w:rPr>
              <w:t>poskytnutí dotace příjemcům dle přílohy č. 1 důvodové zprávy</w:t>
            </w:r>
          </w:p>
        </w:tc>
      </w:tr>
      <w:tr w:rsidR="00FD2802" w:rsidRPr="00010DF0" w:rsidTr="00FD28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2802" w:rsidRPr="00010DF0" w:rsidRDefault="00FD280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2802" w:rsidRPr="00FD2802" w:rsidRDefault="00FD2802" w:rsidP="00FD28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D2802">
              <w:rPr>
                <w:rFonts w:cs="Arial"/>
                <w:szCs w:val="24"/>
              </w:rPr>
              <w:t>uzavření veřejnoprávních smluv o poskytnutí dotace s příjemci dle přílohy č. 1 důvodové zprávy ve znění dle vzorové veřejnoprávní smlouvy schválené na schůzi Rady Olomouckého kraje dne 25. 11. 2019 usnesením č. UR/77/66/2019</w:t>
            </w:r>
          </w:p>
        </w:tc>
      </w:tr>
      <w:tr w:rsidR="00FD2802" w:rsidRPr="00010DF0" w:rsidTr="00FD280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2802" w:rsidRPr="00010DF0" w:rsidRDefault="00FD280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2802" w:rsidRPr="00FD2802" w:rsidRDefault="00FD2802" w:rsidP="00FD2802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FD2802">
              <w:rPr>
                <w:rFonts w:cs="Arial"/>
                <w:szCs w:val="24"/>
              </w:rPr>
              <w:t>smlouvy dle bodu 5 usnesení</w:t>
            </w:r>
          </w:p>
        </w:tc>
      </w:tr>
      <w:tr w:rsidR="00FD2802" w:rsidRPr="00010DF0" w:rsidTr="00FD280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D2802" w:rsidRPr="00FD2802" w:rsidRDefault="00FD2802" w:rsidP="00FD2802">
            <w:r>
              <w:t>O: Ladislav Hynek, náměstek hejtmana</w:t>
            </w:r>
          </w:p>
        </w:tc>
      </w:tr>
      <w:tr w:rsidR="0072461E" w:rsidRPr="00010DF0" w:rsidTr="00FD280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FD28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FD280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72461E" w:rsidRPr="00010DF0" w:rsidTr="00FD280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FD2802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FB7954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FB7954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UR/98/73/2020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FB7954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Podpora polytechnického vzdělávání a řemesel v Olomouckém kraji – vyhodnocení</w:t>
            </w:r>
          </w:p>
        </w:tc>
      </w:tr>
      <w:tr w:rsidR="0072461E" w:rsidRPr="00010DF0" w:rsidTr="00FB79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FB7954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FB79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FB795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FB7954" w:rsidRDefault="00FB7954" w:rsidP="00FB79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B7954">
              <w:rPr>
                <w:rFonts w:cs="Arial"/>
                <w:szCs w:val="24"/>
              </w:rPr>
              <w:t>důvodovou zprávu</w:t>
            </w:r>
          </w:p>
        </w:tc>
      </w:tr>
      <w:tr w:rsidR="00FB7954" w:rsidRPr="00010DF0" w:rsidTr="00FB79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7954" w:rsidRPr="00010DF0" w:rsidRDefault="00FB795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7954" w:rsidRPr="00FB7954" w:rsidRDefault="00FB7954" w:rsidP="00FB79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B7954">
              <w:rPr>
                <w:rFonts w:cs="Arial"/>
                <w:szCs w:val="24"/>
              </w:rPr>
              <w:t>poskytnutí finančního příspěvku ve formě stipendií žákům středních škol zřizovaných Olomouckým krajem dle důvodové zprávy a přílohy č. 1 důvodové zprávy</w:t>
            </w:r>
          </w:p>
        </w:tc>
      </w:tr>
      <w:tr w:rsidR="00FB7954" w:rsidRPr="00010DF0" w:rsidTr="00FB795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7954" w:rsidRPr="00010DF0" w:rsidRDefault="00FB795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7954" w:rsidRPr="00FB7954" w:rsidRDefault="00FB7954" w:rsidP="00FB795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B7954">
              <w:rPr>
                <w:rFonts w:cs="Arial"/>
                <w:szCs w:val="24"/>
              </w:rPr>
              <w:t>informovat příspěvkové organizace o poskytnutí finančního příspěvku dle důvodové zprávy a přílohy č. 1 důvodové zprávy</w:t>
            </w:r>
          </w:p>
        </w:tc>
      </w:tr>
      <w:tr w:rsidR="00FB7954" w:rsidRPr="00010DF0" w:rsidTr="00FB795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B7954" w:rsidRDefault="00FB7954" w:rsidP="00FB7954">
            <w:r>
              <w:t>O: vedoucí odboru školství a mládeže</w:t>
            </w:r>
          </w:p>
          <w:p w:rsidR="00FB7954" w:rsidRPr="00FB7954" w:rsidRDefault="00FB7954" w:rsidP="00FB7954">
            <w:r>
              <w:t>T: ihned</w:t>
            </w:r>
          </w:p>
        </w:tc>
      </w:tr>
      <w:tr w:rsidR="0072461E" w:rsidRPr="00010DF0" w:rsidTr="00FB795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FB795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FB795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Hynek, náměstek hejtmana</w:t>
            </w:r>
          </w:p>
        </w:tc>
      </w:tr>
      <w:tr w:rsidR="0072461E" w:rsidRPr="00010DF0" w:rsidTr="00FB795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FB7954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CE1C27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CE1C27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UR/98/74/2020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CE1C27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1 k veřejnoprávní smlouvě o poskytnutí dotace mezi Olomouckým krajem a obcí Šumvald                                                        </w:t>
            </w:r>
          </w:p>
        </w:tc>
      </w:tr>
      <w:tr w:rsidR="0072461E" w:rsidRPr="00010DF0" w:rsidTr="00CE1C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CE1C27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CE1C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CE1C2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CE1C27" w:rsidRDefault="00CE1C27" w:rsidP="00CE1C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CE1C27">
              <w:rPr>
                <w:rFonts w:cs="Arial"/>
                <w:szCs w:val="24"/>
              </w:rPr>
              <w:t>důvodovou zprávu</w:t>
            </w:r>
          </w:p>
        </w:tc>
      </w:tr>
      <w:tr w:rsidR="00CE1C27" w:rsidRPr="00010DF0" w:rsidTr="00CE1C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C27" w:rsidRPr="00010DF0" w:rsidRDefault="00CE1C2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C27" w:rsidRPr="00CE1C27" w:rsidRDefault="00CE1C27" w:rsidP="00CE1C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CE1C27">
              <w:rPr>
                <w:rFonts w:cs="Arial"/>
                <w:szCs w:val="24"/>
              </w:rPr>
              <w:t>s uzavřením Dodatku č. 1 k veřejnoprávní smlouvě č. 2019/01680/OSKPP/DSM o poskytnutí dotace mezi Olomouckým krajem a obcí Šumvald, IČO: 00299537, se sídlem Šumvald 17, 783 85 Šumvald, dle důvodové zprávy a dle příloh č. 1 a 2 důvodové zprávy</w:t>
            </w:r>
          </w:p>
        </w:tc>
      </w:tr>
      <w:tr w:rsidR="00CE1C27" w:rsidRPr="00010DF0" w:rsidTr="00CE1C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C27" w:rsidRPr="00010DF0" w:rsidRDefault="00CE1C2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C27" w:rsidRPr="00CE1C27" w:rsidRDefault="00CE1C27" w:rsidP="00CE1C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CE1C27">
              <w:rPr>
                <w:rFonts w:cs="Arial"/>
                <w:szCs w:val="24"/>
              </w:rPr>
              <w:t>předložit materiál dle bodu 2 usnesení ke schválení Zastupitelstvu Olomouckého kraje</w:t>
            </w:r>
          </w:p>
        </w:tc>
      </w:tr>
      <w:tr w:rsidR="00CE1C27" w:rsidRPr="00010DF0" w:rsidTr="00CE1C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C27" w:rsidRDefault="00CE1C27" w:rsidP="00CE1C27">
            <w:r>
              <w:t>O: Ing. Petr Vrána, náměstek hejtmana</w:t>
            </w:r>
          </w:p>
          <w:p w:rsidR="00CE1C27" w:rsidRPr="00CE1C27" w:rsidRDefault="00CE1C27" w:rsidP="00CE1C27">
            <w:r>
              <w:t>T: ZOK 21. 9. 2020</w:t>
            </w:r>
          </w:p>
        </w:tc>
      </w:tr>
      <w:tr w:rsidR="00CE1C27" w:rsidRPr="00010DF0" w:rsidTr="00CE1C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C27" w:rsidRPr="00010DF0" w:rsidRDefault="00CE1C2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1C27" w:rsidRPr="00CE1C27" w:rsidRDefault="00CE1C27" w:rsidP="00CE1C2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CE1C27">
              <w:rPr>
                <w:rFonts w:cs="Arial"/>
                <w:szCs w:val="24"/>
              </w:rPr>
              <w:t>schválit uzavření Dodatku č. 1 k veřejnoprávní smlouvě č. 2019/01680/OSKPP/DSM o poskytnutí dotace mezi Olomouckým krajem a obcí Šumvald, IČO: 00299537, se sídlem Šumvald 17, 783 85 Šumvald, dle důvodové zprávy a dle příloh č. 1 a 2 důvodové zprávy, a uložit Ing. Petru Vránovi, náměstkovi hejtmana, dodatek č. 1 podepsat</w:t>
            </w:r>
          </w:p>
        </w:tc>
      </w:tr>
      <w:tr w:rsidR="0072461E" w:rsidRPr="00010DF0" w:rsidTr="00CE1C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CE1C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CE1C2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72461E" w:rsidRPr="00010DF0" w:rsidTr="00CE1C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CE1C27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925ACB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925ACB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UR/98/75/2020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925ACB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Dodatek č. 1 k veřejnoprávní smlouvě o poskytnutí dotace mezi Olomouckým krajem a obcí Vikantice                                                   </w:t>
            </w:r>
          </w:p>
        </w:tc>
      </w:tr>
      <w:tr w:rsidR="0072461E" w:rsidRPr="00010DF0" w:rsidTr="00925A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925ACB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925A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925A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925ACB" w:rsidRDefault="00925ACB" w:rsidP="00925A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25ACB">
              <w:rPr>
                <w:rFonts w:cs="Arial"/>
                <w:szCs w:val="24"/>
              </w:rPr>
              <w:t>důvodovou zprávu</w:t>
            </w:r>
          </w:p>
        </w:tc>
      </w:tr>
      <w:tr w:rsidR="00925ACB" w:rsidRPr="00010DF0" w:rsidTr="00925A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5ACB" w:rsidRPr="00010DF0" w:rsidRDefault="00925A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5ACB" w:rsidRPr="00925ACB" w:rsidRDefault="00925ACB" w:rsidP="00925A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25ACB">
              <w:rPr>
                <w:rFonts w:cs="Arial"/>
                <w:szCs w:val="24"/>
              </w:rPr>
              <w:t>s uzavřením Dodatku č. 1 k veřejnoprávní smlouvě č. 2019/01688/OSKPP/DSM o poskytnutí dotace mezi Olomouckým krajem a obcí Vikantice, IČO: 00636070, se sídlem Vikantice 131, 788 25 Vikantice, dle důvodové zprávy a dle příloh č. 1 a 2 důvodové zprávy</w:t>
            </w:r>
          </w:p>
        </w:tc>
      </w:tr>
      <w:tr w:rsidR="00925ACB" w:rsidRPr="00010DF0" w:rsidTr="00925A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5ACB" w:rsidRPr="00010DF0" w:rsidRDefault="00925A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5ACB" w:rsidRPr="00925ACB" w:rsidRDefault="00925ACB" w:rsidP="00925A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25ACB">
              <w:rPr>
                <w:rFonts w:cs="Arial"/>
                <w:szCs w:val="24"/>
              </w:rPr>
              <w:t>předložit materiál dle bodu 2 usnesení ke schválení Zastupitelstvu Olomouckého kraje</w:t>
            </w:r>
          </w:p>
        </w:tc>
      </w:tr>
      <w:tr w:rsidR="00925ACB" w:rsidRPr="00010DF0" w:rsidTr="00925AC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5ACB" w:rsidRDefault="00925ACB" w:rsidP="00925ACB">
            <w:r>
              <w:t>O: Ing. Petr Vrána, náměstek hejtmana</w:t>
            </w:r>
          </w:p>
          <w:p w:rsidR="00925ACB" w:rsidRPr="00925ACB" w:rsidRDefault="00925ACB" w:rsidP="00925ACB">
            <w:r>
              <w:t>T: ZOK 21. 9. 2020</w:t>
            </w:r>
          </w:p>
        </w:tc>
      </w:tr>
      <w:tr w:rsidR="00925ACB" w:rsidRPr="00010DF0" w:rsidTr="00925AC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5ACB" w:rsidRPr="00010DF0" w:rsidRDefault="00925A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5ACB" w:rsidRPr="00925ACB" w:rsidRDefault="00925ACB" w:rsidP="00925AC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925ACB">
              <w:rPr>
                <w:rFonts w:cs="Arial"/>
                <w:szCs w:val="24"/>
              </w:rPr>
              <w:t>schválit uzavření Dodatku č. 1 k veřejnoprávní smlouvě č. 2019/01688/OSKPP/DSM o poskytnutí dotace mezi Olomouckým krajem a obcí Vikantice, IČO: 00636070, se sídlem Vikantice 131, 788 25 Vikantice, dle důvodové zprávy a dle příloh č. 1 a 2 důvodové zprávy, a uložit Ing. Petru Vránovi, náměstkovi hejtmana, dodatek č. 1 podepsat</w:t>
            </w:r>
          </w:p>
        </w:tc>
      </w:tr>
      <w:tr w:rsidR="0072461E" w:rsidRPr="00010DF0" w:rsidTr="00925AC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925AC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925A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72461E" w:rsidRPr="00010DF0" w:rsidTr="00925AC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925AC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297B0F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297B0F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UR/98/76/2020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297B0F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1 k veřejnoprávní smlouvě o poskytnutí dotace mezi Olomouckým krajem a Gabrielou Hermély</w:t>
            </w:r>
          </w:p>
        </w:tc>
      </w:tr>
      <w:tr w:rsidR="0072461E" w:rsidRPr="00010DF0" w:rsidTr="00297B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297B0F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297B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297B0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297B0F" w:rsidRDefault="00297B0F" w:rsidP="00297B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297B0F">
              <w:rPr>
                <w:rFonts w:cs="Arial"/>
                <w:szCs w:val="24"/>
              </w:rPr>
              <w:t>důvodovou zprávu</w:t>
            </w:r>
          </w:p>
        </w:tc>
      </w:tr>
      <w:tr w:rsidR="00297B0F" w:rsidRPr="00010DF0" w:rsidTr="00297B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B0F" w:rsidRPr="00010DF0" w:rsidRDefault="00297B0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B0F" w:rsidRPr="00297B0F" w:rsidRDefault="00297B0F" w:rsidP="00297B0F">
            <w:pPr>
              <w:pStyle w:val="BODY"/>
              <w:widowControl w:val="0"/>
              <w:jc w:val="both"/>
              <w:rPr>
                <w:lang w:val="cs-CZ"/>
              </w:rPr>
            </w:pPr>
            <w:r>
              <w:rPr>
                <w:b/>
                <w:spacing w:val="70"/>
                <w:lang w:val="cs-CZ"/>
              </w:rPr>
              <w:t>schvaluje</w:t>
            </w:r>
            <w:r>
              <w:rPr>
                <w:lang w:val="cs-CZ"/>
              </w:rPr>
              <w:t xml:space="preserve"> uzavření Dodatku č. 1 k veřejnoprávní smlouvě č. 2020/02983/OSKPP/DSM o poskytnutí dotace mezi Olomouckým krajem a žadatelkou Gabrielou Hermély, </w:t>
            </w:r>
            <w:r w:rsidRPr="003636E3">
              <w:rPr>
                <w:lang w:val="cs-CZ"/>
              </w:rPr>
              <w:t>XXXXX</w:t>
            </w:r>
            <w:r>
              <w:rPr>
                <w:lang w:val="cs-CZ"/>
              </w:rPr>
              <w:t>, dle důvodové zprávy a dle příloh č. 1 a 2 důvodové zprávy</w:t>
            </w:r>
          </w:p>
        </w:tc>
      </w:tr>
      <w:tr w:rsidR="00297B0F" w:rsidRPr="00010DF0" w:rsidTr="00297B0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B0F" w:rsidRPr="00010DF0" w:rsidRDefault="00297B0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B0F" w:rsidRPr="00297B0F" w:rsidRDefault="00297B0F" w:rsidP="00297B0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297B0F">
              <w:rPr>
                <w:rFonts w:cs="Arial"/>
                <w:szCs w:val="24"/>
              </w:rPr>
              <w:t>dodatek č. 1 dle bodu 2 usnesení</w:t>
            </w:r>
          </w:p>
        </w:tc>
      </w:tr>
      <w:tr w:rsidR="00297B0F" w:rsidRPr="00010DF0" w:rsidTr="00297B0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97B0F" w:rsidRPr="00297B0F" w:rsidRDefault="00297B0F" w:rsidP="00297B0F">
            <w:r>
              <w:t>O: Ing. Petr Vrána, náměstek hejtmana</w:t>
            </w:r>
          </w:p>
        </w:tc>
      </w:tr>
      <w:tr w:rsidR="0072461E" w:rsidRPr="00010DF0" w:rsidTr="00297B0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297B0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297B0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72461E" w:rsidRPr="00010DF0" w:rsidTr="00297B0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297B0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6455FE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6455FE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UR/98/77/2020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6455FE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Žádosti o poskytnutí individuálních dotací v oblasti sportu a kultury</w:t>
            </w:r>
          </w:p>
        </w:tc>
      </w:tr>
      <w:tr w:rsidR="0072461E" w:rsidRPr="00010DF0" w:rsidTr="006455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6455FE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6455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6455F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6455FE" w:rsidRDefault="006455FE" w:rsidP="006455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6455FE">
              <w:rPr>
                <w:rFonts w:cs="Arial"/>
                <w:szCs w:val="24"/>
              </w:rPr>
              <w:t>důvodovou zprávu</w:t>
            </w:r>
          </w:p>
        </w:tc>
      </w:tr>
      <w:tr w:rsidR="006455FE" w:rsidRPr="00010DF0" w:rsidTr="006455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010DF0" w:rsidRDefault="006455F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6455FE" w:rsidRDefault="006455FE" w:rsidP="006455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455FE">
              <w:rPr>
                <w:rFonts w:cs="Arial"/>
                <w:szCs w:val="24"/>
              </w:rPr>
              <w:t>s nevyhověním žádosti žadatele Tělovýchovná jednota Sokol Olomouc-Chomoutov, z.s., Baarova 666/46, Horka nad Moravou 783 35, dle přílohy č. 1 s odůvodněním dle důvodové zprávy</w:t>
            </w:r>
          </w:p>
        </w:tc>
      </w:tr>
      <w:tr w:rsidR="006455FE" w:rsidRPr="00010DF0" w:rsidTr="006455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010DF0" w:rsidRDefault="006455F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6455FE" w:rsidRDefault="006455FE" w:rsidP="006455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455FE">
              <w:rPr>
                <w:rFonts w:cs="Arial"/>
                <w:szCs w:val="24"/>
              </w:rPr>
              <w:t>poskytnutí dotací příjemcům Knihovna města Olomouce, příspěvková organizace, nám. Republiky 856/1, 779 00 Olomouc, a Kulturní Morava z. s., Dolní Újezd 155, 751 23 Dolní Újezd, dle přílohy č. 2 s odůvodněním dle důvodové zprávy</w:t>
            </w:r>
          </w:p>
        </w:tc>
      </w:tr>
      <w:tr w:rsidR="006455FE" w:rsidRPr="00010DF0" w:rsidTr="006455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010DF0" w:rsidRDefault="006455F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6455FE" w:rsidRDefault="006455FE" w:rsidP="006455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455FE">
              <w:rPr>
                <w:rFonts w:cs="Arial"/>
                <w:szCs w:val="24"/>
              </w:rPr>
              <w:t>udělení výjimky ze Zásad pro poskytování individuálních dotací z rozpočtu Olomouckého kraje v roce 2020 žadateli Knihovna města Olomouce, příspěvková organizace, nám. Republiky 856/1, 779 00 Olomouc a žadateli Kulturní Morava z. s., Dolní Újezd 155, 751 23 Dolní Újezd s odůvodněním dle důvodové zprávy</w:t>
            </w:r>
          </w:p>
        </w:tc>
      </w:tr>
      <w:tr w:rsidR="006455FE" w:rsidRPr="00010DF0" w:rsidTr="006455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010DF0" w:rsidRDefault="006455F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6455FE" w:rsidRDefault="006455FE" w:rsidP="006455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6455FE">
              <w:rPr>
                <w:rFonts w:cs="Arial"/>
                <w:szCs w:val="24"/>
              </w:rPr>
              <w:t>uzavření veřejnoprávních smluv o poskytnutí dotace s příjemci dle bodu 3 a 4 usnesení s odůvodněním dle důvodové zprávy ve znění vzorové veřejnoprávní smlouvy schválené Zastupitelstvem Olomouckého kraje usnesením č. UZ/17/16/2019 ze dne 23. 9. 2019, vzor veřejnoprávní smlouva o poskytnutí individuální dotace na akci právnickým osobám a na akci příspěvkovým organizacím jiných zřizovatelů</w:t>
            </w:r>
          </w:p>
        </w:tc>
      </w:tr>
      <w:tr w:rsidR="006455FE" w:rsidRPr="00010DF0" w:rsidTr="006455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010DF0" w:rsidRDefault="006455F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6455FE" w:rsidRDefault="006455FE" w:rsidP="006455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6455FE">
              <w:rPr>
                <w:rFonts w:cs="Arial"/>
                <w:szCs w:val="24"/>
              </w:rPr>
              <w:t>veřejnoprávní smlouvy dle bodu 3, 4 a 5 usnesení s odůvodněním dle důvodové zprávy</w:t>
            </w:r>
          </w:p>
        </w:tc>
      </w:tr>
      <w:tr w:rsidR="006455FE" w:rsidRPr="00010DF0" w:rsidTr="006455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6455FE" w:rsidRDefault="006455FE" w:rsidP="006455FE">
            <w:r>
              <w:t>O: Ing. Petr Vrána, náměstek hejtmana</w:t>
            </w:r>
          </w:p>
        </w:tc>
      </w:tr>
      <w:tr w:rsidR="006455FE" w:rsidRPr="00010DF0" w:rsidTr="006455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010DF0" w:rsidRDefault="006455F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6455FE" w:rsidRDefault="006455FE" w:rsidP="006455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455FE">
              <w:rPr>
                <w:rFonts w:cs="Arial"/>
                <w:szCs w:val="24"/>
              </w:rPr>
              <w:t>s poskytnutím dotací příjemcům dle přílohy č. 1 a příjemci Prime Communications, s.r.o., Jinonická 804/80, 158 00 Praha, dle přílohy č. 2 důvodové zprávy s odůvodněním dle důvodové zprávy</w:t>
            </w:r>
          </w:p>
        </w:tc>
      </w:tr>
      <w:tr w:rsidR="006455FE" w:rsidRPr="00010DF0" w:rsidTr="006455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010DF0" w:rsidRDefault="006455F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6455FE" w:rsidRDefault="006455FE" w:rsidP="006455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455FE">
              <w:rPr>
                <w:rFonts w:cs="Arial"/>
                <w:szCs w:val="24"/>
              </w:rPr>
              <w:t>s udělením výjimky ze Zásad pro poskytování individuálních dotací z rozpočtu Olomouckého kraje v roce 2020 žadateli Bc. Danielu Paulusovi, Kozlovská 1334/3, 750 02 Přerov, žadateli Fotbalový klub Šumperk, z.s., Žerotínova 1691/55, 787 01 Šumperk, žadateli Prime Communications, s.r.o., Jinonická 804/80, 158 00 Praha, s odůvodněním dle důvodové zprávy</w:t>
            </w:r>
          </w:p>
        </w:tc>
      </w:tr>
      <w:tr w:rsidR="006455FE" w:rsidRPr="00010DF0" w:rsidTr="006455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010DF0" w:rsidRDefault="006455F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6455FE" w:rsidRDefault="006455FE" w:rsidP="006455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6455FE">
              <w:rPr>
                <w:rFonts w:cs="Arial"/>
                <w:szCs w:val="24"/>
              </w:rPr>
              <w:t>s uzavřením veřejnoprávních smluv o poskytnutí dotace s příjemci dle bodu 7 a 8 usnesení s odůvodněním dle důvodové zprávy ve znění vzorových veřejnoprávních smluv schválených Zastupitelstvem Olomouckého kraje usnesením č. UZ/17/16/2019 ze dne 23. 9. 2019, vzor veřejnoprávní smlouva o poskytnutí individuální dotace na akci právnickým osobám, na celoroční činnost fyzické osobě</w:t>
            </w:r>
          </w:p>
        </w:tc>
      </w:tr>
      <w:tr w:rsidR="006455FE" w:rsidRPr="00010DF0" w:rsidTr="006455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010DF0" w:rsidRDefault="006455F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6455FE" w:rsidRDefault="006455FE" w:rsidP="006455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6455FE">
              <w:rPr>
                <w:rFonts w:cs="Arial"/>
                <w:szCs w:val="24"/>
              </w:rPr>
              <w:t>předložit materiál dle bodu 2, 7, 8 a 9 usnesení ke schválení Zastupitelstvu Olomouckého kraje</w:t>
            </w:r>
          </w:p>
        </w:tc>
      </w:tr>
      <w:tr w:rsidR="006455FE" w:rsidRPr="00010DF0" w:rsidTr="006455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Default="006455FE" w:rsidP="006455FE">
            <w:r>
              <w:t>O: Ing. Petr Vrána, náměstek hejtmana</w:t>
            </w:r>
          </w:p>
          <w:p w:rsidR="006455FE" w:rsidRPr="006455FE" w:rsidRDefault="006455FE" w:rsidP="006455FE">
            <w:r>
              <w:t>T: ZOK 21. 9. 2020</w:t>
            </w:r>
          </w:p>
        </w:tc>
      </w:tr>
      <w:tr w:rsidR="006455FE" w:rsidRPr="00010DF0" w:rsidTr="006455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010DF0" w:rsidRDefault="006455F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455FE" w:rsidRPr="006455FE" w:rsidRDefault="006455FE" w:rsidP="006455F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6455FE">
              <w:rPr>
                <w:rFonts w:cs="Arial"/>
                <w:szCs w:val="24"/>
              </w:rPr>
              <w:t xml:space="preserve">vzít na vědomí důvodovou zprávu, nevyhovět žádosti žadatele Tělovýchovná jednota Sokol Olomouc-Chomoutov, z.s., Baarova 666/46, Horka nad Moravou 783 35, s odůvodněním dle důvodové zprávy a dle bodu 2 usnesení, schválit poskytnutí dotace příjemcům dle přílohy č. 1 a přílohy č. 2 a dle bodu 7 </w:t>
            </w:r>
            <w:r w:rsidRPr="006455FE">
              <w:rPr>
                <w:rFonts w:cs="Arial"/>
                <w:szCs w:val="24"/>
              </w:rPr>
              <w:lastRenderedPageBreak/>
              <w:t>usnesení, schválit udělení Výjimky ze Zásad pro poskytování individuálních dotací z rozpočtu Olomouckého kraje v roce 2020 dle bodu 8 usnesení, schválit uzavření veřejnoprávních smluv o poskytnutí dotace ve znění vzorových veřejnoprávních smluv schválených Zastupitelstvem Olomouckého kraje usnesením č. UZ/17/16/2019 ze dne 23. 9. 2019, vzor veřejnoprávní smlouva o poskytnutí individuální dotace na akci právnickým osobám, na celoroční činnost fyzické osobě dle bodu 9 usnesení a uložit Ing. Petru Vránovi, náměstkovi hejtmana, smlouvy podepsat</w:t>
            </w:r>
          </w:p>
        </w:tc>
      </w:tr>
      <w:tr w:rsidR="0072461E" w:rsidRPr="00010DF0" w:rsidTr="006455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6455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6455F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72461E" w:rsidRPr="00010DF0" w:rsidTr="006455F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6455F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AC5E75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AC5E75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UR/98/78/2020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AC5E75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Žádost Vlastivědného muzea v Olomouci, p.o., o souhlas zřizovatele s podáním žádosti o finanční příspěvek Ministerstva kultury ČR </w:t>
            </w:r>
          </w:p>
        </w:tc>
      </w:tr>
      <w:tr w:rsidR="0072461E" w:rsidRPr="00010DF0" w:rsidTr="00AC5E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AC5E75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AC5E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AC5E7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AC5E75" w:rsidRDefault="00AC5E75" w:rsidP="00AC5E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C5E75">
              <w:rPr>
                <w:rFonts w:cs="Arial"/>
                <w:szCs w:val="24"/>
              </w:rPr>
              <w:t>důvodovou zprávu</w:t>
            </w:r>
          </w:p>
        </w:tc>
      </w:tr>
      <w:tr w:rsidR="00AC5E75" w:rsidRPr="00010DF0" w:rsidTr="00AC5E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5E75" w:rsidRPr="00010DF0" w:rsidRDefault="00AC5E7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5E75" w:rsidRPr="00AC5E75" w:rsidRDefault="00AC5E75" w:rsidP="00AC5E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C5E75">
              <w:rPr>
                <w:rFonts w:cs="Arial"/>
                <w:szCs w:val="24"/>
              </w:rPr>
              <w:t>podání žádosti o finanční příspěvek dle důvodové zprávy</w:t>
            </w:r>
          </w:p>
        </w:tc>
      </w:tr>
      <w:tr w:rsidR="00AC5E75" w:rsidRPr="00010DF0" w:rsidTr="00AC5E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5E75" w:rsidRPr="00010DF0" w:rsidRDefault="00AC5E7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5E75" w:rsidRPr="00AC5E75" w:rsidRDefault="00AC5E75" w:rsidP="00AC5E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AC5E75">
              <w:rPr>
                <w:rFonts w:cs="Arial"/>
                <w:szCs w:val="24"/>
              </w:rPr>
              <w:t>udělení plné moci dle důvodové zprávy</w:t>
            </w:r>
          </w:p>
        </w:tc>
      </w:tr>
      <w:tr w:rsidR="00AC5E75" w:rsidRPr="00010DF0" w:rsidTr="00AC5E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5E75" w:rsidRPr="00010DF0" w:rsidRDefault="00AC5E7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5E75" w:rsidRPr="00AC5E75" w:rsidRDefault="00AC5E75" w:rsidP="00AC5E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AC5E75">
              <w:rPr>
                <w:rFonts w:cs="Arial"/>
                <w:szCs w:val="24"/>
              </w:rPr>
              <w:t>plnou moc dle bodu 3 usnesení</w:t>
            </w:r>
          </w:p>
        </w:tc>
      </w:tr>
      <w:tr w:rsidR="00AC5E75" w:rsidRPr="00010DF0" w:rsidTr="00AC5E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5E75" w:rsidRPr="00AC5E75" w:rsidRDefault="00AC5E75" w:rsidP="00AC5E75">
            <w:r>
              <w:t>O: Ing. Petr Vrána, náměstek hejtmana</w:t>
            </w:r>
          </w:p>
        </w:tc>
      </w:tr>
      <w:tr w:rsidR="00AC5E75" w:rsidRPr="00010DF0" w:rsidTr="00AC5E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5E75" w:rsidRPr="00010DF0" w:rsidRDefault="00AC5E7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5E75" w:rsidRPr="00AC5E75" w:rsidRDefault="00AC5E75" w:rsidP="00AC5E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AC5E75">
              <w:rPr>
                <w:rFonts w:cs="Arial"/>
                <w:szCs w:val="24"/>
              </w:rPr>
              <w:t>informovat ředitele příspěvkové organizace dle bodu 2 a 3 usnesení</w:t>
            </w:r>
          </w:p>
        </w:tc>
      </w:tr>
      <w:tr w:rsidR="00AC5E75" w:rsidRPr="00010DF0" w:rsidTr="00AC5E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C5E75" w:rsidRDefault="00AC5E75" w:rsidP="00AC5E75">
            <w:r>
              <w:t>O: vedoucí odboru sportu, kultury a památkové péče</w:t>
            </w:r>
          </w:p>
          <w:p w:rsidR="00AC5E75" w:rsidRPr="00AC5E75" w:rsidRDefault="00AC5E75" w:rsidP="00AC5E75">
            <w:r>
              <w:t>T: ihned</w:t>
            </w:r>
          </w:p>
        </w:tc>
      </w:tr>
      <w:tr w:rsidR="0072461E" w:rsidRPr="00010DF0" w:rsidTr="00AC5E7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AC5E7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AC5E7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72461E" w:rsidRPr="00010DF0" w:rsidTr="00AC5E7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AC5E7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032E09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032E09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UR/98/79/2020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032E09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Dodatek č. 2 k veřejnoprávní smlouvě o poskytnutí dotace mezi Olomouckým krajem a obcí Šumvald</w:t>
            </w:r>
          </w:p>
        </w:tc>
      </w:tr>
      <w:tr w:rsidR="0072461E" w:rsidRPr="00010DF0" w:rsidTr="00032E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032E09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032E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032E0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032E09" w:rsidRDefault="00032E09" w:rsidP="00032E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32E09">
              <w:rPr>
                <w:rFonts w:cs="Arial"/>
                <w:szCs w:val="24"/>
              </w:rPr>
              <w:t>důvodovou zprávu</w:t>
            </w:r>
          </w:p>
        </w:tc>
      </w:tr>
      <w:tr w:rsidR="00032E09" w:rsidRPr="00010DF0" w:rsidTr="00032E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E09" w:rsidRPr="00010DF0" w:rsidRDefault="00032E0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E09" w:rsidRPr="00032E09" w:rsidRDefault="00032E09" w:rsidP="00032E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032E09">
              <w:rPr>
                <w:rFonts w:cs="Arial"/>
                <w:szCs w:val="24"/>
              </w:rPr>
              <w:t>s uzavřením Dodatku č. 2 k veřejnoprávní smlouvě o poskytnutí dotace mezi Olomouckým krajem a příjemcem dotace, obcí Šumvald, Šumvald 17, 783 85 Šumvald, IČO: 00299537, ve znění dle přílohy č. 1 důvodové zprávy</w:t>
            </w:r>
          </w:p>
        </w:tc>
      </w:tr>
      <w:tr w:rsidR="00032E09" w:rsidRPr="00010DF0" w:rsidTr="00032E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E09" w:rsidRPr="00010DF0" w:rsidRDefault="00032E0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E09" w:rsidRPr="00032E09" w:rsidRDefault="00032E09" w:rsidP="00032E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32E09">
              <w:rPr>
                <w:rFonts w:cs="Arial"/>
                <w:szCs w:val="24"/>
              </w:rPr>
              <w:t>předložit dodatek č. 2 ke schválení Zastupitelstvu Olomouckého kraje</w:t>
            </w:r>
          </w:p>
        </w:tc>
      </w:tr>
      <w:tr w:rsidR="00032E09" w:rsidRPr="00010DF0" w:rsidTr="00032E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E09" w:rsidRDefault="00032E09" w:rsidP="00032E09">
            <w:r>
              <w:t>O: Ing. Petr Vrána, náměstek hejtmana</w:t>
            </w:r>
          </w:p>
          <w:p w:rsidR="00032E09" w:rsidRPr="00032E09" w:rsidRDefault="00032E09" w:rsidP="00032E09">
            <w:r>
              <w:t>T: ZOK 21. 9. 2020</w:t>
            </w:r>
          </w:p>
        </w:tc>
      </w:tr>
      <w:tr w:rsidR="00032E09" w:rsidRPr="00010DF0" w:rsidTr="00032E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E09" w:rsidRPr="00010DF0" w:rsidRDefault="00032E0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32E09" w:rsidRPr="00032E09" w:rsidRDefault="00032E09" w:rsidP="00032E0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032E09">
              <w:rPr>
                <w:rFonts w:cs="Arial"/>
                <w:szCs w:val="24"/>
              </w:rPr>
              <w:t xml:space="preserve">schválit uzavření Dodatku č. 2 k veřejnoprávní smlouvě o poskytnutí dotace </w:t>
            </w:r>
            <w:r w:rsidRPr="00032E09">
              <w:rPr>
                <w:rFonts w:cs="Arial"/>
                <w:szCs w:val="24"/>
              </w:rPr>
              <w:lastRenderedPageBreak/>
              <w:t>mezi Olomouckým krajem a příjemcem dotace, obcí Šumvald, Šumvald 17, 783 85 Šumvald, IČO: 00299537, ve znění dle přílohy č. 1 důvodové zprávy a uložit Ing. Petru Vránovi, náměstkovi hejtmana, dodatek č. 2 podepsat</w:t>
            </w:r>
          </w:p>
        </w:tc>
      </w:tr>
      <w:tr w:rsidR="0072461E" w:rsidRPr="00010DF0" w:rsidTr="00032E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032E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032E0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72461E" w:rsidRPr="00010DF0" w:rsidTr="00032E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032E0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B8712E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B8712E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UR/98/80/2020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B8712E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Realizace slavnostních koncertů ke státnímu svátku 28. října</w:t>
            </w:r>
          </w:p>
        </w:tc>
      </w:tr>
      <w:tr w:rsidR="0072461E" w:rsidRPr="00010DF0" w:rsidTr="00B871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B8712E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B871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B8712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B8712E" w:rsidRDefault="00B8712E" w:rsidP="00B871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8712E">
              <w:rPr>
                <w:rFonts w:cs="Arial"/>
                <w:szCs w:val="24"/>
              </w:rPr>
              <w:t>důvodovou zprávu</w:t>
            </w:r>
          </w:p>
        </w:tc>
      </w:tr>
      <w:tr w:rsidR="00B8712E" w:rsidRPr="00010DF0" w:rsidTr="00B871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712E" w:rsidRPr="00010DF0" w:rsidRDefault="00B8712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712E" w:rsidRPr="00B8712E" w:rsidRDefault="00B8712E" w:rsidP="00B871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8712E">
              <w:rPr>
                <w:rFonts w:cs="Arial"/>
                <w:szCs w:val="24"/>
              </w:rPr>
              <w:t>uzavření smluv o spolupráci při organizaci oslav 28. října se statutárním městem Prostějov, se sídlem nám. T. G. Masaryka 130/14, 796 01 Prostějov, IČO: 00288659, statutárním městem Přerov, se sídlem Bratrská 709/34, 750 11 Přerov 2, IČO: 00301825, městem Jeseník, se sídlem Masarykovo nám. 167/1, 790 01 Jeseník, IČO: 00302724, a městem Šumperk, se sídlem náměstí Míru 1, 787 01 Šumperk, IČO: 00303461, ve znění dle vzorové smlouvy uvedené v příloze č. 1 důvodové zprávy</w:t>
            </w:r>
          </w:p>
        </w:tc>
      </w:tr>
      <w:tr w:rsidR="00B8712E" w:rsidRPr="00010DF0" w:rsidTr="00B8712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712E" w:rsidRPr="00010DF0" w:rsidRDefault="00B8712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712E" w:rsidRPr="00B8712E" w:rsidRDefault="00B8712E" w:rsidP="00B871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8712E">
              <w:rPr>
                <w:rFonts w:cs="Arial"/>
                <w:szCs w:val="24"/>
              </w:rPr>
              <w:t>smlouvy o spolupráci při organizaci oslav 28. října dle bodu 2 usnesení</w:t>
            </w:r>
          </w:p>
        </w:tc>
      </w:tr>
      <w:tr w:rsidR="00B8712E" w:rsidRPr="00010DF0" w:rsidTr="00B871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8712E" w:rsidRPr="00B8712E" w:rsidRDefault="00B8712E" w:rsidP="00B8712E">
            <w:r>
              <w:t>O: Ing. Petr Vrána, náměstek hejtmana</w:t>
            </w:r>
          </w:p>
        </w:tc>
      </w:tr>
      <w:tr w:rsidR="0072461E" w:rsidRPr="00010DF0" w:rsidTr="00B871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B8712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B8712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72461E" w:rsidRPr="00010DF0" w:rsidTr="00B8712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B8712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DA07FA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DA07FA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UR/98/81/2020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DA07FA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Zastoupení zřizovatele v komisi pro veřejné zakázky zadávané příspěvkovou organizací v oblasti kultury</w:t>
            </w:r>
          </w:p>
        </w:tc>
      </w:tr>
      <w:tr w:rsidR="0072461E" w:rsidRPr="00010DF0" w:rsidTr="00DA07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DA07FA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DA07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DA07F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DA07FA" w:rsidRDefault="00DA07FA" w:rsidP="00DA07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A07FA">
              <w:rPr>
                <w:rFonts w:cs="Arial"/>
                <w:szCs w:val="24"/>
              </w:rPr>
              <w:t>důvodovou zprávu</w:t>
            </w:r>
          </w:p>
        </w:tc>
      </w:tr>
      <w:tr w:rsidR="00DA07FA" w:rsidRPr="00010DF0" w:rsidTr="00DA07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07FA" w:rsidRPr="00010DF0" w:rsidRDefault="00DA07F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07FA" w:rsidRPr="00DA07FA" w:rsidRDefault="00DA07FA" w:rsidP="00DA07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nominuje</w:t>
            </w:r>
            <w:r>
              <w:rPr>
                <w:rFonts w:cs="Arial"/>
                <w:szCs w:val="24"/>
              </w:rPr>
              <w:t xml:space="preserve"> </w:t>
            </w:r>
            <w:r w:rsidRPr="00DA07FA">
              <w:rPr>
                <w:rFonts w:cs="Arial"/>
                <w:szCs w:val="24"/>
              </w:rPr>
              <w:t>členy a náhradníky do hodnotící komise pro zadávací řízení jako zástupce zřizovatele dle důvodové zprávy</w:t>
            </w:r>
          </w:p>
        </w:tc>
      </w:tr>
      <w:tr w:rsidR="00DA07FA" w:rsidRPr="00010DF0" w:rsidTr="00DA07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07FA" w:rsidRPr="00010DF0" w:rsidRDefault="00DA07F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07FA" w:rsidRPr="00DA07FA" w:rsidRDefault="00DA07FA" w:rsidP="00DA07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A07FA">
              <w:rPr>
                <w:rFonts w:cs="Arial"/>
                <w:szCs w:val="24"/>
              </w:rPr>
              <w:t>informovat ředitelku příspěvkové organizace dle bodu 2 usnesení</w:t>
            </w:r>
          </w:p>
        </w:tc>
      </w:tr>
      <w:tr w:rsidR="00DA07FA" w:rsidRPr="00010DF0" w:rsidTr="00DA07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07FA" w:rsidRDefault="00DA07FA" w:rsidP="00DA07FA">
            <w:r>
              <w:t>O: vedoucí odboru sportu, kultury a památkové péče</w:t>
            </w:r>
          </w:p>
          <w:p w:rsidR="00DA07FA" w:rsidRPr="00DA07FA" w:rsidRDefault="00DA07FA" w:rsidP="00DA07FA">
            <w:r>
              <w:t>T: ihned</w:t>
            </w:r>
          </w:p>
        </w:tc>
      </w:tr>
      <w:tr w:rsidR="00DA07FA" w:rsidRPr="00010DF0" w:rsidTr="00DA07F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07FA" w:rsidRPr="00010DF0" w:rsidRDefault="00DA07F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07FA" w:rsidRPr="00DA07FA" w:rsidRDefault="00DA07FA" w:rsidP="00DA07F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DA07FA">
              <w:rPr>
                <w:rFonts w:cs="Arial"/>
                <w:szCs w:val="24"/>
              </w:rPr>
              <w:t>jmenovat nominované členy a náhradníky do hodnotící komise pro zadávací řízení dle bodu 2 usnesení</w:t>
            </w:r>
          </w:p>
        </w:tc>
      </w:tr>
      <w:tr w:rsidR="00DA07FA" w:rsidRPr="00010DF0" w:rsidTr="00DA07F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A07FA" w:rsidRDefault="00DA07FA" w:rsidP="00DA07FA">
            <w:r>
              <w:t>O: ředitel příslušné příspěvkové organizace</w:t>
            </w:r>
          </w:p>
          <w:p w:rsidR="00DA07FA" w:rsidRPr="00DA07FA" w:rsidRDefault="00DA07FA" w:rsidP="00DA07FA">
            <w:r>
              <w:t>T: ihned</w:t>
            </w:r>
          </w:p>
        </w:tc>
      </w:tr>
      <w:tr w:rsidR="0072461E" w:rsidRPr="00010DF0" w:rsidTr="00DA07F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DA07F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DA07F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Petr Vrána, náměstek hejtmana</w:t>
            </w:r>
          </w:p>
        </w:tc>
      </w:tr>
      <w:tr w:rsidR="0072461E" w:rsidRPr="00010DF0" w:rsidTr="00DA07F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DA07F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12.8.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424AAA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424AAA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UR/98/82/2020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424AAA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Nominace zástupců zřizovatele pro veřejnou zakázku Odborného léčebného ústavu Paseka, příspěvkové organizace</w:t>
            </w:r>
          </w:p>
        </w:tc>
      </w:tr>
      <w:tr w:rsidR="0072461E" w:rsidRPr="00010DF0" w:rsidTr="00424A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424AAA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424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424AA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424AAA" w:rsidRDefault="00424AAA" w:rsidP="00424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24AAA">
              <w:rPr>
                <w:rFonts w:cs="Arial"/>
                <w:szCs w:val="24"/>
              </w:rPr>
              <w:t>důvodovou zprávu</w:t>
            </w:r>
          </w:p>
        </w:tc>
      </w:tr>
      <w:tr w:rsidR="00424AAA" w:rsidRPr="00010DF0" w:rsidTr="00424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AAA" w:rsidRPr="00010DF0" w:rsidRDefault="00424AA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AAA" w:rsidRPr="00424AAA" w:rsidRDefault="00424AAA" w:rsidP="00424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24AAA">
              <w:rPr>
                <w:rFonts w:cs="Arial"/>
                <w:szCs w:val="24"/>
              </w:rPr>
              <w:t>zástupce Olomouckého kraje jako členy a náhradníky do hodnotící komise pro veřejnou zakázku „Analogový RTG přístroj vč. případných stavebních úprav“ dle důvodové zprávy</w:t>
            </w:r>
          </w:p>
        </w:tc>
      </w:tr>
      <w:tr w:rsidR="00424AAA" w:rsidRPr="00010DF0" w:rsidTr="00424A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AAA" w:rsidRPr="00010DF0" w:rsidRDefault="00424AA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AAA" w:rsidRPr="00424AAA" w:rsidRDefault="00424AAA" w:rsidP="00424AA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24AAA">
              <w:rPr>
                <w:rFonts w:cs="Arial"/>
                <w:szCs w:val="24"/>
              </w:rPr>
              <w:t>informovat ředitelku Odborného léčebného ústavu Paseka, příspěvkové organizace, o přijatém usnesení</w:t>
            </w:r>
          </w:p>
        </w:tc>
      </w:tr>
      <w:tr w:rsidR="00424AAA" w:rsidRPr="00010DF0" w:rsidTr="00424A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4AAA" w:rsidRDefault="00424AAA" w:rsidP="00424AAA">
            <w:r>
              <w:t>O: vedoucí odboru zdravotnictví</w:t>
            </w:r>
          </w:p>
          <w:p w:rsidR="00424AAA" w:rsidRPr="00424AAA" w:rsidRDefault="00424AAA" w:rsidP="00424AAA">
            <w:r>
              <w:t>T: 31. 8. 2020</w:t>
            </w:r>
          </w:p>
        </w:tc>
      </w:tr>
      <w:tr w:rsidR="0072461E" w:rsidRPr="00010DF0" w:rsidTr="00424A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424A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424AA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72461E" w:rsidRPr="00010DF0" w:rsidTr="00424A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424AAA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181BD8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181BD8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UR/98/83/2020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181BD8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Nominace zástupců zřizovatele pro veřejnou zakázku Zdravotnické záchranné služby Olomouckého kraje, příspěvkové organizace</w:t>
            </w:r>
          </w:p>
        </w:tc>
      </w:tr>
      <w:tr w:rsidR="0072461E" w:rsidRPr="00010DF0" w:rsidTr="00181B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181BD8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181B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181BD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181BD8" w:rsidRDefault="00181BD8" w:rsidP="00181B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181BD8">
              <w:rPr>
                <w:rFonts w:cs="Arial"/>
                <w:szCs w:val="24"/>
              </w:rPr>
              <w:t>důvodovou zprávu</w:t>
            </w:r>
          </w:p>
        </w:tc>
      </w:tr>
      <w:tr w:rsidR="00181BD8" w:rsidRPr="00010DF0" w:rsidTr="00181B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BD8" w:rsidRPr="00010DF0" w:rsidRDefault="00181BD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BD8" w:rsidRPr="00181BD8" w:rsidRDefault="00181BD8" w:rsidP="00181B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181BD8">
              <w:rPr>
                <w:rFonts w:cs="Arial"/>
                <w:szCs w:val="24"/>
              </w:rPr>
              <w:t>zástupce Olomouckého kraje jako členy a náhradníky do hodnotící komise pro veřejnou zakázku „ZZS Olomouckého kraje – zdravotnická zástavba speciálního zdravotnického vozidla - 2020“ dle důvodové zprávy</w:t>
            </w:r>
          </w:p>
        </w:tc>
      </w:tr>
      <w:tr w:rsidR="00181BD8" w:rsidRPr="00010DF0" w:rsidTr="00181BD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BD8" w:rsidRPr="00010DF0" w:rsidRDefault="00181BD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BD8" w:rsidRPr="00181BD8" w:rsidRDefault="00181BD8" w:rsidP="00181BD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181BD8">
              <w:rPr>
                <w:rFonts w:cs="Arial"/>
                <w:szCs w:val="24"/>
              </w:rPr>
              <w:t>informovat ředitelku Zdravotnické záchranné služby Olomouckého kraje, příspěvkové organizace, o přijatém usnesení</w:t>
            </w:r>
          </w:p>
        </w:tc>
      </w:tr>
      <w:tr w:rsidR="00181BD8" w:rsidRPr="00010DF0" w:rsidTr="00181BD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81BD8" w:rsidRDefault="00181BD8" w:rsidP="00181BD8">
            <w:r>
              <w:t>O: vedoucí odboru zdravotnictví</w:t>
            </w:r>
          </w:p>
          <w:p w:rsidR="00181BD8" w:rsidRPr="00181BD8" w:rsidRDefault="00181BD8" w:rsidP="00181BD8">
            <w:r>
              <w:t>T: 31. 8. 2020</w:t>
            </w:r>
          </w:p>
        </w:tc>
      </w:tr>
      <w:tr w:rsidR="0072461E" w:rsidRPr="00010DF0" w:rsidTr="00181BD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181BD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181BD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72461E" w:rsidRPr="00010DF0" w:rsidTr="00181BD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181BD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9A298B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9A298B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UR/98/84/2020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9A298B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Ukončení distribuce zdravotnického materiálu v souvislosti s šířením koronaviru</w:t>
            </w:r>
          </w:p>
        </w:tc>
      </w:tr>
      <w:tr w:rsidR="0072461E" w:rsidRPr="00010DF0" w:rsidTr="009A298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9A298B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9A29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9A298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9A298B" w:rsidRDefault="009A298B" w:rsidP="009A29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A298B">
              <w:rPr>
                <w:rFonts w:cs="Arial"/>
                <w:szCs w:val="24"/>
              </w:rPr>
              <w:t>důvodovou zprávu</w:t>
            </w:r>
          </w:p>
        </w:tc>
      </w:tr>
      <w:tr w:rsidR="009A298B" w:rsidRPr="00010DF0" w:rsidTr="009A29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298B" w:rsidRPr="00010DF0" w:rsidRDefault="009A298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298B" w:rsidRPr="009A298B" w:rsidRDefault="009A298B" w:rsidP="009A29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A298B">
              <w:rPr>
                <w:rFonts w:cs="Arial"/>
                <w:szCs w:val="24"/>
              </w:rPr>
              <w:t>informace o průběhu distribuce zdravotnického materiálu, poskytovaného Českou republikou – Ministerstvem zdravotnictví a Ministerstvem vnitra v souvislosti s šířením koronaviru SARS-CoV-2 způsobujícímu nemoc COVID-19</w:t>
            </w:r>
          </w:p>
        </w:tc>
      </w:tr>
      <w:tr w:rsidR="009A298B" w:rsidRPr="00010DF0" w:rsidTr="009A29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298B" w:rsidRPr="00010DF0" w:rsidRDefault="009A298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298B" w:rsidRPr="009A298B" w:rsidRDefault="009A298B" w:rsidP="009A29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9A298B">
              <w:rPr>
                <w:rFonts w:cs="Arial"/>
                <w:szCs w:val="24"/>
              </w:rPr>
              <w:t>své usnesení č. UR/85/2/2020, bod 2, ze dne 12. 3. 2020, dle důvodové zprávy</w:t>
            </w:r>
          </w:p>
        </w:tc>
      </w:tr>
      <w:tr w:rsidR="009A298B" w:rsidRPr="00010DF0" w:rsidTr="009A298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298B" w:rsidRPr="00010DF0" w:rsidRDefault="009A298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A298B" w:rsidRPr="009A298B" w:rsidRDefault="009A298B" w:rsidP="009A298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neschvaluje</w:t>
            </w:r>
            <w:r>
              <w:rPr>
                <w:rFonts w:cs="Arial"/>
                <w:szCs w:val="24"/>
              </w:rPr>
              <w:t xml:space="preserve"> </w:t>
            </w:r>
            <w:r w:rsidRPr="009A298B">
              <w:rPr>
                <w:rFonts w:cs="Arial"/>
                <w:szCs w:val="24"/>
              </w:rPr>
              <w:t>uzavření darovacích smluv dle nabídek od příjemců zdravotnického materiálu dle důvodové zprávy</w:t>
            </w:r>
          </w:p>
        </w:tc>
      </w:tr>
      <w:tr w:rsidR="0072461E" w:rsidRPr="00010DF0" w:rsidTr="009A298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9A298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9A298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72461E" w:rsidRPr="00010DF0" w:rsidTr="009A298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9A298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B949A9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B949A9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UR/98/85/2020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B949A9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Zajištění lékařské pohotovostní služby v oboru zubní lékařství na Šumpersku a Jesenicku, úprava smlouvy</w:t>
            </w:r>
          </w:p>
        </w:tc>
      </w:tr>
      <w:tr w:rsidR="0072461E" w:rsidRPr="00010DF0" w:rsidTr="00B949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B949A9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B949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B949A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B949A9" w:rsidRDefault="00B949A9" w:rsidP="00B949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949A9">
              <w:rPr>
                <w:rFonts w:cs="Arial"/>
                <w:szCs w:val="24"/>
              </w:rPr>
              <w:t>důvodovou zprávu</w:t>
            </w:r>
          </w:p>
        </w:tc>
      </w:tr>
      <w:tr w:rsidR="00B949A9" w:rsidRPr="00010DF0" w:rsidTr="00B949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9A9" w:rsidRPr="00010DF0" w:rsidRDefault="00B949A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9A9" w:rsidRPr="00B949A9" w:rsidRDefault="00B949A9" w:rsidP="00B949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949A9">
              <w:rPr>
                <w:rFonts w:cs="Arial"/>
                <w:szCs w:val="24"/>
              </w:rPr>
              <w:t>navýšení odměny za zajištění lékařské pohotovostní služby v oboru zubní lékařství na Šumpersku a Jesenicku o 200 Kč/hod., dle důvodové zprávy</w:t>
            </w:r>
          </w:p>
        </w:tc>
      </w:tr>
      <w:tr w:rsidR="00B949A9" w:rsidRPr="00010DF0" w:rsidTr="00B949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9A9" w:rsidRPr="00010DF0" w:rsidRDefault="00B949A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9A9" w:rsidRPr="00B949A9" w:rsidRDefault="00B949A9" w:rsidP="00B949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949A9">
              <w:rPr>
                <w:rFonts w:cs="Arial"/>
                <w:szCs w:val="24"/>
              </w:rPr>
              <w:t>vzorový dodatek ke smlouvě na poskytování lékařské pohotovostní služby v oboru zubní lékařství ve znění dle přílohy č. 1 důvodové zprávy</w:t>
            </w:r>
          </w:p>
        </w:tc>
      </w:tr>
      <w:tr w:rsidR="00B949A9" w:rsidRPr="00010DF0" w:rsidTr="00B949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9A9" w:rsidRPr="00010DF0" w:rsidRDefault="00B949A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9A9" w:rsidRPr="00B949A9" w:rsidRDefault="00B949A9" w:rsidP="00B949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949A9">
              <w:rPr>
                <w:rFonts w:cs="Arial"/>
                <w:szCs w:val="24"/>
              </w:rPr>
              <w:t>vzorovou smlouvu na poskytování lékařské pohotovostní služby v oboru zubní lékařství pro nové poskytovatele ve znění dle přílohy č. 2 důvodové zprávy</w:t>
            </w:r>
          </w:p>
        </w:tc>
      </w:tr>
      <w:tr w:rsidR="00B949A9" w:rsidRPr="00010DF0" w:rsidTr="00B949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9A9" w:rsidRPr="00010DF0" w:rsidRDefault="00B949A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9A9" w:rsidRPr="00B949A9" w:rsidRDefault="00B949A9" w:rsidP="00B949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949A9">
              <w:rPr>
                <w:rFonts w:cs="Arial"/>
                <w:szCs w:val="24"/>
              </w:rPr>
              <w:t>uzavírání dodatků a smluv na poskytování lékařské pohotovostní služby v oboru zubní lékařství s jednotlivými poskytovateli na Šumpersku a Jesenicku ve znění dle příloh č. 1 a 2 důvodové zprávy</w:t>
            </w:r>
          </w:p>
        </w:tc>
      </w:tr>
      <w:tr w:rsidR="00B949A9" w:rsidRPr="00010DF0" w:rsidTr="00B949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9A9" w:rsidRPr="00010DF0" w:rsidRDefault="00B949A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9A9" w:rsidRPr="00B949A9" w:rsidRDefault="00B949A9" w:rsidP="00B949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949A9">
              <w:rPr>
                <w:rFonts w:cs="Arial"/>
                <w:szCs w:val="24"/>
              </w:rPr>
              <w:t>podepisovat dodatky a smlouvy dle bodu 5 usnesení</w:t>
            </w:r>
          </w:p>
        </w:tc>
      </w:tr>
      <w:tr w:rsidR="00B949A9" w:rsidRPr="00010DF0" w:rsidTr="00B949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949A9" w:rsidRDefault="00B949A9" w:rsidP="00B949A9">
            <w:r>
              <w:t>O: Mgr. Dalibor Horák, 3. náměstek hejtmana</w:t>
            </w:r>
          </w:p>
          <w:p w:rsidR="00B949A9" w:rsidRPr="00B949A9" w:rsidRDefault="00B949A9" w:rsidP="00B949A9">
            <w:r>
              <w:t>T: průběžně</w:t>
            </w:r>
          </w:p>
        </w:tc>
      </w:tr>
      <w:tr w:rsidR="0072461E" w:rsidRPr="00010DF0" w:rsidTr="00B949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B949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B949A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Dalibor Horák, 3. náměstek hejtmana</w:t>
            </w:r>
          </w:p>
        </w:tc>
      </w:tr>
      <w:tr w:rsidR="0072461E" w:rsidRPr="00010DF0" w:rsidTr="00B949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B949A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DB7F8F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DB7F8F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UR/98/86/2020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DB7F8F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Petice obyvatel obce Drahanovice proti výstavbě domova pro osoby se zdravotním postižením</w:t>
            </w:r>
          </w:p>
        </w:tc>
      </w:tr>
      <w:tr w:rsidR="0072461E" w:rsidRPr="00010DF0" w:rsidTr="00DB7F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DB7F8F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DB7F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DB7F8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DB7F8F" w:rsidRDefault="00DB7F8F" w:rsidP="00DB7F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B7F8F">
              <w:rPr>
                <w:rFonts w:cs="Arial"/>
                <w:szCs w:val="24"/>
              </w:rPr>
              <w:t>důvodovou zprávu</w:t>
            </w:r>
          </w:p>
        </w:tc>
      </w:tr>
      <w:tr w:rsidR="00DB7F8F" w:rsidRPr="00010DF0" w:rsidTr="00DB7F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7F8F" w:rsidRPr="00010DF0" w:rsidRDefault="00DB7F8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B7F8F" w:rsidRPr="00DB7F8F" w:rsidRDefault="00DB7F8F" w:rsidP="00DB7F8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DB7F8F">
              <w:rPr>
                <w:rFonts w:cs="Arial"/>
                <w:szCs w:val="24"/>
              </w:rPr>
              <w:t>petici obyvatel obce Drahanovice ze dne 8. 3. 2020, doručenou Olomouckému kraji dne 25. 5. 2020, a způsob jejího vyřízení dle přílohy č. 2 důvodové zprávy</w:t>
            </w:r>
          </w:p>
        </w:tc>
      </w:tr>
      <w:tr w:rsidR="0072461E" w:rsidRPr="00010DF0" w:rsidTr="00DB7F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DB7F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DB7F8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DB7F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DB7F8F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7C04CC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7C04CC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UR/98/87/2020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7C04CC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Naplňování Krajského plánu vyrovnávání příležitostí pro osoby se zdravotním postižením Olomouckého kraje na období 2017–2020 za rok 2019</w:t>
            </w:r>
          </w:p>
        </w:tc>
      </w:tr>
      <w:tr w:rsidR="0072461E" w:rsidRPr="00010DF0" w:rsidTr="007C04C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7C04CC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7C04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7C04C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7C04CC" w:rsidRDefault="007C04CC" w:rsidP="007C04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C04CC">
              <w:rPr>
                <w:rFonts w:cs="Arial"/>
                <w:szCs w:val="24"/>
              </w:rPr>
              <w:t>důvodovou zprávu</w:t>
            </w:r>
          </w:p>
        </w:tc>
      </w:tr>
      <w:tr w:rsidR="007C04CC" w:rsidRPr="00010DF0" w:rsidTr="007C04C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04CC" w:rsidRPr="00010DF0" w:rsidRDefault="007C04C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C04CC" w:rsidRPr="007C04CC" w:rsidRDefault="007C04CC" w:rsidP="007C04C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C04CC">
              <w:rPr>
                <w:rFonts w:cs="Arial"/>
                <w:szCs w:val="24"/>
              </w:rPr>
              <w:t>Zprávu o naplňování Krajského plánu vyrovnávání příležitostí pro osoby se zdravotním postižením Olomouckého kraje na období 2017–2020 za rok 2019 dle přílohy č. 1 důvodové zprávy</w:t>
            </w:r>
          </w:p>
        </w:tc>
      </w:tr>
      <w:tr w:rsidR="0072461E" w:rsidRPr="00010DF0" w:rsidTr="007C04C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7C04C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C04C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7C04C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7C04C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06123B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06123B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UR/98/88/2020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06123B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Žádost o poskytnutí individuální dotace v oblasti sociální</w:t>
            </w:r>
          </w:p>
        </w:tc>
      </w:tr>
      <w:tr w:rsidR="0072461E" w:rsidRPr="00010DF0" w:rsidTr="000612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06123B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0612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06123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06123B" w:rsidRDefault="0006123B" w:rsidP="000612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6123B">
              <w:rPr>
                <w:rFonts w:cs="Arial"/>
                <w:szCs w:val="24"/>
              </w:rPr>
              <w:t>důvodovou zprávu</w:t>
            </w:r>
          </w:p>
        </w:tc>
      </w:tr>
      <w:tr w:rsidR="0006123B" w:rsidRPr="00010DF0" w:rsidTr="000612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23B" w:rsidRPr="00010DF0" w:rsidRDefault="0006123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23B" w:rsidRPr="0006123B" w:rsidRDefault="0006123B" w:rsidP="000612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6123B">
              <w:rPr>
                <w:rFonts w:cs="Arial"/>
                <w:szCs w:val="24"/>
              </w:rPr>
              <w:t>poskytnutí dotace z rozpočtu Olomouckého kraje příjemci FT Technologies a.s., U sokolovny 253, Bohuňovice, 783 14, IČO: 26833620, na účel a ve výši dle důvodové zprávy</w:t>
            </w:r>
          </w:p>
        </w:tc>
      </w:tr>
      <w:tr w:rsidR="0006123B" w:rsidRPr="00010DF0" w:rsidTr="000612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23B" w:rsidRPr="00010DF0" w:rsidRDefault="0006123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23B" w:rsidRPr="0006123B" w:rsidRDefault="0006123B" w:rsidP="000612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6123B">
              <w:rPr>
                <w:rFonts w:cs="Arial"/>
                <w:szCs w:val="24"/>
              </w:rPr>
              <w:t>uzavření veřejnoprávní smlouvy o poskytnutí dotace z rozpočtu Olomouckého kraje s příjemcem dotace, dle bodu 2 usnesení, ve znění veřejnoprávní smlouvy uvedené v příloze č. 1 důvodové zprávy</w:t>
            </w:r>
          </w:p>
        </w:tc>
      </w:tr>
      <w:tr w:rsidR="0006123B" w:rsidRPr="00010DF0" w:rsidTr="000612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23B" w:rsidRPr="00010DF0" w:rsidRDefault="0006123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23B" w:rsidRPr="0006123B" w:rsidRDefault="0006123B" w:rsidP="0006123B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06123B">
              <w:rPr>
                <w:rFonts w:cs="Arial"/>
                <w:szCs w:val="24"/>
              </w:rPr>
              <w:t>veřejnoprávní smlouvu o poskytnutí dotace z rozpočtu Olomouckého kraje s příjemcem dotace dle bodu 2 usnesení, ve znění veřejnoprávní smlouvy uvedené v příloze č. 1 důvodové zprávy</w:t>
            </w:r>
          </w:p>
        </w:tc>
      </w:tr>
      <w:tr w:rsidR="0006123B" w:rsidRPr="00010DF0" w:rsidTr="000612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123B" w:rsidRPr="0006123B" w:rsidRDefault="0006123B" w:rsidP="0006123B">
            <w:r>
              <w:t>O: Ladislav Okleštěk, hejtman Olomouckého kraje</w:t>
            </w:r>
          </w:p>
        </w:tc>
      </w:tr>
      <w:tr w:rsidR="0072461E" w:rsidRPr="00010DF0" w:rsidTr="000612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0612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06123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0612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06123B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A7317C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A7317C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UR/98/89/2020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A7317C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Výroční zprávy příspěvkových organizací v oblasti sociální za rok 2019</w:t>
            </w:r>
          </w:p>
        </w:tc>
      </w:tr>
      <w:tr w:rsidR="0072461E" w:rsidRPr="00010DF0" w:rsidTr="00A7317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A7317C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A7317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A7317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A7317C" w:rsidRDefault="00A7317C" w:rsidP="00A7317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A7317C">
              <w:rPr>
                <w:rFonts w:cs="Arial"/>
                <w:szCs w:val="24"/>
              </w:rPr>
              <w:t>Výroční zprávy o činnosti příspěvkových organizací zřizovaných Olomouckým krajem v oblasti sociální za rok 2019, dle příloh č. 1 až 26 důvodové zprávy</w:t>
            </w:r>
          </w:p>
        </w:tc>
      </w:tr>
      <w:tr w:rsidR="0072461E" w:rsidRPr="00010DF0" w:rsidTr="00A7317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A7317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A7317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A7317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A7317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4857AE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4857AE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UR/98/90/2020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4857AE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Personální záležitosti příspěvkových organizací v oblasti sociální</w:t>
            </w:r>
          </w:p>
        </w:tc>
      </w:tr>
      <w:tr w:rsidR="0072461E" w:rsidRPr="00010DF0" w:rsidTr="004857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4857AE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4857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4857A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4857AE" w:rsidRDefault="004857AE" w:rsidP="00485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857AE">
              <w:rPr>
                <w:rFonts w:cs="Arial"/>
                <w:szCs w:val="24"/>
              </w:rPr>
              <w:t>důvodovou zprávu</w:t>
            </w:r>
          </w:p>
        </w:tc>
      </w:tr>
      <w:tr w:rsidR="004857AE" w:rsidRPr="00010DF0" w:rsidTr="004857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AE" w:rsidRPr="00010DF0" w:rsidRDefault="004857A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AE" w:rsidRPr="004857AE" w:rsidRDefault="004857AE" w:rsidP="00485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857AE">
              <w:rPr>
                <w:rFonts w:cs="Arial"/>
                <w:szCs w:val="24"/>
              </w:rPr>
              <w:t>změnu způsobu stanovování příplatku za vedení ředitelům PO OK v oblasti sociální, dle bodu A důvodové zprávy</w:t>
            </w:r>
          </w:p>
        </w:tc>
      </w:tr>
      <w:tr w:rsidR="004857AE" w:rsidRPr="00010DF0" w:rsidTr="004857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AE" w:rsidRPr="00010DF0" w:rsidRDefault="004857A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AE" w:rsidRPr="004857AE" w:rsidRDefault="004857AE" w:rsidP="00485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857AE">
              <w:rPr>
                <w:rFonts w:cs="Arial"/>
                <w:szCs w:val="24"/>
              </w:rPr>
              <w:t>úpravu příplatku za vedení ředitelům PO OK v sociální oblasti s účinností od 1. 9. 2020, dle bodu A důvodové zprávy a přílohy č. 1 důvodové zprávy</w:t>
            </w:r>
          </w:p>
        </w:tc>
      </w:tr>
      <w:tr w:rsidR="004857AE" w:rsidRPr="00010DF0" w:rsidTr="004857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AE" w:rsidRPr="00010DF0" w:rsidRDefault="004857A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AE" w:rsidRPr="004857AE" w:rsidRDefault="004857AE" w:rsidP="00485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857AE">
              <w:rPr>
                <w:rFonts w:cs="Arial"/>
                <w:szCs w:val="24"/>
              </w:rPr>
              <w:t>odměny pro ředitele PO v oblasti sociální, jejichž poskytnutí vyplývá z „Mimořádného dotačního řízení MPSV pro rok 2020 na podporu mimořádného finančního ohodnocení zaměstnanců v sociálních službách v souvislosti s epidemií COVID 19“, dle bodu B důvodové zprávy a přílohy č. 2 důvodové zprávy</w:t>
            </w:r>
          </w:p>
        </w:tc>
      </w:tr>
      <w:tr w:rsidR="004857AE" w:rsidRPr="00010DF0" w:rsidTr="004857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AE" w:rsidRPr="00010DF0" w:rsidRDefault="004857A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AE" w:rsidRPr="004857AE" w:rsidRDefault="004857AE" w:rsidP="00485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857AE">
              <w:rPr>
                <w:rFonts w:cs="Arial"/>
                <w:szCs w:val="24"/>
              </w:rPr>
              <w:t>přiznání odměny ředitelům příspěvkových organizací v souvislosti s životním jubileem, dle bodu C důvodové zprávy</w:t>
            </w:r>
          </w:p>
        </w:tc>
      </w:tr>
      <w:tr w:rsidR="004857AE" w:rsidRPr="00010DF0" w:rsidTr="004857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AE" w:rsidRPr="00010DF0" w:rsidRDefault="004857A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AE" w:rsidRPr="004857AE" w:rsidRDefault="004857AE" w:rsidP="00485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4857AE">
              <w:rPr>
                <w:rFonts w:cs="Arial"/>
                <w:szCs w:val="24"/>
              </w:rPr>
              <w:t>Ing. Michala Pospíšila, na pracovní místo ředitele příspěvkové organizace Domov Štíty-Jedlí, s účinností od 1. 9. 2020</w:t>
            </w:r>
          </w:p>
        </w:tc>
      </w:tr>
      <w:tr w:rsidR="004857AE" w:rsidRPr="00010DF0" w:rsidTr="004857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AE" w:rsidRPr="00010DF0" w:rsidRDefault="004857A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AE" w:rsidRPr="004857AE" w:rsidRDefault="004857AE" w:rsidP="00485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857AE">
              <w:rPr>
                <w:rFonts w:cs="Arial"/>
                <w:szCs w:val="24"/>
              </w:rPr>
              <w:t>plat nově jmenovanému řediteli, dle bodu D důvodové zprávy</w:t>
            </w:r>
          </w:p>
        </w:tc>
      </w:tr>
      <w:tr w:rsidR="004857AE" w:rsidRPr="00010DF0" w:rsidTr="004857A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AE" w:rsidRPr="00010DF0" w:rsidRDefault="004857A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AE" w:rsidRPr="004857AE" w:rsidRDefault="004857AE" w:rsidP="004857A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857AE">
              <w:rPr>
                <w:rFonts w:cs="Arial"/>
                <w:szCs w:val="24"/>
              </w:rPr>
              <w:t>vedoucí odboru sociálních věcí administrativně zajistit naplnění usnesení a informovat ředitele příspěvkových organizací dle bodu 2 až 7 usnesení</w:t>
            </w:r>
          </w:p>
        </w:tc>
      </w:tr>
      <w:tr w:rsidR="004857AE" w:rsidRPr="00010DF0" w:rsidTr="004857A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857AE" w:rsidRDefault="004857AE" w:rsidP="004857AE">
            <w:r>
              <w:t>O: vedoucí odboru sociálních věcí</w:t>
            </w:r>
          </w:p>
          <w:p w:rsidR="004857AE" w:rsidRPr="004857AE" w:rsidRDefault="004857AE" w:rsidP="004857AE">
            <w:r>
              <w:t>T: 31. 8. 2020</w:t>
            </w:r>
          </w:p>
        </w:tc>
      </w:tr>
      <w:tr w:rsidR="0072461E" w:rsidRPr="00010DF0" w:rsidTr="004857A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4857A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4857A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4857A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4857A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B32075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B32075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UR/98/91/2020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B32075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Program prevence kriminality Olomouckého kraje pro rok 2020 – úprava</w:t>
            </w:r>
          </w:p>
        </w:tc>
      </w:tr>
      <w:tr w:rsidR="0072461E" w:rsidRPr="00010DF0" w:rsidTr="00B3207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B32075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B320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B3207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B32075" w:rsidRDefault="00B32075" w:rsidP="00B320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32075">
              <w:rPr>
                <w:rFonts w:cs="Arial"/>
                <w:szCs w:val="24"/>
              </w:rPr>
              <w:t>důvodovou zprávu</w:t>
            </w:r>
          </w:p>
        </w:tc>
      </w:tr>
      <w:tr w:rsidR="00B32075" w:rsidRPr="00010DF0" w:rsidTr="00B3207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2075" w:rsidRPr="00010DF0" w:rsidRDefault="00B3207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2075" w:rsidRPr="00B32075" w:rsidRDefault="00B32075" w:rsidP="00B3207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32075">
              <w:rPr>
                <w:rFonts w:cs="Arial"/>
                <w:szCs w:val="24"/>
              </w:rPr>
              <w:t>upravenou realizaci krajských neinvestičních projektů "Kurýr prevence pro seniory“ a „Podpora prevence kriminality v kraji“, dle přílohy č. 1 a 2 důvodové zprávy</w:t>
            </w:r>
          </w:p>
        </w:tc>
      </w:tr>
      <w:tr w:rsidR="0072461E" w:rsidRPr="00010DF0" w:rsidTr="00B3207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B3207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B3207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B3207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B32075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7877EE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7877EE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UR/98/92/2020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7877EE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Souhlas s podáním žádosti příspěvkových organizací Olomouckého kraje o dotaci pro provozovatele zařízení pro děti vyžadující okamžitou pomoc</w:t>
            </w:r>
          </w:p>
        </w:tc>
      </w:tr>
      <w:tr w:rsidR="0072461E" w:rsidRPr="00010DF0" w:rsidTr="007877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7877EE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7877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7877E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7877EE" w:rsidRDefault="007877EE" w:rsidP="007877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7877EE">
              <w:rPr>
                <w:rFonts w:cs="Arial"/>
                <w:szCs w:val="24"/>
              </w:rPr>
              <w:t>důvodovou zprávu</w:t>
            </w:r>
          </w:p>
        </w:tc>
      </w:tr>
      <w:tr w:rsidR="007877EE" w:rsidRPr="00010DF0" w:rsidTr="007877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77EE" w:rsidRPr="00010DF0" w:rsidRDefault="007877E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77EE" w:rsidRPr="007877EE" w:rsidRDefault="007877EE" w:rsidP="007877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7877EE">
              <w:rPr>
                <w:rFonts w:cs="Arial"/>
                <w:szCs w:val="24"/>
              </w:rPr>
              <w:t xml:space="preserve">s podáním žádosti příspěvkových organizací Olomouckého kraje o dotaci pro provozovatele zařízení pro děti vyžadující okamžitou pomoc </w:t>
            </w:r>
            <w:r w:rsidRPr="007877EE">
              <w:rPr>
                <w:rFonts w:cs="Arial"/>
                <w:szCs w:val="24"/>
              </w:rPr>
              <w:lastRenderedPageBreak/>
              <w:t>do dotačního řízení vyhlášeného Ministerstvem práce a sociálních věcí ČR</w:t>
            </w:r>
          </w:p>
        </w:tc>
      </w:tr>
      <w:tr w:rsidR="007877EE" w:rsidRPr="00010DF0" w:rsidTr="007877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77EE" w:rsidRPr="00010DF0" w:rsidRDefault="007877E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77EE" w:rsidRPr="007877EE" w:rsidRDefault="007877EE" w:rsidP="007877E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7877EE">
              <w:rPr>
                <w:rFonts w:cs="Arial"/>
                <w:szCs w:val="24"/>
              </w:rPr>
              <w:t>informovat ředitele dotčených příspěvkových organizací o přijatém usnesení</w:t>
            </w:r>
          </w:p>
        </w:tc>
      </w:tr>
      <w:tr w:rsidR="007877EE" w:rsidRPr="00010DF0" w:rsidTr="007877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877EE" w:rsidRDefault="007877EE" w:rsidP="007877EE">
            <w:r>
              <w:t>O: vedoucí odboru sociálních věcí, vedoucí odboru zdravotnictví</w:t>
            </w:r>
          </w:p>
          <w:p w:rsidR="007877EE" w:rsidRPr="007877EE" w:rsidRDefault="007877EE" w:rsidP="007877EE">
            <w:r>
              <w:t>T: ihned</w:t>
            </w:r>
          </w:p>
        </w:tc>
      </w:tr>
      <w:tr w:rsidR="0072461E" w:rsidRPr="00010DF0" w:rsidTr="007877E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7877E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877E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7877E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7877E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5F0508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5F0508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UR/98/93/2020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5F0508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Dotační program MZ ČR pro sociální služby</w:t>
            </w:r>
          </w:p>
        </w:tc>
      </w:tr>
      <w:tr w:rsidR="0072461E" w:rsidRPr="00010DF0" w:rsidTr="005F05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5F0508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5F05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5F050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5F0508" w:rsidRDefault="005F0508" w:rsidP="005F05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5F0508">
              <w:rPr>
                <w:rFonts w:cs="Arial"/>
                <w:szCs w:val="24"/>
              </w:rPr>
              <w:t>vyhlášení dotačního programu Ministerstva zdravotnictví na podporu mimořádného finančního ohodnocení zdravotnických pracovníků v sociálních službách v souvislosti s epidemií COVID-19</w:t>
            </w:r>
          </w:p>
        </w:tc>
      </w:tr>
      <w:tr w:rsidR="005F0508" w:rsidRPr="00010DF0" w:rsidTr="005F05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08" w:rsidRPr="00010DF0" w:rsidRDefault="005F050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08" w:rsidRPr="005F0508" w:rsidRDefault="005F0508" w:rsidP="005F05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5F0508">
              <w:rPr>
                <w:rFonts w:cs="Arial"/>
                <w:szCs w:val="24"/>
              </w:rPr>
              <w:t>s podáním žádosti Olomouckého kraje o dotaci dle důvodové zprávy</w:t>
            </w:r>
          </w:p>
        </w:tc>
      </w:tr>
      <w:tr w:rsidR="005F0508" w:rsidRPr="00010DF0" w:rsidTr="005F05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08" w:rsidRPr="00010DF0" w:rsidRDefault="005F050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08" w:rsidRPr="005F0508" w:rsidRDefault="005F0508" w:rsidP="005F05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5F0508">
              <w:rPr>
                <w:rFonts w:cs="Arial"/>
                <w:szCs w:val="24"/>
              </w:rPr>
              <w:t>žádost Olomouckého kraje o dotaci dle důvodové zprávy</w:t>
            </w:r>
          </w:p>
        </w:tc>
      </w:tr>
      <w:tr w:rsidR="005F0508" w:rsidRPr="00010DF0" w:rsidTr="005F05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08" w:rsidRPr="005F0508" w:rsidRDefault="005F0508" w:rsidP="005F0508">
            <w:r>
              <w:t>O: Ladislav Okleštěk, hejtman Olomouckého kraje</w:t>
            </w:r>
          </w:p>
        </w:tc>
      </w:tr>
      <w:tr w:rsidR="005F0508" w:rsidRPr="00010DF0" w:rsidTr="005F050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08" w:rsidRPr="00010DF0" w:rsidRDefault="005F050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08" w:rsidRPr="005F0508" w:rsidRDefault="005F0508" w:rsidP="005F050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5F0508">
              <w:rPr>
                <w:rFonts w:cs="Arial"/>
                <w:szCs w:val="24"/>
              </w:rPr>
              <w:t>administrativně zajistit všechny nezbytné kroky k distribuci finančních prostředků příspěvkovým organizacím v sociální oblasti dle důvodové zprávy</w:t>
            </w:r>
          </w:p>
        </w:tc>
      </w:tr>
      <w:tr w:rsidR="005F0508" w:rsidRPr="00010DF0" w:rsidTr="005F050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F0508" w:rsidRDefault="005F0508" w:rsidP="005F0508">
            <w:r>
              <w:t>O: vedoucí odboru ekonomického, vedoucí odboru sociálních věcí, vedoucí odboru podpory řízení příspěvkových organizací</w:t>
            </w:r>
          </w:p>
          <w:p w:rsidR="005F0508" w:rsidRPr="005F0508" w:rsidRDefault="005F0508" w:rsidP="005F0508">
            <w:r>
              <w:t>T: 14. 9. 2020</w:t>
            </w:r>
          </w:p>
        </w:tc>
      </w:tr>
      <w:tr w:rsidR="0072461E" w:rsidRPr="00010DF0" w:rsidTr="005F050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5F050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5F050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5F050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5F050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F90B2C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F90B2C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UR/98/94/2020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F90B2C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zadávacích řízení na realizace veřejných zakázek</w:t>
            </w:r>
          </w:p>
        </w:tc>
      </w:tr>
      <w:tr w:rsidR="0072461E" w:rsidRPr="00010DF0" w:rsidTr="00F90B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F90B2C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důvodovou zprávu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výběru vhodné nabídky veřejné zakázky „Lékařská pohotovostní služba pro děti a dorost ve městě Hranice“ podané účastníkem Nemocnice Hranice a.s., se sídlem Zborovská 1245, Hranice I – Město, 753 01 Hranice, IČO: 47677406, nabídková cena 2 000 000,00 Kč za 1 rok,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uzavření smlouvy o zajištění lékařské pohotovostní služby na realizaci veřejné zakázky „Lékařská pohotovostní služba pro děti a dorost ve městě Hranice“ mezi Olomouckým krajem a účastníkem dle bodu 2 usnesení a dle přílohy č. 2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 xml:space="preserve">o výběru vhodné nabídky veřejné zakázky „Lékařská pohotovostní služba pro dospělé ve městě Hranice“ podané účastníkem </w:t>
            </w:r>
            <w:r w:rsidRPr="00F90B2C">
              <w:rPr>
                <w:rFonts w:cs="Arial"/>
                <w:szCs w:val="24"/>
              </w:rPr>
              <w:lastRenderedPageBreak/>
              <w:t>Nemocnice Hranice a.s., se sídlem Zborovská 1245, Hranice I – Město, 753 01 Hranice, IČO: 47677406, nabídková cena 2 000 000,00 Kč za 1 rok,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uzavření smlouvy o zajištění lékařské pohotovostní služby na realizaci veřejné zakázky „Lékařská pohotovostní služba pro dospělé ve městě Hranice“ mezi Olomouckým krajem a účastníkem dle bodu 4 usnesení a dle přílohy č. 4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výběru vhodné nabídky veřejné zakázky Propagace v rámci projektu „FORTUNA liga“, podané účastníkem SK OLOMOUC SIGMA MŽ, z.s., IČO: 00534013, se sídlem Legionářská 1165/12, Nová Ulice, 779 00 Olomouc, s nabídkovou cenou 3 500 000,00 Kč bez DPH,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uzavření smlouvy na realizaci veřejné zakázky Propagace v rámci projektu „FORTUNA liga“, mezi Olomouckým krajem a účastníkem dle bodu 6 usnesení a dle přílohy č. 6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výběru vhodné nabídky veřejné zakázky Propagace v rámci projektu „KOOPERATIVA Národní basketbalová liga“, podané účastníkem BK OLOMOUCKO SPORT s.r.o., IČO: 06374581, se sídlem Holická 1173/49a, Hodolany, Olomouc 779 00, s nabídkovou cenou 5 500 000,00 Kč bez DPH,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uzavření smlouvy na realizaci veřejné zakázky Propagace v rámci projektu „KOOPERATIVA Národní basketbalová liga“, mezi Olomouckým krajem a účastníkem dle bodu 8 usnesení a dle přílohy č. 8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výběru vhodné nabídky veřejné zakázky Propagace v rámci projektu „TIPSPORT extraliga ledního hokeje“, podané účastníkem HC Olomouc s.r.o., IČO: 25849123, se sídlem Olomouc, Hynaisova 9a, PSČ 772 00, s nabídkovou cenou 3 500 000,00 Kč bez DPH,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uzavření smlouvy na realizaci veřejné zakázky Propagace v rámci projektu „TIPSPORT extraliga ledního hokeje“, mezi Olomouckým krajem a účastníkem dle bodu 10 usnesení a dle přílohy č. 10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výběru vhodné nabídky veřejné zakázky Propagace v rámci projektu „Champions League, CEV CUP a UNIQA volejbalová extraliga“, podané účastníkem Volejbalový klub Univerzity Palackého v Olomouci, z. s., IČO: 04100794, se sídlem U sportovní haly 38/2, Lazce, 779 00 Olomouc, s nabídkovou cenou 4 000 000,00 Kč bez DPH,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uzavření smlouvy na realizaci veřejné zakázky Propagace v rámci projektu „Champions League, CEV CUP a UNIQA volejbalová extraliga“, mezi Olomouckým krajem a účastníkem dle bodu 12 usnesení a dle přílohy č. 12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zrušení veřejné zakázky „Pořízení strojního vybavení pro OU a PrŠ Lipová-lázně“ – STROJNÍ VYBAVENÍ PRO STROJAŘE,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zrušení veřejné zakázky „Pořízení strojního vybavení pro OU a PrŠ Lipová-lázně“ – STROJNÍ VYBAVENÍ PRO IT,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zrušení veřejné zakázky „Pořízení strojního vybavení pro OU a PrŠ Lipová-lázně“ – CNC PORTÁLOVÁ FRÉZKA,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zrušení veřejné zakázky „Pořízení strojního vybavení pro OU a PrŠ Lipová-lázně“ – CNC KRYTOVÁ FRÉZKA NA KOVY,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pro 1. část veřejné zakázky „Centrální nákup motorových vozidel 2020“ výsledné pořadí účastníků: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1.</w:t>
            </w:r>
            <w:r w:rsidRPr="00F90B2C">
              <w:rPr>
                <w:rFonts w:cs="Arial"/>
                <w:szCs w:val="24"/>
              </w:rPr>
              <w:tab/>
              <w:t>PV – AUTO spol. s r.o., se sídlem Brněnská 4240/108, 796 01 Prostějov, IČO: 25336711, nabídková cena 1 338 382,65 Kč bez DPH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2.</w:t>
            </w:r>
            <w:r w:rsidRPr="00F90B2C">
              <w:rPr>
                <w:rFonts w:cs="Arial"/>
                <w:szCs w:val="24"/>
              </w:rPr>
              <w:tab/>
              <w:t>Automechanika, a.s., se sídlem Letecká 3753/2, 796 01 Prostějov, IČO: 25529889, nabídková cena 1 382 277,00 Kč bez DPH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3.</w:t>
            </w:r>
            <w:r w:rsidRPr="00F90B2C">
              <w:rPr>
                <w:rFonts w:cs="Arial"/>
                <w:szCs w:val="24"/>
              </w:rPr>
              <w:tab/>
              <w:t>Mechanika Prostějov, výrobní družstvo, se sídlem Letecká 3753/2, 796 01 Prostějov, IČO: 00030392, nabídková cena 1 399 590,00 Kč bez DPH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výběru nejvýhodnější nabídky 1. části veřejné zakázky „Centrální nákup motorových vozidel 2020“, podané účastníkem PV – AUTO spol. s r.o., se sídlem Brněnská 4240/108, 796 01 Prostějov, IČO: 25336711, s nabídkovou cenou 1 338 382,65 Kč bez DPH,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vyloučení z účasti v 2. ČÁSTI veřejné zakázky „Centrální nákup motorových vozidel 2020“ účastníka PV – AUTO spol. s r.o., se sídlem Brněnská 4240/108, 796 01 Prostějov, IČO: 25336711, pro nesplnění zadávacích podmínek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pro 2. část veřejné zakázky „Centrální nákup motorových vozidel 2020“ výsledné pořadí účastníků: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1.</w:t>
            </w:r>
            <w:r w:rsidRPr="00F90B2C">
              <w:rPr>
                <w:rFonts w:cs="Arial"/>
                <w:szCs w:val="24"/>
              </w:rPr>
              <w:tab/>
              <w:t>Automechanika, a.s., se sídlem Letecká 3753/2, 796 01 Prostějov, IČO: 25529889, nabídková cena 4 233 952,00 Kč bez DPH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2.</w:t>
            </w:r>
            <w:r w:rsidRPr="00F90B2C">
              <w:rPr>
                <w:rFonts w:cs="Arial"/>
                <w:szCs w:val="24"/>
              </w:rPr>
              <w:tab/>
              <w:t>Mechanika Prostějov, výrobní družstvo, se sídlem Letecká 3753/2, 796 01 Prostějov, IČO: 00030392, nabídková cena 4 299 969,00 Kč bez DPH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výběru nejvýhodnější nabídky 2. části veřejné zakázky „Centrální nákup motorových vozidel 2020“, podané účastníkem Automechanika, a.s., se sídlem Letecká 3753/2, 796 01 Prostějov, IČO: 25529889, s nabídkovou cenou 4 233 952,00 Kč bez DPH,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uzavření smlouvy na realizaci 2. části veřejné zakázky „Centrální nákup motorových vozidel 2020“, mezi Olomouckým krajem a účastníkem dle bodu 22 usnesení a dle přílohy č. 15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zrušení 4. části veřejné zakázky „Centrální nákup motorových vozidel 2020“,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výběru vhodné nabídky 6. části veřejné zakázky „Centrální nákup motorových vozidel 2020“, podané účastníkem BRNOCAR a.s., se sídlem Palackého třída 155, 612 00 Brno, IČO: 26241439, s nabídkovou cenou 443 900,00 Kč bez DPH,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zrušení 7. části veřejné zakázky „Centrální nákup motorových vozidel 2020“,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pro veřejnou zakázku „Centrální nákup výpočetní techniky 2020 s požadavkem na poskytování náhradního plnění“ výsledné pořadí účastníků: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1.</w:t>
            </w:r>
            <w:r w:rsidRPr="00F90B2C">
              <w:rPr>
                <w:rFonts w:cs="Arial"/>
                <w:szCs w:val="24"/>
              </w:rPr>
              <w:tab/>
              <w:t>VASMI trade, s.r.o., se sídlem Nádražní 881, Morkovice, 768 33 Morkovice-Slížany, IČO: 04364686, nabídková cena 4 848 770,00 Kč bez DPH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lastRenderedPageBreak/>
              <w:t>2.</w:t>
            </w:r>
            <w:r w:rsidRPr="00F90B2C">
              <w:rPr>
                <w:rFonts w:cs="Arial"/>
                <w:szCs w:val="24"/>
              </w:rPr>
              <w:tab/>
              <w:t>Z + M Partner, spol. s r.o., se sídlem Valchařská 3261/17, Moravská Ostrava, 702 00 Ostrava, IČO: 26843935, nabídková cena 5 087 331,00 Kč bez DPH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3.</w:t>
            </w:r>
            <w:r w:rsidRPr="00F90B2C">
              <w:rPr>
                <w:rFonts w:cs="Arial"/>
                <w:szCs w:val="24"/>
              </w:rPr>
              <w:tab/>
              <w:t>VKUS-BUSTAN s.r.o., se sídlem Fügnerova 3636, Frýdek, 738 01 Frýdek-Místek, IČO: 26841410, nabídková cena 5 426 420,00 Kč bez DPH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4.</w:t>
            </w:r>
            <w:r w:rsidRPr="00F90B2C">
              <w:rPr>
                <w:rFonts w:cs="Arial"/>
                <w:szCs w:val="24"/>
              </w:rPr>
              <w:tab/>
              <w:t>Charita Opava, se sídlem Přemyslovců 13/26, 747 07 Opava, IČO: 43964591, nabídková cena 5 479 861,00 Kč bez DPH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výběru nejvýhodnější nabídky veřejné zakázky „Centrální nákup výpočetní techniky 2020 s požadavkem na poskytování náhradního plnění“ podané účastníkem VASMI trade, s.r.o., se sídlem Nádražní 881, Morkovice, 768 33 Morkovice-Slížany, IČO: 04364686,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uzavření Rámcové smlouvy na realizaci veřejné zakázky „Centrální nákup výpočetní techniky 2020 s požadavkem na poskytování náhradního plnění“, mezi Olomouckým krajem a účastníkem dle bodu 28 usnesení a dle přílohy č. 18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uzavření Účastnické smlouvy na realizaci veřejné zakázky „Centrální nákup výpočetní techniky 2020 s požadavkem na poskytování náhradního plnění“, mezi Olomouckým krajem a účastníkem dle bodu 28 usnesení a dle přílohy č. 19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pro veřejnou zakázku Projektová dokumentace: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„Domov pro seniory Javorník - Novostavba Kobylá nad Vidnavkou“ výsledné pořadí účastníků: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1.</w:t>
            </w:r>
            <w:r w:rsidRPr="00F90B2C">
              <w:rPr>
                <w:rFonts w:cs="Arial"/>
                <w:szCs w:val="24"/>
              </w:rPr>
              <w:tab/>
              <w:t>TECHNICO Opava s.r.o., se sídlem Hradecká 1576/51, Předměstí, 746 01 Opava, IČO: 25849204, nabídková cena 5 815 609,00 Kč bez DPH, počet referenčních zakázek splňující podmínky zadavatele 4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2.</w:t>
            </w:r>
            <w:r w:rsidRPr="00F90B2C">
              <w:rPr>
                <w:rFonts w:cs="Arial"/>
                <w:szCs w:val="24"/>
              </w:rPr>
              <w:tab/>
              <w:t>MR Design CZ s.r.o., se sídlem nábřeží Svazu protifašistických bojovníků 457/30, Poruba, 708 00 Ostrava, IČO: 25388606, nabídková cena 4 786 200,00 Kč bez DPH, počet referenčních zakázek splňující podmínky zadavatele 1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3.</w:t>
            </w:r>
            <w:r w:rsidRPr="00F90B2C">
              <w:rPr>
                <w:rFonts w:cs="Arial"/>
                <w:szCs w:val="24"/>
              </w:rPr>
              <w:tab/>
              <w:t>CHVÁLEK ATELIÉR s.r.o., se sídlem Kafkova 1064/12, Moravská Ostrava, 702 00 Ostrava, IČO: 05725674, nabídková cena 7 194 000,00 Kč bez DPH, počet referenčních zakázek splňující podmínky zadavatele 4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4.</w:t>
            </w:r>
            <w:r w:rsidRPr="00F90B2C">
              <w:rPr>
                <w:rFonts w:cs="Arial"/>
                <w:szCs w:val="24"/>
              </w:rPr>
              <w:tab/>
              <w:t>Atelier 99 s.r.o., se sídlem Purkyňova 71/99, Královo Pole, 612 00 Brno, IČO: 02463245, nabídková cena 6 464 000,00 Kč bez DPH, počet referenčních zakázek splňující podmínky zadavatele 3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5.</w:t>
            </w:r>
            <w:r w:rsidRPr="00F90B2C">
              <w:rPr>
                <w:rFonts w:cs="Arial"/>
                <w:szCs w:val="24"/>
              </w:rPr>
              <w:tab/>
              <w:t>společná nabídka: Energy Benefit Centre a.s., se sídlem Křenova 438/3, Veleslavín, 162 00 Praha 6, IČO: 29029210, a JIKA – CZ s.r.o., se sídlem Dlouhá 103/17, 500 03 Hradec Králové, IČO: 25917234, jako „Společnost pro DS Javorník“, nabídková cena 7 191 000,00 Kč bez DPH, počet referenčních splňující podmínky zadavatele 3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výběru nejvýhodnější nabídky veřejné zakázky Projektová dokumentace: „Domov pro seniory Javorník - Novostavba Kobylá nad Vidnavkou“ podané účastníkem TECHNICO Opava s.r.o., se sídlem Hradecká 1576/51, Předměstí, 746 01 Opava, IČO: 25849204,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uzavření smlouvy o dílo a smlouvy příkazní na realizaci veřejné zakázky Projektová dokumentace: „Domov pro seniory Javorník - Novostavba Kobylá nad Vidnavkou“ mezi Olomouckým krajem a účastníkem dle bodu 32 usnesení a dle přílohy č. 21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pro veřejnou zakázku „SMN a.s. – o.z. Nemocnice Přerov – rozšíření parkovací kapacity – 1. etapa“ výsledné pořadí účastníků: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1.</w:t>
            </w:r>
            <w:r w:rsidRPr="00F90B2C">
              <w:rPr>
                <w:rFonts w:cs="Arial"/>
                <w:szCs w:val="24"/>
              </w:rPr>
              <w:tab/>
              <w:t>PB SCOM s.r.o., IČO: 25397087, se sídlem Radniční 28, Hranice I – Město, 753 01 Hranice, nabídková cena 6 807 324,56 Kč bez DPH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2.</w:t>
            </w:r>
            <w:r w:rsidRPr="00F90B2C">
              <w:rPr>
                <w:rFonts w:cs="Arial"/>
                <w:szCs w:val="24"/>
              </w:rPr>
              <w:tab/>
              <w:t>SWIETELSKY stavební s.r.o., odštěpný závod Dopravní stavby MORAVA, IČO: 48035599, se sídlem Jahodová 494/60, Brněnské Ivanovice, 620 00 Brno, nabídková cena 7 265 000,00Kč bez DPH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3.</w:t>
            </w:r>
            <w:r w:rsidRPr="00F90B2C">
              <w:rPr>
                <w:rFonts w:cs="Arial"/>
                <w:szCs w:val="24"/>
              </w:rPr>
              <w:tab/>
              <w:t>STRABAG a.s., IČO: 60838744, se sídlem Kačírkova 982/4, Jinonice, 158 00 Praha 5, nabídková cena 7 851 824,83 Kč bez DPH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4.</w:t>
            </w:r>
            <w:r w:rsidRPr="00F90B2C">
              <w:rPr>
                <w:rFonts w:cs="Arial"/>
                <w:szCs w:val="24"/>
              </w:rPr>
              <w:tab/>
              <w:t>KARETA s.r.o., IČO: 62360213, se sídlem Krnovská 1877/51, 792 01 Bruntál, nabídková cena 7 888 800,00 Kč bez DPH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5.</w:t>
            </w:r>
            <w:r w:rsidRPr="00F90B2C">
              <w:rPr>
                <w:rFonts w:cs="Arial"/>
                <w:szCs w:val="24"/>
              </w:rPr>
              <w:tab/>
              <w:t>PORR a.s., IČO: 43005560, se sídlem Dubečská 3238/36, Strašnice, 100 00 Praha 10, nabídková cena 7 939 741,20 Kč bez DPH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6.</w:t>
            </w:r>
            <w:r w:rsidRPr="00F90B2C">
              <w:rPr>
                <w:rFonts w:cs="Arial"/>
                <w:szCs w:val="24"/>
              </w:rPr>
              <w:tab/>
              <w:t>Doprastav, a.s., organizační složka Praha, IČO: 49281429, se sídlem Praha 8, K Zahradnictví 13, PSČ 182 00, nabídková cena 8 798 985,63 Kč bez DPH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výběru nejvýhodnější nabídky veřejné zakázky „SMN a.s. – o.z. Nemocnice Přerov – rozšíření parkovací kapacity – 1. etapa“ podané účastníkem PB SCOM s.r.o., IČO: 25397087, se sídlem Radniční 28, Hranice I – Město, 753 01 Hranice,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uzavření smlouvy na realizaci veřejné zakázky „SMN a.s. – o.z. Nemocnice Přerov – rozšíření parkovací kapacity – 1. etapa“ mezi Olomouckým krajem a účastníkem dle bodu 35 usnesení a dle přílohy č. 23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výběru vhodné nabídky veřejné zakázky „Vincentinum Šternberk, příspěvková organizace – rekonstrukce budovy ve Vikýřovicích“, podané účastníkem PRUMHOR, spol. s r.o., IČO: 47153903, se sídlem č.p. 824, 788 13 Rapotín, s nabídkovou cenou 23 775 409,74 Kč bez DPH,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uzavření smlouvy na realizaci veřejné zakázky „Vincentinum Šternberk, příspěvková organizace – rekonstrukce budovy ve Vikýřovicích“, mezi Olomouckým krajem a účastníkem dle bodu 37 usnesení a dle přílohy č. 25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pro veřejnou zakázku „Nákup týlových kontejnerů“ výsledné pořadí účastníků: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1.</w:t>
            </w:r>
            <w:r w:rsidRPr="00F90B2C">
              <w:rPr>
                <w:rFonts w:cs="Arial"/>
                <w:szCs w:val="24"/>
              </w:rPr>
              <w:tab/>
              <w:t>WISS CZECH, s.r.o., IČO: 29305934, se sídlem č.p. 10, 763 63 Halenkovice, nabídková cena 10 998 800,00 Kč bez DPH</w:t>
            </w:r>
          </w:p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F90B2C">
              <w:rPr>
                <w:rFonts w:cs="Arial"/>
                <w:szCs w:val="24"/>
              </w:rPr>
              <w:t>2.</w:t>
            </w:r>
            <w:r w:rsidRPr="00F90B2C">
              <w:rPr>
                <w:rFonts w:cs="Arial"/>
                <w:szCs w:val="24"/>
              </w:rPr>
              <w:tab/>
              <w:t>KOV Karoserie Velim s.r.o., IČO: 04634977, se sídlem Sokolská 615, 281 01 Velim, nabídková cena 11 380 000,00 Kč bez DPH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o výběru nejvýhodnější nabídky veřejné zakázky „Nákup týlových kontejnerů“ podané účastníkem WISS CZECH, s.r.o., IČO: 29305934, se sídlem č.p. 10, 763 63 Halenkovice,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uzavření smlouvy na realizaci veřejné zakázky „Nákup týlových kontejnerů“ mezi Olomouckým krajem a účastníkem dle bodu 40 usnesení a dle přílohy č. 27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 xml:space="preserve">vyloučení z účasti veřejné zakázky „Muzeum Komenského Přerov – Rekonstrukce budovy ORNIS (stavební část)“ účastníka </w:t>
            </w:r>
            <w:r w:rsidRPr="00F90B2C">
              <w:rPr>
                <w:rFonts w:cs="Arial"/>
                <w:szCs w:val="24"/>
              </w:rPr>
              <w:lastRenderedPageBreak/>
              <w:t>S u b t e r r a a.s., se sídlem Koželužská 2246/5, Libeň, 180 00 Praha 8, IČO: 45309612, pro nesplnění zadávacích podmínek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vyloučení z účasti veřejné zakázky „Muzeum Komenského Přerov – Rekonstrukce budovy ORNIS (stavební část)“ účastníka  PRUMHOR, spol. s r.o., se sídlem č.p. 824, 788 13 Rapotín, IČO: 47153903, pro nesplnění zadávacích podmínek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účastníky pro další účast v užším řízení na výběr dodavatele pro investiční akci „Muzeum Komenského Přerov – Rekonstrukce budovy ORNIS (stavební část)“,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výběr nejvhodnější nabídky veřejné zakázky zadané v rámci centralizovaného zadávání Ministerstva vnitra na pořizování licencí k produktům VMware a souvisejících služeb s dodavatelem MERIT GROUP a.s., se sídlem Březinova 136/7, 779 00, Olomouc, Hodolany, IČO: 64609995, dle důvodové zprávy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uzavření Prováděcí smlouvy podle Rámcové smlouvy na pořizování licencí k produktům VMware a souvisejících služeb, č. j. MV-23630-307/OKB-2015, mezi Olomouckým krajem a dodavatelem dle bodu 45 usnesení</w:t>
            </w:r>
          </w:p>
        </w:tc>
      </w:tr>
      <w:tr w:rsidR="00F90B2C" w:rsidRPr="00010DF0" w:rsidTr="00F90B2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F90B2C">
              <w:rPr>
                <w:rFonts w:cs="Arial"/>
                <w:szCs w:val="24"/>
              </w:rPr>
              <w:t>po marném uplynutí lhůt k podání námitek k průběhu zadávacího řízení smlouvy dle bodů 3, 5, 7, 9, 11, 13, 23, 29, 30, 33, 36, 38, 41 a 46 usnesení</w:t>
            </w:r>
          </w:p>
        </w:tc>
      </w:tr>
      <w:tr w:rsidR="00F90B2C" w:rsidRPr="00010DF0" w:rsidTr="00F90B2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0B2C" w:rsidRPr="00F90B2C" w:rsidRDefault="00F90B2C" w:rsidP="00F90B2C">
            <w:r>
              <w:t>O: Ladislav Okleštěk, hejtman Olomouckého kraje, Mgr. Jiří Zemánek, 1. náměstek hejtmana</w:t>
            </w:r>
          </w:p>
        </w:tc>
      </w:tr>
      <w:tr w:rsidR="0072461E" w:rsidRPr="00010DF0" w:rsidTr="00F90B2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F90B2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F90B2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F90B2C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F81233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F81233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UR/98/95/2020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F81233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zadávacích řízení na realizace veřejných zakázek – DODATEK</w:t>
            </w:r>
          </w:p>
        </w:tc>
      </w:tr>
      <w:tr w:rsidR="0072461E" w:rsidRPr="00010DF0" w:rsidTr="00F812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F81233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F81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F8123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F81233" w:rsidRDefault="00F81233" w:rsidP="00F81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81233">
              <w:rPr>
                <w:rFonts w:cs="Arial"/>
                <w:szCs w:val="24"/>
              </w:rPr>
              <w:t>důvodovou zprávu</w:t>
            </w:r>
          </w:p>
        </w:tc>
      </w:tr>
      <w:tr w:rsidR="00F81233" w:rsidRPr="00010DF0" w:rsidTr="00F81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233" w:rsidRPr="00010DF0" w:rsidRDefault="00F8123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233" w:rsidRPr="00F81233" w:rsidRDefault="00F81233" w:rsidP="00F81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81233">
              <w:rPr>
                <w:rFonts w:cs="Arial"/>
                <w:szCs w:val="24"/>
              </w:rPr>
              <w:t>vyloučení z účasti veřejné zakázky „Vědecká knihovna v Olomouci - stavební úpravy objektu Červeného kostela“ účastníka GEMO a.s., se sídlem Dlouhá 562/22, Lazce, 779 00 Olomouc, IČO: 13642464, pro nezajištění jistoty po celou dobu zadávací lhůty</w:t>
            </w:r>
          </w:p>
        </w:tc>
      </w:tr>
      <w:tr w:rsidR="00F81233" w:rsidRPr="00010DF0" w:rsidTr="00F81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233" w:rsidRPr="00010DF0" w:rsidRDefault="00F8123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233" w:rsidRPr="00F81233" w:rsidRDefault="00F81233" w:rsidP="00F81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81233">
              <w:rPr>
                <w:rFonts w:cs="Arial"/>
                <w:szCs w:val="24"/>
              </w:rPr>
              <w:t>vyloučení z účasti veřejné zakázky „Vědecká knihovna v Olomouci - stavební úpravy objektu Červeného kostela“ účastníka  Navláčil stavební firma, s.r.o., Zlín, Bartošova 5532, PSČ 760 01, IČO: 25301144, a H &amp; B delta, s.r.o., se sídlem Bobrky 382, 755 01 Vsetín, IČO: 25835661, jako „Navláčil + H &amp; B delta – Stavební úpravy Červeného kostela“, pro nezajištění jistoty po celou dobu zadávací lhůty</w:t>
            </w:r>
          </w:p>
        </w:tc>
      </w:tr>
      <w:tr w:rsidR="00F81233" w:rsidRPr="00010DF0" w:rsidTr="00F81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233" w:rsidRPr="00010DF0" w:rsidRDefault="00F8123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233" w:rsidRPr="00F81233" w:rsidRDefault="00F81233" w:rsidP="00F81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81233">
              <w:rPr>
                <w:rFonts w:cs="Arial"/>
                <w:szCs w:val="24"/>
              </w:rPr>
              <w:t>vyloučení z účasti veřejné zakázky „Vědecká knihovna v Olomouci - stavební úpravy objektu Červeného kostela“ účastníka HOCHTIEF CZ a.s., se sídlem Praha 5, Plzeňská 16/3217, PSČ 150 00, IČO: 46678468, pro nezajištění jistoty po celou dobu zadávací lhůty</w:t>
            </w:r>
          </w:p>
        </w:tc>
      </w:tr>
      <w:tr w:rsidR="00F81233" w:rsidRPr="00010DF0" w:rsidTr="00F81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233" w:rsidRPr="00010DF0" w:rsidRDefault="00F8123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233" w:rsidRPr="00F81233" w:rsidRDefault="00F81233" w:rsidP="00F81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81233">
              <w:rPr>
                <w:rFonts w:cs="Arial"/>
                <w:szCs w:val="24"/>
              </w:rPr>
              <w:t>vyloučení z účasti veřejné zakázky „Vědecká knihovna v Olomouci - stavební úpravy objektu Červeného kostela“ účastníka S u b t e r r a a.s., se sídlem Koželužská 2246/5, Libeň, 180 00 Praha 8, IČO: 45309612, pro nezajištění jistoty po celou dobu zadávací lhůty</w:t>
            </w:r>
          </w:p>
        </w:tc>
      </w:tr>
      <w:tr w:rsidR="00F81233" w:rsidRPr="00010DF0" w:rsidTr="00F81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233" w:rsidRPr="00010DF0" w:rsidRDefault="00F8123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233" w:rsidRPr="00F81233" w:rsidRDefault="00F81233" w:rsidP="00F81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revokuje</w:t>
            </w:r>
            <w:r>
              <w:rPr>
                <w:rFonts w:cs="Arial"/>
                <w:szCs w:val="24"/>
              </w:rPr>
              <w:t xml:space="preserve"> </w:t>
            </w:r>
            <w:r w:rsidRPr="00F81233">
              <w:rPr>
                <w:rFonts w:cs="Arial"/>
                <w:szCs w:val="24"/>
              </w:rPr>
              <w:t>usnesení č. UR/96/70/2020 ze dne 15. 6. 2020, body 4, 5 a 9</w:t>
            </w:r>
          </w:p>
        </w:tc>
      </w:tr>
      <w:tr w:rsidR="00F81233" w:rsidRPr="00010DF0" w:rsidTr="00F81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233" w:rsidRPr="00010DF0" w:rsidRDefault="00F8123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233" w:rsidRPr="00F81233" w:rsidRDefault="00F81233" w:rsidP="00F81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rozhoduje</w:t>
            </w:r>
            <w:r>
              <w:rPr>
                <w:rFonts w:cs="Arial"/>
                <w:szCs w:val="24"/>
              </w:rPr>
              <w:t xml:space="preserve"> </w:t>
            </w:r>
            <w:r w:rsidRPr="00F81233">
              <w:rPr>
                <w:rFonts w:cs="Arial"/>
                <w:szCs w:val="24"/>
              </w:rPr>
              <w:t>o výběru vhodné nabídky na veřejnou zakázku „Vědecká knihovna v Olomouci - stavební úpravy objektu Červeného kostela“ podanou účastníky STRABAG a.s., se sídlem Kačírkova 982/4, Jinonice, 158 00 Praha 5, IČO: 60838744, a OHL ŽS, a.s., Burešova 938/17, Veveří, 602 00 Brno, IČO: 46342796, jako „Společnost Červený kostel“ nabídková cena 116 433 853,33 Kč bez DPH, dle důvodové zprávy</w:t>
            </w:r>
          </w:p>
        </w:tc>
      </w:tr>
      <w:tr w:rsidR="00F81233" w:rsidRPr="00010DF0" w:rsidTr="00F81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233" w:rsidRPr="00010DF0" w:rsidRDefault="00F8123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233" w:rsidRPr="00F81233" w:rsidRDefault="00F81233" w:rsidP="00F81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F81233">
              <w:rPr>
                <w:rFonts w:cs="Arial"/>
                <w:szCs w:val="24"/>
              </w:rPr>
              <w:t>uzavření smlouvy o dílo na realizaci veřejné zakázky „Vědecká knihovna v Olomouci - stavební úpravy objektu Červeného kostela“ mezi Olomouckým krajem a účastníkem dle bodu 7 usnesení a dle přílohy č. 2 důvodové zprávy</w:t>
            </w:r>
          </w:p>
        </w:tc>
      </w:tr>
      <w:tr w:rsidR="00F81233" w:rsidRPr="00010DF0" w:rsidTr="00F8123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233" w:rsidRPr="00010DF0" w:rsidRDefault="00F8123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233" w:rsidRPr="00F81233" w:rsidRDefault="00F81233" w:rsidP="00F8123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F81233">
              <w:rPr>
                <w:rFonts w:cs="Arial"/>
                <w:szCs w:val="24"/>
              </w:rPr>
              <w:t>po marném uplynutí lhůty k podání námitek k průběhu zadávacího řízení smlouvu dle bodu 8</w:t>
            </w:r>
          </w:p>
        </w:tc>
      </w:tr>
      <w:tr w:rsidR="00F81233" w:rsidRPr="00010DF0" w:rsidTr="00F8123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81233" w:rsidRPr="00F81233" w:rsidRDefault="00F81233" w:rsidP="00F81233">
            <w:r>
              <w:t>O: Mgr. Jiří Zemánek, 1. náměstek hejtmana</w:t>
            </w:r>
          </w:p>
        </w:tc>
      </w:tr>
      <w:tr w:rsidR="0072461E" w:rsidRPr="00010DF0" w:rsidTr="00F8123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F8123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F8123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F8123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F8123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063EA9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063EA9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UR/98/96/2020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063EA9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Zadávací řízení na zajištění realizací veřejných zakázek</w:t>
            </w:r>
          </w:p>
        </w:tc>
      </w:tr>
      <w:tr w:rsidR="0072461E" w:rsidRPr="00010DF0" w:rsidTr="00063E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063EA9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063E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063EA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063EA9" w:rsidRDefault="00063EA9" w:rsidP="00063E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063EA9">
              <w:rPr>
                <w:rFonts w:cs="Arial"/>
                <w:szCs w:val="24"/>
              </w:rPr>
              <w:t>důvodovou zprávu</w:t>
            </w:r>
          </w:p>
        </w:tc>
      </w:tr>
      <w:tr w:rsidR="00063EA9" w:rsidRPr="00010DF0" w:rsidTr="00063E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EA9" w:rsidRPr="00010DF0" w:rsidRDefault="00063EA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EA9" w:rsidRPr="00063EA9" w:rsidRDefault="00063EA9" w:rsidP="00063E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063EA9">
              <w:rPr>
                <w:rFonts w:cs="Arial"/>
                <w:szCs w:val="24"/>
              </w:rPr>
              <w:t>zadávací podmínky veřejných zakázek:</w:t>
            </w:r>
          </w:p>
          <w:p w:rsidR="00063EA9" w:rsidRPr="00063EA9" w:rsidRDefault="00063EA9" w:rsidP="00063E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3EA9">
              <w:rPr>
                <w:rFonts w:cs="Arial"/>
                <w:szCs w:val="24"/>
              </w:rPr>
              <w:t>a)</w:t>
            </w:r>
            <w:r w:rsidRPr="00063EA9">
              <w:rPr>
                <w:rFonts w:cs="Arial"/>
                <w:szCs w:val="24"/>
              </w:rPr>
              <w:tab/>
              <w:t xml:space="preserve">„Domov pro seniory Červenka - Nadstavba a přístavba hospodářské budovy“ </w:t>
            </w:r>
          </w:p>
          <w:p w:rsidR="00063EA9" w:rsidRPr="00063EA9" w:rsidRDefault="00063EA9" w:rsidP="00063E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3EA9">
              <w:rPr>
                <w:rFonts w:cs="Arial"/>
                <w:szCs w:val="24"/>
              </w:rPr>
              <w:t>b)</w:t>
            </w:r>
            <w:r w:rsidRPr="00063EA9">
              <w:rPr>
                <w:rFonts w:cs="Arial"/>
                <w:szCs w:val="24"/>
              </w:rPr>
              <w:tab/>
              <w:t>„SMN a. s. – o. z. Nemocnice Šternberk- Interní pavilon“ – dodatek č. 1</w:t>
            </w:r>
          </w:p>
          <w:p w:rsidR="00063EA9" w:rsidRPr="00063EA9" w:rsidRDefault="00063EA9" w:rsidP="00063E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3EA9">
              <w:rPr>
                <w:rFonts w:cs="Arial"/>
                <w:szCs w:val="24"/>
              </w:rPr>
              <w:t>c)</w:t>
            </w:r>
            <w:r w:rsidRPr="00063EA9">
              <w:rPr>
                <w:rFonts w:cs="Arial"/>
                <w:szCs w:val="24"/>
              </w:rPr>
              <w:tab/>
              <w:t>„Servery pro virtualizaci“</w:t>
            </w:r>
          </w:p>
          <w:p w:rsidR="00063EA9" w:rsidRPr="00063EA9" w:rsidRDefault="00063EA9" w:rsidP="00063E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063EA9">
              <w:rPr>
                <w:rFonts w:cs="Arial"/>
                <w:szCs w:val="24"/>
              </w:rPr>
              <w:t>d)</w:t>
            </w:r>
            <w:r w:rsidRPr="00063EA9">
              <w:rPr>
                <w:rFonts w:cs="Arial"/>
                <w:szCs w:val="24"/>
              </w:rPr>
              <w:tab/>
              <w:t>„Centrální nákup motorových vozidel - II.“</w:t>
            </w:r>
          </w:p>
        </w:tc>
      </w:tr>
      <w:tr w:rsidR="00063EA9" w:rsidRPr="00010DF0" w:rsidTr="00063E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EA9" w:rsidRPr="00010DF0" w:rsidRDefault="00063EA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EA9" w:rsidRPr="00063EA9" w:rsidRDefault="00063EA9" w:rsidP="00063E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jmenuje</w:t>
            </w:r>
            <w:r>
              <w:rPr>
                <w:rFonts w:cs="Arial"/>
                <w:szCs w:val="24"/>
              </w:rPr>
              <w:t xml:space="preserve"> </w:t>
            </w:r>
            <w:r w:rsidRPr="00063EA9">
              <w:rPr>
                <w:rFonts w:cs="Arial"/>
                <w:szCs w:val="24"/>
              </w:rPr>
              <w:t>personální složení komise pro otevírání nabídek a komise pro posouzení a hodnocení nabídek pro zakázky dle bodu 2 písm. a) až d) usnesení</w:t>
            </w:r>
          </w:p>
        </w:tc>
      </w:tr>
      <w:tr w:rsidR="00063EA9" w:rsidRPr="00010DF0" w:rsidTr="00063E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EA9" w:rsidRPr="00010DF0" w:rsidRDefault="00063EA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EA9" w:rsidRPr="00063EA9" w:rsidRDefault="00063EA9" w:rsidP="00063E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pověřuje</w:t>
            </w:r>
            <w:r>
              <w:rPr>
                <w:rFonts w:cs="Arial"/>
                <w:szCs w:val="24"/>
              </w:rPr>
              <w:t xml:space="preserve"> </w:t>
            </w:r>
            <w:r w:rsidRPr="00063EA9">
              <w:rPr>
                <w:rFonts w:cs="Arial"/>
                <w:szCs w:val="24"/>
              </w:rPr>
              <w:t>Ing. Svatavu Špalkovou k podpisu veškeré korespondence týkající se veřejných zakázek dle bodu 2 písm. a) až d) usnesení</w:t>
            </w:r>
          </w:p>
        </w:tc>
      </w:tr>
      <w:tr w:rsidR="00063EA9" w:rsidRPr="00010DF0" w:rsidTr="00063EA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EA9" w:rsidRPr="00010DF0" w:rsidRDefault="00063EA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EA9" w:rsidRPr="00063EA9" w:rsidRDefault="00063EA9" w:rsidP="00063EA9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063EA9">
              <w:rPr>
                <w:rFonts w:cs="Arial"/>
                <w:szCs w:val="24"/>
              </w:rPr>
              <w:t>zahájit zadávací řízení na veřejné zakázky dle bodu 2 písm. a) až d) usnesení</w:t>
            </w:r>
          </w:p>
        </w:tc>
      </w:tr>
      <w:tr w:rsidR="00063EA9" w:rsidRPr="00010DF0" w:rsidTr="00063EA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63EA9" w:rsidRDefault="00063EA9" w:rsidP="00063EA9">
            <w:r>
              <w:t>O: vedoucí odboru kancelář ředitele</w:t>
            </w:r>
          </w:p>
          <w:p w:rsidR="00063EA9" w:rsidRPr="00063EA9" w:rsidRDefault="00063EA9" w:rsidP="00063EA9">
            <w:r>
              <w:t>T: 31. 8. 2020</w:t>
            </w:r>
          </w:p>
        </w:tc>
      </w:tr>
      <w:tr w:rsidR="0072461E" w:rsidRPr="00010DF0" w:rsidTr="00063EA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063EA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063EA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063EA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063EA9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401ABE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401ABE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UR/98/97/2020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401ABE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Prominutí povinnosti odvodu za porušení rozpočtové kázně</w:t>
            </w:r>
          </w:p>
        </w:tc>
      </w:tr>
      <w:tr w:rsidR="0072461E" w:rsidRPr="00010DF0" w:rsidTr="00401A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401ABE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401A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401AB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401ABE" w:rsidRDefault="00401ABE" w:rsidP="00401A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401ABE">
              <w:rPr>
                <w:rFonts w:cs="Arial"/>
                <w:szCs w:val="24"/>
              </w:rPr>
              <w:t>důvodovou zprávu</w:t>
            </w:r>
          </w:p>
        </w:tc>
      </w:tr>
      <w:tr w:rsidR="00401ABE" w:rsidRPr="00010DF0" w:rsidTr="00401A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ABE" w:rsidRPr="00010DF0" w:rsidRDefault="00401AB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ABE" w:rsidRPr="00401ABE" w:rsidRDefault="00401ABE" w:rsidP="00401A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401ABE">
              <w:rPr>
                <w:rFonts w:cs="Arial"/>
                <w:szCs w:val="24"/>
              </w:rPr>
              <w:t>částečné prominutí povinnosti odvodu a prominutí penále v plné výši, uloženého za porušení rozpočtové kázně u finančních prostředků poskytnutých z rozpočtu Olomouckého kraje dle bodu A) až C) důvodové zprávy</w:t>
            </w:r>
          </w:p>
        </w:tc>
      </w:tr>
      <w:tr w:rsidR="00401ABE" w:rsidRPr="00010DF0" w:rsidTr="00401A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ABE" w:rsidRPr="00010DF0" w:rsidRDefault="00401AB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ABE" w:rsidRPr="00401ABE" w:rsidRDefault="00401ABE" w:rsidP="00401A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401ABE">
              <w:rPr>
                <w:rFonts w:cs="Arial"/>
                <w:szCs w:val="24"/>
              </w:rPr>
              <w:t>s částečným prominutím povinnosti odvodu a prominutím penále v plné výši, uloženého za porušení rozpočtové kázně u finančních prostředků poskytnutých z rozpočtu Olomouckého kraje dle bodu D) důvodové zprávy</w:t>
            </w:r>
          </w:p>
        </w:tc>
      </w:tr>
      <w:tr w:rsidR="00401ABE" w:rsidRPr="00010DF0" w:rsidTr="00401A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ABE" w:rsidRPr="00010DF0" w:rsidRDefault="00401AB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ABE" w:rsidRPr="00401ABE" w:rsidRDefault="00401ABE" w:rsidP="00401A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401ABE">
              <w:rPr>
                <w:rFonts w:cs="Arial"/>
                <w:szCs w:val="24"/>
              </w:rPr>
              <w:t>předložit materiál dle bodu 3 usnesení na zasedání Zastupitelstva Olomouckého kraje</w:t>
            </w:r>
          </w:p>
        </w:tc>
      </w:tr>
      <w:tr w:rsidR="00401ABE" w:rsidRPr="00010DF0" w:rsidTr="00401A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ABE" w:rsidRDefault="00401ABE" w:rsidP="00401ABE">
            <w:r>
              <w:t>O: Ladislav Okleštěk, hejtman Olomouckého kraje</w:t>
            </w:r>
          </w:p>
          <w:p w:rsidR="00401ABE" w:rsidRPr="00401ABE" w:rsidRDefault="00401ABE" w:rsidP="00401ABE">
            <w:r>
              <w:t>T: ZOK 21. 9. 2020</w:t>
            </w:r>
          </w:p>
        </w:tc>
      </w:tr>
      <w:tr w:rsidR="00401ABE" w:rsidRPr="00010DF0" w:rsidTr="00401AB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ABE" w:rsidRPr="00010DF0" w:rsidRDefault="00401AB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01ABE" w:rsidRPr="00401ABE" w:rsidRDefault="00401ABE" w:rsidP="00401AB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401ABE">
              <w:rPr>
                <w:rFonts w:cs="Arial"/>
                <w:szCs w:val="24"/>
              </w:rPr>
              <w:t>schválit částečné prominutí povinnosti odvodu a prominutí penále v plné výši, uloženého za porušení rozpočtové kázně, dle bodu 3 usnesení</w:t>
            </w:r>
          </w:p>
        </w:tc>
      </w:tr>
      <w:tr w:rsidR="0072461E" w:rsidRPr="00010DF0" w:rsidTr="00401AB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401AB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401AB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</w:t>
            </w:r>
          </w:p>
        </w:tc>
      </w:tr>
      <w:tr w:rsidR="0072461E" w:rsidRPr="00010DF0" w:rsidTr="00401AB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401AB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F719A3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F719A3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UR/98/98/2020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F719A3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72461E" w:rsidRPr="00010DF0" w:rsidTr="00F719A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F719A3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F719A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F719A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F719A3" w:rsidRDefault="00F719A3" w:rsidP="00F719A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719A3">
              <w:rPr>
                <w:rFonts w:cs="Arial"/>
                <w:szCs w:val="24"/>
              </w:rPr>
              <w:t>vyhodnocení kontrol hospodaření příspěvkových organizací Olomouckého kraje z oblasti školství dle důvodové zprávy</w:t>
            </w:r>
          </w:p>
        </w:tc>
      </w:tr>
      <w:tr w:rsidR="0072461E" w:rsidRPr="00010DF0" w:rsidTr="00F719A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F719A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F719A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Lubomír Baláš, ředitel; Ladislav Hynek, náměstek hejtmana</w:t>
            </w:r>
          </w:p>
        </w:tc>
      </w:tr>
      <w:tr w:rsidR="0072461E" w:rsidRPr="00010DF0" w:rsidTr="00F719A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F719A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72461E" w:rsidRPr="00010DF0" w:rsidTr="00986858">
        <w:tc>
          <w:tcPr>
            <w:tcW w:w="961" w:type="pct"/>
            <w:gridSpan w:val="2"/>
            <w:tcBorders>
              <w:bottom w:val="nil"/>
            </w:tcBorders>
          </w:tcPr>
          <w:p w:rsidR="0072461E" w:rsidRPr="00010DF0" w:rsidRDefault="00986858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UR/98/99/2020</w:t>
            </w:r>
          </w:p>
        </w:tc>
        <w:tc>
          <w:tcPr>
            <w:tcW w:w="4039" w:type="pct"/>
            <w:tcBorders>
              <w:bottom w:val="nil"/>
            </w:tcBorders>
          </w:tcPr>
          <w:p w:rsidR="0072461E" w:rsidRPr="00010DF0" w:rsidRDefault="00986858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rozpočtové změny</w:t>
            </w:r>
          </w:p>
        </w:tc>
      </w:tr>
      <w:tr w:rsidR="0072461E" w:rsidRPr="00010DF0" w:rsidTr="009868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986858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986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98685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986858" w:rsidRDefault="00986858" w:rsidP="00986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86858">
              <w:rPr>
                <w:rFonts w:cs="Arial"/>
                <w:szCs w:val="24"/>
              </w:rPr>
              <w:t>upravenou důvodovou zprávu</w:t>
            </w:r>
          </w:p>
        </w:tc>
      </w:tr>
      <w:tr w:rsidR="00986858" w:rsidRPr="00010DF0" w:rsidTr="00986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858" w:rsidRPr="00010DF0" w:rsidRDefault="0098685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858" w:rsidRPr="00986858" w:rsidRDefault="00986858" w:rsidP="00986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986858">
              <w:rPr>
                <w:rFonts w:cs="Arial"/>
                <w:szCs w:val="24"/>
              </w:rPr>
              <w:t>rozpočtové změny v upravené příloze č. 1</w:t>
            </w:r>
          </w:p>
        </w:tc>
      </w:tr>
      <w:tr w:rsidR="00986858" w:rsidRPr="00010DF0" w:rsidTr="00986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858" w:rsidRPr="00010DF0" w:rsidRDefault="0098685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858" w:rsidRPr="00986858" w:rsidRDefault="00986858" w:rsidP="00986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souhlasí</w:t>
            </w:r>
            <w:r>
              <w:rPr>
                <w:rFonts w:cs="Arial"/>
                <w:szCs w:val="24"/>
              </w:rPr>
              <w:t xml:space="preserve"> </w:t>
            </w:r>
            <w:r w:rsidRPr="00986858">
              <w:rPr>
                <w:rFonts w:cs="Arial"/>
                <w:szCs w:val="24"/>
              </w:rPr>
              <w:t>s rozpočtovou změnou v příloze č. 2</w:t>
            </w:r>
          </w:p>
        </w:tc>
      </w:tr>
      <w:tr w:rsidR="00986858" w:rsidRPr="00010DF0" w:rsidTr="00986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858" w:rsidRPr="00010DF0" w:rsidRDefault="0098685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858" w:rsidRPr="00986858" w:rsidRDefault="00986858" w:rsidP="00986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986858">
              <w:rPr>
                <w:rFonts w:cs="Arial"/>
                <w:szCs w:val="24"/>
              </w:rPr>
              <w:t>předložit zprávu na zasedání Zastupitelstva Olomouckého kraje</w:t>
            </w:r>
          </w:p>
        </w:tc>
      </w:tr>
      <w:tr w:rsidR="00986858" w:rsidRPr="00010DF0" w:rsidTr="0098685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858" w:rsidRDefault="00986858" w:rsidP="00986858">
            <w:r>
              <w:t>O: Mgr. Jiří Zemánek, 1. náměstek hejtmana, vedoucí odboru ekonomického</w:t>
            </w:r>
          </w:p>
          <w:p w:rsidR="00986858" w:rsidRPr="00986858" w:rsidRDefault="00986858" w:rsidP="00986858">
            <w:r>
              <w:t>T: ZOK 21. 9. 2020</w:t>
            </w:r>
          </w:p>
        </w:tc>
      </w:tr>
      <w:tr w:rsidR="00986858" w:rsidRPr="00010DF0" w:rsidTr="0098685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858" w:rsidRPr="00010DF0" w:rsidRDefault="0098685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86858" w:rsidRPr="00986858" w:rsidRDefault="00986858" w:rsidP="00986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</w:p>
          <w:p w:rsidR="00986858" w:rsidRPr="00986858" w:rsidRDefault="00986858" w:rsidP="00986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858">
              <w:rPr>
                <w:rFonts w:cs="Arial"/>
                <w:szCs w:val="24"/>
              </w:rPr>
              <w:t>a) vzít na vědomí rozpočtové změny v příloze č. 1</w:t>
            </w:r>
          </w:p>
          <w:p w:rsidR="00986858" w:rsidRPr="00986858" w:rsidRDefault="00986858" w:rsidP="00986858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986858">
              <w:rPr>
                <w:rFonts w:cs="Arial"/>
                <w:szCs w:val="24"/>
              </w:rPr>
              <w:t>b) schválit rozpočtovou změnu v příloze č. 2</w:t>
            </w:r>
          </w:p>
        </w:tc>
      </w:tr>
      <w:tr w:rsidR="0072461E" w:rsidRPr="00010DF0" w:rsidTr="0098685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98685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98685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98685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72461E" w:rsidRPr="00010DF0" w:rsidRDefault="00986858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72461E" w:rsidRPr="00010DF0" w:rsidTr="00B3762E">
        <w:tc>
          <w:tcPr>
            <w:tcW w:w="964" w:type="pct"/>
            <w:gridSpan w:val="2"/>
            <w:tcBorders>
              <w:bottom w:val="nil"/>
            </w:tcBorders>
          </w:tcPr>
          <w:p w:rsidR="0072461E" w:rsidRPr="00010DF0" w:rsidRDefault="00B3762E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UR/98/100/2020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72461E" w:rsidRPr="00010DF0" w:rsidRDefault="00B3762E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čerpání revolvingového úvěru Komerční banky, a.s.</w:t>
            </w:r>
          </w:p>
        </w:tc>
      </w:tr>
      <w:tr w:rsidR="0072461E" w:rsidRPr="00010DF0" w:rsidTr="00B376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B3762E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B3762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B3762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B3762E" w:rsidRDefault="00B3762E" w:rsidP="00B376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B3762E">
              <w:rPr>
                <w:rFonts w:cs="Arial"/>
                <w:szCs w:val="24"/>
              </w:rPr>
              <w:t>důvodovou zprávu</w:t>
            </w:r>
          </w:p>
        </w:tc>
      </w:tr>
      <w:tr w:rsidR="00B3762E" w:rsidRPr="00010DF0" w:rsidTr="00B3762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762E" w:rsidRPr="00010DF0" w:rsidRDefault="00B3762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762E" w:rsidRPr="00B3762E" w:rsidRDefault="00B3762E" w:rsidP="00B376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schvaluje</w:t>
            </w:r>
            <w:r>
              <w:rPr>
                <w:rFonts w:cs="Arial"/>
                <w:szCs w:val="24"/>
              </w:rPr>
              <w:t xml:space="preserve"> </w:t>
            </w:r>
            <w:r w:rsidRPr="00B3762E">
              <w:rPr>
                <w:rFonts w:cs="Arial"/>
                <w:szCs w:val="24"/>
              </w:rPr>
              <w:t>žádosti č. 59 a 60 o čerpání revolvingového úvěru s Komerční bankou, a.s., dle přílohy č. 1 a přílohy č. 2</w:t>
            </w:r>
          </w:p>
        </w:tc>
      </w:tr>
      <w:tr w:rsidR="00B3762E" w:rsidRPr="00010DF0" w:rsidTr="00B3762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762E" w:rsidRPr="00010DF0" w:rsidRDefault="00B3762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762E" w:rsidRPr="00B3762E" w:rsidRDefault="00B3762E" w:rsidP="00B376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B3762E">
              <w:rPr>
                <w:rFonts w:cs="Arial"/>
                <w:szCs w:val="24"/>
              </w:rPr>
              <w:t>žádosti č. 59 a 60 o čerpání revolvingového úvěru s Komerční bankou, a.s., dle bodu 2 usnesení</w:t>
            </w:r>
          </w:p>
        </w:tc>
      </w:tr>
      <w:tr w:rsidR="00B3762E" w:rsidRPr="00010DF0" w:rsidTr="00B376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762E" w:rsidRPr="00B3762E" w:rsidRDefault="00B3762E" w:rsidP="00B3762E">
            <w:r>
              <w:t>O: Mgr. Jiří Zemánek, 1. náměstek hejtmana</w:t>
            </w:r>
          </w:p>
        </w:tc>
      </w:tr>
      <w:tr w:rsidR="00B3762E" w:rsidRPr="00010DF0" w:rsidTr="00B3762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762E" w:rsidRPr="00010DF0" w:rsidRDefault="00B3762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762E" w:rsidRPr="00B3762E" w:rsidRDefault="00B3762E" w:rsidP="00B376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B3762E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B3762E" w:rsidRPr="00010DF0" w:rsidTr="00B3762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762E" w:rsidRDefault="00B3762E" w:rsidP="00B3762E">
            <w:r>
              <w:t>O: Mgr. Jiří Zemánek, 1. náměstek hejtmana, vedoucí odboru ekonomického</w:t>
            </w:r>
          </w:p>
          <w:p w:rsidR="00B3762E" w:rsidRPr="00B3762E" w:rsidRDefault="00B3762E" w:rsidP="00B3762E">
            <w:r>
              <w:t>T: ZOK 21. 9. 2020</w:t>
            </w:r>
          </w:p>
        </w:tc>
      </w:tr>
      <w:tr w:rsidR="00B3762E" w:rsidRPr="00010DF0" w:rsidTr="00B3762E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762E" w:rsidRPr="00010DF0" w:rsidRDefault="00B3762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3762E" w:rsidRPr="00B3762E" w:rsidRDefault="00B3762E" w:rsidP="00B3762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B3762E">
              <w:rPr>
                <w:rFonts w:cs="Arial"/>
                <w:szCs w:val="24"/>
              </w:rPr>
              <w:t>vzít na vědomí čerpání revolvingového úvěru s Komerční bankou, a.s.</w:t>
            </w:r>
          </w:p>
        </w:tc>
      </w:tr>
      <w:tr w:rsidR="0072461E" w:rsidRPr="00010DF0" w:rsidTr="00B3762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B3762E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B3762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B3762E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2461E" w:rsidRPr="00010DF0" w:rsidRDefault="00B3762E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72461E" w:rsidRPr="00010DF0" w:rsidTr="00F42380">
        <w:tc>
          <w:tcPr>
            <w:tcW w:w="964" w:type="pct"/>
            <w:gridSpan w:val="2"/>
            <w:tcBorders>
              <w:bottom w:val="nil"/>
            </w:tcBorders>
          </w:tcPr>
          <w:p w:rsidR="0072461E" w:rsidRPr="00010DF0" w:rsidRDefault="00F42380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UR/98/101/2020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72461E" w:rsidRPr="00010DF0" w:rsidRDefault="00F42380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Rozpočet Olomouckého kraje 2020 – plnění rozpočtu k 30. 6. 2020</w:t>
            </w:r>
          </w:p>
        </w:tc>
      </w:tr>
      <w:tr w:rsidR="0072461E" w:rsidRPr="00010DF0" w:rsidTr="00F423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F42380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F4238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F4238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F42380" w:rsidRDefault="00F42380" w:rsidP="00F423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42380">
              <w:rPr>
                <w:rFonts w:cs="Arial"/>
                <w:szCs w:val="24"/>
              </w:rPr>
              <w:t>důvodovou zprávu</w:t>
            </w:r>
          </w:p>
        </w:tc>
      </w:tr>
      <w:tr w:rsidR="00F42380" w:rsidRPr="00010DF0" w:rsidTr="00F4238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380" w:rsidRPr="00010DF0" w:rsidRDefault="00F4238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380" w:rsidRPr="00F42380" w:rsidRDefault="00F42380" w:rsidP="00F423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F42380">
              <w:rPr>
                <w:rFonts w:cs="Arial"/>
                <w:szCs w:val="24"/>
              </w:rPr>
              <w:t>plnění rozpočtu Olomouckého kraje k 30. 6. 2020</w:t>
            </w:r>
          </w:p>
        </w:tc>
      </w:tr>
      <w:tr w:rsidR="00F42380" w:rsidRPr="00010DF0" w:rsidTr="00F4238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380" w:rsidRPr="00010DF0" w:rsidRDefault="00F4238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380" w:rsidRPr="00F42380" w:rsidRDefault="00F42380" w:rsidP="00F423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</w:t>
            </w:r>
            <w:r>
              <w:rPr>
                <w:rFonts w:cs="Arial"/>
                <w:szCs w:val="24"/>
              </w:rPr>
              <w:t xml:space="preserve"> </w:t>
            </w:r>
            <w:r w:rsidRPr="00F42380">
              <w:rPr>
                <w:rFonts w:cs="Arial"/>
                <w:szCs w:val="24"/>
              </w:rPr>
              <w:t>předložit materiál na zasedání Zastupitelstva Olomouckého kraje</w:t>
            </w:r>
          </w:p>
        </w:tc>
      </w:tr>
      <w:tr w:rsidR="00F42380" w:rsidRPr="00010DF0" w:rsidTr="00F4238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380" w:rsidRDefault="00F42380" w:rsidP="00F42380">
            <w:r>
              <w:t>O: Mgr. Jiří Zemánek, 1. náměstek hejtmana, vedoucí odboru ekonomického</w:t>
            </w:r>
          </w:p>
          <w:p w:rsidR="00F42380" w:rsidRPr="00F42380" w:rsidRDefault="00F42380" w:rsidP="00F42380">
            <w:r>
              <w:t>T: ZOK 21. 9. 2020</w:t>
            </w:r>
          </w:p>
        </w:tc>
      </w:tr>
      <w:tr w:rsidR="00F42380" w:rsidRPr="00010DF0" w:rsidTr="00F42380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380" w:rsidRPr="00010DF0" w:rsidRDefault="00F4238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42380" w:rsidRPr="00F42380" w:rsidRDefault="00F42380" w:rsidP="00F42380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>
              <w:rPr>
                <w:rFonts w:cs="Arial"/>
                <w:szCs w:val="24"/>
              </w:rPr>
              <w:t xml:space="preserve"> </w:t>
            </w:r>
            <w:r w:rsidRPr="00F42380">
              <w:rPr>
                <w:rFonts w:cs="Arial"/>
                <w:szCs w:val="24"/>
              </w:rPr>
              <w:t>vzít na vědomí plnění rozpočtu Olomouckého kraje k 30. 6. 2020</w:t>
            </w:r>
          </w:p>
        </w:tc>
      </w:tr>
      <w:tr w:rsidR="0072461E" w:rsidRPr="00010DF0" w:rsidTr="00F4238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F42380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F4238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Jiří Zemánek, 1. náměstek hejtmana</w:t>
            </w:r>
          </w:p>
        </w:tc>
      </w:tr>
      <w:tr w:rsidR="0072461E" w:rsidRPr="00010DF0" w:rsidTr="00F42380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2461E" w:rsidRPr="00010DF0" w:rsidRDefault="00F42380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</w:t>
            </w:r>
          </w:p>
        </w:tc>
      </w:tr>
    </w:tbl>
    <w:p w:rsidR="0072461E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119"/>
        <w:gridCol w:w="7321"/>
      </w:tblGrid>
      <w:tr w:rsidR="0072461E" w:rsidRPr="00010DF0" w:rsidTr="009B21B3">
        <w:tc>
          <w:tcPr>
            <w:tcW w:w="964" w:type="pct"/>
            <w:gridSpan w:val="2"/>
            <w:tcBorders>
              <w:bottom w:val="nil"/>
            </w:tcBorders>
          </w:tcPr>
          <w:p w:rsidR="0072461E" w:rsidRPr="00010DF0" w:rsidRDefault="009B21B3" w:rsidP="00EF6D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UR/98/102/2020</w:t>
            </w:r>
          </w:p>
        </w:tc>
        <w:tc>
          <w:tcPr>
            <w:tcW w:w="4036" w:type="pct"/>
            <w:tcBorders>
              <w:bottom w:val="nil"/>
            </w:tcBorders>
          </w:tcPr>
          <w:p w:rsidR="0072461E" w:rsidRPr="00010DF0" w:rsidRDefault="009B21B3" w:rsidP="00EF6D36">
            <w:pPr>
              <w:pStyle w:val="Radanzevusnesen"/>
              <w:keepNext/>
              <w:ind w:left="0" w:firstLine="0"/>
              <w:rPr>
                <w:szCs w:val="24"/>
              </w:rPr>
            </w:pPr>
            <w:r>
              <w:rPr>
                <w:szCs w:val="24"/>
              </w:rPr>
              <w:t>Rozdělení finančních prostředků shromážděných konáním veřejné sbírky Olomouckého kraje na zmírnění následků živelních pohrom na území Olomouckého kraje v roce 2020</w:t>
            </w:r>
          </w:p>
        </w:tc>
      </w:tr>
      <w:tr w:rsidR="0072461E" w:rsidRPr="00010DF0" w:rsidTr="009B21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72461E" w:rsidRPr="000024CE" w:rsidRDefault="009B21B3" w:rsidP="00EF6D36">
            <w:pPr>
              <w:pStyle w:val="Zkladntex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72461E" w:rsidRPr="00010DF0" w:rsidTr="009B21B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72461E" w:rsidRPr="00010DF0" w:rsidRDefault="009B21B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61E" w:rsidRPr="009B21B3" w:rsidRDefault="009B21B3" w:rsidP="009B21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bere na vědomí</w:t>
            </w:r>
            <w:r>
              <w:rPr>
                <w:rFonts w:cs="Arial"/>
                <w:szCs w:val="24"/>
              </w:rPr>
              <w:t xml:space="preserve"> </w:t>
            </w:r>
            <w:r w:rsidRPr="009B21B3">
              <w:rPr>
                <w:rFonts w:cs="Arial"/>
                <w:szCs w:val="24"/>
              </w:rPr>
              <w:t>upravenou důvodovou zprávu</w:t>
            </w:r>
          </w:p>
        </w:tc>
      </w:tr>
      <w:tr w:rsidR="009B21B3" w:rsidRPr="00010DF0" w:rsidTr="009B21B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21B3" w:rsidRPr="00010DF0" w:rsidRDefault="009B21B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21B3" w:rsidRPr="009B21B3" w:rsidRDefault="009B21B3" w:rsidP="009B21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rozhodla</w:t>
            </w:r>
            <w:r>
              <w:rPr>
                <w:rFonts w:cs="Arial"/>
                <w:szCs w:val="24"/>
              </w:rPr>
              <w:t xml:space="preserve"> </w:t>
            </w:r>
            <w:r w:rsidRPr="009B21B3">
              <w:rPr>
                <w:rFonts w:cs="Arial"/>
                <w:szCs w:val="24"/>
              </w:rPr>
              <w:t>o rozdělení finančních prostředků shromážděných konáním veřejné sbírky Olomouckého kraje na zmírnění následků živelních pohrom na území Olomouckého kraje v roce 2020 dle upravené důvodové zprávy</w:t>
            </w:r>
          </w:p>
        </w:tc>
      </w:tr>
      <w:tr w:rsidR="009B21B3" w:rsidRPr="00010DF0" w:rsidTr="009B21B3">
        <w:trPr>
          <w:trHeight w:val="289"/>
        </w:trPr>
        <w:tc>
          <w:tcPr>
            <w:tcW w:w="347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21B3" w:rsidRPr="00010DF0" w:rsidRDefault="009B21B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53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21B3" w:rsidRPr="009B21B3" w:rsidRDefault="009B21B3" w:rsidP="009B21B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b/>
                <w:spacing w:val="70"/>
                <w:szCs w:val="24"/>
              </w:rPr>
              <w:t>ukládá podepsat</w:t>
            </w:r>
            <w:r>
              <w:rPr>
                <w:rFonts w:cs="Arial"/>
                <w:szCs w:val="24"/>
              </w:rPr>
              <w:t xml:space="preserve"> </w:t>
            </w:r>
            <w:r w:rsidRPr="009B21B3">
              <w:rPr>
                <w:rFonts w:cs="Arial"/>
                <w:szCs w:val="24"/>
              </w:rPr>
              <w:t>smlouvy s obcemi dle důvodové zprávy a upravené přílohy č. 1 důvodové zprávy</w:t>
            </w:r>
          </w:p>
        </w:tc>
      </w:tr>
      <w:tr w:rsidR="009B21B3" w:rsidRPr="00010DF0" w:rsidTr="009B21B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B21B3" w:rsidRPr="009B21B3" w:rsidRDefault="009B21B3" w:rsidP="009B21B3">
            <w:r>
              <w:t>O: Ladislav Okleštěk, hejtman Olomouckého kraje</w:t>
            </w:r>
          </w:p>
        </w:tc>
      </w:tr>
      <w:tr w:rsidR="0072461E" w:rsidRPr="00010DF0" w:rsidTr="009B21B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</w:p>
        </w:tc>
      </w:tr>
      <w:tr w:rsidR="0072461E" w:rsidRPr="00010DF0" w:rsidTr="009B21B3">
        <w:tc>
          <w:tcPr>
            <w:tcW w:w="9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Předložil:</w:t>
            </w:r>
          </w:p>
        </w:tc>
        <w:tc>
          <w:tcPr>
            <w:tcW w:w="4036" w:type="pct"/>
            <w:tcBorders>
              <w:top w:val="nil"/>
              <w:bottom w:val="nil"/>
            </w:tcBorders>
            <w:shd w:val="clear" w:color="auto" w:fill="auto"/>
          </w:tcPr>
          <w:p w:rsidR="0072461E" w:rsidRPr="00010DF0" w:rsidRDefault="009B21B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 Okleštěk, hejtman Olomouckého kraje</w:t>
            </w:r>
          </w:p>
        </w:tc>
      </w:tr>
      <w:tr w:rsidR="0072461E" w:rsidRPr="00010DF0" w:rsidTr="009B21B3">
        <w:tc>
          <w:tcPr>
            <w:tcW w:w="964" w:type="pct"/>
            <w:gridSpan w:val="2"/>
            <w:tcBorders>
              <w:top w:val="nil"/>
            </w:tcBorders>
            <w:shd w:val="clear" w:color="auto" w:fill="auto"/>
          </w:tcPr>
          <w:p w:rsidR="0072461E" w:rsidRPr="00010DF0" w:rsidRDefault="0072461E" w:rsidP="00EF6D36">
            <w:pPr>
              <w:pStyle w:val="nadpis2"/>
              <w:rPr>
                <w:sz w:val="24"/>
                <w:szCs w:val="24"/>
              </w:rPr>
            </w:pPr>
            <w:r w:rsidRPr="00010DF0">
              <w:rPr>
                <w:sz w:val="24"/>
                <w:szCs w:val="24"/>
              </w:rPr>
              <w:t>Bod programu:</w:t>
            </w:r>
          </w:p>
        </w:tc>
        <w:tc>
          <w:tcPr>
            <w:tcW w:w="4036" w:type="pct"/>
            <w:tcBorders>
              <w:top w:val="nil"/>
            </w:tcBorders>
            <w:shd w:val="clear" w:color="auto" w:fill="auto"/>
          </w:tcPr>
          <w:p w:rsidR="0072461E" w:rsidRPr="00010DF0" w:rsidRDefault="009B21B3" w:rsidP="00EF6D36">
            <w:pPr>
              <w:pStyle w:val="nadpis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17.4.</w:t>
            </w:r>
          </w:p>
        </w:tc>
      </w:tr>
    </w:tbl>
    <w:p w:rsidR="0072461E" w:rsidRPr="005F15E9" w:rsidRDefault="0072461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5E9" w:rsidRPr="00010DF0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0024CE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0024CE">
              <w:rPr>
                <w:sz w:val="24"/>
                <w:szCs w:val="24"/>
                <w:lang w:val="cs-CZ"/>
              </w:rPr>
              <w:t xml:space="preserve"> </w:t>
            </w:r>
            <w:r w:rsidR="00EA3E38" w:rsidRPr="000024CE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010DF0" w:rsidRDefault="00D77E16" w:rsidP="00D77E16">
      <w:pPr>
        <w:pStyle w:val="Zkladntext"/>
        <w:rPr>
          <w:sz w:val="24"/>
        </w:rPr>
      </w:pPr>
      <w:r w:rsidRPr="00010DF0">
        <w:rPr>
          <w:sz w:val="24"/>
        </w:rPr>
        <w:t xml:space="preserve">V Olomouci dne </w:t>
      </w:r>
      <w:r w:rsidR="0072461E">
        <w:rPr>
          <w:sz w:val="24"/>
        </w:rPr>
        <w:t>27. 7. 2020</w:t>
      </w: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010DF0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010DF0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010DF0" w:rsidTr="00505089">
        <w:trPr>
          <w:trHeight w:hRule="exact" w:val="1373"/>
        </w:trPr>
        <w:tc>
          <w:tcPr>
            <w:tcW w:w="3794" w:type="dxa"/>
          </w:tcPr>
          <w:p w:rsidR="003636E3" w:rsidRDefault="003636E3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Ladislav Okleštěk</w:t>
            </w:r>
          </w:p>
          <w:p w:rsidR="00495156" w:rsidRPr="00010DF0" w:rsidRDefault="003636E3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>
              <w:t>hejtman Olomouckého kraje</w:t>
            </w:r>
          </w:p>
        </w:tc>
        <w:tc>
          <w:tcPr>
            <w:tcW w:w="1984" w:type="dxa"/>
          </w:tcPr>
          <w:p w:rsidR="00495156" w:rsidRPr="00010DF0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3636E3" w:rsidRDefault="003636E3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Mgr. Jiří Zemánek</w:t>
            </w:r>
          </w:p>
          <w:p w:rsidR="00495156" w:rsidRPr="00010DF0" w:rsidRDefault="003636E3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>
              <w:t>1. náměstek hejtmana</w:t>
            </w:r>
          </w:p>
        </w:tc>
      </w:tr>
    </w:tbl>
    <w:p w:rsidR="00E27968" w:rsidRPr="00E27968" w:rsidRDefault="00E27968" w:rsidP="00E2796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0641A" w:rsidRPr="00E0641A" w:rsidTr="00E27968">
        <w:tc>
          <w:tcPr>
            <w:tcW w:w="9210" w:type="dxa"/>
            <w:shd w:val="clear" w:color="auto" w:fill="auto"/>
          </w:tcPr>
          <w:p w:rsidR="0014703A" w:rsidRPr="0014703A" w:rsidRDefault="007C3254" w:rsidP="0014703A">
            <w:pPr>
              <w:pStyle w:val="nzvy"/>
              <w:rPr>
                <w:b w:val="0"/>
              </w:rPr>
            </w:pPr>
            <w:r>
              <w:rPr>
                <w:b w:val="0"/>
              </w:rPr>
              <w:t>Z</w:t>
            </w:r>
            <w:r w:rsidR="0014703A" w:rsidRPr="0014703A">
              <w:rPr>
                <w:b w:val="0"/>
              </w:rPr>
              <w:t>veřejněna je upravená verze usnesení z důvodu dodržení přiměřenosti rozsahu zveřejňovaných osobních údajů podle Nařízení Evropského parlamentu a Rady (EU) č. 2016/679 o ochraně fyzických osob v souvislosti se zpracováním osobních údajů a o volném pohybu těchto údajů a o zrušení směrnice 95/46/ES (obecné nařízení o ochraně osobních údajů) (GDPR).</w:t>
            </w:r>
          </w:p>
          <w:p w:rsidR="00E0641A" w:rsidRPr="00E27968" w:rsidRDefault="0014703A" w:rsidP="0014703A">
            <w:pPr>
              <w:pStyle w:val="nzvy"/>
              <w:rPr>
                <w:b w:val="0"/>
              </w:rPr>
            </w:pPr>
            <w:r w:rsidRPr="0014703A">
              <w:rPr>
                <w:b w:val="0"/>
              </w:rPr>
              <w:t>Do úplné verze usnesení mohou občané Olomouckého kraje nahlédnout na oddělení organizačním odboru kancelář hejtmana v sídle Olomouckého kraje, Jeremenkova 1191/40a, Olomouc, 8. patro, kancelář dveře č. 815–819.</w:t>
            </w:r>
          </w:p>
        </w:tc>
      </w:tr>
    </w:tbl>
    <w:p w:rsidR="008C2A88" w:rsidRDefault="008C2A88" w:rsidP="001B4C4C">
      <w:pPr>
        <w:pStyle w:val="nzvy"/>
      </w:pPr>
    </w:p>
    <w:p w:rsidR="005E6980" w:rsidRDefault="005E6980" w:rsidP="001B4C4C">
      <w:pPr>
        <w:pStyle w:val="nzvy"/>
      </w:pPr>
      <w:bookmarkStart w:id="0" w:name="_GoBack"/>
      <w:bookmarkEnd w:id="0"/>
    </w:p>
    <w:sectPr w:rsidR="005E6980" w:rsidSect="006B1590">
      <w:footerReference w:type="even" r:id="rId8"/>
      <w:footerReference w:type="default" r:id="rId9"/>
      <w:headerReference w:type="first" r:id="rId10"/>
      <w:pgSz w:w="11906" w:h="16838" w:code="9"/>
      <w:pgMar w:top="1276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D36" w:rsidRDefault="00EF6D36">
      <w:r>
        <w:separator/>
      </w:r>
    </w:p>
  </w:endnote>
  <w:endnote w:type="continuationSeparator" w:id="0">
    <w:p w:rsidR="00EF6D36" w:rsidRDefault="00EF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36" w:rsidRDefault="00EF6D3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F6D36" w:rsidRDefault="00EF6D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36" w:rsidRPr="005E6980" w:rsidRDefault="00EF6D36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547071">
      <w:rPr>
        <w:rStyle w:val="slostrnky"/>
        <w:rFonts w:cs="Arial"/>
        <w:noProof/>
        <w:sz w:val="20"/>
      </w:rPr>
      <w:t>66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EF6D36" w:rsidRDefault="00EF6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D36" w:rsidRDefault="00EF6D36">
      <w:r>
        <w:separator/>
      </w:r>
    </w:p>
  </w:footnote>
  <w:footnote w:type="continuationSeparator" w:id="0">
    <w:p w:rsidR="00EF6D36" w:rsidRDefault="00EF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36" w:rsidRDefault="00EF6D36">
    <w:pPr>
      <w:pStyle w:val="Zhlav"/>
    </w:pPr>
  </w:p>
  <w:p w:rsidR="00EF6D36" w:rsidRDefault="00EF6D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D0B"/>
    <w:multiLevelType w:val="multilevel"/>
    <w:tmpl w:val="5FAEEF90"/>
    <w:lvl w:ilvl="0">
      <w:start w:val="1"/>
      <w:numFmt w:val="decimal"/>
      <w:lvlRestart w:val="0"/>
      <w:pStyle w:val="slostrnky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Zhlav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FB1"/>
    <w:rsid w:val="000024CE"/>
    <w:rsid w:val="00010DF0"/>
    <w:rsid w:val="00031295"/>
    <w:rsid w:val="00032E09"/>
    <w:rsid w:val="00047D76"/>
    <w:rsid w:val="0006123B"/>
    <w:rsid w:val="00063EA9"/>
    <w:rsid w:val="00074506"/>
    <w:rsid w:val="000A2E89"/>
    <w:rsid w:val="000B4B19"/>
    <w:rsid w:val="000B515C"/>
    <w:rsid w:val="000C1B01"/>
    <w:rsid w:val="000D77BE"/>
    <w:rsid w:val="000E63B0"/>
    <w:rsid w:val="000F7721"/>
    <w:rsid w:val="00114AFF"/>
    <w:rsid w:val="0014703A"/>
    <w:rsid w:val="001712C5"/>
    <w:rsid w:val="00181BD8"/>
    <w:rsid w:val="00193874"/>
    <w:rsid w:val="001A3743"/>
    <w:rsid w:val="001A516E"/>
    <w:rsid w:val="001A78AE"/>
    <w:rsid w:val="001A7C3A"/>
    <w:rsid w:val="001B4C4C"/>
    <w:rsid w:val="001C0831"/>
    <w:rsid w:val="001C35F3"/>
    <w:rsid w:val="001F7FB3"/>
    <w:rsid w:val="00217B9D"/>
    <w:rsid w:val="00255E5A"/>
    <w:rsid w:val="00256003"/>
    <w:rsid w:val="00281559"/>
    <w:rsid w:val="00297B0F"/>
    <w:rsid w:val="002F303B"/>
    <w:rsid w:val="002F5356"/>
    <w:rsid w:val="002F6885"/>
    <w:rsid w:val="00304659"/>
    <w:rsid w:val="003131E2"/>
    <w:rsid w:val="0031523C"/>
    <w:rsid w:val="00354D55"/>
    <w:rsid w:val="003636E3"/>
    <w:rsid w:val="00381390"/>
    <w:rsid w:val="003A5740"/>
    <w:rsid w:val="003C1C05"/>
    <w:rsid w:val="003D1A87"/>
    <w:rsid w:val="003D23A7"/>
    <w:rsid w:val="003D2811"/>
    <w:rsid w:val="003D2FEC"/>
    <w:rsid w:val="003E33F1"/>
    <w:rsid w:val="003E3800"/>
    <w:rsid w:val="00401ABE"/>
    <w:rsid w:val="00414970"/>
    <w:rsid w:val="00424AAA"/>
    <w:rsid w:val="00442CFD"/>
    <w:rsid w:val="00464355"/>
    <w:rsid w:val="004826A2"/>
    <w:rsid w:val="004857AE"/>
    <w:rsid w:val="00495156"/>
    <w:rsid w:val="004A0FF5"/>
    <w:rsid w:val="004A2DC1"/>
    <w:rsid w:val="004C1EFB"/>
    <w:rsid w:val="004D4678"/>
    <w:rsid w:val="004E484F"/>
    <w:rsid w:val="004F3544"/>
    <w:rsid w:val="00505089"/>
    <w:rsid w:val="00505ACE"/>
    <w:rsid w:val="005456D8"/>
    <w:rsid w:val="00547071"/>
    <w:rsid w:val="00557F62"/>
    <w:rsid w:val="00565E17"/>
    <w:rsid w:val="00570039"/>
    <w:rsid w:val="00581138"/>
    <w:rsid w:val="00590B50"/>
    <w:rsid w:val="005A4FB1"/>
    <w:rsid w:val="005A5E22"/>
    <w:rsid w:val="005A617B"/>
    <w:rsid w:val="005C3D0C"/>
    <w:rsid w:val="005E2862"/>
    <w:rsid w:val="005E6980"/>
    <w:rsid w:val="005F0508"/>
    <w:rsid w:val="005F15E9"/>
    <w:rsid w:val="005F2664"/>
    <w:rsid w:val="005F7AFB"/>
    <w:rsid w:val="00604CCB"/>
    <w:rsid w:val="00613C05"/>
    <w:rsid w:val="00620263"/>
    <w:rsid w:val="00625D68"/>
    <w:rsid w:val="00636E45"/>
    <w:rsid w:val="006455FE"/>
    <w:rsid w:val="006759D0"/>
    <w:rsid w:val="00684C97"/>
    <w:rsid w:val="00694967"/>
    <w:rsid w:val="006B1590"/>
    <w:rsid w:val="006B5650"/>
    <w:rsid w:val="006D51B8"/>
    <w:rsid w:val="006E0EB9"/>
    <w:rsid w:val="006E7F6A"/>
    <w:rsid w:val="006F2BF6"/>
    <w:rsid w:val="006F6F31"/>
    <w:rsid w:val="0072461E"/>
    <w:rsid w:val="00740CCB"/>
    <w:rsid w:val="007541D0"/>
    <w:rsid w:val="00780948"/>
    <w:rsid w:val="007877EE"/>
    <w:rsid w:val="00794197"/>
    <w:rsid w:val="0079647F"/>
    <w:rsid w:val="007A566E"/>
    <w:rsid w:val="007C04CC"/>
    <w:rsid w:val="007C3254"/>
    <w:rsid w:val="007C48FA"/>
    <w:rsid w:val="007E100D"/>
    <w:rsid w:val="007F577E"/>
    <w:rsid w:val="008053BA"/>
    <w:rsid w:val="00817D34"/>
    <w:rsid w:val="00822AB7"/>
    <w:rsid w:val="00822C2A"/>
    <w:rsid w:val="0085297C"/>
    <w:rsid w:val="00856F3F"/>
    <w:rsid w:val="00864992"/>
    <w:rsid w:val="00865731"/>
    <w:rsid w:val="008948E0"/>
    <w:rsid w:val="008A3AA1"/>
    <w:rsid w:val="008B745C"/>
    <w:rsid w:val="008C2A88"/>
    <w:rsid w:val="008D56E5"/>
    <w:rsid w:val="008F1354"/>
    <w:rsid w:val="008F73BC"/>
    <w:rsid w:val="00902D8D"/>
    <w:rsid w:val="00925ACB"/>
    <w:rsid w:val="00926FFE"/>
    <w:rsid w:val="0093263F"/>
    <w:rsid w:val="0097160C"/>
    <w:rsid w:val="00986368"/>
    <w:rsid w:val="00986858"/>
    <w:rsid w:val="009925B2"/>
    <w:rsid w:val="009932FC"/>
    <w:rsid w:val="00996EAA"/>
    <w:rsid w:val="009A0EB3"/>
    <w:rsid w:val="009A298B"/>
    <w:rsid w:val="009A66E0"/>
    <w:rsid w:val="009B21B3"/>
    <w:rsid w:val="00A14086"/>
    <w:rsid w:val="00A7317C"/>
    <w:rsid w:val="00A81EBD"/>
    <w:rsid w:val="00AA7D87"/>
    <w:rsid w:val="00AC5E75"/>
    <w:rsid w:val="00AD4224"/>
    <w:rsid w:val="00B119D3"/>
    <w:rsid w:val="00B30E17"/>
    <w:rsid w:val="00B32075"/>
    <w:rsid w:val="00B3762E"/>
    <w:rsid w:val="00B62C22"/>
    <w:rsid w:val="00B77D9D"/>
    <w:rsid w:val="00B82567"/>
    <w:rsid w:val="00B8712E"/>
    <w:rsid w:val="00B949A9"/>
    <w:rsid w:val="00BA01BD"/>
    <w:rsid w:val="00BA0246"/>
    <w:rsid w:val="00BA02DC"/>
    <w:rsid w:val="00BB34C9"/>
    <w:rsid w:val="00BB3A64"/>
    <w:rsid w:val="00BD5D47"/>
    <w:rsid w:val="00BD63E1"/>
    <w:rsid w:val="00C032D8"/>
    <w:rsid w:val="00C043C8"/>
    <w:rsid w:val="00C209A4"/>
    <w:rsid w:val="00C274F7"/>
    <w:rsid w:val="00C43A9E"/>
    <w:rsid w:val="00C71360"/>
    <w:rsid w:val="00CA32BA"/>
    <w:rsid w:val="00CB1E89"/>
    <w:rsid w:val="00CC6C1A"/>
    <w:rsid w:val="00CD41FC"/>
    <w:rsid w:val="00CE19E3"/>
    <w:rsid w:val="00CE1C27"/>
    <w:rsid w:val="00CE6F7C"/>
    <w:rsid w:val="00CF6767"/>
    <w:rsid w:val="00D04687"/>
    <w:rsid w:val="00D34DFB"/>
    <w:rsid w:val="00D75579"/>
    <w:rsid w:val="00D77E16"/>
    <w:rsid w:val="00D81E14"/>
    <w:rsid w:val="00D9181C"/>
    <w:rsid w:val="00DA01AB"/>
    <w:rsid w:val="00DA07FA"/>
    <w:rsid w:val="00DA1E99"/>
    <w:rsid w:val="00DB38B4"/>
    <w:rsid w:val="00DB7F8F"/>
    <w:rsid w:val="00DD5DED"/>
    <w:rsid w:val="00DF4E7B"/>
    <w:rsid w:val="00E04547"/>
    <w:rsid w:val="00E0641A"/>
    <w:rsid w:val="00E25616"/>
    <w:rsid w:val="00E27968"/>
    <w:rsid w:val="00E64619"/>
    <w:rsid w:val="00E66F8A"/>
    <w:rsid w:val="00E75131"/>
    <w:rsid w:val="00E81431"/>
    <w:rsid w:val="00EA3E38"/>
    <w:rsid w:val="00EC2B2D"/>
    <w:rsid w:val="00EF285D"/>
    <w:rsid w:val="00EF43EE"/>
    <w:rsid w:val="00EF587E"/>
    <w:rsid w:val="00EF6D36"/>
    <w:rsid w:val="00F42380"/>
    <w:rsid w:val="00F719A3"/>
    <w:rsid w:val="00F81233"/>
    <w:rsid w:val="00F83AB1"/>
    <w:rsid w:val="00F90B2C"/>
    <w:rsid w:val="00FB5703"/>
    <w:rsid w:val="00FB7954"/>
    <w:rsid w:val="00FC24C4"/>
    <w:rsid w:val="00FD2802"/>
    <w:rsid w:val="00FE233E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7A182"/>
  <w15:chartTrackingRefBased/>
  <w15:docId w15:val="{E37B962B-DEBC-491B-98D9-378A5E1C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ln"/>
    <w:uiPriority w:val="99"/>
    <w:rsid w:val="00BB34C9"/>
    <w:pPr>
      <w:autoSpaceDE w:val="0"/>
      <w:autoSpaceDN w:val="0"/>
      <w:adjustRightInd w:val="0"/>
    </w:pPr>
    <w:rPr>
      <w:rFonts w:cs="Arial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99452-ED7A-4BC5-89EC-1370E86C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0</TotalTime>
  <Pages>66</Pages>
  <Words>22684</Words>
  <Characters>133838</Characters>
  <Application>Microsoft Office Word</Application>
  <DocSecurity>0</DocSecurity>
  <Lines>1115</Lines>
  <Paragraphs>312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156210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subject/>
  <dc:creator>Seidlová Aneta</dc:creator>
  <cp:keywords/>
  <cp:lastModifiedBy>Seidlová Aneta</cp:lastModifiedBy>
  <cp:revision>2</cp:revision>
  <cp:lastPrinted>2000-05-23T11:15:00Z</cp:lastPrinted>
  <dcterms:created xsi:type="dcterms:W3CDTF">2020-07-29T10:32:00Z</dcterms:created>
  <dcterms:modified xsi:type="dcterms:W3CDTF">2020-07-29T10:32:00Z</dcterms:modified>
</cp:coreProperties>
</file>