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09BBC" w14:textId="77777777"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4937A8">
        <w:rPr>
          <w:lang w:val="en-US"/>
        </w:rPr>
        <w:t>20.</w:t>
      </w:r>
      <w:r w:rsidR="00010DF0">
        <w:t xml:space="preserve"> </w:t>
      </w:r>
      <w:r w:rsidR="004937A8">
        <w:t>schůze Rady</w:t>
      </w:r>
      <w:r w:rsidR="00010DF0">
        <w:t xml:space="preserve"> Olomouckého kraje</w:t>
      </w:r>
      <w:r w:rsidR="001A7C3A">
        <w:t xml:space="preserve"> </w:t>
      </w:r>
      <w:r w:rsidR="004937A8">
        <w:t>konané</w:t>
      </w:r>
      <w:r>
        <w:t xml:space="preserve"> dne </w:t>
      </w:r>
      <w:r w:rsidR="004937A8">
        <w:t>3. 5. 2021</w:t>
      </w:r>
    </w:p>
    <w:p w14:paraId="6CC358A8" w14:textId="77777777"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14:paraId="7B5FD6AE" w14:textId="77777777" w:rsidTr="004937A8">
        <w:tc>
          <w:tcPr>
            <w:tcW w:w="961" w:type="pct"/>
            <w:gridSpan w:val="2"/>
            <w:tcBorders>
              <w:bottom w:val="nil"/>
            </w:tcBorders>
          </w:tcPr>
          <w:p w14:paraId="1D2D0B50" w14:textId="77777777" w:rsidR="00D77E16" w:rsidRPr="007175CF" w:rsidRDefault="004937A8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UR/20/1/2021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6417AD4A" w14:textId="77777777" w:rsidR="00D77E16" w:rsidRPr="007175CF" w:rsidRDefault="004937A8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20. schůze Rady Olomouckého kraje</w:t>
            </w:r>
          </w:p>
        </w:tc>
      </w:tr>
      <w:tr w:rsidR="00D77E16" w:rsidRPr="00010DF0" w14:paraId="0F94134A" w14:textId="77777777" w:rsidTr="004937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6BBD982" w14:textId="77777777" w:rsidR="00D77E16" w:rsidRPr="007175CF" w:rsidRDefault="004937A8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14:paraId="7253184A" w14:textId="77777777" w:rsidTr="004937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EB4C72A" w14:textId="77777777" w:rsidR="00D77E16" w:rsidRPr="00010DF0" w:rsidRDefault="004937A8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496276" w14:textId="77777777" w:rsidR="00D77E16" w:rsidRPr="004937A8" w:rsidRDefault="004937A8" w:rsidP="004937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937A8">
              <w:rPr>
                <w:rFonts w:cs="Arial"/>
                <w:szCs w:val="24"/>
              </w:rPr>
              <w:t>předložený program 20. schůze Rady Olomouckého kraje konané dne 3. 5. 2021</w:t>
            </w:r>
          </w:p>
        </w:tc>
      </w:tr>
      <w:tr w:rsidR="00D77E16" w:rsidRPr="00010DF0" w14:paraId="0789EF43" w14:textId="77777777" w:rsidTr="004937A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8D7BD66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14:paraId="6FE268AB" w14:textId="77777777" w:rsidTr="004937A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1ACA4E5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73ED0F0" w14:textId="77777777" w:rsidR="00D77E16" w:rsidRPr="00010DF0" w:rsidRDefault="004937A8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14:paraId="7E938D6A" w14:textId="77777777" w:rsidTr="004937A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BD64E06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77C1738" w14:textId="77777777" w:rsidR="00D77E16" w:rsidRPr="00010DF0" w:rsidRDefault="004937A8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14:paraId="7DA5260C" w14:textId="77777777"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937A8" w:rsidRPr="00010DF0" w14:paraId="5C7B7BE6" w14:textId="77777777" w:rsidTr="002630C7">
        <w:tc>
          <w:tcPr>
            <w:tcW w:w="961" w:type="pct"/>
            <w:gridSpan w:val="2"/>
            <w:tcBorders>
              <w:bottom w:val="nil"/>
            </w:tcBorders>
          </w:tcPr>
          <w:p w14:paraId="43B19504" w14:textId="77777777" w:rsidR="004937A8" w:rsidRPr="007175CF" w:rsidRDefault="002630C7" w:rsidP="00C6278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UR/20/2/2021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0EAEA1A2" w14:textId="77777777" w:rsidR="004937A8" w:rsidRPr="007175CF" w:rsidRDefault="002630C7" w:rsidP="00C6278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"ZZS OK - </w:t>
            </w:r>
            <w:r w:rsidR="003B3EEE">
              <w:rPr>
                <w:b/>
                <w:bCs w:val="0"/>
              </w:rPr>
              <w:t>Obnova vozového parku II. etapa</w:t>
            </w:r>
            <w:r>
              <w:rPr>
                <w:b/>
                <w:bCs w:val="0"/>
              </w:rPr>
              <w:t>"</w:t>
            </w:r>
            <w:r w:rsidR="003B3EEE">
              <w:rPr>
                <w:b/>
                <w:bCs w:val="0"/>
              </w:rPr>
              <w:t xml:space="preserve"> </w:t>
            </w:r>
            <w:r w:rsidR="003B3EEE" w:rsidRPr="0055158C">
              <w:rPr>
                <w:rFonts w:cs="Arial"/>
                <w:b/>
                <w:szCs w:val="24"/>
              </w:rPr>
              <w:t>–</w:t>
            </w:r>
            <w:r>
              <w:rPr>
                <w:b/>
                <w:bCs w:val="0"/>
              </w:rPr>
              <w:t xml:space="preserve"> schválení podání projektu do 97. výzvy IROP (REACT EU)</w:t>
            </w:r>
          </w:p>
        </w:tc>
      </w:tr>
      <w:tr w:rsidR="004937A8" w:rsidRPr="00010DF0" w14:paraId="0C517D29" w14:textId="77777777" w:rsidTr="002630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84CFB4D" w14:textId="77777777" w:rsidR="004937A8" w:rsidRPr="007175CF" w:rsidRDefault="002630C7" w:rsidP="00C6278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4937A8" w:rsidRPr="00010DF0" w14:paraId="56C10F10" w14:textId="77777777" w:rsidTr="002630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D3B4C9C" w14:textId="77777777" w:rsidR="004937A8" w:rsidRPr="00010DF0" w:rsidRDefault="002630C7" w:rsidP="00C6278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F6D7C9" w14:textId="77777777" w:rsidR="004937A8" w:rsidRPr="00AC3D89" w:rsidRDefault="002630C7" w:rsidP="002630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C3D89">
              <w:rPr>
                <w:rFonts w:cs="Arial"/>
                <w:b/>
                <w:spacing w:val="70"/>
                <w:szCs w:val="24"/>
              </w:rPr>
              <w:t>schvaluje</w:t>
            </w:r>
            <w:r w:rsidRPr="00AC3D89">
              <w:rPr>
                <w:rFonts w:cs="Arial"/>
                <w:szCs w:val="24"/>
              </w:rPr>
              <w:t xml:space="preserve"> podání projektu Olomouckého kraje „ZZS OK - Obnova vozového parku II. etapa“ do 97. výzvy Integrovaného regionálního operačního programu dle důvodové zprávy</w:t>
            </w:r>
          </w:p>
        </w:tc>
      </w:tr>
      <w:tr w:rsidR="002630C7" w:rsidRPr="009C3260" w14:paraId="3AB671EC" w14:textId="77777777" w:rsidTr="002630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6BB8DF" w14:textId="77777777" w:rsidR="002630C7" w:rsidRPr="009C3260" w:rsidRDefault="002630C7" w:rsidP="00C62788">
            <w:pPr>
              <w:pStyle w:val="nadpis2"/>
              <w:rPr>
                <w:sz w:val="24"/>
                <w:szCs w:val="24"/>
              </w:rPr>
            </w:pPr>
            <w:r w:rsidRPr="009C326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A0179C" w14:textId="77777777" w:rsidR="002630C7" w:rsidRPr="00AC3D89" w:rsidRDefault="002630C7" w:rsidP="002630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C3D8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C3D89">
              <w:rPr>
                <w:rFonts w:cs="Arial"/>
                <w:szCs w:val="24"/>
              </w:rPr>
              <w:t xml:space="preserve"> žádost o podporu projektu dle bodu 1 usnesení</w:t>
            </w:r>
          </w:p>
        </w:tc>
      </w:tr>
      <w:tr w:rsidR="002630C7" w:rsidRPr="009C3260" w14:paraId="3AA82DAA" w14:textId="77777777" w:rsidTr="002630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3D31B2" w14:textId="77777777" w:rsidR="002630C7" w:rsidRPr="00AC3D89" w:rsidRDefault="002630C7" w:rsidP="002630C7">
            <w:r w:rsidRPr="00AC3D89">
              <w:t>Odpovídá: Ing. Zdeňka Dvořáková Kocourková, uvolněná členka rady</w:t>
            </w:r>
          </w:p>
        </w:tc>
      </w:tr>
      <w:tr w:rsidR="002630C7" w:rsidRPr="00010DF0" w14:paraId="5A7C6EB9" w14:textId="77777777" w:rsidTr="002630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ECAED8" w14:textId="77777777" w:rsidR="002630C7" w:rsidRPr="009C3260" w:rsidRDefault="002630C7" w:rsidP="00C62788">
            <w:pPr>
              <w:pStyle w:val="nadpis2"/>
              <w:rPr>
                <w:sz w:val="24"/>
                <w:szCs w:val="24"/>
              </w:rPr>
            </w:pPr>
            <w:r w:rsidRPr="009C326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FC775F" w14:textId="77777777" w:rsidR="002630C7" w:rsidRPr="00AC3D89" w:rsidRDefault="002630C7" w:rsidP="002630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C3D89">
              <w:rPr>
                <w:rFonts w:cs="Arial"/>
                <w:b/>
                <w:spacing w:val="70"/>
                <w:szCs w:val="24"/>
              </w:rPr>
              <w:t>zmocňuje</w:t>
            </w:r>
            <w:r w:rsidRPr="00AC3D89">
              <w:rPr>
                <w:rFonts w:cs="Arial"/>
                <w:szCs w:val="24"/>
              </w:rPr>
              <w:t xml:space="preserve"> Ing. Zdeňku Dvořákovou Kocourkovou, uvolněnou členku Rady Olomouckého kraje, k podpisu žádost</w:t>
            </w:r>
            <w:r w:rsidR="003B3EEE" w:rsidRPr="00AC3D89">
              <w:rPr>
                <w:rFonts w:cs="Arial"/>
                <w:szCs w:val="24"/>
              </w:rPr>
              <w:t>i o podporu projektu dle bodu 1 </w:t>
            </w:r>
            <w:r w:rsidRPr="00AC3D89">
              <w:rPr>
                <w:rFonts w:cs="Arial"/>
                <w:szCs w:val="24"/>
              </w:rPr>
              <w:t>usnesení a k případné opravě či doplnění žádosti o podporu podle požadavků poskytovatele dotace</w:t>
            </w:r>
          </w:p>
        </w:tc>
      </w:tr>
      <w:tr w:rsidR="002630C7" w:rsidRPr="00010DF0" w14:paraId="7A785BE1" w14:textId="77777777" w:rsidTr="002630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B088BE" w14:textId="77777777" w:rsidR="002630C7" w:rsidRPr="00010DF0" w:rsidRDefault="002630C7" w:rsidP="00C6278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7AE38C" w14:textId="77777777" w:rsidR="002630C7" w:rsidRPr="002630C7" w:rsidRDefault="002630C7" w:rsidP="002630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630C7">
              <w:rPr>
                <w:rFonts w:cs="Arial"/>
                <w:szCs w:val="24"/>
              </w:rPr>
              <w:t>krajskému úřadu zajistit podání projektu dle bodu 1 usnesení</w:t>
            </w:r>
          </w:p>
        </w:tc>
      </w:tr>
      <w:tr w:rsidR="002630C7" w:rsidRPr="00010DF0" w14:paraId="242A7281" w14:textId="77777777" w:rsidTr="002630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69C7D6" w14:textId="77777777" w:rsidR="002630C7" w:rsidRDefault="002630C7" w:rsidP="002630C7">
            <w:r>
              <w:t>Odpovídá: Ing. Lubomír Baláš, ředitel</w:t>
            </w:r>
          </w:p>
          <w:p w14:paraId="53245BBF" w14:textId="77777777" w:rsidR="002630C7" w:rsidRDefault="002630C7" w:rsidP="002630C7">
            <w:r>
              <w:t>Realizuje: Ing. Radek Dosoudil, vedoucí odboru strategického rozvoje kraje</w:t>
            </w:r>
          </w:p>
          <w:p w14:paraId="34E083BB" w14:textId="77777777" w:rsidR="002630C7" w:rsidRPr="002630C7" w:rsidRDefault="002630C7" w:rsidP="002630C7">
            <w:r>
              <w:t>Termín: 31. 5. 2021</w:t>
            </w:r>
          </w:p>
        </w:tc>
      </w:tr>
      <w:tr w:rsidR="002630C7" w:rsidRPr="00010DF0" w14:paraId="290061E9" w14:textId="77777777" w:rsidTr="002630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7782FA" w14:textId="77777777" w:rsidR="002630C7" w:rsidRPr="00010DF0" w:rsidRDefault="002630C7" w:rsidP="00C6278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E86892" w14:textId="77777777" w:rsidR="002630C7" w:rsidRPr="002630C7" w:rsidRDefault="002630C7" w:rsidP="002630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630C7">
              <w:rPr>
                <w:rFonts w:cs="Arial"/>
                <w:szCs w:val="24"/>
              </w:rPr>
              <w:t>se zajištěním financování a před</w:t>
            </w:r>
            <w:r w:rsidR="003B3EEE">
              <w:rPr>
                <w:rFonts w:cs="Arial"/>
                <w:szCs w:val="24"/>
              </w:rPr>
              <w:t>financování projektu dle bodu 1 </w:t>
            </w:r>
            <w:r w:rsidRPr="002630C7">
              <w:rPr>
                <w:rFonts w:cs="Arial"/>
                <w:szCs w:val="24"/>
              </w:rPr>
              <w:t>usnesení v případě získání podpory z Integrovaného regionálního operačního programu dle důvodové zprávy</w:t>
            </w:r>
          </w:p>
        </w:tc>
      </w:tr>
      <w:tr w:rsidR="002630C7" w:rsidRPr="00010DF0" w14:paraId="4D2B3113" w14:textId="77777777" w:rsidTr="002630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B8FC52" w14:textId="77777777" w:rsidR="002630C7" w:rsidRPr="00010DF0" w:rsidRDefault="002630C7" w:rsidP="00C6278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B483A5" w14:textId="77777777" w:rsidR="002630C7" w:rsidRPr="002630C7" w:rsidRDefault="002630C7" w:rsidP="002630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630C7">
              <w:rPr>
                <w:rFonts w:cs="Arial"/>
                <w:szCs w:val="24"/>
              </w:rPr>
              <w:t>předložit Zastupitelstvu Olomouckého kraje ke schválení financování a předfinancování projektu dle bodu 1 usnesení</w:t>
            </w:r>
          </w:p>
        </w:tc>
      </w:tr>
      <w:tr w:rsidR="002630C7" w:rsidRPr="00010DF0" w14:paraId="288F5EFA" w14:textId="77777777" w:rsidTr="002630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068178" w14:textId="77777777" w:rsidR="002630C7" w:rsidRDefault="002630C7" w:rsidP="002630C7">
            <w:r>
              <w:t>Odpovídá: Ing. Zdeňka Dvořáková Kocourková, uvolněná členka rady</w:t>
            </w:r>
            <w:bookmarkStart w:id="0" w:name="_GoBack"/>
            <w:bookmarkEnd w:id="0"/>
          </w:p>
          <w:p w14:paraId="4DA18AB8" w14:textId="77777777" w:rsidR="002630C7" w:rsidRDefault="002630C7" w:rsidP="002630C7">
            <w:r>
              <w:t>Realizuje: Ing. Radek Dosoudil, vedoucí odboru strategického rozvoje kraje</w:t>
            </w:r>
          </w:p>
          <w:p w14:paraId="4953A28A" w14:textId="77777777" w:rsidR="002630C7" w:rsidRPr="002630C7" w:rsidRDefault="002630C7" w:rsidP="002630C7">
            <w:r>
              <w:t>Termín: ZOK 21. 6. 2021</w:t>
            </w:r>
          </w:p>
        </w:tc>
      </w:tr>
      <w:tr w:rsidR="002630C7" w:rsidRPr="00010DF0" w14:paraId="0DD3255B" w14:textId="77777777" w:rsidTr="002630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3B644E" w14:textId="77777777" w:rsidR="002630C7" w:rsidRPr="00010DF0" w:rsidRDefault="002630C7" w:rsidP="00C6278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83C2C0" w14:textId="77777777" w:rsidR="002630C7" w:rsidRPr="002630C7" w:rsidRDefault="002630C7" w:rsidP="002630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630C7">
              <w:rPr>
                <w:rFonts w:cs="Arial"/>
                <w:szCs w:val="24"/>
              </w:rPr>
              <w:t>schválit financování a předfinancování projektu dle bodu 1 usnesení</w:t>
            </w:r>
            <w:r w:rsidR="003B3EEE">
              <w:rPr>
                <w:rFonts w:cs="Arial"/>
                <w:szCs w:val="24"/>
              </w:rPr>
              <w:t xml:space="preserve"> </w:t>
            </w:r>
            <w:r w:rsidRPr="002630C7">
              <w:rPr>
                <w:rFonts w:cs="Arial"/>
                <w:szCs w:val="24"/>
              </w:rPr>
              <w:t>v případě získání podpory z Integrovaného regionálního operačního programu</w:t>
            </w:r>
          </w:p>
        </w:tc>
      </w:tr>
      <w:tr w:rsidR="004937A8" w:rsidRPr="00010DF0" w14:paraId="36501044" w14:textId="77777777" w:rsidTr="002630C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84CD338" w14:textId="77777777" w:rsidR="004937A8" w:rsidRPr="00010DF0" w:rsidRDefault="004937A8" w:rsidP="00C62788">
            <w:pPr>
              <w:pStyle w:val="nadpis2"/>
              <w:rPr>
                <w:sz w:val="24"/>
                <w:szCs w:val="24"/>
              </w:rPr>
            </w:pPr>
          </w:p>
        </w:tc>
      </w:tr>
      <w:tr w:rsidR="004937A8" w:rsidRPr="00010DF0" w14:paraId="2F7B65E4" w14:textId="77777777" w:rsidTr="002630C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88CE389" w14:textId="77777777" w:rsidR="004937A8" w:rsidRPr="00010DF0" w:rsidRDefault="004937A8" w:rsidP="003B3EEE">
            <w:pPr>
              <w:pStyle w:val="nadpis2"/>
              <w:jc w:val="both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001C8A7" w14:textId="77777777" w:rsidR="004937A8" w:rsidRPr="00010DF0" w:rsidRDefault="002630C7" w:rsidP="003B3EEE">
            <w:pPr>
              <w:pStyle w:val="nadpis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</w:t>
            </w:r>
            <w:r w:rsidR="003B3EEE">
              <w:rPr>
                <w:sz w:val="24"/>
                <w:szCs w:val="24"/>
              </w:rPr>
              <w:t>ová, uvolněná členka rady; Mgr. </w:t>
            </w:r>
            <w:r>
              <w:rPr>
                <w:sz w:val="24"/>
                <w:szCs w:val="24"/>
              </w:rPr>
              <w:t>Dalibor Horák, 2. náměstek hejtmana</w:t>
            </w:r>
          </w:p>
        </w:tc>
      </w:tr>
      <w:tr w:rsidR="004937A8" w:rsidRPr="00010DF0" w14:paraId="6DA9B875" w14:textId="77777777" w:rsidTr="002630C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C00B0A6" w14:textId="77777777" w:rsidR="004937A8" w:rsidRPr="00010DF0" w:rsidRDefault="004937A8" w:rsidP="00C6278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1859B75" w14:textId="77777777" w:rsidR="004937A8" w:rsidRPr="00010DF0" w:rsidRDefault="002630C7" w:rsidP="00C6278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</w:tbl>
    <w:p w14:paraId="2316625B" w14:textId="77777777" w:rsidR="004937A8" w:rsidRDefault="004937A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937A8" w:rsidRPr="00010DF0" w14:paraId="692ED57C" w14:textId="77777777" w:rsidTr="0055158C">
        <w:tc>
          <w:tcPr>
            <w:tcW w:w="961" w:type="pct"/>
            <w:gridSpan w:val="2"/>
            <w:tcBorders>
              <w:bottom w:val="nil"/>
            </w:tcBorders>
          </w:tcPr>
          <w:p w14:paraId="2CC80EA8" w14:textId="77777777" w:rsidR="004937A8" w:rsidRPr="007175CF" w:rsidRDefault="0055158C" w:rsidP="00C6278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UR/20/3/2021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11E71575" w14:textId="77777777" w:rsidR="004937A8" w:rsidRPr="007175CF" w:rsidRDefault="0055158C" w:rsidP="00C6278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Projekt „ZZS OK - Výstavba nových výjezdových základen – Šternberk“ </w:t>
            </w:r>
            <w:r w:rsidR="003B3EEE" w:rsidRPr="0055158C">
              <w:rPr>
                <w:rFonts w:cs="Arial"/>
                <w:b/>
                <w:szCs w:val="24"/>
              </w:rPr>
              <w:t>–</w:t>
            </w:r>
            <w:r>
              <w:rPr>
                <w:b/>
                <w:bCs w:val="0"/>
              </w:rPr>
              <w:t xml:space="preserve"> schválení podání projektu do 97. výzvy IROP (REACT EU)</w:t>
            </w:r>
          </w:p>
        </w:tc>
      </w:tr>
      <w:tr w:rsidR="004937A8" w:rsidRPr="00010DF0" w14:paraId="3788FFE2" w14:textId="77777777" w:rsidTr="005515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4C0E7CA" w14:textId="77777777" w:rsidR="004937A8" w:rsidRPr="007175CF" w:rsidRDefault="0055158C" w:rsidP="00C6278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4937A8" w:rsidRPr="00010DF0" w14:paraId="4DAEBABB" w14:textId="77777777" w:rsidTr="005515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DCD503A" w14:textId="77777777" w:rsidR="004937A8" w:rsidRPr="00010DF0" w:rsidRDefault="0055158C" w:rsidP="00C6278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8B93B7" w14:textId="77777777" w:rsidR="004937A8" w:rsidRPr="00AC3D89" w:rsidRDefault="0055158C" w:rsidP="005515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C3D89">
              <w:rPr>
                <w:rFonts w:cs="Arial"/>
                <w:b/>
                <w:spacing w:val="70"/>
                <w:szCs w:val="24"/>
              </w:rPr>
              <w:t>schvaluje</w:t>
            </w:r>
            <w:r w:rsidRPr="00AC3D89">
              <w:rPr>
                <w:rFonts w:cs="Arial"/>
                <w:szCs w:val="24"/>
              </w:rPr>
              <w:t xml:space="preserve"> podání projektu Olomouckého kraje „ZZS OK - Výstavba nových výjezdových základen – Šternberk“ do 97. výzvy Integrovaného regionálního operačního programu dle důvodové zprávy</w:t>
            </w:r>
          </w:p>
        </w:tc>
      </w:tr>
      <w:tr w:rsidR="0055158C" w:rsidRPr="00010DF0" w14:paraId="52F0C27F" w14:textId="77777777" w:rsidTr="005515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3E7D50" w14:textId="77777777" w:rsidR="0055158C" w:rsidRPr="00010DF0" w:rsidRDefault="0055158C" w:rsidP="00C6278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5A36AF" w14:textId="77777777" w:rsidR="0055158C" w:rsidRPr="00AC3D89" w:rsidRDefault="0055158C" w:rsidP="005515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C3D8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C3D89">
              <w:rPr>
                <w:rFonts w:cs="Arial"/>
                <w:szCs w:val="24"/>
              </w:rPr>
              <w:t xml:space="preserve"> žádost o podporu projektu dle bodu 1 usnesení</w:t>
            </w:r>
          </w:p>
        </w:tc>
      </w:tr>
      <w:tr w:rsidR="0055158C" w:rsidRPr="00010DF0" w14:paraId="4E976A2C" w14:textId="77777777" w:rsidTr="005515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6263B1" w14:textId="77777777" w:rsidR="0055158C" w:rsidRPr="00AC3D89" w:rsidRDefault="0055158C" w:rsidP="0055158C">
            <w:r w:rsidRPr="00AC3D89">
              <w:t>Odpovídá: Ing. Zdeňka Dvořáková Kocourková, uvolněná členka rady</w:t>
            </w:r>
          </w:p>
        </w:tc>
      </w:tr>
      <w:tr w:rsidR="0055158C" w:rsidRPr="00010DF0" w14:paraId="51E00CB2" w14:textId="77777777" w:rsidTr="005515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D0F0FA" w14:textId="77777777" w:rsidR="0055158C" w:rsidRPr="00010DF0" w:rsidRDefault="0055158C" w:rsidP="00C6278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B97C3D" w14:textId="77777777" w:rsidR="0055158C" w:rsidRPr="00AC3D89" w:rsidRDefault="0055158C" w:rsidP="005515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C3D89">
              <w:rPr>
                <w:rFonts w:cs="Arial"/>
                <w:b/>
                <w:spacing w:val="70"/>
                <w:szCs w:val="24"/>
              </w:rPr>
              <w:t>zmocňuje</w:t>
            </w:r>
            <w:r w:rsidRPr="00AC3D89">
              <w:rPr>
                <w:rFonts w:cs="Arial"/>
                <w:szCs w:val="24"/>
              </w:rPr>
              <w:t xml:space="preserve"> Ing. Zdeňku Dvořákovou Kocourkovou, uvolněnou členku Rady Olomouckého kraje, k podpisu žádost</w:t>
            </w:r>
            <w:r w:rsidR="003B3EEE" w:rsidRPr="00AC3D89">
              <w:rPr>
                <w:rFonts w:cs="Arial"/>
                <w:szCs w:val="24"/>
              </w:rPr>
              <w:t>i o podporu projektu dle bodu 1 </w:t>
            </w:r>
            <w:r w:rsidRPr="00AC3D89">
              <w:rPr>
                <w:rFonts w:cs="Arial"/>
                <w:szCs w:val="24"/>
              </w:rPr>
              <w:t>usnesení a k případné opravě či doplnění žádosti o podporu podle požadavků poskytovatele dotace</w:t>
            </w:r>
          </w:p>
        </w:tc>
      </w:tr>
      <w:tr w:rsidR="0055158C" w:rsidRPr="00010DF0" w14:paraId="2C18B4E7" w14:textId="77777777" w:rsidTr="005515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53EF05" w14:textId="77777777" w:rsidR="0055158C" w:rsidRPr="00010DF0" w:rsidRDefault="0055158C" w:rsidP="00C6278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054AEF" w14:textId="77777777" w:rsidR="0055158C" w:rsidRPr="0055158C" w:rsidRDefault="0055158C" w:rsidP="005515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5158C">
              <w:rPr>
                <w:rFonts w:cs="Arial"/>
                <w:szCs w:val="24"/>
              </w:rPr>
              <w:t>krajskému úřadu zajistit podání projektu dle bodu 1 usnesení</w:t>
            </w:r>
          </w:p>
        </w:tc>
      </w:tr>
      <w:tr w:rsidR="0055158C" w:rsidRPr="00010DF0" w14:paraId="429B50A3" w14:textId="77777777" w:rsidTr="005515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E0C1FB" w14:textId="77777777" w:rsidR="0055158C" w:rsidRDefault="0055158C" w:rsidP="0055158C">
            <w:r>
              <w:t>Odpovídá: Ing. Lubomír Baláš, ředitel</w:t>
            </w:r>
          </w:p>
          <w:p w14:paraId="2B7E9FA3" w14:textId="77777777" w:rsidR="0055158C" w:rsidRDefault="0055158C" w:rsidP="0055158C">
            <w:r>
              <w:t>Realizuje: Ing. Miroslav Kubín, vedoucí odboru investic</w:t>
            </w:r>
          </w:p>
          <w:p w14:paraId="33BF07CF" w14:textId="77777777" w:rsidR="0055158C" w:rsidRPr="0055158C" w:rsidRDefault="0055158C" w:rsidP="0055158C">
            <w:r>
              <w:t>Termín: 14. 6. 2021</w:t>
            </w:r>
          </w:p>
        </w:tc>
      </w:tr>
      <w:tr w:rsidR="0055158C" w:rsidRPr="00010DF0" w14:paraId="0E3DE910" w14:textId="77777777" w:rsidTr="005515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715F25" w14:textId="77777777" w:rsidR="0055158C" w:rsidRPr="00010DF0" w:rsidRDefault="0055158C" w:rsidP="00C6278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5BF7CB" w14:textId="77777777" w:rsidR="0055158C" w:rsidRPr="0055158C" w:rsidRDefault="0055158C" w:rsidP="005515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5158C">
              <w:rPr>
                <w:rFonts w:cs="Arial"/>
                <w:szCs w:val="24"/>
              </w:rPr>
              <w:t>se zajištěním financování a před</w:t>
            </w:r>
            <w:r w:rsidR="003B3EEE">
              <w:rPr>
                <w:rFonts w:cs="Arial"/>
                <w:szCs w:val="24"/>
              </w:rPr>
              <w:t>financování projektu dle bodu 1 </w:t>
            </w:r>
            <w:r w:rsidRPr="0055158C">
              <w:rPr>
                <w:rFonts w:cs="Arial"/>
                <w:szCs w:val="24"/>
              </w:rPr>
              <w:t>usnesení v případě získání podpory z Integrovaného regionálního operačního programu dle důvodové zprávy</w:t>
            </w:r>
          </w:p>
        </w:tc>
      </w:tr>
      <w:tr w:rsidR="0055158C" w:rsidRPr="00010DF0" w14:paraId="05E00EF1" w14:textId="77777777" w:rsidTr="005515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22B4C5" w14:textId="77777777" w:rsidR="0055158C" w:rsidRPr="00010DF0" w:rsidRDefault="0055158C" w:rsidP="00C6278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7DDEFA" w14:textId="77777777" w:rsidR="0055158C" w:rsidRPr="0055158C" w:rsidRDefault="0055158C" w:rsidP="005515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5158C">
              <w:rPr>
                <w:rFonts w:cs="Arial"/>
                <w:szCs w:val="24"/>
              </w:rPr>
              <w:t>předložit Zastupitelstvu Olomouckého kraje ke schválení financování a předfinancování projektu dle bodu 1 usnesení</w:t>
            </w:r>
          </w:p>
        </w:tc>
      </w:tr>
      <w:tr w:rsidR="0055158C" w:rsidRPr="00010DF0" w14:paraId="6D9E2118" w14:textId="77777777" w:rsidTr="005515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A9D929" w14:textId="77777777" w:rsidR="0055158C" w:rsidRDefault="0055158C" w:rsidP="0055158C">
            <w:r>
              <w:t>Odpovídá: Ing. Zdeňka Dvořáková Kocourková, uvolněná členka rady</w:t>
            </w:r>
          </w:p>
          <w:p w14:paraId="31FD0124" w14:textId="77777777" w:rsidR="0055158C" w:rsidRDefault="0055158C" w:rsidP="0055158C">
            <w:r>
              <w:t>Realizuje: Ing. Miroslav Kubín, vedoucí odboru investic</w:t>
            </w:r>
          </w:p>
          <w:p w14:paraId="522196AC" w14:textId="77777777" w:rsidR="0055158C" w:rsidRPr="0055158C" w:rsidRDefault="0055158C" w:rsidP="0055158C">
            <w:r>
              <w:t>Termín: ZOK 21. 6. 2021</w:t>
            </w:r>
          </w:p>
        </w:tc>
      </w:tr>
      <w:tr w:rsidR="0055158C" w:rsidRPr="00010DF0" w14:paraId="5E682298" w14:textId="77777777" w:rsidTr="005515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68830A" w14:textId="77777777" w:rsidR="0055158C" w:rsidRPr="00010DF0" w:rsidRDefault="0055158C" w:rsidP="00C6278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77F112" w14:textId="77777777" w:rsidR="0055158C" w:rsidRPr="0055158C" w:rsidRDefault="0055158C" w:rsidP="005515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5158C">
              <w:rPr>
                <w:rFonts w:cs="Arial"/>
                <w:szCs w:val="24"/>
              </w:rPr>
              <w:t>schválit financování a předfinancování projektu dle bodu 1 usnesení v případě získání podpory z Integrovaného regionálního operačního programu</w:t>
            </w:r>
          </w:p>
        </w:tc>
      </w:tr>
      <w:tr w:rsidR="004937A8" w:rsidRPr="00010DF0" w14:paraId="2080F796" w14:textId="77777777" w:rsidTr="005515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C040000" w14:textId="77777777" w:rsidR="004937A8" w:rsidRPr="00010DF0" w:rsidRDefault="004937A8" w:rsidP="00C62788">
            <w:pPr>
              <w:pStyle w:val="nadpis2"/>
              <w:rPr>
                <w:sz w:val="24"/>
                <w:szCs w:val="24"/>
              </w:rPr>
            </w:pPr>
          </w:p>
        </w:tc>
      </w:tr>
      <w:tr w:rsidR="004937A8" w:rsidRPr="00010DF0" w14:paraId="606ED54C" w14:textId="77777777" w:rsidTr="005515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EA70B70" w14:textId="77777777" w:rsidR="004937A8" w:rsidRPr="00010DF0" w:rsidRDefault="004937A8" w:rsidP="003B3EEE">
            <w:pPr>
              <w:pStyle w:val="nadpis2"/>
              <w:jc w:val="both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96E8847" w14:textId="77777777" w:rsidR="004937A8" w:rsidRPr="00010DF0" w:rsidRDefault="0055158C" w:rsidP="003B3EEE">
            <w:pPr>
              <w:pStyle w:val="nadpis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</w:t>
            </w:r>
            <w:r w:rsidR="003B3EEE">
              <w:rPr>
                <w:sz w:val="24"/>
                <w:szCs w:val="24"/>
              </w:rPr>
              <w:t>ová, uvolněná členka rady; Mgr. </w:t>
            </w:r>
            <w:r>
              <w:rPr>
                <w:sz w:val="24"/>
                <w:szCs w:val="24"/>
              </w:rPr>
              <w:t>Dalibor Horák, 2. náměstek hejtmana</w:t>
            </w:r>
          </w:p>
        </w:tc>
      </w:tr>
      <w:tr w:rsidR="004937A8" w:rsidRPr="00010DF0" w14:paraId="6947FB8F" w14:textId="77777777" w:rsidTr="005515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6F9A5B8" w14:textId="77777777" w:rsidR="004937A8" w:rsidRPr="00010DF0" w:rsidRDefault="004937A8" w:rsidP="00C6278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25746E9" w14:textId="77777777" w:rsidR="004937A8" w:rsidRPr="00010DF0" w:rsidRDefault="0055158C" w:rsidP="00C6278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14:paraId="098A8F85" w14:textId="77777777" w:rsidR="004937A8" w:rsidRPr="005F15E9" w:rsidRDefault="004937A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14:paraId="4A2BEBB1" w14:textId="7777777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14:paraId="23B0A162" w14:textId="77777777"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14:paraId="11FDBCE5" w14:textId="77777777"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4937A8">
        <w:rPr>
          <w:b w:val="0"/>
          <w:bCs/>
        </w:rPr>
        <w:t>3. 5. 2021</w:t>
      </w:r>
    </w:p>
    <w:p w14:paraId="4E445DA1" w14:textId="77777777"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14:paraId="780B9A04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70208223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2A2D6E21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14:paraId="5F53F3DC" w14:textId="77777777" w:rsidTr="00505089">
        <w:trPr>
          <w:trHeight w:hRule="exact" w:val="1373"/>
        </w:trPr>
        <w:tc>
          <w:tcPr>
            <w:tcW w:w="3794" w:type="dxa"/>
          </w:tcPr>
          <w:p w14:paraId="2BE6B3BE" w14:textId="77777777" w:rsidR="00AE482E" w:rsidRDefault="00AE482E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14:paraId="4C8A4C00" w14:textId="77777777" w:rsidR="00495156" w:rsidRPr="00010DF0" w:rsidRDefault="00AE482E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14:paraId="70927CE1" w14:textId="77777777"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14:paraId="3ECDBE9F" w14:textId="77777777" w:rsidR="00AE482E" w:rsidRDefault="00AE482E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14:paraId="7616AF67" w14:textId="77777777" w:rsidR="00495156" w:rsidRPr="00010DF0" w:rsidRDefault="00AE482E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14:paraId="32BF1910" w14:textId="77777777" w:rsidR="00E27968" w:rsidRPr="00E27968" w:rsidRDefault="00E27968" w:rsidP="00E27968">
      <w:pPr>
        <w:rPr>
          <w:vanish/>
        </w:rPr>
      </w:pPr>
    </w:p>
    <w:p w14:paraId="44BD9C8B" w14:textId="11A6B385" w:rsidR="005E6980" w:rsidRDefault="005E6980" w:rsidP="00936585">
      <w:pPr>
        <w:pStyle w:val="nzvy"/>
      </w:pPr>
    </w:p>
    <w:sectPr w:rsidR="005E6980" w:rsidSect="00B243E9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01618" w14:textId="77777777" w:rsidR="001908D1" w:rsidRDefault="001908D1">
      <w:r>
        <w:separator/>
      </w:r>
    </w:p>
  </w:endnote>
  <w:endnote w:type="continuationSeparator" w:id="0">
    <w:p w14:paraId="093165CC" w14:textId="77777777" w:rsidR="001908D1" w:rsidRDefault="0019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FF5CD" w14:textId="77777777"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35AC7D" w14:textId="77777777"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AD21C" w14:textId="7E8D74BA" w:rsidR="00B243E9" w:rsidRDefault="00B243E9" w:rsidP="00B243E9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21. 6. 2021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FF01A9">
      <w:rPr>
        <w:rFonts w:cs="Arial"/>
        <w:i/>
        <w:noProof/>
        <w:sz w:val="20"/>
      </w:rPr>
      <w:t>4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FF01A9">
      <w:rPr>
        <w:rFonts w:cs="Arial"/>
        <w:i/>
        <w:sz w:val="20"/>
      </w:rPr>
      <w:t>87</w:t>
    </w:r>
    <w:r>
      <w:rPr>
        <w:rFonts w:cs="Arial"/>
        <w:i/>
        <w:sz w:val="20"/>
      </w:rPr>
      <w:t>)</w:t>
    </w:r>
  </w:p>
  <w:p w14:paraId="175B32DF" w14:textId="77777777" w:rsidR="00B243E9" w:rsidRDefault="00B243E9" w:rsidP="00B243E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14:paraId="28AF4A2F" w14:textId="6C3714AB" w:rsidR="00C274F7" w:rsidRPr="00B243E9" w:rsidRDefault="00B243E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20. schůze Rady Olomouckého kraje konané dne 3. 5.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9CF863AF53A34855B0B5B5595543A1BE"/>
      </w:placeholder>
      <w:temporary/>
      <w:showingPlcHdr/>
      <w15:appearance w15:val="hidden"/>
    </w:sdtPr>
    <w:sdtEndPr/>
    <w:sdtContent>
      <w:p w14:paraId="15AEB55B" w14:textId="77777777" w:rsidR="00B243E9" w:rsidRDefault="00B243E9">
        <w:pPr>
          <w:pStyle w:val="Zpat"/>
        </w:pPr>
        <w:r>
          <w:t>[Sem zadejte text.]</w:t>
        </w:r>
      </w:p>
    </w:sdtContent>
  </w:sdt>
  <w:p w14:paraId="533D5DE4" w14:textId="77777777" w:rsidR="003B3EEE" w:rsidRDefault="003B3E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B5038" w14:textId="77777777" w:rsidR="001908D1" w:rsidRDefault="001908D1">
      <w:r>
        <w:separator/>
      </w:r>
    </w:p>
  </w:footnote>
  <w:footnote w:type="continuationSeparator" w:id="0">
    <w:p w14:paraId="27982129" w14:textId="77777777" w:rsidR="001908D1" w:rsidRDefault="0019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D1"/>
    <w:rsid w:val="000024CE"/>
    <w:rsid w:val="00010DF0"/>
    <w:rsid w:val="00031295"/>
    <w:rsid w:val="00066E26"/>
    <w:rsid w:val="000A2E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6CC2"/>
    <w:rsid w:val="0014703A"/>
    <w:rsid w:val="00166093"/>
    <w:rsid w:val="001908D1"/>
    <w:rsid w:val="001A3743"/>
    <w:rsid w:val="001A7C3A"/>
    <w:rsid w:val="001B4C4C"/>
    <w:rsid w:val="001C0831"/>
    <w:rsid w:val="001C35F3"/>
    <w:rsid w:val="001F7FB3"/>
    <w:rsid w:val="00217B9D"/>
    <w:rsid w:val="002630C7"/>
    <w:rsid w:val="002E3E4D"/>
    <w:rsid w:val="002F5356"/>
    <w:rsid w:val="002F6885"/>
    <w:rsid w:val="00304659"/>
    <w:rsid w:val="0031523C"/>
    <w:rsid w:val="00381390"/>
    <w:rsid w:val="003A5740"/>
    <w:rsid w:val="003B3EEE"/>
    <w:rsid w:val="003C1C05"/>
    <w:rsid w:val="003D0F41"/>
    <w:rsid w:val="003D2FEC"/>
    <w:rsid w:val="003E33F1"/>
    <w:rsid w:val="00414970"/>
    <w:rsid w:val="00442CFD"/>
    <w:rsid w:val="00464355"/>
    <w:rsid w:val="004937A8"/>
    <w:rsid w:val="00495156"/>
    <w:rsid w:val="004A0FF5"/>
    <w:rsid w:val="004D4678"/>
    <w:rsid w:val="004F2A2C"/>
    <w:rsid w:val="004F3544"/>
    <w:rsid w:val="00505089"/>
    <w:rsid w:val="0055158C"/>
    <w:rsid w:val="00557F62"/>
    <w:rsid w:val="0058094A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C3254"/>
    <w:rsid w:val="007C48FA"/>
    <w:rsid w:val="008053BA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925B2"/>
    <w:rsid w:val="009C3260"/>
    <w:rsid w:val="00A14086"/>
    <w:rsid w:val="00A81EBD"/>
    <w:rsid w:val="00A93C15"/>
    <w:rsid w:val="00AA7D87"/>
    <w:rsid w:val="00AC3D89"/>
    <w:rsid w:val="00AE482E"/>
    <w:rsid w:val="00B119D3"/>
    <w:rsid w:val="00B243E9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43A9E"/>
    <w:rsid w:val="00C62E4E"/>
    <w:rsid w:val="00C71360"/>
    <w:rsid w:val="00CA1832"/>
    <w:rsid w:val="00CB1E89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C50A3"/>
    <w:rsid w:val="00EF43EE"/>
    <w:rsid w:val="00EF587E"/>
    <w:rsid w:val="00F83AB1"/>
    <w:rsid w:val="00FE233E"/>
    <w:rsid w:val="00FF01A9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155A52E"/>
  <w15:chartTrackingRefBased/>
  <w15:docId w15:val="{B6E7FDEB-AB0A-4EAC-BA65-12F1B5EF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3B3EEE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243E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F863AF53A34855B0B5B5595543A1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F3866-64C1-48EC-A4F1-57EACF039BC5}"/>
      </w:docPartPr>
      <w:docPartBody>
        <w:p w:rsidR="00680C0F" w:rsidRDefault="00F8204D" w:rsidP="00F8204D">
          <w:pPr>
            <w:pStyle w:val="9CF863AF53A34855B0B5B5595543A1BE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4D"/>
    <w:rsid w:val="00680C0F"/>
    <w:rsid w:val="00F8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CF863AF53A34855B0B5B5595543A1BE">
    <w:name w:val="9CF863AF53A34855B0B5B5595543A1BE"/>
    <w:rsid w:val="00F82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A6B96-BFAE-436A-AB89-D932D46D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2</Pages>
  <Words>525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2021-04-30T06:09:00Z</cp:lastPrinted>
  <dcterms:created xsi:type="dcterms:W3CDTF">2021-05-05T13:05:00Z</dcterms:created>
  <dcterms:modified xsi:type="dcterms:W3CDTF">2021-06-02T08:52:00Z</dcterms:modified>
</cp:coreProperties>
</file>