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7E25A7" w:rsidRDefault="00D77E16" w:rsidP="00BD5D47">
      <w:pPr>
        <w:pStyle w:val="Zastupitelstvonadpisusnesen"/>
        <w:spacing w:after="360"/>
      </w:pPr>
      <w:r w:rsidRPr="007E25A7">
        <w:t xml:space="preserve">USNESENÍ z </w:t>
      </w:r>
      <w:r w:rsidR="001705FC" w:rsidRPr="007E25A7">
        <w:rPr>
          <w:lang w:val="en-US"/>
        </w:rPr>
        <w:t>25</w:t>
      </w:r>
      <w:r w:rsidR="00010DF0" w:rsidRPr="007E25A7">
        <w:t xml:space="preserve">. </w:t>
      </w:r>
      <w:r w:rsidR="001705FC" w:rsidRPr="007E25A7">
        <w:t>schůze Rady</w:t>
      </w:r>
      <w:r w:rsidR="00010DF0" w:rsidRPr="007E25A7">
        <w:t xml:space="preserve"> Olomouckého kraje</w:t>
      </w:r>
      <w:r w:rsidR="001A7C3A" w:rsidRPr="007E25A7">
        <w:t xml:space="preserve"> </w:t>
      </w:r>
      <w:r w:rsidR="001705FC" w:rsidRPr="007E25A7">
        <w:t>konané</w:t>
      </w:r>
      <w:r w:rsidRPr="007E25A7">
        <w:t xml:space="preserve"> dne </w:t>
      </w:r>
      <w:r w:rsidR="001705FC" w:rsidRPr="007E25A7">
        <w:t>28. 6. 2021</w:t>
      </w:r>
    </w:p>
    <w:p w:rsidR="00D77E16" w:rsidRPr="007E25A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E25A7" w:rsidRPr="007E25A7" w:rsidTr="001705FC">
        <w:tc>
          <w:tcPr>
            <w:tcW w:w="961" w:type="pct"/>
            <w:gridSpan w:val="2"/>
            <w:tcBorders>
              <w:bottom w:val="nil"/>
            </w:tcBorders>
          </w:tcPr>
          <w:p w:rsidR="00D77E16" w:rsidRPr="007E25A7" w:rsidRDefault="001705FC" w:rsidP="00936585">
            <w:pPr>
              <w:pStyle w:val="Radanzevusnesen"/>
              <w:rPr>
                <w:b/>
                <w:bCs w:val="0"/>
              </w:rPr>
            </w:pPr>
            <w:r w:rsidRPr="007E25A7">
              <w:rPr>
                <w:b/>
                <w:bCs w:val="0"/>
              </w:rPr>
              <w:t>UR/25/1/2021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E25A7" w:rsidRDefault="001705FC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7E25A7">
              <w:rPr>
                <w:b/>
                <w:bCs w:val="0"/>
              </w:rPr>
              <w:t>Program 25. schůze Rady Olomouckého kraje</w:t>
            </w:r>
          </w:p>
        </w:tc>
      </w:tr>
      <w:tr w:rsidR="007E25A7" w:rsidRPr="007E25A7" w:rsidTr="001705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E25A7" w:rsidRDefault="001705FC" w:rsidP="00936585">
            <w:pPr>
              <w:pStyle w:val="Zkladntext"/>
              <w:rPr>
                <w:b w:val="0"/>
                <w:bCs/>
              </w:rPr>
            </w:pPr>
            <w:r w:rsidRPr="007E25A7">
              <w:rPr>
                <w:b w:val="0"/>
                <w:bCs/>
              </w:rPr>
              <w:t>Rada Olomouckého kraje po projednání:</w:t>
            </w:r>
          </w:p>
        </w:tc>
      </w:tr>
      <w:tr w:rsidR="007E25A7" w:rsidRPr="007E25A7" w:rsidTr="001705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7E25A7" w:rsidRDefault="001705FC" w:rsidP="00E64619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7E25A7" w:rsidRDefault="001705FC" w:rsidP="00E948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25A7">
              <w:rPr>
                <w:rFonts w:cs="Arial"/>
                <w:b/>
                <w:spacing w:val="70"/>
                <w:szCs w:val="24"/>
              </w:rPr>
              <w:t>schvaluje</w:t>
            </w:r>
            <w:r w:rsidRPr="007E25A7">
              <w:rPr>
                <w:rFonts w:cs="Arial"/>
                <w:szCs w:val="24"/>
              </w:rPr>
              <w:t xml:space="preserve"> </w:t>
            </w:r>
            <w:r w:rsidR="00E94855" w:rsidRPr="007E25A7">
              <w:rPr>
                <w:rFonts w:cs="Arial"/>
                <w:szCs w:val="24"/>
              </w:rPr>
              <w:t>upravený</w:t>
            </w:r>
            <w:r w:rsidRPr="007E25A7">
              <w:rPr>
                <w:rFonts w:cs="Arial"/>
                <w:szCs w:val="24"/>
              </w:rPr>
              <w:t xml:space="preserve"> program 25. schůze Rady Olomouckého kraje konané dne 28. 6. 2021</w:t>
            </w:r>
          </w:p>
        </w:tc>
      </w:tr>
      <w:tr w:rsidR="007E25A7" w:rsidRPr="007E25A7" w:rsidTr="001705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7E25A7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7E25A7" w:rsidRPr="007E25A7" w:rsidTr="001705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7E25A7" w:rsidRDefault="00D77E16" w:rsidP="00E64619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7E25A7" w:rsidRDefault="001705FC" w:rsidP="00E64619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7E25A7" w:rsidTr="001705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7E25A7" w:rsidRDefault="00D77E16" w:rsidP="00E64619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7E25A7" w:rsidRDefault="001705FC" w:rsidP="00E64619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1.</w:t>
            </w:r>
          </w:p>
        </w:tc>
      </w:tr>
    </w:tbl>
    <w:p w:rsidR="005F15E9" w:rsidRPr="007E25A7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E25A7" w:rsidRPr="007E25A7" w:rsidTr="00C96FEB">
        <w:tc>
          <w:tcPr>
            <w:tcW w:w="961" w:type="pct"/>
            <w:gridSpan w:val="2"/>
            <w:tcBorders>
              <w:bottom w:val="nil"/>
            </w:tcBorders>
          </w:tcPr>
          <w:p w:rsidR="001705FC" w:rsidRPr="007E25A7" w:rsidRDefault="00C96FEB" w:rsidP="002364AA">
            <w:pPr>
              <w:pStyle w:val="Radanzevusnesen"/>
              <w:rPr>
                <w:b/>
                <w:bCs w:val="0"/>
              </w:rPr>
            </w:pPr>
            <w:r w:rsidRPr="007E25A7">
              <w:rPr>
                <w:b/>
                <w:bCs w:val="0"/>
              </w:rPr>
              <w:t>UR/25/2/2021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1705FC" w:rsidRPr="007E25A7" w:rsidRDefault="00C96FEB" w:rsidP="002364AA">
            <w:pPr>
              <w:pStyle w:val="Radanzevusnesen"/>
              <w:ind w:left="0" w:firstLine="0"/>
              <w:rPr>
                <w:b/>
                <w:bCs w:val="0"/>
              </w:rPr>
            </w:pPr>
            <w:r w:rsidRPr="007E25A7">
              <w:rPr>
                <w:b/>
                <w:bCs w:val="0"/>
              </w:rPr>
              <w:t>Dodatek č. 2 ke smlouvě o tisku a distribuci krajského periodika „Olomoucký kraj“</w:t>
            </w:r>
          </w:p>
        </w:tc>
      </w:tr>
      <w:tr w:rsidR="007E25A7" w:rsidRPr="007E25A7" w:rsidTr="00C96F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05FC" w:rsidRPr="007E25A7" w:rsidRDefault="00C96FEB" w:rsidP="002364AA">
            <w:pPr>
              <w:pStyle w:val="Zkladntext"/>
              <w:rPr>
                <w:b w:val="0"/>
                <w:bCs/>
              </w:rPr>
            </w:pPr>
            <w:r w:rsidRPr="007E25A7">
              <w:rPr>
                <w:b w:val="0"/>
                <w:bCs/>
              </w:rPr>
              <w:t>Rada Olomouckého kraje po projednání:</w:t>
            </w:r>
          </w:p>
        </w:tc>
      </w:tr>
      <w:tr w:rsidR="007E25A7" w:rsidRPr="007E25A7" w:rsidTr="00C96F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05FC" w:rsidRPr="007E25A7" w:rsidRDefault="00C96FEB" w:rsidP="002364AA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05FC" w:rsidRPr="007E25A7" w:rsidRDefault="00C96FEB" w:rsidP="00C96F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25A7">
              <w:rPr>
                <w:rFonts w:cs="Arial"/>
                <w:b/>
                <w:spacing w:val="70"/>
                <w:szCs w:val="24"/>
              </w:rPr>
              <w:t>rozhoduje</w:t>
            </w:r>
            <w:r w:rsidRPr="007E25A7">
              <w:rPr>
                <w:rFonts w:cs="Arial"/>
                <w:szCs w:val="24"/>
              </w:rPr>
              <w:t xml:space="preserve"> o uzavření Dodatku č. 2 ke smlouvě o tisku a distribuci krajského periodika „Olomoucký kraj“ ve znění dle přílohy č.</w:t>
            </w:r>
            <w:r w:rsidR="00C42202" w:rsidRPr="007E25A7">
              <w:rPr>
                <w:rFonts w:cs="Arial"/>
                <w:szCs w:val="24"/>
              </w:rPr>
              <w:t xml:space="preserve"> </w:t>
            </w:r>
            <w:r w:rsidRPr="007E25A7">
              <w:rPr>
                <w:rFonts w:cs="Arial"/>
                <w:szCs w:val="24"/>
              </w:rPr>
              <w:t>1 usnesení</w:t>
            </w:r>
          </w:p>
        </w:tc>
      </w:tr>
      <w:tr w:rsidR="007E25A7" w:rsidRPr="007E25A7" w:rsidTr="00C96F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05FC" w:rsidRPr="007E25A7" w:rsidRDefault="001705FC" w:rsidP="002364AA">
            <w:pPr>
              <w:pStyle w:val="nadpis2"/>
              <w:rPr>
                <w:sz w:val="24"/>
                <w:szCs w:val="24"/>
              </w:rPr>
            </w:pPr>
          </w:p>
        </w:tc>
      </w:tr>
      <w:tr w:rsidR="007E25A7" w:rsidRPr="007E25A7" w:rsidTr="00C96F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05FC" w:rsidRPr="007E25A7" w:rsidRDefault="001705FC" w:rsidP="002364AA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05FC" w:rsidRPr="007E25A7" w:rsidRDefault="00C96FEB" w:rsidP="002364AA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Ing. Josef Suchánek, hejtman Olomouckého kraje</w:t>
            </w:r>
            <w:bookmarkStart w:id="0" w:name="_GoBack"/>
            <w:bookmarkEnd w:id="0"/>
          </w:p>
        </w:tc>
      </w:tr>
      <w:tr w:rsidR="001705FC" w:rsidRPr="007E25A7" w:rsidTr="00C96F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05FC" w:rsidRPr="007E25A7" w:rsidRDefault="001705FC" w:rsidP="002364AA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05FC" w:rsidRPr="007E25A7" w:rsidRDefault="00C96FEB" w:rsidP="002364AA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2.</w:t>
            </w:r>
          </w:p>
        </w:tc>
      </w:tr>
    </w:tbl>
    <w:p w:rsidR="001705FC" w:rsidRPr="007E25A7" w:rsidRDefault="001705F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E25A7" w:rsidRPr="007E25A7" w:rsidTr="0045025C">
        <w:tc>
          <w:tcPr>
            <w:tcW w:w="961" w:type="pct"/>
            <w:gridSpan w:val="2"/>
            <w:tcBorders>
              <w:bottom w:val="nil"/>
            </w:tcBorders>
          </w:tcPr>
          <w:p w:rsidR="00926F58" w:rsidRPr="007E25A7" w:rsidRDefault="00926F58" w:rsidP="0045025C">
            <w:pPr>
              <w:pStyle w:val="Radanzevusnesen"/>
              <w:rPr>
                <w:b/>
                <w:bCs w:val="0"/>
              </w:rPr>
            </w:pPr>
            <w:r w:rsidRPr="007E25A7">
              <w:rPr>
                <w:b/>
                <w:bCs w:val="0"/>
              </w:rPr>
              <w:t>UR/25/3/2021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26F58" w:rsidRPr="007E25A7" w:rsidRDefault="00926F58" w:rsidP="00926F58">
            <w:pPr>
              <w:pStyle w:val="Radanzevusnesen"/>
              <w:ind w:left="0" w:firstLine="0"/>
              <w:rPr>
                <w:b/>
                <w:bCs w:val="0"/>
              </w:rPr>
            </w:pPr>
            <w:r w:rsidRPr="007E25A7">
              <w:rPr>
                <w:b/>
                <w:bCs w:val="0"/>
              </w:rPr>
              <w:t>Poskytnutí finančních darů obcím zasažených tornádem v červnu 2021 (Hodonínsko, Břeclavsko) a České republice – Hasičskému záchrannému sboru Olomouckého kraje</w:t>
            </w:r>
          </w:p>
        </w:tc>
      </w:tr>
      <w:tr w:rsidR="007E25A7" w:rsidRPr="007E25A7" w:rsidTr="004502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26F58" w:rsidRPr="007E25A7" w:rsidRDefault="00926F58" w:rsidP="0045025C">
            <w:pPr>
              <w:pStyle w:val="Zkladntext"/>
              <w:rPr>
                <w:b w:val="0"/>
                <w:bCs/>
              </w:rPr>
            </w:pPr>
            <w:r w:rsidRPr="007E25A7">
              <w:rPr>
                <w:b w:val="0"/>
                <w:bCs/>
              </w:rPr>
              <w:t>Rada Olomouckého kraje po projednání:</w:t>
            </w:r>
          </w:p>
        </w:tc>
      </w:tr>
      <w:tr w:rsidR="007E25A7" w:rsidRPr="007E25A7" w:rsidTr="004502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25A7">
              <w:rPr>
                <w:rFonts w:cs="Arial"/>
                <w:b/>
                <w:spacing w:val="70"/>
                <w:szCs w:val="24"/>
              </w:rPr>
              <w:t>rozhoduje</w:t>
            </w:r>
            <w:r w:rsidRPr="007E25A7">
              <w:rPr>
                <w:rFonts w:cs="Arial"/>
                <w:szCs w:val="24"/>
              </w:rPr>
              <w:t xml:space="preserve"> o poskytnutí finančního daru obci Hrušky, IČO: 00283185, ve výši 100 000 Kč na neinvestiční výdaje k pokrytí prvotních nákladů a nezbytných opatření na záchranné a likvidační práce přijatých v rámci řešení stavu nebezpečí ze dne 24. 6. 2021 z důvodu vzniku krizové situace v návaznosti na extrémní bouřky a jimi způsobené následky a s tím související ohrožení životů, zdraví, majetku a životního prostředí</w:t>
            </w:r>
          </w:p>
        </w:tc>
      </w:tr>
      <w:tr w:rsidR="007E25A7" w:rsidRPr="007E25A7" w:rsidTr="004502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25A7">
              <w:rPr>
                <w:rFonts w:cs="Arial"/>
                <w:b/>
                <w:spacing w:val="70"/>
                <w:szCs w:val="24"/>
              </w:rPr>
              <w:t>rozhoduje</w:t>
            </w:r>
            <w:r w:rsidRPr="007E25A7">
              <w:rPr>
                <w:rFonts w:cs="Arial"/>
                <w:szCs w:val="24"/>
              </w:rPr>
              <w:t xml:space="preserve"> o poskytnutí finančního daru obci Lužice, IČO: 44164343, ve výši 100 000 Kč na neinvestiční výdaje k pokrytí prvotních nákladů a nezbytných opatření na záchranné a likvidační práce přijatých v rámci řešení stavu nebezpečí ze dne 24. 6. 2021 z důvodu vzniku krizové situace v návaznosti na extrémní bouřky a jimi způsobené následky a s tím související ohrožení životů, zdraví, majetku a životního prostředí</w:t>
            </w:r>
          </w:p>
        </w:tc>
      </w:tr>
      <w:tr w:rsidR="007E25A7" w:rsidRPr="007E25A7" w:rsidTr="004502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25A7">
              <w:rPr>
                <w:rFonts w:cs="Arial"/>
                <w:b/>
                <w:spacing w:val="70"/>
                <w:szCs w:val="24"/>
              </w:rPr>
              <w:t>rozhoduje</w:t>
            </w:r>
            <w:r w:rsidRPr="007E25A7">
              <w:rPr>
                <w:rFonts w:cs="Arial"/>
                <w:szCs w:val="24"/>
              </w:rPr>
              <w:t xml:space="preserve"> o poskytnutí finančního daru obci Mikulčice, IČO: 00285102, ve výši 100 000 Kč na neinvestiční výdaje k pokrytí prvotních nákladů a nezbytných opatření na záchranné a likvidační práce přijatých v rámci řešení stavu nebezpečí ze dne 24. 6. 2021 z důvodu vzniku krizové situace v návaznosti na extrémní bouřky a jimi způsobené následky a s tím související ohrožení životů, zdraví, majetku a životního prostředí</w:t>
            </w:r>
          </w:p>
        </w:tc>
      </w:tr>
      <w:tr w:rsidR="007E25A7" w:rsidRPr="007E25A7" w:rsidTr="004502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25A7">
              <w:rPr>
                <w:rFonts w:cs="Arial"/>
                <w:b/>
                <w:spacing w:val="70"/>
                <w:szCs w:val="24"/>
              </w:rPr>
              <w:t>rozhoduje</w:t>
            </w:r>
            <w:r w:rsidRPr="007E25A7">
              <w:rPr>
                <w:rFonts w:cs="Arial"/>
                <w:szCs w:val="24"/>
              </w:rPr>
              <w:t xml:space="preserve"> o poskytnutí finančního daru městysu Moravská Nová Ves, IČO: 00283363, ve výši 100 000 Kč na neinvestiční výdaje k pokrytí prvotních nákladů a nezbytných opatření na záchranné a likvidační práce přijatých v rámci řešení stavu nebezpečí ze dne 24. 6. 2021 z důvodu vzniku krizové situace v </w:t>
            </w:r>
            <w:r w:rsidRPr="007E25A7">
              <w:rPr>
                <w:rFonts w:cs="Arial"/>
                <w:szCs w:val="24"/>
              </w:rPr>
              <w:lastRenderedPageBreak/>
              <w:t>návaznosti na extrémní bouřky a jimi způsobené následky a s tím související ohrožení životů, zdraví, majetku a životního prostředí</w:t>
            </w:r>
          </w:p>
        </w:tc>
      </w:tr>
      <w:tr w:rsidR="007E25A7" w:rsidRPr="007E25A7" w:rsidTr="004502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25A7">
              <w:rPr>
                <w:rFonts w:cs="Arial"/>
                <w:b/>
                <w:spacing w:val="70"/>
                <w:szCs w:val="24"/>
              </w:rPr>
              <w:t>rozhoduje</w:t>
            </w:r>
            <w:r w:rsidRPr="007E25A7">
              <w:rPr>
                <w:rFonts w:cs="Arial"/>
                <w:szCs w:val="24"/>
              </w:rPr>
              <w:t xml:space="preserve"> o uzavření darovacích smluv dle bodů 1–4 usnesení ve znění dle vzorové darovací smlouvy uvedené v příloze č. 1 usnesení</w:t>
            </w:r>
          </w:p>
        </w:tc>
      </w:tr>
      <w:tr w:rsidR="007E25A7" w:rsidRPr="007E25A7" w:rsidTr="004502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25A7">
              <w:rPr>
                <w:rFonts w:cs="Arial"/>
                <w:b/>
                <w:spacing w:val="70"/>
                <w:szCs w:val="24"/>
              </w:rPr>
              <w:t>souhlasí</w:t>
            </w:r>
            <w:r w:rsidRPr="007E25A7">
              <w:rPr>
                <w:rFonts w:cs="Arial"/>
                <w:szCs w:val="24"/>
              </w:rPr>
              <w:t xml:space="preserve"> s poskytnutím finančního daru České republice – Hasičskému záchrannému sboru Olomouckého kraje, IČO: 70885940, ve výši 100 000 Kč na výdaje související s odstraňováním následků extrémní bouřky v Jihomoravském kraji (neinvestiční materiál, pohonné hmoty, strava a další nezbytné výdaje s ohledem na záchranné a likvidační práce v daném území)</w:t>
            </w:r>
          </w:p>
        </w:tc>
      </w:tr>
      <w:tr w:rsidR="007E25A7" w:rsidRPr="007E25A7" w:rsidTr="004502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25A7">
              <w:rPr>
                <w:rFonts w:cs="Arial"/>
                <w:b/>
                <w:spacing w:val="70"/>
                <w:szCs w:val="24"/>
              </w:rPr>
              <w:t>souhlasí</w:t>
            </w:r>
            <w:r w:rsidRPr="007E25A7">
              <w:rPr>
                <w:rFonts w:cs="Arial"/>
                <w:szCs w:val="24"/>
              </w:rPr>
              <w:t xml:space="preserve"> s uzavřením darovací smlouvy dle bodu 6 usnesení ve znění dle vzorové darovací smlouvy uvedené v příloze č. 2 usnesení</w:t>
            </w:r>
          </w:p>
        </w:tc>
      </w:tr>
      <w:tr w:rsidR="007E25A7" w:rsidRPr="007E25A7" w:rsidTr="004502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25A7">
              <w:rPr>
                <w:rFonts w:cs="Arial"/>
                <w:b/>
                <w:spacing w:val="70"/>
                <w:szCs w:val="24"/>
              </w:rPr>
              <w:t>schvaluje</w:t>
            </w:r>
            <w:r w:rsidRPr="007E25A7">
              <w:rPr>
                <w:rFonts w:cs="Arial"/>
                <w:szCs w:val="24"/>
              </w:rPr>
              <w:t xml:space="preserve"> rozpočtovou změnu dle přílohy č. 2 usnesení</w:t>
            </w:r>
          </w:p>
        </w:tc>
      </w:tr>
      <w:tr w:rsidR="007E25A7" w:rsidRPr="007E25A7" w:rsidTr="004502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191C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25A7">
              <w:rPr>
                <w:rFonts w:cs="Arial"/>
                <w:b/>
                <w:spacing w:val="70"/>
                <w:szCs w:val="24"/>
              </w:rPr>
              <w:t>ukládá</w:t>
            </w:r>
            <w:r w:rsidRPr="007E25A7">
              <w:rPr>
                <w:rFonts w:cs="Arial"/>
                <w:szCs w:val="24"/>
              </w:rPr>
              <w:t xml:space="preserve"> předložit materiál dle bodu 8 usnesení na zasedání Zastupitelstva Olomouckého kraje na vědomí</w:t>
            </w:r>
          </w:p>
        </w:tc>
      </w:tr>
      <w:tr w:rsidR="007E25A7" w:rsidRPr="007E25A7" w:rsidTr="004502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r w:rsidRPr="007E25A7">
              <w:t>Odpovídá: Ing. Josef Suchánek, hejtman Olomouckého kraje</w:t>
            </w:r>
          </w:p>
          <w:p w:rsidR="00926F58" w:rsidRPr="007E25A7" w:rsidRDefault="00926F58" w:rsidP="0045025C">
            <w:r w:rsidRPr="007E25A7">
              <w:t>Realizuje: Mgr. Olga Fidrová, MBA, vedoucí odboru ekonomického</w:t>
            </w:r>
          </w:p>
          <w:p w:rsidR="00926F58" w:rsidRPr="007E25A7" w:rsidRDefault="00926F58" w:rsidP="0045025C">
            <w:r w:rsidRPr="007E25A7">
              <w:t>Termín: ZOK 20. 9. 2021</w:t>
            </w:r>
          </w:p>
        </w:tc>
      </w:tr>
      <w:tr w:rsidR="007E25A7" w:rsidRPr="007E25A7" w:rsidTr="004502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191C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25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E25A7">
              <w:rPr>
                <w:rFonts w:cs="Arial"/>
                <w:szCs w:val="24"/>
              </w:rPr>
              <w:t xml:space="preserve"> vzít na vědomí rozpočtovou změnu dle bodu 8 usnesení</w:t>
            </w:r>
          </w:p>
        </w:tc>
      </w:tr>
      <w:tr w:rsidR="007E25A7" w:rsidRPr="007E25A7" w:rsidTr="004502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25A7">
              <w:rPr>
                <w:rFonts w:cs="Arial"/>
                <w:b/>
                <w:spacing w:val="70"/>
                <w:szCs w:val="24"/>
              </w:rPr>
              <w:t>ukládá</w:t>
            </w:r>
            <w:r w:rsidRPr="007E25A7">
              <w:rPr>
                <w:rFonts w:cs="Arial"/>
                <w:szCs w:val="24"/>
              </w:rPr>
              <w:t xml:space="preserve"> předložit materiál dle bodu 6 a 7 usnesení na zasedání Zastupitelstva Olomouckého kraje</w:t>
            </w:r>
          </w:p>
        </w:tc>
      </w:tr>
      <w:tr w:rsidR="007E25A7" w:rsidRPr="007E25A7" w:rsidTr="004502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r w:rsidRPr="007E25A7">
              <w:t>Odpovídá: Ing. Josef Suchánek, hejtman Olomouckého kraje</w:t>
            </w:r>
          </w:p>
          <w:p w:rsidR="00926F58" w:rsidRPr="007E25A7" w:rsidRDefault="00926F58" w:rsidP="0045025C">
            <w:r w:rsidRPr="007E25A7">
              <w:t>Realizuje: Ing. Luděk Niče, vedoucí odboru kancelář hejtmana</w:t>
            </w:r>
          </w:p>
          <w:p w:rsidR="00926F58" w:rsidRPr="007E25A7" w:rsidRDefault="00926F58" w:rsidP="0045025C">
            <w:r w:rsidRPr="007E25A7">
              <w:t>Termín: ZOK 20. 9. 2021</w:t>
            </w:r>
          </w:p>
        </w:tc>
      </w:tr>
      <w:tr w:rsidR="007E25A7" w:rsidRPr="007E25A7" w:rsidTr="004502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F58" w:rsidRPr="007E25A7" w:rsidRDefault="00926F58" w:rsidP="004502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25A7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E25A7">
              <w:rPr>
                <w:rFonts w:cs="Arial"/>
                <w:szCs w:val="24"/>
              </w:rPr>
              <w:t xml:space="preserve"> rozhodnout o poskytnutí finančního daru České republice – Hasičskému záchrannému sboru Olomouckého kraje, IČO: 70885940, ve výši 100 000 Kč na výdaje související s odstraňováním následků extrémní bouřky v Jihomoravském kraji (neinvestiční materiál, pohonné hmoty, strava a další nezbytné výdaje s ohledem na záchranné a likvidační práce v daném území) a uzavření darovací smlouvy</w:t>
            </w:r>
          </w:p>
        </w:tc>
      </w:tr>
      <w:tr w:rsidR="007E25A7" w:rsidRPr="007E25A7" w:rsidTr="004502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</w:p>
        </w:tc>
      </w:tr>
      <w:tr w:rsidR="007E25A7" w:rsidRPr="007E25A7" w:rsidTr="004502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26F58" w:rsidRPr="007E25A7" w:rsidTr="004502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26F58" w:rsidRPr="007E25A7" w:rsidRDefault="00926F58" w:rsidP="0045025C">
            <w:pPr>
              <w:pStyle w:val="nadpis2"/>
              <w:rPr>
                <w:sz w:val="24"/>
                <w:szCs w:val="24"/>
              </w:rPr>
            </w:pPr>
            <w:r w:rsidRPr="007E25A7">
              <w:rPr>
                <w:sz w:val="24"/>
                <w:szCs w:val="24"/>
              </w:rPr>
              <w:t>3.</w:t>
            </w:r>
          </w:p>
        </w:tc>
      </w:tr>
    </w:tbl>
    <w:p w:rsidR="00926F58" w:rsidRPr="007E25A7" w:rsidRDefault="00926F5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7E25A7" w:rsidRPr="007E25A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7E25A7" w:rsidRDefault="008053BA" w:rsidP="00936585">
            <w:pPr>
              <w:pStyle w:val="Zkladntext"/>
            </w:pPr>
            <w:r w:rsidRPr="007E25A7">
              <w:t xml:space="preserve"> </w:t>
            </w:r>
            <w:r w:rsidR="00EA3E38" w:rsidRPr="007E25A7">
              <w:t xml:space="preserve"> </w:t>
            </w:r>
          </w:p>
        </w:tc>
      </w:tr>
    </w:tbl>
    <w:p w:rsidR="00D77E16" w:rsidRPr="007E25A7" w:rsidRDefault="00D77E16" w:rsidP="00936585">
      <w:pPr>
        <w:pStyle w:val="Zkladntext"/>
        <w:rPr>
          <w:b w:val="0"/>
          <w:bCs/>
        </w:rPr>
      </w:pPr>
      <w:r w:rsidRPr="007E25A7">
        <w:rPr>
          <w:b w:val="0"/>
          <w:bCs/>
        </w:rPr>
        <w:t xml:space="preserve">V Olomouci dne </w:t>
      </w:r>
      <w:r w:rsidR="001705FC" w:rsidRPr="007E25A7">
        <w:rPr>
          <w:b w:val="0"/>
          <w:bCs/>
        </w:rPr>
        <w:t>28. 6. 2021</w:t>
      </w:r>
    </w:p>
    <w:p w:rsidR="00495156" w:rsidRPr="007E25A7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7E25A7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7E25A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E25A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E25A7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E25A7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7E25A7" w:rsidTr="00505089">
        <w:trPr>
          <w:trHeight w:hRule="exact" w:val="1373"/>
        </w:trPr>
        <w:tc>
          <w:tcPr>
            <w:tcW w:w="3794" w:type="dxa"/>
          </w:tcPr>
          <w:p w:rsidR="009B1CFF" w:rsidRPr="007E25A7" w:rsidRDefault="009B1CF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E25A7">
              <w:t>Ing. Josef Suchánek</w:t>
            </w:r>
          </w:p>
          <w:p w:rsidR="00495156" w:rsidRPr="007E25A7" w:rsidRDefault="009B1CF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E25A7">
              <w:t>hejtman Olomouckého kraje</w:t>
            </w:r>
          </w:p>
        </w:tc>
        <w:tc>
          <w:tcPr>
            <w:tcW w:w="1984" w:type="dxa"/>
          </w:tcPr>
          <w:p w:rsidR="00495156" w:rsidRPr="007E25A7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9B1CFF" w:rsidRPr="007E25A7" w:rsidRDefault="009B1CF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E25A7">
              <w:t>Mgr. Ivo Slavotínek</w:t>
            </w:r>
          </w:p>
          <w:p w:rsidR="00495156" w:rsidRPr="007E25A7" w:rsidRDefault="009B1CF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E25A7">
              <w:t>1. náměstek hejtmana</w:t>
            </w:r>
          </w:p>
        </w:tc>
      </w:tr>
    </w:tbl>
    <w:p w:rsidR="00E27968" w:rsidRPr="007E25A7" w:rsidRDefault="00E27968" w:rsidP="00E27968">
      <w:pPr>
        <w:rPr>
          <w:vanish/>
        </w:rPr>
      </w:pPr>
    </w:p>
    <w:p w:rsidR="008C2A88" w:rsidRPr="007E25A7" w:rsidRDefault="008C2A88" w:rsidP="00936585">
      <w:pPr>
        <w:pStyle w:val="nzvy"/>
      </w:pPr>
    </w:p>
    <w:p w:rsidR="005E6980" w:rsidRPr="007E25A7" w:rsidRDefault="005E6980" w:rsidP="00936585">
      <w:pPr>
        <w:pStyle w:val="nzvy"/>
      </w:pPr>
    </w:p>
    <w:sectPr w:rsidR="005E6980" w:rsidRPr="007E25A7" w:rsidSect="00EF2241">
      <w:footerReference w:type="even" r:id="rId8"/>
      <w:footerReference w:type="default" r:id="rId9"/>
      <w:footerReference w:type="first" r:id="rId10"/>
      <w:pgSz w:w="11906" w:h="16838" w:code="9"/>
      <w:pgMar w:top="709" w:right="1418" w:bottom="1135" w:left="1418" w:header="709" w:footer="709" w:gutter="0"/>
      <w:pgNumType w:start="8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AA" w:rsidRDefault="003331AA">
      <w:r>
        <w:separator/>
      </w:r>
    </w:p>
  </w:endnote>
  <w:endnote w:type="continuationSeparator" w:id="0">
    <w:p w:rsidR="003331AA" w:rsidRDefault="0033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41" w:rsidRDefault="00EF2241" w:rsidP="00EF2241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20. 9. 2021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E97CAA">
      <w:rPr>
        <w:rFonts w:cs="Arial"/>
        <w:i/>
        <w:noProof/>
        <w:sz w:val="20"/>
      </w:rPr>
      <w:t>10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E97CAA">
      <w:rPr>
        <w:rFonts w:cs="Arial"/>
        <w:i/>
        <w:sz w:val="20"/>
      </w:rPr>
      <w:t>106</w:t>
    </w:r>
    <w:r>
      <w:rPr>
        <w:rFonts w:cs="Arial"/>
        <w:i/>
        <w:sz w:val="20"/>
      </w:rPr>
      <w:t>)</w:t>
    </w:r>
  </w:p>
  <w:p w:rsidR="00EF2241" w:rsidRDefault="00EF2241" w:rsidP="00EF224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EF2241" w:rsidRDefault="00EF224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25. schůze Rady Olomouckého kraje konané dne 28. 6.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5C7874C932D47F18D8B0DDFF99BCA26"/>
      </w:placeholder>
      <w:temporary/>
      <w:showingPlcHdr/>
      <w15:appearance w15:val="hidden"/>
    </w:sdtPr>
    <w:sdtEndPr/>
    <w:sdtContent>
      <w:p w:rsidR="00EF2241" w:rsidRDefault="00EF2241">
        <w:pPr>
          <w:pStyle w:val="Zpat"/>
        </w:pPr>
        <w:r>
          <w:t>[Sem zadejte text.]</w:t>
        </w:r>
      </w:p>
    </w:sdtContent>
  </w:sdt>
  <w:p w:rsidR="00E94855" w:rsidRDefault="00E948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AA" w:rsidRDefault="003331AA">
      <w:r>
        <w:separator/>
      </w:r>
    </w:p>
  </w:footnote>
  <w:footnote w:type="continuationSeparator" w:id="0">
    <w:p w:rsidR="003331AA" w:rsidRDefault="0033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8D"/>
    <w:rsid w:val="000024CE"/>
    <w:rsid w:val="00010DF0"/>
    <w:rsid w:val="00031295"/>
    <w:rsid w:val="00066E26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705FC"/>
    <w:rsid w:val="00191C69"/>
    <w:rsid w:val="001A3743"/>
    <w:rsid w:val="001A7C3A"/>
    <w:rsid w:val="001B4C4C"/>
    <w:rsid w:val="001C0831"/>
    <w:rsid w:val="001C35F3"/>
    <w:rsid w:val="001F7FB3"/>
    <w:rsid w:val="00217B9D"/>
    <w:rsid w:val="002E3E4D"/>
    <w:rsid w:val="002F5356"/>
    <w:rsid w:val="002F6885"/>
    <w:rsid w:val="00304659"/>
    <w:rsid w:val="0031523C"/>
    <w:rsid w:val="003331AA"/>
    <w:rsid w:val="00381390"/>
    <w:rsid w:val="003A5740"/>
    <w:rsid w:val="003C1C05"/>
    <w:rsid w:val="003D0F41"/>
    <w:rsid w:val="003D2FEC"/>
    <w:rsid w:val="003E33F1"/>
    <w:rsid w:val="00414970"/>
    <w:rsid w:val="00431224"/>
    <w:rsid w:val="00442CFD"/>
    <w:rsid w:val="00464355"/>
    <w:rsid w:val="00495156"/>
    <w:rsid w:val="004A0FF5"/>
    <w:rsid w:val="004D4678"/>
    <w:rsid w:val="004F2A2C"/>
    <w:rsid w:val="004F3544"/>
    <w:rsid w:val="00505089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467E4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7E25A7"/>
    <w:rsid w:val="008053BA"/>
    <w:rsid w:val="00822AB7"/>
    <w:rsid w:val="00822C2A"/>
    <w:rsid w:val="008378B2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58"/>
    <w:rsid w:val="00926FFE"/>
    <w:rsid w:val="0093263F"/>
    <w:rsid w:val="00936585"/>
    <w:rsid w:val="009925B2"/>
    <w:rsid w:val="009B1CFF"/>
    <w:rsid w:val="00A14086"/>
    <w:rsid w:val="00A81EBD"/>
    <w:rsid w:val="00AA7D87"/>
    <w:rsid w:val="00AC7FBB"/>
    <w:rsid w:val="00B119D3"/>
    <w:rsid w:val="00B744CC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2202"/>
    <w:rsid w:val="00C43A9E"/>
    <w:rsid w:val="00C71360"/>
    <w:rsid w:val="00C95D8D"/>
    <w:rsid w:val="00C96FEB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33601"/>
    <w:rsid w:val="00E64619"/>
    <w:rsid w:val="00E66F8A"/>
    <w:rsid w:val="00E81431"/>
    <w:rsid w:val="00E94855"/>
    <w:rsid w:val="00E97CAA"/>
    <w:rsid w:val="00EA3E38"/>
    <w:rsid w:val="00EC2B2D"/>
    <w:rsid w:val="00EC50A3"/>
    <w:rsid w:val="00EF2241"/>
    <w:rsid w:val="00EF43EE"/>
    <w:rsid w:val="00EF587E"/>
    <w:rsid w:val="00F3389F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950999"/>
  <w15:chartTrackingRefBased/>
  <w15:docId w15:val="{DA8F5BBB-F979-4EB5-B7AC-08B961AD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F3389F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EF224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C7874C932D47F18D8B0DDFF99BCA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0310E-08B6-4E2A-99D2-7F2FE291F9AA}"/>
      </w:docPartPr>
      <w:docPartBody>
        <w:p w:rsidR="004174F2" w:rsidRDefault="00064CCB" w:rsidP="00064CCB">
          <w:pPr>
            <w:pStyle w:val="C5C7874C932D47F18D8B0DDFF99BCA2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CB"/>
    <w:rsid w:val="00064CCB"/>
    <w:rsid w:val="0041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5C7874C932D47F18D8B0DDFF99BCA26">
    <w:name w:val="C5C7874C932D47F18D8B0DDFF99BCA26"/>
    <w:rsid w:val="00064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F776F-AFF9-4862-B2C7-E4AE350B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3</Pages>
  <Words>666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2021-06-29T08:54:00Z</dcterms:created>
  <dcterms:modified xsi:type="dcterms:W3CDTF">2021-09-01T05:24:00Z</dcterms:modified>
</cp:coreProperties>
</file>