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051B5E" w:rsidRDefault="00D77E16" w:rsidP="00BD5D47">
      <w:pPr>
        <w:pStyle w:val="Zastupitelstvonadpisusnesen"/>
        <w:spacing w:after="360"/>
      </w:pPr>
      <w:r w:rsidRPr="00051B5E">
        <w:t xml:space="preserve">USNESENÍ z </w:t>
      </w:r>
      <w:r w:rsidR="0039659B" w:rsidRPr="00051B5E">
        <w:rPr>
          <w:lang w:val="en-US"/>
        </w:rPr>
        <w:t>90</w:t>
      </w:r>
      <w:r w:rsidR="00010DF0" w:rsidRPr="00051B5E">
        <w:t xml:space="preserve">. </w:t>
      </w:r>
      <w:r w:rsidR="0039659B" w:rsidRPr="00051B5E">
        <w:t>schůze Rady</w:t>
      </w:r>
      <w:r w:rsidR="00010DF0" w:rsidRPr="00051B5E">
        <w:t xml:space="preserve"> Olomouckého kraje</w:t>
      </w:r>
      <w:r w:rsidR="001A7C3A" w:rsidRPr="00051B5E">
        <w:t xml:space="preserve"> </w:t>
      </w:r>
      <w:r w:rsidR="0039659B" w:rsidRPr="00051B5E">
        <w:t>konané</w:t>
      </w:r>
      <w:r w:rsidRPr="00051B5E">
        <w:t xml:space="preserve"> dne </w:t>
      </w:r>
      <w:r w:rsidR="0039659B" w:rsidRPr="00051B5E">
        <w:t>9. 4. 2020</w:t>
      </w:r>
    </w:p>
    <w:p w:rsidR="00D77E16" w:rsidRPr="00051B5E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51B5E" w:rsidRPr="00051B5E" w:rsidTr="0039659B">
        <w:tc>
          <w:tcPr>
            <w:tcW w:w="961" w:type="pct"/>
            <w:gridSpan w:val="2"/>
            <w:tcBorders>
              <w:bottom w:val="nil"/>
            </w:tcBorders>
          </w:tcPr>
          <w:p w:rsidR="00D77E16" w:rsidRPr="00051B5E" w:rsidRDefault="0039659B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51B5E">
              <w:rPr>
                <w:szCs w:val="24"/>
              </w:rPr>
              <w:t>UR/90/1/2020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51B5E" w:rsidRDefault="0039659B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51B5E">
              <w:rPr>
                <w:szCs w:val="24"/>
              </w:rPr>
              <w:t>Program</w:t>
            </w:r>
            <w:bookmarkStart w:id="0" w:name="_GoBack"/>
            <w:bookmarkEnd w:id="0"/>
            <w:r w:rsidRPr="00051B5E">
              <w:rPr>
                <w:szCs w:val="24"/>
              </w:rPr>
              <w:t xml:space="preserve"> 90. schůze Rady Olomouckého kraje</w:t>
            </w:r>
          </w:p>
        </w:tc>
      </w:tr>
      <w:tr w:rsidR="00051B5E" w:rsidRPr="00051B5E" w:rsidTr="003965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51B5E" w:rsidRDefault="0039659B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051B5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51B5E" w:rsidRPr="00051B5E" w:rsidTr="003965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51B5E" w:rsidRDefault="0039659B" w:rsidP="00E64619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51B5E" w:rsidRDefault="0039659B" w:rsidP="00ED64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1B5E">
              <w:rPr>
                <w:rFonts w:cs="Arial"/>
                <w:b/>
                <w:spacing w:val="70"/>
                <w:szCs w:val="24"/>
              </w:rPr>
              <w:t>schvaluje</w:t>
            </w:r>
            <w:r w:rsidRPr="00051B5E">
              <w:rPr>
                <w:rFonts w:cs="Arial"/>
                <w:szCs w:val="24"/>
              </w:rPr>
              <w:t xml:space="preserve"> </w:t>
            </w:r>
            <w:r w:rsidR="00ED643B" w:rsidRPr="00051B5E">
              <w:rPr>
                <w:rFonts w:cs="Arial"/>
                <w:szCs w:val="24"/>
              </w:rPr>
              <w:t>upravený</w:t>
            </w:r>
            <w:r w:rsidRPr="00051B5E">
              <w:rPr>
                <w:rFonts w:cs="Arial"/>
                <w:szCs w:val="24"/>
              </w:rPr>
              <w:t xml:space="preserve"> program 90. schůze Rady Olomouckého kraje konané dne 9. 4. 2020</w:t>
            </w:r>
          </w:p>
        </w:tc>
      </w:tr>
      <w:tr w:rsidR="00051B5E" w:rsidRPr="00051B5E" w:rsidTr="003965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51B5E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051B5E" w:rsidRPr="00051B5E" w:rsidTr="003965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51B5E" w:rsidRDefault="00D77E16" w:rsidP="00E64619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51B5E" w:rsidRDefault="0039659B" w:rsidP="00E64619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51B5E" w:rsidTr="003965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51B5E" w:rsidRDefault="00D77E16" w:rsidP="00E64619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51B5E" w:rsidRDefault="0039659B" w:rsidP="00E64619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1.</w:t>
            </w:r>
          </w:p>
        </w:tc>
      </w:tr>
    </w:tbl>
    <w:p w:rsidR="005F15E9" w:rsidRPr="00051B5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51B5E" w:rsidRPr="00051B5E" w:rsidTr="00151B8A">
        <w:tc>
          <w:tcPr>
            <w:tcW w:w="961" w:type="pct"/>
            <w:gridSpan w:val="2"/>
            <w:tcBorders>
              <w:bottom w:val="nil"/>
            </w:tcBorders>
          </w:tcPr>
          <w:p w:rsidR="0039659B" w:rsidRPr="00051B5E" w:rsidRDefault="00151B8A" w:rsidP="00DB385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51B5E">
              <w:rPr>
                <w:szCs w:val="24"/>
              </w:rPr>
              <w:t>UR/90/2/2020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9659B" w:rsidRPr="00051B5E" w:rsidRDefault="00151B8A" w:rsidP="00DB385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51B5E">
              <w:rPr>
                <w:szCs w:val="24"/>
              </w:rPr>
              <w:t>Návrh programu, času a místa konání 20. zasedání Zastupitelstva Olomouckého kraje</w:t>
            </w:r>
          </w:p>
        </w:tc>
      </w:tr>
      <w:tr w:rsidR="00051B5E" w:rsidRPr="00051B5E" w:rsidTr="00151B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9659B" w:rsidRPr="00051B5E" w:rsidRDefault="00151B8A" w:rsidP="00DB3858">
            <w:pPr>
              <w:pStyle w:val="Zkladntext"/>
              <w:rPr>
                <w:sz w:val="24"/>
                <w:szCs w:val="24"/>
                <w:lang w:val="cs-CZ"/>
              </w:rPr>
            </w:pPr>
            <w:r w:rsidRPr="00051B5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51B5E" w:rsidRPr="00051B5E" w:rsidTr="00151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9659B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9B" w:rsidRPr="00051B5E" w:rsidRDefault="00151B8A" w:rsidP="00151B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1B5E">
              <w:rPr>
                <w:rFonts w:cs="Arial"/>
                <w:b/>
                <w:spacing w:val="70"/>
                <w:szCs w:val="24"/>
              </w:rPr>
              <w:t>revokuje</w:t>
            </w:r>
            <w:r w:rsidRPr="00051B5E">
              <w:rPr>
                <w:rFonts w:cs="Arial"/>
                <w:szCs w:val="24"/>
              </w:rPr>
              <w:t xml:space="preserve"> své usnesení č. UR/89/50/2020 ze dne 6. 4. 2020</w:t>
            </w:r>
          </w:p>
        </w:tc>
      </w:tr>
      <w:tr w:rsidR="00051B5E" w:rsidRPr="00051B5E" w:rsidTr="00151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151B8A">
            <w:pPr>
              <w:pStyle w:val="Normal"/>
              <w:spacing w:after="119"/>
              <w:jc w:val="both"/>
            </w:pPr>
            <w:r w:rsidRPr="00051B5E">
              <w:rPr>
                <w:b/>
                <w:spacing w:val="70"/>
              </w:rPr>
              <w:t>stanovuje</w:t>
            </w:r>
            <w:r w:rsidRPr="00051B5E">
              <w:t xml:space="preserve"> </w:t>
            </w:r>
          </w:p>
          <w:p w:rsidR="00151B8A" w:rsidRPr="00051B5E" w:rsidRDefault="00151B8A" w:rsidP="00151B8A">
            <w:pPr>
              <w:pStyle w:val="Normal"/>
              <w:spacing w:after="119"/>
              <w:jc w:val="both"/>
            </w:pPr>
            <w:r w:rsidRPr="00051B5E">
              <w:t xml:space="preserve">a) termín konání 20. zasedání Zastupitelstva Olomouckého kraje: na pondělí </w:t>
            </w:r>
            <w:r w:rsidR="00051B5E" w:rsidRPr="00051B5E">
              <w:t>20. </w:t>
            </w:r>
            <w:r w:rsidR="00845CB1" w:rsidRPr="00051B5E">
              <w:t xml:space="preserve">4. 2020 </w:t>
            </w:r>
            <w:r w:rsidRPr="00051B5E">
              <w:t>v 10:00 hodin</w:t>
            </w:r>
          </w:p>
          <w:p w:rsidR="00151B8A" w:rsidRPr="00051B5E" w:rsidRDefault="00151B8A" w:rsidP="00151B8A">
            <w:pPr>
              <w:pStyle w:val="Normal"/>
              <w:spacing w:after="119"/>
              <w:jc w:val="both"/>
            </w:pPr>
            <w:r w:rsidRPr="00051B5E">
              <w:t>b) místo konání 20. zasedání Zastupitelstva Olomouckého kraje: Magistrát města Olomouce – velký zasedací sál, Hynaisova 10, Olomouc</w:t>
            </w:r>
          </w:p>
        </w:tc>
      </w:tr>
      <w:tr w:rsidR="00051B5E" w:rsidRPr="00051B5E" w:rsidTr="00151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151B8A">
            <w:pPr>
              <w:pStyle w:val="Normal"/>
              <w:spacing w:after="119"/>
              <w:jc w:val="both"/>
            </w:pPr>
            <w:r w:rsidRPr="00051B5E">
              <w:rPr>
                <w:b/>
                <w:spacing w:val="70"/>
              </w:rPr>
              <w:t>ukládá</w:t>
            </w:r>
            <w:r w:rsidRPr="00051B5E">
              <w:t xml:space="preserve"> předložit </w:t>
            </w:r>
            <w:r w:rsidR="00495C5B" w:rsidRPr="00051B5E">
              <w:t xml:space="preserve">upravený </w:t>
            </w:r>
            <w:r w:rsidRPr="00051B5E">
              <w:t>návrh programu na zasedání Zastupitelstva Olomouckého kraje</w:t>
            </w:r>
          </w:p>
        </w:tc>
      </w:tr>
      <w:tr w:rsidR="00051B5E" w:rsidRPr="00051B5E" w:rsidTr="00151B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151B8A">
            <w:r w:rsidRPr="00051B5E">
              <w:t>O: Ladislav Okleštěk, hejtman Olomouckého kraje</w:t>
            </w:r>
          </w:p>
          <w:p w:rsidR="00151B8A" w:rsidRPr="00051B5E" w:rsidRDefault="00151B8A" w:rsidP="00151B8A">
            <w:r w:rsidRPr="00051B5E">
              <w:t>T: 20. zasedání ZOK</w:t>
            </w:r>
          </w:p>
        </w:tc>
      </w:tr>
      <w:tr w:rsidR="00051B5E" w:rsidRPr="00051B5E" w:rsidTr="00151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B8A" w:rsidRPr="00051B5E" w:rsidRDefault="00151B8A" w:rsidP="00845CB1">
            <w:pPr>
              <w:pStyle w:val="Normal"/>
              <w:spacing w:after="119"/>
              <w:jc w:val="both"/>
            </w:pPr>
            <w:r w:rsidRPr="00051B5E">
              <w:rPr>
                <w:b/>
                <w:spacing w:val="70"/>
              </w:rPr>
              <w:t>doporučuje Zastupitelstvu Olomouckého kraje</w:t>
            </w:r>
            <w:r w:rsidRPr="00051B5E">
              <w:t xml:space="preserve"> schválit návrh programu 20. zasedání Zastupitelstva Olomouckého kraje konaného dne </w:t>
            </w:r>
            <w:r w:rsidR="00845CB1" w:rsidRPr="00051B5E">
              <w:t xml:space="preserve">20. 4. 2020 </w:t>
            </w:r>
            <w:r w:rsidRPr="00051B5E">
              <w:t>dle důvodové zprávy</w:t>
            </w:r>
          </w:p>
        </w:tc>
      </w:tr>
      <w:tr w:rsidR="00051B5E" w:rsidRPr="00051B5E" w:rsidTr="00151B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9659B" w:rsidRPr="00051B5E" w:rsidRDefault="0039659B" w:rsidP="00DB3858">
            <w:pPr>
              <w:pStyle w:val="nadpis2"/>
              <w:rPr>
                <w:sz w:val="24"/>
                <w:szCs w:val="24"/>
              </w:rPr>
            </w:pPr>
          </w:p>
        </w:tc>
      </w:tr>
      <w:tr w:rsidR="00051B5E" w:rsidRPr="00051B5E" w:rsidTr="00151B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9659B" w:rsidRPr="00051B5E" w:rsidRDefault="0039659B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9659B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9659B" w:rsidRPr="00051B5E" w:rsidTr="00151B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9659B" w:rsidRPr="00051B5E" w:rsidRDefault="0039659B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9659B" w:rsidRPr="00051B5E" w:rsidRDefault="00151B8A" w:rsidP="00DB3858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2.</w:t>
            </w:r>
          </w:p>
        </w:tc>
      </w:tr>
    </w:tbl>
    <w:p w:rsidR="0039659B" w:rsidRPr="00051B5E" w:rsidRDefault="0039659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51B5E" w:rsidRPr="00051B5E" w:rsidTr="00CF4610">
        <w:tc>
          <w:tcPr>
            <w:tcW w:w="961" w:type="pct"/>
            <w:gridSpan w:val="2"/>
            <w:tcBorders>
              <w:bottom w:val="nil"/>
            </w:tcBorders>
          </w:tcPr>
          <w:p w:rsidR="00270F23" w:rsidRPr="00051B5E" w:rsidRDefault="00270F23" w:rsidP="00270F2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51B5E">
              <w:rPr>
                <w:szCs w:val="24"/>
              </w:rPr>
              <w:t>UR/90/3/2020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270F23" w:rsidRPr="00051B5E" w:rsidRDefault="00845CB1" w:rsidP="00845CB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51B5E">
              <w:rPr>
                <w:szCs w:val="24"/>
              </w:rPr>
              <w:t>Odborný léčebný ústav Paseka, příspěvková organizace – vyčlenění lůžkové kapacity</w:t>
            </w:r>
          </w:p>
        </w:tc>
      </w:tr>
      <w:tr w:rsidR="00051B5E" w:rsidRPr="00051B5E" w:rsidTr="00CF46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70F23" w:rsidRPr="00051B5E" w:rsidRDefault="00270F23" w:rsidP="00CF4610">
            <w:pPr>
              <w:pStyle w:val="Zkladntext"/>
              <w:rPr>
                <w:sz w:val="24"/>
                <w:szCs w:val="24"/>
                <w:lang w:val="cs-CZ"/>
              </w:rPr>
            </w:pPr>
            <w:r w:rsidRPr="00051B5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51B5E" w:rsidRPr="00051B5E" w:rsidTr="00117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70F23" w:rsidRPr="00051B5E" w:rsidRDefault="00270F23" w:rsidP="00CF4610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0F23" w:rsidRPr="00051B5E" w:rsidRDefault="00270F23" w:rsidP="00270F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1B5E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51B5E">
              <w:rPr>
                <w:rFonts w:cs="Arial"/>
                <w:szCs w:val="24"/>
              </w:rPr>
              <w:t xml:space="preserve"> </w:t>
            </w:r>
            <w:r w:rsidR="00845CB1" w:rsidRPr="00051B5E">
              <w:rPr>
                <w:rFonts w:cs="Arial"/>
                <w:szCs w:val="24"/>
              </w:rPr>
              <w:t xml:space="preserve">informaci ředitele krajského úřadu o vydání Mimořádného opatření Ministerstva zdravotnictví č. j. MZDR </w:t>
            </w:r>
            <w:r w:rsidR="00051B5E" w:rsidRPr="00051B5E">
              <w:rPr>
                <w:rFonts w:cs="Arial"/>
                <w:szCs w:val="24"/>
              </w:rPr>
              <w:br/>
            </w:r>
            <w:r w:rsidR="00845CB1" w:rsidRPr="00051B5E">
              <w:rPr>
                <w:rFonts w:cs="Arial"/>
                <w:szCs w:val="24"/>
              </w:rPr>
              <w:t xml:space="preserve">15190/2020-5/MIN/KAN k vyčlenění lůžkové kapacity pro oddělení osob, jimž jsou poskytovány sociální služby, u kterých se prokázalo onemocnění </w:t>
            </w:r>
            <w:r w:rsidR="00051B5E" w:rsidRPr="00051B5E">
              <w:rPr>
                <w:rFonts w:cs="Arial"/>
                <w:szCs w:val="24"/>
              </w:rPr>
              <w:br/>
            </w:r>
            <w:r w:rsidR="00845CB1" w:rsidRPr="00051B5E">
              <w:rPr>
                <w:rFonts w:cs="Arial"/>
                <w:szCs w:val="24"/>
              </w:rPr>
              <w:t>COVID-19, alespoň v rozsahu 60 lůžek na 100 000 obyvatel kraje nebo hlavního města Prahy a o doporučení Krizového štábu Olomouckého kraje k tomuto opatření</w:t>
            </w:r>
          </w:p>
        </w:tc>
      </w:tr>
      <w:tr w:rsidR="00051B5E" w:rsidRPr="00051B5E" w:rsidTr="0011736D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1B5E">
              <w:rPr>
                <w:rFonts w:cs="Arial"/>
                <w:b/>
                <w:spacing w:val="70"/>
                <w:szCs w:val="24"/>
              </w:rPr>
              <w:t>ukládá</w:t>
            </w:r>
            <w:r w:rsidRPr="00051B5E">
              <w:rPr>
                <w:rFonts w:cs="Arial"/>
                <w:szCs w:val="24"/>
              </w:rPr>
              <w:t xml:space="preserve"> Odbornému léčebnému ústavu Paseka, příspěvkové organizaci po dobu účinnosti Mimořádného opatření Ministerstva zdravotnictví ČR </w:t>
            </w:r>
            <w:proofErr w:type="gramStart"/>
            <w:r w:rsidRPr="00051B5E">
              <w:rPr>
                <w:rFonts w:cs="Arial"/>
                <w:szCs w:val="24"/>
              </w:rPr>
              <w:t>č.j.</w:t>
            </w:r>
            <w:proofErr w:type="gramEnd"/>
            <w:r w:rsidRPr="00051B5E">
              <w:rPr>
                <w:rFonts w:cs="Arial"/>
                <w:szCs w:val="24"/>
              </w:rPr>
              <w:t xml:space="preserve">: MZDR 15190/2020-5/MIN/KAN  vyčlenit prostor s kapacitou nejméně 70 lůžek pro </w:t>
            </w:r>
            <w:r w:rsidRPr="00051B5E">
              <w:rPr>
                <w:rFonts w:cs="Arial"/>
                <w:szCs w:val="24"/>
              </w:rPr>
              <w:lastRenderedPageBreak/>
              <w:t>oddělení osob, jimž jsou poskytovány sociální služby, u kterých se prokázalo onemocnění COVID-19, a to operativně podle potřeby vyvolané aktuální epidemiologickou situací, včetně zajištění zřete</w:t>
            </w:r>
            <w:r w:rsidR="009A3BEF" w:rsidRPr="00051B5E">
              <w:rPr>
                <w:rFonts w:cs="Arial"/>
                <w:szCs w:val="24"/>
              </w:rPr>
              <w:t>lného označení těchto prostor a </w:t>
            </w:r>
            <w:r w:rsidRPr="00051B5E">
              <w:rPr>
                <w:rFonts w:cs="Arial"/>
                <w:szCs w:val="24"/>
              </w:rPr>
              <w:t>nastavení mzdových podmínek personálu určeného k plnění tohoto úkolu</w:t>
            </w:r>
          </w:p>
        </w:tc>
      </w:tr>
      <w:tr w:rsidR="00051B5E" w:rsidRPr="00051B5E" w:rsidTr="001173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r w:rsidRPr="00051B5E">
              <w:lastRenderedPageBreak/>
              <w:t>O: ředitelka příspěvkové organizace Odborný léčebný ústav Paseka</w:t>
            </w:r>
          </w:p>
          <w:p w:rsidR="00845CB1" w:rsidRPr="00051B5E" w:rsidRDefault="00845CB1" w:rsidP="00845CB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51B5E">
              <w:t>T: ihned</w:t>
            </w:r>
          </w:p>
        </w:tc>
      </w:tr>
      <w:tr w:rsidR="00051B5E" w:rsidRPr="00051B5E" w:rsidTr="00117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1B5E">
              <w:rPr>
                <w:rFonts w:cs="Arial"/>
                <w:b/>
                <w:spacing w:val="70"/>
                <w:szCs w:val="24"/>
              </w:rPr>
              <w:t>ukládá</w:t>
            </w:r>
            <w:r w:rsidRPr="00051B5E">
              <w:rPr>
                <w:rFonts w:cs="Arial"/>
                <w:szCs w:val="24"/>
              </w:rPr>
              <w:t xml:space="preserve"> odboru zdravotnictví KÚOK zajišťovat vybavení Odborného léčebného ústavu Paseka, příspěvková organizace osobními ochrannými pracovními prostředky a zdravotnickým materiálem, nutným k zajištění úkolu příspěvkové organizace dle bodu 2 usnesení</w:t>
            </w:r>
          </w:p>
        </w:tc>
      </w:tr>
      <w:tr w:rsidR="00051B5E" w:rsidRPr="00051B5E" w:rsidTr="00845C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CB1" w:rsidRPr="00051B5E" w:rsidRDefault="00845CB1" w:rsidP="00845CB1">
            <w:r w:rsidRPr="00051B5E">
              <w:t>O: vedoucí odboru zdravotnictví</w:t>
            </w:r>
          </w:p>
          <w:p w:rsidR="00845CB1" w:rsidRPr="00051B5E" w:rsidRDefault="00845CB1" w:rsidP="00845CB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51B5E">
              <w:t>T: ihned</w:t>
            </w:r>
          </w:p>
        </w:tc>
      </w:tr>
      <w:tr w:rsidR="00051B5E" w:rsidRPr="00051B5E" w:rsidTr="00CF46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</w:p>
        </w:tc>
      </w:tr>
      <w:tr w:rsidR="00051B5E" w:rsidRPr="00051B5E" w:rsidTr="00CF46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45CB1" w:rsidRPr="00051B5E" w:rsidRDefault="0011736D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Ing. Lubomír Baláš, ředitel</w:t>
            </w:r>
          </w:p>
        </w:tc>
      </w:tr>
      <w:tr w:rsidR="00845CB1" w:rsidRPr="00051B5E" w:rsidTr="00CF46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45CB1" w:rsidRPr="00051B5E" w:rsidRDefault="00845CB1" w:rsidP="00845CB1">
            <w:pPr>
              <w:pStyle w:val="nadpis2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3.</w:t>
            </w:r>
          </w:p>
        </w:tc>
      </w:tr>
    </w:tbl>
    <w:p w:rsidR="00270F23" w:rsidRPr="00051B5E" w:rsidRDefault="00270F2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051B5E" w:rsidRPr="00051B5E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51B5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51B5E">
              <w:rPr>
                <w:sz w:val="24"/>
                <w:szCs w:val="24"/>
                <w:lang w:val="cs-CZ"/>
              </w:rPr>
              <w:t xml:space="preserve"> </w:t>
            </w:r>
            <w:r w:rsidR="00EA3E38" w:rsidRPr="00051B5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51B5E" w:rsidRDefault="00D77E16" w:rsidP="00D77E16">
      <w:pPr>
        <w:pStyle w:val="Zkladntext"/>
        <w:rPr>
          <w:sz w:val="24"/>
        </w:rPr>
      </w:pPr>
      <w:r w:rsidRPr="00051B5E">
        <w:rPr>
          <w:sz w:val="24"/>
        </w:rPr>
        <w:t xml:space="preserve">V Olomouci dne </w:t>
      </w:r>
      <w:r w:rsidR="0039659B" w:rsidRPr="00051B5E">
        <w:rPr>
          <w:sz w:val="24"/>
        </w:rPr>
        <w:t>9. 4. 2020</w:t>
      </w:r>
    </w:p>
    <w:p w:rsidR="00495156" w:rsidRPr="00051B5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51B5E" w:rsidRDefault="00217B9D" w:rsidP="00CC149B">
      <w:pPr>
        <w:rPr>
          <w:rFonts w:cs="Arial"/>
          <w:bCs/>
          <w:szCs w:val="24"/>
        </w:rPr>
      </w:pPr>
    </w:p>
    <w:p w:rsidR="00713576" w:rsidRPr="00051B5E" w:rsidRDefault="00713576" w:rsidP="00CC149B">
      <w:pPr>
        <w:rPr>
          <w:rFonts w:cs="Arial"/>
          <w:bCs/>
          <w:szCs w:val="24"/>
        </w:rPr>
      </w:pPr>
    </w:p>
    <w:p w:rsidR="00713576" w:rsidRPr="00051B5E" w:rsidRDefault="00713576" w:rsidP="00CC149B">
      <w:pPr>
        <w:rPr>
          <w:rFonts w:cs="Arial"/>
          <w:bCs/>
          <w:szCs w:val="24"/>
        </w:rPr>
      </w:pPr>
    </w:p>
    <w:p w:rsidR="00217B9D" w:rsidRPr="00051B5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51B5E" w:rsidTr="00505089">
        <w:trPr>
          <w:trHeight w:hRule="exact" w:val="1373"/>
        </w:trPr>
        <w:tc>
          <w:tcPr>
            <w:tcW w:w="3794" w:type="dxa"/>
          </w:tcPr>
          <w:p w:rsidR="00B07223" w:rsidRPr="00051B5E" w:rsidRDefault="00B0722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51B5E">
              <w:t>Ladislav Okleštěk</w:t>
            </w:r>
          </w:p>
          <w:p w:rsidR="00495156" w:rsidRPr="00051B5E" w:rsidRDefault="00B0722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51B5E">
              <w:t>hejtman Olomouckého kraje</w:t>
            </w:r>
          </w:p>
        </w:tc>
        <w:tc>
          <w:tcPr>
            <w:tcW w:w="1984" w:type="dxa"/>
          </w:tcPr>
          <w:p w:rsidR="00495156" w:rsidRPr="00051B5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07223" w:rsidRPr="00051B5E" w:rsidRDefault="00B0722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51B5E">
              <w:t>Mgr. Jiří Zemánek</w:t>
            </w:r>
          </w:p>
          <w:p w:rsidR="00495156" w:rsidRPr="00051B5E" w:rsidRDefault="00B0722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51B5E">
              <w:t>1. náměstek hejtmana</w:t>
            </w:r>
          </w:p>
        </w:tc>
      </w:tr>
    </w:tbl>
    <w:p w:rsidR="00E27968" w:rsidRPr="00051B5E" w:rsidRDefault="00E27968" w:rsidP="00E27968">
      <w:pPr>
        <w:rPr>
          <w:vanish/>
        </w:rPr>
      </w:pPr>
    </w:p>
    <w:p w:rsidR="008C2A88" w:rsidRPr="00051B5E" w:rsidRDefault="008C2A88" w:rsidP="001B4C4C">
      <w:pPr>
        <w:pStyle w:val="nzvy"/>
      </w:pPr>
    </w:p>
    <w:p w:rsidR="005E6980" w:rsidRPr="00051B5E" w:rsidRDefault="005E6980" w:rsidP="001B4C4C">
      <w:pPr>
        <w:pStyle w:val="nzvy"/>
      </w:pPr>
    </w:p>
    <w:sectPr w:rsidR="005E6980" w:rsidRPr="00051B5E" w:rsidSect="00CC149B">
      <w:footerReference w:type="even" r:id="rId8"/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D5" w:rsidRDefault="000E74D5">
      <w:r>
        <w:separator/>
      </w:r>
    </w:p>
  </w:endnote>
  <w:endnote w:type="continuationSeparator" w:id="0">
    <w:p w:rsidR="000E74D5" w:rsidRDefault="000E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051B5E">
      <w:rPr>
        <w:rStyle w:val="slostrnky"/>
        <w:rFonts w:cs="Arial"/>
        <w:noProof/>
        <w:sz w:val="20"/>
      </w:rPr>
      <w:t>2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FD" w:rsidRPr="005E6980" w:rsidRDefault="006D0AFD" w:rsidP="006D0AFD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051B5E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6D0AFD" w:rsidRDefault="006D0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D5" w:rsidRDefault="000E74D5">
      <w:r>
        <w:separator/>
      </w:r>
    </w:p>
  </w:footnote>
  <w:footnote w:type="continuationSeparator" w:id="0">
    <w:p w:rsidR="000E74D5" w:rsidRDefault="000E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1"/>
    <w:rsid w:val="000024CE"/>
    <w:rsid w:val="00010DF0"/>
    <w:rsid w:val="00031295"/>
    <w:rsid w:val="00051B5E"/>
    <w:rsid w:val="000A2E89"/>
    <w:rsid w:val="000B4B19"/>
    <w:rsid w:val="000B515C"/>
    <w:rsid w:val="000C1B01"/>
    <w:rsid w:val="000D77BE"/>
    <w:rsid w:val="000E63B0"/>
    <w:rsid w:val="000E74D5"/>
    <w:rsid w:val="000F7721"/>
    <w:rsid w:val="00114AFF"/>
    <w:rsid w:val="0011736D"/>
    <w:rsid w:val="0014703A"/>
    <w:rsid w:val="00151B8A"/>
    <w:rsid w:val="001A3743"/>
    <w:rsid w:val="001A7C3A"/>
    <w:rsid w:val="001B4C4C"/>
    <w:rsid w:val="001C0831"/>
    <w:rsid w:val="001C35F3"/>
    <w:rsid w:val="001F7FB3"/>
    <w:rsid w:val="00217B9D"/>
    <w:rsid w:val="00270F23"/>
    <w:rsid w:val="002D3F87"/>
    <w:rsid w:val="002F5356"/>
    <w:rsid w:val="002F6885"/>
    <w:rsid w:val="00304659"/>
    <w:rsid w:val="0031523C"/>
    <w:rsid w:val="00381390"/>
    <w:rsid w:val="0039659B"/>
    <w:rsid w:val="003A5740"/>
    <w:rsid w:val="003C1C05"/>
    <w:rsid w:val="003D2FEC"/>
    <w:rsid w:val="003E33F1"/>
    <w:rsid w:val="00414970"/>
    <w:rsid w:val="00442CFD"/>
    <w:rsid w:val="00464355"/>
    <w:rsid w:val="00495156"/>
    <w:rsid w:val="00495C5B"/>
    <w:rsid w:val="004A0FF5"/>
    <w:rsid w:val="004D4678"/>
    <w:rsid w:val="004F2E59"/>
    <w:rsid w:val="004F3544"/>
    <w:rsid w:val="00505089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D0AFD"/>
    <w:rsid w:val="006D51B8"/>
    <w:rsid w:val="006E0EB9"/>
    <w:rsid w:val="006E7F6A"/>
    <w:rsid w:val="006F2BF6"/>
    <w:rsid w:val="006F6F31"/>
    <w:rsid w:val="00713576"/>
    <w:rsid w:val="007541D0"/>
    <w:rsid w:val="007A566E"/>
    <w:rsid w:val="007C3254"/>
    <w:rsid w:val="007C48FA"/>
    <w:rsid w:val="008053BA"/>
    <w:rsid w:val="00822AB7"/>
    <w:rsid w:val="00822C2A"/>
    <w:rsid w:val="00845CB1"/>
    <w:rsid w:val="0085297C"/>
    <w:rsid w:val="00856F3F"/>
    <w:rsid w:val="00865731"/>
    <w:rsid w:val="00884D26"/>
    <w:rsid w:val="008A3AA1"/>
    <w:rsid w:val="008C2A88"/>
    <w:rsid w:val="008F1354"/>
    <w:rsid w:val="008F73BC"/>
    <w:rsid w:val="00926FFE"/>
    <w:rsid w:val="0093263F"/>
    <w:rsid w:val="009925B2"/>
    <w:rsid w:val="009A3BEF"/>
    <w:rsid w:val="009C0D2A"/>
    <w:rsid w:val="00A14086"/>
    <w:rsid w:val="00A81EBD"/>
    <w:rsid w:val="00AA7D87"/>
    <w:rsid w:val="00B07223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71360"/>
    <w:rsid w:val="00CB1E89"/>
    <w:rsid w:val="00CC0BB1"/>
    <w:rsid w:val="00CC149B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D643B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C370F"/>
  <w15:chartTrackingRefBased/>
  <w15:docId w15:val="{AA0429C9-8CDE-4058-9C0A-A33C140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51B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6D0AFD"/>
    <w:rPr>
      <w:rFonts w:ascii="Arial" w:hAnsi="Arial"/>
      <w:sz w:val="24"/>
    </w:rPr>
  </w:style>
  <w:style w:type="paragraph" w:customStyle="1" w:styleId="Radabodschze">
    <w:name w:val="Rada bod schůze"/>
    <w:basedOn w:val="text"/>
    <w:rsid w:val="00845CB1"/>
    <w:pPr>
      <w:widowControl w:val="0"/>
      <w:spacing w:before="480" w:after="48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2D9D-1D84-43BC-AFD4-22E2C80D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2</Pages>
  <Words>372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2020-04-14T07:36:00Z</dcterms:created>
  <dcterms:modified xsi:type="dcterms:W3CDTF">2020-04-14T07:36:00Z</dcterms:modified>
</cp:coreProperties>
</file>