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7F18F8">
        <w:rPr>
          <w:lang w:val="en-US"/>
        </w:rPr>
        <w:t>74</w:t>
      </w:r>
      <w:r w:rsidR="00010DF0">
        <w:t xml:space="preserve">. </w:t>
      </w:r>
      <w:r w:rsidR="007F18F8">
        <w:t>schůze Rady</w:t>
      </w:r>
      <w:r w:rsidR="00010DF0">
        <w:t xml:space="preserve"> Olomouckého kraje</w:t>
      </w:r>
      <w:r w:rsidR="001A7C3A">
        <w:t xml:space="preserve"> </w:t>
      </w:r>
      <w:r w:rsidR="007F18F8">
        <w:t>konané</w:t>
      </w:r>
      <w:r>
        <w:t xml:space="preserve"> dne </w:t>
      </w:r>
      <w:r w:rsidR="007F18F8">
        <w:t>1. 2. 2023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7F18F8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7F18F8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UR/74/1/2023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7F18F8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74. schůze Rady Olomouckého kraje</w:t>
            </w:r>
          </w:p>
        </w:tc>
      </w:tr>
      <w:tr w:rsidR="00D77E16" w:rsidRPr="00010DF0" w:rsidTr="007F1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7F18F8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7F1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7F18F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F18F8" w:rsidRDefault="007F18F8" w:rsidP="007F1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18F8">
              <w:rPr>
                <w:rFonts w:cs="Arial"/>
                <w:szCs w:val="24"/>
              </w:rPr>
              <w:t>předložený program 74. schůze Rady Olomouckého kraje konané dne 1. 2. 2023 dle přílohy č. 1 usnesení</w:t>
            </w:r>
          </w:p>
        </w:tc>
      </w:tr>
      <w:tr w:rsidR="00D77E16" w:rsidRPr="00010DF0" w:rsidTr="007F18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7F18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7F18F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7F18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7F18F8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8F8" w:rsidRPr="00010DF0" w:rsidTr="00372316">
        <w:tc>
          <w:tcPr>
            <w:tcW w:w="961" w:type="pct"/>
            <w:gridSpan w:val="2"/>
            <w:tcBorders>
              <w:bottom w:val="nil"/>
            </w:tcBorders>
          </w:tcPr>
          <w:p w:rsidR="007F18F8" w:rsidRPr="007175CF" w:rsidRDefault="00372316" w:rsidP="0003346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UR/74/2/2023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7F18F8" w:rsidRPr="007175CF" w:rsidRDefault="00372316" w:rsidP="0003346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rozpočtové změny</w:t>
            </w:r>
          </w:p>
        </w:tc>
      </w:tr>
      <w:tr w:rsidR="007F18F8" w:rsidRPr="00010DF0" w:rsidTr="00372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F18F8" w:rsidRPr="007175CF" w:rsidRDefault="00372316" w:rsidP="0003346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7F18F8" w:rsidRPr="00010DF0" w:rsidTr="0037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F18F8" w:rsidRPr="00010DF0" w:rsidRDefault="00372316" w:rsidP="0003346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8F8" w:rsidRPr="00372316" w:rsidRDefault="00372316" w:rsidP="00372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316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372316" w:rsidRPr="00010DF0" w:rsidTr="0037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316" w:rsidRPr="00010DF0" w:rsidRDefault="00372316" w:rsidP="0003346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316" w:rsidRPr="00372316" w:rsidRDefault="00372316" w:rsidP="00372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2316">
              <w:rPr>
                <w:rFonts w:cs="Arial"/>
                <w:szCs w:val="24"/>
              </w:rPr>
              <w:t>předložit rozpočtovou změnu dle bodu 1 usnesení na zasedání Zastupitelstva Olomouckého kraje na vědomí</w:t>
            </w:r>
          </w:p>
        </w:tc>
      </w:tr>
      <w:tr w:rsidR="00372316" w:rsidRPr="00010DF0" w:rsidTr="00372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316" w:rsidRDefault="00372316" w:rsidP="00372316">
            <w:r>
              <w:t>Odpovídá: Ing. Josef Suchánek, hejtman Olomouckého kraje</w:t>
            </w:r>
          </w:p>
          <w:p w:rsidR="00372316" w:rsidRDefault="00372316" w:rsidP="00372316">
            <w:r>
              <w:t>Realizuje: Mgr. Olga Fidrová, MBA, vedoucí odboru ekonomického</w:t>
            </w:r>
          </w:p>
          <w:p w:rsidR="00372316" w:rsidRPr="00372316" w:rsidRDefault="00372316" w:rsidP="00372316">
            <w:r>
              <w:t>Termín: ZOK 20. 2. 2023</w:t>
            </w:r>
          </w:p>
        </w:tc>
      </w:tr>
      <w:tr w:rsidR="00372316" w:rsidRPr="00010DF0" w:rsidTr="00372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316" w:rsidRPr="00010DF0" w:rsidRDefault="00372316" w:rsidP="0003346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316" w:rsidRPr="00372316" w:rsidRDefault="00372316" w:rsidP="00372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72316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7F18F8" w:rsidRPr="00010DF0" w:rsidTr="003723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F18F8" w:rsidRPr="00010DF0" w:rsidRDefault="007F18F8" w:rsidP="0003346B">
            <w:pPr>
              <w:pStyle w:val="nadpis2"/>
              <w:rPr>
                <w:sz w:val="24"/>
                <w:szCs w:val="24"/>
              </w:rPr>
            </w:pPr>
          </w:p>
        </w:tc>
      </w:tr>
      <w:tr w:rsidR="007F18F8" w:rsidRPr="00010DF0" w:rsidTr="003723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F18F8" w:rsidRPr="00010DF0" w:rsidRDefault="007F18F8" w:rsidP="0003346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F18F8" w:rsidRPr="00010DF0" w:rsidRDefault="00372316" w:rsidP="0003346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7F18F8" w:rsidRPr="00010DF0" w:rsidTr="003723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F18F8" w:rsidRPr="00010DF0" w:rsidRDefault="007F18F8" w:rsidP="0003346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F18F8" w:rsidRPr="00010DF0" w:rsidRDefault="00372316" w:rsidP="0003346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7F18F8" w:rsidRPr="005F15E9" w:rsidRDefault="007F18F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7F18F8">
        <w:rPr>
          <w:b w:val="0"/>
          <w:bCs/>
        </w:rPr>
        <w:t>1. 2. 2023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AF6143" w:rsidRDefault="00AF614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AF614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AF6143" w:rsidRDefault="00AF614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AF614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  <w:bookmarkStart w:id="0" w:name="_GoBack"/>
      <w:bookmarkEnd w:id="0"/>
    </w:p>
    <w:sectPr w:rsidR="005E6980" w:rsidSect="009A1759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pgNumType w:start="8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3B" w:rsidRDefault="0002693B">
      <w:r>
        <w:separator/>
      </w:r>
    </w:p>
  </w:endnote>
  <w:endnote w:type="continuationSeparator" w:id="0">
    <w:p w:rsidR="0002693B" w:rsidRDefault="0002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59" w:rsidRDefault="009A1759" w:rsidP="009A175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2.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85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85)</w:t>
    </w:r>
  </w:p>
  <w:p w:rsidR="009A1759" w:rsidRDefault="009A1759" w:rsidP="009A175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9A1759" w:rsidRDefault="009A175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6</w:t>
    </w:r>
    <w:r>
      <w:rPr>
        <w:rFonts w:cs="Arial"/>
        <w:i/>
        <w:sz w:val="20"/>
      </w:rPr>
      <w:t xml:space="preserve"> – Usnesení z 7</w:t>
    </w:r>
    <w:r>
      <w:rPr>
        <w:rFonts w:cs="Arial"/>
        <w:i/>
        <w:sz w:val="20"/>
      </w:rPr>
      <w:t>4</w:t>
    </w:r>
    <w:r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1. 2</w:t>
    </w:r>
    <w:r>
      <w:rPr>
        <w:rFonts w:cs="Arial"/>
        <w:i/>
        <w:sz w:val="20"/>
      </w:rPr>
      <w:t>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3B" w:rsidRDefault="0002693B">
      <w:r>
        <w:separator/>
      </w:r>
    </w:p>
  </w:footnote>
  <w:footnote w:type="continuationSeparator" w:id="0">
    <w:p w:rsidR="0002693B" w:rsidRDefault="0002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3B"/>
    <w:rsid w:val="000024CE"/>
    <w:rsid w:val="00010DF0"/>
    <w:rsid w:val="0002693B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72316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41355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7F18F8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A1759"/>
    <w:rsid w:val="00A14086"/>
    <w:rsid w:val="00A81EBD"/>
    <w:rsid w:val="00AA7D87"/>
    <w:rsid w:val="00AF6143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2BFD29"/>
  <w15:chartTrackingRefBased/>
  <w15:docId w15:val="{9C404F36-FE66-4F5A-B19B-40641365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17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7FFB-57C7-4978-8C64-C2EE23D7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3</cp:revision>
  <cp:lastPrinted>2000-05-23T11:15:00Z</cp:lastPrinted>
  <dcterms:created xsi:type="dcterms:W3CDTF">2023-01-31T13:03:00Z</dcterms:created>
  <dcterms:modified xsi:type="dcterms:W3CDTF">2023-02-01T08:10:00Z</dcterms:modified>
</cp:coreProperties>
</file>