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03" w:rsidRDefault="00825003" w:rsidP="00825003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r w:rsidRPr="0040685F">
        <w:rPr>
          <w:rFonts w:cs="Arial"/>
          <w:b/>
          <w:szCs w:val="28"/>
        </w:rPr>
        <w:t>Zpráva o kontrole plnění usnesení Zastupitelstva Olomouckého kraje:</w:t>
      </w:r>
    </w:p>
    <w:p w:rsidR="00825003" w:rsidRDefault="00825003" w:rsidP="00825003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2311BD" w:rsidRDefault="002311BD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UZ/12/9/2022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2311BD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13_01 Dotace na činnost a akce spolků hasičů a pobočných spolků hasičů Olomouckého kraje 2023 – vyhlášení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2311BD" w:rsidRDefault="002311BD" w:rsidP="002311B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2311BD">
              <w:rPr>
                <w:rFonts w:cs="Arial"/>
              </w:rPr>
              <w:t>předložit vyhodnocení žádostí o dotaci nad 200 000 Kč na konkrétní účel na zasedání Zastupitelstva Olomouckého kraje, a to včetně návrhu na uzavření veřejnoprávních smluv o poskytnutí dotací s příjemci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2311BD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952BB" w:rsidRPr="00241C54" w:rsidTr="00A02D49">
        <w:tc>
          <w:tcPr>
            <w:tcW w:w="5000" w:type="pct"/>
            <w:gridSpan w:val="3"/>
          </w:tcPr>
          <w:p w:rsidR="001952BB" w:rsidRPr="00241C54" w:rsidRDefault="002311BD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2311BD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:rsidR="00A62574" w:rsidRPr="00241C54" w:rsidRDefault="002311BD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4331"/>
              <w:gridCol w:w="4538"/>
            </w:tblGrid>
            <w:tr w:rsidR="002805FA" w:rsidTr="002805FA">
              <w:tc>
                <w:tcPr>
                  <w:tcW w:w="5000" w:type="pct"/>
                  <w:gridSpan w:val="3"/>
                  <w:hideMark/>
                </w:tcPr>
                <w:p w:rsidR="002805FA" w:rsidRDefault="002805FA" w:rsidP="002805FA">
                  <w:pPr>
                    <w:spacing w:line="252" w:lineRule="auto"/>
                    <w:jc w:val="both"/>
                    <w:rPr>
                      <w:rFonts w:cs="Arial"/>
                      <w:i/>
                      <w:iCs/>
                    </w:rPr>
                  </w:pPr>
                  <w:r>
                    <w:rPr>
                      <w:rFonts w:cs="Arial"/>
                      <w:i/>
                      <w:iCs/>
                    </w:rPr>
                    <w:t>Vyhodnocení dotačního titulu (DT) 13_01_02 by</w:t>
                  </w:r>
                  <w:r w:rsidR="002B131D">
                    <w:rPr>
                      <w:rFonts w:cs="Arial"/>
                      <w:i/>
                      <w:iCs/>
                    </w:rPr>
                    <w:t xml:space="preserve">lo předloženo ZOK 20. 2. 2023, </w:t>
                  </w:r>
                  <w:bookmarkStart w:id="0" w:name="_GoBack"/>
                  <w:bookmarkEnd w:id="0"/>
                  <w:r>
                    <w:rPr>
                      <w:rFonts w:cs="Arial"/>
                      <w:i/>
                      <w:iCs/>
                    </w:rPr>
                    <w:t>UZ/13/59/2023. Řídícím orgánem u DT 13_01_01 je Rada Olomouckého kraje.</w:t>
                  </w:r>
                </w:p>
                <w:p w:rsidR="002805FA" w:rsidRDefault="002805FA" w:rsidP="002805FA">
                  <w:pPr>
                    <w:spacing w:line="252" w:lineRule="auto"/>
                    <w:jc w:val="both"/>
                    <w:rPr>
                      <w:rFonts w:cs="Arial"/>
                      <w:i/>
                      <w:iCs/>
                    </w:rPr>
                  </w:pPr>
                  <w:r>
                    <w:rPr>
                      <w:rFonts w:cs="Arial"/>
                      <w:i/>
                      <w:iCs/>
                    </w:rPr>
                    <w:t>- Vyhodnocení DT 13_01_01 bude předloženo ROK 12. 6. 2023, informace o vyhodnocení DT 1 bude předložena na zasedání ZOK 18. 9. 2023 v rámci aktualizace Seznamu dotačních programů 2023.</w:t>
                  </w:r>
                </w:p>
              </w:tc>
            </w:tr>
            <w:tr w:rsidR="002805FA" w:rsidTr="002805FA">
              <w:tc>
                <w:tcPr>
                  <w:tcW w:w="240" w:type="dxa"/>
                  <w:vAlign w:val="center"/>
                  <w:hideMark/>
                </w:tcPr>
                <w:p w:rsidR="002805FA" w:rsidRDefault="002805FA" w:rsidP="002805FA">
                  <w:pPr>
                    <w:rPr>
                      <w:rFonts w:cs="Arial"/>
                      <w:i/>
                      <w:iCs/>
                    </w:rPr>
                  </w:pPr>
                </w:p>
              </w:tc>
              <w:tc>
                <w:tcPr>
                  <w:tcW w:w="5070" w:type="dxa"/>
                  <w:vAlign w:val="center"/>
                  <w:hideMark/>
                </w:tcPr>
                <w:p w:rsidR="002805FA" w:rsidRDefault="002805FA" w:rsidP="002805F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0" w:type="dxa"/>
                  <w:vAlign w:val="center"/>
                  <w:hideMark/>
                </w:tcPr>
                <w:p w:rsidR="002805FA" w:rsidRDefault="002805FA" w:rsidP="002805F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62574" w:rsidRPr="00241C54" w:rsidRDefault="00A62574" w:rsidP="00824FA6">
            <w:pPr>
              <w:jc w:val="both"/>
              <w:rPr>
                <w:rFonts w:cs="Arial"/>
                <w:i/>
              </w:rPr>
            </w:pP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1ABB" w:rsidRPr="00241C54" w:rsidTr="00400DFE">
        <w:tc>
          <w:tcPr>
            <w:tcW w:w="5000" w:type="pct"/>
            <w:gridSpan w:val="3"/>
          </w:tcPr>
          <w:p w:rsidR="00D81ABB" w:rsidRPr="00EB5EDE" w:rsidRDefault="00D81ABB" w:rsidP="00400DF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UZ/12/10/2022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13_02 Program na podporu JSDH 2023 – vyhlášení</w:t>
            </w:r>
          </w:p>
        </w:tc>
      </w:tr>
      <w:tr w:rsidR="00D81ABB" w:rsidRPr="00241C54" w:rsidTr="00400DFE">
        <w:tc>
          <w:tcPr>
            <w:tcW w:w="115" w:type="pct"/>
          </w:tcPr>
          <w:p w:rsidR="00D81ABB" w:rsidRPr="00CD63C7" w:rsidRDefault="00D81ABB" w:rsidP="00400DF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1ABB" w:rsidRPr="00EB5EDE" w:rsidRDefault="00D81ABB" w:rsidP="00D81AB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EB5EDE">
              <w:rPr>
                <w:rFonts w:cs="Arial"/>
              </w:rPr>
              <w:t>předložit vyhodnocení žádostí o dotaci Zastupitelstvu Olomouckého kraje, a to včetně návrhu na uzavření veřejnoprávních smluv o poskytnutí dotace s</w:t>
            </w:r>
            <w:r>
              <w:rPr>
                <w:rFonts w:cs="Arial"/>
              </w:rPr>
              <w:t> </w:t>
            </w:r>
            <w:r w:rsidRPr="00EB5EDE">
              <w:rPr>
                <w:rFonts w:cs="Arial"/>
              </w:rPr>
              <w:t>příjemci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D81ABB" w:rsidRPr="00241C54" w:rsidTr="00400DFE">
        <w:tc>
          <w:tcPr>
            <w:tcW w:w="2500" w:type="pct"/>
            <w:gridSpan w:val="2"/>
          </w:tcPr>
          <w:p w:rsidR="00D81ABB" w:rsidRPr="00241C54" w:rsidRDefault="00D81ABB" w:rsidP="00400DF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D81ABB" w:rsidRPr="00241C54" w:rsidRDefault="00D81ABB" w:rsidP="00400DF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UZ/14/8/2023, UZ/14/9/2023</w:t>
            </w:r>
          </w:p>
        </w:tc>
      </w:tr>
    </w:tbl>
    <w:p w:rsidR="00D81ABB" w:rsidRDefault="00D81ABB" w:rsidP="00D81A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1ABB" w:rsidRPr="00241C54" w:rsidTr="00400DFE">
        <w:tc>
          <w:tcPr>
            <w:tcW w:w="5000" w:type="pct"/>
            <w:gridSpan w:val="3"/>
          </w:tcPr>
          <w:p w:rsidR="00D81ABB" w:rsidRPr="00EB5EDE" w:rsidRDefault="00D81ABB" w:rsidP="00400DF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UZ/12/31/2022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09_01 Podpora výstavby a oprav cyklostezek 2023 – vyhlášení</w:t>
            </w:r>
          </w:p>
        </w:tc>
      </w:tr>
      <w:tr w:rsidR="00D81ABB" w:rsidRPr="00241C54" w:rsidTr="00400DFE">
        <w:tc>
          <w:tcPr>
            <w:tcW w:w="115" w:type="pct"/>
          </w:tcPr>
          <w:p w:rsidR="00D81ABB" w:rsidRPr="00CD63C7" w:rsidRDefault="00D81ABB" w:rsidP="00400DF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1ABB" w:rsidRPr="00EB5EDE" w:rsidRDefault="00D81ABB" w:rsidP="00D81AB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EB5EDE">
              <w:rPr>
                <w:rFonts w:cs="Arial"/>
              </w:rPr>
              <w:t>předložit vyhodnocení dotačního programu Olomouckého kraje 09_01 Podpora výstavby a oprav cyklostezek pro rok 2023 na zasedání Zastupitelstva Olomouckého kraje, a to včetně návrhu na uzavření veřejnoprávních smluv o</w:t>
            </w:r>
            <w:r>
              <w:rPr>
                <w:rFonts w:cs="Arial"/>
              </w:rPr>
              <w:t> </w:t>
            </w:r>
            <w:r w:rsidRPr="00EB5EDE">
              <w:rPr>
                <w:rFonts w:cs="Arial"/>
              </w:rPr>
              <w:t>poskytnutí dotací s příjemci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D81ABB" w:rsidRPr="00241C54" w:rsidTr="00400DFE">
        <w:tc>
          <w:tcPr>
            <w:tcW w:w="2500" w:type="pct"/>
            <w:gridSpan w:val="2"/>
          </w:tcPr>
          <w:p w:rsidR="00D81ABB" w:rsidRPr="00241C54" w:rsidRDefault="00D81ABB" w:rsidP="00400DF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D81ABB" w:rsidRPr="00241C54" w:rsidRDefault="00D81ABB" w:rsidP="00400DF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UZ/14/25/2023</w:t>
            </w:r>
          </w:p>
        </w:tc>
      </w:tr>
    </w:tbl>
    <w:p w:rsidR="00D81ABB" w:rsidRDefault="00D81ABB" w:rsidP="00D81A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1ABB" w:rsidRPr="00241C54" w:rsidTr="00400DFE">
        <w:tc>
          <w:tcPr>
            <w:tcW w:w="5000" w:type="pct"/>
            <w:gridSpan w:val="3"/>
          </w:tcPr>
          <w:p w:rsidR="00D81ABB" w:rsidRPr="00EB5EDE" w:rsidRDefault="00D81ABB" w:rsidP="00400DF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UZ/12/32/2022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D81AB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09_02 Podpora opatření pro zvýšení bezpečnosti provozu a budování přechodů pro chodce 2023 – vyhlášení</w:t>
            </w:r>
          </w:p>
        </w:tc>
      </w:tr>
      <w:tr w:rsidR="00D81ABB" w:rsidRPr="00241C54" w:rsidTr="00400DFE">
        <w:tc>
          <w:tcPr>
            <w:tcW w:w="115" w:type="pct"/>
          </w:tcPr>
          <w:p w:rsidR="00D81ABB" w:rsidRPr="00CD63C7" w:rsidRDefault="00D81ABB" w:rsidP="00400DF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1ABB" w:rsidRPr="00EB5EDE" w:rsidRDefault="00D81ABB" w:rsidP="00400DF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EB5EDE">
              <w:rPr>
                <w:rFonts w:cs="Arial"/>
              </w:rPr>
              <w:t>předložit vyhodnocení dotačního programu Olomouckého kraje 09_02 Podpora opatření pro zvýšení bezpečnosti provozu a budování přechodů pro chodce 2023 na zasedání Zastupitelstva Olomouckého kraje, a to včetně návrhu na uzavření veřejnoprávních smluv o poskytnutí dotací s příjemci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D81ABB" w:rsidRPr="00241C54" w:rsidTr="00400DFE">
        <w:tc>
          <w:tcPr>
            <w:tcW w:w="2500" w:type="pct"/>
            <w:gridSpan w:val="2"/>
          </w:tcPr>
          <w:p w:rsidR="00D81ABB" w:rsidRPr="00241C54" w:rsidRDefault="00D81ABB" w:rsidP="00400DF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D81ABB" w:rsidRPr="00241C54" w:rsidRDefault="00D81ABB" w:rsidP="00400DF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UZ/14/26/2023</w:t>
            </w:r>
          </w:p>
        </w:tc>
      </w:tr>
    </w:tbl>
    <w:p w:rsidR="00D81ABB" w:rsidRDefault="00D81ABB" w:rsidP="00D81A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1ABB" w:rsidRPr="00241C54" w:rsidTr="00D81ABB">
        <w:tc>
          <w:tcPr>
            <w:tcW w:w="5000" w:type="pct"/>
            <w:gridSpan w:val="3"/>
            <w:tcBorders>
              <w:bottom w:val="nil"/>
            </w:tcBorders>
          </w:tcPr>
          <w:p w:rsidR="00D81ABB" w:rsidRPr="00EB5EDE" w:rsidRDefault="00D81ABB" w:rsidP="00400DF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UZ/12/33/2022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81ABB" w:rsidRPr="00241C54" w:rsidTr="00D81ABB">
        <w:tc>
          <w:tcPr>
            <w:tcW w:w="5000" w:type="pct"/>
            <w:gridSpan w:val="3"/>
            <w:tcBorders>
              <w:top w:val="nil"/>
            </w:tcBorders>
          </w:tcPr>
          <w:p w:rsidR="00D81ABB" w:rsidRPr="00241C54" w:rsidRDefault="00D81ABB" w:rsidP="00400DF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09_03 Podpora výstavby, obnovy a vybavení dětských dopravních hřišť 2023 – vyhlášení</w:t>
            </w:r>
          </w:p>
        </w:tc>
      </w:tr>
      <w:tr w:rsidR="00D81ABB" w:rsidRPr="00241C54" w:rsidTr="00400DFE">
        <w:tc>
          <w:tcPr>
            <w:tcW w:w="115" w:type="pct"/>
          </w:tcPr>
          <w:p w:rsidR="00D81ABB" w:rsidRPr="00CD63C7" w:rsidRDefault="00D81ABB" w:rsidP="00400DF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1ABB" w:rsidRPr="00EB5EDE" w:rsidRDefault="00D81ABB" w:rsidP="00400DF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EB5EDE">
              <w:rPr>
                <w:rFonts w:cs="Arial"/>
              </w:rPr>
              <w:t>předložit vyhodnocení dotačního programu Olomouckého kraje 09_03 Podpora výstavby, obnovy a vybavení dětských dopravních hřišť 2023 na zasedání Zastupitelstva Olomouckého kraje, a to včetně návrhu na uzavření veřejnoprávních smluv o poskytnutí dotací s příjemci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D81ABB" w:rsidRPr="00241C54" w:rsidTr="00400DFE">
        <w:tc>
          <w:tcPr>
            <w:tcW w:w="2500" w:type="pct"/>
            <w:gridSpan w:val="2"/>
          </w:tcPr>
          <w:p w:rsidR="00D81ABB" w:rsidRPr="00241C54" w:rsidRDefault="00D81ABB" w:rsidP="00400DF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D81ABB" w:rsidRPr="00241C54" w:rsidRDefault="00D81ABB" w:rsidP="00400DF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UZ/14/24/2023</w:t>
            </w:r>
          </w:p>
        </w:tc>
      </w:tr>
    </w:tbl>
    <w:p w:rsidR="00D81ABB" w:rsidRDefault="00D81ABB" w:rsidP="00D81A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1ABB" w:rsidRPr="00241C54" w:rsidTr="00400DFE">
        <w:tc>
          <w:tcPr>
            <w:tcW w:w="5000" w:type="pct"/>
            <w:gridSpan w:val="3"/>
          </w:tcPr>
          <w:p w:rsidR="00D81ABB" w:rsidRPr="00EB5EDE" w:rsidRDefault="00D81ABB" w:rsidP="00400DF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UZ/12/53/2022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05_01_Program podpory kultury v Olomouckém kraji v roce 2023 – vyhlášení</w:t>
            </w:r>
          </w:p>
        </w:tc>
      </w:tr>
      <w:tr w:rsidR="00D81ABB" w:rsidRPr="00241C54" w:rsidTr="00400DFE">
        <w:tc>
          <w:tcPr>
            <w:tcW w:w="115" w:type="pct"/>
          </w:tcPr>
          <w:p w:rsidR="00D81ABB" w:rsidRPr="00CD63C7" w:rsidRDefault="00D81ABB" w:rsidP="00400DF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1ABB" w:rsidRPr="00EB5EDE" w:rsidRDefault="00D81ABB" w:rsidP="00D81AB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EB5EDE">
              <w:rPr>
                <w:rFonts w:cs="Arial"/>
              </w:rPr>
              <w:t>předložit Zastupitelstvu Olomouckého kraje vyhodnocení žádostí o</w:t>
            </w:r>
            <w:r>
              <w:rPr>
                <w:rFonts w:cs="Arial"/>
              </w:rPr>
              <w:t> </w:t>
            </w:r>
            <w:r w:rsidRPr="00EB5EDE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D81ABB" w:rsidRPr="00241C54" w:rsidTr="00400DFE">
        <w:tc>
          <w:tcPr>
            <w:tcW w:w="2500" w:type="pct"/>
            <w:gridSpan w:val="2"/>
          </w:tcPr>
          <w:p w:rsidR="00D81ABB" w:rsidRPr="00241C54" w:rsidRDefault="00D81ABB" w:rsidP="00400DF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D81ABB" w:rsidRPr="00241C54" w:rsidRDefault="00D81ABB" w:rsidP="00400DF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UZ/14/35/2023</w:t>
            </w:r>
          </w:p>
        </w:tc>
      </w:tr>
    </w:tbl>
    <w:p w:rsidR="00D81ABB" w:rsidRDefault="00D81ABB" w:rsidP="00D81A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1ABB" w:rsidRPr="00241C54" w:rsidTr="00400DFE">
        <w:tc>
          <w:tcPr>
            <w:tcW w:w="5000" w:type="pct"/>
            <w:gridSpan w:val="3"/>
          </w:tcPr>
          <w:p w:rsidR="00D81ABB" w:rsidRPr="00EB5EDE" w:rsidRDefault="00D81ABB" w:rsidP="00400DF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UZ/12/54/2022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D81AB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05_02 Program na podporu stálých profesionálních souborů v Olomouckém kraji v roce 2023 – vyhlášení </w:t>
            </w:r>
          </w:p>
        </w:tc>
      </w:tr>
      <w:tr w:rsidR="00D81ABB" w:rsidRPr="00241C54" w:rsidTr="00400DFE">
        <w:tc>
          <w:tcPr>
            <w:tcW w:w="115" w:type="pct"/>
          </w:tcPr>
          <w:p w:rsidR="00D81ABB" w:rsidRPr="00CD63C7" w:rsidRDefault="00D81ABB" w:rsidP="00400DF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1ABB" w:rsidRPr="00EB5EDE" w:rsidRDefault="00D81ABB" w:rsidP="00D81AB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EB5EDE">
              <w:rPr>
                <w:rFonts w:cs="Arial"/>
              </w:rPr>
              <w:t>předložit Zastupitelstvu Olomouckého kraje vyhodnocení žádostí o</w:t>
            </w:r>
            <w:r>
              <w:rPr>
                <w:rFonts w:cs="Arial"/>
              </w:rPr>
              <w:t> </w:t>
            </w:r>
            <w:r w:rsidRPr="00EB5EDE">
              <w:rPr>
                <w:rFonts w:cs="Arial"/>
              </w:rPr>
              <w:t>dotaci nad 200 000 Kč na konkrétní účel, a to včetně návrhu na uzavření veřejnoprávních smluv o poskytnutí dotací s příjemci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D81ABB" w:rsidRPr="00241C54" w:rsidTr="00400DFE">
        <w:tc>
          <w:tcPr>
            <w:tcW w:w="2500" w:type="pct"/>
            <w:gridSpan w:val="2"/>
          </w:tcPr>
          <w:p w:rsidR="00D81ABB" w:rsidRPr="00241C54" w:rsidRDefault="00D81ABB" w:rsidP="00400DF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D81ABB" w:rsidRPr="00241C54" w:rsidRDefault="00D81ABB" w:rsidP="00400DF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UZ/14/36/2023</w:t>
            </w:r>
          </w:p>
        </w:tc>
      </w:tr>
    </w:tbl>
    <w:p w:rsidR="00D81ABB" w:rsidRDefault="00D81ABB" w:rsidP="00D81A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1ABB" w:rsidRPr="00241C54" w:rsidTr="00400DFE">
        <w:tc>
          <w:tcPr>
            <w:tcW w:w="5000" w:type="pct"/>
            <w:gridSpan w:val="3"/>
          </w:tcPr>
          <w:p w:rsidR="00D81ABB" w:rsidRPr="00EB5EDE" w:rsidRDefault="00D81ABB" w:rsidP="00400DF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UZ/12/55/2022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D81AB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05_03 Program na podporu pořízení drobného majetku v oblasti kultury v Olomouckém kraji v roce 2023 – vyhlášení </w:t>
            </w:r>
          </w:p>
        </w:tc>
      </w:tr>
      <w:tr w:rsidR="00D81ABB" w:rsidRPr="00241C54" w:rsidTr="00400DFE">
        <w:tc>
          <w:tcPr>
            <w:tcW w:w="115" w:type="pct"/>
          </w:tcPr>
          <w:p w:rsidR="00D81ABB" w:rsidRPr="00CD63C7" w:rsidRDefault="00D81ABB" w:rsidP="00400DF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1ABB" w:rsidRPr="00EB5EDE" w:rsidRDefault="00D81ABB" w:rsidP="00400DF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EB5EDE">
              <w:rPr>
                <w:rFonts w:cs="Arial"/>
              </w:rPr>
              <w:t>předložit Zastupitelstvu Olomouckého kraje vyhodnocení žádostí obcí, a to včetně návrhu na uzavření veřejnoprávních smluv o poskytnutí dotací s příjemci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D81ABB" w:rsidRPr="00241C54" w:rsidTr="00400DFE">
        <w:tc>
          <w:tcPr>
            <w:tcW w:w="2500" w:type="pct"/>
            <w:gridSpan w:val="2"/>
          </w:tcPr>
          <w:p w:rsidR="00D81ABB" w:rsidRPr="00241C54" w:rsidRDefault="00D81ABB" w:rsidP="00400DF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D81ABB" w:rsidRPr="00241C54" w:rsidRDefault="00D81ABB" w:rsidP="00400DF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UZ/14/37/2023</w:t>
            </w:r>
          </w:p>
        </w:tc>
      </w:tr>
    </w:tbl>
    <w:p w:rsidR="00D81ABB" w:rsidRDefault="00D81ABB" w:rsidP="00D81ABB">
      <w:pPr>
        <w:rPr>
          <w:rFonts w:cs="Arial"/>
          <w:sz w:val="16"/>
          <w:szCs w:val="16"/>
        </w:rPr>
      </w:pPr>
    </w:p>
    <w:p w:rsidR="00D81ABB" w:rsidRDefault="00D81ABB" w:rsidP="00D81ABB">
      <w:pPr>
        <w:rPr>
          <w:rFonts w:cs="Arial"/>
          <w:sz w:val="16"/>
          <w:szCs w:val="16"/>
        </w:rPr>
      </w:pPr>
    </w:p>
    <w:p w:rsidR="00D81ABB" w:rsidRDefault="00D81ABB" w:rsidP="00D81ABB">
      <w:pPr>
        <w:rPr>
          <w:rFonts w:cs="Arial"/>
          <w:sz w:val="16"/>
          <w:szCs w:val="16"/>
        </w:rPr>
      </w:pPr>
    </w:p>
    <w:p w:rsidR="00D81ABB" w:rsidRDefault="00D81ABB" w:rsidP="00D81ABB">
      <w:pPr>
        <w:rPr>
          <w:rFonts w:cs="Arial"/>
          <w:sz w:val="16"/>
          <w:szCs w:val="16"/>
        </w:rPr>
      </w:pPr>
    </w:p>
    <w:p w:rsidR="00D81ABB" w:rsidRDefault="00D81ABB" w:rsidP="00D81ABB">
      <w:pPr>
        <w:rPr>
          <w:rFonts w:cs="Arial"/>
          <w:sz w:val="16"/>
          <w:szCs w:val="16"/>
        </w:rPr>
      </w:pPr>
    </w:p>
    <w:p w:rsidR="00D81ABB" w:rsidRDefault="00D81ABB" w:rsidP="00D81ABB">
      <w:pPr>
        <w:rPr>
          <w:rFonts w:cs="Arial"/>
          <w:sz w:val="16"/>
          <w:szCs w:val="16"/>
        </w:rPr>
      </w:pPr>
    </w:p>
    <w:p w:rsidR="00D81ABB" w:rsidRDefault="00D81ABB" w:rsidP="00D81ABB">
      <w:pPr>
        <w:rPr>
          <w:rFonts w:cs="Arial"/>
          <w:sz w:val="16"/>
          <w:szCs w:val="16"/>
        </w:rPr>
      </w:pPr>
    </w:p>
    <w:p w:rsidR="00D81ABB" w:rsidRDefault="00D81ABB" w:rsidP="00D81ABB">
      <w:pPr>
        <w:rPr>
          <w:rFonts w:cs="Arial"/>
          <w:sz w:val="16"/>
          <w:szCs w:val="16"/>
        </w:rPr>
      </w:pPr>
    </w:p>
    <w:p w:rsidR="00D81ABB" w:rsidRDefault="00D81ABB" w:rsidP="00D81A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1ABB" w:rsidRPr="00241C54" w:rsidTr="00400DFE">
        <w:tc>
          <w:tcPr>
            <w:tcW w:w="5000" w:type="pct"/>
            <w:gridSpan w:val="3"/>
          </w:tcPr>
          <w:p w:rsidR="00D81ABB" w:rsidRPr="00EB5EDE" w:rsidRDefault="00D81ABB" w:rsidP="00400DF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UZ/12/56/2022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07_01_Program památkové péče v Olomouckém kraji v roce 2023 – vyhlášení</w:t>
            </w:r>
          </w:p>
        </w:tc>
      </w:tr>
      <w:tr w:rsidR="00D81ABB" w:rsidRPr="00241C54" w:rsidTr="00400DFE">
        <w:tc>
          <w:tcPr>
            <w:tcW w:w="115" w:type="pct"/>
          </w:tcPr>
          <w:p w:rsidR="00D81ABB" w:rsidRPr="00CD63C7" w:rsidRDefault="00D81ABB" w:rsidP="00400DF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1ABB" w:rsidRPr="00EB5EDE" w:rsidRDefault="00D81ABB" w:rsidP="00D81AB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EB5EDE">
              <w:rPr>
                <w:rFonts w:cs="Arial"/>
              </w:rPr>
              <w:t>předložit Zastupitelstvu Olomouckého kraje vyhodnocení žádostí o</w:t>
            </w:r>
            <w:r>
              <w:rPr>
                <w:rFonts w:cs="Arial"/>
              </w:rPr>
              <w:t> </w:t>
            </w:r>
            <w:r w:rsidRPr="00EB5EDE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D81ABB" w:rsidRPr="00241C54" w:rsidTr="00400DFE">
        <w:tc>
          <w:tcPr>
            <w:tcW w:w="2500" w:type="pct"/>
            <w:gridSpan w:val="2"/>
          </w:tcPr>
          <w:p w:rsidR="00D81ABB" w:rsidRPr="00241C54" w:rsidRDefault="00D81ABB" w:rsidP="00400DF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D81ABB" w:rsidRPr="00241C54" w:rsidRDefault="00D81ABB" w:rsidP="00400DF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UZ/14/38/2023</w:t>
            </w:r>
          </w:p>
        </w:tc>
      </w:tr>
    </w:tbl>
    <w:p w:rsidR="00D81ABB" w:rsidRDefault="00D81ABB" w:rsidP="00D81A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311BD" w:rsidRPr="00241C54" w:rsidTr="00F70595">
        <w:tc>
          <w:tcPr>
            <w:tcW w:w="5000" w:type="pct"/>
            <w:gridSpan w:val="3"/>
          </w:tcPr>
          <w:p w:rsidR="002311BD" w:rsidRPr="002311BD" w:rsidRDefault="002311BD" w:rsidP="00F7059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UZ/12/63/2022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02_03 Program na podporu aktivit v oblasti životního prostředí a zemědělství 2023 – vyhlášení</w:t>
            </w:r>
          </w:p>
        </w:tc>
      </w:tr>
      <w:tr w:rsidR="002311BD" w:rsidRPr="00241C54" w:rsidTr="00F70595">
        <w:tc>
          <w:tcPr>
            <w:tcW w:w="115" w:type="pct"/>
          </w:tcPr>
          <w:p w:rsidR="002311BD" w:rsidRPr="00CD63C7" w:rsidRDefault="002311BD" w:rsidP="00F7059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311BD" w:rsidRPr="002311BD" w:rsidRDefault="002311BD" w:rsidP="00B2766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2311BD">
              <w:rPr>
                <w:rFonts w:cs="Arial"/>
              </w:rPr>
              <w:t>předložit vyhodnocení žádostí obcí o poskytnutí dotace v rámci dotačního programu Olomouckého kraje 02_03_Program na podporu aktivit v oblasti životního prostředí a zemědělství 2023 na zasedání Zastupitelstva Olomouckého kraje, a to včetně návrhu na uzavření veřejnoprávních smluv o poskytnutí dotací s</w:t>
            </w:r>
            <w:r w:rsidR="00B2766C">
              <w:rPr>
                <w:rFonts w:cs="Arial"/>
              </w:rPr>
              <w:t> </w:t>
            </w:r>
            <w:r w:rsidRPr="002311BD">
              <w:rPr>
                <w:rFonts w:cs="Arial"/>
              </w:rPr>
              <w:t>příjemci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2311BD" w:rsidRPr="00241C54" w:rsidTr="00F70595">
        <w:tc>
          <w:tcPr>
            <w:tcW w:w="2500" w:type="pct"/>
            <w:gridSpan w:val="2"/>
          </w:tcPr>
          <w:p w:rsidR="002311BD" w:rsidRPr="00241C54" w:rsidRDefault="002311BD" w:rsidP="00F7059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:rsidR="002311BD" w:rsidRPr="00241C54" w:rsidRDefault="002311BD" w:rsidP="00F7059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19. 6. 2023</w:t>
            </w:r>
          </w:p>
        </w:tc>
      </w:tr>
    </w:tbl>
    <w:p w:rsidR="002311BD" w:rsidRDefault="002311B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311BD" w:rsidRPr="00241C54" w:rsidTr="00F70595">
        <w:tc>
          <w:tcPr>
            <w:tcW w:w="5000" w:type="pct"/>
            <w:gridSpan w:val="3"/>
          </w:tcPr>
          <w:p w:rsidR="002311BD" w:rsidRPr="002311BD" w:rsidRDefault="002311BD" w:rsidP="00F7059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UZ/12/64/2022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03_01 „Fond na podporu výstavby a obnovy vodohospodářské infrastruktury na území Olomouckého kraje 2023“ – vyhlášení</w:t>
            </w:r>
          </w:p>
        </w:tc>
      </w:tr>
      <w:tr w:rsidR="002311BD" w:rsidRPr="00241C54" w:rsidTr="00F70595">
        <w:tc>
          <w:tcPr>
            <w:tcW w:w="115" w:type="pct"/>
          </w:tcPr>
          <w:p w:rsidR="002311BD" w:rsidRPr="00CD63C7" w:rsidRDefault="002311BD" w:rsidP="00F7059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311BD" w:rsidRPr="002311BD" w:rsidRDefault="002311BD" w:rsidP="00B2766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2311BD">
              <w:rPr>
                <w:rFonts w:cs="Arial"/>
              </w:rPr>
              <w:t>předložit vyhodnocení dotačního programu Olomouckého kraje 03_01_Fond na podporu výstavby a obnovy vodohospodářské infrastruktury na území Olomouckého kraje 2023, na zasedání Zastupitelstva Olomouckého kraje, a</w:t>
            </w:r>
            <w:r w:rsidR="00B2766C">
              <w:rPr>
                <w:rFonts w:cs="Arial"/>
              </w:rPr>
              <w:t> </w:t>
            </w:r>
            <w:r w:rsidRPr="002311BD">
              <w:rPr>
                <w:rFonts w:cs="Arial"/>
              </w:rPr>
              <w:t>to včetně návrhu na uzavření veřejnoprávních smluv o poskytnutí dotací s příjemci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2311BD" w:rsidRPr="00241C54" w:rsidTr="00F70595">
        <w:tc>
          <w:tcPr>
            <w:tcW w:w="2500" w:type="pct"/>
            <w:gridSpan w:val="2"/>
          </w:tcPr>
          <w:p w:rsidR="002311BD" w:rsidRPr="00241C54" w:rsidRDefault="002311BD" w:rsidP="00F7059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:rsidR="002311BD" w:rsidRPr="00241C54" w:rsidRDefault="002311BD" w:rsidP="00F7059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19. 6. 2023</w:t>
            </w:r>
          </w:p>
        </w:tc>
      </w:tr>
    </w:tbl>
    <w:p w:rsidR="002311BD" w:rsidRDefault="002311B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1ABB" w:rsidRPr="00241C54" w:rsidTr="00400DFE">
        <w:tc>
          <w:tcPr>
            <w:tcW w:w="5000" w:type="pct"/>
            <w:gridSpan w:val="3"/>
          </w:tcPr>
          <w:p w:rsidR="00D81ABB" w:rsidRPr="00EB5EDE" w:rsidRDefault="00D81ABB" w:rsidP="00400DF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UZ/12/68/2022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04_03_Program na podporu environmentálního vzdělávání, výchovy a osvěty v Olomouckém kraji v roce 2023 – vyhlášení</w:t>
            </w:r>
          </w:p>
        </w:tc>
      </w:tr>
      <w:tr w:rsidR="00D81ABB" w:rsidRPr="00241C54" w:rsidTr="00400DFE">
        <w:tc>
          <w:tcPr>
            <w:tcW w:w="115" w:type="pct"/>
          </w:tcPr>
          <w:p w:rsidR="00D81ABB" w:rsidRPr="00CD63C7" w:rsidRDefault="00D81ABB" w:rsidP="00400DF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1ABB" w:rsidRPr="00EB5EDE" w:rsidRDefault="00D81ABB" w:rsidP="00D81AB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EB5EDE">
              <w:rPr>
                <w:rFonts w:cs="Arial"/>
              </w:rPr>
              <w:t>předložit vyhodnocení žádostí o dotaci nad 200 000 Kč na konkrétní účel v dotačním programu dle bodu 1 usnesení na zasedání Zastupitelstva Olomouckého kraje, a to včetně návrhu na uzavření veřejnoprávních smluv o</w:t>
            </w:r>
            <w:r>
              <w:rPr>
                <w:rFonts w:cs="Arial"/>
              </w:rPr>
              <w:t> </w:t>
            </w:r>
            <w:r w:rsidRPr="00EB5EDE">
              <w:rPr>
                <w:rFonts w:cs="Arial"/>
              </w:rPr>
              <w:t>poskytnutí dotace s příjemci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RNDr. Aleš Jakubec, Ph.D., uvolněný člen rady</w:t>
            </w:r>
          </w:p>
        </w:tc>
      </w:tr>
      <w:tr w:rsidR="00D81ABB" w:rsidRPr="00241C54" w:rsidTr="00400DFE">
        <w:tc>
          <w:tcPr>
            <w:tcW w:w="2500" w:type="pct"/>
            <w:gridSpan w:val="2"/>
          </w:tcPr>
          <w:p w:rsidR="00D81ABB" w:rsidRPr="00241C54" w:rsidRDefault="00D81ABB" w:rsidP="00400DF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D81ABB" w:rsidRPr="00241C54" w:rsidRDefault="00D81ABB" w:rsidP="00400DF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UZ/14/45/2023</w:t>
            </w:r>
          </w:p>
        </w:tc>
      </w:tr>
    </w:tbl>
    <w:p w:rsidR="00D81ABB" w:rsidRDefault="00D81ABB" w:rsidP="00D81ABB">
      <w:pPr>
        <w:rPr>
          <w:rFonts w:cs="Arial"/>
          <w:sz w:val="16"/>
          <w:szCs w:val="16"/>
        </w:rPr>
      </w:pPr>
    </w:p>
    <w:p w:rsidR="00D81ABB" w:rsidRDefault="00D81ABB" w:rsidP="00D81ABB">
      <w:pPr>
        <w:rPr>
          <w:rFonts w:cs="Arial"/>
          <w:sz w:val="16"/>
          <w:szCs w:val="16"/>
        </w:rPr>
      </w:pPr>
    </w:p>
    <w:p w:rsidR="00D81ABB" w:rsidRDefault="00D81ABB" w:rsidP="00D81A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311BD" w:rsidRPr="00241C54" w:rsidTr="00F70595">
        <w:tc>
          <w:tcPr>
            <w:tcW w:w="5000" w:type="pct"/>
            <w:gridSpan w:val="3"/>
          </w:tcPr>
          <w:p w:rsidR="002311BD" w:rsidRPr="002311BD" w:rsidRDefault="002311BD" w:rsidP="00F7059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UZ/12/73/2022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B2766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10_01_Program na podporu zdraví a</w:t>
            </w:r>
            <w:r w:rsidR="00B2766C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zdravého životního stylu v roce 2023, DT 10_01_02_Podpora významných aktivit v oblasti zdravotnictví – vyhlášení</w:t>
            </w:r>
          </w:p>
        </w:tc>
      </w:tr>
      <w:tr w:rsidR="002311BD" w:rsidRPr="00241C54" w:rsidTr="00F70595">
        <w:tc>
          <w:tcPr>
            <w:tcW w:w="115" w:type="pct"/>
          </w:tcPr>
          <w:p w:rsidR="002311BD" w:rsidRPr="00CD63C7" w:rsidRDefault="002311BD" w:rsidP="00F7059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311BD" w:rsidRPr="002311BD" w:rsidRDefault="002311BD" w:rsidP="002311B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2311BD">
              <w:rPr>
                <w:rFonts w:cs="Arial"/>
              </w:rPr>
              <w:t>předložit vyhodnocení žádostí o dotaci nad 200 000,- Kč Zastupitelstvu Olomouckého kraje včetně návrhu na uzavření veřejnoprávních smluv o poskytnutí dotací s příjemci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2311BD" w:rsidRPr="00241C54" w:rsidTr="00F70595">
        <w:tc>
          <w:tcPr>
            <w:tcW w:w="2500" w:type="pct"/>
            <w:gridSpan w:val="2"/>
          </w:tcPr>
          <w:p w:rsidR="002311BD" w:rsidRPr="00241C54" w:rsidRDefault="002311BD" w:rsidP="00F7059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:rsidR="002311BD" w:rsidRPr="00241C54" w:rsidRDefault="002311BD" w:rsidP="00F7059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UZ/14/47/2023</w:t>
            </w:r>
          </w:p>
        </w:tc>
      </w:tr>
    </w:tbl>
    <w:p w:rsidR="002311BD" w:rsidRDefault="002311B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1ABB" w:rsidRPr="00241C54" w:rsidTr="00400DFE">
        <w:tc>
          <w:tcPr>
            <w:tcW w:w="5000" w:type="pct"/>
            <w:gridSpan w:val="3"/>
          </w:tcPr>
          <w:p w:rsidR="00D81ABB" w:rsidRPr="00EB5EDE" w:rsidRDefault="00D81ABB" w:rsidP="00400DF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UZ/12/74/2022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08_01_Dotační program pro sociální oblast 2023 – vyhlášení</w:t>
            </w:r>
          </w:p>
        </w:tc>
      </w:tr>
      <w:tr w:rsidR="00D81ABB" w:rsidRPr="00241C54" w:rsidTr="00400DFE">
        <w:tc>
          <w:tcPr>
            <w:tcW w:w="115" w:type="pct"/>
          </w:tcPr>
          <w:p w:rsidR="00D81ABB" w:rsidRPr="00CD63C7" w:rsidRDefault="00D81ABB" w:rsidP="00400DF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1ABB" w:rsidRPr="00EB5EDE" w:rsidRDefault="00D81ABB" w:rsidP="00400DF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EB5EDE">
              <w:rPr>
                <w:rFonts w:cs="Arial"/>
              </w:rPr>
              <w:t>předložit vyhodnocení žádostí o dotaci obcí na konkrétní účel na zasedání Zastupitelstva Olomouckého kraje dne 24. 4. 2023 včetně návrhu na uzavření veřejnoprávních smluv o poskytnutí dotace s příjemci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Ivo Slavotínek, 1. náměstek hejtmana</w:t>
            </w:r>
          </w:p>
        </w:tc>
      </w:tr>
      <w:tr w:rsidR="00D81ABB" w:rsidRPr="00241C54" w:rsidTr="00400DFE">
        <w:tc>
          <w:tcPr>
            <w:tcW w:w="2500" w:type="pct"/>
            <w:gridSpan w:val="2"/>
          </w:tcPr>
          <w:p w:rsidR="00D81ABB" w:rsidRPr="00241C54" w:rsidRDefault="00D81ABB" w:rsidP="00400DF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D81ABB" w:rsidRPr="00241C54" w:rsidRDefault="00D81ABB" w:rsidP="00400DF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UZ/14/50/2023</w:t>
            </w:r>
          </w:p>
        </w:tc>
      </w:tr>
    </w:tbl>
    <w:p w:rsidR="00D81ABB" w:rsidRDefault="00D81ABB" w:rsidP="00D81A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1ABB" w:rsidRPr="00241C54" w:rsidTr="00400DFE">
        <w:tc>
          <w:tcPr>
            <w:tcW w:w="5000" w:type="pct"/>
            <w:gridSpan w:val="3"/>
          </w:tcPr>
          <w:p w:rsidR="00D81ABB" w:rsidRPr="00EB5EDE" w:rsidRDefault="00D81ABB" w:rsidP="00400DF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UZ/12/85/2022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14_01 Program na podporu místních produktů 2023 – vyhlášení</w:t>
            </w:r>
          </w:p>
        </w:tc>
      </w:tr>
      <w:tr w:rsidR="00D81ABB" w:rsidRPr="00241C54" w:rsidTr="00400DFE">
        <w:tc>
          <w:tcPr>
            <w:tcW w:w="115" w:type="pct"/>
          </w:tcPr>
          <w:p w:rsidR="00D81ABB" w:rsidRPr="00CD63C7" w:rsidRDefault="00D81ABB" w:rsidP="00400DF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1ABB" w:rsidRPr="00EB5EDE" w:rsidRDefault="00D81ABB" w:rsidP="00400DF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EB5EDE">
              <w:rPr>
                <w:rFonts w:cs="Arial"/>
              </w:rPr>
              <w:t>předložit vyhodnocení žádostí o dotaci obcí na konkrétní účel Zastupitelstvu Olomouckého kraje, a to včetně návrhu na uzavření veřejnoprávních smluv o poskytnutí dotace s příjemci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Jan Šafařík, MBA, náměstek hejtmana</w:t>
            </w:r>
          </w:p>
        </w:tc>
      </w:tr>
      <w:tr w:rsidR="00D81ABB" w:rsidRPr="00241C54" w:rsidTr="00400DFE">
        <w:tc>
          <w:tcPr>
            <w:tcW w:w="2500" w:type="pct"/>
            <w:gridSpan w:val="2"/>
          </w:tcPr>
          <w:p w:rsidR="00D81ABB" w:rsidRPr="00241C54" w:rsidRDefault="00D81ABB" w:rsidP="00400DF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D81ABB" w:rsidRPr="00241C54" w:rsidRDefault="00D81ABB" w:rsidP="00400DF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UZ/14/53/2023</w:t>
            </w:r>
          </w:p>
        </w:tc>
      </w:tr>
    </w:tbl>
    <w:p w:rsidR="00D81ABB" w:rsidRDefault="00D81ABB" w:rsidP="00D81A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1ABB" w:rsidRPr="00241C54" w:rsidTr="00400DFE">
        <w:tc>
          <w:tcPr>
            <w:tcW w:w="5000" w:type="pct"/>
            <w:gridSpan w:val="3"/>
          </w:tcPr>
          <w:p w:rsidR="00D81ABB" w:rsidRPr="00EB5EDE" w:rsidRDefault="00D81ABB" w:rsidP="00400DF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UZ/12/86/2022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01_01 Program obnovy venkova Olomouckého kraje 2023 – vyhlášení</w:t>
            </w:r>
          </w:p>
        </w:tc>
      </w:tr>
      <w:tr w:rsidR="00D81ABB" w:rsidRPr="00241C54" w:rsidTr="00400DFE">
        <w:tc>
          <w:tcPr>
            <w:tcW w:w="115" w:type="pct"/>
          </w:tcPr>
          <w:p w:rsidR="00D81ABB" w:rsidRPr="00CD63C7" w:rsidRDefault="00D81ABB" w:rsidP="00400DF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1ABB" w:rsidRPr="00EB5EDE" w:rsidRDefault="00D81ABB" w:rsidP="00D81AB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EB5EDE">
              <w:rPr>
                <w:rFonts w:cs="Arial"/>
              </w:rPr>
              <w:t>předložit vyhodnocení žádostí o dotaci Zastupitelstvu Olomouckého kraje, a to včetně návrhu na uzavření veřejnoprávních smluv o poskytnutí dotace s</w:t>
            </w:r>
            <w:r>
              <w:rPr>
                <w:rFonts w:cs="Arial"/>
              </w:rPr>
              <w:t> </w:t>
            </w:r>
            <w:r w:rsidRPr="00EB5EDE">
              <w:rPr>
                <w:rFonts w:cs="Arial"/>
              </w:rPr>
              <w:t>příjemci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Jan Šafařík, MBA, náměstek hejtmana</w:t>
            </w:r>
          </w:p>
        </w:tc>
      </w:tr>
      <w:tr w:rsidR="00D81ABB" w:rsidRPr="00241C54" w:rsidTr="00400DFE">
        <w:tc>
          <w:tcPr>
            <w:tcW w:w="2500" w:type="pct"/>
            <w:gridSpan w:val="2"/>
          </w:tcPr>
          <w:p w:rsidR="00D81ABB" w:rsidRPr="00241C54" w:rsidRDefault="00D81ABB" w:rsidP="00400DF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D81ABB" w:rsidRPr="00241C54" w:rsidRDefault="00D81ABB" w:rsidP="00400DF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UZ/14/54/2023</w:t>
            </w:r>
          </w:p>
        </w:tc>
      </w:tr>
    </w:tbl>
    <w:p w:rsidR="00D81ABB" w:rsidRDefault="00D81ABB" w:rsidP="00D81A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1ABB" w:rsidRPr="00241C54" w:rsidTr="00400DFE">
        <w:tc>
          <w:tcPr>
            <w:tcW w:w="5000" w:type="pct"/>
            <w:gridSpan w:val="3"/>
          </w:tcPr>
          <w:p w:rsidR="00D81ABB" w:rsidRPr="00EB5EDE" w:rsidRDefault="00D81ABB" w:rsidP="00400DF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UZ/12/90/2022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81ABB" w:rsidRPr="00241C54" w:rsidTr="00D81ABB">
        <w:tc>
          <w:tcPr>
            <w:tcW w:w="5000" w:type="pct"/>
            <w:gridSpan w:val="3"/>
            <w:tcBorders>
              <w:bottom w:val="nil"/>
            </w:tcBorders>
          </w:tcPr>
          <w:p w:rsidR="00D81ABB" w:rsidRPr="00241C54" w:rsidRDefault="00D81ABB" w:rsidP="00400DF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12_01 Program na podporu cestovního ruchu a zahraničních vztahů 2023 – vyhlášení </w:t>
            </w:r>
          </w:p>
        </w:tc>
      </w:tr>
      <w:tr w:rsidR="00D81ABB" w:rsidRPr="00241C54" w:rsidTr="00D81ABB">
        <w:tc>
          <w:tcPr>
            <w:tcW w:w="115" w:type="pct"/>
            <w:tcBorders>
              <w:top w:val="nil"/>
            </w:tcBorders>
          </w:tcPr>
          <w:p w:rsidR="00D81ABB" w:rsidRPr="00CD63C7" w:rsidRDefault="00D81ABB" w:rsidP="00400DF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D81ABB" w:rsidRPr="00EB5EDE" w:rsidRDefault="00D81ABB" w:rsidP="00D81AB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EB5EDE">
              <w:rPr>
                <w:rFonts w:cs="Arial"/>
              </w:rPr>
              <w:t xml:space="preserve">předložit vyhodnocení žádostí o dotaci nad 200 000 Kč na konkrétní účel a žádostí obcí v dotačním programu 12_01 Program na podporu cestovního </w:t>
            </w:r>
            <w:r w:rsidRPr="00EB5EDE">
              <w:rPr>
                <w:rFonts w:cs="Arial"/>
              </w:rPr>
              <w:lastRenderedPageBreak/>
              <w:t>ruchu a zahraničních vztahů 2023 na zasedání Zastupitelstva Olomouckého kraje, a</w:t>
            </w:r>
            <w:r>
              <w:rPr>
                <w:rFonts w:cs="Arial"/>
              </w:rPr>
              <w:t> </w:t>
            </w:r>
            <w:r w:rsidRPr="00EB5EDE">
              <w:rPr>
                <w:rFonts w:cs="Arial"/>
              </w:rPr>
              <w:t>to včetně návrhu na uzavření veřejnoprávních smluv o poskytnutí dotací s příjemci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Odpovídá: Rada Olomouckého kraje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Bc. Milada Sokolová, uvolněná členka zastupitelstva pro oblast vnějších vztahů a cestovního ruchu</w:t>
            </w:r>
          </w:p>
        </w:tc>
      </w:tr>
      <w:tr w:rsidR="00D81ABB" w:rsidRPr="00241C54" w:rsidTr="00400DFE">
        <w:tc>
          <w:tcPr>
            <w:tcW w:w="2500" w:type="pct"/>
            <w:gridSpan w:val="2"/>
          </w:tcPr>
          <w:p w:rsidR="00D81ABB" w:rsidRPr="00241C54" w:rsidRDefault="00D81ABB" w:rsidP="00400DF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D81ABB" w:rsidRPr="00241C54" w:rsidRDefault="00D81ABB" w:rsidP="00400DF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1ABB" w:rsidRPr="00241C54" w:rsidTr="00400DFE">
        <w:tc>
          <w:tcPr>
            <w:tcW w:w="5000" w:type="pct"/>
            <w:gridSpan w:val="3"/>
          </w:tcPr>
          <w:p w:rsidR="00D81ABB" w:rsidRPr="00241C54" w:rsidRDefault="00D81ABB" w:rsidP="00400DF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UZ/14/57/2023</w:t>
            </w:r>
          </w:p>
        </w:tc>
      </w:tr>
    </w:tbl>
    <w:p w:rsidR="00D81ABB" w:rsidRPr="00241C54" w:rsidRDefault="00D81ABB" w:rsidP="00D81A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311BD" w:rsidRPr="00241C54" w:rsidTr="00F70595">
        <w:tc>
          <w:tcPr>
            <w:tcW w:w="5000" w:type="pct"/>
            <w:gridSpan w:val="3"/>
          </w:tcPr>
          <w:p w:rsidR="002311BD" w:rsidRPr="002311BD" w:rsidRDefault="002311BD" w:rsidP="00F7059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UZ/13/39/2023</w:t>
            </w:r>
            <w:r>
              <w:rPr>
                <w:rFonts w:cs="Arial"/>
              </w:rPr>
              <w:t xml:space="preserve"> ze dne 20. 2. 2023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2023, DT 11_01_01_Podpora poskytovatelů lůžkové paliativní péče – vyhlášení</w:t>
            </w:r>
          </w:p>
        </w:tc>
      </w:tr>
      <w:tr w:rsidR="002311BD" w:rsidRPr="00241C54" w:rsidTr="00F70595">
        <w:tc>
          <w:tcPr>
            <w:tcW w:w="115" w:type="pct"/>
          </w:tcPr>
          <w:p w:rsidR="002311BD" w:rsidRPr="00CD63C7" w:rsidRDefault="002311BD" w:rsidP="00F7059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311BD" w:rsidRPr="002311BD" w:rsidRDefault="002311BD" w:rsidP="002311B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2311BD">
              <w:rPr>
                <w:rFonts w:cs="Arial"/>
              </w:rPr>
              <w:t>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2311BD" w:rsidRPr="00241C54" w:rsidTr="00F70595">
        <w:tc>
          <w:tcPr>
            <w:tcW w:w="2500" w:type="pct"/>
            <w:gridSpan w:val="2"/>
          </w:tcPr>
          <w:p w:rsidR="002311BD" w:rsidRPr="00241C54" w:rsidRDefault="002311BD" w:rsidP="00F7059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:rsidR="002311BD" w:rsidRPr="00241C54" w:rsidRDefault="002311BD" w:rsidP="00F7059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19. 6. 2023</w:t>
            </w:r>
          </w:p>
        </w:tc>
      </w:tr>
    </w:tbl>
    <w:p w:rsidR="002311BD" w:rsidRDefault="002311B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311BD" w:rsidRPr="00241C54" w:rsidTr="00F70595">
        <w:tc>
          <w:tcPr>
            <w:tcW w:w="5000" w:type="pct"/>
            <w:gridSpan w:val="3"/>
          </w:tcPr>
          <w:p w:rsidR="002311BD" w:rsidRPr="002311BD" w:rsidRDefault="002311BD" w:rsidP="00F7059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UZ/13/40/2023</w:t>
            </w:r>
            <w:r>
              <w:rPr>
                <w:rFonts w:cs="Arial"/>
              </w:rPr>
              <w:t xml:space="preserve"> ze dne 20. 2. 2023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2023, DT 11_01_02_Podpora poskytovatelů domácí paliativní péče v oboru paliativní medicína – vyhlášení</w:t>
            </w:r>
          </w:p>
        </w:tc>
      </w:tr>
      <w:tr w:rsidR="002311BD" w:rsidRPr="00241C54" w:rsidTr="00F70595">
        <w:tc>
          <w:tcPr>
            <w:tcW w:w="115" w:type="pct"/>
          </w:tcPr>
          <w:p w:rsidR="002311BD" w:rsidRPr="00CD63C7" w:rsidRDefault="002311BD" w:rsidP="00F7059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311BD" w:rsidRPr="002311BD" w:rsidRDefault="002311BD" w:rsidP="002311B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2311BD">
              <w:rPr>
                <w:rFonts w:cs="Arial"/>
              </w:rPr>
              <w:t>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2311BD" w:rsidRPr="00241C54" w:rsidTr="00F70595">
        <w:tc>
          <w:tcPr>
            <w:tcW w:w="2500" w:type="pct"/>
            <w:gridSpan w:val="2"/>
          </w:tcPr>
          <w:p w:rsidR="002311BD" w:rsidRPr="00241C54" w:rsidRDefault="002311BD" w:rsidP="00F7059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:rsidR="002311BD" w:rsidRPr="00241C54" w:rsidRDefault="002311BD" w:rsidP="00F7059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19. 6. 2023</w:t>
            </w:r>
          </w:p>
        </w:tc>
      </w:tr>
    </w:tbl>
    <w:p w:rsidR="002311BD" w:rsidRDefault="002311B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311BD" w:rsidRPr="00241C54" w:rsidTr="00F70595">
        <w:tc>
          <w:tcPr>
            <w:tcW w:w="5000" w:type="pct"/>
            <w:gridSpan w:val="3"/>
          </w:tcPr>
          <w:p w:rsidR="002311BD" w:rsidRPr="002311BD" w:rsidRDefault="002311BD" w:rsidP="00F7059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UZ/13/41/2023</w:t>
            </w:r>
            <w:r>
              <w:rPr>
                <w:rFonts w:cs="Arial"/>
              </w:rPr>
              <w:t xml:space="preserve"> ze dne 20. 2. 2023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2023, DT 11_01_03_Podpora poskytovatelů domácí paliativní péče v oboru paliativní péče – vyhlášení</w:t>
            </w:r>
          </w:p>
        </w:tc>
      </w:tr>
      <w:tr w:rsidR="002311BD" w:rsidRPr="00241C54" w:rsidTr="00F70595">
        <w:tc>
          <w:tcPr>
            <w:tcW w:w="115" w:type="pct"/>
          </w:tcPr>
          <w:p w:rsidR="002311BD" w:rsidRPr="00CD63C7" w:rsidRDefault="002311BD" w:rsidP="00F7059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311BD" w:rsidRPr="002311BD" w:rsidRDefault="002311BD" w:rsidP="002311B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2311BD">
              <w:rPr>
                <w:rFonts w:cs="Arial"/>
              </w:rPr>
              <w:t>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2311BD" w:rsidRPr="00241C54" w:rsidTr="00F70595">
        <w:tc>
          <w:tcPr>
            <w:tcW w:w="2500" w:type="pct"/>
            <w:gridSpan w:val="2"/>
          </w:tcPr>
          <w:p w:rsidR="002311BD" w:rsidRPr="00241C54" w:rsidRDefault="002311BD" w:rsidP="00F7059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:rsidR="002311BD" w:rsidRPr="00241C54" w:rsidRDefault="002311BD" w:rsidP="00F7059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19. 6. 2023</w:t>
            </w:r>
          </w:p>
        </w:tc>
      </w:tr>
    </w:tbl>
    <w:p w:rsidR="002311BD" w:rsidRDefault="002311B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311BD" w:rsidRPr="00241C54" w:rsidTr="00F70595">
        <w:tc>
          <w:tcPr>
            <w:tcW w:w="5000" w:type="pct"/>
            <w:gridSpan w:val="3"/>
          </w:tcPr>
          <w:p w:rsidR="002311BD" w:rsidRPr="002311BD" w:rsidRDefault="002311BD" w:rsidP="00F7059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UZ/13/50/2023</w:t>
            </w:r>
            <w:r>
              <w:rPr>
                <w:rFonts w:cs="Arial"/>
              </w:rPr>
              <w:t xml:space="preserve"> ze dne 20. 2. 2023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15_01 Program Smart region Olomoucký kraj 2023 – vyhlášení </w:t>
            </w:r>
          </w:p>
        </w:tc>
      </w:tr>
      <w:tr w:rsidR="002311BD" w:rsidRPr="00241C54" w:rsidTr="00D81ABB">
        <w:tc>
          <w:tcPr>
            <w:tcW w:w="115" w:type="pct"/>
            <w:tcBorders>
              <w:bottom w:val="nil"/>
            </w:tcBorders>
          </w:tcPr>
          <w:p w:rsidR="002311BD" w:rsidRPr="00CD63C7" w:rsidRDefault="002311BD" w:rsidP="00F7059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2311BD" w:rsidRPr="002311BD" w:rsidRDefault="002311BD" w:rsidP="00B2766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2311BD">
              <w:rPr>
                <w:rFonts w:cs="Arial"/>
              </w:rPr>
              <w:t>předložit vyhodnocení žádostí o dotaci Zastupitelstvu Olomouckého kraje, a to včetně návrhu na uzavření veřejnoprávních smluv o poskytnutí dotace s</w:t>
            </w:r>
            <w:r w:rsidR="00B2766C">
              <w:rPr>
                <w:rFonts w:cs="Arial"/>
              </w:rPr>
              <w:t> </w:t>
            </w:r>
            <w:r w:rsidRPr="002311BD">
              <w:rPr>
                <w:rFonts w:cs="Arial"/>
              </w:rPr>
              <w:t>příjemci</w:t>
            </w:r>
          </w:p>
        </w:tc>
      </w:tr>
      <w:tr w:rsidR="002311BD" w:rsidRPr="00241C54" w:rsidTr="00D81ABB">
        <w:tc>
          <w:tcPr>
            <w:tcW w:w="5000" w:type="pct"/>
            <w:gridSpan w:val="3"/>
            <w:tcBorders>
              <w:top w:val="nil"/>
            </w:tcBorders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Odpovídá: Rada Olomouckého kraje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Petr Lysek, uvolněný člen rady</w:t>
            </w:r>
          </w:p>
        </w:tc>
      </w:tr>
      <w:tr w:rsidR="002311BD" w:rsidRPr="00241C54" w:rsidTr="00F70595">
        <w:tc>
          <w:tcPr>
            <w:tcW w:w="2500" w:type="pct"/>
            <w:gridSpan w:val="2"/>
          </w:tcPr>
          <w:p w:rsidR="002311BD" w:rsidRPr="00241C54" w:rsidRDefault="002311BD" w:rsidP="00F7059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:rsidR="002311BD" w:rsidRPr="00241C54" w:rsidRDefault="002311BD" w:rsidP="00F7059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19. 6. 2023</w:t>
            </w:r>
          </w:p>
        </w:tc>
      </w:tr>
    </w:tbl>
    <w:p w:rsidR="002311BD" w:rsidRDefault="002311B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311BD" w:rsidRPr="00241C54" w:rsidTr="00F70595">
        <w:tc>
          <w:tcPr>
            <w:tcW w:w="5000" w:type="pct"/>
            <w:gridSpan w:val="3"/>
          </w:tcPr>
          <w:p w:rsidR="002311BD" w:rsidRPr="002311BD" w:rsidRDefault="002311BD" w:rsidP="00F7059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UZ/14/28/2023</w:t>
            </w:r>
            <w:r>
              <w:rPr>
                <w:rFonts w:cs="Arial"/>
              </w:rPr>
              <w:t xml:space="preserve"> ze dne 24. 4. 2023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B2766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06_06_Program na podporu investičních akcí v oblasti sportu – technické a sportovní vybavení sportovních a tělovýchovných zařízení v</w:t>
            </w:r>
            <w:r w:rsidR="00B2766C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Olomouckém kraji v roce 2023 – vyhlášení </w:t>
            </w:r>
          </w:p>
        </w:tc>
      </w:tr>
      <w:tr w:rsidR="002311BD" w:rsidRPr="00241C54" w:rsidTr="00F70595">
        <w:tc>
          <w:tcPr>
            <w:tcW w:w="115" w:type="pct"/>
          </w:tcPr>
          <w:p w:rsidR="002311BD" w:rsidRPr="00CD63C7" w:rsidRDefault="002311BD" w:rsidP="00F7059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311BD" w:rsidRPr="002311BD" w:rsidRDefault="002311BD" w:rsidP="00B2766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2311BD">
              <w:rPr>
                <w:rFonts w:cs="Arial"/>
              </w:rPr>
              <w:t>vyhlásit 25. 4. 2023 dotační program Olomouckého kraje „06_06_Programu na podporu investičních akcí v oblasti sportu – technické a</w:t>
            </w:r>
            <w:r w:rsidR="00B2766C">
              <w:rPr>
                <w:rFonts w:cs="Arial"/>
              </w:rPr>
              <w:t> </w:t>
            </w:r>
            <w:r w:rsidRPr="002311BD">
              <w:rPr>
                <w:rFonts w:cs="Arial"/>
              </w:rPr>
              <w:t>sportovní vybavení sportovních a tělovýchovných zařízení v Olomouckém kraji v</w:t>
            </w:r>
            <w:r w:rsidR="00B2766C">
              <w:rPr>
                <w:rFonts w:cs="Arial"/>
              </w:rPr>
              <w:t> </w:t>
            </w:r>
            <w:r w:rsidRPr="002311BD">
              <w:rPr>
                <w:rFonts w:cs="Arial"/>
              </w:rPr>
              <w:t>roce 2023“ dle bodu 2 usnesení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2311BD" w:rsidRPr="00241C54" w:rsidTr="00F70595">
        <w:tc>
          <w:tcPr>
            <w:tcW w:w="2500" w:type="pct"/>
            <w:gridSpan w:val="2"/>
          </w:tcPr>
          <w:p w:rsidR="002311BD" w:rsidRPr="00241C54" w:rsidRDefault="002311BD" w:rsidP="00F7059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:rsidR="002311BD" w:rsidRPr="00241C54" w:rsidRDefault="002311BD" w:rsidP="00F7059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B2766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25.</w:t>
            </w:r>
            <w:r w:rsidR="00B2766C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4.</w:t>
            </w:r>
            <w:r w:rsidR="00B2766C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2023.</w:t>
            </w:r>
          </w:p>
        </w:tc>
      </w:tr>
    </w:tbl>
    <w:p w:rsidR="002311BD" w:rsidRDefault="002311B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311BD" w:rsidRPr="00241C54" w:rsidTr="00F70595">
        <w:tc>
          <w:tcPr>
            <w:tcW w:w="5000" w:type="pct"/>
            <w:gridSpan w:val="3"/>
          </w:tcPr>
          <w:p w:rsidR="002311BD" w:rsidRPr="002311BD" w:rsidRDefault="002311BD" w:rsidP="00F7059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UZ/14/29/2023</w:t>
            </w:r>
            <w:r>
              <w:rPr>
                <w:rFonts w:cs="Arial"/>
              </w:rPr>
              <w:t xml:space="preserve"> ze dne 24. 4. 2023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06_07_Program na podporu rekonstrukcí sportovních zařízení v obcích Olomouckého kraje v roce 2023 – vyhlášení </w:t>
            </w:r>
          </w:p>
        </w:tc>
      </w:tr>
      <w:tr w:rsidR="002311BD" w:rsidRPr="00241C54" w:rsidTr="00F70595">
        <w:tc>
          <w:tcPr>
            <w:tcW w:w="115" w:type="pct"/>
          </w:tcPr>
          <w:p w:rsidR="002311BD" w:rsidRPr="00CD63C7" w:rsidRDefault="002311BD" w:rsidP="00F7059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311BD" w:rsidRPr="002311BD" w:rsidRDefault="002311BD" w:rsidP="002311B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2311BD">
              <w:rPr>
                <w:rFonts w:cs="Arial"/>
              </w:rPr>
              <w:t>vyhlásit 25. 4. 2023 dotační program Olomouckého kraje „06_07_Program na podporu rekonstrukcí sportovních zařízení v obcích Olomouckého kraje v roce 2023“ dle bodu 2 usnesení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2311BD" w:rsidRPr="00241C54" w:rsidTr="00F70595">
        <w:tc>
          <w:tcPr>
            <w:tcW w:w="2500" w:type="pct"/>
            <w:gridSpan w:val="2"/>
          </w:tcPr>
          <w:p w:rsidR="002311BD" w:rsidRPr="00241C54" w:rsidRDefault="002311BD" w:rsidP="00F7059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:rsidR="002311BD" w:rsidRPr="00241C54" w:rsidRDefault="002311BD" w:rsidP="00F7059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B2766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25.</w:t>
            </w:r>
            <w:r w:rsidR="00B2766C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4.</w:t>
            </w:r>
            <w:r w:rsidR="00B2766C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2023.</w:t>
            </w:r>
          </w:p>
        </w:tc>
      </w:tr>
    </w:tbl>
    <w:p w:rsidR="002311BD" w:rsidRDefault="002311B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311BD" w:rsidRPr="00241C54" w:rsidTr="00F70595">
        <w:tc>
          <w:tcPr>
            <w:tcW w:w="5000" w:type="pct"/>
            <w:gridSpan w:val="3"/>
          </w:tcPr>
          <w:p w:rsidR="002311BD" w:rsidRPr="002311BD" w:rsidRDefault="002311BD" w:rsidP="00F7059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UZ/14/44/2023</w:t>
            </w:r>
            <w:r>
              <w:rPr>
                <w:rFonts w:cs="Arial"/>
              </w:rPr>
              <w:t xml:space="preserve"> ze dne 24. 4. 2023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Výroční zpráva o stavu a rozvoji vzdělávací soustavy v Olomouckém kraji za školní rok 2021/2022 </w:t>
            </w:r>
          </w:p>
        </w:tc>
      </w:tr>
      <w:tr w:rsidR="002311BD" w:rsidRPr="00241C54" w:rsidTr="00F70595">
        <w:tc>
          <w:tcPr>
            <w:tcW w:w="115" w:type="pct"/>
          </w:tcPr>
          <w:p w:rsidR="002311BD" w:rsidRPr="00CD63C7" w:rsidRDefault="002311BD" w:rsidP="00F7059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311BD" w:rsidRPr="002311BD" w:rsidRDefault="002311BD" w:rsidP="00B2766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2311BD">
              <w:rPr>
                <w:rFonts w:cs="Arial"/>
              </w:rPr>
              <w:t>zaslat Výroční zprávu o stavu a rozvoji vzdělávací soustavy v</w:t>
            </w:r>
            <w:r w:rsidR="00B2766C">
              <w:rPr>
                <w:rFonts w:cs="Arial"/>
              </w:rPr>
              <w:t> </w:t>
            </w:r>
            <w:r w:rsidRPr="002311BD">
              <w:rPr>
                <w:rFonts w:cs="Arial"/>
              </w:rPr>
              <w:t>Olomouckém kraji za školní rok 2021/2022 Ministerstvu školství, mládeže a</w:t>
            </w:r>
            <w:r w:rsidR="00B2766C">
              <w:rPr>
                <w:rFonts w:cs="Arial"/>
              </w:rPr>
              <w:t> </w:t>
            </w:r>
            <w:r w:rsidRPr="002311BD">
              <w:rPr>
                <w:rFonts w:cs="Arial"/>
              </w:rPr>
              <w:t>tělovýchovy České republiky a zveřejnit ji na webových stránkách Olomouckého kraje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2311BD" w:rsidRPr="00241C54" w:rsidTr="00B2766C">
        <w:tc>
          <w:tcPr>
            <w:tcW w:w="2500" w:type="pct"/>
            <w:gridSpan w:val="2"/>
            <w:tcBorders>
              <w:bottom w:val="nil"/>
            </w:tcBorders>
          </w:tcPr>
          <w:p w:rsidR="002311BD" w:rsidRPr="00241C54" w:rsidRDefault="002311BD" w:rsidP="00F7059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  <w:tcBorders>
              <w:bottom w:val="nil"/>
            </w:tcBorders>
          </w:tcPr>
          <w:p w:rsidR="002311BD" w:rsidRPr="00241C54" w:rsidRDefault="002311BD" w:rsidP="00F7059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311BD" w:rsidRPr="00241C54" w:rsidTr="00B2766C">
        <w:tc>
          <w:tcPr>
            <w:tcW w:w="5000" w:type="pct"/>
            <w:gridSpan w:val="3"/>
            <w:tcBorders>
              <w:top w:val="nil"/>
            </w:tcBorders>
          </w:tcPr>
          <w:p w:rsidR="002311BD" w:rsidRDefault="002311BD" w:rsidP="00F7059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Výroční zpráva o stavu a rozvoji vzdělávací soustavy v Olomouckém kraji za školní rok 2021/2022 byla dne 28. 3. 2023 odeslána datovou zprávou na MŠMT včetně výpisu z</w:t>
            </w:r>
            <w:r w:rsidR="00B2766C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usnesení 78. schůze Rady Olomouckého kraje konané dne 27. 3. 2023. Dále bylo její schválení Zastupitelstvem Olomouckého kraje potvrzeno odesláním výpisu ze 14.</w:t>
            </w:r>
            <w:r w:rsidR="00B2766C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zasedání Zastupitelstva Olomouckého kraje konaného dne 24. 4. 2023, odeslání výpisu 2. 5. 2023.</w:t>
            </w:r>
          </w:p>
          <w:p w:rsidR="002311BD" w:rsidRPr="00241C54" w:rsidRDefault="002311BD" w:rsidP="002311B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Výroční zpráva byla zveřejněna na webových stránkách Olomouckého kraje </w:t>
            </w:r>
            <w:hyperlink r:id="rId7" w:history="1">
              <w:r w:rsidRPr="006812E7">
                <w:rPr>
                  <w:rStyle w:val="Hypertextovodkaz"/>
                  <w:rFonts w:cs="Arial"/>
                  <w:i/>
                </w:rPr>
                <w:t>https://www.olkraj.cz/download.html?id=107442</w:t>
              </w:r>
            </w:hyperlink>
            <w:r>
              <w:rPr>
                <w:rFonts w:cs="Arial"/>
                <w:i/>
              </w:rPr>
              <w:t>.</w:t>
            </w:r>
          </w:p>
        </w:tc>
      </w:tr>
    </w:tbl>
    <w:p w:rsidR="002311BD" w:rsidRDefault="002311B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311BD" w:rsidRPr="00241C54" w:rsidTr="00F70595">
        <w:tc>
          <w:tcPr>
            <w:tcW w:w="5000" w:type="pct"/>
            <w:gridSpan w:val="3"/>
          </w:tcPr>
          <w:p w:rsidR="002311BD" w:rsidRPr="002311BD" w:rsidRDefault="002311BD" w:rsidP="00F70595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UZ/14/46/2023</w:t>
            </w:r>
            <w:r>
              <w:rPr>
                <w:rFonts w:cs="Arial"/>
              </w:rPr>
              <w:t xml:space="preserve"> ze dne 24. 4. 2023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10_03_Program pro vzdělávání ve zdravotnictví v roce 2023 – vyhlášení</w:t>
            </w:r>
          </w:p>
        </w:tc>
      </w:tr>
      <w:tr w:rsidR="002311BD" w:rsidRPr="00241C54" w:rsidTr="00F70595">
        <w:tc>
          <w:tcPr>
            <w:tcW w:w="115" w:type="pct"/>
          </w:tcPr>
          <w:p w:rsidR="002311BD" w:rsidRPr="00CD63C7" w:rsidRDefault="002311BD" w:rsidP="00F7059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311BD" w:rsidRPr="002311BD" w:rsidRDefault="002311BD" w:rsidP="00D81AB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2311BD">
              <w:rPr>
                <w:rFonts w:cs="Arial"/>
              </w:rPr>
              <w:t>zajistit od 11. 5. 2023 zveřejnění dotačního programu dle bodu 1</w:t>
            </w:r>
            <w:r w:rsidR="00D81ABB">
              <w:rPr>
                <w:rFonts w:cs="Arial"/>
              </w:rPr>
              <w:t> </w:t>
            </w:r>
            <w:r w:rsidRPr="002311BD">
              <w:rPr>
                <w:rFonts w:cs="Arial"/>
              </w:rPr>
              <w:t>usnesení na úřední desce a na webových stránkách Olomouckého kraje (Krajské dotační programy 2023)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F705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2311BD" w:rsidRPr="00241C54" w:rsidTr="00F70595">
        <w:tc>
          <w:tcPr>
            <w:tcW w:w="2500" w:type="pct"/>
            <w:gridSpan w:val="2"/>
          </w:tcPr>
          <w:p w:rsidR="002311BD" w:rsidRPr="00241C54" w:rsidRDefault="002311BD" w:rsidP="00F7059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:rsidR="002311BD" w:rsidRPr="00241C54" w:rsidRDefault="002311BD" w:rsidP="00F7059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311BD" w:rsidRPr="00241C54" w:rsidTr="00F70595">
        <w:tc>
          <w:tcPr>
            <w:tcW w:w="5000" w:type="pct"/>
            <w:gridSpan w:val="3"/>
          </w:tcPr>
          <w:p w:rsidR="002311BD" w:rsidRPr="00241C54" w:rsidRDefault="002311BD" w:rsidP="00B2766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11.</w:t>
            </w:r>
            <w:r w:rsidR="00B2766C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5.</w:t>
            </w:r>
            <w:r w:rsidR="00B2766C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2023.</w:t>
            </w:r>
          </w:p>
        </w:tc>
      </w:tr>
    </w:tbl>
    <w:p w:rsidR="002311BD" w:rsidRPr="00241C54" w:rsidRDefault="002311BD" w:rsidP="00FE550A">
      <w:pPr>
        <w:rPr>
          <w:rFonts w:cs="Arial"/>
          <w:sz w:val="16"/>
          <w:szCs w:val="16"/>
        </w:rPr>
      </w:pPr>
    </w:p>
    <w:sectPr w:rsidR="002311BD" w:rsidRPr="00241C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0E" w:rsidRDefault="0099140E">
      <w:r>
        <w:separator/>
      </w:r>
    </w:p>
  </w:endnote>
  <w:endnote w:type="continuationSeparator" w:id="0">
    <w:p w:rsidR="0099140E" w:rsidRDefault="0099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03" w:rsidRPr="008F5F7D" w:rsidRDefault="00684459" w:rsidP="0082500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825003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</w:t>
    </w:r>
    <w:r w:rsidR="00825003">
      <w:rPr>
        <w:i/>
        <w:sz w:val="20"/>
        <w:szCs w:val="20"/>
      </w:rPr>
      <w:t xml:space="preserve">. </w:t>
    </w:r>
    <w:r>
      <w:rPr>
        <w:i/>
        <w:sz w:val="20"/>
        <w:szCs w:val="20"/>
      </w:rPr>
      <w:t>6</w:t>
    </w:r>
    <w:r w:rsidR="00825003">
      <w:rPr>
        <w:i/>
        <w:sz w:val="20"/>
        <w:szCs w:val="20"/>
      </w:rPr>
      <w:t>. 2023</w:t>
    </w:r>
    <w:r w:rsidR="00825003" w:rsidRPr="008F5F7D">
      <w:rPr>
        <w:i/>
        <w:sz w:val="20"/>
        <w:szCs w:val="20"/>
      </w:rPr>
      <w:tab/>
    </w:r>
    <w:r w:rsidR="00825003" w:rsidRPr="008F5F7D">
      <w:rPr>
        <w:i/>
        <w:sz w:val="20"/>
        <w:szCs w:val="20"/>
      </w:rPr>
      <w:tab/>
    </w:r>
    <w:r w:rsidR="00825003" w:rsidRPr="00CF59D3">
      <w:rPr>
        <w:i/>
        <w:sz w:val="20"/>
        <w:szCs w:val="20"/>
      </w:rPr>
      <w:t xml:space="preserve">Strana </w:t>
    </w:r>
    <w:r w:rsidR="00825003" w:rsidRPr="00CF59D3">
      <w:rPr>
        <w:i/>
        <w:sz w:val="20"/>
        <w:szCs w:val="20"/>
      </w:rPr>
      <w:fldChar w:fldCharType="begin"/>
    </w:r>
    <w:r w:rsidR="00825003" w:rsidRPr="00CF59D3">
      <w:rPr>
        <w:i/>
        <w:sz w:val="20"/>
        <w:szCs w:val="20"/>
      </w:rPr>
      <w:instrText xml:space="preserve"> PAGE  \* Arabic  \* MERGEFORMAT </w:instrText>
    </w:r>
    <w:r w:rsidR="00825003" w:rsidRPr="00CF59D3">
      <w:rPr>
        <w:i/>
        <w:sz w:val="20"/>
        <w:szCs w:val="20"/>
      </w:rPr>
      <w:fldChar w:fldCharType="separate"/>
    </w:r>
    <w:r w:rsidR="002B131D">
      <w:rPr>
        <w:i/>
        <w:noProof/>
        <w:sz w:val="20"/>
        <w:szCs w:val="20"/>
      </w:rPr>
      <w:t>7</w:t>
    </w:r>
    <w:r w:rsidR="00825003" w:rsidRPr="00CF59D3">
      <w:rPr>
        <w:i/>
        <w:sz w:val="20"/>
        <w:szCs w:val="20"/>
      </w:rPr>
      <w:fldChar w:fldCharType="end"/>
    </w:r>
    <w:r w:rsidR="00825003" w:rsidRPr="00CF59D3">
      <w:rPr>
        <w:i/>
        <w:sz w:val="20"/>
        <w:szCs w:val="20"/>
      </w:rPr>
      <w:t xml:space="preserve"> (celkem </w:t>
    </w:r>
    <w:r w:rsidR="00825003" w:rsidRPr="00CF59D3">
      <w:rPr>
        <w:i/>
        <w:sz w:val="20"/>
        <w:szCs w:val="20"/>
      </w:rPr>
      <w:fldChar w:fldCharType="begin"/>
    </w:r>
    <w:r w:rsidR="00825003" w:rsidRPr="00CF59D3">
      <w:rPr>
        <w:i/>
        <w:sz w:val="20"/>
        <w:szCs w:val="20"/>
      </w:rPr>
      <w:instrText xml:space="preserve"> NUMPAGES  \# "0"  \* MERGEFORMAT </w:instrText>
    </w:r>
    <w:r w:rsidR="00825003" w:rsidRPr="00CF59D3">
      <w:rPr>
        <w:i/>
        <w:sz w:val="20"/>
        <w:szCs w:val="20"/>
      </w:rPr>
      <w:fldChar w:fldCharType="separate"/>
    </w:r>
    <w:r w:rsidR="002B131D">
      <w:rPr>
        <w:i/>
        <w:noProof/>
        <w:sz w:val="20"/>
        <w:szCs w:val="20"/>
      </w:rPr>
      <w:t>7</w:t>
    </w:r>
    <w:r w:rsidR="00825003" w:rsidRPr="00CF59D3">
      <w:rPr>
        <w:i/>
        <w:sz w:val="20"/>
        <w:szCs w:val="20"/>
      </w:rPr>
      <w:fldChar w:fldCharType="end"/>
    </w:r>
    <w:r w:rsidR="00825003" w:rsidRPr="00CF59D3">
      <w:rPr>
        <w:i/>
        <w:sz w:val="20"/>
        <w:szCs w:val="20"/>
      </w:rPr>
      <w:t>)</w:t>
    </w:r>
  </w:p>
  <w:p w:rsidR="00D74E20" w:rsidRPr="00825003" w:rsidRDefault="00684459" w:rsidP="00825003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2 –</w:t>
    </w:r>
    <w:r w:rsidR="00825003">
      <w:rPr>
        <w:i/>
        <w:sz w:val="20"/>
        <w:szCs w:val="20"/>
      </w:rPr>
      <w:t xml:space="preserve"> Kontrola plnění usnesení Zastupitelstva</w:t>
    </w:r>
    <w:r w:rsidR="00825003" w:rsidRPr="008F5F7D">
      <w:rPr>
        <w:i/>
        <w:sz w:val="20"/>
        <w:szCs w:val="20"/>
      </w:rPr>
      <w:t xml:space="preserve"> Olom</w:t>
    </w:r>
    <w:r w:rsidR="00825003">
      <w:rPr>
        <w:i/>
        <w:sz w:val="20"/>
        <w:szCs w:val="20"/>
      </w:rPr>
      <w:t>ouckého kraje</w:t>
    </w:r>
    <w:r w:rsidR="00825003" w:rsidRPr="008F5F7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0E" w:rsidRDefault="0099140E">
      <w:r>
        <w:separator/>
      </w:r>
    </w:p>
  </w:footnote>
  <w:footnote w:type="continuationSeparator" w:id="0">
    <w:p w:rsidR="0099140E" w:rsidRDefault="00991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BD"/>
    <w:rsid w:val="00170645"/>
    <w:rsid w:val="0017336B"/>
    <w:rsid w:val="001952BB"/>
    <w:rsid w:val="001C4A78"/>
    <w:rsid w:val="002311BD"/>
    <w:rsid w:val="00234686"/>
    <w:rsid w:val="00241C54"/>
    <w:rsid w:val="00246F52"/>
    <w:rsid w:val="00270521"/>
    <w:rsid w:val="002805FA"/>
    <w:rsid w:val="00291D3D"/>
    <w:rsid w:val="002B131D"/>
    <w:rsid w:val="002B1D55"/>
    <w:rsid w:val="002D4326"/>
    <w:rsid w:val="00306688"/>
    <w:rsid w:val="00307892"/>
    <w:rsid w:val="00315F94"/>
    <w:rsid w:val="003B6258"/>
    <w:rsid w:val="00415493"/>
    <w:rsid w:val="00486B2A"/>
    <w:rsid w:val="005C378B"/>
    <w:rsid w:val="005F4B15"/>
    <w:rsid w:val="006176A7"/>
    <w:rsid w:val="00684459"/>
    <w:rsid w:val="00710C9B"/>
    <w:rsid w:val="007E137C"/>
    <w:rsid w:val="007F3148"/>
    <w:rsid w:val="00824FA6"/>
    <w:rsid w:val="00825003"/>
    <w:rsid w:val="00876749"/>
    <w:rsid w:val="008C766C"/>
    <w:rsid w:val="009071CD"/>
    <w:rsid w:val="00953C11"/>
    <w:rsid w:val="0099140E"/>
    <w:rsid w:val="00A02D49"/>
    <w:rsid w:val="00A27289"/>
    <w:rsid w:val="00A62574"/>
    <w:rsid w:val="00A90DE9"/>
    <w:rsid w:val="00A92AB8"/>
    <w:rsid w:val="00AC7A11"/>
    <w:rsid w:val="00AD1BFE"/>
    <w:rsid w:val="00B2766C"/>
    <w:rsid w:val="00B3245F"/>
    <w:rsid w:val="00C26042"/>
    <w:rsid w:val="00CA64E8"/>
    <w:rsid w:val="00CB1198"/>
    <w:rsid w:val="00CD63C7"/>
    <w:rsid w:val="00D50552"/>
    <w:rsid w:val="00D74E20"/>
    <w:rsid w:val="00D81ABB"/>
    <w:rsid w:val="00D90203"/>
    <w:rsid w:val="00EB51B5"/>
    <w:rsid w:val="00EC3AAB"/>
    <w:rsid w:val="00F05AC3"/>
    <w:rsid w:val="00F16B06"/>
    <w:rsid w:val="00F66C40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29890"/>
  <w15:chartTrackingRefBased/>
  <w15:docId w15:val="{DCDB774E-12AD-4081-B900-9EF41CED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82500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lkraj.cz/download.html?id=107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3</TotalTime>
  <Pages>7</Pages>
  <Words>2032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Dresslerová Veronika</dc:creator>
  <cp:keywords/>
  <cp:lastModifiedBy>Dresslerová Veronika</cp:lastModifiedBy>
  <cp:revision>5</cp:revision>
  <cp:lastPrinted>2023-05-22T07:16:00Z</cp:lastPrinted>
  <dcterms:created xsi:type="dcterms:W3CDTF">2023-05-29T10:49:00Z</dcterms:created>
  <dcterms:modified xsi:type="dcterms:W3CDTF">2023-05-30T10:16:00Z</dcterms:modified>
</cp:coreProperties>
</file>