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9B" w:rsidRDefault="00E0729B" w:rsidP="00E0729B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4200A3">
        <w:rPr>
          <w:rFonts w:ascii="Arial" w:hAnsi="Arial" w:cs="Arial"/>
          <w:b/>
          <w:sz w:val="24"/>
          <w:szCs w:val="24"/>
        </w:rPr>
        <w:t>Důvodová zpráva:</w:t>
      </w:r>
    </w:p>
    <w:p w:rsidR="00E0729B" w:rsidRDefault="00E0729B" w:rsidP="00E0729B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</w:p>
    <w:p w:rsidR="00C11BC4" w:rsidRDefault="006F68A3" w:rsidP="00C11BC4">
      <w:pPr>
        <w:shd w:val="pct25" w:color="000000" w:fill="FFFFFF"/>
        <w:jc w:val="center"/>
        <w:rPr>
          <w:rFonts w:ascii="Century Schoolbook" w:hAnsi="Century Schoolbook"/>
          <w:b/>
          <w:i/>
          <w:sz w:val="44"/>
        </w:rPr>
      </w:pPr>
      <w:r>
        <w:rPr>
          <w:rFonts w:ascii="Century Schoolbook" w:hAnsi="Century Schoolbook"/>
          <w:b/>
          <w:i/>
          <w:sz w:val="44"/>
        </w:rPr>
        <w:t>5</w: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9310" cy="1028700"/>
            <wp:effectExtent l="0" t="0" r="8890" b="0"/>
            <wp:wrapSquare wrapText="bothSides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4771390</wp:posOffset>
                </wp:positionH>
                <wp:positionV relativeFrom="paragraph">
                  <wp:posOffset>159385</wp:posOffset>
                </wp:positionV>
                <wp:extent cx="571500" cy="800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8EF" w:rsidRDefault="001C38EF" w:rsidP="00C11BC4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5.7pt;margin-top:12.55pt;width: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mB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" filled="f" stroked="f">
                <v:textbox>
                  <w:txbxContent>
                    <w:p w:rsidR="001C38EF" w:rsidRDefault="001C38EF" w:rsidP="00C11BC4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1BC4">
        <w:rPr>
          <w:rFonts w:ascii="Century Schoolbook" w:hAnsi="Century Schoolbook"/>
          <w:b/>
          <w:i/>
          <w:sz w:val="44"/>
        </w:rPr>
        <w:t>. VEŘEJNÉ ZASEDÁNÍ</w:t>
      </w:r>
    </w:p>
    <w:p w:rsidR="00C11BC4" w:rsidRDefault="00C11BC4" w:rsidP="00C11BC4">
      <w:pPr>
        <w:shd w:val="pct25" w:color="000000" w:fill="FFFFFF"/>
        <w:jc w:val="center"/>
        <w:rPr>
          <w:rFonts w:ascii="Century Schoolbook" w:hAnsi="Century Schoolbook"/>
          <w:b/>
          <w:i/>
          <w:sz w:val="44"/>
        </w:rPr>
      </w:pPr>
      <w:r>
        <w:rPr>
          <w:rFonts w:ascii="Century Schoolbook" w:hAnsi="Century Schoolbook"/>
          <w:b/>
          <w:i/>
          <w:sz w:val="44"/>
        </w:rPr>
        <w:t xml:space="preserve">ZASTUPITELSTVA </w:t>
      </w:r>
    </w:p>
    <w:p w:rsidR="00C11BC4" w:rsidRDefault="00C11BC4" w:rsidP="00C11BC4">
      <w:pPr>
        <w:shd w:val="pct25" w:color="000000" w:fill="FFFFFF"/>
        <w:jc w:val="center"/>
        <w:rPr>
          <w:rFonts w:ascii="Century Schoolbook" w:hAnsi="Century Schoolbook"/>
          <w:sz w:val="90"/>
        </w:rPr>
      </w:pPr>
      <w:r>
        <w:rPr>
          <w:rFonts w:ascii="Century Schoolbook" w:hAnsi="Century Schoolbook"/>
          <w:b/>
          <w:i/>
          <w:sz w:val="44"/>
        </w:rPr>
        <w:t>OLOMOUCKÉHO KRAJE</w:t>
      </w:r>
    </w:p>
    <w:p w:rsidR="00C11BC4" w:rsidRDefault="00C11BC4" w:rsidP="00C11BC4">
      <w:pPr>
        <w:rPr>
          <w:rFonts w:ascii="Century Schoolbook" w:hAnsi="Century Schoolbook"/>
          <w:sz w:val="12"/>
        </w:rPr>
      </w:pPr>
    </w:p>
    <w:p w:rsidR="00C11BC4" w:rsidRDefault="006F68A3" w:rsidP="00C11BC4">
      <w:pPr>
        <w:jc w:val="center"/>
        <w:rPr>
          <w:rFonts w:ascii="Century Schoolbook" w:hAnsi="Century Schoolbook"/>
          <w:b/>
          <w:sz w:val="32"/>
        </w:rPr>
      </w:pPr>
      <w:r>
        <w:rPr>
          <w:rFonts w:ascii="Century Schoolbook" w:hAnsi="Century Schoolbook"/>
          <w:b/>
          <w:sz w:val="32"/>
        </w:rPr>
        <w:t>PONDĚLÍ</w:t>
      </w:r>
      <w:r w:rsidR="003B3101">
        <w:rPr>
          <w:rFonts w:ascii="Century Schoolbook" w:hAnsi="Century Schoolbook"/>
          <w:b/>
          <w:sz w:val="32"/>
        </w:rPr>
        <w:t xml:space="preserve"> </w:t>
      </w:r>
      <w:r>
        <w:rPr>
          <w:rFonts w:ascii="Century Schoolbook" w:hAnsi="Century Schoolbook"/>
          <w:b/>
          <w:sz w:val="32"/>
        </w:rPr>
        <w:t>19. 6. 2017</w:t>
      </w:r>
      <w:r w:rsidR="00700FC0">
        <w:rPr>
          <w:rFonts w:ascii="Century Schoolbook" w:hAnsi="Century Schoolbook"/>
          <w:b/>
          <w:sz w:val="32"/>
        </w:rPr>
        <w:t xml:space="preserve"> - </w:t>
      </w:r>
      <w:r>
        <w:rPr>
          <w:rFonts w:ascii="Century Schoolbook" w:hAnsi="Century Schoolbook"/>
          <w:b/>
          <w:sz w:val="32"/>
        </w:rPr>
        <w:t>10:00</w:t>
      </w:r>
      <w:r w:rsidR="00700FC0">
        <w:rPr>
          <w:rFonts w:ascii="Century Schoolbook" w:hAnsi="Century Schoolbook"/>
          <w:b/>
          <w:sz w:val="32"/>
        </w:rPr>
        <w:t xml:space="preserve"> h</w:t>
      </w:r>
    </w:p>
    <w:p w:rsidR="00C11BC4" w:rsidRDefault="00C11BC4" w:rsidP="00C11BC4">
      <w:pPr>
        <w:jc w:val="center"/>
        <w:rPr>
          <w:rFonts w:ascii="Century Schoolbook" w:hAnsi="Century Schoolbook"/>
          <w:b/>
          <w:sz w:val="28"/>
        </w:rPr>
      </w:pPr>
      <w:r>
        <w:rPr>
          <w:rFonts w:ascii="Century Schoolbook" w:hAnsi="Century Schoolbook"/>
          <w:b/>
        </w:rPr>
        <w:t xml:space="preserve">Budova </w:t>
      </w:r>
      <w:r w:rsidR="006517E9">
        <w:rPr>
          <w:rFonts w:ascii="Century Schoolbook" w:hAnsi="Century Schoolbook"/>
          <w:b/>
        </w:rPr>
        <w:t>Magistrátu města Olomouce</w:t>
      </w:r>
      <w:r>
        <w:rPr>
          <w:rFonts w:ascii="Century Schoolbook" w:hAnsi="Century Schoolbook"/>
          <w:b/>
        </w:rPr>
        <w:t xml:space="preserve"> – </w:t>
      </w:r>
      <w:r w:rsidR="006517E9">
        <w:rPr>
          <w:rFonts w:ascii="Century Schoolbook" w:hAnsi="Century Schoolbook"/>
          <w:b/>
        </w:rPr>
        <w:t>velký zasedací</w:t>
      </w:r>
      <w:r>
        <w:rPr>
          <w:rFonts w:ascii="Century Schoolbook" w:hAnsi="Century Schoolbook"/>
          <w:b/>
        </w:rPr>
        <w:t xml:space="preserve"> sál</w:t>
      </w:r>
      <w:r>
        <w:rPr>
          <w:rFonts w:ascii="Century Schoolbook" w:hAnsi="Century Schoolbook"/>
          <w:b/>
          <w:sz w:val="28"/>
        </w:rPr>
        <w:t>,</w:t>
      </w:r>
    </w:p>
    <w:p w:rsidR="00C11BC4" w:rsidRDefault="006517E9" w:rsidP="00C11BC4">
      <w:pPr>
        <w:jc w:val="center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</w:rPr>
        <w:t>Hynaisova 10,</w:t>
      </w:r>
      <w:r w:rsidR="00C11BC4">
        <w:rPr>
          <w:rFonts w:ascii="Century Schoolbook" w:hAnsi="Century Schoolbook"/>
          <w:b/>
        </w:rPr>
        <w:t xml:space="preserve"> Olomouc</w:t>
      </w:r>
    </w:p>
    <w:p w:rsidR="00C11BC4" w:rsidRDefault="00C11BC4" w:rsidP="00C11BC4">
      <w:pPr>
        <w:rPr>
          <w:rFonts w:ascii="Century Schoolbook" w:hAnsi="Century Schoolbook"/>
          <w:sz w:val="16"/>
        </w:rPr>
      </w:pPr>
    </w:p>
    <w:p w:rsidR="00C11BC4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552"/>
        <w:gridCol w:w="107"/>
        <w:gridCol w:w="1806"/>
      </w:tblGrid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Zahájení, volba ověřovatelů zápisu, schválení programu zasedání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Okleštěk (Niče)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Okleštěk (Niče)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3.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Okleštěk (Niče)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4.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Zápisy ze zasedání výborů Zastupitelstva Olomouckého kraje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předsedové výborů (Niče)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5.1.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Rozpočet Olomouckého kraje 2016 – závěrečný účet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Zemánek (Fidrová)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6.1.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Rozpočet Olomouckého kraje 2017 – rozpočtové změny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Zemánek (Fidrová)</w:t>
            </w:r>
          </w:p>
        </w:tc>
      </w:tr>
      <w:tr w:rsidR="00266E75" w:rsidRPr="00266E75" w:rsidTr="00056E39">
        <w:tc>
          <w:tcPr>
            <w:tcW w:w="648" w:type="dxa"/>
          </w:tcPr>
          <w:p w:rsidR="00056E39" w:rsidRPr="00266E75" w:rsidRDefault="00056E39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6.1.1.</w:t>
            </w:r>
          </w:p>
        </w:tc>
        <w:tc>
          <w:tcPr>
            <w:tcW w:w="6552" w:type="dxa"/>
          </w:tcPr>
          <w:p w:rsidR="00056E39" w:rsidRPr="00266E75" w:rsidRDefault="00056E39" w:rsidP="00056E39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Rozpočet Olomouckého kraje 2017 – rozpočtové změny – DODATEK</w:t>
            </w:r>
            <w:r w:rsidR="00D71986" w:rsidRPr="00266E75">
              <w:rPr>
                <w:rFonts w:ascii="Arial" w:hAnsi="Arial" w:cs="Arial"/>
              </w:rPr>
              <w:t xml:space="preserve"> </w:t>
            </w:r>
            <w:r w:rsidR="00C85B78" w:rsidRPr="00266E75">
              <w:rPr>
                <w:rFonts w:ascii="Arial" w:hAnsi="Arial" w:cs="Arial"/>
              </w:rPr>
              <w:t xml:space="preserve">- </w:t>
            </w:r>
            <w:r w:rsidR="00C85B78" w:rsidRPr="00266E7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  <w:p w:rsidR="00056E39" w:rsidRPr="00266E75" w:rsidRDefault="00056E39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7" w:type="dxa"/>
          </w:tcPr>
          <w:p w:rsidR="00056E39" w:rsidRPr="00266E75" w:rsidRDefault="00056E39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056E39" w:rsidRPr="00266E75" w:rsidRDefault="00056E39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Zemánek (Fidrová)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6.2.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Rozpočet Olomouckého kraje 2017 – plnění rozpočtu k 30. 4. 2017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Zemánek (Fidrová)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6.3.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Rozpočet Olomouckého kraje 2017 – účelové dotace ze státního rozpočtu obcím Olomouckého kraje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Zemánek (Fidrová)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6.4.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Rozpočet Olomouckého kraje 2017 – splátka revolvingového úvěru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Zemánek (Fidrová)</w:t>
            </w:r>
          </w:p>
        </w:tc>
      </w:tr>
      <w:tr w:rsidR="00266E75" w:rsidRPr="00266E75" w:rsidTr="00056E39">
        <w:tc>
          <w:tcPr>
            <w:tcW w:w="648" w:type="dxa"/>
          </w:tcPr>
          <w:p w:rsidR="00056E39" w:rsidRPr="00266E75" w:rsidRDefault="00056E39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6.5.</w:t>
            </w:r>
          </w:p>
        </w:tc>
        <w:tc>
          <w:tcPr>
            <w:tcW w:w="6552" w:type="dxa"/>
          </w:tcPr>
          <w:p w:rsidR="00056E39" w:rsidRPr="00266E75" w:rsidRDefault="00056E39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</w:t>
            </w:r>
            <w:r w:rsidR="00097C19" w:rsidRPr="00266E75">
              <w:rPr>
                <w:rFonts w:ascii="Arial" w:hAnsi="Arial" w:cs="Arial"/>
              </w:rPr>
              <w:t>ozpočet Olomouckého kraje 2017 –</w:t>
            </w:r>
            <w:r w:rsidRPr="00266E75">
              <w:rPr>
                <w:rFonts w:ascii="Arial" w:hAnsi="Arial" w:cs="Arial"/>
              </w:rPr>
              <w:t xml:space="preserve"> čerpání revolvingového úvěru Komerční banky, a.s.</w:t>
            </w:r>
            <w:r w:rsidR="00C85B78" w:rsidRPr="00266E75">
              <w:rPr>
                <w:rFonts w:ascii="Arial" w:hAnsi="Arial" w:cs="Arial"/>
              </w:rPr>
              <w:t xml:space="preserve"> - </w:t>
            </w:r>
            <w:r w:rsidR="00C85B78" w:rsidRPr="00266E7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07" w:type="dxa"/>
          </w:tcPr>
          <w:p w:rsidR="00056E39" w:rsidRPr="00266E75" w:rsidRDefault="00056E39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056E39" w:rsidRPr="00266E75" w:rsidRDefault="00056E39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Zemánek (Fidrová)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7.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Střednědobý výhled rozpočtu Olomouckého kraje na období 2018–2020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Zemánek (Fidrová)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8.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Žádosti o poskytnutí individuální dotace v oblasti dopravy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Zahradníček (Růžička)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9.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 xml:space="preserve">Smlouva o finanční spolupráci ve veřejné linkové osobní dopravě </w:t>
            </w:r>
            <w:r w:rsidRPr="00266E75">
              <w:rPr>
                <w:rFonts w:ascii="Arial" w:hAnsi="Arial" w:cs="Arial"/>
              </w:rPr>
              <w:lastRenderedPageBreak/>
              <w:t>s Moravskoslezským krajem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 xml:space="preserve">ROK - Zahradníček </w:t>
            </w:r>
            <w:r w:rsidRPr="00266E75">
              <w:rPr>
                <w:rFonts w:ascii="Arial" w:hAnsi="Arial" w:cs="Arial"/>
              </w:rPr>
              <w:lastRenderedPageBreak/>
              <w:t>(Tomík - KIDSOK)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lastRenderedPageBreak/>
              <w:t>10.1.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Majetkoprávní záležitosti – odprodej nemovitého majetku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Klimeš (Kamasová)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10.2.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Majetkoprávní záležitosti – odkoupení nemovitého majetku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Klimeš (Kamasová)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10.3.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Majetkoprávní záležitosti – bezúplatné převody nemovitého majetku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Klimeš (Kamasová)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10.4.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 xml:space="preserve">Majetkoprávní záležitosti – bezúplatná nabytí nemovitého majetku 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Klimeš (Kamasová)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10.5.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Majetkoprávní záležitosti – vzájemné bezúplatné převody nemovitého majetku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Klimeš (Kamasová)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11.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Žádost o poskytnutí individuální dotace v oblasti školství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Hynek (Gajdůšek)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12.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 xml:space="preserve">Dodatky zřizovacích listin školských příspěvkových organizací 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Hynek (Gajdůšek)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13.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 xml:space="preserve">Žádosti o poskytnutí individuálních dotací v oblasti kultury a sportu 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Jura (Gajdůšek)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13.1.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Žádost o stanovisko Olomouckého kraje k investičnímu projektu v oblasti sportu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Jura (Gajdůšek)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14.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Fond na podporu výstavby a obnovy vodohospodářské infrastruktury na území Olomouckého kraje 2017 – vyhodnocení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Klimeš (Veselský)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15.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Program na podporu aktivit v oblasti životního prostředí a zemědělství 2017 – vyhodnocení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Klimeš (Veselský)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16.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Žádosti o poskytnutí individuální dotace v oblasti životního prostředí a zemědělství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Klimeš (Veselský)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17.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Dodatek č. 1 ke smlouvě o poskytnutí dotace obci Kobylá nad Vidnavkou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Klimeš (Veselský)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18.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Program finanční podpory poskytování sociálních služeb v Olomouckém kraji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Okleštěk (Sonntagová)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19.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Program finanční podpory poskytování sociálních služeb v Olomouckém kraji, Podprogram č. 2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Okleštěk (Sonntagová)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20.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Dotační program pro sociální oblast 2017 – vyhodnocení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Okleštěk (Sonntagová)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21.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 xml:space="preserve">Žádost o poskytnutí individuální dotace v oblasti sociální 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Okleštěk (Sonntagová)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22.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 xml:space="preserve">Dodatek zřizovací listiny příspěvkové organizace v oblasti sociální 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Okleštěk (Sonntagová)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23.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Akční plán rozvoje sociálních služeb Olomouckého kraje na rok 2018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Okleštěk (Sonntagová)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24.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 xml:space="preserve">Dotační program Olomouckého kraje Program na podporu zdraví </w:t>
            </w:r>
            <w:r w:rsidRPr="00266E75">
              <w:rPr>
                <w:rFonts w:ascii="Arial" w:hAnsi="Arial" w:cs="Arial"/>
              </w:rPr>
              <w:lastRenderedPageBreak/>
              <w:t>a zdravého životního stylu v roce 2017 – vyhodnocení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Horák (Kolář)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lastRenderedPageBreak/>
              <w:t>25.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Žádosti o poskytnutí individuálních dotací v oblasti zdravotnictví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Horák (Kolář)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26.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Program pro oblast protidrogové prevence pro rok 2017 – vyhodnocení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Horák (Kolář)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27.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Majetkové záležitosti příspěvkových organizací Olomouckého kraje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Okleštěk (Březinová)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28.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Projekty předkládané do programu INTERREG V-A Česká republika – Polsko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Šoltys (Dosoudil)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29.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Projekty spolufinancované z evropských a národních fondů ke schválení financování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Šoltys (Dosoudil)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30.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Žádost o poskytnutí individuální dotace v oblasti strategického rozvoje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Šoltys (Dosoudil)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31.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Žádosti o poskytnutí individuální dotace v oblasti památkové péče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Šoltys (Dosoudil)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32.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Program obnovy venkova Olomouckého kraje 2017 – změna účelu poskytnuté dotace obci Malé Hradisko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Šoltys (Dosoudil)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33.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Dotační program Kotlíkové dotace v Olomouckém kraji I. – dodatky ke smlouvám o poskytnutí dotace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Šoltys (Dosoudil)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34.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Transformace příspěvkové organizace Nové Zámky – poskytovatel sociálních služeb – výstavba objektu v obci Měrotín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Zemánek (Kubín)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35.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Memorandum o spolupráci při zajištění připravenosti na rozsáhlé výpadky dodávky elektrické energie na území Olomouckého kraje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Okleštěk (Špalková)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36.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 xml:space="preserve">Žádost Hasičského záchranného sboru Olomouckého kraje o poskytnutí finančních prostředků na spolufinancování projektu v rámci programu </w:t>
            </w:r>
            <w:proofErr w:type="spellStart"/>
            <w:r w:rsidRPr="00266E75">
              <w:rPr>
                <w:rFonts w:ascii="Arial" w:hAnsi="Arial" w:cs="Arial"/>
              </w:rPr>
              <w:t>Interreg</w:t>
            </w:r>
            <w:proofErr w:type="spellEnd"/>
            <w:r w:rsidRPr="00266E75">
              <w:rPr>
                <w:rFonts w:ascii="Arial" w:hAnsi="Arial" w:cs="Arial"/>
              </w:rPr>
              <w:t xml:space="preserve"> V – A Česká republika – Polsko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Okleštěk (Špalková)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37.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Prominutí povinnosti odvodu za porušení rozpočtové kázně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274310">
            <w:pPr>
              <w:spacing w:after="120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 xml:space="preserve">ROK - Okleštěk, </w:t>
            </w:r>
            <w:r w:rsidR="00056E39" w:rsidRPr="00266E75">
              <w:rPr>
                <w:rFonts w:ascii="Arial" w:hAnsi="Arial" w:cs="Arial"/>
              </w:rPr>
              <w:t>Baláš</w:t>
            </w:r>
            <w:r w:rsidRPr="00266E75">
              <w:rPr>
                <w:rFonts w:ascii="Arial" w:hAnsi="Arial" w:cs="Arial"/>
              </w:rPr>
              <w:t xml:space="preserve"> (Punčochářová)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38.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 xml:space="preserve">Značení kulturních a turistických cílů – darování majetku vlastníkům přilehlých komunikací – aktuální informace 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Okleštěk (Niče)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39.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Žádosti o poskytnutí individuálních dotací v oblasti cestovního ruchu a vnějších vztahů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Okleštěk (Niče)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40.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 xml:space="preserve">Stanovisko ve věci podnětu veřejnosti v oblasti školství 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Hynek (Gajdůšek)</w:t>
            </w:r>
          </w:p>
        </w:tc>
      </w:tr>
      <w:tr w:rsidR="00266E75" w:rsidRPr="00266E75" w:rsidTr="00056E39">
        <w:tc>
          <w:tcPr>
            <w:tcW w:w="648" w:type="dxa"/>
          </w:tcPr>
          <w:p w:rsidR="00056E39" w:rsidRPr="00266E75" w:rsidRDefault="00056E39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41.</w:t>
            </w:r>
          </w:p>
        </w:tc>
        <w:tc>
          <w:tcPr>
            <w:tcW w:w="6552" w:type="dxa"/>
          </w:tcPr>
          <w:p w:rsidR="00056E39" w:rsidRPr="00266E75" w:rsidRDefault="00056E39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Volba přísedící Krajského soudu v Ostravě, pobočky v</w:t>
            </w:r>
            <w:r w:rsidR="00C85B78" w:rsidRPr="00266E75">
              <w:rPr>
                <w:rFonts w:ascii="Arial" w:hAnsi="Arial" w:cs="Arial"/>
              </w:rPr>
              <w:t> </w:t>
            </w:r>
            <w:r w:rsidRPr="00266E75">
              <w:rPr>
                <w:rFonts w:ascii="Arial" w:hAnsi="Arial" w:cs="Arial"/>
              </w:rPr>
              <w:t>Olomouci</w:t>
            </w:r>
            <w:r w:rsidR="00C85B78" w:rsidRPr="00266E75">
              <w:rPr>
                <w:rFonts w:ascii="Arial" w:hAnsi="Arial" w:cs="Arial"/>
              </w:rPr>
              <w:t xml:space="preserve"> - </w:t>
            </w:r>
            <w:r w:rsidR="00C85B78" w:rsidRPr="00266E7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07" w:type="dxa"/>
          </w:tcPr>
          <w:p w:rsidR="00056E39" w:rsidRPr="00266E75" w:rsidRDefault="00056E39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056E39" w:rsidRPr="00266E75" w:rsidRDefault="00056E39" w:rsidP="00056E39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Okleštěk (Niče)</w:t>
            </w:r>
          </w:p>
        </w:tc>
      </w:tr>
      <w:tr w:rsidR="00266E75" w:rsidRPr="00266E75" w:rsidTr="00056E39">
        <w:tc>
          <w:tcPr>
            <w:tcW w:w="648" w:type="dxa"/>
          </w:tcPr>
          <w:p w:rsidR="00056E39" w:rsidRPr="00266E75" w:rsidRDefault="00056E39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42.</w:t>
            </w:r>
          </w:p>
        </w:tc>
        <w:tc>
          <w:tcPr>
            <w:tcW w:w="6552" w:type="dxa"/>
          </w:tcPr>
          <w:p w:rsidR="00056E39" w:rsidRPr="00266E75" w:rsidRDefault="00056E39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Delegování zástupce Olomouckého kraje na Valnou hromadu Střední Morava – Sdružení cestovního ruchu</w:t>
            </w:r>
            <w:r w:rsidR="00C85B78" w:rsidRPr="00266E75">
              <w:rPr>
                <w:rFonts w:ascii="Arial" w:hAnsi="Arial" w:cs="Arial"/>
              </w:rPr>
              <w:t xml:space="preserve"> - </w:t>
            </w:r>
            <w:r w:rsidR="00C85B78" w:rsidRPr="00266E75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07" w:type="dxa"/>
          </w:tcPr>
          <w:p w:rsidR="00056E39" w:rsidRPr="00266E75" w:rsidRDefault="00056E39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056E39" w:rsidRPr="00266E75" w:rsidRDefault="00056E39" w:rsidP="00056E39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Okleštěk (Niče)</w:t>
            </w:r>
          </w:p>
        </w:tc>
      </w:tr>
      <w:tr w:rsidR="00266E75" w:rsidRPr="00266E75" w:rsidTr="00056E39">
        <w:tc>
          <w:tcPr>
            <w:tcW w:w="648" w:type="dxa"/>
          </w:tcPr>
          <w:p w:rsidR="006F68A3" w:rsidRPr="00266E75" w:rsidRDefault="00056E39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43</w:t>
            </w:r>
            <w:r w:rsidR="006F68A3" w:rsidRPr="00266E75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Různé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66E75" w:rsidRPr="00266E75" w:rsidTr="00056E39">
        <w:tc>
          <w:tcPr>
            <w:tcW w:w="648" w:type="dxa"/>
          </w:tcPr>
          <w:p w:rsidR="00393948" w:rsidRPr="00266E75" w:rsidRDefault="00393948" w:rsidP="0039394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43.1.</w:t>
            </w:r>
          </w:p>
        </w:tc>
        <w:tc>
          <w:tcPr>
            <w:tcW w:w="6552" w:type="dxa"/>
          </w:tcPr>
          <w:p w:rsidR="00393948" w:rsidRPr="00266E75" w:rsidRDefault="00393948" w:rsidP="0039394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 xml:space="preserve">Různé – Program obnovy venkova Olomouckého kraje 2017 – změna účelu poskytnuté dotace obci Luběnice - </w:t>
            </w:r>
            <w:r w:rsidRPr="00266E75">
              <w:rPr>
                <w:rFonts w:ascii="Arial" w:hAnsi="Arial" w:cs="Arial"/>
                <w:b/>
                <w:u w:val="single"/>
              </w:rPr>
              <w:t xml:space="preserve">materiál bude předložen na </w:t>
            </w:r>
            <w:r w:rsidRPr="00266E75">
              <w:rPr>
                <w:rFonts w:ascii="Arial" w:hAnsi="Arial" w:cs="Arial"/>
                <w:b/>
                <w:u w:val="single"/>
              </w:rPr>
              <w:lastRenderedPageBreak/>
              <w:t>stůl</w:t>
            </w:r>
          </w:p>
        </w:tc>
        <w:tc>
          <w:tcPr>
            <w:tcW w:w="107" w:type="dxa"/>
          </w:tcPr>
          <w:p w:rsidR="00393948" w:rsidRPr="00266E75" w:rsidRDefault="00393948" w:rsidP="0039394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393948" w:rsidRPr="00266E75" w:rsidRDefault="00393948" w:rsidP="00393948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ROK - Šoltys (Dosoudil)</w:t>
            </w:r>
          </w:p>
        </w:tc>
      </w:tr>
      <w:tr w:rsidR="006F68A3" w:rsidRPr="00266E75" w:rsidTr="00056E39">
        <w:tc>
          <w:tcPr>
            <w:tcW w:w="648" w:type="dxa"/>
          </w:tcPr>
          <w:p w:rsidR="006F68A3" w:rsidRPr="00266E75" w:rsidRDefault="00056E39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lastRenderedPageBreak/>
              <w:t>44</w:t>
            </w:r>
            <w:r w:rsidR="006F68A3" w:rsidRPr="00266E75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  <w:r w:rsidRPr="00266E75">
              <w:rPr>
                <w:rFonts w:ascii="Arial" w:hAnsi="Arial" w:cs="Arial"/>
              </w:rPr>
              <w:t>Závěr</w:t>
            </w:r>
          </w:p>
        </w:tc>
        <w:tc>
          <w:tcPr>
            <w:tcW w:w="107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F68A3" w:rsidRPr="00266E75" w:rsidRDefault="006F68A3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274310" w:rsidRPr="00266E75" w:rsidRDefault="00274310" w:rsidP="00C85B78">
      <w:pPr>
        <w:pBdr>
          <w:bottom w:val="single" w:sz="4" w:space="1" w:color="auto"/>
        </w:pBdr>
        <w:rPr>
          <w:rFonts w:ascii="Arial" w:hAnsi="Arial" w:cs="Arial"/>
        </w:rPr>
      </w:pPr>
    </w:p>
    <w:p w:rsidR="00393948" w:rsidRDefault="00393948" w:rsidP="00D04E24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C11BC4" w:rsidRDefault="00C11BC4" w:rsidP="006E6532"/>
    <w:sectPr w:rsidR="00C11BC4" w:rsidSect="006F68A3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A3" w:rsidRDefault="006F68A3">
      <w:r>
        <w:separator/>
      </w:r>
    </w:p>
  </w:endnote>
  <w:endnote w:type="continuationSeparator" w:id="0">
    <w:p w:rsidR="006F68A3" w:rsidRDefault="006F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8A3" w:rsidRDefault="006F68A3" w:rsidP="00BA046E">
    <w:pPr>
      <w:pStyle w:val="Zpat"/>
      <w:rPr>
        <w:sz w:val="24"/>
        <w:szCs w:val="24"/>
      </w:rPr>
    </w:pPr>
    <w:r>
      <w:rPr>
        <w:sz w:val="24"/>
        <w:szCs w:val="24"/>
      </w:rPr>
      <w:t xml:space="preserve">ROK </w:t>
    </w:r>
    <w:r w:rsidR="00393948">
      <w:rPr>
        <w:sz w:val="24"/>
        <w:szCs w:val="24"/>
      </w:rPr>
      <w:t>19</w:t>
    </w:r>
    <w:r w:rsidR="00056E39">
      <w:rPr>
        <w:sz w:val="24"/>
        <w:szCs w:val="24"/>
      </w:rPr>
      <w:t>. 6. 2017</w:t>
    </w:r>
  </w:p>
  <w:p w:rsidR="00545FED" w:rsidRPr="00BA046E" w:rsidRDefault="00545FED" w:rsidP="00BA046E">
    <w:pPr>
      <w:pStyle w:val="Zpat"/>
      <w:rPr>
        <w:sz w:val="24"/>
        <w:szCs w:val="24"/>
      </w:rPr>
    </w:pPr>
    <w:r>
      <w:rPr>
        <w:sz w:val="24"/>
        <w:szCs w:val="24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66E75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A3" w:rsidRDefault="006F68A3">
      <w:r>
        <w:separator/>
      </w:r>
    </w:p>
  </w:footnote>
  <w:footnote w:type="continuationSeparator" w:id="0">
    <w:p w:rsidR="006F68A3" w:rsidRDefault="006F6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A3"/>
    <w:rsid w:val="00000600"/>
    <w:rsid w:val="00006FB0"/>
    <w:rsid w:val="00032EBC"/>
    <w:rsid w:val="00056E39"/>
    <w:rsid w:val="00077177"/>
    <w:rsid w:val="00097C19"/>
    <w:rsid w:val="000A002A"/>
    <w:rsid w:val="000B058B"/>
    <w:rsid w:val="000B1060"/>
    <w:rsid w:val="000E00ED"/>
    <w:rsid w:val="0011304E"/>
    <w:rsid w:val="00130519"/>
    <w:rsid w:val="001316C4"/>
    <w:rsid w:val="00152308"/>
    <w:rsid w:val="00183A18"/>
    <w:rsid w:val="001903BD"/>
    <w:rsid w:val="00193353"/>
    <w:rsid w:val="001C38EF"/>
    <w:rsid w:val="001C796A"/>
    <w:rsid w:val="001D657E"/>
    <w:rsid w:val="001E5282"/>
    <w:rsid w:val="001F7DDA"/>
    <w:rsid w:val="002026EE"/>
    <w:rsid w:val="0022726B"/>
    <w:rsid w:val="00244FDA"/>
    <w:rsid w:val="00252AF6"/>
    <w:rsid w:val="00256E50"/>
    <w:rsid w:val="00266E75"/>
    <w:rsid w:val="00274310"/>
    <w:rsid w:val="002745F3"/>
    <w:rsid w:val="00286069"/>
    <w:rsid w:val="002965AC"/>
    <w:rsid w:val="002A44A1"/>
    <w:rsid w:val="00332015"/>
    <w:rsid w:val="00352A63"/>
    <w:rsid w:val="00353F33"/>
    <w:rsid w:val="003758AD"/>
    <w:rsid w:val="00393948"/>
    <w:rsid w:val="003B20EB"/>
    <w:rsid w:val="003B3101"/>
    <w:rsid w:val="003E4151"/>
    <w:rsid w:val="003F5DE8"/>
    <w:rsid w:val="003F6E5D"/>
    <w:rsid w:val="004252B1"/>
    <w:rsid w:val="004278D4"/>
    <w:rsid w:val="00430B17"/>
    <w:rsid w:val="00432EAB"/>
    <w:rsid w:val="00447D48"/>
    <w:rsid w:val="0046125B"/>
    <w:rsid w:val="00474515"/>
    <w:rsid w:val="004C06DD"/>
    <w:rsid w:val="004C26CD"/>
    <w:rsid w:val="004D7150"/>
    <w:rsid w:val="004E0E48"/>
    <w:rsid w:val="004E3C51"/>
    <w:rsid w:val="004F55B5"/>
    <w:rsid w:val="00502CF8"/>
    <w:rsid w:val="00514AAF"/>
    <w:rsid w:val="00523C0B"/>
    <w:rsid w:val="00545FED"/>
    <w:rsid w:val="005D03A4"/>
    <w:rsid w:val="005E3968"/>
    <w:rsid w:val="005F378A"/>
    <w:rsid w:val="005F4FDD"/>
    <w:rsid w:val="00605D71"/>
    <w:rsid w:val="00614BA3"/>
    <w:rsid w:val="00620584"/>
    <w:rsid w:val="00622E52"/>
    <w:rsid w:val="006515AD"/>
    <w:rsid w:val="006517E9"/>
    <w:rsid w:val="00651A23"/>
    <w:rsid w:val="006627D8"/>
    <w:rsid w:val="0068205F"/>
    <w:rsid w:val="00682391"/>
    <w:rsid w:val="006A3792"/>
    <w:rsid w:val="006A4F30"/>
    <w:rsid w:val="006C058C"/>
    <w:rsid w:val="006E6532"/>
    <w:rsid w:val="006F68A3"/>
    <w:rsid w:val="00700FC0"/>
    <w:rsid w:val="00706B7B"/>
    <w:rsid w:val="007366FB"/>
    <w:rsid w:val="0074791F"/>
    <w:rsid w:val="0078189B"/>
    <w:rsid w:val="007C11F5"/>
    <w:rsid w:val="007E71BB"/>
    <w:rsid w:val="008057D7"/>
    <w:rsid w:val="00885D10"/>
    <w:rsid w:val="008B3609"/>
    <w:rsid w:val="008F1DE4"/>
    <w:rsid w:val="008F26CC"/>
    <w:rsid w:val="00904791"/>
    <w:rsid w:val="0091220F"/>
    <w:rsid w:val="00917C19"/>
    <w:rsid w:val="00934507"/>
    <w:rsid w:val="00947663"/>
    <w:rsid w:val="00966C39"/>
    <w:rsid w:val="009876CC"/>
    <w:rsid w:val="009A380E"/>
    <w:rsid w:val="00A10D97"/>
    <w:rsid w:val="00A337F6"/>
    <w:rsid w:val="00A379E1"/>
    <w:rsid w:val="00A551B6"/>
    <w:rsid w:val="00A62744"/>
    <w:rsid w:val="00A63045"/>
    <w:rsid w:val="00AF6D35"/>
    <w:rsid w:val="00B030A5"/>
    <w:rsid w:val="00B040C7"/>
    <w:rsid w:val="00B12A51"/>
    <w:rsid w:val="00B31EDE"/>
    <w:rsid w:val="00B34241"/>
    <w:rsid w:val="00B7551B"/>
    <w:rsid w:val="00BA046E"/>
    <w:rsid w:val="00BA1847"/>
    <w:rsid w:val="00BA52C6"/>
    <w:rsid w:val="00BC0B97"/>
    <w:rsid w:val="00BC2B1D"/>
    <w:rsid w:val="00BD5B1C"/>
    <w:rsid w:val="00C11BC4"/>
    <w:rsid w:val="00C261EA"/>
    <w:rsid w:val="00C57F70"/>
    <w:rsid w:val="00C70E2C"/>
    <w:rsid w:val="00C85B78"/>
    <w:rsid w:val="00C94709"/>
    <w:rsid w:val="00C96649"/>
    <w:rsid w:val="00CB4A38"/>
    <w:rsid w:val="00CD0530"/>
    <w:rsid w:val="00D04E24"/>
    <w:rsid w:val="00D1017E"/>
    <w:rsid w:val="00D71986"/>
    <w:rsid w:val="00D8154B"/>
    <w:rsid w:val="00DD6650"/>
    <w:rsid w:val="00E0203B"/>
    <w:rsid w:val="00E0729B"/>
    <w:rsid w:val="00E37894"/>
    <w:rsid w:val="00EA3B77"/>
    <w:rsid w:val="00EB0A9D"/>
    <w:rsid w:val="00EC1905"/>
    <w:rsid w:val="00EC60D0"/>
    <w:rsid w:val="00ED451D"/>
    <w:rsid w:val="00F05778"/>
    <w:rsid w:val="00F114A3"/>
    <w:rsid w:val="00F26B19"/>
    <w:rsid w:val="00F42BC4"/>
    <w:rsid w:val="00F6494E"/>
    <w:rsid w:val="00FB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paragraph" w:styleId="Odstavecseseznamem">
    <w:name w:val="List Paragraph"/>
    <w:basedOn w:val="Normln"/>
    <w:uiPriority w:val="34"/>
    <w:qFormat/>
    <w:rsid w:val="00056E39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paragraph" w:styleId="Odstavecseseznamem">
    <w:name w:val="List Paragraph"/>
    <w:basedOn w:val="Normln"/>
    <w:uiPriority w:val="34"/>
    <w:qFormat/>
    <w:rsid w:val="00056E39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ProgramPracovniZ.dot</Template>
  <TotalTime>45</TotalTime>
  <Pages>4</Pages>
  <Words>833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Stašková Vendula</dc:creator>
  <cp:lastModifiedBy>Stašková Vendula</cp:lastModifiedBy>
  <cp:revision>13</cp:revision>
  <cp:lastPrinted>2017-06-16T08:23:00Z</cp:lastPrinted>
  <dcterms:created xsi:type="dcterms:W3CDTF">2017-06-01T05:46:00Z</dcterms:created>
  <dcterms:modified xsi:type="dcterms:W3CDTF">2017-06-27T13:04:00Z</dcterms:modified>
</cp:coreProperties>
</file>