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66093" w:rsidTr="004F2A2C">
        <w:tc>
          <w:tcPr>
            <w:tcW w:w="9210" w:type="dxa"/>
            <w:shd w:val="clear" w:color="auto" w:fill="auto"/>
          </w:tcPr>
          <w:p w:rsidR="00166093" w:rsidRPr="00936585" w:rsidRDefault="00166093" w:rsidP="00936585">
            <w:pPr>
              <w:pStyle w:val="nzvy"/>
            </w:pPr>
            <w:r w:rsidRPr="00936585">
              <w:t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údajů) (GDPR). Do úplné verze usnesení a příloh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A6B73" w:rsidRPr="006073C4" w:rsidRDefault="008A6B73" w:rsidP="00936585">
      <w:pPr>
        <w:pStyle w:val="nzvy"/>
      </w:pPr>
    </w:p>
    <w:p w:rsidR="00EC50A3" w:rsidRPr="006073C4" w:rsidRDefault="00EC50A3" w:rsidP="00936585">
      <w:pPr>
        <w:pStyle w:val="nzvy"/>
      </w:pPr>
      <w:r w:rsidRPr="006073C4">
        <w:t>Přílohy k textu usnesení jsou k dispozici na webových stránkách Olomouckého kraje:</w:t>
      </w:r>
    </w:p>
    <w:p w:rsidR="00166093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  <w:r w:rsidRPr="006073C4">
        <w:rPr>
          <w:b w:val="0"/>
          <w:bCs/>
        </w:rPr>
        <w:t>– www.olkraj.cz – Orgány Olomouckého kraje – Rada – Usnesení ROK –</w:t>
      </w:r>
      <w:r w:rsidR="00827244">
        <w:rPr>
          <w:b w:val="0"/>
          <w:bCs/>
        </w:rPr>
        <w:t xml:space="preserve"> 2023 – Usnesení z 87. schůze ROK konané dne 24-07-2023</w:t>
      </w:r>
    </w:p>
    <w:p w:rsidR="00827244" w:rsidRDefault="00827244" w:rsidP="00EC50A3">
      <w:pPr>
        <w:pStyle w:val="Zastupitelstvonadpisusnesen"/>
        <w:spacing w:before="0" w:after="0"/>
        <w:jc w:val="left"/>
        <w:rPr>
          <w:b w:val="0"/>
          <w:bCs/>
        </w:rPr>
      </w:pPr>
      <w:hyperlink r:id="rId8" w:history="1">
        <w:r w:rsidRPr="008A43DC">
          <w:rPr>
            <w:rStyle w:val="Hypertextovodkaz"/>
            <w:b w:val="0"/>
            <w:bCs/>
          </w:rPr>
          <w:t>https://www.olkraj.cz/usneseni-z-87-schuze-rok-konane-dne-24-07-2023-cl-6015.html</w:t>
        </w:r>
      </w:hyperlink>
    </w:p>
    <w:p w:rsidR="00EC50A3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:rsidR="0072221A" w:rsidRDefault="0072221A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:rsidR="00827244" w:rsidRDefault="00827244" w:rsidP="00827244">
      <w:pPr>
        <w:pStyle w:val="Zastupitelstvonadpisusnesen"/>
        <w:spacing w:before="0" w:after="0"/>
        <w:jc w:val="both"/>
        <w:rPr>
          <w:b w:val="0"/>
          <w:bCs/>
        </w:rPr>
      </w:pPr>
      <w:r>
        <w:rPr>
          <w:b w:val="0"/>
          <w:bCs/>
        </w:rPr>
        <w:t xml:space="preserve">Zápisy z jednání komisí Rady Olomouckého kraje jsou k dispozici na webových stránkách komisí </w:t>
      </w:r>
      <w:hyperlink r:id="rId9" w:history="1">
        <w:r w:rsidRPr="008A43DC">
          <w:rPr>
            <w:rStyle w:val="Hypertextovodkaz"/>
            <w:b w:val="0"/>
            <w:bCs/>
          </w:rPr>
          <w:t>https://www.olkraj.cz/komise-rok-cl-5006.html</w:t>
        </w:r>
      </w:hyperlink>
    </w:p>
    <w:p w:rsidR="00827244" w:rsidRDefault="00827244" w:rsidP="00827244">
      <w:pPr>
        <w:pStyle w:val="Zastupitelstvonadpisusnesen"/>
        <w:spacing w:before="0" w:after="0"/>
        <w:jc w:val="both"/>
        <w:rPr>
          <w:b w:val="0"/>
          <w:bCs/>
        </w:rPr>
      </w:pPr>
    </w:p>
    <w:p w:rsidR="0072221A" w:rsidRPr="006073C4" w:rsidRDefault="0072221A" w:rsidP="00827244">
      <w:pPr>
        <w:pStyle w:val="Zastupitelstvonadpisusnesen"/>
        <w:spacing w:before="0" w:after="0"/>
        <w:jc w:val="both"/>
        <w:rPr>
          <w:b w:val="0"/>
          <w:bCs/>
        </w:rPr>
      </w:pPr>
    </w:p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D213C4">
        <w:rPr>
          <w:lang w:val="en-US"/>
        </w:rPr>
        <w:t>87</w:t>
      </w:r>
      <w:r w:rsidR="00010DF0">
        <w:t xml:space="preserve">. </w:t>
      </w:r>
      <w:r w:rsidR="00D213C4">
        <w:t>schůze Rady</w:t>
      </w:r>
      <w:r w:rsidR="00010DF0">
        <w:t xml:space="preserve"> Olomouckého kraje</w:t>
      </w:r>
      <w:r w:rsidR="001A7C3A">
        <w:t xml:space="preserve"> </w:t>
      </w:r>
      <w:r w:rsidR="00D213C4">
        <w:t>konané</w:t>
      </w:r>
      <w:r>
        <w:t xml:space="preserve"> dne </w:t>
      </w:r>
      <w:r w:rsidR="00D213C4">
        <w:t>24. 7. 2023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D213C4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D213C4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D213C4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87. schůze Rady Olomouckého kraje</w:t>
            </w:r>
          </w:p>
        </w:tc>
      </w:tr>
      <w:tr w:rsidR="00D77E16" w:rsidRPr="00010DF0" w:rsidTr="00D213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D213C4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D213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D213C4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D213C4" w:rsidRDefault="00D213C4" w:rsidP="00D213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213C4">
              <w:rPr>
                <w:rFonts w:cs="Arial"/>
                <w:szCs w:val="24"/>
              </w:rPr>
              <w:t>upravený program 87. schůze Rady Olomouckého kraje konané dne 24. 7. 2023 dle přílohy č. 1 usnesení</w:t>
            </w:r>
          </w:p>
        </w:tc>
      </w:tr>
      <w:tr w:rsidR="00D77E16" w:rsidRPr="00010DF0" w:rsidTr="00D213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D213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213C4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D213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D213C4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8F5E1E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8F5E1E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8F5E1E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Kontrola plnění usnesení Rady Olomouckého kraje</w:t>
            </w:r>
          </w:p>
        </w:tc>
      </w:tr>
      <w:tr w:rsidR="00D213C4" w:rsidRPr="00010DF0" w:rsidTr="008F5E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8F5E1E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8F5E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8F5E1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E1E" w:rsidRPr="008F5E1E" w:rsidRDefault="008F5E1E" w:rsidP="008F5E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F5E1E">
              <w:rPr>
                <w:rFonts w:cs="Arial"/>
                <w:szCs w:val="24"/>
              </w:rPr>
              <w:t>zprávu o kontrole plnění usnesení Rady Olomouckého kraje:</w:t>
            </w:r>
          </w:p>
          <w:p w:rsidR="008F5E1E" w:rsidRPr="008F5E1E" w:rsidRDefault="008F5E1E" w:rsidP="008F5E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F5E1E">
              <w:rPr>
                <w:rFonts w:cs="Arial"/>
                <w:szCs w:val="24"/>
              </w:rPr>
              <w:t xml:space="preserve">a) s termínem plnění k 24. 7. 2023 dle části A) zprávy o kontrole plnění usnesení </w:t>
            </w:r>
          </w:p>
          <w:p w:rsidR="00D213C4" w:rsidRPr="008F5E1E" w:rsidRDefault="008F5E1E" w:rsidP="008F5E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F5E1E">
              <w:rPr>
                <w:rFonts w:cs="Arial"/>
                <w:szCs w:val="24"/>
              </w:rPr>
              <w:t>b) s průběžnými termíny dle části B) zprávy o kontrole plnění usnesení</w:t>
            </w:r>
          </w:p>
        </w:tc>
      </w:tr>
      <w:tr w:rsidR="008F5E1E" w:rsidRPr="00010DF0" w:rsidTr="008F5E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E1E" w:rsidRPr="00010DF0" w:rsidRDefault="008F5E1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E1E" w:rsidRPr="008F5E1E" w:rsidRDefault="008F5E1E" w:rsidP="008F5E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8F5E1E">
              <w:rPr>
                <w:rFonts w:cs="Arial"/>
                <w:szCs w:val="24"/>
              </w:rPr>
              <w:t>termíny plnění usnesení dle přílohy č. 1 usnesení</w:t>
            </w:r>
          </w:p>
        </w:tc>
      </w:tr>
      <w:tr w:rsidR="008F5E1E" w:rsidRPr="00010DF0" w:rsidTr="008F5E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E1E" w:rsidRPr="00010DF0" w:rsidRDefault="008F5E1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E1E" w:rsidRPr="008F5E1E" w:rsidRDefault="008F5E1E" w:rsidP="008F5E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vypouští ze sledování</w:t>
            </w:r>
            <w:r>
              <w:rPr>
                <w:rFonts w:cs="Arial"/>
                <w:szCs w:val="24"/>
              </w:rPr>
              <w:t xml:space="preserve"> </w:t>
            </w:r>
            <w:r w:rsidRPr="008F5E1E">
              <w:rPr>
                <w:rFonts w:cs="Arial"/>
                <w:szCs w:val="24"/>
              </w:rPr>
              <w:t>svá usnesení č. UR/77/3</w:t>
            </w:r>
            <w:r w:rsidR="0072221A">
              <w:rPr>
                <w:rFonts w:cs="Arial"/>
                <w:szCs w:val="24"/>
              </w:rPr>
              <w:t>/2023 a </w:t>
            </w:r>
            <w:r w:rsidRPr="008F5E1E">
              <w:rPr>
                <w:rFonts w:cs="Arial"/>
                <w:szCs w:val="24"/>
              </w:rPr>
              <w:t>UR/82/3/2023 dle přílohy č. 1 usnesení</w:t>
            </w:r>
          </w:p>
        </w:tc>
      </w:tr>
      <w:tr w:rsidR="00D213C4" w:rsidRPr="00010DF0" w:rsidTr="008F5E1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8F5E1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8F5E1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8F5E1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8F5E1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72221A" w:rsidRDefault="0072221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213C4" w:rsidRDefault="0072221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F673CE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F673CE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F673CE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Rozpracování usnesení Zastupitelstva Olomouckého kraje ze dne 19. 6. 2023</w:t>
            </w:r>
          </w:p>
        </w:tc>
      </w:tr>
      <w:tr w:rsidR="00D213C4" w:rsidRPr="00010DF0" w:rsidTr="00F673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F673CE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F673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F673C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F673CE" w:rsidRDefault="00F673CE" w:rsidP="00F673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673CE">
              <w:rPr>
                <w:rFonts w:cs="Arial"/>
                <w:szCs w:val="24"/>
              </w:rPr>
              <w:t>zprávu o rozpracování usnesení Zastupitelstva Olomouckého kraje</w:t>
            </w:r>
          </w:p>
        </w:tc>
      </w:tr>
      <w:tr w:rsidR="00F673CE" w:rsidRPr="00010DF0" w:rsidTr="00F673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3CE" w:rsidRPr="00010DF0" w:rsidRDefault="00F673C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3CE" w:rsidRPr="00F673CE" w:rsidRDefault="00F673CE" w:rsidP="00F673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673CE">
              <w:rPr>
                <w:rFonts w:cs="Arial"/>
                <w:szCs w:val="24"/>
              </w:rPr>
              <w:t>krajskému úřadu k usnesením č. UZ/15/16/2023, č. UZ/15/17/2023, č. UZ/15/18/2023, č. UZ/15/19/2023, č. UZ/15</w:t>
            </w:r>
            <w:r w:rsidR="0072221A">
              <w:rPr>
                <w:rFonts w:cs="Arial"/>
                <w:szCs w:val="24"/>
              </w:rPr>
              <w:t>/20/2023, č. UZ/15/21/2023 a č. </w:t>
            </w:r>
            <w:r w:rsidRPr="00F673CE">
              <w:rPr>
                <w:rFonts w:cs="Arial"/>
                <w:szCs w:val="24"/>
              </w:rPr>
              <w:t>UZ/15/22/2023 – Majetkoprávní záležitosti:</w:t>
            </w:r>
          </w:p>
          <w:p w:rsidR="00F673CE" w:rsidRPr="00F673CE" w:rsidRDefault="00F673CE" w:rsidP="00F673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73CE">
              <w:rPr>
                <w:rFonts w:cs="Arial"/>
                <w:szCs w:val="24"/>
              </w:rPr>
              <w:t>zajistit zpracování návrhů smluv o převodu nemovitostí, dodatků a dohod dle usnesení Zastupitelstva Olomouckého kraje č. UZ/15/16/2023 body 1.1. a 1.2., č. UZ/15/17/2023 bod  1, č. UZ/15/18/2023</w:t>
            </w:r>
            <w:r w:rsidR="0072221A">
              <w:rPr>
                <w:rFonts w:cs="Arial"/>
                <w:szCs w:val="24"/>
              </w:rPr>
              <w:t xml:space="preserve"> body 3.1.–3.22., 4.2.–4.7., č. </w:t>
            </w:r>
            <w:r w:rsidRPr="00F673CE">
              <w:rPr>
                <w:rFonts w:cs="Arial"/>
                <w:szCs w:val="24"/>
              </w:rPr>
              <w:t>UZ/15/19/2023 body 1.1.–1. 5. a 1</w:t>
            </w:r>
            <w:r w:rsidR="0072221A">
              <w:rPr>
                <w:rFonts w:cs="Arial"/>
                <w:szCs w:val="24"/>
              </w:rPr>
              <w:t>.7., č. UZ/15/20/2023 bod 2, č. </w:t>
            </w:r>
            <w:r w:rsidRPr="00F673CE">
              <w:rPr>
                <w:rFonts w:cs="Arial"/>
                <w:szCs w:val="24"/>
              </w:rPr>
              <w:t>UZ/15/21/2023 body 1.1.–1.12. a č. UZ/15/22/2023 body 1.3.–1.10.</w:t>
            </w:r>
          </w:p>
        </w:tc>
      </w:tr>
      <w:tr w:rsidR="00F673CE" w:rsidRPr="00010DF0" w:rsidTr="00F673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3CE" w:rsidRDefault="00F673CE" w:rsidP="00F673CE">
            <w:r>
              <w:t>Odpovídá: Ing. Lubomír Baláš, ředitel</w:t>
            </w:r>
          </w:p>
          <w:p w:rsidR="00F673CE" w:rsidRDefault="00F673CE" w:rsidP="00F673CE">
            <w:r>
              <w:t>Realizuje: Mgr. Hana Kamasová, vedoucí odboru majetkového, právního a správních činností</w:t>
            </w:r>
          </w:p>
          <w:p w:rsidR="00F673CE" w:rsidRPr="00F673CE" w:rsidRDefault="00F673CE" w:rsidP="00F673CE">
            <w:r>
              <w:t>Termín: 20. 11. 2023</w:t>
            </w:r>
          </w:p>
        </w:tc>
      </w:tr>
      <w:tr w:rsidR="00F673CE" w:rsidRPr="00010DF0" w:rsidTr="00F673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3CE" w:rsidRPr="00010DF0" w:rsidRDefault="00F673C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3CE" w:rsidRPr="00F673CE" w:rsidRDefault="00F673CE" w:rsidP="00F673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673CE">
              <w:rPr>
                <w:rFonts w:cs="Arial"/>
                <w:szCs w:val="24"/>
              </w:rPr>
              <w:t>krajskému úřadu k usnesením č. UZ/15/18/2023, č. UZ/15/19/2023 a č. UZ/15/22/2023 – Majetkoprávní záležitosti:</w:t>
            </w:r>
          </w:p>
          <w:p w:rsidR="00F673CE" w:rsidRPr="00F673CE" w:rsidRDefault="00F673CE" w:rsidP="00F673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73CE">
              <w:rPr>
                <w:rFonts w:cs="Arial"/>
                <w:szCs w:val="24"/>
              </w:rPr>
              <w:t>zajistit zpracování návrhů smluv o budoucích smlouvách, dodatků a dohod dle usnesení Zastupitelstva Olomouckého kraje č.</w:t>
            </w:r>
            <w:r w:rsidR="0072221A">
              <w:rPr>
                <w:rFonts w:cs="Arial"/>
                <w:szCs w:val="24"/>
              </w:rPr>
              <w:t xml:space="preserve"> UZ/15/18/2023 bod 4.1., č. </w:t>
            </w:r>
            <w:r w:rsidRPr="00F673CE">
              <w:rPr>
                <w:rFonts w:cs="Arial"/>
                <w:szCs w:val="24"/>
              </w:rPr>
              <w:t>UZ/15/19/2023 body 1.6., 1.8. a 1.9. a č. UZ/15/22/2023 body 1.1. a 1.2.</w:t>
            </w:r>
          </w:p>
        </w:tc>
      </w:tr>
      <w:tr w:rsidR="00F673CE" w:rsidRPr="00010DF0" w:rsidTr="00F673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3CE" w:rsidRDefault="00F673CE" w:rsidP="00F673CE">
            <w:r>
              <w:t>Odpovídá: Ing. Lubomír Baláš, ředitel</w:t>
            </w:r>
          </w:p>
          <w:p w:rsidR="00F673CE" w:rsidRDefault="00F673CE" w:rsidP="00F673CE">
            <w:r>
              <w:t>Realizuje: Mgr. Hana Kamasová, vedoucí odboru majetkového, právního a správních činností</w:t>
            </w:r>
          </w:p>
          <w:p w:rsidR="00F673CE" w:rsidRPr="00F673CE" w:rsidRDefault="00F673CE" w:rsidP="00F673CE">
            <w:r>
              <w:t>Termín: 20. 11. 2023</w:t>
            </w:r>
          </w:p>
        </w:tc>
      </w:tr>
      <w:tr w:rsidR="00F673CE" w:rsidRPr="00010DF0" w:rsidTr="00F673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3CE" w:rsidRPr="00010DF0" w:rsidRDefault="00F673C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3CE" w:rsidRPr="00F673CE" w:rsidRDefault="00F673CE" w:rsidP="00F673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F673CE">
              <w:rPr>
                <w:rFonts w:cs="Arial"/>
                <w:szCs w:val="24"/>
              </w:rPr>
              <w:t>smlouvy, dodatky a dohody dle usnesení Zastupitelstva Olomouckého kraje č. UZ/15/16/2023 body 1.1. a 1.2., UZ/15/17/2023 bod  1, č. UZ/15/18/2023</w:t>
            </w:r>
            <w:r w:rsidR="0072221A">
              <w:rPr>
                <w:rFonts w:cs="Arial"/>
                <w:szCs w:val="24"/>
              </w:rPr>
              <w:t xml:space="preserve"> body 3.1.–3.22., 4.2.–4.7., č. </w:t>
            </w:r>
            <w:r w:rsidRPr="00F673CE">
              <w:rPr>
                <w:rFonts w:cs="Arial"/>
                <w:szCs w:val="24"/>
              </w:rPr>
              <w:t>UZ/15/19/2023 body 1.1.–1.5. a 1</w:t>
            </w:r>
            <w:r w:rsidR="0072221A">
              <w:rPr>
                <w:rFonts w:cs="Arial"/>
                <w:szCs w:val="24"/>
              </w:rPr>
              <w:t>.7., č. UZ/15/20/2023 bod 2, č. </w:t>
            </w:r>
            <w:r w:rsidRPr="00F673CE">
              <w:rPr>
                <w:rFonts w:cs="Arial"/>
                <w:szCs w:val="24"/>
              </w:rPr>
              <w:t>UZ/15/21/2023 body 1.1.–1.12. a č. UZ/15/22/2023 body 1.3.–1.10.</w:t>
            </w:r>
          </w:p>
        </w:tc>
      </w:tr>
      <w:tr w:rsidR="00F673CE" w:rsidRPr="00010DF0" w:rsidTr="00F673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3CE" w:rsidRPr="00F673CE" w:rsidRDefault="00F673CE" w:rsidP="00F673CE">
            <w:r>
              <w:t>Odpovídá: Ing. Josef Suchánek, hejtman Olomouckého kraje</w:t>
            </w:r>
          </w:p>
        </w:tc>
      </w:tr>
      <w:tr w:rsidR="00F673CE" w:rsidRPr="00010DF0" w:rsidTr="00F673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3CE" w:rsidRPr="00010DF0" w:rsidRDefault="00F673C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3CE" w:rsidRPr="00F673CE" w:rsidRDefault="00F673CE" w:rsidP="00F673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F673CE">
              <w:rPr>
                <w:rFonts w:cs="Arial"/>
                <w:szCs w:val="24"/>
              </w:rPr>
              <w:t>smlouvy o budoucích smlouvách, dodatky a dohody dle usnesení Zastupitelstva Olomouckého kraje č. UZ/15/18/2023 bod 4</w:t>
            </w:r>
            <w:r w:rsidR="0072221A">
              <w:rPr>
                <w:rFonts w:cs="Arial"/>
                <w:szCs w:val="24"/>
              </w:rPr>
              <w:t>.1., č. </w:t>
            </w:r>
            <w:r w:rsidRPr="00F673CE">
              <w:rPr>
                <w:rFonts w:cs="Arial"/>
                <w:szCs w:val="24"/>
              </w:rPr>
              <w:t>UZ/15/19/2023 body 1.6., 1.8. a 1.9. a č. UZ/15/22/2023 body 1.1. a 1.2.</w:t>
            </w:r>
          </w:p>
        </w:tc>
      </w:tr>
      <w:tr w:rsidR="00F673CE" w:rsidRPr="00010DF0" w:rsidTr="00F673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3CE" w:rsidRPr="00F673CE" w:rsidRDefault="00F673CE" w:rsidP="00F673CE">
            <w:r>
              <w:t>Odpovídá: Mgr. Hana Kamasová, vedoucí odboru majetkového, právního a správních činností</w:t>
            </w:r>
          </w:p>
        </w:tc>
      </w:tr>
      <w:tr w:rsidR="00D213C4" w:rsidRPr="00010DF0" w:rsidTr="00F673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F673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F673C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F673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F673C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72221A" w:rsidRDefault="0072221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213C4" w:rsidRDefault="0072221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731130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731130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731130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Zápisy z jednání komisí Rady Olomouckého kraje</w:t>
            </w:r>
          </w:p>
        </w:tc>
      </w:tr>
      <w:tr w:rsidR="00D213C4" w:rsidRPr="00010DF0" w:rsidTr="007311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731130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7311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73113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130" w:rsidRPr="00731130" w:rsidRDefault="00731130" w:rsidP="007311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31130">
              <w:rPr>
                <w:rFonts w:cs="Arial"/>
                <w:szCs w:val="24"/>
              </w:rPr>
              <w:t>zápisy z jednání komisí Rady Olomouckého kraje:</w:t>
            </w:r>
          </w:p>
          <w:p w:rsidR="00731130" w:rsidRPr="00731130" w:rsidRDefault="00731130" w:rsidP="007311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31130">
              <w:rPr>
                <w:rFonts w:cs="Arial"/>
                <w:szCs w:val="24"/>
              </w:rPr>
              <w:t>a) zápis z 20. jednání Komise pro rodinu a sociální záležitosti Rady Olomouckého kraje konaného dne 17. 5. 2023</w:t>
            </w:r>
          </w:p>
          <w:p w:rsidR="00731130" w:rsidRPr="00731130" w:rsidRDefault="0072221A" w:rsidP="007311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b) zápis z </w:t>
            </w:r>
            <w:r w:rsidR="00731130" w:rsidRPr="00731130">
              <w:rPr>
                <w:rFonts w:cs="Arial"/>
                <w:szCs w:val="24"/>
              </w:rPr>
              <w:t>17. jednání Komise pro životní prostředí Rady Olomouckého kraje konaného dne 23. 5. 2023</w:t>
            </w:r>
          </w:p>
          <w:p w:rsidR="00731130" w:rsidRPr="00731130" w:rsidRDefault="00731130" w:rsidP="007311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31130">
              <w:rPr>
                <w:rFonts w:cs="Arial"/>
                <w:szCs w:val="24"/>
              </w:rPr>
              <w:t>c) usnesení z 14. jednání Komise pro majetkoprávní záležitosti Rady Olomouckého kraje konaného dne 23. 5. 2023</w:t>
            </w:r>
          </w:p>
          <w:p w:rsidR="00731130" w:rsidRPr="00731130" w:rsidRDefault="00731130" w:rsidP="007311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31130">
              <w:rPr>
                <w:rFonts w:cs="Arial"/>
                <w:szCs w:val="24"/>
              </w:rPr>
              <w:t>d) zápis z 15. jednání Komise pro rozvoj venkova a zemědělství Rady Olomouckého kraje konaného dne 20. 6. 2023</w:t>
            </w:r>
          </w:p>
          <w:p w:rsidR="00731130" w:rsidRPr="00731130" w:rsidRDefault="00731130" w:rsidP="007311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31130">
              <w:rPr>
                <w:rFonts w:cs="Arial"/>
                <w:szCs w:val="24"/>
              </w:rPr>
              <w:t>e) zápis z 19. jednání Komise pro informatiku a SmartRegion Rady Olomouckého kraje konaného dne 20. 6. 2023</w:t>
            </w:r>
          </w:p>
          <w:p w:rsidR="00D213C4" w:rsidRPr="00731130" w:rsidRDefault="00731130" w:rsidP="007311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31130">
              <w:rPr>
                <w:rFonts w:cs="Arial"/>
                <w:szCs w:val="24"/>
              </w:rPr>
              <w:t>f) zápis z 20. jednání Komise pro dopravu Rady Olomouckého kraje konaného dne 22. 6. 2023</w:t>
            </w:r>
          </w:p>
        </w:tc>
      </w:tr>
      <w:tr w:rsidR="00D213C4" w:rsidRPr="00010DF0" w:rsidTr="007311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7311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73113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komisí rady</w:t>
            </w:r>
          </w:p>
        </w:tc>
      </w:tr>
      <w:tr w:rsidR="00D213C4" w:rsidRPr="00010DF0" w:rsidTr="007311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73113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D84FC6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D84FC6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D84FC6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Zápis z jednání komise Rady Olomouckého kraje – Komise pro vnější vztahy</w:t>
            </w:r>
          </w:p>
        </w:tc>
      </w:tr>
      <w:tr w:rsidR="00D213C4" w:rsidRPr="00010DF0" w:rsidTr="00D84F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D84FC6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D84F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D84FC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D84FC6" w:rsidRDefault="00D84FC6" w:rsidP="00D84F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84FC6">
              <w:rPr>
                <w:rFonts w:cs="Arial"/>
                <w:szCs w:val="24"/>
              </w:rPr>
              <w:t>zápis z 12. jednání Komise pro vnější vztahy Rady Olomouckého kraje konaného dne 15. 6. 2023</w:t>
            </w:r>
          </w:p>
        </w:tc>
      </w:tr>
      <w:tr w:rsidR="00D213C4" w:rsidRPr="00010DF0" w:rsidTr="00D84FC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D84FC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84FC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komise rady</w:t>
            </w:r>
          </w:p>
        </w:tc>
      </w:tr>
      <w:tr w:rsidR="00D213C4" w:rsidRPr="00010DF0" w:rsidTr="00D84FC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D84FC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425C39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425C39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425C39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Zápisy ze zasedání výborů Zastupitelstva Olomouckého kraje</w:t>
            </w:r>
          </w:p>
        </w:tc>
      </w:tr>
      <w:tr w:rsidR="00D213C4" w:rsidRPr="00010DF0" w:rsidTr="00425C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425C39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425C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425C3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39" w:rsidRPr="00425C39" w:rsidRDefault="00425C39" w:rsidP="00425C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25C39">
              <w:rPr>
                <w:rFonts w:cs="Arial"/>
                <w:szCs w:val="24"/>
              </w:rPr>
              <w:t>zápisy ze zasedání výborů Zastupitelstva Olomouckého kraje, předkládané předsedy výborů:</w:t>
            </w:r>
          </w:p>
          <w:p w:rsidR="00425C39" w:rsidRPr="00425C39" w:rsidRDefault="00425C39" w:rsidP="00425C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25C39">
              <w:rPr>
                <w:rFonts w:cs="Arial"/>
                <w:szCs w:val="24"/>
              </w:rPr>
              <w:t>a) zápis z 12. zasedání Výboru pro výchovu, vzdělávání a zaměstnanost Zastupitelstva Olomouckého kraje konaného dne 31. 5. 2023</w:t>
            </w:r>
          </w:p>
          <w:p w:rsidR="00425C39" w:rsidRPr="00425C39" w:rsidRDefault="00425C39" w:rsidP="00425C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25C39">
              <w:rPr>
                <w:rFonts w:cs="Arial"/>
                <w:szCs w:val="24"/>
              </w:rPr>
              <w:t>b) zápis z 14. zasedání Výboru pro regionální rozvoj Zastupitelstva Olomouckého kraje konaného dne 7. 6. 2023</w:t>
            </w:r>
          </w:p>
          <w:p w:rsidR="00D213C4" w:rsidRPr="00425C39" w:rsidRDefault="00425C39" w:rsidP="00425C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25C39">
              <w:rPr>
                <w:rFonts w:cs="Arial"/>
                <w:szCs w:val="24"/>
              </w:rPr>
              <w:t>c) zápis z 14. zasedání Finančního výboru Zastupitelstva Olomouckého kraje konaného dne 14. 6. 2023</w:t>
            </w:r>
          </w:p>
        </w:tc>
      </w:tr>
      <w:tr w:rsidR="00425C39" w:rsidRPr="00010DF0" w:rsidTr="00425C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39" w:rsidRPr="00010DF0" w:rsidRDefault="00425C3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39" w:rsidRPr="00425C39" w:rsidRDefault="00425C39" w:rsidP="00425C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25C39">
              <w:rPr>
                <w:rFonts w:cs="Arial"/>
                <w:szCs w:val="24"/>
              </w:rPr>
              <w:t>krajskému úřadu administrativně zajistit předložení zápisů dle bodu 1 usnesení na zasedání Zastupitelstva Olomouckého kraje</w:t>
            </w:r>
          </w:p>
        </w:tc>
      </w:tr>
      <w:tr w:rsidR="00425C39" w:rsidRPr="00010DF0" w:rsidTr="00425C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39" w:rsidRDefault="00425C39" w:rsidP="00425C39">
            <w:r>
              <w:t>Odpovídá: Ing. Lubomír Baláš, ředitel</w:t>
            </w:r>
          </w:p>
          <w:p w:rsidR="00425C39" w:rsidRDefault="00425C39" w:rsidP="00425C39">
            <w:r>
              <w:t>Realizuje: Ing. Luděk Niče, vedoucí odboru kancelář hejtmana</w:t>
            </w:r>
          </w:p>
          <w:p w:rsidR="00425C39" w:rsidRPr="00425C39" w:rsidRDefault="00425C39" w:rsidP="00425C39">
            <w:r>
              <w:t>Termín: ZOK 18. 9. 2023</w:t>
            </w:r>
          </w:p>
        </w:tc>
      </w:tr>
      <w:tr w:rsidR="00425C39" w:rsidRPr="00010DF0" w:rsidTr="00425C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39" w:rsidRPr="00010DF0" w:rsidRDefault="00425C3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39" w:rsidRPr="00425C39" w:rsidRDefault="00425C39" w:rsidP="00425C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25C39">
              <w:rPr>
                <w:rFonts w:cs="Arial"/>
                <w:szCs w:val="24"/>
              </w:rPr>
              <w:lastRenderedPageBreak/>
              <w:t>vzít na vědomí zápisy ze zasedání výborů Zastupitelstva Olomouckého kraje</w:t>
            </w:r>
          </w:p>
        </w:tc>
      </w:tr>
      <w:tr w:rsidR="00D213C4" w:rsidRPr="00010DF0" w:rsidTr="00425C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425C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425C3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výborů zastupitelstva</w:t>
            </w:r>
          </w:p>
        </w:tc>
      </w:tr>
      <w:tr w:rsidR="00D213C4" w:rsidRPr="00010DF0" w:rsidTr="00425C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425C3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2A1931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2A1931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2A1931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Zápis ze zasedání výboru Zastupitelstva Olomouckého kraje – Kontrolní výbor</w:t>
            </w:r>
          </w:p>
        </w:tc>
      </w:tr>
      <w:tr w:rsidR="00D213C4" w:rsidRPr="00010DF0" w:rsidTr="002A19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2A1931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2A19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2A193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2A1931" w:rsidRDefault="002A1931" w:rsidP="002A19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A1931">
              <w:rPr>
                <w:rFonts w:cs="Arial"/>
                <w:szCs w:val="24"/>
              </w:rPr>
              <w:t>zápis z 14. zasedání Kontrolního výboru Zastupitelstva Olomouckého kraje konaného dne 28. 6. 2023, předkládaný předsedou výboru</w:t>
            </w:r>
          </w:p>
        </w:tc>
      </w:tr>
      <w:tr w:rsidR="002A1931" w:rsidRPr="00010DF0" w:rsidTr="002A19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1931" w:rsidRPr="00010DF0" w:rsidRDefault="002A193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1931" w:rsidRPr="002A1931" w:rsidRDefault="002A1931" w:rsidP="002A19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A1931">
              <w:rPr>
                <w:rFonts w:cs="Arial"/>
                <w:szCs w:val="24"/>
              </w:rPr>
              <w:t>krajskému úřadu administrativně zajistit předložení zápisu dle bodu 1 usnesení na zasedání Zastupitelstva Olomouckého kraje</w:t>
            </w:r>
          </w:p>
        </w:tc>
      </w:tr>
      <w:tr w:rsidR="002A1931" w:rsidRPr="00010DF0" w:rsidTr="002A19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1931" w:rsidRDefault="002A1931" w:rsidP="002A1931">
            <w:r>
              <w:t>Odpovídá: Ing. Lubomír Baláš, ředitel</w:t>
            </w:r>
          </w:p>
          <w:p w:rsidR="002A1931" w:rsidRDefault="002A1931" w:rsidP="002A1931">
            <w:r>
              <w:t>Realizuje: Ing. Luděk Niče, vedoucí odboru kancelář hejtmana</w:t>
            </w:r>
          </w:p>
          <w:p w:rsidR="002A1931" w:rsidRPr="002A1931" w:rsidRDefault="002A1931" w:rsidP="002A1931">
            <w:r>
              <w:t>Termín: ZOK 18. 9. 2023</w:t>
            </w:r>
          </w:p>
        </w:tc>
      </w:tr>
      <w:tr w:rsidR="002A1931" w:rsidRPr="00010DF0" w:rsidTr="002A19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1931" w:rsidRPr="00010DF0" w:rsidRDefault="002A193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1931" w:rsidRPr="002A1931" w:rsidRDefault="002A1931" w:rsidP="002A19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A1931">
              <w:rPr>
                <w:rFonts w:cs="Arial"/>
                <w:szCs w:val="24"/>
              </w:rPr>
              <w:t>vzít na vědomí zápis ze zasedání Kontrolního výboru Zastupitelstva Olomouckého kraje</w:t>
            </w:r>
          </w:p>
        </w:tc>
      </w:tr>
      <w:tr w:rsidR="00D213C4" w:rsidRPr="00010DF0" w:rsidTr="002A19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2A19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2A193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výboru zastupitelstva</w:t>
            </w:r>
          </w:p>
        </w:tc>
      </w:tr>
      <w:tr w:rsidR="00D213C4" w:rsidRPr="00010DF0" w:rsidTr="002A19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2A193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75745A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75745A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75745A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Komise pro mládež a sport Rady Olomouckého kraje</w:t>
            </w:r>
          </w:p>
        </w:tc>
      </w:tr>
      <w:tr w:rsidR="00D213C4" w:rsidRPr="00010DF0" w:rsidTr="007574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75745A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7574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75745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75745A" w:rsidRDefault="0075745A" w:rsidP="007574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odvolává</w:t>
            </w:r>
            <w:r>
              <w:rPr>
                <w:rFonts w:cs="Arial"/>
                <w:szCs w:val="24"/>
              </w:rPr>
              <w:t xml:space="preserve"> </w:t>
            </w:r>
            <w:r w:rsidRPr="0075745A">
              <w:rPr>
                <w:rFonts w:cs="Arial"/>
                <w:szCs w:val="24"/>
              </w:rPr>
              <w:t>pana Ing. Petra Vránu z funkce člena Komis</w:t>
            </w:r>
            <w:r w:rsidR="0072221A">
              <w:rPr>
                <w:rFonts w:cs="Arial"/>
                <w:szCs w:val="24"/>
              </w:rPr>
              <w:t>e pro mládež a </w:t>
            </w:r>
            <w:r w:rsidRPr="0075745A">
              <w:rPr>
                <w:rFonts w:cs="Arial"/>
                <w:szCs w:val="24"/>
              </w:rPr>
              <w:t>sport Rady Olomouckého kraje ke dni 24. 7. 2023</w:t>
            </w:r>
          </w:p>
        </w:tc>
      </w:tr>
      <w:tr w:rsidR="0075745A" w:rsidRPr="00010DF0" w:rsidTr="007574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745A" w:rsidRPr="00010DF0" w:rsidRDefault="0075745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745A" w:rsidRPr="0075745A" w:rsidRDefault="0075745A" w:rsidP="007574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75745A">
              <w:rPr>
                <w:rFonts w:cs="Arial"/>
                <w:szCs w:val="24"/>
              </w:rPr>
              <w:t>pana Ing. Milana Passingera členem Komise pro mládež a sport Rady Olomouckého kraje s účinností od 25. 7. 2023</w:t>
            </w:r>
          </w:p>
        </w:tc>
      </w:tr>
      <w:tr w:rsidR="00D213C4" w:rsidRPr="00010DF0" w:rsidTr="007574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7574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75745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7574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75745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6F4606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6F4606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6F4606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Výjezdní jednání Rady Olomouckého kraje do ORP Lipník nad Bečvou</w:t>
            </w:r>
          </w:p>
        </w:tc>
      </w:tr>
      <w:tr w:rsidR="00D213C4" w:rsidRPr="00010DF0" w:rsidTr="006F46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6F4606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6F46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6F460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6F4606" w:rsidRDefault="006F4606" w:rsidP="006F46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F4606">
              <w:rPr>
                <w:rFonts w:cs="Arial"/>
                <w:szCs w:val="24"/>
              </w:rPr>
              <w:t>o termínu konání i návrhu programu výjezdního jednání Rady Olomouckého kraje do ORP Lipník nad Bečvou v pondělí 2. 10. 2023 dle přílohy č. 1 tohoto usnesení</w:t>
            </w:r>
          </w:p>
        </w:tc>
      </w:tr>
      <w:tr w:rsidR="00D213C4" w:rsidRPr="00010DF0" w:rsidTr="006F46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6F46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6F460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6F46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6F460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54732A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54732A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UR/87/10/2023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54732A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Redakční rada měsíčníku Olomoucký kraj – změna ve složení</w:t>
            </w:r>
          </w:p>
        </w:tc>
      </w:tr>
      <w:tr w:rsidR="00D213C4" w:rsidRPr="00010DF0" w:rsidTr="005473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54732A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5473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54732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732A" w:rsidRPr="0054732A" w:rsidRDefault="0054732A" w:rsidP="005473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4732A">
              <w:rPr>
                <w:rFonts w:cs="Arial"/>
                <w:szCs w:val="24"/>
              </w:rPr>
              <w:t>s účinností od 24. 7. 2023 složení redakční rady měsíčníku Olomoucký kraj:</w:t>
            </w:r>
          </w:p>
          <w:p w:rsidR="0054732A" w:rsidRPr="0054732A" w:rsidRDefault="0054732A" w:rsidP="005473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4732A">
              <w:rPr>
                <w:rFonts w:cs="Arial"/>
                <w:szCs w:val="24"/>
              </w:rPr>
              <w:t>Mgr. Dalibor Horák, 2. náměstek hejtmana (předseda)</w:t>
            </w:r>
          </w:p>
          <w:p w:rsidR="0054732A" w:rsidRPr="0054732A" w:rsidRDefault="0054732A" w:rsidP="005473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4732A">
              <w:rPr>
                <w:rFonts w:cs="Arial"/>
                <w:szCs w:val="24"/>
              </w:rPr>
              <w:t>Ing. Josef Suchánek, hejtman (člen)</w:t>
            </w:r>
          </w:p>
          <w:p w:rsidR="0054732A" w:rsidRPr="0054732A" w:rsidRDefault="0054732A" w:rsidP="005473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4732A">
              <w:rPr>
                <w:rFonts w:cs="Arial"/>
                <w:szCs w:val="24"/>
              </w:rPr>
              <w:t>Mgr. Ivo Slavotínek, 1. náměstek hejtmana (člen)</w:t>
            </w:r>
          </w:p>
          <w:p w:rsidR="0054732A" w:rsidRPr="0054732A" w:rsidRDefault="0054732A" w:rsidP="005473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4732A">
              <w:rPr>
                <w:rFonts w:cs="Arial"/>
                <w:szCs w:val="24"/>
              </w:rPr>
              <w:t>Ing. Luděk Niče, vedoucí odboru kancelář hejtmana (člen)</w:t>
            </w:r>
          </w:p>
          <w:p w:rsidR="0054732A" w:rsidRPr="0054732A" w:rsidRDefault="0054732A" w:rsidP="005473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4732A">
              <w:rPr>
                <w:rFonts w:cs="Arial"/>
                <w:szCs w:val="24"/>
              </w:rPr>
              <w:t>Mgr. Monika Bezuchová, vedoucí odděl</w:t>
            </w:r>
            <w:r w:rsidR="0072221A">
              <w:rPr>
                <w:rFonts w:cs="Arial"/>
                <w:szCs w:val="24"/>
              </w:rPr>
              <w:t>ení tiskového a PR (členka) – s </w:t>
            </w:r>
            <w:r w:rsidRPr="0054732A">
              <w:rPr>
                <w:rFonts w:cs="Arial"/>
                <w:szCs w:val="24"/>
              </w:rPr>
              <w:t>účinností k termínu nástupu tj. od 1. 8. 2023</w:t>
            </w:r>
          </w:p>
          <w:p w:rsidR="0054732A" w:rsidRPr="0054732A" w:rsidRDefault="0054732A" w:rsidP="005473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4732A">
              <w:rPr>
                <w:rFonts w:cs="Arial"/>
                <w:szCs w:val="24"/>
              </w:rPr>
              <w:t xml:space="preserve">Ing. Mgr. Alena Minxová, tisková mluvčí (členka) </w:t>
            </w:r>
          </w:p>
          <w:p w:rsidR="0054732A" w:rsidRPr="0054732A" w:rsidRDefault="0054732A" w:rsidP="005473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4732A">
              <w:rPr>
                <w:rFonts w:cs="Arial"/>
                <w:szCs w:val="24"/>
              </w:rPr>
              <w:t>Mgr. Radka Kmochová, referentka mediální</w:t>
            </w:r>
            <w:r w:rsidR="0072221A">
              <w:rPr>
                <w:rFonts w:cs="Arial"/>
                <w:szCs w:val="24"/>
              </w:rPr>
              <w:t xml:space="preserve"> komunikace, oddělení tiskové a </w:t>
            </w:r>
            <w:r w:rsidRPr="0054732A">
              <w:rPr>
                <w:rFonts w:cs="Arial"/>
                <w:szCs w:val="24"/>
              </w:rPr>
              <w:t>PR (členka)</w:t>
            </w:r>
          </w:p>
          <w:p w:rsidR="0054732A" w:rsidRPr="0054732A" w:rsidRDefault="0054732A" w:rsidP="005473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4732A">
              <w:rPr>
                <w:rFonts w:cs="Arial"/>
                <w:szCs w:val="24"/>
              </w:rPr>
              <w:t>Mgr. Juraj Aláč, zástupce Regionálního vydavatelství (člen)</w:t>
            </w:r>
          </w:p>
          <w:p w:rsidR="0054732A" w:rsidRPr="0054732A" w:rsidRDefault="0054732A" w:rsidP="005473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4732A">
              <w:rPr>
                <w:rFonts w:cs="Arial"/>
                <w:szCs w:val="24"/>
              </w:rPr>
              <w:t>Jaroslav Kropáč (člen)</w:t>
            </w:r>
          </w:p>
          <w:p w:rsidR="00D213C4" w:rsidRPr="0054732A" w:rsidRDefault="0054732A" w:rsidP="005473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4732A">
              <w:rPr>
                <w:rFonts w:cs="Arial"/>
                <w:szCs w:val="24"/>
              </w:rPr>
              <w:t>Bc. Petra Pášová, zástupkyně organizace ICOK (členka)</w:t>
            </w:r>
          </w:p>
        </w:tc>
      </w:tr>
      <w:tr w:rsidR="00D213C4" w:rsidRPr="00010DF0" w:rsidTr="005473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5473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54732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5473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54732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BA6E2D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BA6E2D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UR/87/11/2023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BA6E2D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Schválení směrnice Rady Olomouckého kraje – Bezpečnostní politika informací</w:t>
            </w:r>
          </w:p>
        </w:tc>
      </w:tr>
      <w:tr w:rsidR="00D213C4" w:rsidRPr="00010DF0" w:rsidTr="00BA6E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BA6E2D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BA6E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BA6E2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BA6E2D" w:rsidRDefault="00BA6E2D" w:rsidP="00BA6E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A6E2D">
              <w:rPr>
                <w:rFonts w:cs="Arial"/>
                <w:szCs w:val="24"/>
              </w:rPr>
              <w:t>směrnici Rady Olomouckého kraje č. 1/2023 „Bezpečnostní politika informací“ dle přílohy č. 1 tohoto usnesení</w:t>
            </w:r>
          </w:p>
        </w:tc>
      </w:tr>
      <w:tr w:rsidR="00BA6E2D" w:rsidRPr="00010DF0" w:rsidTr="00BA6E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6E2D" w:rsidRPr="00010DF0" w:rsidRDefault="00BA6E2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6E2D" w:rsidRPr="00BA6E2D" w:rsidRDefault="00BA6E2D" w:rsidP="00BA6E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A6E2D">
              <w:rPr>
                <w:rFonts w:cs="Arial"/>
                <w:szCs w:val="24"/>
              </w:rPr>
              <w:t>krajskému úřadu informovat zaměstnance Krajského úřadu Olomouckého kraje o schválené Směrnici č. 1/2023, kterou se vydává Bezpečnostní politika informací</w:t>
            </w:r>
          </w:p>
        </w:tc>
      </w:tr>
      <w:tr w:rsidR="00BA6E2D" w:rsidRPr="00010DF0" w:rsidTr="00BA6E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6E2D" w:rsidRDefault="00BA6E2D" w:rsidP="00BA6E2D">
            <w:r>
              <w:t>Odpovídá: Ing. Lubomír Baláš, ředitel</w:t>
            </w:r>
          </w:p>
          <w:p w:rsidR="00BA6E2D" w:rsidRDefault="00BA6E2D" w:rsidP="00BA6E2D">
            <w:r>
              <w:t>Realizuje: Ing. Luděk Niče, vedoucí odboru kancelář hejtmana</w:t>
            </w:r>
          </w:p>
          <w:p w:rsidR="00BA6E2D" w:rsidRPr="00BA6E2D" w:rsidRDefault="00BA6E2D" w:rsidP="00BA6E2D">
            <w:r>
              <w:t>Termín: 28. 8. 2023</w:t>
            </w:r>
          </w:p>
        </w:tc>
      </w:tr>
      <w:tr w:rsidR="00D213C4" w:rsidRPr="00010DF0" w:rsidTr="00BA6E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BA6E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BA6E2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BA6E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BA6E2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A4035D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A4035D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UR/87/12/2023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A4035D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 o poskytnutí individuální dotace v oblasti cestovního ruchu a vnějších vztahů </w:t>
            </w:r>
          </w:p>
        </w:tc>
      </w:tr>
      <w:tr w:rsidR="00D213C4" w:rsidRPr="00010DF0" w:rsidTr="00A403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A4035D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A403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A4035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A4035D" w:rsidRDefault="00A4035D" w:rsidP="00A403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4035D">
              <w:rPr>
                <w:rFonts w:cs="Arial"/>
                <w:szCs w:val="24"/>
              </w:rPr>
              <w:t>výjimku ze Zásad pro poskytování finanční podpory z rozpočtu Olomouckého kraje pro žadatele č. 17 – Bystřička, o.p.s.</w:t>
            </w:r>
          </w:p>
        </w:tc>
      </w:tr>
      <w:tr w:rsidR="00A4035D" w:rsidRPr="00010DF0" w:rsidTr="00A403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35D" w:rsidRPr="00010DF0" w:rsidRDefault="00A4035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35D" w:rsidRPr="00A4035D" w:rsidRDefault="00A4035D" w:rsidP="00A403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4035D">
              <w:rPr>
                <w:rFonts w:cs="Arial"/>
                <w:szCs w:val="24"/>
              </w:rPr>
              <w:t>o poskytnutí individuální dotace žadateli č. 17 – Bystřička, o.p.s., IČO: 26882035, se sídlem Zámecké náměstí 79, 783 53 Velká Bystřice ve výši 100 000 Kč na projekt Rozvoj cykloturistiky v regionu Bystřička</w:t>
            </w:r>
          </w:p>
        </w:tc>
      </w:tr>
      <w:tr w:rsidR="00A4035D" w:rsidRPr="00010DF0" w:rsidTr="00A403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35D" w:rsidRPr="00010DF0" w:rsidRDefault="00A4035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35D" w:rsidRPr="00A4035D" w:rsidRDefault="00A4035D" w:rsidP="00A403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4035D">
              <w:rPr>
                <w:rFonts w:cs="Arial"/>
                <w:szCs w:val="24"/>
              </w:rPr>
              <w:t>o uzavření veřejnoprávní smlouvy o poskytnutí dotace dle bodu 2 usnesení a ve znění dle přílohy č. 1 usnesení</w:t>
            </w:r>
          </w:p>
        </w:tc>
      </w:tr>
      <w:tr w:rsidR="00A4035D" w:rsidRPr="00010DF0" w:rsidTr="00A403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35D" w:rsidRPr="00010DF0" w:rsidRDefault="00A4035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35D" w:rsidRPr="00A4035D" w:rsidRDefault="00A4035D" w:rsidP="00A403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4035D">
              <w:rPr>
                <w:rFonts w:cs="Arial"/>
                <w:szCs w:val="24"/>
              </w:rPr>
              <w:t>rozpočtovou změnu dle přílohy č. 2 usnesení</w:t>
            </w:r>
          </w:p>
        </w:tc>
      </w:tr>
      <w:tr w:rsidR="00A4035D" w:rsidRPr="00010DF0" w:rsidTr="00A403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35D" w:rsidRPr="00010DF0" w:rsidRDefault="00A4035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35D" w:rsidRPr="00A4035D" w:rsidRDefault="00A4035D" w:rsidP="00A403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4035D">
              <w:rPr>
                <w:rFonts w:cs="Arial"/>
                <w:szCs w:val="24"/>
              </w:rPr>
              <w:t>předložit rozpočtovou změnu dle bodu 4 usnesení na zasedání Zastupitelstva Olomouckého kraje na vědomí</w:t>
            </w:r>
          </w:p>
        </w:tc>
      </w:tr>
      <w:tr w:rsidR="00A4035D" w:rsidRPr="00010DF0" w:rsidTr="00A403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35D" w:rsidRDefault="00A4035D" w:rsidP="00A4035D">
            <w:r>
              <w:t>Odpovídá: Ing. Josef Suchánek, hejtman Olomouckého kraje</w:t>
            </w:r>
          </w:p>
          <w:p w:rsidR="00A4035D" w:rsidRDefault="00A4035D" w:rsidP="00A4035D">
            <w:r>
              <w:t>Realizuje: Mgr. Olga Fidrová, MBA, vedoucí odboru ekonomického</w:t>
            </w:r>
          </w:p>
          <w:p w:rsidR="00A4035D" w:rsidRPr="00A4035D" w:rsidRDefault="00A4035D" w:rsidP="00A4035D">
            <w:r>
              <w:t>Termín: ZOK 18. 9. 2023</w:t>
            </w:r>
          </w:p>
        </w:tc>
      </w:tr>
      <w:tr w:rsidR="00A4035D" w:rsidRPr="00010DF0" w:rsidTr="00A403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35D" w:rsidRPr="00010DF0" w:rsidRDefault="00A4035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35D" w:rsidRPr="00A4035D" w:rsidRDefault="00A4035D" w:rsidP="00A403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4035D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D213C4" w:rsidRPr="00010DF0" w:rsidTr="00A403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A403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A4035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D213C4" w:rsidRPr="00010DF0" w:rsidTr="00A403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A4035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4978C8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4978C8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UR/87/13/2023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4978C8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1 k veřejnoprávní smlouvě o poskytnutí dotace mezi Olomouckým krajem a subjektem Jeseníky – Sdružení cestovního ruchu, z. s. (individuální dotace) </w:t>
            </w:r>
          </w:p>
        </w:tc>
      </w:tr>
      <w:tr w:rsidR="00D213C4" w:rsidRPr="00010DF0" w:rsidTr="004978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4978C8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4978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4978C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4978C8" w:rsidRDefault="004978C8" w:rsidP="004978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978C8">
              <w:rPr>
                <w:rFonts w:cs="Arial"/>
                <w:szCs w:val="24"/>
              </w:rPr>
              <w:t>o uzavření dodatku č. 1 k veřejnoprávní smlouvě o poskytnutí dotace č. 2023/03452/OKH/DSM uzavřené dne 13. 6. 2023 mezi Olomouckým krajem a subjektem Jeseníky – Sdružen</w:t>
            </w:r>
            <w:r w:rsidR="0072221A">
              <w:rPr>
                <w:rFonts w:cs="Arial"/>
                <w:szCs w:val="24"/>
              </w:rPr>
              <w:t>í cestovního ruchu, z. s., IČO: </w:t>
            </w:r>
            <w:r w:rsidRPr="004978C8">
              <w:rPr>
                <w:rFonts w:cs="Arial"/>
                <w:szCs w:val="24"/>
              </w:rPr>
              <w:t>68923244, se sídlem Palackého 1341/2, 7</w:t>
            </w:r>
            <w:r w:rsidR="0072221A">
              <w:rPr>
                <w:rFonts w:cs="Arial"/>
                <w:szCs w:val="24"/>
              </w:rPr>
              <w:t>90 01 Jeseník, dle přílohy č. 1 </w:t>
            </w:r>
            <w:r w:rsidRPr="004978C8">
              <w:rPr>
                <w:rFonts w:cs="Arial"/>
                <w:szCs w:val="24"/>
              </w:rPr>
              <w:t>usnesení, a to z důvodu opravy čísla bankovního účtu</w:t>
            </w:r>
          </w:p>
        </w:tc>
      </w:tr>
      <w:tr w:rsidR="00D213C4" w:rsidRPr="00010DF0" w:rsidTr="004978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4978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4978C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D213C4" w:rsidRPr="00010DF0" w:rsidTr="004978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4978C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97222A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97222A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UR/87/14/2023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97222A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Zahraniční pracovní cesta delegace z Olomouckého kraje do Würzburgu (Německo) </w:t>
            </w:r>
          </w:p>
        </w:tc>
      </w:tr>
      <w:tr w:rsidR="00D213C4" w:rsidRPr="00010DF0" w:rsidTr="009722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97222A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9722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97222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97222A" w:rsidRDefault="0097222A" w:rsidP="009722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7222A">
              <w:rPr>
                <w:rFonts w:cs="Arial"/>
                <w:szCs w:val="24"/>
              </w:rPr>
              <w:t>účast RNDr. Aleše Jakubce, Ph.D., člena Rady Olomouckého kraje a Bc. Jana Žůrka, člena Rady Olomouckého kraje, na zahraniční pracovní cestě do Würzburgu (Německo) ve dnech 7.–10. 8. 2023</w:t>
            </w:r>
          </w:p>
        </w:tc>
      </w:tr>
      <w:tr w:rsidR="00D213C4" w:rsidRPr="00010DF0" w:rsidTr="009722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9722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97222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D213C4" w:rsidRPr="00010DF0" w:rsidTr="009722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97222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F14C2B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F14C2B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UR/87/15/2023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F14C2B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Vyhodnocení návštěvnosti Olomouckého kraje v roce 2022 </w:t>
            </w:r>
          </w:p>
        </w:tc>
      </w:tr>
      <w:tr w:rsidR="00D213C4" w:rsidRPr="00010DF0" w:rsidTr="00F14C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F14C2B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F14C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F14C2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F14C2B" w:rsidRDefault="00F14C2B" w:rsidP="00F14C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14C2B">
              <w:rPr>
                <w:rFonts w:cs="Arial"/>
                <w:szCs w:val="24"/>
              </w:rPr>
              <w:t>předložené vyhodnocení návštěvnosti Olomouckého kraje za rok 2022 obsažené v příloze č. 1 usnesení</w:t>
            </w:r>
          </w:p>
        </w:tc>
      </w:tr>
      <w:tr w:rsidR="00D213C4" w:rsidRPr="00010DF0" w:rsidTr="00F14C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F14C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F14C2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D213C4" w:rsidRPr="00010DF0" w:rsidTr="00F14C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F14C2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364969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364969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UR/87/16/2023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364969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Navýšení členského příspěvku Střední Morava – Sdružení cestovního ruchu</w:t>
            </w:r>
          </w:p>
        </w:tc>
      </w:tr>
      <w:tr w:rsidR="00D213C4" w:rsidRPr="00010DF0" w:rsidTr="003649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364969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3649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36496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364969" w:rsidRDefault="00364969" w:rsidP="003649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64969">
              <w:rPr>
                <w:rFonts w:cs="Arial"/>
                <w:szCs w:val="24"/>
              </w:rPr>
              <w:t>o navýšení členského příspěvku Olomouckého kraje v Střední Morava – Sdružení cestovního ruchu o částku 250 000 Kč na kofinancování projektu „INTERAKTIVNÍ PRVKY na Střední Moravě nejen pro děti“</w:t>
            </w:r>
          </w:p>
        </w:tc>
      </w:tr>
      <w:tr w:rsidR="00D213C4" w:rsidRPr="00010DF0" w:rsidTr="003649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3649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36496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D213C4" w:rsidRPr="00010DF0" w:rsidTr="003649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36496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535A86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535A86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UR/87/17/2023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535A86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2023 – rozpočtové změny</w:t>
            </w:r>
          </w:p>
        </w:tc>
      </w:tr>
      <w:tr w:rsidR="00D213C4" w:rsidRPr="00010DF0" w:rsidTr="00535A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535A86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535A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535A8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535A86" w:rsidRDefault="00535A86" w:rsidP="00535A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35A86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535A86" w:rsidRPr="00010DF0" w:rsidTr="00535A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A86" w:rsidRPr="00010DF0" w:rsidRDefault="00535A8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A86" w:rsidRPr="00535A86" w:rsidRDefault="00535A86" w:rsidP="00535A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35A86">
              <w:rPr>
                <w:rFonts w:cs="Arial"/>
                <w:szCs w:val="24"/>
              </w:rPr>
              <w:t>s rozpočtovou změnou v příloze č. 2 usnesení</w:t>
            </w:r>
          </w:p>
        </w:tc>
      </w:tr>
      <w:tr w:rsidR="00535A86" w:rsidRPr="00010DF0" w:rsidTr="00535A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A86" w:rsidRPr="00010DF0" w:rsidRDefault="00535A8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A86" w:rsidRPr="00535A86" w:rsidRDefault="00535A86" w:rsidP="00535A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</w:p>
          <w:p w:rsidR="00535A86" w:rsidRPr="00535A86" w:rsidRDefault="00535A86" w:rsidP="00535A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5A86">
              <w:rPr>
                <w:rFonts w:cs="Arial"/>
                <w:szCs w:val="24"/>
              </w:rPr>
              <w:t>a) předložit rozpočtové změny dle bodu 1 usnesení na zasedání Zastupitelstva Olomouckého kraje na vědomí</w:t>
            </w:r>
          </w:p>
          <w:p w:rsidR="00535A86" w:rsidRPr="00535A86" w:rsidRDefault="00535A86" w:rsidP="00535A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5A86">
              <w:rPr>
                <w:rFonts w:cs="Arial"/>
                <w:szCs w:val="24"/>
              </w:rPr>
              <w:t>b) předložit rozpočtovou změnu dle bodu 2 usnesení na zasedání Zastupitelstva Olomouckého kraje ke schválení</w:t>
            </w:r>
          </w:p>
        </w:tc>
      </w:tr>
      <w:tr w:rsidR="00535A86" w:rsidRPr="00010DF0" w:rsidTr="00535A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A86" w:rsidRDefault="00535A86" w:rsidP="00535A86">
            <w:r>
              <w:t>Odpovídá: Ing. Josef Suchánek, hejtman Olomouckého kraje</w:t>
            </w:r>
          </w:p>
          <w:p w:rsidR="00535A86" w:rsidRDefault="00535A86" w:rsidP="00535A86">
            <w:r>
              <w:t>Realizuje: Mgr. Olga Fidrová, MBA, vedoucí odboru ekonomického</w:t>
            </w:r>
          </w:p>
          <w:p w:rsidR="00535A86" w:rsidRPr="00535A86" w:rsidRDefault="00535A86" w:rsidP="00535A86">
            <w:r>
              <w:t>Termín: ZOK 18. 9. 2023</w:t>
            </w:r>
          </w:p>
        </w:tc>
      </w:tr>
      <w:tr w:rsidR="00535A86" w:rsidRPr="00010DF0" w:rsidTr="00535A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A86" w:rsidRPr="00010DF0" w:rsidRDefault="00535A8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A86" w:rsidRPr="00535A86" w:rsidRDefault="00535A86" w:rsidP="00535A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535A86" w:rsidRPr="00535A86" w:rsidRDefault="00535A86" w:rsidP="00535A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5A86">
              <w:rPr>
                <w:rFonts w:cs="Arial"/>
                <w:szCs w:val="24"/>
              </w:rPr>
              <w:t>a) vzít na vědomí rozpočtové změny dle bodu 1 usnesení</w:t>
            </w:r>
          </w:p>
          <w:p w:rsidR="00535A86" w:rsidRPr="00535A86" w:rsidRDefault="00535A86" w:rsidP="00535A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5A86">
              <w:rPr>
                <w:rFonts w:cs="Arial"/>
                <w:szCs w:val="24"/>
              </w:rPr>
              <w:t>b) schválit rozpočtovou změnu dle bodu 2 usnesení</w:t>
            </w:r>
          </w:p>
        </w:tc>
      </w:tr>
      <w:tr w:rsidR="00D213C4" w:rsidRPr="00010DF0" w:rsidTr="00535A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535A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535A8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535A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535A8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CC2438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CC2438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UR/87/18/2023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CC2438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Aktualizace bankovních účtů Olomouckého kraje</w:t>
            </w:r>
          </w:p>
        </w:tc>
      </w:tr>
      <w:tr w:rsidR="00D213C4" w:rsidRPr="00010DF0" w:rsidTr="00CC24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CC2438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CC24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CC243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CC2438" w:rsidRDefault="00CC2438" w:rsidP="00CC24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C2438">
              <w:rPr>
                <w:rFonts w:cs="Arial"/>
                <w:szCs w:val="24"/>
              </w:rPr>
              <w:t xml:space="preserve">zrušení bankovního </w:t>
            </w:r>
            <w:r w:rsidR="0072221A">
              <w:rPr>
                <w:rFonts w:cs="Arial"/>
                <w:szCs w:val="24"/>
              </w:rPr>
              <w:t>účtu číslo 43-6947880247/0100 u </w:t>
            </w:r>
            <w:r w:rsidRPr="00CC2438">
              <w:rPr>
                <w:rFonts w:cs="Arial"/>
                <w:szCs w:val="24"/>
              </w:rPr>
              <w:t>Komerční banky, a.s.</w:t>
            </w:r>
          </w:p>
        </w:tc>
      </w:tr>
      <w:tr w:rsidR="00CC2438" w:rsidRPr="00010DF0" w:rsidTr="00CC24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2438" w:rsidRPr="00010DF0" w:rsidRDefault="00CC243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2438" w:rsidRPr="00CC2438" w:rsidRDefault="00CC2438" w:rsidP="00CC24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C2438">
              <w:rPr>
                <w:rFonts w:cs="Arial"/>
                <w:szCs w:val="24"/>
              </w:rPr>
              <w:t xml:space="preserve">zřízení bankovního </w:t>
            </w:r>
            <w:r w:rsidR="0072221A">
              <w:rPr>
                <w:rFonts w:cs="Arial"/>
                <w:szCs w:val="24"/>
              </w:rPr>
              <w:t>účtu číslo 131-198810227/0100 u </w:t>
            </w:r>
            <w:r w:rsidRPr="00CC2438">
              <w:rPr>
                <w:rFonts w:cs="Arial"/>
                <w:szCs w:val="24"/>
              </w:rPr>
              <w:t>Komerční banky, a.s., dle přílohy č. 1 usnesení</w:t>
            </w:r>
          </w:p>
        </w:tc>
      </w:tr>
      <w:tr w:rsidR="00CC2438" w:rsidRPr="00010DF0" w:rsidTr="00CC24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2438" w:rsidRPr="00010DF0" w:rsidRDefault="00CC243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2438" w:rsidRPr="00CC2438" w:rsidRDefault="00CC2438" w:rsidP="00CC24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C2438">
              <w:rPr>
                <w:rFonts w:cs="Arial"/>
                <w:szCs w:val="24"/>
              </w:rPr>
              <w:t>zřízení spořicího účtu u České spořitelny a.s.</w:t>
            </w:r>
          </w:p>
        </w:tc>
      </w:tr>
      <w:tr w:rsidR="00D213C4" w:rsidRPr="00010DF0" w:rsidTr="00CC24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CC24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CC243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CC24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CC243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530B2C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530B2C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UR/87/19/2023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530B2C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záměry Olomouckého kraje</w:t>
            </w:r>
          </w:p>
        </w:tc>
      </w:tr>
      <w:tr w:rsidR="00D213C4" w:rsidRPr="00010DF0" w:rsidTr="00530B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530B2C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53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530B2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0B2C" w:rsidRDefault="00530B2C" w:rsidP="00530B2C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schvaluje</w:t>
            </w:r>
            <w:r>
              <w:rPr>
                <w:lang w:val="cs-CZ"/>
              </w:rPr>
              <w:t xml:space="preserve"> záměr Olomouckého kraje:</w:t>
            </w:r>
          </w:p>
          <w:p w:rsidR="00530B2C" w:rsidRDefault="00530B2C" w:rsidP="00530B2C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1.1. odprodat část pozemku parc. č. 875/26 ost. pl. o výměře 162 m2, dle geometrického plánu č. 225-270/2022 ze d</w:t>
            </w:r>
            <w:r w:rsidR="0072221A">
              <w:rPr>
                <w:lang w:val="cs-CZ"/>
              </w:rPr>
              <w:t>ne 14. 3. 2023 pozemek parc. č. </w:t>
            </w:r>
            <w:r>
              <w:rPr>
                <w:lang w:val="cs-CZ"/>
              </w:rPr>
              <w:t xml:space="preserve">875/39 ost. pl. o výměře 162 m2 v k. ú. Bukovice u Velkých Losin, obec Velké Losiny, z vlastnictví Olomouckého kraje, z hospodaření Správy silnic Olomouckého kraje, příspěvkové organizace, do vlastnictví pana </w:t>
            </w:r>
            <w:r w:rsidRPr="00106E51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26 520 Kč. Nabyvatel u</w:t>
            </w:r>
            <w:r w:rsidR="0072221A">
              <w:rPr>
                <w:lang w:val="cs-CZ"/>
              </w:rPr>
              <w:t>hradí veškeré náklady spojené s </w:t>
            </w:r>
            <w:r>
              <w:rPr>
                <w:lang w:val="cs-CZ"/>
              </w:rPr>
              <w:t>převodem vlastnického práva a správní poplatek spojený s návrhem na vklad vlastnického práva do katastru nemovitostí.</w:t>
            </w:r>
          </w:p>
          <w:p w:rsidR="00530B2C" w:rsidRDefault="00530B2C" w:rsidP="00530B2C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1.2. odprodat část pozemku parc. č. 625/4 ost. pl. o výměře 96 m2, dle geometrického plánu č. 2451-265/2021 ze d</w:t>
            </w:r>
            <w:r w:rsidR="0072221A">
              <w:rPr>
                <w:lang w:val="cs-CZ"/>
              </w:rPr>
              <w:t>ne 14. 6. 2021 pozemek parc. č. </w:t>
            </w:r>
            <w:r>
              <w:rPr>
                <w:lang w:val="cs-CZ"/>
              </w:rPr>
              <w:t>625/4 díl „a“, který je sloučen do pozemku parc. č. 625/2 zahrada o celkové výměře 2 175 m2, v k.ú. a obci Uničov z v</w:t>
            </w:r>
            <w:r w:rsidR="0072221A">
              <w:rPr>
                <w:lang w:val="cs-CZ"/>
              </w:rPr>
              <w:t>lastnictví Olomouckého kraje, z </w:t>
            </w:r>
            <w:r>
              <w:rPr>
                <w:lang w:val="cs-CZ"/>
              </w:rPr>
              <w:t xml:space="preserve">hospodaření Střední průmyslové školy a Středního odborného učiliště Uničov do vlastnictví pana </w:t>
            </w:r>
            <w:r w:rsidRPr="00106E51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230 690 Kč a za podmínky, že kupující před uzavřením kupní smlouvy zrealizuje přeložku plynového vedení. Nabyvatel uhradí veškeré náklady spojené s převodem vlastnického práva a správní poplatek spojený s návrhem na vklad vlastnického práva do katastru nemovitostí.</w:t>
            </w:r>
          </w:p>
          <w:p w:rsidR="00530B2C" w:rsidRDefault="00530B2C" w:rsidP="00530B2C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1.3. odprodat část pozemku parc. č. 1792/2 ost. pl. o výměře 47 m2, dle geometrického plánu č. 6377-56/2023 ze dne 5. 4. 2023 pozemek parc.</w:t>
            </w:r>
          </w:p>
          <w:p w:rsidR="00530B2C" w:rsidRDefault="00530B2C" w:rsidP="00530B2C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č. 1792/23 o výměře 47 m2 v k.ú. Zábřeh na Moravě, obec Zábřeh, z vlastnictví Olomouckého kraje, z hospodaření Gymnázia, Zábřeh, náměstí Osvobození 20, do vlastnictví pana </w:t>
            </w:r>
            <w:r w:rsidRPr="00106E51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9 540 Kč. Nabyvatel uhradí veškeré náklady spojené s převodem vlastnického práva</w:t>
            </w:r>
          </w:p>
          <w:p w:rsidR="00530B2C" w:rsidRDefault="00530B2C" w:rsidP="00530B2C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a správní poplatek spojený s návrhem na vklad vlastnického práva do katastru nemovitostí.</w:t>
            </w:r>
          </w:p>
          <w:p w:rsidR="00530B2C" w:rsidRDefault="00530B2C" w:rsidP="00530B2C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1.4. bezúplatně převést pozemky parc. č. 2771/10 ost. pl. o výměře 32 m2, parc. č. 2771/25 ost. pl. o výměře 1 359 m2, parc. č. 2771/26 ost. pl. o výměře 35 m2, parc. č. 2771/27 ost. pl. o výměře 66 </w:t>
            </w:r>
            <w:r w:rsidR="0072221A">
              <w:rPr>
                <w:lang w:val="cs-CZ"/>
              </w:rPr>
              <w:t>m2, parc. č. 2771/28 ost. pl. o </w:t>
            </w:r>
            <w:r>
              <w:rPr>
                <w:lang w:val="cs-CZ"/>
              </w:rPr>
              <w:t>výměře 36 m2, parc. č. 2772/19 ost. pl. o výměře 42 m2, parc. č. 2772/20 ost. pl. o výměře 7 m2, parc. č. 2783/3 ost.</w:t>
            </w:r>
            <w:r w:rsidR="0072221A">
              <w:rPr>
                <w:lang w:val="cs-CZ"/>
              </w:rPr>
              <w:t xml:space="preserve"> pl. o výměře 225 m2 a parc. č. </w:t>
            </w:r>
            <w:r>
              <w:rPr>
                <w:lang w:val="cs-CZ"/>
              </w:rPr>
              <w:t>2784/8 ost. pl. o výměře 1 452 m2, vše v k.ú. a obci Kostelec na Hané, vše z vlastnictví Olomouckého kraje, z hospodaření Správy silnic Olomouckého kraje, příspěvkové organizace, do vlastnict</w:t>
            </w:r>
            <w:r w:rsidR="0072221A">
              <w:rPr>
                <w:lang w:val="cs-CZ"/>
              </w:rPr>
              <w:t>ví města Kostelec na Hané, IČO: </w:t>
            </w:r>
            <w:r>
              <w:rPr>
                <w:lang w:val="cs-CZ"/>
              </w:rPr>
              <w:t>00288373. Nabyvatel uhradí veškeré náklady spojené s převodem vlastnického práva a správní poplatek k návrhu na vklad vlastnického práva do katastru nemovitostí. </w:t>
            </w:r>
          </w:p>
          <w:p w:rsidR="00530B2C" w:rsidRDefault="00530B2C" w:rsidP="00530B2C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1.5. bezúplatně převést části pozemků parc. č. 7976 ost. pl. o celkové výměře 170 m2, parc. č. 8007 ost. pl. o výměře 8 m2, parc. č. 8009 ost. pl. o celkové výměře 154 m2, dle geometrického plánu č. 7091-53/2020 ze dne 29. 9. 2022 pozemky parc. č. 7976/2 ost. pl. o výměře 19</w:t>
            </w:r>
            <w:r w:rsidR="0072221A">
              <w:rPr>
                <w:lang w:val="cs-CZ"/>
              </w:rPr>
              <w:t xml:space="preserve"> m2, parc. č. 7976/3 ost. pl. o </w:t>
            </w:r>
            <w:r>
              <w:rPr>
                <w:lang w:val="cs-CZ"/>
              </w:rPr>
              <w:t>výměře 8 m2, parc. č. 7976/4 ost. pl. o výměře 7</w:t>
            </w:r>
            <w:r w:rsidR="0072221A">
              <w:rPr>
                <w:lang w:val="cs-CZ"/>
              </w:rPr>
              <w:t xml:space="preserve"> m2, parc. č. 7976/5 ost. pl. o </w:t>
            </w:r>
            <w:r>
              <w:rPr>
                <w:lang w:val="cs-CZ"/>
              </w:rPr>
              <w:t xml:space="preserve">výměře 7 m2, parc. č. 7976/6 ost. pl. o výměře 11 m2, parc. č. 7976/7 ost. pl. o výměře 71 m2, parc. č. 7976/8 ost. pl. o výměře 28 m2, parc. č. 7976/9 ost. pl. o výměře 19 m2, parc. č. 8007/2 ost. pl. o výměře 8 m2, parc. č. 8009/2 ost. pl. o výměře 30 m2, parc. č. 8009/3 ost. pl. o výměře 118 m2, parc. č. 8009/4 </w:t>
            </w:r>
            <w:r>
              <w:rPr>
                <w:lang w:val="cs-CZ"/>
              </w:rPr>
              <w:lastRenderedPageBreak/>
              <w:t>ost. pl. o výměře 6 m2 a části pozemku parc. č. 7899/1 ost. pl. o celkové výměře 372 m2, dle geometrického plánu č. 7141-53/2020 ze dne 10. 11. 2022 pozemky parc. č. 7899/3 ost. pl. o výměře 331</w:t>
            </w:r>
            <w:r w:rsidR="0072221A">
              <w:rPr>
                <w:lang w:val="cs-CZ"/>
              </w:rPr>
              <w:t xml:space="preserve"> m2, parc. č. 7899/4 ost. pl. o </w:t>
            </w:r>
            <w:r>
              <w:rPr>
                <w:lang w:val="cs-CZ"/>
              </w:rPr>
              <w:t>výměře 21 m2 a parc. č. 7899/5 ost. pl. o výměře 20 m2, vše v k.ú. a obci Prostějov, z vlastnictví Olomouckého kraje, z hospodaření Správy silnic Olomouckého kraje, příspěvkové organizace, do vlastnictví statutárního města Prostějov, IČO: 00288659. Nabyvatel uhradí správní poplatek k návrhu na vklad vlastnického práva do katastru nemovitostí.</w:t>
            </w:r>
          </w:p>
          <w:p w:rsidR="00D213C4" w:rsidRPr="00530B2C" w:rsidRDefault="00530B2C" w:rsidP="00530B2C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1.6. bezúplatně převést části pozemku parc. č. 1584/2 ost. pl. o celkové výměře 5 146 m2, dle geometrického plánu </w:t>
            </w:r>
            <w:r w:rsidR="0072221A">
              <w:rPr>
                <w:lang w:val="cs-CZ"/>
              </w:rPr>
              <w:t>č. 2989-743/2022 ze dne 20. 12. </w:t>
            </w:r>
            <w:r>
              <w:rPr>
                <w:lang w:val="cs-CZ"/>
              </w:rPr>
              <w:t>2022 pozemky parc. č. 1584/15 os</w:t>
            </w:r>
            <w:r w:rsidR="0072221A">
              <w:rPr>
                <w:lang w:val="cs-CZ"/>
              </w:rPr>
              <w:t>t. pl. o výměře 37 m2, parc. č. </w:t>
            </w:r>
            <w:r>
              <w:rPr>
                <w:lang w:val="cs-CZ"/>
              </w:rPr>
              <w:t>1584/16 ost. pl. o výměře 37 m2, parc. č. 1584/18 ost. pl. o výměře 513 m2, parc. č. 1584/19 ost. pl. o výměře 604 m2, parc. č. 1584/20 ost. p</w:t>
            </w:r>
            <w:r w:rsidR="0072221A">
              <w:rPr>
                <w:lang w:val="cs-CZ"/>
              </w:rPr>
              <w:t>l. o výměře 3 221 m2, díl „r“ o </w:t>
            </w:r>
            <w:r>
              <w:rPr>
                <w:lang w:val="cs-CZ"/>
              </w:rPr>
              <w:t>výměře 6 m2, sloučený do pozemku parc. č. 445 zahrada, díly „u“ o výměře 49 m2 a „v“ o výměře 1 m</w:t>
            </w:r>
            <w:r w:rsidR="0072221A">
              <w:rPr>
                <w:lang w:val="cs-CZ"/>
              </w:rPr>
              <w:t>2, sloučené do pozemku parc. č. </w:t>
            </w:r>
            <w:r>
              <w:rPr>
                <w:lang w:val="cs-CZ"/>
              </w:rPr>
              <w:t xml:space="preserve">1577/16 ost. pl., díl „x“ o výměře 8 </w:t>
            </w:r>
            <w:r w:rsidR="0072221A">
              <w:rPr>
                <w:lang w:val="cs-CZ"/>
              </w:rPr>
              <w:t>m2 sloučený do pozemku parc. č. </w:t>
            </w:r>
            <w:r>
              <w:rPr>
                <w:lang w:val="cs-CZ"/>
              </w:rPr>
              <w:t>1577/19 ost. pl., díl „m“ o výměře 94 m</w:t>
            </w:r>
            <w:r w:rsidR="0072221A">
              <w:rPr>
                <w:lang w:val="cs-CZ"/>
              </w:rPr>
              <w:t>2, sloučený do pozemku parc. č. </w:t>
            </w:r>
            <w:r>
              <w:rPr>
                <w:lang w:val="cs-CZ"/>
              </w:rPr>
              <w:t>1584/14 ost. pl., díl „z“ o výměře 536 m</w:t>
            </w:r>
            <w:r w:rsidR="0072221A">
              <w:rPr>
                <w:lang w:val="cs-CZ"/>
              </w:rPr>
              <w:t>2, sloučený do pozemku parc. č. </w:t>
            </w:r>
            <w:r>
              <w:rPr>
                <w:lang w:val="cs-CZ"/>
              </w:rPr>
              <w:t>1584/17 ost. pl., díl „a1“ o výměře 20 m2, sl</w:t>
            </w:r>
            <w:r w:rsidR="0072221A">
              <w:rPr>
                <w:lang w:val="cs-CZ"/>
              </w:rPr>
              <w:t>oučený do pozemku parc. č. </w:t>
            </w:r>
            <w:r>
              <w:rPr>
                <w:lang w:val="cs-CZ"/>
              </w:rPr>
              <w:t>1584/7 ost. pl. a díl „d1“ o výměře 20 m</w:t>
            </w:r>
            <w:r w:rsidR="0072221A">
              <w:rPr>
                <w:lang w:val="cs-CZ"/>
              </w:rPr>
              <w:t>2, sloučený do pozemku parc. č. </w:t>
            </w:r>
            <w:r>
              <w:rPr>
                <w:lang w:val="cs-CZ"/>
              </w:rPr>
              <w:t>1584/9 ost. pl. a části pozemku parc. č. 1587/</w:t>
            </w:r>
            <w:r w:rsidR="0072221A">
              <w:rPr>
                <w:lang w:val="cs-CZ"/>
              </w:rPr>
              <w:t>2 ost. pl. o celkové výměře 223 </w:t>
            </w:r>
            <w:r>
              <w:rPr>
                <w:lang w:val="cs-CZ"/>
              </w:rPr>
              <w:t>m2, dle geometrického plánu č. 2989-743/2022 ze dne 20. 12. 2022 pozemky parc. č. 1587/3 ost. pl. o výměře 102 m2, parc. č. 1587/4 ost. pl. o výměře 114 m2 a díl „y“ o výměře 7 m</w:t>
            </w:r>
            <w:r w:rsidR="0072221A">
              <w:rPr>
                <w:lang w:val="cs-CZ"/>
              </w:rPr>
              <w:t>2, sloučený do pozemku parc. č. </w:t>
            </w:r>
            <w:r>
              <w:rPr>
                <w:lang w:val="cs-CZ"/>
              </w:rPr>
              <w:t>1584/17, vše v k.ú. a obci Litovel, z v</w:t>
            </w:r>
            <w:r w:rsidR="0072221A">
              <w:rPr>
                <w:lang w:val="cs-CZ"/>
              </w:rPr>
              <w:t>lastnictví Olomouckého kraje, z </w:t>
            </w:r>
            <w:r>
              <w:rPr>
                <w:lang w:val="cs-CZ"/>
              </w:rPr>
              <w:t>hospodaření Správy silnic Olomouckého kraje, příspěvkové organizace, do vlastnictví města Litovel, IČO: 00299138. Nabyvatel uhradí správní poplatek k návrhu na vklad vlastnického práva do katastru nemovitostí.</w:t>
            </w:r>
          </w:p>
        </w:tc>
      </w:tr>
      <w:tr w:rsidR="00530B2C" w:rsidRPr="00010DF0" w:rsidTr="0053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0B2C" w:rsidRPr="00010DF0" w:rsidRDefault="00530B2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0B2C" w:rsidRPr="00530B2C" w:rsidRDefault="00530B2C" w:rsidP="0053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30B2C">
              <w:rPr>
                <w:rFonts w:cs="Arial"/>
                <w:szCs w:val="24"/>
              </w:rPr>
              <w:t>krajskému úřadu zajistit zveřejnění záměrů Olomouckého kraje dle bodů 1.1.–1.6. návrhu na usnesení</w:t>
            </w:r>
          </w:p>
        </w:tc>
      </w:tr>
      <w:tr w:rsidR="00530B2C" w:rsidRPr="00010DF0" w:rsidTr="00530B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0B2C" w:rsidRDefault="00530B2C" w:rsidP="00530B2C">
            <w:r>
              <w:t>Odpovídá: Ing. Lubomír Baláš, ředitel</w:t>
            </w:r>
          </w:p>
          <w:p w:rsidR="00530B2C" w:rsidRDefault="00530B2C" w:rsidP="00530B2C">
            <w:r>
              <w:t>Realizuje: Mgr. Hana Kamasová, vedoucí odboru majetkového, právního a správních činností</w:t>
            </w:r>
          </w:p>
          <w:p w:rsidR="00530B2C" w:rsidRPr="00530B2C" w:rsidRDefault="00530B2C" w:rsidP="00530B2C">
            <w:r>
              <w:t>Termín: 28. 8. 2023</w:t>
            </w:r>
          </w:p>
        </w:tc>
      </w:tr>
      <w:tr w:rsidR="00530B2C" w:rsidRPr="00010DF0" w:rsidTr="0053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0B2C" w:rsidRPr="00010DF0" w:rsidRDefault="00530B2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0B2C" w:rsidRPr="00530B2C" w:rsidRDefault="00530B2C" w:rsidP="0053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30B2C">
              <w:rPr>
                <w:rFonts w:cs="Arial"/>
                <w:szCs w:val="24"/>
              </w:rPr>
              <w:t>krajskému úřadu informovat žadatele (nabyvatele) o přijatých záměrech Olomouckého kraje dle bodů 1.1.–1.6. návrhu na usnesení</w:t>
            </w:r>
          </w:p>
        </w:tc>
      </w:tr>
      <w:tr w:rsidR="00530B2C" w:rsidRPr="00010DF0" w:rsidTr="00530B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0B2C" w:rsidRDefault="00530B2C" w:rsidP="00530B2C">
            <w:r>
              <w:t>Odpovídá: Ing. Lubomír Baláš, ředitel</w:t>
            </w:r>
          </w:p>
          <w:p w:rsidR="00530B2C" w:rsidRDefault="00530B2C" w:rsidP="00530B2C">
            <w:r>
              <w:t>Realizuje: Mgr. Hana Kamasová, vedoucí odboru majetkového, právního a správních činností</w:t>
            </w:r>
          </w:p>
          <w:p w:rsidR="00530B2C" w:rsidRPr="00530B2C" w:rsidRDefault="00530B2C" w:rsidP="00530B2C">
            <w:r>
              <w:t>Termín: 28. 8. 2023</w:t>
            </w:r>
          </w:p>
        </w:tc>
      </w:tr>
      <w:tr w:rsidR="00D213C4" w:rsidRPr="00010DF0" w:rsidTr="00530B2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530B2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530B2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530B2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530B2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3019F5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3019F5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UR/87/20/2023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3019F5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věcná břemena</w:t>
            </w:r>
          </w:p>
        </w:tc>
      </w:tr>
      <w:tr w:rsidR="00D213C4" w:rsidRPr="00010DF0" w:rsidTr="003019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3019F5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3019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3019F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3019F5" w:rsidRDefault="003019F5" w:rsidP="003019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019F5">
              <w:rPr>
                <w:rFonts w:cs="Arial"/>
                <w:szCs w:val="24"/>
              </w:rPr>
              <w:t xml:space="preserve">zřízení věcného břemene – služebnosti na části pozemku </w:t>
            </w:r>
            <w:r w:rsidRPr="003019F5">
              <w:rPr>
                <w:rFonts w:cs="Arial"/>
                <w:szCs w:val="24"/>
              </w:rPr>
              <w:lastRenderedPageBreak/>
              <w:t>parc. č. 1239/65 zahrada v k.ú. a obci Šumperk, spočívajícího v právu umístění a provozování sloupu veřejného osvětlení, a to v rozsahu dle geometrického plánu č. 7552-63/2023 ze dne 31. 3. 2023, mezi Olomouckým krajem jako povinným z věcného břemene a městem Šumperkem, IČO: 00303461, jako oprávněným z věcného břemene. Věcné břemeno</w:t>
            </w:r>
            <w:r w:rsidR="0072221A">
              <w:rPr>
                <w:rFonts w:cs="Arial"/>
                <w:szCs w:val="24"/>
              </w:rPr>
              <w:t xml:space="preserve"> bude zřízeno bezúplatně a </w:t>
            </w:r>
            <w:r w:rsidRPr="003019F5">
              <w:rPr>
                <w:rFonts w:cs="Arial"/>
                <w:szCs w:val="24"/>
              </w:rPr>
              <w:t>na dobu neurčitou. Oprávněný z věcného břemene uhradí veškeré náklady spojené se zřízením věcného břemene včetně správního poplatku k návrhu na vklad práva do katastru nemovitostí.</w:t>
            </w:r>
          </w:p>
        </w:tc>
      </w:tr>
      <w:tr w:rsidR="00D213C4" w:rsidRPr="00010DF0" w:rsidTr="003019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3019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3019F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3019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3019F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38089E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38089E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UR/87/21/2023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38089E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odprodej nemovitého majetku</w:t>
            </w:r>
          </w:p>
        </w:tc>
      </w:tr>
      <w:tr w:rsidR="00D213C4" w:rsidRPr="00010DF0" w:rsidTr="003808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38089E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3808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38089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38089E" w:rsidRDefault="0038089E" w:rsidP="003808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8089E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38089E" w:rsidRPr="00010DF0" w:rsidTr="003808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089E" w:rsidRDefault="0038089E" w:rsidP="0038089E">
            <w:r>
              <w:t>Odpovídá: Ing. Josef Suchánek, hejtman Olomouckého kraje</w:t>
            </w:r>
          </w:p>
          <w:p w:rsidR="0038089E" w:rsidRDefault="0038089E" w:rsidP="0038089E">
            <w:r>
              <w:t>Realizuje: Mgr. Hana Kamasová, vedoucí odboru majetkového, právního a správních činností</w:t>
            </w:r>
          </w:p>
          <w:p w:rsidR="0038089E" w:rsidRPr="0038089E" w:rsidRDefault="0038089E" w:rsidP="0038089E">
            <w:r>
              <w:t>Termín: ZOK 18. 9. 2023</w:t>
            </w:r>
          </w:p>
        </w:tc>
      </w:tr>
      <w:tr w:rsidR="0038089E" w:rsidRPr="00010DF0" w:rsidTr="003808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089E" w:rsidRPr="00010DF0" w:rsidRDefault="0038089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089E" w:rsidRDefault="0038089E" w:rsidP="0038089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38089E" w:rsidRDefault="0038089E" w:rsidP="0038089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2.1. směnu nemovitostí na adrese Pod Skalkou č.p. 50/11 v Přerově, a to pozemku parc. č. st. 728 zast. pl. o výměře 594 m2, jehož součástí je stavba Přerov II – Předmostí, č.p. 50, obč. vyb., pozem</w:t>
            </w:r>
            <w:r w:rsidR="0072221A">
              <w:rPr>
                <w:lang w:val="cs-CZ"/>
              </w:rPr>
              <w:t>ku parc. č. st. 726 zast. pl. o </w:t>
            </w:r>
            <w:r>
              <w:rPr>
                <w:lang w:val="cs-CZ"/>
              </w:rPr>
              <w:t>výměře 334 m2, jehož součástí je stavba bez č.p./č.e., obč. vyb., pozemku parc. č. st. 725 zast. pl. o výměře 377 m2, jehož součástí je stavba bez č.p./č.e., obč. vyb., a částí pozemků parc. č. 3</w:t>
            </w:r>
            <w:r w:rsidR="0072221A">
              <w:rPr>
                <w:lang w:val="cs-CZ"/>
              </w:rPr>
              <w:t>0/4 ost. pl. o celkové výměře 1 </w:t>
            </w:r>
            <w:r>
              <w:rPr>
                <w:lang w:val="cs-CZ"/>
              </w:rPr>
              <w:t xml:space="preserve">864 m2, dle geometrického plánu č. 1310-1354/2020 ze dne 1. 10. 2020 pozemky parc. č. 30/106 ost. pl. o výměře 1 493 m2 </w:t>
            </w:r>
            <w:r w:rsidR="0072221A">
              <w:rPr>
                <w:lang w:val="cs-CZ"/>
              </w:rPr>
              <w:t>a parc. č. 30/107 ost. pl. o </w:t>
            </w:r>
            <w:r>
              <w:rPr>
                <w:lang w:val="cs-CZ"/>
              </w:rPr>
              <w:t>výměře 371 m2, se všemi součástmi a příslušenstvím, vše v k.ú. Předmostí, obec Přerov, vše ve vlastnictví statutárního města Přerova za nemovitosti na adrese Velká Dlážka č.p. 541/44 v Přerově, a to pozemku parc. č. 4253 zast. pl. o výměře 193 m2, jehož součástí je stavba Přerov I – Město, č.p. 541, obč. vyb., a pozemku parc. č. 4252 zahrada o výměře 1 281 m2, se všemi součástmi a příslušenstvím, vše v k.ú. a obci Přerov, vše ve vlastnictví Olomouckého kraje, v hospodaření Střediska sociální prevence Olomouc, příspěvkové organizace. Olomoucký kraj uhradí cenový rozdíl směňovaných nemovitostí ve výši 12 596 890 Kč. Nabyvatelé uhradí správní poplatek spojený s návrhem na vklad vlastnického práva do katastru nemovitostí rovným dílem.</w:t>
            </w:r>
          </w:p>
          <w:p w:rsidR="0038089E" w:rsidRDefault="0038089E" w:rsidP="0038089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2.2. odprodej části pozemku parc. č. 434 ost. pl. o výměře 161 m2, dle geometrického plánu č. 269-5958/2022 ze </w:t>
            </w:r>
            <w:r w:rsidR="0072221A">
              <w:rPr>
                <w:lang w:val="cs-CZ"/>
              </w:rPr>
              <w:t>dne 4. 1. 2023 pozemek parc. č. </w:t>
            </w:r>
            <w:r>
              <w:rPr>
                <w:lang w:val="cs-CZ"/>
              </w:rPr>
              <w:t xml:space="preserve">434/2 o výměře 161 m2 v k.ú. a obci Jesenec z vlastnictví Olomouckého kraje, z hospodaření Domova pro seniory Jesenec, příspěvková organizace, do vlastnictví Římskokatolické farnosti Jesenec, IČO: 47920530, za kupní cenu ve výši 23 510 Kč. Podmínkou uzavření kupní smlouvy je zřízení věcného břemene – služebnosti k celému předmětnému pozemku, spočívajícího v právu vstupu a vjezdu na/přes předmětný pozemek mezi Římskokatolickou farností </w:t>
            </w:r>
            <w:r>
              <w:rPr>
                <w:lang w:val="cs-CZ"/>
              </w:rPr>
              <w:lastRenderedPageBreak/>
              <w:t>Jesenec, IČO: 47920530, jako povinnou z </w:t>
            </w:r>
            <w:r w:rsidR="0072221A">
              <w:rPr>
                <w:lang w:val="cs-CZ"/>
              </w:rPr>
              <w:t>věcného břemene – služebnosti a </w:t>
            </w:r>
            <w:r>
              <w:rPr>
                <w:lang w:val="cs-CZ"/>
              </w:rPr>
              <w:t>Olomouckým krajem jako oprávněným z věcného břemene – služebnosti. Věcné břemeno bude zřízeno na dobu neurčitou a bezúplatně. Nabyvatel uhradí veškeré náklady spojené s převodem vlastnického práva a správní poplatek spojený s návrhem na vklad vlastnického práva a práv odpovídajících věcnému břemeni – služebnosti do katastru nemovitostí.</w:t>
            </w:r>
          </w:p>
          <w:p w:rsidR="0038089E" w:rsidRPr="0038089E" w:rsidRDefault="0038089E" w:rsidP="0038089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2.3. směnu části pozemku parc. č. 1109/4 trvalý travní porost o výměře 71 m2, dle geometrického plánu č. 235-193/2021 </w:t>
            </w:r>
            <w:r w:rsidR="0072221A">
              <w:rPr>
                <w:lang w:val="cs-CZ"/>
              </w:rPr>
              <w:t>parc. č. 1109/8 travní porost o </w:t>
            </w:r>
            <w:r>
              <w:rPr>
                <w:lang w:val="cs-CZ"/>
              </w:rPr>
              <w:t xml:space="preserve">výměře 71 m2, v k.ú. Chrastice, obec Staré Město, ve vlastnictví Olomouckého kraje, v hospodaření Správy silnic Olomouckého kraje, příspěvkové organizace, za část pozemku </w:t>
            </w:r>
            <w:r w:rsidR="0072221A">
              <w:rPr>
                <w:lang w:val="cs-CZ"/>
              </w:rPr>
              <w:t>parc. č. 1109/3 travní porost o </w:t>
            </w:r>
            <w:r>
              <w:rPr>
                <w:lang w:val="cs-CZ"/>
              </w:rPr>
              <w:t xml:space="preserve">výměře 82 m2, dle geometrického plánu č. 235-193/2021 parc. č. 1109/10 travní porost o výměře 82 m2, v k.ú. Chrastice, obec Staré Město, ve vlastnictví vlastníka, </w:t>
            </w:r>
            <w:r w:rsidRPr="00106E51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. Olomoucký kraj doplatí vlastníkovi, </w:t>
            </w:r>
            <w:r w:rsidRPr="00106E51">
              <w:rPr>
                <w:lang w:val="cs-CZ"/>
              </w:rPr>
              <w:t>XXXXX</w:t>
            </w:r>
            <w:r>
              <w:rPr>
                <w:lang w:val="cs-CZ"/>
              </w:rPr>
              <w:t>, cenový rozdíl směňovaných nemovitostí ve výši 1 100 Kč. Olomoucký kraj uhradí správní poplatek k návrhu na vklad do katastru nemovitostí.</w:t>
            </w:r>
          </w:p>
        </w:tc>
      </w:tr>
      <w:tr w:rsidR="00D213C4" w:rsidRPr="00010DF0" w:rsidTr="0038089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38089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38089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38089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38089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AC4653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AC4653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UR/87/22/2023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AC4653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odkoupení nemovitého majetku</w:t>
            </w:r>
          </w:p>
        </w:tc>
      </w:tr>
      <w:tr w:rsidR="00D213C4" w:rsidRPr="00010DF0" w:rsidTr="00AC46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AC4653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AC46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AC465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AC4653" w:rsidRDefault="00AC4653" w:rsidP="00AC46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C4653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AC4653" w:rsidRPr="00010DF0" w:rsidTr="00AC46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4653" w:rsidRDefault="00AC4653" w:rsidP="00AC4653">
            <w:r>
              <w:t>Odpovídá: Ing. Josef Suchánek, hejtman Olomouckého kraje</w:t>
            </w:r>
          </w:p>
          <w:p w:rsidR="00AC4653" w:rsidRDefault="00AC4653" w:rsidP="00AC4653">
            <w:r>
              <w:t>Realizuje: Mgr. Hana Kamasová, vedoucí odboru majetkového, právního a správních činností</w:t>
            </w:r>
          </w:p>
          <w:p w:rsidR="00AC4653" w:rsidRPr="00AC4653" w:rsidRDefault="00AC4653" w:rsidP="00AC4653">
            <w:r>
              <w:t>Termín: ZOK 18. 9. 2023</w:t>
            </w:r>
          </w:p>
        </w:tc>
      </w:tr>
      <w:tr w:rsidR="00AC4653" w:rsidRPr="00010DF0" w:rsidTr="00AC46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4653" w:rsidRPr="00010DF0" w:rsidRDefault="00AC465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4653" w:rsidRDefault="00AC4653" w:rsidP="00AC465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AC4653" w:rsidRDefault="00AC4653" w:rsidP="00AC465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2.1. odkoupení spoluvlastnického podílu o velikosti id. 1/2 na části pozemku parc. č. 475/31 orná půda o výměře 164 </w:t>
            </w:r>
            <w:r w:rsidR="0072221A">
              <w:rPr>
                <w:lang w:val="cs-CZ"/>
              </w:rPr>
              <w:t>m2 a spoluvlastnického podílu o </w:t>
            </w:r>
            <w:r>
              <w:rPr>
                <w:lang w:val="cs-CZ"/>
              </w:rPr>
              <w:t xml:space="preserve">velikosti id. 1/4 na části pozemku parc. č. 475/25 orná půda o výměře 342 m2, dle geometrického plánu č. 961-75/2023 ze dne 17. 5. 2023 pozemky parc. č. 475/139 orná půda o výměře 164 m2 a parc. č. 475/133 orná půda </w:t>
            </w:r>
            <w:r w:rsidR="0072221A">
              <w:rPr>
                <w:lang w:val="cs-CZ"/>
              </w:rPr>
              <w:t>o </w:t>
            </w:r>
            <w:r>
              <w:rPr>
                <w:lang w:val="cs-CZ"/>
              </w:rPr>
              <w:t xml:space="preserve">výměře 342 m2, vše v k.ú. Řepčín, obec Olomouc, z vlastnictví vlastníka, </w:t>
            </w:r>
            <w:r w:rsidRPr="00106E51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celkovou kupní cenu ve výši 105 525 Kč,</w:t>
            </w:r>
          </w:p>
          <w:p w:rsidR="00AC4653" w:rsidRDefault="00AC4653" w:rsidP="00AC465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2.2. odkoupení spoluvlastnického podílu o velikosti id. 1/2 na části pozemku parc. č. 475/31 orná půda o výměře 164 </w:t>
            </w:r>
            <w:r w:rsidR="0072221A">
              <w:rPr>
                <w:lang w:val="cs-CZ"/>
              </w:rPr>
              <w:t>m2 a spoluvlastnického podílu o </w:t>
            </w:r>
            <w:r>
              <w:rPr>
                <w:lang w:val="cs-CZ"/>
              </w:rPr>
              <w:t>velikosti id. 1/4 na části pozemku parc. č. 475/25 orná půda o výměře 342 m2, dle geometrického plánu č. 961-75/2023 ze dne 17. 5. 2023 pozemky parc. č. 475/139 orná půda o výměře 164 m2</w:t>
            </w:r>
            <w:r w:rsidR="0072221A">
              <w:rPr>
                <w:lang w:val="cs-CZ"/>
              </w:rPr>
              <w:t xml:space="preserve"> a parc. č. 475/133 orná půda o </w:t>
            </w:r>
            <w:r>
              <w:rPr>
                <w:lang w:val="cs-CZ"/>
              </w:rPr>
              <w:t>výměře 342 m2, vše v k.ú. Řepčín, obec Ol</w:t>
            </w:r>
            <w:r w:rsidR="0072221A">
              <w:rPr>
                <w:lang w:val="cs-CZ"/>
              </w:rPr>
              <w:t xml:space="preserve">omouc, z vlastnictví vlastníka, </w:t>
            </w:r>
            <w:r w:rsidRPr="00106E51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celkovou kupní cenu ve výši 105 525 Kč,</w:t>
            </w:r>
          </w:p>
          <w:p w:rsidR="00AC4653" w:rsidRDefault="00AC4653" w:rsidP="00AC465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2.3. odkoupení spoluvlastnického podílu o velikosti id. 1/2 na části pozemku </w:t>
            </w:r>
            <w:r>
              <w:rPr>
                <w:lang w:val="cs-CZ"/>
              </w:rPr>
              <w:lastRenderedPageBreak/>
              <w:t xml:space="preserve">parc. č. 475/25 orná půda o výměře 342 m2, dle geometrického plánu </w:t>
            </w:r>
            <w:r w:rsidR="0072221A">
              <w:rPr>
                <w:lang w:val="cs-CZ"/>
              </w:rPr>
              <w:br/>
            </w:r>
            <w:r>
              <w:rPr>
                <w:lang w:val="cs-CZ"/>
              </w:rPr>
              <w:t>č. 961-75/2023 ze dne 17. 5. 2023 pozemek parc. č. 475</w:t>
            </w:r>
            <w:r w:rsidR="0072221A">
              <w:rPr>
                <w:lang w:val="cs-CZ"/>
              </w:rPr>
              <w:t>/133 orná půda o </w:t>
            </w:r>
            <w:r>
              <w:rPr>
                <w:lang w:val="cs-CZ"/>
              </w:rPr>
              <w:t xml:space="preserve">výměře 342 m2, vše v k.ú. Řepčín, obec Olomouc, z vlastnictví vlastníka, </w:t>
            </w:r>
            <w:r w:rsidRPr="00106E51">
              <w:rPr>
                <w:lang w:val="cs-CZ"/>
              </w:rPr>
              <w:t>XXXXX</w:t>
            </w:r>
            <w:r>
              <w:rPr>
                <w:lang w:val="cs-CZ"/>
              </w:rPr>
              <w:t>., do vlastnictví Olomouckého kraje, do hospodaření Správy silnic Olomouckého kraje, příspěvkové organizace, za celkovou kupní cenu ve výši 107 730 Kč,</w:t>
            </w:r>
          </w:p>
          <w:p w:rsidR="00AC4653" w:rsidRDefault="00AC4653" w:rsidP="00AC465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2.4. odkoupení části pozemku parc. č. 475/27 orná půda o výměře 914 m2, dle geometrického plánu č. 961-75/2023 ze d</w:t>
            </w:r>
            <w:r w:rsidR="0072221A">
              <w:rPr>
                <w:lang w:val="cs-CZ"/>
              </w:rPr>
              <w:t>ne 17. 5. 2023 pozemek parc. č. </w:t>
            </w:r>
            <w:r>
              <w:rPr>
                <w:lang w:val="cs-CZ"/>
              </w:rPr>
              <w:t xml:space="preserve">475/136 orná půda o výměře 914 m2, vše v k.ú. Řepčín, obec Olomouc, z vlastnictví vlastníka, </w:t>
            </w:r>
            <w:r w:rsidRPr="00106E51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ve výši 575 820 Kč,</w:t>
            </w:r>
          </w:p>
          <w:p w:rsidR="00AC4653" w:rsidRDefault="00AC4653" w:rsidP="00AC465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2.5. odkoupení spoluvlastnického podílu o velikosti id. 2/3 na části pozemku parc. č. 930/17 orná půda o výměře 237 m2, dle geometrického plánu </w:t>
            </w:r>
            <w:r w:rsidR="0072221A">
              <w:rPr>
                <w:lang w:val="cs-CZ"/>
              </w:rPr>
              <w:br/>
            </w:r>
            <w:r>
              <w:rPr>
                <w:lang w:val="cs-CZ"/>
              </w:rPr>
              <w:t>č. 961-75/2023 ze dne 17. 5. 2023 poze</w:t>
            </w:r>
            <w:r w:rsidR="0072221A">
              <w:rPr>
                <w:lang w:val="cs-CZ"/>
              </w:rPr>
              <w:t>mek parc. č. 930/38 orná půda o </w:t>
            </w:r>
            <w:r>
              <w:rPr>
                <w:lang w:val="cs-CZ"/>
              </w:rPr>
              <w:t xml:space="preserve">výměře 237 m2, vše v k.ú. Řepčín, obec Olomouc, z vlastnictví vlastníka, </w:t>
            </w:r>
            <w:r w:rsidRPr="00106E51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celkovou kupní cenu ve výši 99 540 Kč,</w:t>
            </w:r>
          </w:p>
          <w:p w:rsidR="00AC4653" w:rsidRDefault="00AC4653" w:rsidP="00AC465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2.6. odkoupení spoluvlastnického podílu o velikosti id. 1/6 na části pozemku parc. č. 930/17 orná půda o výměře 237 m2, dle geometrického plánu </w:t>
            </w:r>
            <w:r w:rsidR="0072221A">
              <w:rPr>
                <w:lang w:val="cs-CZ"/>
              </w:rPr>
              <w:br/>
            </w:r>
            <w:r>
              <w:rPr>
                <w:lang w:val="cs-CZ"/>
              </w:rPr>
              <w:t>č. 961-75/2023 ze dne 17. 5. 2023 pozemek parc. č. 930/38 or</w:t>
            </w:r>
            <w:r w:rsidR="0072221A">
              <w:rPr>
                <w:lang w:val="cs-CZ"/>
              </w:rPr>
              <w:t>ná půda o </w:t>
            </w:r>
            <w:r>
              <w:rPr>
                <w:lang w:val="cs-CZ"/>
              </w:rPr>
              <w:t xml:space="preserve">výměře 237 m2, vše v k.ú. Řepčín, obec Olomouc, z vlastnictví vlastníka, </w:t>
            </w:r>
            <w:r w:rsidRPr="00106E51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celkovou kupní cenu ve výši 24 885 Kč,</w:t>
            </w:r>
          </w:p>
          <w:p w:rsidR="00AC4653" w:rsidRDefault="00AC4653" w:rsidP="00AC465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2.7. odkoupení spoluvlastnického podílu o velikosti id. 1/6 na části pozemku parc. č. 930/17 orná půda o výměře 237 m2, dle geometrického plánu </w:t>
            </w:r>
            <w:r w:rsidR="0072221A">
              <w:rPr>
                <w:lang w:val="cs-CZ"/>
              </w:rPr>
              <w:br/>
            </w:r>
            <w:r>
              <w:rPr>
                <w:lang w:val="cs-CZ"/>
              </w:rPr>
              <w:t>č. 961-75/2023 ze dne 17. 5. 2023 poze</w:t>
            </w:r>
            <w:r w:rsidR="0072221A">
              <w:rPr>
                <w:lang w:val="cs-CZ"/>
              </w:rPr>
              <w:t>mek parc. č. 930/38 orná půda o </w:t>
            </w:r>
            <w:r>
              <w:rPr>
                <w:lang w:val="cs-CZ"/>
              </w:rPr>
              <w:t xml:space="preserve">výměře 237 m2, vše v k.ú. Řepčín, obec Olomouc, z vlastnictví vlastníka, </w:t>
            </w:r>
            <w:r w:rsidRPr="00106E51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celkovou kupní cenu ve výši 24 885 Kč,</w:t>
            </w:r>
          </w:p>
          <w:p w:rsidR="00AC4653" w:rsidRPr="00AC4653" w:rsidRDefault="00AC4653" w:rsidP="00AC465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s tím, že Olomoucký kraj uhradí veškeré náklady spojené s uzavřením kupních smluv včetně správních poplatků k návrhům na vklad vlastnického práva do katastru nemovitostí</w:t>
            </w:r>
          </w:p>
        </w:tc>
      </w:tr>
      <w:tr w:rsidR="00D213C4" w:rsidRPr="00010DF0" w:rsidTr="00AC465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AC465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AC465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AC465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AC465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B54CD0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B54CD0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UR/87/23/2023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B54CD0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bezúplatné převody nemovitého majetku</w:t>
            </w:r>
          </w:p>
        </w:tc>
      </w:tr>
      <w:tr w:rsidR="00D213C4" w:rsidRPr="00010DF0" w:rsidTr="00B54C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B54CD0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B54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B54CD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B54CD0" w:rsidRDefault="00B54CD0" w:rsidP="00B54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54CD0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B54CD0" w:rsidRPr="00010DF0" w:rsidTr="00B54C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CD0" w:rsidRDefault="00B54CD0" w:rsidP="00B54CD0">
            <w:r>
              <w:t>Odpovídá: Ing. Josef Suchánek, hejtman Olomouckého kraje</w:t>
            </w:r>
          </w:p>
          <w:p w:rsidR="00B54CD0" w:rsidRDefault="00B54CD0" w:rsidP="00B54CD0">
            <w:r>
              <w:t>Realizuje: Mgr. Hana Kamasová, vedoucí odboru majetkového, právního a správních činností</w:t>
            </w:r>
          </w:p>
          <w:p w:rsidR="00B54CD0" w:rsidRPr="00B54CD0" w:rsidRDefault="00B54CD0" w:rsidP="00B54CD0">
            <w:r>
              <w:t>Termín: ZOK 18. 9. 2023</w:t>
            </w:r>
          </w:p>
        </w:tc>
      </w:tr>
      <w:tr w:rsidR="00B54CD0" w:rsidRPr="00010DF0" w:rsidTr="00B54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CD0" w:rsidRPr="00010DF0" w:rsidRDefault="00B54CD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CD0" w:rsidRPr="00B54CD0" w:rsidRDefault="00B54CD0" w:rsidP="00B54CD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revokovat usnesení Zastupitelstva Olomouckého kraje č. UZ/15/21/2019, bod 3.2., ze dne 29. 4. 2019, ve věci uzavření smlouvy o budoucí kupní smlouvě na odprodej části pozemku parc. č. 5893/2 zahrada a parc. č. 5896/2 zastavěná pl. a nádvoří o celkové výměře cca 180 m2, oba v k.ú. a obci Prostějov, z vlastnictví Olomouckého kraje do vlastnictví kupujícího, </w:t>
            </w:r>
            <w:r w:rsidRPr="00106E51">
              <w:rPr>
                <w:lang w:val="cs-CZ"/>
              </w:rPr>
              <w:t>XXXXX</w:t>
            </w:r>
            <w:r>
              <w:rPr>
                <w:lang w:val="cs-CZ"/>
              </w:rPr>
              <w:t>, z důvodu nesouhlasu s kupní cenou</w:t>
            </w:r>
          </w:p>
        </w:tc>
      </w:tr>
      <w:tr w:rsidR="00B54CD0" w:rsidRPr="00010DF0" w:rsidTr="00B54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CD0" w:rsidRPr="00010DF0" w:rsidRDefault="00B54CD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CD0" w:rsidRPr="00B54CD0" w:rsidRDefault="00B54CD0" w:rsidP="00B54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54CD0">
              <w:rPr>
                <w:rFonts w:cs="Arial"/>
                <w:szCs w:val="24"/>
              </w:rPr>
              <w:t>schválit:</w:t>
            </w:r>
          </w:p>
          <w:p w:rsidR="00B54CD0" w:rsidRPr="00B54CD0" w:rsidRDefault="00B54CD0" w:rsidP="00B54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54CD0">
              <w:rPr>
                <w:rFonts w:cs="Arial"/>
                <w:szCs w:val="24"/>
              </w:rPr>
              <w:t>3.1.</w:t>
            </w:r>
            <w:r w:rsidRPr="00B54CD0">
              <w:rPr>
                <w:rFonts w:cs="Arial"/>
                <w:szCs w:val="24"/>
              </w:rPr>
              <w:tab/>
              <w:t>bezúplatný převod pozemků parc. č. 5</w:t>
            </w:r>
            <w:r w:rsidR="0072221A">
              <w:rPr>
                <w:rFonts w:cs="Arial"/>
                <w:szCs w:val="24"/>
              </w:rPr>
              <w:t>893/2 zahrada o výměře 692 m2 a </w:t>
            </w:r>
            <w:r w:rsidRPr="00B54CD0">
              <w:rPr>
                <w:rFonts w:cs="Arial"/>
                <w:szCs w:val="24"/>
              </w:rPr>
              <w:t>parc. č. 5896/2 ost. pl. o výměře 347 m2,</w:t>
            </w:r>
            <w:r w:rsidR="0072221A">
              <w:rPr>
                <w:rFonts w:cs="Arial"/>
                <w:szCs w:val="24"/>
              </w:rPr>
              <w:t xml:space="preserve"> oba v k.ú. a obci Prostějov, z </w:t>
            </w:r>
            <w:r w:rsidRPr="00B54CD0">
              <w:rPr>
                <w:rFonts w:cs="Arial"/>
                <w:szCs w:val="24"/>
              </w:rPr>
              <w:t xml:space="preserve">vlastnictví Olomouckého kraje, z hospodaření Správy silnic Olomouckého kraje, příspěvkové organizace, do vlastnictví statutárního města Prostějov, IČO: 00288659. Nabyvatel uhradí správní poplatek k návrhu na vklad vlastnického práva do katastru nemovitostí.   </w:t>
            </w:r>
          </w:p>
          <w:p w:rsidR="00B54CD0" w:rsidRPr="00B54CD0" w:rsidRDefault="00B54CD0" w:rsidP="00B54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54CD0">
              <w:rPr>
                <w:rFonts w:cs="Arial"/>
                <w:szCs w:val="24"/>
              </w:rPr>
              <w:t>3.2.</w:t>
            </w:r>
            <w:r w:rsidRPr="00B54CD0">
              <w:rPr>
                <w:rFonts w:cs="Arial"/>
                <w:szCs w:val="24"/>
              </w:rPr>
              <w:tab/>
              <w:t>bezúplatný převod pozemku parc. č. 2</w:t>
            </w:r>
            <w:r w:rsidR="0072221A">
              <w:rPr>
                <w:rFonts w:cs="Arial"/>
                <w:szCs w:val="24"/>
              </w:rPr>
              <w:t>99/5 ost. pl. o výměře 134 m2 v </w:t>
            </w:r>
            <w:r w:rsidRPr="00B54CD0">
              <w:rPr>
                <w:rFonts w:cs="Arial"/>
                <w:szCs w:val="24"/>
              </w:rPr>
              <w:t>k.ú. Obectov, obec Bouzov, z vlastnictví Olomouckého kraje, z hospodaření Správy silnic Olomouckého kraje, příspěvkové organizace, do vlastnictví města Loštice, IČO: 00302945. Nabyvatel u</w:t>
            </w:r>
            <w:r w:rsidR="0072221A">
              <w:rPr>
                <w:rFonts w:cs="Arial"/>
                <w:szCs w:val="24"/>
              </w:rPr>
              <w:t>hradí veškeré náklady spojené s </w:t>
            </w:r>
            <w:r w:rsidRPr="00B54CD0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B54CD0" w:rsidRPr="00B54CD0" w:rsidRDefault="00B54CD0" w:rsidP="00B54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54CD0">
              <w:rPr>
                <w:rFonts w:cs="Arial"/>
                <w:szCs w:val="24"/>
              </w:rPr>
              <w:t>3.3.</w:t>
            </w:r>
            <w:r w:rsidRPr="00B54CD0">
              <w:rPr>
                <w:rFonts w:cs="Arial"/>
                <w:szCs w:val="24"/>
              </w:rPr>
              <w:tab/>
              <w:t xml:space="preserve">uzavření smlouvy o budoucí darovací smlouvě na budoucí bezúplatný převod části pozemku parc. č. 726/1 ost. pl. </w:t>
            </w:r>
            <w:r w:rsidR="0072221A">
              <w:rPr>
                <w:rFonts w:cs="Arial"/>
                <w:szCs w:val="24"/>
              </w:rPr>
              <w:t>o výměře cca 1 166 m2 v k. ú. a </w:t>
            </w:r>
            <w:r w:rsidRPr="00B54CD0">
              <w:rPr>
                <w:rFonts w:cs="Arial"/>
                <w:szCs w:val="24"/>
              </w:rPr>
              <w:t>obci Ruda nad Moravou a částí pozemků parc. č. 1104 ost. pl. o výměře cca 3 m2, parc. č. 1105 ost. pl. o výměře cca 3</w:t>
            </w:r>
            <w:r w:rsidR="0072221A">
              <w:rPr>
                <w:rFonts w:cs="Arial"/>
                <w:szCs w:val="24"/>
              </w:rPr>
              <w:t>23 m2, parc. č. 1106 ost. pl. o </w:t>
            </w:r>
            <w:r w:rsidRPr="00B54CD0">
              <w:rPr>
                <w:rFonts w:cs="Arial"/>
                <w:szCs w:val="24"/>
              </w:rPr>
              <w:t>výměře cca 912 m2 a parc. č. 1107/1 ost. pl. o výměře cca 372 m2, vše v k. ú. Hostice, obec Ruda nad Moravou, mezi Olomouckým krajem jako budoucím dárcem a obcí Ruda nad Moravou, IČO: 00303313, jako budoucím obdarovaným. Řádná darovací smlouva bude uzavřena do jednoho roku od vydání kolaudačního souhlasu na stavbu „Chodník v obci Ruda nad Moravou – Hostice“, nejpozději do 31. 12. 2033. Nabyvatel uhradí veškeré náklady spojené s převodem vlastnického práva a správní poplatek spojený s návrhem na vklad vlastnického práva do katastru nemovitostí.</w:t>
            </w:r>
          </w:p>
          <w:p w:rsidR="00B54CD0" w:rsidRPr="00B54CD0" w:rsidRDefault="00B54CD0" w:rsidP="00B54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54CD0">
              <w:rPr>
                <w:rFonts w:cs="Arial"/>
                <w:szCs w:val="24"/>
              </w:rPr>
              <w:t>3.4.</w:t>
            </w:r>
            <w:r w:rsidRPr="00B54CD0">
              <w:rPr>
                <w:rFonts w:cs="Arial"/>
                <w:szCs w:val="24"/>
              </w:rPr>
              <w:tab/>
              <w:t>bezúplatný převod pozemku parc. č.</w:t>
            </w:r>
            <w:r w:rsidR="0072221A">
              <w:rPr>
                <w:rFonts w:cs="Arial"/>
                <w:szCs w:val="24"/>
              </w:rPr>
              <w:t xml:space="preserve"> 124/18 ost. plocha o výměře 93 </w:t>
            </w:r>
            <w:r w:rsidRPr="00B54CD0">
              <w:rPr>
                <w:rFonts w:cs="Arial"/>
                <w:szCs w:val="24"/>
              </w:rPr>
              <w:t>m2, pozemku parc. č. 124/15 ost. plocha o výměře 26 m2 a části pozemku parc. č. 124/31 ost. plocha o výměře 18 m2, které jsou dle geometrického plánu č. 1906-132/2022 ze dne 4. 11. 20</w:t>
            </w:r>
            <w:r w:rsidR="0072221A">
              <w:rPr>
                <w:rFonts w:cs="Arial"/>
                <w:szCs w:val="24"/>
              </w:rPr>
              <w:t>22 sloučeny do pozemku parc. č. </w:t>
            </w:r>
            <w:r w:rsidRPr="00B54CD0">
              <w:rPr>
                <w:rFonts w:cs="Arial"/>
                <w:szCs w:val="24"/>
              </w:rPr>
              <w:t>124/18 ost. plocha o celkové výměře 137 m2</w:t>
            </w:r>
            <w:r w:rsidR="0072221A">
              <w:rPr>
                <w:rFonts w:cs="Arial"/>
                <w:szCs w:val="24"/>
              </w:rPr>
              <w:t>, a dále části pozemku parc. č. </w:t>
            </w:r>
            <w:r w:rsidRPr="00B54CD0">
              <w:rPr>
                <w:rFonts w:cs="Arial"/>
                <w:szCs w:val="24"/>
              </w:rPr>
              <w:t xml:space="preserve">124/1 ost. plocha o výměře 12 m2, dle geometrického plánu </w:t>
            </w:r>
            <w:r w:rsidR="0072221A">
              <w:rPr>
                <w:rFonts w:cs="Arial"/>
                <w:szCs w:val="24"/>
              </w:rPr>
              <w:br/>
            </w:r>
            <w:r w:rsidRPr="00B54CD0">
              <w:rPr>
                <w:rFonts w:cs="Arial"/>
                <w:szCs w:val="24"/>
              </w:rPr>
              <w:t>č. 1906-132/2022 ze dne 4. 11. 2022 pozeme</w:t>
            </w:r>
            <w:r w:rsidR="0072221A">
              <w:rPr>
                <w:rFonts w:cs="Arial"/>
                <w:szCs w:val="24"/>
              </w:rPr>
              <w:t>k parc. č. 124/58 ost. plocha o </w:t>
            </w:r>
            <w:r w:rsidRPr="00B54CD0">
              <w:rPr>
                <w:rFonts w:cs="Arial"/>
                <w:szCs w:val="24"/>
              </w:rPr>
              <w:t>výměře 12 m2, vše v k.ú. Olomouc-město, obec Olomouc, vše z vlastnictví Olomouckého kraje, z hospodaření Správy silnic Olomouckého kraje, příspěvkové organizace, do vlastnictví s</w:t>
            </w:r>
            <w:r w:rsidR="0072221A">
              <w:rPr>
                <w:rFonts w:cs="Arial"/>
                <w:szCs w:val="24"/>
              </w:rPr>
              <w:t>tatutárního města Olomouc, IČO: </w:t>
            </w:r>
            <w:r w:rsidRPr="00B54CD0">
              <w:rPr>
                <w:rFonts w:cs="Arial"/>
                <w:szCs w:val="24"/>
              </w:rPr>
              <w:t>00299308. Nabyvatel uhradí veškeré náklady spojené s převodem vlastnického práva a správní poplatek spojený s návrhem na vklad vlastnického práva do katastru nemovitostí.</w:t>
            </w:r>
          </w:p>
          <w:p w:rsidR="00B54CD0" w:rsidRPr="00B54CD0" w:rsidRDefault="00B54CD0" w:rsidP="00B54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54CD0">
              <w:rPr>
                <w:rFonts w:cs="Arial"/>
                <w:szCs w:val="24"/>
              </w:rPr>
              <w:t>3.5.</w:t>
            </w:r>
            <w:r w:rsidRPr="00B54CD0">
              <w:rPr>
                <w:rFonts w:cs="Arial"/>
                <w:szCs w:val="24"/>
              </w:rPr>
              <w:tab/>
              <w:t xml:space="preserve">uzavření smlouvy o budoucí darovací smlouvě na budoucí bezúplatný převod částí pozemků parc. č. 1032/3 ost. plocha o výměře cca 93 m2 a parc. č. 1033/3 ost. plocha o výměře cca 239 m2, oba v k. ú. a obci Hněvotín mezi Olomouckým krajem jako budoucím dárcem a obcí Hněvotín, IČO: 00298913, </w:t>
            </w:r>
            <w:r w:rsidRPr="00B54CD0">
              <w:rPr>
                <w:rFonts w:cs="Arial"/>
                <w:szCs w:val="24"/>
              </w:rPr>
              <w:lastRenderedPageBreak/>
              <w:t>jako budoucím obdarovaným. Řádná darovací smlouva bude uzavřena do jednoho roku od vydání kolaudačního souhlasu na stavbu „Výstavba cyklostezky Hněvotín – Lutín“, nejpozději do 31. 12. 2033. Nabyvatel uhradí veškeré náklady spojené s převodem vlastnického práva a správní poplatek spojený s návrhem na vklad vlastnického práva do katastru nemovitostí.</w:t>
            </w:r>
          </w:p>
          <w:p w:rsidR="00B54CD0" w:rsidRPr="00B54CD0" w:rsidRDefault="00B54CD0" w:rsidP="00B54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54CD0">
              <w:rPr>
                <w:rFonts w:cs="Arial"/>
                <w:szCs w:val="24"/>
              </w:rPr>
              <w:t>3.6.</w:t>
            </w:r>
            <w:r w:rsidRPr="00B54CD0">
              <w:rPr>
                <w:rFonts w:cs="Arial"/>
                <w:szCs w:val="24"/>
              </w:rPr>
              <w:tab/>
              <w:t>uzavření smlouvy o budoucí darovací smlouvě na budoucí bezúplatný převod části pozemku parc. č. 338/5 ost. plocha o výměře cca 545 m2 v k. ú. Chudobín, obec Litovel, mezi Olomoucký</w:t>
            </w:r>
            <w:r w:rsidR="0072221A">
              <w:rPr>
                <w:rFonts w:cs="Arial"/>
                <w:szCs w:val="24"/>
              </w:rPr>
              <w:t>m krajem jako budoucím dárcem a </w:t>
            </w:r>
            <w:r w:rsidRPr="00B54CD0">
              <w:rPr>
                <w:rFonts w:cs="Arial"/>
                <w:szCs w:val="24"/>
              </w:rPr>
              <w:t>městem Litovel, IČO: 00299138, jako budoucím obdarovaným. Řádná darovací smlouva bude uzavřena do jednoho roku od vydání kolaudačního souhlasu na stavbu „Chudobín, chodník u silnice</w:t>
            </w:r>
            <w:r w:rsidR="0072221A">
              <w:rPr>
                <w:rFonts w:cs="Arial"/>
                <w:szCs w:val="24"/>
              </w:rPr>
              <w:t xml:space="preserve"> II/373“, nejpozději do 31. 12. </w:t>
            </w:r>
            <w:r w:rsidRPr="00B54CD0">
              <w:rPr>
                <w:rFonts w:cs="Arial"/>
                <w:szCs w:val="24"/>
              </w:rPr>
              <w:t>2033. Nabyvatel uhradí veškeré náklady spojené s převodem vlastnického práva a správní poplatek spojený s návrhem na vklad vlastnického práva do katastru nemovitostí.</w:t>
            </w:r>
          </w:p>
          <w:p w:rsidR="00B54CD0" w:rsidRPr="00B54CD0" w:rsidRDefault="00B54CD0" w:rsidP="00B54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54CD0">
              <w:rPr>
                <w:rFonts w:cs="Arial"/>
                <w:szCs w:val="24"/>
              </w:rPr>
              <w:t>3.7.</w:t>
            </w:r>
            <w:r w:rsidRPr="00B54CD0">
              <w:rPr>
                <w:rFonts w:cs="Arial"/>
                <w:szCs w:val="24"/>
              </w:rPr>
              <w:tab/>
              <w:t>bezúplatný převod části pozemku parc. č. 755</w:t>
            </w:r>
            <w:r w:rsidR="0072221A">
              <w:rPr>
                <w:rFonts w:cs="Arial"/>
                <w:szCs w:val="24"/>
              </w:rPr>
              <w:t>/10 ostatní plocha o </w:t>
            </w:r>
            <w:r w:rsidRPr="00B54CD0">
              <w:rPr>
                <w:rFonts w:cs="Arial"/>
                <w:szCs w:val="24"/>
              </w:rPr>
              <w:t xml:space="preserve">výměře 11 m2, dle geometrického plánu č. 473-315/2022 ze dne 30. 1. 2023 pozemek parc. č. 755/38 ostatní plocha o výměře 11 m2 v k.ú. a obci Kosov, z vlastnictví Olomouckého kraje, z hospodaření Správy silnic Olomouckého kraje, příspěvkové organizace, do vlastnictví obce Kosov, IČO: 00302813. Nabyvatel uhradí veškeré náklady spojené s převodem vlastnického práva a správní poplatek spojený s návrhem na vklad vlastnického práva do katastru nemovitostí. </w:t>
            </w:r>
          </w:p>
          <w:p w:rsidR="00B54CD0" w:rsidRPr="00B54CD0" w:rsidRDefault="00B54CD0" w:rsidP="00B54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54CD0">
              <w:rPr>
                <w:rFonts w:cs="Arial"/>
                <w:szCs w:val="24"/>
              </w:rPr>
              <w:t>3.8.</w:t>
            </w:r>
            <w:r w:rsidRPr="00B54CD0">
              <w:rPr>
                <w:rFonts w:cs="Arial"/>
                <w:szCs w:val="24"/>
              </w:rPr>
              <w:tab/>
              <w:t xml:space="preserve">bezúplatný převod části pozemku parc. </w:t>
            </w:r>
            <w:r w:rsidR="0072221A">
              <w:rPr>
                <w:rFonts w:cs="Arial"/>
                <w:szCs w:val="24"/>
              </w:rPr>
              <w:t>č. 2421/26 ost. pl. o výměře 56 </w:t>
            </w:r>
            <w:r w:rsidRPr="00B54CD0">
              <w:rPr>
                <w:rFonts w:cs="Arial"/>
                <w:szCs w:val="24"/>
              </w:rPr>
              <w:t xml:space="preserve">m2, dle geometrického plánu č. 5480-368/2022 ze dne 22. 12. 2022 pozemek parc. č. 2421/51 o výměře 56 m2 v k.ú. a obci Hranice z vlastnictví Olomouckého kraje, z hospodaření Správy silnic Olomouckého kraje, příspěvkové organizace, do vlastnictví města Hranice, IČO: 00301311. Nabyvatel uhradí veškeré náklady spojené s převodem vlastnického práva a správní poplatek spojený s návrhem na vklad vlastnického práva do katastru nemovitostí. </w:t>
            </w:r>
          </w:p>
          <w:p w:rsidR="00B54CD0" w:rsidRPr="00B54CD0" w:rsidRDefault="00B54CD0" w:rsidP="00B54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54CD0">
              <w:rPr>
                <w:rFonts w:cs="Arial"/>
                <w:szCs w:val="24"/>
              </w:rPr>
              <w:t>3.9.</w:t>
            </w:r>
            <w:r w:rsidRPr="00B54CD0">
              <w:rPr>
                <w:rFonts w:cs="Arial"/>
                <w:szCs w:val="24"/>
              </w:rPr>
              <w:tab/>
              <w:t xml:space="preserve">bezúplatný převod pozemků parc. č. 916/5 ost. pl. o výměře 497 m2, parc. č. 916/10 ost. pl. o výměře 324 m2, parc. </w:t>
            </w:r>
            <w:r w:rsidR="0072221A">
              <w:rPr>
                <w:rFonts w:cs="Arial"/>
                <w:szCs w:val="24"/>
              </w:rPr>
              <w:t>č. 1068/2 ost. pl. o výměře 966 </w:t>
            </w:r>
            <w:r w:rsidRPr="00B54CD0">
              <w:rPr>
                <w:rFonts w:cs="Arial"/>
                <w:szCs w:val="24"/>
              </w:rPr>
              <w:t>m2, parc. č. 1068/9 ost. pl. o výměře 792 m2, parc. č. 1081/4 ost. pl. o výměře 728 m2, parc. č. 1093/2 ost. pl. o výměře 311 m2, parc. č. 1093/7 ost. pl. o výměře 569 m2 a parc. č. 1093/9 ost. pl. o výměře 64 m2, vše v k.ú. a obci Stínava, vše z vlastnictví Olomouckého kraje, z hospodaření Správy silnic Olomouckého kraje, příspěvkové organizace, do</w:t>
            </w:r>
            <w:r w:rsidR="0072221A">
              <w:rPr>
                <w:rFonts w:cs="Arial"/>
                <w:szCs w:val="24"/>
              </w:rPr>
              <w:t xml:space="preserve"> vlastnictví obce Stínava, IČO: </w:t>
            </w:r>
            <w:r w:rsidRPr="00B54CD0">
              <w:rPr>
                <w:rFonts w:cs="Arial"/>
                <w:szCs w:val="24"/>
              </w:rPr>
              <w:t>62858297. Nabyvatel uhradí veškeré náklady spojené s převodem vlastnického práva a správní poplatek spojený s návrhem na vklad vlastnického práva do katastru nemovitostí.</w:t>
            </w:r>
          </w:p>
        </w:tc>
      </w:tr>
      <w:tr w:rsidR="00D213C4" w:rsidRPr="00010DF0" w:rsidTr="00B54CD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B54CD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B54CD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B54CD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B54CD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7B0EED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7B0EED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UR/87/24/2023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7B0EED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bezúplatná nabytí nemovitého majetku</w:t>
            </w:r>
          </w:p>
        </w:tc>
      </w:tr>
      <w:tr w:rsidR="00D213C4" w:rsidRPr="00010DF0" w:rsidTr="007B0E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7B0EED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7B0E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7B0EE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7B0EED" w:rsidRDefault="007B0EED" w:rsidP="007B0E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B0EED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7B0EED" w:rsidRPr="00010DF0" w:rsidTr="007B0E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0EED" w:rsidRDefault="007B0EED" w:rsidP="007B0EED">
            <w:r>
              <w:lastRenderedPageBreak/>
              <w:t>Odpovídá: Ing. Josef Suchánek, hejtman Olomouckého kraje</w:t>
            </w:r>
          </w:p>
          <w:p w:rsidR="007B0EED" w:rsidRDefault="007B0EED" w:rsidP="007B0EED">
            <w:r>
              <w:t>Realizuje: Mgr. Hana Kamasová, vedoucí odboru majetkového, právního a správních činností</w:t>
            </w:r>
          </w:p>
          <w:p w:rsidR="007B0EED" w:rsidRPr="007B0EED" w:rsidRDefault="007B0EED" w:rsidP="007B0EED">
            <w:r>
              <w:t>Termín: ZOK 18. 9. 2023</w:t>
            </w:r>
          </w:p>
        </w:tc>
      </w:tr>
      <w:tr w:rsidR="007B0EED" w:rsidRPr="00010DF0" w:rsidTr="007B0E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0EED" w:rsidRPr="00010DF0" w:rsidRDefault="007B0EE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0EED" w:rsidRPr="007B0EED" w:rsidRDefault="007B0EED" w:rsidP="007B0E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B0EED">
              <w:rPr>
                <w:rFonts w:cs="Arial"/>
                <w:szCs w:val="24"/>
              </w:rPr>
              <w:t>schválit:</w:t>
            </w:r>
          </w:p>
          <w:p w:rsidR="007B0EED" w:rsidRPr="007B0EED" w:rsidRDefault="007B0EED" w:rsidP="007B0E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B0EED">
              <w:rPr>
                <w:rFonts w:cs="Arial"/>
                <w:szCs w:val="24"/>
              </w:rPr>
              <w:t>2.1.</w:t>
            </w:r>
            <w:r w:rsidRPr="007B0EED">
              <w:rPr>
                <w:rFonts w:cs="Arial"/>
                <w:szCs w:val="24"/>
              </w:rPr>
              <w:tab/>
              <w:t>bezúplatné nabytí spoluvlastnického podílu o velikosti id. 1/2 k pozemku parc. č. 418/2 ost. pl. o výměře 580 m2 v k.ú. Topolany u Olomouce, obec Olomouc, z vlastnictví obce Těšetice, IČO: 00299545, do vlastnictví Olomouckého kraje, do hospodaření Správy silnic Olomouckého kraje, příspěvkové organizace. Nabyvatel u</w:t>
            </w:r>
            <w:r w:rsidR="0072221A">
              <w:rPr>
                <w:rFonts w:cs="Arial"/>
                <w:szCs w:val="24"/>
              </w:rPr>
              <w:t>hradí veškeré náklady spojené s </w:t>
            </w:r>
            <w:r w:rsidRPr="007B0EED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  <w:p w:rsidR="007B0EED" w:rsidRPr="007B0EED" w:rsidRDefault="007B0EED" w:rsidP="007B0E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B0EED">
              <w:rPr>
                <w:rFonts w:cs="Arial"/>
                <w:szCs w:val="24"/>
              </w:rPr>
              <w:t>2.2.</w:t>
            </w:r>
            <w:r w:rsidRPr="007B0EED">
              <w:rPr>
                <w:rFonts w:cs="Arial"/>
                <w:szCs w:val="24"/>
              </w:rPr>
              <w:tab/>
              <w:t>bezúplatné nabytí pozemku parc. č. 559 os</w:t>
            </w:r>
            <w:r w:rsidR="0072221A">
              <w:rPr>
                <w:rFonts w:cs="Arial"/>
                <w:szCs w:val="24"/>
              </w:rPr>
              <w:t>t. pl. o výměře 35 m2 v k. ú. a </w:t>
            </w:r>
            <w:r w:rsidRPr="007B0EED">
              <w:rPr>
                <w:rFonts w:cs="Arial"/>
                <w:szCs w:val="24"/>
              </w:rPr>
              <w:t>obci Lesnice z vlastnictví obce Lesnice, IČO: 00302872, do vlastnictví Olomouckého kraje, do hospodaření Správy silnic Olomouckého kraje, příspěvkové organizace. Nabyvatel u</w:t>
            </w:r>
            <w:r w:rsidR="0072221A">
              <w:rPr>
                <w:rFonts w:cs="Arial"/>
                <w:szCs w:val="24"/>
              </w:rPr>
              <w:t>hradí veškeré náklady spojené s </w:t>
            </w:r>
            <w:r w:rsidRPr="007B0EED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</w:tc>
      </w:tr>
      <w:tr w:rsidR="007B0EED" w:rsidRPr="00010DF0" w:rsidTr="007B0E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0EED" w:rsidRPr="00010DF0" w:rsidRDefault="007B0EE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0EED" w:rsidRPr="007B0EED" w:rsidRDefault="007B0EED" w:rsidP="007B0E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B0EED">
              <w:rPr>
                <w:rFonts w:cs="Arial"/>
                <w:szCs w:val="24"/>
              </w:rPr>
              <w:t>zastavit projednávání záležitosti bezúplatného nabytí pozemku parc. č. 954/8 ost. pl. o výměře 222 m2 v k.ú. a obci Stínava z vlastnictví obce Malé Hradisko, IČO: 00288454, do vlastnictví Olomouckého kraje, do hospodaření Správy silnic Olomouckého kraje, příspěvkové organizace, z důvodu nesouhlasu obce Malé Hradisko s předmětným převodem</w:t>
            </w:r>
          </w:p>
        </w:tc>
      </w:tr>
      <w:tr w:rsidR="00D213C4" w:rsidRPr="00010DF0" w:rsidTr="007B0E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7B0E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7B0EE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7B0E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7B0EE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7F165C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7F165C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UR/87/25/2023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7F165C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vzájemné bezúplatné převody nemovitého majetku</w:t>
            </w:r>
          </w:p>
        </w:tc>
      </w:tr>
      <w:tr w:rsidR="00D213C4" w:rsidRPr="00010DF0" w:rsidTr="007F16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7F165C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7F16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7F165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F165C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7F165C" w:rsidRPr="00010DF0" w:rsidTr="007F16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65C" w:rsidRDefault="007F165C" w:rsidP="007F165C">
            <w:r>
              <w:t>Odpovídá: Ing. Josef Suchánek, hejtman Olomouckého kraje</w:t>
            </w:r>
          </w:p>
          <w:p w:rsidR="007F165C" w:rsidRDefault="007F165C" w:rsidP="007F165C">
            <w:r>
              <w:t>Realizuje: Mgr. Hana Kamasová, vedoucí odboru majetkového, právního a správních činností</w:t>
            </w:r>
          </w:p>
          <w:p w:rsidR="007F165C" w:rsidRPr="007F165C" w:rsidRDefault="007F165C" w:rsidP="007F165C">
            <w:r>
              <w:t>Termín: ZOK 18. 9. 2023</w:t>
            </w:r>
          </w:p>
        </w:tc>
      </w:tr>
      <w:tr w:rsidR="007F165C" w:rsidRPr="00010DF0" w:rsidTr="007F16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65C" w:rsidRPr="00010DF0" w:rsidRDefault="007F165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F165C">
              <w:rPr>
                <w:rFonts w:cs="Arial"/>
                <w:szCs w:val="24"/>
              </w:rPr>
              <w:t>schválit: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2.1.</w:t>
            </w:r>
            <w:r w:rsidRPr="007F165C">
              <w:rPr>
                <w:rFonts w:cs="Arial"/>
                <w:szCs w:val="24"/>
              </w:rPr>
              <w:tab/>
              <w:t>bezúplatný převod částí pozemků parc. č. 372/1 ost. pl. o celkové výměře 830 m2, parc. č.  384/1 ost. pl. o celkové výměře 39 m2, par</w:t>
            </w:r>
            <w:r w:rsidR="0072221A">
              <w:rPr>
                <w:rFonts w:cs="Arial"/>
                <w:szCs w:val="24"/>
              </w:rPr>
              <w:t>c. č. </w:t>
            </w:r>
            <w:r w:rsidRPr="007F165C">
              <w:rPr>
                <w:rFonts w:cs="Arial"/>
                <w:szCs w:val="24"/>
              </w:rPr>
              <w:t>415/39 ost. pl. o výměře 2 m2 a parc. č. 475 ost. pl. o celkové výměře 117 m2, dle geometrického plánu č. 465-152/2022 ze dne 22. 12. 2022 pozemky parc. č. 372/18 ost. pl. o výměře 152 m2, parc. č. 372/19 ost. pl. o výměře 176 m2, parc. č. 372/20 ost. pl. o výměře 30 m2, parc. č. 372/22 ost. pl. o výměře 464 m2, parc. č. 372/25 ost. pl. o výměře 5</w:t>
            </w:r>
            <w:r w:rsidR="0072221A">
              <w:rPr>
                <w:rFonts w:cs="Arial"/>
                <w:szCs w:val="24"/>
              </w:rPr>
              <w:t xml:space="preserve"> m2, parc. č. 372/26 ost. pl. o </w:t>
            </w:r>
            <w:r w:rsidRPr="007F165C">
              <w:rPr>
                <w:rFonts w:cs="Arial"/>
                <w:szCs w:val="24"/>
              </w:rPr>
              <w:t xml:space="preserve">výměře 2 m2, parc. č. 372/27 ost. pl. o výměře 1 m2, parc. č. 384/8 ost. pl. </w:t>
            </w:r>
            <w:r w:rsidRPr="007F165C">
              <w:rPr>
                <w:rFonts w:cs="Arial"/>
                <w:szCs w:val="24"/>
              </w:rPr>
              <w:lastRenderedPageBreak/>
              <w:t>o</w:t>
            </w:r>
            <w:r w:rsidR="0072221A">
              <w:rPr>
                <w:rFonts w:cs="Arial"/>
                <w:szCs w:val="24"/>
              </w:rPr>
              <w:t> </w:t>
            </w:r>
            <w:r w:rsidRPr="007F165C">
              <w:rPr>
                <w:rFonts w:cs="Arial"/>
                <w:szCs w:val="24"/>
              </w:rPr>
              <w:t xml:space="preserve">výměře 26 m2, parc. č. 384/11 ost. pl. o výměře 1 m2, parc. č. 384/12 ost. pl. o výměře 12 m2, parc. č. 415/46 ost. pl. o výměře </w:t>
            </w:r>
            <w:r w:rsidR="0072221A">
              <w:rPr>
                <w:rFonts w:cs="Arial"/>
                <w:szCs w:val="24"/>
              </w:rPr>
              <w:t>2 m2, parc. č. 475/5 ost. pl. o </w:t>
            </w:r>
            <w:r w:rsidRPr="007F165C">
              <w:rPr>
                <w:rFonts w:cs="Arial"/>
                <w:szCs w:val="24"/>
              </w:rPr>
              <w:t xml:space="preserve">výměře 80 m2 a parc. č. 475/6 ost. pl. o výměře 37 m2, vše v k.ú. a obci Buk, z vlastnictví Olomouckého kraje, z hospodaření Správy silnic Olomouckého kraje, příspěvkové organizace, do vlastnictví obce Buk, IČO: 00636151. Nabyvatel uhradí veškeré náklady spojené </w:t>
            </w:r>
            <w:r w:rsidR="0072221A">
              <w:rPr>
                <w:rFonts w:cs="Arial"/>
                <w:szCs w:val="24"/>
              </w:rPr>
              <w:t>s převodem vlastnického práva a </w:t>
            </w:r>
            <w:r w:rsidRPr="007F165C">
              <w:rPr>
                <w:rFonts w:cs="Arial"/>
                <w:szCs w:val="24"/>
              </w:rPr>
              <w:t xml:space="preserve">správní poplatek k návrhu na vklad vlastnického práva do katastru nemovitostí. 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2.2.</w:t>
            </w:r>
            <w:r w:rsidRPr="007F165C">
              <w:rPr>
                <w:rFonts w:cs="Arial"/>
                <w:szCs w:val="24"/>
              </w:rPr>
              <w:tab/>
              <w:t>bezúplatné nabytí částí pozemků parc. č. 372/2 ost. pl. o výměře 4 m2, parc. č. 372/7 ost. pl. o výměře 7 m2, parc. č. 384/3 ost. pl. o výměře 9 m2, parc. č. 384/5 ost. pl. o výměře 1 m2, parc. č.</w:t>
            </w:r>
            <w:r w:rsidR="0072221A">
              <w:rPr>
                <w:rFonts w:cs="Arial"/>
                <w:szCs w:val="24"/>
              </w:rPr>
              <w:t xml:space="preserve"> 415/9 ost. pl. o výměře 1 m2 a </w:t>
            </w:r>
            <w:r w:rsidRPr="007F165C">
              <w:rPr>
                <w:rFonts w:cs="Arial"/>
                <w:szCs w:val="24"/>
              </w:rPr>
              <w:t xml:space="preserve">parc. č. 415/27 ost. pl. o výměře 2 m2, dle geometrického plánu </w:t>
            </w:r>
            <w:r w:rsidR="0072221A">
              <w:rPr>
                <w:rFonts w:cs="Arial"/>
                <w:szCs w:val="24"/>
              </w:rPr>
              <w:br/>
            </w:r>
            <w:r w:rsidRPr="007F165C">
              <w:rPr>
                <w:rFonts w:cs="Arial"/>
                <w:szCs w:val="24"/>
              </w:rPr>
              <w:t>č. 465-152/2022 ze dne 22. 12. 2022 pozemky parc. č. 372/17 ost. pl. o výměře 4 m2, parc. č. 372/24 ost. pl. o výměře 7 m2, par</w:t>
            </w:r>
            <w:r w:rsidR="0072221A">
              <w:rPr>
                <w:rFonts w:cs="Arial"/>
                <w:szCs w:val="24"/>
              </w:rPr>
              <w:t>c. č. 384/9 ost. pl. o výměře 9 </w:t>
            </w:r>
            <w:r w:rsidRPr="007F165C">
              <w:rPr>
                <w:rFonts w:cs="Arial"/>
                <w:szCs w:val="24"/>
              </w:rPr>
              <w:t xml:space="preserve">m2, parc. č. 384/10 ost. pl. o výměře 1 m2, parc. č. 415/47 ost. pl. o výměře </w:t>
            </w:r>
            <w:r w:rsidR="0072221A">
              <w:rPr>
                <w:rFonts w:cs="Arial"/>
                <w:szCs w:val="24"/>
              </w:rPr>
              <w:t>1 </w:t>
            </w:r>
            <w:r w:rsidRPr="007F165C">
              <w:rPr>
                <w:rFonts w:cs="Arial"/>
                <w:szCs w:val="24"/>
              </w:rPr>
              <w:t xml:space="preserve">m2 a parc. č. 415/45 ost. pl. o výměře 2 m2, vše v k.ú. a obci Buk, z vlastnictví obce Buk, IČO: 00636151, do vlastnictví Olomouckého kraje, do hospodaření Správy silnic Olomouckého kraje, příspěvkové organizace. Nabyvatel uhradí veškeré náklady spojené </w:t>
            </w:r>
            <w:r w:rsidR="0072221A">
              <w:rPr>
                <w:rFonts w:cs="Arial"/>
                <w:szCs w:val="24"/>
              </w:rPr>
              <w:t>s převodem vlastnického práva a </w:t>
            </w:r>
            <w:r w:rsidRPr="007F165C">
              <w:rPr>
                <w:rFonts w:cs="Arial"/>
                <w:szCs w:val="24"/>
              </w:rPr>
              <w:t xml:space="preserve">správní poplatek k návrhu na vklad vlastnického práva do katastru nemovitostí. 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2.3.</w:t>
            </w:r>
            <w:r w:rsidRPr="007F165C">
              <w:rPr>
                <w:rFonts w:cs="Arial"/>
                <w:szCs w:val="24"/>
              </w:rPr>
              <w:tab/>
              <w:t>bezúplatný převod částí pozemku parc. č. 700 ost. pl. o celkové výměře 605 m2, dle geometrického plánu č. 196-513/2017 ze dne 28. 8. 2017 pozemky parc. č. 700/2 ost. pl. o výměře 457 m2 a parc.</w:t>
            </w:r>
            <w:r w:rsidR="0072221A">
              <w:rPr>
                <w:rFonts w:cs="Arial"/>
                <w:szCs w:val="24"/>
              </w:rPr>
              <w:t xml:space="preserve"> č. 700/3 ost. pl. o výměře 148 </w:t>
            </w:r>
            <w:r w:rsidRPr="007F165C">
              <w:rPr>
                <w:rFonts w:cs="Arial"/>
                <w:szCs w:val="24"/>
              </w:rPr>
              <w:t xml:space="preserve">m2, oba v k.ú. Soběsuky u Plumlova, obec Plumlov, z vlastnictví Olomouckého kraje, z hospodaření Správy silnic Olomouckého kraje, příspěvkové organizace, do vlastnictví města Plumlov, IČO: 00288632. Nabyvatel uhradí veškeré náklady spojené </w:t>
            </w:r>
            <w:r w:rsidR="0072221A">
              <w:rPr>
                <w:rFonts w:cs="Arial"/>
                <w:szCs w:val="24"/>
              </w:rPr>
              <w:t>s převodem vlastnického práva a </w:t>
            </w:r>
            <w:r w:rsidRPr="007F165C">
              <w:rPr>
                <w:rFonts w:cs="Arial"/>
                <w:szCs w:val="24"/>
              </w:rPr>
              <w:t xml:space="preserve">správní poplatek k návrhu na vklad vlastnického práva do katastru nemovitostí. 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2.4.</w:t>
            </w:r>
            <w:r w:rsidRPr="007F165C">
              <w:rPr>
                <w:rFonts w:cs="Arial"/>
                <w:szCs w:val="24"/>
              </w:rPr>
              <w:tab/>
              <w:t xml:space="preserve">bezúplatné nabytí částí pozemků parc. č. 903 ost. pl. o výměře 82 m2 </w:t>
            </w:r>
            <w:r w:rsidR="0072221A">
              <w:rPr>
                <w:rFonts w:cs="Arial"/>
                <w:szCs w:val="24"/>
              </w:rPr>
              <w:t>a </w:t>
            </w:r>
            <w:r w:rsidRPr="007F165C">
              <w:rPr>
                <w:rFonts w:cs="Arial"/>
                <w:szCs w:val="24"/>
              </w:rPr>
              <w:t xml:space="preserve">parc. č. 932/1 ost. pl. o výměře 1 m2, dle geometrického plánu </w:t>
            </w:r>
            <w:r w:rsidR="0072221A">
              <w:rPr>
                <w:rFonts w:cs="Arial"/>
                <w:szCs w:val="24"/>
              </w:rPr>
              <w:br/>
            </w:r>
            <w:r w:rsidRPr="007F165C">
              <w:rPr>
                <w:rFonts w:cs="Arial"/>
                <w:szCs w:val="24"/>
              </w:rPr>
              <w:t>č. 196-513/2017 ze dne 28. 8. 2017 pozemky p</w:t>
            </w:r>
            <w:r w:rsidR="0072221A">
              <w:rPr>
                <w:rFonts w:cs="Arial"/>
                <w:szCs w:val="24"/>
              </w:rPr>
              <w:t>arc. č. 903 díl „b“ o výměře 82 </w:t>
            </w:r>
            <w:r w:rsidRPr="007F165C">
              <w:rPr>
                <w:rFonts w:cs="Arial"/>
                <w:szCs w:val="24"/>
              </w:rPr>
              <w:t xml:space="preserve">m2 a parc. č. 932/1 díl „c“ o výměře 1 m2, které jsou sloučeny do pozemku parc. č. 700/1 ost. pl. o celkové výměře </w:t>
            </w:r>
            <w:r w:rsidR="0072221A">
              <w:rPr>
                <w:rFonts w:cs="Arial"/>
                <w:szCs w:val="24"/>
              </w:rPr>
              <w:t>858 m2, vše v k.ú. Soběsuky u </w:t>
            </w:r>
            <w:r w:rsidRPr="007F165C">
              <w:rPr>
                <w:rFonts w:cs="Arial"/>
                <w:szCs w:val="24"/>
              </w:rPr>
              <w:t>Plumlova, obec Plumlov, z vlastnictví města Plumlov, IČO: 00288632, do vlastnictví Olomouckého kraje, do hospodaření Správy silnic Olomouckého kraje, příspěvkové organizace. Nabyvatel u</w:t>
            </w:r>
            <w:r w:rsidR="0072221A">
              <w:rPr>
                <w:rFonts w:cs="Arial"/>
                <w:szCs w:val="24"/>
              </w:rPr>
              <w:t>hradí veškeré náklady spojené s </w:t>
            </w:r>
            <w:r w:rsidRPr="007F165C">
              <w:rPr>
                <w:rFonts w:cs="Arial"/>
                <w:szCs w:val="24"/>
              </w:rPr>
              <w:t xml:space="preserve">převodem vlastnického práva a správní poplatek k návrhu na vklad vlastnického práva do katastru nemovitostí. 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2.5.</w:t>
            </w:r>
            <w:r w:rsidRPr="007F165C">
              <w:rPr>
                <w:rFonts w:cs="Arial"/>
                <w:szCs w:val="24"/>
              </w:rPr>
              <w:tab/>
              <w:t>bezúplatný převod části pozemku parc.</w:t>
            </w:r>
            <w:r w:rsidR="0072221A">
              <w:rPr>
                <w:rFonts w:cs="Arial"/>
                <w:szCs w:val="24"/>
              </w:rPr>
              <w:t xml:space="preserve"> č. 1503/1 ost. pl. o výměře 33 </w:t>
            </w:r>
            <w:r w:rsidRPr="007F165C">
              <w:rPr>
                <w:rFonts w:cs="Arial"/>
                <w:szCs w:val="24"/>
              </w:rPr>
              <w:t>m2, dle geometrického plánu č. 1592-84/2021 ze dne 2. 2. 2022 pozemek parc. č. 1503/6 ost. pl. o výměře 33 m2 v k.ú. Troubky nad Bečvou, obec Troubky, z vlastnictví Olomouckého kraje, z hospodaření Správy silnic Olomouckého kraje, příspěvkové organizace, do</w:t>
            </w:r>
            <w:r w:rsidR="0072221A">
              <w:rPr>
                <w:rFonts w:cs="Arial"/>
                <w:szCs w:val="24"/>
              </w:rPr>
              <w:t xml:space="preserve"> vlastnictví obce Troubky, IČO: </w:t>
            </w:r>
            <w:r w:rsidRPr="007F165C">
              <w:rPr>
                <w:rFonts w:cs="Arial"/>
                <w:szCs w:val="24"/>
              </w:rPr>
              <w:t xml:space="preserve">00302104. Nabyvatel uhradí veškeré náklady spojené s převodem vlastnického práva a správní poplatek k návrhu na vklad vlastnického práva do katastru nemovitostí. 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2.6.</w:t>
            </w:r>
            <w:r w:rsidRPr="007F165C">
              <w:rPr>
                <w:rFonts w:cs="Arial"/>
                <w:szCs w:val="24"/>
              </w:rPr>
              <w:tab/>
              <w:t>bezúplatné nabytí části pozemku parc. </w:t>
            </w:r>
            <w:r w:rsidR="0072221A">
              <w:rPr>
                <w:rFonts w:cs="Arial"/>
                <w:szCs w:val="24"/>
              </w:rPr>
              <w:t>č. 1503/2 ost. pl. o výměře 147 </w:t>
            </w:r>
            <w:r w:rsidRPr="007F165C">
              <w:rPr>
                <w:rFonts w:cs="Arial"/>
                <w:szCs w:val="24"/>
              </w:rPr>
              <w:t xml:space="preserve">m2, dle geometrického plánu č. 1592-84/2021 ze dne 2. 2. 2022 pozemek </w:t>
            </w:r>
            <w:r w:rsidRPr="007F165C">
              <w:rPr>
                <w:rFonts w:cs="Arial"/>
                <w:szCs w:val="24"/>
              </w:rPr>
              <w:lastRenderedPageBreak/>
              <w:t>parc. č. 1503/7 ost. pl. o výměře 147 m2 v k.ú. Troubky nad Bečvou, obec Troubky, z vlastnictví obce Troubky, IČO: 00302104, do vlastnictví Olomouckého kraje, do hospodaření Správy silnic Olomouckého kraje, příspěvkové organizace. Nabyvatel uhradí vešk</w:t>
            </w:r>
            <w:r w:rsidR="0072221A">
              <w:rPr>
                <w:rFonts w:cs="Arial"/>
                <w:szCs w:val="24"/>
              </w:rPr>
              <w:t>eré náklady spojené s </w:t>
            </w:r>
            <w:r w:rsidRPr="007F165C">
              <w:rPr>
                <w:rFonts w:cs="Arial"/>
                <w:szCs w:val="24"/>
              </w:rPr>
              <w:t xml:space="preserve">převodem vlastnického práva a správní poplatek k návrhu na vklad vlastnického práva do katastru nemovitostí. 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2.7.</w:t>
            </w:r>
            <w:r w:rsidRPr="007F165C">
              <w:rPr>
                <w:rFonts w:cs="Arial"/>
                <w:szCs w:val="24"/>
              </w:rPr>
              <w:tab/>
              <w:t>bezúplatný převod pozemku parc. č. 10</w:t>
            </w:r>
            <w:r w:rsidR="0072221A">
              <w:rPr>
                <w:rFonts w:cs="Arial"/>
                <w:szCs w:val="24"/>
              </w:rPr>
              <w:t>33/3 ost. pl. o výměře 126 m2 v </w:t>
            </w:r>
            <w:r w:rsidRPr="007F165C">
              <w:rPr>
                <w:rFonts w:cs="Arial"/>
                <w:szCs w:val="24"/>
              </w:rPr>
              <w:t>k.ú. Hostice, obec Ruda nad Moravou, a pozemků par</w:t>
            </w:r>
            <w:r w:rsidR="00820777">
              <w:rPr>
                <w:rFonts w:cs="Arial"/>
                <w:szCs w:val="24"/>
              </w:rPr>
              <w:t>c. č. 705/21 ost. pl. o </w:t>
            </w:r>
            <w:r w:rsidRPr="007F165C">
              <w:rPr>
                <w:rFonts w:cs="Arial"/>
                <w:szCs w:val="24"/>
              </w:rPr>
              <w:t>výměře 925 m2, parc. č. 705/22 ost. pl. o výměře 844 m2, parc. č. 705/23 ost. pl. o výměře 15 m2, parc. č. 705/24 os</w:t>
            </w:r>
            <w:r w:rsidR="00820777">
              <w:rPr>
                <w:rFonts w:cs="Arial"/>
                <w:szCs w:val="24"/>
              </w:rPr>
              <w:t>t. pl. o výměře 78 m2, parc. č. </w:t>
            </w:r>
            <w:r w:rsidRPr="007F165C">
              <w:rPr>
                <w:rFonts w:cs="Arial"/>
                <w:szCs w:val="24"/>
              </w:rPr>
              <w:t xml:space="preserve">705/25 ost. pl. o výměře 28 m2, parc. č. 705/26 ost. pl. o výměře 59 m2, parc. č. 706/8 ost. pl. o výměře 33 m2, parc. </w:t>
            </w:r>
            <w:r w:rsidR="00820777">
              <w:rPr>
                <w:rFonts w:cs="Arial"/>
                <w:szCs w:val="24"/>
              </w:rPr>
              <w:t>č. 706/10 ost. pl. o výměře 265 </w:t>
            </w:r>
            <w:r w:rsidRPr="007F165C">
              <w:rPr>
                <w:rFonts w:cs="Arial"/>
                <w:szCs w:val="24"/>
              </w:rPr>
              <w:t>m2, parc. č. 706/11 ost. pl. o výměře 16</w:t>
            </w:r>
            <w:r w:rsidR="00820777">
              <w:rPr>
                <w:rFonts w:cs="Arial"/>
                <w:szCs w:val="24"/>
              </w:rPr>
              <w:t xml:space="preserve"> m2, parc. č. 706/13 ost. pl. o </w:t>
            </w:r>
            <w:r w:rsidRPr="007F165C">
              <w:rPr>
                <w:rFonts w:cs="Arial"/>
                <w:szCs w:val="24"/>
              </w:rPr>
              <w:t>výměře 78 m2, parc. č. 707/62 ost. pl. o výměře 16 m2, parc. č. 707/63 ost. pl. o výměře 55 m2, parc. č. 707/64 ost. pl. o výměře 396 m2, parc. č. 707/66 ost. pl. o výměře 5 m2, parc. č. 707/67 ost. pl. o výměře 43 m2, parc. č. 707/68 ost. pl. o výměře 46 m2, parc. č. 707/69 ost</w:t>
            </w:r>
            <w:r w:rsidR="00820777">
              <w:rPr>
                <w:rFonts w:cs="Arial"/>
                <w:szCs w:val="24"/>
              </w:rPr>
              <w:t>. pl. o výměře 162 m2, parc. č. </w:t>
            </w:r>
            <w:r w:rsidRPr="007F165C">
              <w:rPr>
                <w:rFonts w:cs="Arial"/>
                <w:szCs w:val="24"/>
              </w:rPr>
              <w:t>707/71 ost. pl. o výměře 12 m2, parc. č. 707/73 ost. pl. o výměře 47 m2, parc. č. 707/74 ost. pl. o výměře 30 m2, parc.</w:t>
            </w:r>
            <w:r w:rsidR="00820777">
              <w:rPr>
                <w:rFonts w:cs="Arial"/>
                <w:szCs w:val="24"/>
              </w:rPr>
              <w:t xml:space="preserve"> č. 707/75 ost. pl. o výměře 43 </w:t>
            </w:r>
            <w:r w:rsidRPr="007F165C">
              <w:rPr>
                <w:rFonts w:cs="Arial"/>
                <w:szCs w:val="24"/>
              </w:rPr>
              <w:t>m2, parc. č. 707/76 ost. pl. o výměře 116</w:t>
            </w:r>
            <w:r w:rsidR="00820777">
              <w:rPr>
                <w:rFonts w:cs="Arial"/>
                <w:szCs w:val="24"/>
              </w:rPr>
              <w:t xml:space="preserve"> m2, parc. č. 707/77 ost. pl. o </w:t>
            </w:r>
            <w:r w:rsidRPr="007F165C">
              <w:rPr>
                <w:rFonts w:cs="Arial"/>
                <w:szCs w:val="24"/>
              </w:rPr>
              <w:t>výměře 30 m2, parc. č. 707/78 ost. pl. o výměře 122 m2, parc. č. 707/79 ost. pl. o výměře 28 m2, parc. č. 707/80 ost. pl. o výměře 314 m2, parc. č. 707/81 ost. pl. o výměře 19 m2, parc. č. 707/82 os</w:t>
            </w:r>
            <w:r w:rsidR="00820777">
              <w:rPr>
                <w:rFonts w:cs="Arial"/>
                <w:szCs w:val="24"/>
              </w:rPr>
              <w:t>t. pl. o výměře 49 m2, parc. č. </w:t>
            </w:r>
            <w:r w:rsidRPr="007F165C">
              <w:rPr>
                <w:rFonts w:cs="Arial"/>
                <w:szCs w:val="24"/>
              </w:rPr>
              <w:t>707/83 ost. pl. o výměře 110 m2, parc. č. 707/85 ost. pl. o výměře 146 m2, parc. č. 707/87 ost. pl. o výměře 369 m2, parc.</w:t>
            </w:r>
            <w:r w:rsidR="00820777">
              <w:rPr>
                <w:rFonts w:cs="Arial"/>
                <w:szCs w:val="24"/>
              </w:rPr>
              <w:t xml:space="preserve"> č. 707/88 ost. pl. o výměře 36 </w:t>
            </w:r>
            <w:r w:rsidRPr="007F165C">
              <w:rPr>
                <w:rFonts w:cs="Arial"/>
                <w:szCs w:val="24"/>
              </w:rPr>
              <w:t>m2, parc. č. 707/89 ost. pl. o výměře 13</w:t>
            </w:r>
            <w:r w:rsidR="00820777">
              <w:rPr>
                <w:rFonts w:cs="Arial"/>
                <w:szCs w:val="24"/>
              </w:rPr>
              <w:t xml:space="preserve"> m2, parc. č. 707/90 ost. pl. o </w:t>
            </w:r>
            <w:r w:rsidRPr="007F165C">
              <w:rPr>
                <w:rFonts w:cs="Arial"/>
                <w:szCs w:val="24"/>
              </w:rPr>
              <w:t>výměře 138 m2, parc. č. 707/91 ost. pl. o výměře 108 m2, parc. č. 707/92 ost. pl. o výměře 536 m2, parc. č. 726/4 ost</w:t>
            </w:r>
            <w:r w:rsidR="00820777">
              <w:rPr>
                <w:rFonts w:cs="Arial"/>
                <w:szCs w:val="24"/>
              </w:rPr>
              <w:t>. pl. o výměře 15 m2 a parc. č. </w:t>
            </w:r>
            <w:r w:rsidRPr="007F165C">
              <w:rPr>
                <w:rFonts w:cs="Arial"/>
                <w:szCs w:val="24"/>
              </w:rPr>
              <w:t>772/6 ost. pl. o výměře 125 m2, vše v </w:t>
            </w:r>
            <w:r w:rsidR="00820777">
              <w:rPr>
                <w:rFonts w:cs="Arial"/>
                <w:szCs w:val="24"/>
              </w:rPr>
              <w:t>k.ú. a obci Ruda nad Moravou, z </w:t>
            </w:r>
            <w:r w:rsidRPr="007F165C">
              <w:rPr>
                <w:rFonts w:cs="Arial"/>
                <w:szCs w:val="24"/>
              </w:rPr>
              <w:t>vlastnictví Olomouckého kraje, z hospodaření Správy silnic Olomouckého kraje, příspěvkové organizace, do vlastnic</w:t>
            </w:r>
            <w:r w:rsidR="00820777">
              <w:rPr>
                <w:rFonts w:cs="Arial"/>
                <w:szCs w:val="24"/>
              </w:rPr>
              <w:t>tví obce Ruda nad Moravou, IČO: </w:t>
            </w:r>
            <w:r w:rsidRPr="007F165C">
              <w:rPr>
                <w:rFonts w:cs="Arial"/>
                <w:szCs w:val="24"/>
              </w:rPr>
              <w:t xml:space="preserve">00303313. Nabyvatel uhradí správní poplatek k návrhu na vklad vlastnického práva do katastru nemovitostí.   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2.8.</w:t>
            </w:r>
            <w:r w:rsidRPr="007F165C">
              <w:rPr>
                <w:rFonts w:cs="Arial"/>
                <w:szCs w:val="24"/>
              </w:rPr>
              <w:tab/>
              <w:t>bezúplatné nabytí pozemků parc. č. 689/18 ost. pl. o výměře 15 m2, parc. č. 689/19 ost. pl. o výměře 29 m2, parc. č. 706/9 ost. pl. o výměře 59 m2, parc. č. 706/12 ost. pl. o výměře 158 m2, parc.</w:t>
            </w:r>
            <w:r w:rsidR="00820777">
              <w:rPr>
                <w:rFonts w:cs="Arial"/>
                <w:szCs w:val="24"/>
              </w:rPr>
              <w:t xml:space="preserve"> č. 707/61 ost. pl. o výměře 79 </w:t>
            </w:r>
            <w:r w:rsidRPr="007F165C">
              <w:rPr>
                <w:rFonts w:cs="Arial"/>
                <w:szCs w:val="24"/>
              </w:rPr>
              <w:t>m2, parc. č. 707/65 ost. pl. o výměře 263 m2, pa</w:t>
            </w:r>
            <w:r w:rsidR="00820777">
              <w:rPr>
                <w:rFonts w:cs="Arial"/>
                <w:szCs w:val="24"/>
              </w:rPr>
              <w:t>rc. č. 707/70 ost. pl. o výměře </w:t>
            </w:r>
            <w:r w:rsidRPr="007F165C">
              <w:rPr>
                <w:rFonts w:cs="Arial"/>
                <w:szCs w:val="24"/>
              </w:rPr>
              <w:t>224 m2, parc. č. 707/72 ost. pl. o výměře 75 m2, parc. č. 707/84 ost. pl. o výměře 26 m2, parc. č. 707/86 ost. pl. o výměře 175 m2, parc. č. 756/3 ost. pl. o výměře 60 m2 a parc. č. 756/4 ost. p</w:t>
            </w:r>
            <w:r w:rsidR="00820777">
              <w:rPr>
                <w:rFonts w:cs="Arial"/>
                <w:szCs w:val="24"/>
              </w:rPr>
              <w:t>l. o výměře 35 m2, vše v k.ú. a </w:t>
            </w:r>
            <w:r w:rsidRPr="007F165C">
              <w:rPr>
                <w:rFonts w:cs="Arial"/>
                <w:szCs w:val="24"/>
              </w:rPr>
              <w:t>obci Ruda nad Moravou, z vlastnic</w:t>
            </w:r>
            <w:r w:rsidR="00820777">
              <w:rPr>
                <w:rFonts w:cs="Arial"/>
                <w:szCs w:val="24"/>
              </w:rPr>
              <w:t>tví obce Ruda nad Moravou, IČO: </w:t>
            </w:r>
            <w:r w:rsidRPr="007F165C">
              <w:rPr>
                <w:rFonts w:cs="Arial"/>
                <w:szCs w:val="24"/>
              </w:rPr>
              <w:t xml:space="preserve">00303313, do vlastnictví Olomouckého kraje, do hospodaření Správy silnic Olomouckého kraje, příspěvkové organizace. Nabyvatel uhradí správní poplatek k návrhu na vklad vlastnického práva do katastru nemovitostí.   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2.9.</w:t>
            </w:r>
            <w:r w:rsidRPr="007F165C">
              <w:rPr>
                <w:rFonts w:cs="Arial"/>
                <w:szCs w:val="24"/>
              </w:rPr>
              <w:tab/>
              <w:t>bezúplatný převod částí pozemku parc. č. 851/1 ost. pl. o celkové výměře 1 263 m2, dle geometrického p</w:t>
            </w:r>
            <w:r w:rsidR="00820777">
              <w:rPr>
                <w:rFonts w:cs="Arial"/>
                <w:szCs w:val="24"/>
              </w:rPr>
              <w:t>lánu č. 543-663/2022 ze dne 21. 12. </w:t>
            </w:r>
            <w:r w:rsidRPr="007F165C">
              <w:rPr>
                <w:rFonts w:cs="Arial"/>
                <w:szCs w:val="24"/>
              </w:rPr>
              <w:t xml:space="preserve">2022 pozemky parc. č. 851/3 o </w:t>
            </w:r>
            <w:r w:rsidR="00820777">
              <w:rPr>
                <w:rFonts w:cs="Arial"/>
                <w:szCs w:val="24"/>
              </w:rPr>
              <w:t>výměře 746 m2, parc. č. 851/4 o </w:t>
            </w:r>
            <w:r w:rsidRPr="007F165C">
              <w:rPr>
                <w:rFonts w:cs="Arial"/>
                <w:szCs w:val="24"/>
              </w:rPr>
              <w:t>výměře 61 m2, parc. č. 851/5 o výměře 29</w:t>
            </w:r>
            <w:r w:rsidR="00820777">
              <w:rPr>
                <w:rFonts w:cs="Arial"/>
                <w:szCs w:val="24"/>
              </w:rPr>
              <w:t>9 m2 a parc. č. 851/1 díl „c“ o </w:t>
            </w:r>
            <w:r w:rsidRPr="007F165C">
              <w:rPr>
                <w:rFonts w:cs="Arial"/>
                <w:szCs w:val="24"/>
              </w:rPr>
              <w:t xml:space="preserve">výměře 157 m2, který je sloučený do pozemku parc. č. 912/11 o celkové výměře 6 420 m2, vše v k.ú. a obci Drahany, vše z vlastnictví Olomouckého </w:t>
            </w:r>
            <w:r w:rsidRPr="007F165C">
              <w:rPr>
                <w:rFonts w:cs="Arial"/>
                <w:szCs w:val="24"/>
              </w:rPr>
              <w:lastRenderedPageBreak/>
              <w:t>kraje, z hospodaření Správy silnic Olomouckého kraje, příspěvkové organizace, do vlastnictví městyse Drahany, IČO: 00288209. Nabyvatel uhradí veškeré náklady spojené s převodem vlastnic</w:t>
            </w:r>
            <w:r w:rsidR="00820777">
              <w:rPr>
                <w:rFonts w:cs="Arial"/>
                <w:szCs w:val="24"/>
              </w:rPr>
              <w:t>kého práva a správní poplatek k </w:t>
            </w:r>
            <w:r w:rsidRPr="007F165C">
              <w:rPr>
                <w:rFonts w:cs="Arial"/>
                <w:szCs w:val="24"/>
              </w:rPr>
              <w:t xml:space="preserve">návrhu na vklad vlastnického práva do katastru nemovitostí. 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2.10.</w:t>
            </w:r>
            <w:r w:rsidRPr="007F165C">
              <w:rPr>
                <w:rFonts w:cs="Arial"/>
                <w:szCs w:val="24"/>
              </w:rPr>
              <w:tab/>
              <w:t>bezúplatné nabytí částí pozemků parc</w:t>
            </w:r>
            <w:r w:rsidR="00820777">
              <w:rPr>
                <w:rFonts w:cs="Arial"/>
                <w:szCs w:val="24"/>
              </w:rPr>
              <w:t>. č. 527 trvalý travní porost o </w:t>
            </w:r>
            <w:r w:rsidRPr="007F165C">
              <w:rPr>
                <w:rFonts w:cs="Arial"/>
                <w:szCs w:val="24"/>
              </w:rPr>
              <w:t>výměře 55 m2, parc. č. 912/11 ost. pl. o c</w:t>
            </w:r>
            <w:r w:rsidR="00820777">
              <w:rPr>
                <w:rFonts w:cs="Arial"/>
                <w:szCs w:val="24"/>
              </w:rPr>
              <w:t>elkové výměře 106 m2 a parc. č. </w:t>
            </w:r>
            <w:r w:rsidRPr="007F165C">
              <w:rPr>
                <w:rFonts w:cs="Arial"/>
                <w:szCs w:val="24"/>
              </w:rPr>
              <w:t xml:space="preserve">914/1 ost. pl. o celkové výměře 99 m2, vše dle geometrického plánu </w:t>
            </w:r>
            <w:r w:rsidR="00820777">
              <w:rPr>
                <w:rFonts w:cs="Arial"/>
                <w:szCs w:val="24"/>
              </w:rPr>
              <w:br/>
            </w:r>
            <w:r w:rsidRPr="007F165C">
              <w:rPr>
                <w:rFonts w:cs="Arial"/>
                <w:szCs w:val="24"/>
              </w:rPr>
              <w:t>č. 543-663/2022 ze dne 21. 12. 2022 pozemky p</w:t>
            </w:r>
            <w:r w:rsidR="00820777">
              <w:rPr>
                <w:rFonts w:cs="Arial"/>
                <w:szCs w:val="24"/>
              </w:rPr>
              <w:t>arc. č. 527 díl „a“ o výměře 55 </w:t>
            </w:r>
            <w:r w:rsidRPr="007F165C">
              <w:rPr>
                <w:rFonts w:cs="Arial"/>
                <w:szCs w:val="24"/>
              </w:rPr>
              <w:t>m2, parc. č. 912/11 díl „e“ o výměře 21 m2 a díl „f“ o výměře 85 m2 a parc. č. 914/1 díl „g“ o výměře 64 m2 a díl „h“ o výměře 35 m2, které jsou všechny sloučeny do pozemku parc. č. 851/1 o celkové</w:t>
            </w:r>
            <w:r w:rsidR="00820777">
              <w:rPr>
                <w:rFonts w:cs="Arial"/>
                <w:szCs w:val="24"/>
              </w:rPr>
              <w:t xml:space="preserve"> výměře 31 448 m2, vše v k.ú. a </w:t>
            </w:r>
            <w:r w:rsidRPr="007F165C">
              <w:rPr>
                <w:rFonts w:cs="Arial"/>
                <w:szCs w:val="24"/>
              </w:rPr>
              <w:t>obci Drahany, vše z vlastnictví městyse Drahany, IČO: 00288209, do vlastnictví Olomouckého kraje, do hospodaření Správy silnic Olomouckého kraje, příspěvkové organizace. Nabyvatel uhradí veškeré nákl</w:t>
            </w:r>
            <w:r w:rsidR="00820777">
              <w:rPr>
                <w:rFonts w:cs="Arial"/>
                <w:szCs w:val="24"/>
              </w:rPr>
              <w:t>ady spojené s </w:t>
            </w:r>
            <w:r w:rsidRPr="007F165C">
              <w:rPr>
                <w:rFonts w:cs="Arial"/>
                <w:szCs w:val="24"/>
              </w:rPr>
              <w:t xml:space="preserve">převodem vlastnického práva a správní poplatek k návrhu na vklad vlastnického práva do katastru nemovitostí. 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2.11.</w:t>
            </w:r>
            <w:r w:rsidRPr="007F165C">
              <w:rPr>
                <w:rFonts w:cs="Arial"/>
                <w:szCs w:val="24"/>
              </w:rPr>
              <w:tab/>
              <w:t>bezúplatný převod částí pozemků parc.</w:t>
            </w:r>
            <w:r w:rsidR="00820777">
              <w:rPr>
                <w:rFonts w:cs="Arial"/>
                <w:szCs w:val="24"/>
              </w:rPr>
              <w:t xml:space="preserve"> č. 2676/1 ost. pl. o výměře 28 </w:t>
            </w:r>
            <w:r w:rsidRPr="007F165C">
              <w:rPr>
                <w:rFonts w:cs="Arial"/>
                <w:szCs w:val="24"/>
              </w:rPr>
              <w:t>m2, parc. č. 2676/2 ost. pl. o výměře 375 m2, parc. č. 26</w:t>
            </w:r>
            <w:r w:rsidR="00820777">
              <w:rPr>
                <w:rFonts w:cs="Arial"/>
                <w:szCs w:val="24"/>
              </w:rPr>
              <w:t>81/2 ost. pl. o </w:t>
            </w:r>
            <w:r w:rsidRPr="007F165C">
              <w:rPr>
                <w:rFonts w:cs="Arial"/>
                <w:szCs w:val="24"/>
              </w:rPr>
              <w:t>celkové výměře 61 m2, parc. č. 2681/10 ost</w:t>
            </w:r>
            <w:r w:rsidR="00820777">
              <w:rPr>
                <w:rFonts w:cs="Arial"/>
                <w:szCs w:val="24"/>
              </w:rPr>
              <w:t>. pl. o výměře 112 m2, parc. č. </w:t>
            </w:r>
            <w:r w:rsidRPr="007F165C">
              <w:rPr>
                <w:rFonts w:cs="Arial"/>
                <w:szCs w:val="24"/>
              </w:rPr>
              <w:t>2681/11 ost. pl. o výměře 59 m2 a parc. č. 2681/14 ost. pl. o výměře 89 m2, vše dle geometrického plánu č. 829-22/2021 ze dne 21. 1. 2022 pozemky parc. č. 2676/1 díl „o“ o výměře 28 m2, který je sloučený do pozemku parc. č. 2676/2 ost. pl. o celkové výměře 501 m2, parc. č. 2676/2 díl „m“ o výměře 375 m2, který je sloučený do pozemku parc. č. 2676/</w:t>
            </w:r>
            <w:r w:rsidR="00820777">
              <w:rPr>
                <w:rFonts w:cs="Arial"/>
                <w:szCs w:val="24"/>
              </w:rPr>
              <w:t>2 ost. pl. o celkové výměře 501 </w:t>
            </w:r>
            <w:r w:rsidRPr="007F165C">
              <w:rPr>
                <w:rFonts w:cs="Arial"/>
                <w:szCs w:val="24"/>
              </w:rPr>
              <w:t>m2, parc. č. 2681/2 díl „b“ o výměře 1 m2, který je sloučený do pozemku parc. č. 2681/10 ost. pl. o celkové výměře 11</w:t>
            </w:r>
            <w:r w:rsidR="00820777">
              <w:rPr>
                <w:rFonts w:cs="Arial"/>
                <w:szCs w:val="24"/>
              </w:rPr>
              <w:t>3 m2, parc. č. 2681/2 díl „i“ o </w:t>
            </w:r>
            <w:r w:rsidRPr="007F165C">
              <w:rPr>
                <w:rFonts w:cs="Arial"/>
                <w:szCs w:val="24"/>
              </w:rPr>
              <w:t>výměře 60 m2, který je sloučený do poz</w:t>
            </w:r>
            <w:r w:rsidR="00820777">
              <w:rPr>
                <w:rFonts w:cs="Arial"/>
                <w:szCs w:val="24"/>
              </w:rPr>
              <w:t>emku parc. č. 1706/2 ost. pl. o </w:t>
            </w:r>
            <w:r w:rsidRPr="007F165C">
              <w:rPr>
                <w:rFonts w:cs="Arial"/>
                <w:szCs w:val="24"/>
              </w:rPr>
              <w:t>celkové výměře 1 009 m2, parc. č. 2681/10 díl „d“ o výměře 112 m2, který je sloučený do pozemku parc. č. 2681/10 ost. pl. o celkové výměře 113 m2, parc. č. 2681/11 ost. pl. o výměře 59 m2 a parc. č. 2681/14 díl „k“ o výměře 89 m2, který je sloučený do pozemku parc. č. 2676/</w:t>
            </w:r>
            <w:r w:rsidR="00820777">
              <w:rPr>
                <w:rFonts w:cs="Arial"/>
                <w:szCs w:val="24"/>
              </w:rPr>
              <w:t>2 ost. pl. o celkové výměře 501 </w:t>
            </w:r>
            <w:r w:rsidRPr="007F165C">
              <w:rPr>
                <w:rFonts w:cs="Arial"/>
                <w:szCs w:val="24"/>
              </w:rPr>
              <w:t>m2, vše v k. ú. a obci Přemyslovice, vše z v</w:t>
            </w:r>
            <w:r w:rsidR="00820777">
              <w:rPr>
                <w:rFonts w:cs="Arial"/>
                <w:szCs w:val="24"/>
              </w:rPr>
              <w:t>lastnictví Olomouckého kraje, z </w:t>
            </w:r>
            <w:r w:rsidRPr="007F165C">
              <w:rPr>
                <w:rFonts w:cs="Arial"/>
                <w:szCs w:val="24"/>
              </w:rPr>
              <w:t xml:space="preserve">hospodaření Správy silnic Olomouckého kraje, příspěvkové organizace, do vlastnictví obce Přemyslovice, IČO: 00288683. Nabyvatel uhradí veškeré náklady spojené s převodem vlastnického práva a správní poplatek </w:t>
            </w:r>
            <w:r w:rsidR="00820777">
              <w:rPr>
                <w:rFonts w:cs="Arial"/>
                <w:szCs w:val="24"/>
              </w:rPr>
              <w:t>spojený s </w:t>
            </w:r>
            <w:r w:rsidRPr="007F165C">
              <w:rPr>
                <w:rFonts w:cs="Arial"/>
                <w:szCs w:val="24"/>
              </w:rPr>
              <w:t>návrhem na vklad vlastnického práva do katastru nemovitostí.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2.12.</w:t>
            </w:r>
            <w:r w:rsidRPr="007F165C">
              <w:rPr>
                <w:rFonts w:cs="Arial"/>
                <w:szCs w:val="24"/>
              </w:rPr>
              <w:tab/>
              <w:t>bezúplatné nabytí částí pozemků parc. č. 1697/2 ost. pl. o výměře 4 m2, parc. č. 2681/1 ost. pl. o výměře 32 m2 a parc</w:t>
            </w:r>
            <w:r w:rsidR="00820777">
              <w:rPr>
                <w:rFonts w:cs="Arial"/>
                <w:szCs w:val="24"/>
              </w:rPr>
              <w:t>. č. 2681/3 ost. pl. o výměře 4 </w:t>
            </w:r>
            <w:r w:rsidRPr="007F165C">
              <w:rPr>
                <w:rFonts w:cs="Arial"/>
                <w:szCs w:val="24"/>
              </w:rPr>
              <w:t>m2, vše dle geometrického plánu č. 829-22/2021 ze dne 21. 1. 2022 pozemky parc. č. 1697/2 díl „f“ o výměře 4 m2, parc. č. 2681/1 díl „e“ o výměře 32 m2 a parc. č. 2681/3 díl „g“ o výměře 4 m2, které jsou sloučeny do pozemku parc. č. 2681/2 ost. pl. o celkové výměře 5 295 m2, vše v k. ú. a obci Přemyslovice, vše z vlastnictví obce Přemyslovice, IČO: 00288683, do vlastnictví Olomouckého kraje, do hospodaření Správy silnic Olomouckého kraje, příspěvkové organizace. Nabyvatel u</w:t>
            </w:r>
            <w:r w:rsidR="00820777">
              <w:rPr>
                <w:rFonts w:cs="Arial"/>
                <w:szCs w:val="24"/>
              </w:rPr>
              <w:t>hradí veškeré náklady spojené s </w:t>
            </w:r>
            <w:r w:rsidRPr="007F165C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2.13.</w:t>
            </w:r>
            <w:r w:rsidRPr="007F165C">
              <w:rPr>
                <w:rFonts w:cs="Arial"/>
                <w:szCs w:val="24"/>
              </w:rPr>
              <w:tab/>
              <w:t>bezúplatný převod části pozemku parc.</w:t>
            </w:r>
            <w:r w:rsidR="00820777">
              <w:rPr>
                <w:rFonts w:cs="Arial"/>
                <w:szCs w:val="24"/>
              </w:rPr>
              <w:t xml:space="preserve"> č. 2821/1 ost. pl. o výměře 89 </w:t>
            </w:r>
            <w:r w:rsidRPr="007F165C">
              <w:rPr>
                <w:rFonts w:cs="Arial"/>
                <w:szCs w:val="24"/>
              </w:rPr>
              <w:t xml:space="preserve">m2, dle geometrického plánu č. 1204-25/2023 ze dne 14. 4. 2023 pozemek parc. č. 2821/14 o výměře 89 m2 v k.ú. Drahotuše, obec Hranice, z vlastnictví </w:t>
            </w:r>
            <w:r w:rsidRPr="007F165C">
              <w:rPr>
                <w:rFonts w:cs="Arial"/>
                <w:szCs w:val="24"/>
              </w:rPr>
              <w:lastRenderedPageBreak/>
              <w:t>Olomouckého kraje, z hospodaření Správy silnic Olomouckého kraje, příspěvkové organizace, do vlastnictví města Hranice, IČO: 00301311. Nabyvatel uhradí veškeré náklady spojené s převodem vlastnického p</w:t>
            </w:r>
            <w:r w:rsidR="00820777">
              <w:rPr>
                <w:rFonts w:cs="Arial"/>
                <w:szCs w:val="24"/>
              </w:rPr>
              <w:t>ráva a </w:t>
            </w:r>
            <w:r w:rsidRPr="007F165C">
              <w:rPr>
                <w:rFonts w:cs="Arial"/>
                <w:szCs w:val="24"/>
              </w:rPr>
              <w:t xml:space="preserve">správní poplatek spojený s návrhem na vklad vlastnického práva do katastru nemovitostí. 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2.14.</w:t>
            </w:r>
            <w:r w:rsidRPr="007F165C">
              <w:rPr>
                <w:rFonts w:cs="Arial"/>
                <w:szCs w:val="24"/>
              </w:rPr>
              <w:tab/>
              <w:t xml:space="preserve">bezúplatné nabytí části pozemku parc. </w:t>
            </w:r>
            <w:r w:rsidR="00820777">
              <w:rPr>
                <w:rFonts w:cs="Arial"/>
                <w:szCs w:val="24"/>
              </w:rPr>
              <w:t>č. 2821/12 ost. pl. o výměře 37 </w:t>
            </w:r>
            <w:r w:rsidRPr="007F165C">
              <w:rPr>
                <w:rFonts w:cs="Arial"/>
                <w:szCs w:val="24"/>
              </w:rPr>
              <w:t xml:space="preserve">m2, dle geometrického plánu č. 1204-25/2023 ze dne 14. 4. 2023 pozemek parc. č. 2821/15 o výměře 37 m2 v k.ú. Drahotuše, obec Hranice, z vlastnictví města Hranice, IČO: 00301311, do vlastnictví Olomouckého kraje, do hospodaření Správy silnic Olomouckého kraje, příspěvkové organizace. Nabyvatel uhradí veškeré náklady spojené s převodem nemovitosti včetně správního poplatku k návrhu na vklad vlastnického práva do katastru nemovitostí. 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2.15.</w:t>
            </w:r>
            <w:r w:rsidRPr="007F165C">
              <w:rPr>
                <w:rFonts w:cs="Arial"/>
                <w:szCs w:val="24"/>
              </w:rPr>
              <w:tab/>
              <w:t>směnu pozemku parc. č. 31/2 orná půda o výměře 13 117 m2 v k.ú. Klášterní Hradisko, obec Olomouc, a části poz</w:t>
            </w:r>
            <w:r w:rsidR="00820777">
              <w:rPr>
                <w:rFonts w:cs="Arial"/>
                <w:szCs w:val="24"/>
              </w:rPr>
              <w:t>emku parc. č. 111/27 ost. pl. o </w:t>
            </w:r>
            <w:r w:rsidRPr="007F165C">
              <w:rPr>
                <w:rFonts w:cs="Arial"/>
                <w:szCs w:val="24"/>
              </w:rPr>
              <w:t>celkové výměře cca 8 637 m2 v k.ú. Hejčín, obec Olomouc, ve vlastnictví Olomouckého kraje, v hospodaření Střední školy zemědělské a zahradnické, Olomouc, U Hradiska 4, za pozemek parc. č.</w:t>
            </w:r>
            <w:r w:rsidR="00820777">
              <w:rPr>
                <w:rFonts w:cs="Arial"/>
                <w:szCs w:val="24"/>
              </w:rPr>
              <w:t xml:space="preserve"> 42/13 orná půda o výměře 9 487 </w:t>
            </w:r>
            <w:r w:rsidRPr="007F165C">
              <w:rPr>
                <w:rFonts w:cs="Arial"/>
                <w:szCs w:val="24"/>
              </w:rPr>
              <w:t>m2 v k.ú. Klášterní Hradisko, obec Olomouc, ve vlastnictví statutárního města Olomouce, IČO: 00299308, za podmínek dle přílohy č. 01 k návrhu usnesení. Nabyvatelé uhradí veškeré náklady spojené se směnou nemovitostí a správní poplatek spojený s návrhem na vklad vlastnického práva do katastru nemovitostí rovným dílem.</w:t>
            </w:r>
          </w:p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65C">
              <w:rPr>
                <w:rFonts w:cs="Arial"/>
                <w:szCs w:val="24"/>
              </w:rPr>
              <w:t>2.16.</w:t>
            </w:r>
            <w:r w:rsidRPr="007F165C">
              <w:rPr>
                <w:rFonts w:cs="Arial"/>
                <w:szCs w:val="24"/>
              </w:rPr>
              <w:tab/>
              <w:t xml:space="preserve">bezúplatné nabytí pozemku parc. </w:t>
            </w:r>
            <w:r w:rsidR="00820777">
              <w:rPr>
                <w:rFonts w:cs="Arial"/>
                <w:szCs w:val="24"/>
              </w:rPr>
              <w:t>č. st. 179/3 zastavěná plocha a </w:t>
            </w:r>
            <w:r w:rsidRPr="007F165C">
              <w:rPr>
                <w:rFonts w:cs="Arial"/>
                <w:szCs w:val="24"/>
              </w:rPr>
              <w:t>nádvoří, jehož součástí je budova č. p. 352, obč. vyb, Tomkova 40, a části pozemku parc. č. 527/3 ost. pl. o výměře cca 3 253 m2 v k.ú. Hejčín, obec Olomouc, vše z vlastnictví statutárního mě</w:t>
            </w:r>
            <w:r w:rsidR="00820777">
              <w:rPr>
                <w:rFonts w:cs="Arial"/>
                <w:szCs w:val="24"/>
              </w:rPr>
              <w:t>sta Olomouce, IČO: 00299308, do </w:t>
            </w:r>
            <w:r w:rsidRPr="007F165C">
              <w:rPr>
                <w:rFonts w:cs="Arial"/>
                <w:szCs w:val="24"/>
              </w:rPr>
              <w:t xml:space="preserve">vlastnictví Olomouckého kraje, do hospodaření Střední školy, Základní školy a Mateřské školy prof. V. Vejdovského Olomouc-Hejčín, za podmínek dle přílohy č. 02 k návrhu usnesení. Nabyvatel uhradí veškeré </w:t>
            </w:r>
            <w:r w:rsidR="00820777">
              <w:rPr>
                <w:rFonts w:cs="Arial"/>
                <w:szCs w:val="24"/>
              </w:rPr>
              <w:t>náklady spojené s </w:t>
            </w:r>
            <w:r w:rsidRPr="007F165C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</w:tc>
      </w:tr>
      <w:tr w:rsidR="007F165C" w:rsidRPr="00010DF0" w:rsidTr="007F16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65C" w:rsidRPr="00010DF0" w:rsidRDefault="007F165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65C" w:rsidRPr="007F165C" w:rsidRDefault="007F165C" w:rsidP="007F1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F165C">
              <w:rPr>
                <w:rFonts w:cs="Arial"/>
                <w:szCs w:val="24"/>
              </w:rPr>
              <w:t>zřízení věcného břemene –</w:t>
            </w:r>
            <w:r w:rsidR="00820777">
              <w:rPr>
                <w:rFonts w:cs="Arial"/>
                <w:szCs w:val="24"/>
              </w:rPr>
              <w:t xml:space="preserve"> služebnosti k pozemku parc. č. </w:t>
            </w:r>
            <w:r w:rsidRPr="007F165C">
              <w:rPr>
                <w:rFonts w:cs="Arial"/>
                <w:szCs w:val="24"/>
              </w:rPr>
              <w:t>527/3 ost. pl. o výměře 6 611 m2 v k.ú. Hejčín, obec Olomouc, spočívajícího v právu umístění, zřízení a provozování kanaliz</w:t>
            </w:r>
            <w:r w:rsidR="00820777">
              <w:rPr>
                <w:rFonts w:cs="Arial"/>
                <w:szCs w:val="24"/>
              </w:rPr>
              <w:t>ace, a dále v právu vstupovat a </w:t>
            </w:r>
            <w:r w:rsidRPr="007F165C">
              <w:rPr>
                <w:rFonts w:cs="Arial"/>
                <w:szCs w:val="24"/>
              </w:rPr>
              <w:t>vjíždět na předmětný pozemek v souvislosti se zřízením, provozem, údržbou, opravami, změnami nebo odstraňováním tohoto zařízení mezi Olomouckým krajem jako povinným z věcného břemene a statutárním městem Olomouc, IČO: 00299308, jako oprávněným z věcného břemene. Věcné břemeno bude zřízeno na dobu neurčitou a bezúplatně. Olomoucký kraj uhradí veškeré náklady spojené se zřízením věcného břemene včetně správního poplatku k návrhu na vklad práv do katastru nemovitostí.</w:t>
            </w:r>
          </w:p>
        </w:tc>
      </w:tr>
      <w:tr w:rsidR="00D213C4" w:rsidRPr="00010DF0" w:rsidTr="007F16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7F16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7F165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7F16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7F165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</w:tbl>
    <w:p w:rsidR="00820777" w:rsidRDefault="008207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213C4" w:rsidRDefault="008207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CF7122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CF7122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UR/87/26/2023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CF7122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D213C4" w:rsidRPr="00010DF0" w:rsidTr="00CF71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CF7122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CF71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CF712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CF7122" w:rsidRDefault="00CF7122" w:rsidP="00CF71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F7122">
              <w:rPr>
                <w:rFonts w:cs="Arial"/>
                <w:szCs w:val="24"/>
              </w:rPr>
              <w:t>s přijetím dvou peněžitých darů v celkové výši 122 169 Kč od společnosti WOMEN FOR WOMEN, o.p.s., IČO: 24231509, jako dárce do vlastnictví Základní školy, Dětského domova</w:t>
            </w:r>
            <w:r w:rsidR="00820777">
              <w:rPr>
                <w:rFonts w:cs="Arial"/>
                <w:szCs w:val="24"/>
              </w:rPr>
              <w:t xml:space="preserve"> a Školní jídelny Litovel, IČO: </w:t>
            </w:r>
            <w:r w:rsidRPr="00CF7122">
              <w:rPr>
                <w:rFonts w:cs="Arial"/>
                <w:szCs w:val="24"/>
              </w:rPr>
              <w:t>61989771, jako obdarovaného. Peněžité dary budou použity na úhradu obědů 23 žáků základní školy ve školním roc</w:t>
            </w:r>
            <w:r w:rsidR="00820777">
              <w:rPr>
                <w:rFonts w:cs="Arial"/>
                <w:szCs w:val="24"/>
              </w:rPr>
              <w:t>e 2023/2024. Dar ve výši 48 108 </w:t>
            </w:r>
            <w:r w:rsidRPr="00CF7122">
              <w:rPr>
                <w:rFonts w:cs="Arial"/>
                <w:szCs w:val="24"/>
              </w:rPr>
              <w:t>Kč je určen pro období od 1. 9. 2023 d</w:t>
            </w:r>
            <w:r w:rsidR="00820777">
              <w:rPr>
                <w:rFonts w:cs="Arial"/>
                <w:szCs w:val="24"/>
              </w:rPr>
              <w:t>o 31. 12. 2023 a dar ve výši 74 </w:t>
            </w:r>
            <w:r w:rsidRPr="00CF7122">
              <w:rPr>
                <w:rFonts w:cs="Arial"/>
                <w:szCs w:val="24"/>
              </w:rPr>
              <w:t>061 Kč je určen pro období od 1. 1. 2024 do 30. 6. 2024.</w:t>
            </w:r>
          </w:p>
        </w:tc>
      </w:tr>
      <w:tr w:rsidR="00CF7122" w:rsidRPr="00010DF0" w:rsidTr="00CF71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122" w:rsidRPr="00010DF0" w:rsidRDefault="00CF712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122" w:rsidRPr="00CF7122" w:rsidRDefault="00CF7122" w:rsidP="00CF71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F7122">
              <w:rPr>
                <w:rFonts w:cs="Arial"/>
                <w:szCs w:val="24"/>
              </w:rPr>
              <w:t>s přijetím dvou peněžitých darů v celkové výši 144 057 Kč od společnosti WOMEN FOR WOMEN, o.p.s., IČO: 24231509, jako dárce do vlastnictví Odborného učiliště a Základní školy, Křenovice, IČO: 00842800, jako obdarovaného. Peněžité dary budou použity na úhradu obědů 24 žáků základní školy ve školním roce 2023/2024. Dar ve výši 55 536 Kč je určen pro období od 1. 9. 2023 do 31. 12. 2023 a dar ve výši 88 521 Kč je určen pro období od 1. 1. 2024 do 30. 6. 2024.</w:t>
            </w:r>
          </w:p>
        </w:tc>
      </w:tr>
      <w:tr w:rsidR="00CF7122" w:rsidRPr="00010DF0" w:rsidTr="00CF71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122" w:rsidRPr="00010DF0" w:rsidRDefault="00CF712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122" w:rsidRPr="00CF7122" w:rsidRDefault="00CF7122" w:rsidP="00CF71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F7122">
              <w:rPr>
                <w:rFonts w:cs="Arial"/>
                <w:szCs w:val="24"/>
              </w:rPr>
              <w:t>s přijetím dvou peněžitých darů v celkové výši 110 016 Kč od společnosti WOMEN FOR WOMEN, o.p.s., IČO: 24231509, jako dárce do vlastnictví Střední školy, Základní školy, Mateřské školy a Dětského domova Zábřeh, IČO: 49589725, jako obdarovaného. Peněžité dary budou použity na úhradu obědů 17 žáků základní školy ve školním roce 2023/2024. Dar ve výši 44 121 Kč je určen pro období od 1. 9. 2023 d</w:t>
            </w:r>
            <w:r w:rsidR="00820777">
              <w:rPr>
                <w:rFonts w:cs="Arial"/>
                <w:szCs w:val="24"/>
              </w:rPr>
              <w:t>o 31. 12. 2023 a dar ve výši 65 </w:t>
            </w:r>
            <w:r w:rsidRPr="00CF7122">
              <w:rPr>
                <w:rFonts w:cs="Arial"/>
                <w:szCs w:val="24"/>
              </w:rPr>
              <w:t>895 Kč je určen pro období od 1. 1. 2024 do 30. 6. 2024.</w:t>
            </w:r>
          </w:p>
        </w:tc>
      </w:tr>
      <w:tr w:rsidR="00CF7122" w:rsidRPr="00010DF0" w:rsidTr="00CF71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122" w:rsidRPr="00010DF0" w:rsidRDefault="00CF712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122" w:rsidRPr="00CF7122" w:rsidRDefault="00CF7122" w:rsidP="00CF71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F7122">
              <w:rPr>
                <w:rFonts w:cs="Arial"/>
                <w:szCs w:val="24"/>
              </w:rPr>
              <w:t>s odprodejem přebytečného movitého majetku Olomouckého kraje – vozidla Ford Transit, RZ: 2M0 4115, VIN: WF0VXXGBFV4B88037, inventární číslo 6000151, rypadla DH 112, inventární číslo 4000149, nástavby – sekačky podsvodidlové, inventární číslo 4000287, z vlastnictví Olomouckého kraje, z hospodaření Správy silnic Olomouckého kraje, příspěvkové organizace, IČO: 70960399,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CF7122" w:rsidRPr="00010DF0" w:rsidTr="00CF71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122" w:rsidRPr="00010DF0" w:rsidRDefault="00CF712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122" w:rsidRPr="00CF7122" w:rsidRDefault="00CF7122" w:rsidP="00CF71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F7122">
              <w:rPr>
                <w:rFonts w:cs="Arial"/>
                <w:szCs w:val="24"/>
              </w:rPr>
              <w:t>krajskému úřadu informovat d</w:t>
            </w:r>
            <w:r w:rsidR="00820777">
              <w:rPr>
                <w:rFonts w:cs="Arial"/>
                <w:szCs w:val="24"/>
              </w:rPr>
              <w:t>otčené příspěvkové organizace o </w:t>
            </w:r>
            <w:r w:rsidRPr="00CF7122">
              <w:rPr>
                <w:rFonts w:cs="Arial"/>
                <w:szCs w:val="24"/>
              </w:rPr>
              <w:t>přijatém usnesení</w:t>
            </w:r>
          </w:p>
        </w:tc>
      </w:tr>
      <w:tr w:rsidR="00CF7122" w:rsidRPr="00010DF0" w:rsidTr="00CF71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7122" w:rsidRDefault="00CF7122" w:rsidP="00CF7122">
            <w:r>
              <w:t>Odpovídá: Ing. Lubomír Baláš, ředitel</w:t>
            </w:r>
          </w:p>
          <w:p w:rsidR="00CF7122" w:rsidRDefault="00CF7122" w:rsidP="00CF7122">
            <w:r>
              <w:t>Realizuje: Mgr. Hana Kamasová, vedoucí odboru majetkového, právního a správních činností</w:t>
            </w:r>
          </w:p>
          <w:p w:rsidR="00CF7122" w:rsidRPr="00CF7122" w:rsidRDefault="00CF7122" w:rsidP="00CF7122">
            <w:r>
              <w:t>Termín: 28. 8. 2023</w:t>
            </w:r>
          </w:p>
        </w:tc>
      </w:tr>
      <w:tr w:rsidR="00D213C4" w:rsidRPr="00010DF0" w:rsidTr="00CF71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CF71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CF712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213C4" w:rsidRPr="00010DF0" w:rsidTr="00CF71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CF712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</w:tr>
    </w:tbl>
    <w:p w:rsidR="00820777" w:rsidRDefault="008207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213C4" w:rsidRDefault="008207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972262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972262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UR/87/27/2023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972262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v oblasti dopravy</w:t>
            </w:r>
          </w:p>
        </w:tc>
      </w:tr>
      <w:tr w:rsidR="00D213C4" w:rsidRPr="00010DF0" w:rsidTr="009722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972262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9722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97226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972262" w:rsidRDefault="00972262" w:rsidP="009722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72262">
              <w:rPr>
                <w:rFonts w:cs="Arial"/>
                <w:szCs w:val="24"/>
              </w:rPr>
              <w:t>zapojení finančních prost</w:t>
            </w:r>
            <w:r w:rsidR="00820777">
              <w:rPr>
                <w:rFonts w:cs="Arial"/>
                <w:szCs w:val="24"/>
              </w:rPr>
              <w:t>ředků ve výši 5 224 933,78 Kč z </w:t>
            </w:r>
            <w:r w:rsidRPr="00972262">
              <w:rPr>
                <w:rFonts w:cs="Arial"/>
                <w:szCs w:val="24"/>
              </w:rPr>
              <w:t>finančního vypořádání neinvestičních příspěvků na dopravní obslužnost od příspěvkové organizace Koordinátor Integrovaného dopravního systému Olomouckého kraje do rezervy na dopravní obslužnost (UZ 137) k financování nedoplatků u dopravní obslužnosti za předchozí kalendářní rok</w:t>
            </w:r>
          </w:p>
        </w:tc>
      </w:tr>
      <w:tr w:rsidR="00972262" w:rsidRPr="00010DF0" w:rsidTr="009722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2262" w:rsidRPr="00010DF0" w:rsidRDefault="0097226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2262" w:rsidRPr="00972262" w:rsidRDefault="00972262" w:rsidP="009722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72262">
              <w:rPr>
                <w:rFonts w:cs="Arial"/>
                <w:szCs w:val="24"/>
              </w:rPr>
              <w:t>rozpočtovou změnu dle přílohy č. 1 tohoto usnesení</w:t>
            </w:r>
          </w:p>
        </w:tc>
      </w:tr>
      <w:tr w:rsidR="00972262" w:rsidRPr="00010DF0" w:rsidTr="009722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2262" w:rsidRPr="00010DF0" w:rsidRDefault="0097226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2262" w:rsidRPr="00972262" w:rsidRDefault="00972262" w:rsidP="009722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72262">
              <w:rPr>
                <w:rFonts w:cs="Arial"/>
                <w:szCs w:val="24"/>
              </w:rPr>
              <w:t>navýšení závazného ukazatele – limitu mzdových prostředků ve výši 197 262 tis. Kč od 1. 7. 2023 pro příspěvkovou organizaci Správa silnic Olomouckého kraje</w:t>
            </w:r>
          </w:p>
        </w:tc>
      </w:tr>
      <w:tr w:rsidR="00972262" w:rsidRPr="00010DF0" w:rsidTr="009722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2262" w:rsidRPr="00010DF0" w:rsidRDefault="0097226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2262" w:rsidRPr="00972262" w:rsidRDefault="00972262" w:rsidP="009722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72262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972262" w:rsidRPr="00010DF0" w:rsidTr="009722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2262" w:rsidRDefault="00972262" w:rsidP="00972262">
            <w:r>
              <w:t>Odpovídá: Ing. Josef Suchánek, hejtman Olomouckého kraje</w:t>
            </w:r>
          </w:p>
          <w:p w:rsidR="00972262" w:rsidRDefault="00972262" w:rsidP="00972262">
            <w:r>
              <w:t>Realizuje: Mgr. Olga Fidrová, MBA, vedoucí odboru ekonomického</w:t>
            </w:r>
          </w:p>
          <w:p w:rsidR="00972262" w:rsidRPr="00972262" w:rsidRDefault="00972262" w:rsidP="00972262">
            <w:r>
              <w:t>Termín: ZOK 18. 9. 2023</w:t>
            </w:r>
          </w:p>
        </w:tc>
      </w:tr>
      <w:tr w:rsidR="00972262" w:rsidRPr="00010DF0" w:rsidTr="009722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2262" w:rsidRPr="00010DF0" w:rsidRDefault="0097226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2262" w:rsidRPr="00972262" w:rsidRDefault="00972262" w:rsidP="009722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72262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D213C4" w:rsidRPr="00010DF0" w:rsidTr="009722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9722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97226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D213C4" w:rsidRPr="00010DF0" w:rsidTr="009722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97226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1A0A24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1A0A24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UR/87/28/2023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1A0A24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Plán oprav a investic příspěvkové organizace Koordinátor Integrovaného dopravního systému Olomouckého kraje na rok 2023</w:t>
            </w:r>
          </w:p>
        </w:tc>
      </w:tr>
      <w:tr w:rsidR="00D213C4" w:rsidRPr="00010DF0" w:rsidTr="001A0A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1A0A24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1A0A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1A0A2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1A0A24" w:rsidRDefault="001A0A24" w:rsidP="001A0A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A0A24">
              <w:rPr>
                <w:rFonts w:cs="Arial"/>
                <w:szCs w:val="24"/>
              </w:rPr>
              <w:t>Plán oprav a investic příspěvkové organizaci Koordinátor Integrovaného dopravního systému Olomouckého kraje na rok 2023 včetně použití prostředků fondu investic dle přílohy č. 1 usnesení</w:t>
            </w:r>
          </w:p>
        </w:tc>
      </w:tr>
      <w:tr w:rsidR="001A0A24" w:rsidRPr="00010DF0" w:rsidTr="001A0A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A24" w:rsidRPr="00010DF0" w:rsidRDefault="001A0A2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A24" w:rsidRPr="001A0A24" w:rsidRDefault="001A0A24" w:rsidP="001A0A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A0A24">
              <w:rPr>
                <w:rFonts w:cs="Arial"/>
                <w:szCs w:val="24"/>
              </w:rPr>
              <w:t>krajskému úřadu informovat o přijatém usnesení ředitelku příspěvkové organizace</w:t>
            </w:r>
          </w:p>
        </w:tc>
      </w:tr>
      <w:tr w:rsidR="001A0A24" w:rsidRPr="00010DF0" w:rsidTr="001A0A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A24" w:rsidRDefault="001A0A24" w:rsidP="001A0A24">
            <w:r>
              <w:t>Odpovídá: Ing. Lubomír Baláš, ředitel</w:t>
            </w:r>
          </w:p>
          <w:p w:rsidR="001A0A24" w:rsidRDefault="001A0A24" w:rsidP="001A0A24">
            <w:r>
              <w:t>Realizuje: Ing. Ladislav Růžička, vedoucí odboru dopravy a silničního hospodářství</w:t>
            </w:r>
          </w:p>
          <w:p w:rsidR="001A0A24" w:rsidRPr="001A0A24" w:rsidRDefault="001A0A24" w:rsidP="001A0A24">
            <w:r>
              <w:t>Termín: 28. 8. 2023</w:t>
            </w:r>
          </w:p>
        </w:tc>
      </w:tr>
      <w:tr w:rsidR="00D213C4" w:rsidRPr="00010DF0" w:rsidTr="001A0A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1A0A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1A0A2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D213C4" w:rsidRPr="00010DF0" w:rsidTr="001A0A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1A0A2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</w:tbl>
    <w:p w:rsidR="00820777" w:rsidRDefault="008207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213C4" w:rsidRDefault="008207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404B72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404B72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UR/87/29/2023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404B72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příspěvkové organizace Koordinátor Integrovaného dopravního systému Olomouckého kraje – odměna za doplňkovou činnost</w:t>
            </w:r>
          </w:p>
        </w:tc>
      </w:tr>
      <w:tr w:rsidR="00D213C4" w:rsidRPr="00010DF0" w:rsidTr="00404B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404B72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404B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404B7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404B72" w:rsidRDefault="00404B72" w:rsidP="00404B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04B72">
              <w:rPr>
                <w:rFonts w:cs="Arial"/>
                <w:szCs w:val="24"/>
              </w:rPr>
              <w:t>odměnu za doplňkovou činnost ředitelce příspěvkové organizace Koordinátor Integrovaného dopravního systému Olomouckého kraje za rok 2022 dle přílohy č. 1 tohoto usnesení</w:t>
            </w:r>
          </w:p>
        </w:tc>
      </w:tr>
      <w:tr w:rsidR="00404B72" w:rsidRPr="00010DF0" w:rsidTr="00404B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4B72" w:rsidRPr="00010DF0" w:rsidRDefault="00404B7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4B72" w:rsidRPr="00404B72" w:rsidRDefault="00404B72" w:rsidP="00404B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04B72">
              <w:rPr>
                <w:rFonts w:cs="Arial"/>
                <w:szCs w:val="24"/>
              </w:rPr>
              <w:t>krajskému úřadu informovat o přijatém usnesení ředitelku dotčené příspěvkové organizace</w:t>
            </w:r>
          </w:p>
        </w:tc>
      </w:tr>
      <w:tr w:rsidR="00404B72" w:rsidRPr="00010DF0" w:rsidTr="00404B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4B72" w:rsidRDefault="00404B72" w:rsidP="00404B72">
            <w:r>
              <w:t>Odpovídá: Ing. Lubomír Baláš, ředitel</w:t>
            </w:r>
          </w:p>
          <w:p w:rsidR="00404B72" w:rsidRDefault="00404B72" w:rsidP="00404B72">
            <w:r>
              <w:t>Realizuje: Ing. Ladislav Růžička, vedoucí odboru dopravy a silničního hospodářství</w:t>
            </w:r>
          </w:p>
          <w:p w:rsidR="00404B72" w:rsidRPr="00404B72" w:rsidRDefault="00404B72" w:rsidP="00404B72">
            <w:r>
              <w:t>Termín: 28. 8. 2023</w:t>
            </w:r>
          </w:p>
        </w:tc>
      </w:tr>
      <w:tr w:rsidR="00D213C4" w:rsidRPr="00010DF0" w:rsidTr="00404B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404B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404B7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D213C4" w:rsidRPr="00010DF0" w:rsidTr="00404B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404B7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966B39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966B39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UR/87/30/2023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966B39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Nařízení Olomouckého kraje o stanovení maximálních cen jízdného v Integrovaném dopravním systému Olomouckého kraje </w:t>
            </w:r>
          </w:p>
        </w:tc>
      </w:tr>
      <w:tr w:rsidR="00D213C4" w:rsidRPr="00010DF0" w:rsidTr="00966B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966B39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966B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966B3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966B39" w:rsidRDefault="00966B39" w:rsidP="00966B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66B39">
              <w:rPr>
                <w:rFonts w:cs="Arial"/>
                <w:szCs w:val="24"/>
              </w:rPr>
              <w:t>o vydání Nařízení Olomouckého kraje, kterým se stanovují maximální ceny veřejné linkové osobní vnitrostátní silniční dopravy a železniční osobní vnitrostátní dopravy provozované v rámci Integrovaného dopravního systému Olomouckého kraje na území Olom</w:t>
            </w:r>
            <w:r w:rsidR="00820777">
              <w:rPr>
                <w:rFonts w:cs="Arial"/>
                <w:szCs w:val="24"/>
              </w:rPr>
              <w:t>ouckého kraje, dle přílohy č. 1 </w:t>
            </w:r>
            <w:r w:rsidRPr="00966B39">
              <w:rPr>
                <w:rFonts w:cs="Arial"/>
                <w:szCs w:val="24"/>
              </w:rPr>
              <w:t>usnesení</w:t>
            </w:r>
          </w:p>
        </w:tc>
      </w:tr>
      <w:tr w:rsidR="00966B39" w:rsidRPr="00010DF0" w:rsidTr="00966B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B39" w:rsidRPr="00010DF0" w:rsidRDefault="00966B3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B39" w:rsidRPr="00966B39" w:rsidRDefault="00966B39" w:rsidP="00966B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66B39">
              <w:rPr>
                <w:rFonts w:cs="Arial"/>
                <w:szCs w:val="24"/>
              </w:rPr>
              <w:t>krajskému úřadu zajistit vyhlášení nařízení dle bodu 1 usnesení ve Sbírce právních předpisů územních samosprá</w:t>
            </w:r>
            <w:r w:rsidR="00820777">
              <w:rPr>
                <w:rFonts w:cs="Arial"/>
                <w:szCs w:val="24"/>
              </w:rPr>
              <w:t>vných celků v termínu do 17. 8. </w:t>
            </w:r>
            <w:r w:rsidRPr="00966B39">
              <w:rPr>
                <w:rFonts w:cs="Arial"/>
                <w:szCs w:val="24"/>
              </w:rPr>
              <w:t>2023</w:t>
            </w:r>
          </w:p>
        </w:tc>
      </w:tr>
      <w:tr w:rsidR="00966B39" w:rsidRPr="00010DF0" w:rsidTr="00966B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B39" w:rsidRDefault="00966B39" w:rsidP="00966B39">
            <w:r>
              <w:t>Odpovídá: Ing. Lubomír Baláš, ředitel</w:t>
            </w:r>
          </w:p>
          <w:p w:rsidR="00966B39" w:rsidRDefault="00966B39" w:rsidP="00966B39">
            <w:r>
              <w:t>Realizuje: Mgr. Hana Kamasová, vedoucí odboru majetkového, právního a správních činností</w:t>
            </w:r>
          </w:p>
          <w:p w:rsidR="00966B39" w:rsidRPr="00966B39" w:rsidRDefault="00966B39" w:rsidP="00966B39">
            <w:r>
              <w:t>Termín: 28. 8. 2023</w:t>
            </w:r>
          </w:p>
        </w:tc>
      </w:tr>
      <w:tr w:rsidR="00D213C4" w:rsidRPr="00010DF0" w:rsidTr="00966B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966B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966B3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D213C4" w:rsidRPr="00010DF0" w:rsidTr="00966B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966B3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FF152C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FF152C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UR/87/31/2023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FF152C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poskytnuti dotace mezi Olomouckým krajem a Sportovním klubem policie Olomouc z. s.</w:t>
            </w:r>
          </w:p>
        </w:tc>
      </w:tr>
      <w:tr w:rsidR="00D213C4" w:rsidRPr="00010DF0" w:rsidTr="00FF15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FF152C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FF15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FF152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FF152C" w:rsidRDefault="00FF152C" w:rsidP="00FF15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F152C">
              <w:rPr>
                <w:rFonts w:cs="Arial"/>
                <w:szCs w:val="24"/>
              </w:rPr>
              <w:t>o uzavření Dodatku č. 1</w:t>
            </w:r>
            <w:r w:rsidR="00820777">
              <w:rPr>
                <w:rFonts w:cs="Arial"/>
                <w:szCs w:val="24"/>
              </w:rPr>
              <w:t xml:space="preserve"> Smlouvy o poskytnutí dotace č. </w:t>
            </w:r>
            <w:r w:rsidRPr="00FF152C">
              <w:rPr>
                <w:rFonts w:cs="Arial"/>
                <w:szCs w:val="24"/>
              </w:rPr>
              <w:t>2023/02736/OSKPP/DSM ze dne 5. 6</w:t>
            </w:r>
            <w:r w:rsidR="00820777">
              <w:rPr>
                <w:rFonts w:cs="Arial"/>
                <w:szCs w:val="24"/>
              </w:rPr>
              <w:t>. 2023 mezi Olomouckým krajem a </w:t>
            </w:r>
            <w:r w:rsidRPr="00FF152C">
              <w:rPr>
                <w:rFonts w:cs="Arial"/>
                <w:szCs w:val="24"/>
              </w:rPr>
              <w:t>Sportovním klubem policie Olomouc z. s., se sídlem tř. Kosmonautů 189/10, Hodolany, 779 00 Olomouc, IČO: 49593358, dle přílohy č. 2 tohoto usnesení</w:t>
            </w:r>
          </w:p>
        </w:tc>
      </w:tr>
      <w:tr w:rsidR="00D213C4" w:rsidRPr="00010DF0" w:rsidTr="00FF152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FF152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FF152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D213C4" w:rsidRPr="00010DF0" w:rsidTr="00FF152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FF152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DD5A95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DD5A95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UR/87/32/2023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DD5A95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06_03_Program na podporu volnočasových aktivit se zaměřením na </w:t>
            </w:r>
            <w:r w:rsidR="00820777">
              <w:rPr>
                <w:b/>
                <w:bCs w:val="0"/>
              </w:rPr>
              <w:t>tělovýchovu a rekreační sport v </w:t>
            </w:r>
            <w:r>
              <w:rPr>
                <w:b/>
                <w:bCs w:val="0"/>
              </w:rPr>
              <w:t>Olomouckém kraji v roce 2023 – revokace</w:t>
            </w:r>
          </w:p>
        </w:tc>
      </w:tr>
      <w:tr w:rsidR="00D213C4" w:rsidRPr="00010DF0" w:rsidTr="00DD5A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DD5A95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DD5A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DD5A9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DD5A95" w:rsidRDefault="00DD5A95" w:rsidP="00DD5A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DD5A95">
              <w:rPr>
                <w:rFonts w:cs="Arial"/>
                <w:szCs w:val="24"/>
              </w:rPr>
              <w:t>své usnesení č. UR/84/31/2023 ze dne 12. 6. 2023 s názvem „Dotační program 06_03_Program na podporu volnočasových aktivit se zaměřením na tělovýchovu a rekreační sport v Olomouckém kraji v roce 2023 – vyhodnocení“ bod 1 a 2, část přílohy č. 01 usn</w:t>
            </w:r>
            <w:r w:rsidR="00820777">
              <w:rPr>
                <w:rFonts w:cs="Arial"/>
                <w:szCs w:val="24"/>
              </w:rPr>
              <w:t>esení, a to v části příjemce č. </w:t>
            </w:r>
            <w:r w:rsidRPr="00DD5A95">
              <w:rPr>
                <w:rFonts w:cs="Arial"/>
                <w:szCs w:val="24"/>
              </w:rPr>
              <w:t>108 In-line klub, z. s., se sídlem Jílo</w:t>
            </w:r>
            <w:r w:rsidR="00820777">
              <w:rPr>
                <w:rFonts w:cs="Arial"/>
                <w:szCs w:val="24"/>
              </w:rPr>
              <w:t>vá 1076/3, 779 00 Olomouc, IČO: </w:t>
            </w:r>
            <w:r w:rsidRPr="00DD5A95">
              <w:rPr>
                <w:rFonts w:cs="Arial"/>
                <w:szCs w:val="24"/>
              </w:rPr>
              <w:t>22764178 – termín realizace akce – ukončení, dle přílohy č. 01 usnesení</w:t>
            </w:r>
          </w:p>
        </w:tc>
      </w:tr>
      <w:tr w:rsidR="00DD5A95" w:rsidRPr="00010DF0" w:rsidTr="00DD5A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A95" w:rsidRPr="00010DF0" w:rsidRDefault="00DD5A9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A95" w:rsidRPr="00DD5A95" w:rsidRDefault="00DD5A95" w:rsidP="00DD5A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D5A95">
              <w:rPr>
                <w:rFonts w:cs="Arial"/>
                <w:szCs w:val="24"/>
              </w:rPr>
              <w:t>o poskytnutí dotace příjemci In-line klub, z. s., se sídlem Jílová 1076/3, 779 00 Olomouc, IČO: 22764178, v dotačním programu „06_03_Program na podporu volnočasových aktivit se zaměřením na tělovýchovu a rekreační sport v Olomouckém kraji v roce 2023“, ve výši 21 342 Kč, dle důvodové zprávy a přílohy č. 01 usnesení</w:t>
            </w:r>
          </w:p>
        </w:tc>
      </w:tr>
      <w:tr w:rsidR="00DD5A95" w:rsidRPr="00010DF0" w:rsidTr="00DD5A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A95" w:rsidRPr="00010DF0" w:rsidRDefault="00DD5A9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A95" w:rsidRPr="00DD5A95" w:rsidRDefault="00DD5A95" w:rsidP="00DD5A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D5A95">
              <w:rPr>
                <w:rFonts w:cs="Arial"/>
                <w:szCs w:val="24"/>
              </w:rPr>
              <w:t>o uzavření veřejnoprávn</w:t>
            </w:r>
            <w:r w:rsidR="00820777">
              <w:rPr>
                <w:rFonts w:cs="Arial"/>
                <w:szCs w:val="24"/>
              </w:rPr>
              <w:t>í smlouvy o poskytnutí dotace s </w:t>
            </w:r>
            <w:r w:rsidRPr="00DD5A95">
              <w:rPr>
                <w:rFonts w:cs="Arial"/>
                <w:szCs w:val="24"/>
              </w:rPr>
              <w:t>příjemcem In-line klub, z. s., se sídlem Jílo</w:t>
            </w:r>
            <w:r w:rsidR="00820777">
              <w:rPr>
                <w:rFonts w:cs="Arial"/>
                <w:szCs w:val="24"/>
              </w:rPr>
              <w:t>vá 1076/3, 779 00 Olomouc, IČO: </w:t>
            </w:r>
            <w:r w:rsidRPr="00DD5A95">
              <w:rPr>
                <w:rFonts w:cs="Arial"/>
                <w:szCs w:val="24"/>
              </w:rPr>
              <w:t xml:space="preserve">22764178, v dotačním programu „06_03_Program na podporu volnočasových aktivit se zaměřením na </w:t>
            </w:r>
            <w:r w:rsidR="00820777">
              <w:rPr>
                <w:rFonts w:cs="Arial"/>
                <w:szCs w:val="24"/>
              </w:rPr>
              <w:t>tělovýchovu a rekreační sport v </w:t>
            </w:r>
            <w:r w:rsidRPr="00DD5A95">
              <w:rPr>
                <w:rFonts w:cs="Arial"/>
                <w:szCs w:val="24"/>
              </w:rPr>
              <w:t>Olomouckém kraji v roce 2023“, ve znění dle přílohy č. 02 tohoto usnesení dle upraveného termínu realizace akce – ukončení</w:t>
            </w:r>
          </w:p>
        </w:tc>
      </w:tr>
      <w:tr w:rsidR="00D213C4" w:rsidRPr="00010DF0" w:rsidTr="00DD5A9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DD5A9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D5A9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D213C4" w:rsidRPr="00010DF0" w:rsidTr="00DD5A9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DD5A9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DB0630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DB0630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UR/87/33/2023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DB0630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05_04_Víceletá podpora významných kulturních projektů – revokace</w:t>
            </w:r>
          </w:p>
        </w:tc>
      </w:tr>
      <w:tr w:rsidR="00D213C4" w:rsidRPr="00010DF0" w:rsidTr="00DB06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DB0630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DB06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DB063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DB0630" w:rsidRDefault="00DB0630" w:rsidP="00DB06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DB0630">
              <w:rPr>
                <w:rFonts w:cs="Arial"/>
                <w:szCs w:val="24"/>
              </w:rPr>
              <w:t>své usnesení č. UR/68/37/2022</w:t>
            </w:r>
            <w:r w:rsidR="00820777">
              <w:rPr>
                <w:rFonts w:cs="Arial"/>
                <w:szCs w:val="24"/>
              </w:rPr>
              <w:t xml:space="preserve"> ze dne 5. 12. 2022, bod č. 3 a </w:t>
            </w:r>
            <w:r w:rsidRPr="00DB0630">
              <w:rPr>
                <w:rFonts w:cs="Arial"/>
                <w:szCs w:val="24"/>
              </w:rPr>
              <w:t>4, v části přílohy č. 01 usnesení, poř. č. 5 o souh</w:t>
            </w:r>
            <w:r w:rsidR="00820777">
              <w:rPr>
                <w:rFonts w:cs="Arial"/>
                <w:szCs w:val="24"/>
              </w:rPr>
              <w:t>lasu s poskytnutím dotace v </w:t>
            </w:r>
            <w:r w:rsidRPr="00DB0630">
              <w:rPr>
                <w:rFonts w:cs="Arial"/>
                <w:szCs w:val="24"/>
              </w:rPr>
              <w:t>rámci vyhodnocení dotačního programu 05_04_Víceletá podpora významných kulturních projektů příjemci Sdružení přátel folkloru Severní Hané, se sídlem Růžová 458, 789 69 Postřelmov, IČO: 60801158, z důvodu stornování žádosti o dotaci příjemcem</w:t>
            </w:r>
          </w:p>
        </w:tc>
      </w:tr>
      <w:tr w:rsidR="00DB0630" w:rsidRPr="00010DF0" w:rsidTr="00DB06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630" w:rsidRPr="00010DF0" w:rsidRDefault="00DB063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630" w:rsidRPr="00DB0630" w:rsidRDefault="00DB0630" w:rsidP="00DB06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B0630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DB0630" w:rsidRPr="00010DF0" w:rsidTr="00DB06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630" w:rsidRDefault="00DB0630" w:rsidP="00DB0630">
            <w:r>
              <w:t>Odpovídá: Bc. Jan Žůrek, člen rady</w:t>
            </w:r>
          </w:p>
          <w:p w:rsidR="00DB0630" w:rsidRDefault="00DB0630" w:rsidP="00DB0630">
            <w:r>
              <w:t>Realizuje: Ing. Petr Flora, vedoucí odboru sportu, kultury a památkové péče</w:t>
            </w:r>
          </w:p>
          <w:p w:rsidR="00DB0630" w:rsidRPr="00DB0630" w:rsidRDefault="00DB0630" w:rsidP="00DB0630">
            <w:r>
              <w:t>Termín: ZOK 18. 9. 2023</w:t>
            </w:r>
          </w:p>
        </w:tc>
      </w:tr>
      <w:tr w:rsidR="00DB0630" w:rsidRPr="00010DF0" w:rsidTr="00DB06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630" w:rsidRPr="00010DF0" w:rsidRDefault="00DB063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630" w:rsidRPr="00DB0630" w:rsidRDefault="00DB0630" w:rsidP="00DB06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B0630">
              <w:rPr>
                <w:rFonts w:cs="Arial"/>
                <w:szCs w:val="24"/>
              </w:rPr>
              <w:t>revokovat své usnesení č. UZ/12/52/2022</w:t>
            </w:r>
            <w:r w:rsidR="00820777">
              <w:rPr>
                <w:rFonts w:cs="Arial"/>
                <w:szCs w:val="24"/>
              </w:rPr>
              <w:t xml:space="preserve"> ze dne 12. 12. 2022 dle bodu 1 </w:t>
            </w:r>
            <w:r w:rsidRPr="00DB0630">
              <w:rPr>
                <w:rFonts w:cs="Arial"/>
                <w:szCs w:val="24"/>
              </w:rPr>
              <w:t>usnesení</w:t>
            </w:r>
          </w:p>
        </w:tc>
      </w:tr>
      <w:tr w:rsidR="00D213C4" w:rsidRPr="00010DF0" w:rsidTr="00DB06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DB06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B063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D213C4" w:rsidRPr="00010DF0" w:rsidTr="00DB06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DB063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537104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537104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UR/87/34/2023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537104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</w:t>
            </w:r>
            <w:r w:rsidR="00820777">
              <w:rPr>
                <w:b/>
                <w:bCs w:val="0"/>
              </w:rPr>
              <w:t>05_01 Program podpory kultury v </w:t>
            </w:r>
            <w:r>
              <w:rPr>
                <w:b/>
                <w:bCs w:val="0"/>
              </w:rPr>
              <w:t>Olomouckém kraji v roce 2023 – revokace 1</w:t>
            </w:r>
          </w:p>
        </w:tc>
      </w:tr>
      <w:tr w:rsidR="00D213C4" w:rsidRPr="00010DF0" w:rsidTr="005371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537104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5371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53710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537104" w:rsidRDefault="00537104" w:rsidP="005371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537104">
              <w:rPr>
                <w:rFonts w:cs="Arial"/>
                <w:szCs w:val="24"/>
              </w:rPr>
              <w:t>své usnesení č. UR/79/13/2023 ze dne 5. 4. 2023, bod č. 2 a 3, v části přílohy č. 01 usnesení, poř. č. 260 o</w:t>
            </w:r>
            <w:r w:rsidR="00820777">
              <w:rPr>
                <w:rFonts w:cs="Arial"/>
                <w:szCs w:val="24"/>
              </w:rPr>
              <w:t xml:space="preserve"> rozhodnutí poskytnutí dotace v </w:t>
            </w:r>
            <w:r w:rsidRPr="00537104">
              <w:rPr>
                <w:rFonts w:cs="Arial"/>
                <w:szCs w:val="24"/>
              </w:rPr>
              <w:t>rámci vyhodnocení dotačního programu „</w:t>
            </w:r>
            <w:r w:rsidR="00820777">
              <w:rPr>
                <w:rFonts w:cs="Arial"/>
                <w:szCs w:val="24"/>
              </w:rPr>
              <w:t>05_01_Program podpory kultury v </w:t>
            </w:r>
            <w:r w:rsidRPr="00537104">
              <w:rPr>
                <w:rFonts w:cs="Arial"/>
                <w:szCs w:val="24"/>
              </w:rPr>
              <w:t>Olomouckém kraji v roce 2023“ příjemci MAS Šternbersko o.p.s., se sídlem Horní náměstí 78/16, 785 01 Šternberk, IČO: 26879794, z důvodu změny účelu poskytnutí dotace, dle přílohy č. 01 tohoto usnesení</w:t>
            </w:r>
          </w:p>
        </w:tc>
      </w:tr>
      <w:tr w:rsidR="00537104" w:rsidRPr="00010DF0" w:rsidTr="005371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7104" w:rsidRPr="00010DF0" w:rsidRDefault="0053710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7104" w:rsidRPr="00537104" w:rsidRDefault="00537104" w:rsidP="005371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537104">
              <w:rPr>
                <w:rFonts w:cs="Arial"/>
                <w:szCs w:val="24"/>
              </w:rPr>
              <w:t>své usnesení č. UR/79/13/2023 ze dne 5. 4. 2023, bod č. 2 a 3, v části přílohy č. 01 usnesení, poř. č. 178 o</w:t>
            </w:r>
            <w:r w:rsidR="00820777">
              <w:rPr>
                <w:rFonts w:cs="Arial"/>
                <w:szCs w:val="24"/>
              </w:rPr>
              <w:t xml:space="preserve"> rozhodnutí poskytnutí dotace v </w:t>
            </w:r>
            <w:r w:rsidRPr="00537104">
              <w:rPr>
                <w:rFonts w:cs="Arial"/>
                <w:szCs w:val="24"/>
              </w:rPr>
              <w:t xml:space="preserve">rámci vyhodnocení dotačního programu </w:t>
            </w:r>
            <w:r w:rsidR="00820777">
              <w:rPr>
                <w:rFonts w:cs="Arial"/>
                <w:szCs w:val="24"/>
              </w:rPr>
              <w:t>05_01_Program podpory kultury v </w:t>
            </w:r>
            <w:r w:rsidRPr="00537104">
              <w:rPr>
                <w:rFonts w:cs="Arial"/>
                <w:szCs w:val="24"/>
              </w:rPr>
              <w:t>Olomouckém kraji v roce 2023 příjemci CIMBÁLOVE, z. s., se sídlem Nový Malín 583, 788 03 Nový Malín, IČO: 17691231, z důvodu změny údajů spolku a změny termínů čerpání poskytnuté dotace a předložení jejího závěrečného vyúčtování, dle přílohy č. 01 tohoto usnesení</w:t>
            </w:r>
          </w:p>
        </w:tc>
      </w:tr>
      <w:tr w:rsidR="00537104" w:rsidRPr="00010DF0" w:rsidTr="005371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7104" w:rsidRPr="00010DF0" w:rsidRDefault="0053710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7104" w:rsidRPr="00537104" w:rsidRDefault="00537104" w:rsidP="005371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37104">
              <w:rPr>
                <w:rFonts w:cs="Arial"/>
                <w:szCs w:val="24"/>
              </w:rPr>
              <w:t>o poskytnutí dotací příjemcům v dotačním programu „05_01_Program podpory kultury v Olomouckém kraji v roce 2023“, dle přílohy č. 01 tohoto usnesení</w:t>
            </w:r>
          </w:p>
        </w:tc>
      </w:tr>
      <w:tr w:rsidR="00537104" w:rsidRPr="00010DF0" w:rsidTr="005371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7104" w:rsidRPr="00010DF0" w:rsidRDefault="0053710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7104" w:rsidRPr="00537104" w:rsidRDefault="00537104" w:rsidP="005371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37104">
              <w:rPr>
                <w:rFonts w:cs="Arial"/>
                <w:szCs w:val="24"/>
              </w:rPr>
              <w:t>o uzavření veřejnoprávn</w:t>
            </w:r>
            <w:r w:rsidR="00820777">
              <w:rPr>
                <w:rFonts w:cs="Arial"/>
                <w:szCs w:val="24"/>
              </w:rPr>
              <w:t>ích smluv o poskytnutí dotací s </w:t>
            </w:r>
            <w:r w:rsidRPr="00537104">
              <w:rPr>
                <w:rFonts w:cs="Arial"/>
                <w:szCs w:val="24"/>
              </w:rPr>
              <w:t>příjemci v dotačním programu „</w:t>
            </w:r>
            <w:r w:rsidR="00820777">
              <w:rPr>
                <w:rFonts w:cs="Arial"/>
                <w:szCs w:val="24"/>
              </w:rPr>
              <w:t>05_01_Program podpory kultury v </w:t>
            </w:r>
            <w:r w:rsidRPr="00537104">
              <w:rPr>
                <w:rFonts w:cs="Arial"/>
                <w:szCs w:val="24"/>
              </w:rPr>
              <w:t>Olomouckém kraji v roce 2023“, o nichž náleží rozhodovat Radě Olomouckého kraje, dle přílohy č. 01 tohoto usnesení ve znění vzorových veřejnoprávních smluv schválených na zasedání Zastupitelstva Olomouckého kraje dne 12. 12. 2022 usnesením č. UZ/12/53/2022</w:t>
            </w:r>
          </w:p>
        </w:tc>
      </w:tr>
      <w:tr w:rsidR="00D213C4" w:rsidRPr="00010DF0" w:rsidTr="005371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5371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53710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D213C4" w:rsidRPr="00010DF0" w:rsidTr="005371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53710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E06715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E06715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UR/87/35/2023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E06715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</w:t>
            </w:r>
            <w:r w:rsidR="00820777">
              <w:rPr>
                <w:b/>
                <w:bCs w:val="0"/>
              </w:rPr>
              <w:t>05_01 Program podpory kultury v </w:t>
            </w:r>
            <w:r>
              <w:rPr>
                <w:b/>
                <w:bCs w:val="0"/>
              </w:rPr>
              <w:t>Olomouckém kraji v roce 2023 – revokace 2</w:t>
            </w:r>
          </w:p>
        </w:tc>
      </w:tr>
      <w:tr w:rsidR="00D213C4" w:rsidRPr="00010DF0" w:rsidTr="00E067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E06715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E06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E0671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E06715" w:rsidRDefault="00E06715" w:rsidP="00E06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06715">
              <w:rPr>
                <w:rFonts w:cs="Arial"/>
                <w:szCs w:val="24"/>
              </w:rPr>
              <w:t>o převodu nevyčerpaných finančních prostředků z dotačních programů „05_04_Víceletá podpora vý</w:t>
            </w:r>
            <w:r w:rsidR="00820777">
              <w:rPr>
                <w:rFonts w:cs="Arial"/>
                <w:szCs w:val="24"/>
              </w:rPr>
              <w:t>znamných kulturních projektů“ a </w:t>
            </w:r>
            <w:r w:rsidRPr="00E06715">
              <w:rPr>
                <w:rFonts w:cs="Arial"/>
                <w:szCs w:val="24"/>
              </w:rPr>
              <w:t>"07_01_Program památkové péče v O</w:t>
            </w:r>
            <w:r w:rsidR="00820777">
              <w:rPr>
                <w:rFonts w:cs="Arial"/>
                <w:szCs w:val="24"/>
              </w:rPr>
              <w:t>lomouckém kraji v roce 2023" do </w:t>
            </w:r>
            <w:r w:rsidRPr="00E06715">
              <w:rPr>
                <w:rFonts w:cs="Arial"/>
                <w:szCs w:val="24"/>
              </w:rPr>
              <w:t>dotačního programu „05_01_Programu podpory kultury v Olomouckém kraji v roce 2023" dle důvodové zprávy</w:t>
            </w:r>
          </w:p>
        </w:tc>
      </w:tr>
      <w:tr w:rsidR="00E06715" w:rsidRPr="00010DF0" w:rsidTr="00E06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010DF0" w:rsidRDefault="00E0671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E06715" w:rsidRDefault="00E06715" w:rsidP="00E06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E06715">
              <w:rPr>
                <w:rFonts w:cs="Arial"/>
                <w:szCs w:val="24"/>
              </w:rPr>
              <w:t>své usnesení č. UR/79/13/2023 ze dne 5. 4. 2023, bod č. 2 a 3, v části přílohy č. 01 usnesení, poř. č. 281–314 o</w:t>
            </w:r>
            <w:r w:rsidR="00820777">
              <w:rPr>
                <w:rFonts w:cs="Arial"/>
                <w:szCs w:val="24"/>
              </w:rPr>
              <w:t xml:space="preserve"> rozhodnutí poskytnutí dotace v </w:t>
            </w:r>
            <w:r w:rsidRPr="00E06715">
              <w:rPr>
                <w:rFonts w:cs="Arial"/>
                <w:szCs w:val="24"/>
              </w:rPr>
              <w:t>rámci vyhodnocení dotačního programu „05_01_Program podpory ku</w:t>
            </w:r>
            <w:r w:rsidR="00820777">
              <w:rPr>
                <w:rFonts w:cs="Arial"/>
                <w:szCs w:val="24"/>
              </w:rPr>
              <w:t>ltury v </w:t>
            </w:r>
            <w:r w:rsidRPr="00E06715">
              <w:rPr>
                <w:rFonts w:cs="Arial"/>
                <w:szCs w:val="24"/>
              </w:rPr>
              <w:t>Olomouckém kraji v roce 2023,“ z důvodu poskytnutí dotace příjemcům, jejichž žádost byla zamítnuta pro nedostatek finančních prostředků, dle upravené důvodové zprávy a přílohy č. 1 tohoto usnesení</w:t>
            </w:r>
          </w:p>
        </w:tc>
      </w:tr>
      <w:tr w:rsidR="00E06715" w:rsidRPr="00010DF0" w:rsidTr="00E06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010DF0" w:rsidRDefault="00E0671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E06715" w:rsidRDefault="00E06715" w:rsidP="00E06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E06715">
              <w:rPr>
                <w:rFonts w:cs="Arial"/>
                <w:szCs w:val="24"/>
              </w:rPr>
              <w:t>své usnesení č. UR/79/13/2023 ze dne 5. 4. 2023, bod č. 8 a 9, v části přílohy č. 01 usnesení, poř. č. 281–314</w:t>
            </w:r>
            <w:r w:rsidR="00820777">
              <w:rPr>
                <w:rFonts w:cs="Arial"/>
                <w:szCs w:val="24"/>
              </w:rPr>
              <w:t xml:space="preserve"> o souhlasu poskytnutí dotace v </w:t>
            </w:r>
            <w:r w:rsidRPr="00E06715">
              <w:rPr>
                <w:rFonts w:cs="Arial"/>
                <w:szCs w:val="24"/>
              </w:rPr>
              <w:t>rámci vyhodnocení dotačního programu „</w:t>
            </w:r>
            <w:r w:rsidR="00820777">
              <w:rPr>
                <w:rFonts w:cs="Arial"/>
                <w:szCs w:val="24"/>
              </w:rPr>
              <w:t>05_01_Program podpory kultury v </w:t>
            </w:r>
            <w:r w:rsidRPr="00E06715">
              <w:rPr>
                <w:rFonts w:cs="Arial"/>
                <w:szCs w:val="24"/>
              </w:rPr>
              <w:t>Olomouckém kraji v roce 2023,“ z důvodu poskytnutí dotace příjemcům, jejichž žádost byla zamítnuta pro nedostatek finančních prostředků, dle upravené důvodové zprávy a přílohy č. 1 tohoto usnesení</w:t>
            </w:r>
          </w:p>
        </w:tc>
      </w:tr>
      <w:tr w:rsidR="00E06715" w:rsidRPr="00010DF0" w:rsidTr="00E06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010DF0" w:rsidRDefault="00E0671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E06715" w:rsidRDefault="00E06715" w:rsidP="00E06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06715">
              <w:rPr>
                <w:rFonts w:cs="Arial"/>
                <w:szCs w:val="24"/>
              </w:rPr>
              <w:t>o poskytnutí dotací příjemcům v dotačním programu „05_01_Program podpory kultury v Olomouckém kraji v roce 2023“, o nichž náleží rozhodovat Radě Olomouckého kraje, d</w:t>
            </w:r>
            <w:r w:rsidR="00820777">
              <w:rPr>
                <w:rFonts w:cs="Arial"/>
                <w:szCs w:val="24"/>
              </w:rPr>
              <w:t>le důvodové zprávy a přílohy č. </w:t>
            </w:r>
            <w:r w:rsidRPr="00E06715">
              <w:rPr>
                <w:rFonts w:cs="Arial"/>
                <w:szCs w:val="24"/>
              </w:rPr>
              <w:t>01 tohoto usnesení</w:t>
            </w:r>
          </w:p>
        </w:tc>
      </w:tr>
      <w:tr w:rsidR="00E06715" w:rsidRPr="00010DF0" w:rsidTr="00E06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010DF0" w:rsidRDefault="00E0671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E06715" w:rsidRDefault="00E06715" w:rsidP="00E06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06715">
              <w:rPr>
                <w:rFonts w:cs="Arial"/>
                <w:szCs w:val="24"/>
              </w:rPr>
              <w:t>o uzavření veřejnoprávn</w:t>
            </w:r>
            <w:r w:rsidR="00820777">
              <w:rPr>
                <w:rFonts w:cs="Arial"/>
                <w:szCs w:val="24"/>
              </w:rPr>
              <w:t>ích smluv o poskytnutí dotací s </w:t>
            </w:r>
            <w:r w:rsidRPr="00E06715">
              <w:rPr>
                <w:rFonts w:cs="Arial"/>
                <w:szCs w:val="24"/>
              </w:rPr>
              <w:t>příjemci v dotačním programu „</w:t>
            </w:r>
            <w:r w:rsidR="00566FA5">
              <w:rPr>
                <w:rFonts w:cs="Arial"/>
                <w:szCs w:val="24"/>
              </w:rPr>
              <w:t>05_01_Program podpory kultury v </w:t>
            </w:r>
            <w:r w:rsidRPr="00E06715">
              <w:rPr>
                <w:rFonts w:cs="Arial"/>
                <w:szCs w:val="24"/>
              </w:rPr>
              <w:t>Olomouckém kraji v roce 2023“, o nichž náleží rozhodovat Radě Olomouckého kraje, dle přílohy č. 01 tohoto usnesení, ve znění vzorových veřejnoprávních smluv – příloha č. 3–12, schválených na zasedání Zastupitelstva Olomouckého kraj</w:t>
            </w:r>
            <w:r w:rsidR="00566FA5">
              <w:rPr>
                <w:rFonts w:cs="Arial"/>
                <w:szCs w:val="24"/>
              </w:rPr>
              <w:t>e dne 12. 12. 2022 usnesením č. </w:t>
            </w:r>
            <w:r w:rsidRPr="00E06715">
              <w:rPr>
                <w:rFonts w:cs="Arial"/>
                <w:szCs w:val="24"/>
              </w:rPr>
              <w:t>UZ/12/53/2022</w:t>
            </w:r>
          </w:p>
        </w:tc>
      </w:tr>
      <w:tr w:rsidR="00E06715" w:rsidRPr="00010DF0" w:rsidTr="00E06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010DF0" w:rsidRDefault="00E0671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E06715" w:rsidRDefault="00E06715" w:rsidP="00E06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06715">
              <w:rPr>
                <w:rFonts w:cs="Arial"/>
                <w:szCs w:val="24"/>
              </w:rPr>
              <w:t>s poskytnutím dotací v dotačním programu „05_01_Program podpory kultury v Olomouckém kraji v roce 2023“, o nichž náleží rozhodovat Zastupitelstvu Olomouckého kraje, dle důvodové zprávy a přílohy č. 01 tohoto usnesení</w:t>
            </w:r>
          </w:p>
        </w:tc>
      </w:tr>
      <w:tr w:rsidR="00E06715" w:rsidRPr="00010DF0" w:rsidTr="00E06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010DF0" w:rsidRDefault="00E0671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E06715" w:rsidRDefault="00E06715" w:rsidP="00E06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06715">
              <w:rPr>
                <w:rFonts w:cs="Arial"/>
                <w:szCs w:val="24"/>
              </w:rPr>
              <w:t xml:space="preserve">s uzavřením veřejnoprávních </w:t>
            </w:r>
            <w:r w:rsidR="00566FA5">
              <w:rPr>
                <w:rFonts w:cs="Arial"/>
                <w:szCs w:val="24"/>
              </w:rPr>
              <w:t>smluv o poskytnutí dotací v </w:t>
            </w:r>
            <w:r w:rsidRPr="00E06715">
              <w:rPr>
                <w:rFonts w:cs="Arial"/>
                <w:szCs w:val="24"/>
              </w:rPr>
              <w:t>dotačním programu „05_01_Program podpo</w:t>
            </w:r>
            <w:r w:rsidR="00566FA5">
              <w:rPr>
                <w:rFonts w:cs="Arial"/>
                <w:szCs w:val="24"/>
              </w:rPr>
              <w:t>ry kultury v Olomouckém kraji v </w:t>
            </w:r>
            <w:r w:rsidRPr="00E06715">
              <w:rPr>
                <w:rFonts w:cs="Arial"/>
                <w:szCs w:val="24"/>
              </w:rPr>
              <w:t>roce 2023“, o nichž náleží rozhodovat Zastupitelstvu Olomouckého kraje, dle důvodové zprávy a přílohy č. 01 tohoto usnesení, ve znění vzorových veřejnoprávních smluv – příloha č. 3–12, schválených na zasedání Zastupitelstva Olomouckého kraj</w:t>
            </w:r>
            <w:r w:rsidR="00566FA5">
              <w:rPr>
                <w:rFonts w:cs="Arial"/>
                <w:szCs w:val="24"/>
              </w:rPr>
              <w:t>e dne 12. 12. 2022 usnesením č. </w:t>
            </w:r>
            <w:r w:rsidRPr="00E06715">
              <w:rPr>
                <w:rFonts w:cs="Arial"/>
                <w:szCs w:val="24"/>
              </w:rPr>
              <w:t>UZ/12/53/2022</w:t>
            </w:r>
          </w:p>
        </w:tc>
      </w:tr>
      <w:tr w:rsidR="00E06715" w:rsidRPr="00010DF0" w:rsidTr="00E06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010DF0" w:rsidRDefault="00E0671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E06715" w:rsidRDefault="00E06715" w:rsidP="00E06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06715">
              <w:rPr>
                <w:rFonts w:cs="Arial"/>
                <w:szCs w:val="24"/>
              </w:rPr>
              <w:t>rozpočtovou změnu dle přílohy č. 02 usnesení</w:t>
            </w:r>
          </w:p>
        </w:tc>
      </w:tr>
      <w:tr w:rsidR="00E06715" w:rsidRPr="00010DF0" w:rsidTr="00E06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010DF0" w:rsidRDefault="00E0671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E06715" w:rsidRDefault="00E06715" w:rsidP="00E06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06715">
              <w:rPr>
                <w:rFonts w:cs="Arial"/>
                <w:szCs w:val="24"/>
              </w:rPr>
              <w:t>předložit materiál dle bodu 3, 6 a 7 usnesení na zasedání Zastupitelstva Olomouckého kraje k rozhodnutí</w:t>
            </w:r>
          </w:p>
        </w:tc>
      </w:tr>
      <w:tr w:rsidR="00E06715" w:rsidRPr="00010DF0" w:rsidTr="00E067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Default="00E06715" w:rsidP="00E06715">
            <w:r>
              <w:t>Odpovídá: Bc. Jan Žůrek, člen rady</w:t>
            </w:r>
          </w:p>
          <w:p w:rsidR="00E06715" w:rsidRDefault="00E06715" w:rsidP="00E06715">
            <w:r>
              <w:t>Realizuje: Ing. Petr Flora, vedoucí odboru sportu, kultury a památkové péče</w:t>
            </w:r>
          </w:p>
          <w:p w:rsidR="00E06715" w:rsidRPr="00E06715" w:rsidRDefault="00E06715" w:rsidP="00E06715">
            <w:r>
              <w:t>Termín: ZOK 18. 9. 2023</w:t>
            </w:r>
          </w:p>
        </w:tc>
      </w:tr>
      <w:tr w:rsidR="00E06715" w:rsidRPr="00010DF0" w:rsidTr="00E06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010DF0" w:rsidRDefault="00E0671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E06715" w:rsidRDefault="00E06715" w:rsidP="00E06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06715">
              <w:rPr>
                <w:rFonts w:cs="Arial"/>
                <w:szCs w:val="24"/>
              </w:rPr>
              <w:t>předložit materiál dle bodu 8 usnesení na zasedání Zastupitelstva Olomouckého kraje na vědomí</w:t>
            </w:r>
          </w:p>
        </w:tc>
      </w:tr>
      <w:tr w:rsidR="00E06715" w:rsidRPr="00010DF0" w:rsidTr="00E067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Default="00E06715" w:rsidP="00E06715">
            <w:r>
              <w:t>Odpovídá: Ing. Josef Suchánek, hejtman Olomouckého kraje</w:t>
            </w:r>
          </w:p>
          <w:p w:rsidR="00E06715" w:rsidRDefault="00E06715" w:rsidP="00E06715">
            <w:r>
              <w:t>Realizuje: Mgr. Olga Fidrová, MBA, vedoucí odboru ekonomického</w:t>
            </w:r>
          </w:p>
          <w:p w:rsidR="00E06715" w:rsidRPr="00E06715" w:rsidRDefault="00E06715" w:rsidP="00E06715">
            <w:r>
              <w:t>Termín: ZOK 18. 9. 2023</w:t>
            </w:r>
          </w:p>
        </w:tc>
      </w:tr>
      <w:tr w:rsidR="00E06715" w:rsidRPr="00010DF0" w:rsidTr="00E06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010DF0" w:rsidRDefault="00E0671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E06715" w:rsidRDefault="00E06715" w:rsidP="00E06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06715">
              <w:rPr>
                <w:rFonts w:cs="Arial"/>
                <w:szCs w:val="24"/>
              </w:rPr>
              <w:t>revokovat své usnesení č. UZ/14/35/202</w:t>
            </w:r>
            <w:r w:rsidR="00566FA5">
              <w:rPr>
                <w:rFonts w:cs="Arial"/>
                <w:szCs w:val="24"/>
              </w:rPr>
              <w:t>3 ze dne 24. 4. 2023 dle bodu 3 </w:t>
            </w:r>
            <w:r w:rsidRPr="00E06715">
              <w:rPr>
                <w:rFonts w:cs="Arial"/>
                <w:szCs w:val="24"/>
              </w:rPr>
              <w:t xml:space="preserve">usnesení, rozhodnout o poskytnutí dotací </w:t>
            </w:r>
            <w:r w:rsidR="00566FA5">
              <w:rPr>
                <w:rFonts w:cs="Arial"/>
                <w:szCs w:val="24"/>
              </w:rPr>
              <w:t>příjemcům dle bodu 6 usnesení a </w:t>
            </w:r>
            <w:r w:rsidRPr="00E06715">
              <w:rPr>
                <w:rFonts w:cs="Arial"/>
                <w:szCs w:val="24"/>
              </w:rPr>
              <w:t>rozhodnout o uzavření veřejnoprávních smluv dle bodu 7 usnesení</w:t>
            </w:r>
          </w:p>
        </w:tc>
      </w:tr>
      <w:tr w:rsidR="00E06715" w:rsidRPr="00010DF0" w:rsidTr="00E06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010DF0" w:rsidRDefault="00E0671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715" w:rsidRPr="00E06715" w:rsidRDefault="00E06715" w:rsidP="00E06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06715">
              <w:rPr>
                <w:rFonts w:cs="Arial"/>
                <w:szCs w:val="24"/>
              </w:rPr>
              <w:t>vzít na vědomí rozpočtovou změnu dle bodu 8 usnesení</w:t>
            </w:r>
          </w:p>
        </w:tc>
      </w:tr>
      <w:tr w:rsidR="00D213C4" w:rsidRPr="00010DF0" w:rsidTr="00E067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E067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E0671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D213C4" w:rsidRPr="00010DF0" w:rsidTr="00E067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E0671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452226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452226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UR/87/36/2023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452226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Moravské divadlo Olomouc – výstavba kulturně-edukačního centra</w:t>
            </w:r>
          </w:p>
        </w:tc>
      </w:tr>
      <w:tr w:rsidR="00D213C4" w:rsidRPr="00010DF0" w:rsidTr="004522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452226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4522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45222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452226" w:rsidRDefault="00452226" w:rsidP="004522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52226">
              <w:rPr>
                <w:rFonts w:cs="Arial"/>
                <w:szCs w:val="24"/>
              </w:rPr>
              <w:t xml:space="preserve">s uzavřením Smlouvy o spolupráci za účelem </w:t>
            </w:r>
            <w:r w:rsidR="00566FA5">
              <w:rPr>
                <w:rFonts w:cs="Arial"/>
                <w:szCs w:val="24"/>
              </w:rPr>
              <w:t>vybudování a </w:t>
            </w:r>
            <w:r w:rsidRPr="00452226">
              <w:rPr>
                <w:rFonts w:cs="Arial"/>
                <w:szCs w:val="24"/>
              </w:rPr>
              <w:t>dalšího fungování kulturně-edukačn</w:t>
            </w:r>
            <w:r w:rsidR="00566FA5">
              <w:rPr>
                <w:rFonts w:cs="Arial"/>
                <w:szCs w:val="24"/>
              </w:rPr>
              <w:t>ího centra Moravského divadla v </w:t>
            </w:r>
            <w:r w:rsidRPr="00452226">
              <w:rPr>
                <w:rFonts w:cs="Arial"/>
                <w:szCs w:val="24"/>
              </w:rPr>
              <w:t>Olomouci mezi Olomouckým krajem, statutárním městem Olomouc, Střední školou polygrafickou, Olomouc, Střední novosadská 87/53 a Moravským divadlem Olomouc, příspěvkovou organizací, dle přílohy č. 01 usnesení</w:t>
            </w:r>
          </w:p>
        </w:tc>
      </w:tr>
      <w:tr w:rsidR="00452226" w:rsidRPr="00010DF0" w:rsidTr="004522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2226" w:rsidRPr="00010DF0" w:rsidRDefault="0045222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2226" w:rsidRPr="00452226" w:rsidRDefault="00452226" w:rsidP="004522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52226">
              <w:rPr>
                <w:rFonts w:cs="Arial"/>
                <w:szCs w:val="24"/>
              </w:rPr>
              <w:t>předložit materiál dle bodu 1 usnesení na zasedání Zastupitelstva Olomouckého kraje k rozhodnutí</w:t>
            </w:r>
          </w:p>
        </w:tc>
      </w:tr>
      <w:tr w:rsidR="00452226" w:rsidRPr="00010DF0" w:rsidTr="004522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2226" w:rsidRDefault="00452226" w:rsidP="00452226">
            <w:r>
              <w:t>Odpovídá: Bc. Jan Žůrek, člen rady</w:t>
            </w:r>
          </w:p>
          <w:p w:rsidR="00452226" w:rsidRDefault="00452226" w:rsidP="00452226">
            <w:r>
              <w:t>Realizuje: Ing. Petr Flora, vedoucí odboru sportu, kultury a památkové péče</w:t>
            </w:r>
          </w:p>
          <w:p w:rsidR="00452226" w:rsidRPr="00452226" w:rsidRDefault="00452226" w:rsidP="00452226">
            <w:r>
              <w:t>Termín: ZOK 18. 9. 2023</w:t>
            </w:r>
          </w:p>
        </w:tc>
      </w:tr>
      <w:tr w:rsidR="00452226" w:rsidRPr="00010DF0" w:rsidTr="004522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2226" w:rsidRPr="00010DF0" w:rsidRDefault="0045222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2226" w:rsidRPr="00452226" w:rsidRDefault="00452226" w:rsidP="004522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52226">
              <w:rPr>
                <w:rFonts w:cs="Arial"/>
                <w:szCs w:val="24"/>
              </w:rPr>
              <w:t>rozhodnout o uzavření Smlouvy o spolupráci za účelem vybudování a dalšího fungování kulturně-edukačního centra Moravského divadla v Olomouci dle bodu 1 usnesení</w:t>
            </w:r>
          </w:p>
        </w:tc>
      </w:tr>
      <w:tr w:rsidR="00D213C4" w:rsidRPr="00010DF0" w:rsidTr="004522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4522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45222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D213C4" w:rsidRPr="00010DF0" w:rsidTr="004522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45222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282BDE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282BDE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UR/87/37/2023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282BDE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Dodatky ke zřizovacím list</w:t>
            </w:r>
            <w:r w:rsidR="00566FA5">
              <w:rPr>
                <w:b/>
                <w:bCs w:val="0"/>
              </w:rPr>
              <w:t>inám příspěvkových organizací v </w:t>
            </w:r>
            <w:r>
              <w:rPr>
                <w:b/>
                <w:bCs w:val="0"/>
              </w:rPr>
              <w:t>oblasti kultury</w:t>
            </w:r>
          </w:p>
        </w:tc>
      </w:tr>
      <w:tr w:rsidR="00D213C4" w:rsidRPr="00010DF0" w:rsidTr="00282B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282BDE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282B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282BD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282BDE" w:rsidRDefault="00282BDE" w:rsidP="00282B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82BDE">
              <w:rPr>
                <w:rFonts w:cs="Arial"/>
                <w:szCs w:val="24"/>
              </w:rPr>
              <w:t>se zněním dodatku č. 15 ke zřizovací listině Vlastivědného muzea v Šumperku, příspěvkové organizace, dle přílohy č. 01 usnesení</w:t>
            </w:r>
          </w:p>
        </w:tc>
      </w:tr>
      <w:tr w:rsidR="00282BDE" w:rsidRPr="00010DF0" w:rsidTr="00282B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BDE" w:rsidRPr="00010DF0" w:rsidRDefault="00282BD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BDE" w:rsidRPr="00282BDE" w:rsidRDefault="00282BDE" w:rsidP="00282B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82BDE">
              <w:rPr>
                <w:rFonts w:cs="Arial"/>
                <w:szCs w:val="24"/>
              </w:rPr>
              <w:t>se zněním dodatku č. 19 ke zřizovací listině Vlastivědného muzea v Olomouci, dle přílohy č. 02 usnesení</w:t>
            </w:r>
          </w:p>
        </w:tc>
      </w:tr>
      <w:tr w:rsidR="00282BDE" w:rsidRPr="00010DF0" w:rsidTr="00282B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BDE" w:rsidRPr="00010DF0" w:rsidRDefault="00282BD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BDE" w:rsidRPr="00282BDE" w:rsidRDefault="00282BDE" w:rsidP="00282B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82BDE">
              <w:rPr>
                <w:rFonts w:cs="Arial"/>
                <w:szCs w:val="24"/>
              </w:rPr>
              <w:t>se zněním dodatku č. 18 ke zřizovací listině Muzea Komenského v Přerově, příspěvkové organizace, dle přílohy č. 03 usnesení</w:t>
            </w:r>
          </w:p>
        </w:tc>
      </w:tr>
      <w:tr w:rsidR="00282BDE" w:rsidRPr="00010DF0" w:rsidTr="00282B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BDE" w:rsidRPr="00010DF0" w:rsidRDefault="00282BD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BDE" w:rsidRPr="00282BDE" w:rsidRDefault="00282BDE" w:rsidP="00282B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82BDE">
              <w:rPr>
                <w:rFonts w:cs="Arial"/>
                <w:szCs w:val="24"/>
              </w:rPr>
              <w:t>předložit dodatek č. 15 ke zřizovac</w:t>
            </w:r>
            <w:r w:rsidR="00566FA5">
              <w:rPr>
                <w:rFonts w:cs="Arial"/>
                <w:szCs w:val="24"/>
              </w:rPr>
              <w:t>í listině Vlastivědného muzea v </w:t>
            </w:r>
            <w:r w:rsidRPr="00282BDE">
              <w:rPr>
                <w:rFonts w:cs="Arial"/>
                <w:szCs w:val="24"/>
              </w:rPr>
              <w:t>Šumperku, příspěvkové organizace, předložit dodatek č. 19 ke zřizovací listině Vlastivědného muzea v Olomouci, předložit dodatek č. 18 ke zřizovací listině Muzea Komenského v Přerově, příspěvk</w:t>
            </w:r>
            <w:r w:rsidR="00566FA5">
              <w:rPr>
                <w:rFonts w:cs="Arial"/>
                <w:szCs w:val="24"/>
              </w:rPr>
              <w:t>ové organizace, dle bodu 1, 2 a </w:t>
            </w:r>
            <w:r w:rsidRPr="00282BDE">
              <w:rPr>
                <w:rFonts w:cs="Arial"/>
                <w:szCs w:val="24"/>
              </w:rPr>
              <w:t>3 usnesení na zasedání Zastupitelstva Olomouckého kraje ke schválení</w:t>
            </w:r>
          </w:p>
        </w:tc>
      </w:tr>
      <w:tr w:rsidR="00282BDE" w:rsidRPr="00010DF0" w:rsidTr="00282B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BDE" w:rsidRDefault="00282BDE" w:rsidP="00282BDE">
            <w:r>
              <w:t>Odpovídá: Bc. Jan Žůrek, člen rady</w:t>
            </w:r>
          </w:p>
          <w:p w:rsidR="00282BDE" w:rsidRDefault="00282BDE" w:rsidP="00282BDE">
            <w:r>
              <w:t>Realizuje: Ing. Petr Flora, vedoucí odboru sportu, kultury a památkové péče</w:t>
            </w:r>
          </w:p>
          <w:p w:rsidR="00282BDE" w:rsidRPr="00282BDE" w:rsidRDefault="00282BDE" w:rsidP="00282BDE">
            <w:r>
              <w:t>Termín: ZOK 18. 9. 2023</w:t>
            </w:r>
          </w:p>
        </w:tc>
      </w:tr>
      <w:tr w:rsidR="00282BDE" w:rsidRPr="00010DF0" w:rsidTr="00282B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BDE" w:rsidRPr="00010DF0" w:rsidRDefault="00282BD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BDE" w:rsidRPr="00282BDE" w:rsidRDefault="00282BDE" w:rsidP="00282B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82BDE">
              <w:rPr>
                <w:rFonts w:cs="Arial"/>
                <w:szCs w:val="24"/>
              </w:rPr>
              <w:t>schválit znění dodatku č. 15 ke zřizovac</w:t>
            </w:r>
            <w:r w:rsidR="00566FA5">
              <w:rPr>
                <w:rFonts w:cs="Arial"/>
                <w:szCs w:val="24"/>
              </w:rPr>
              <w:t>í listině Vlastivědného muzea v </w:t>
            </w:r>
            <w:r w:rsidRPr="00282BDE">
              <w:rPr>
                <w:rFonts w:cs="Arial"/>
                <w:szCs w:val="24"/>
              </w:rPr>
              <w:t xml:space="preserve">Šumperku, příspěvkové organizace, schválit znění dodatku č. 19 ke zřizovací listině Vlastivědného muzea v Olomouci, schválit znění dodatku č. 18 ke </w:t>
            </w:r>
            <w:r w:rsidRPr="00282BDE">
              <w:rPr>
                <w:rFonts w:cs="Arial"/>
                <w:szCs w:val="24"/>
              </w:rPr>
              <w:lastRenderedPageBreak/>
              <w:t>zřizovací listině Muzea Komenského v Přerově, příspěvkové organizace, dle bodu 1, 2 a 3 usnesení</w:t>
            </w:r>
          </w:p>
        </w:tc>
      </w:tr>
      <w:tr w:rsidR="00D213C4" w:rsidRPr="00010DF0" w:rsidTr="00282B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282B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282BD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D213C4" w:rsidRPr="00010DF0" w:rsidTr="00282B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282BD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3E028C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3E028C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UR/87/38/2023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3E028C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v oblasti kultury</w:t>
            </w:r>
          </w:p>
        </w:tc>
      </w:tr>
      <w:tr w:rsidR="00D213C4" w:rsidRPr="00010DF0" w:rsidTr="003E02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3E028C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3E02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3E02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3E028C" w:rsidRDefault="003E028C" w:rsidP="003E02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E028C">
              <w:rPr>
                <w:rFonts w:cs="Arial"/>
                <w:szCs w:val="24"/>
              </w:rPr>
              <w:t xml:space="preserve">Vědecké knihovně v Olomouci </w:t>
            </w:r>
            <w:r w:rsidR="00566FA5">
              <w:rPr>
                <w:rFonts w:cs="Arial"/>
                <w:szCs w:val="24"/>
              </w:rPr>
              <w:t>investiční příspěvek ve výši 58 </w:t>
            </w:r>
            <w:r w:rsidRPr="003E028C">
              <w:rPr>
                <w:rFonts w:cs="Arial"/>
                <w:szCs w:val="24"/>
              </w:rPr>
              <w:t>300 Kč na vybudování přístřešku pro kola</w:t>
            </w:r>
          </w:p>
        </w:tc>
      </w:tr>
      <w:tr w:rsidR="003E028C" w:rsidRPr="00010DF0" w:rsidTr="003E02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010DF0" w:rsidRDefault="003E02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3E028C" w:rsidRDefault="003E028C" w:rsidP="003E02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E028C">
              <w:rPr>
                <w:rFonts w:cs="Arial"/>
                <w:szCs w:val="24"/>
              </w:rPr>
              <w:t>Archeologickému centru Olomouc, příspěvkové organizaci, s posílením fondu investic z rezervního fondu maximálně ve výši 650 000 Kč na spolufinancování poříze</w:t>
            </w:r>
            <w:r w:rsidR="00566FA5">
              <w:rPr>
                <w:rFonts w:cs="Arial"/>
                <w:szCs w:val="24"/>
              </w:rPr>
              <w:t>ní automobilu s pohonem 4x4 – s </w:t>
            </w:r>
            <w:r w:rsidRPr="003E028C">
              <w:rPr>
                <w:rFonts w:cs="Arial"/>
                <w:szCs w:val="24"/>
              </w:rPr>
              <w:t>přepravou 8+1 osob</w:t>
            </w:r>
          </w:p>
        </w:tc>
      </w:tr>
      <w:tr w:rsidR="003E028C" w:rsidRPr="00010DF0" w:rsidTr="003E02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010DF0" w:rsidRDefault="003E02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3E028C" w:rsidRDefault="003E028C" w:rsidP="003E02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E028C">
              <w:rPr>
                <w:rFonts w:cs="Arial"/>
                <w:szCs w:val="24"/>
              </w:rPr>
              <w:t>Archeologickému centru Olomouc, příspěvkové organizaci, investiční příspěvek ve výši 600 000 Kč na spolufinancování pořízení automobilu s pohonem 4x4 – s přepravou 8+1 osob</w:t>
            </w:r>
          </w:p>
        </w:tc>
      </w:tr>
      <w:tr w:rsidR="003E028C" w:rsidRPr="00010DF0" w:rsidTr="003E02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010DF0" w:rsidRDefault="003E02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3E028C" w:rsidRDefault="003E028C" w:rsidP="003E02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E028C">
              <w:rPr>
                <w:rFonts w:cs="Arial"/>
                <w:szCs w:val="24"/>
              </w:rPr>
              <w:t>Muzeu Komenského v Přerově, příspěvkové organizaci, prodloužení termínu realizace akce přípravy expozice ORNIS a jejího finančního vypořádání do 30. 9. 2023</w:t>
            </w:r>
          </w:p>
        </w:tc>
      </w:tr>
      <w:tr w:rsidR="003E028C" w:rsidRPr="00010DF0" w:rsidTr="003E02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010DF0" w:rsidRDefault="003E02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3E028C" w:rsidRDefault="003E028C" w:rsidP="003E02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E028C">
              <w:rPr>
                <w:rFonts w:cs="Arial"/>
                <w:szCs w:val="24"/>
              </w:rPr>
              <w:t>Vlastivědnému muzeu v Olomouci odvod z fondu investic v celkové výši 23 600 Kč nepoužitého investičního příspěvku na investiční akce „Vizuální identita muzea“</w:t>
            </w:r>
          </w:p>
        </w:tc>
      </w:tr>
      <w:tr w:rsidR="003E028C" w:rsidRPr="00010DF0" w:rsidTr="003E02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Default="003E028C" w:rsidP="003E028C">
            <w:r>
              <w:t>Odpovídá: ředitel příspěvkové organizace</w:t>
            </w:r>
          </w:p>
          <w:p w:rsidR="003E028C" w:rsidRDefault="003E028C" w:rsidP="003E028C">
            <w:r>
              <w:t>Realizuje: příspěvková organizace dle usnesení</w:t>
            </w:r>
          </w:p>
          <w:p w:rsidR="003E028C" w:rsidRPr="003E028C" w:rsidRDefault="003E028C" w:rsidP="003E028C">
            <w:r>
              <w:t>Termín: 28. 8. 2023</w:t>
            </w:r>
          </w:p>
        </w:tc>
      </w:tr>
      <w:tr w:rsidR="003E028C" w:rsidRPr="00010DF0" w:rsidTr="003E02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010DF0" w:rsidRDefault="003E02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3E028C" w:rsidRDefault="003E028C" w:rsidP="003E02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E028C">
              <w:rPr>
                <w:rFonts w:cs="Arial"/>
                <w:szCs w:val="24"/>
              </w:rPr>
              <w:t>závazný ukazatel – odvod z fondu investic pro Vlastivědné muzeum v Olomouci ve výši 23 600 Kč</w:t>
            </w:r>
          </w:p>
        </w:tc>
      </w:tr>
      <w:tr w:rsidR="003E028C" w:rsidRPr="00010DF0" w:rsidTr="003E02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010DF0" w:rsidRDefault="003E02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3E028C" w:rsidRDefault="003E028C" w:rsidP="003E02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E028C">
              <w:rPr>
                <w:rFonts w:cs="Arial"/>
                <w:szCs w:val="24"/>
              </w:rPr>
              <w:t>rozpočtové změny v příloze č. 01 usnesení</w:t>
            </w:r>
          </w:p>
        </w:tc>
      </w:tr>
      <w:tr w:rsidR="003E028C" w:rsidRPr="00010DF0" w:rsidTr="003E02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010DF0" w:rsidRDefault="003E02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3E028C" w:rsidRDefault="003E028C" w:rsidP="003E02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E028C">
              <w:rPr>
                <w:rFonts w:cs="Arial"/>
                <w:szCs w:val="24"/>
              </w:rPr>
              <w:t>krajskému úřadu informovat o přijatém usnesení ředitele dotčené příspěvkové organizace</w:t>
            </w:r>
          </w:p>
        </w:tc>
      </w:tr>
      <w:tr w:rsidR="003E028C" w:rsidRPr="00010DF0" w:rsidTr="003E02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Default="003E028C" w:rsidP="003E028C">
            <w:r>
              <w:t>Odpovídá: Ing. Lubomír Baláš, ředitel</w:t>
            </w:r>
          </w:p>
          <w:p w:rsidR="003E028C" w:rsidRDefault="003E028C" w:rsidP="003E028C">
            <w:r>
              <w:t>Realizuje: Ing. Petr Flora, vedoucí odboru sportu, kultury a památkové péče</w:t>
            </w:r>
          </w:p>
          <w:p w:rsidR="003E028C" w:rsidRPr="003E028C" w:rsidRDefault="003E028C" w:rsidP="003E028C">
            <w:r>
              <w:t>Termín: 28. 8. 2023</w:t>
            </w:r>
          </w:p>
        </w:tc>
      </w:tr>
      <w:tr w:rsidR="003E028C" w:rsidRPr="00010DF0" w:rsidTr="003E02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010DF0" w:rsidRDefault="003E02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3E028C" w:rsidRDefault="003E028C" w:rsidP="003E02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E028C">
              <w:rPr>
                <w:rFonts w:cs="Arial"/>
                <w:szCs w:val="24"/>
              </w:rPr>
              <w:t>předložit materiál dle bodu 7 usnesení na zasedání Zastupitelstva Olomouckého kraje na vědomí</w:t>
            </w:r>
          </w:p>
        </w:tc>
      </w:tr>
      <w:tr w:rsidR="003E028C" w:rsidRPr="00010DF0" w:rsidTr="003E02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Default="003E028C" w:rsidP="003E028C">
            <w:r>
              <w:t>Odpovídá: Ing. Josef Suchánek, hejtman Olomouckého kraje</w:t>
            </w:r>
          </w:p>
          <w:p w:rsidR="003E028C" w:rsidRDefault="003E028C" w:rsidP="003E028C">
            <w:r>
              <w:t>Realizuje: Mgr. Olga Fidrová, MBA, vedoucí odboru ekonomického</w:t>
            </w:r>
          </w:p>
          <w:p w:rsidR="003E028C" w:rsidRPr="003E028C" w:rsidRDefault="003E028C" w:rsidP="003E028C">
            <w:r>
              <w:t>Termín: ZOK 18. 9. 2023</w:t>
            </w:r>
          </w:p>
        </w:tc>
      </w:tr>
      <w:tr w:rsidR="003E028C" w:rsidRPr="00010DF0" w:rsidTr="003E02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010DF0" w:rsidRDefault="003E02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28C" w:rsidRPr="003E028C" w:rsidRDefault="003E028C" w:rsidP="003E02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E028C">
              <w:rPr>
                <w:rFonts w:cs="Arial"/>
                <w:szCs w:val="24"/>
              </w:rPr>
              <w:t>vzít na vědomí rozpočtové změny dle bodu 7 usnesení</w:t>
            </w:r>
          </w:p>
        </w:tc>
      </w:tr>
      <w:tr w:rsidR="00D213C4" w:rsidRPr="00010DF0" w:rsidTr="003E02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3E02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3E02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D213C4" w:rsidRPr="00010DF0" w:rsidTr="003E02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3E02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281A72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281A72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UR/87/39/2023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281A72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příspěvkových organizací v oblasti kultury</w:t>
            </w:r>
          </w:p>
        </w:tc>
      </w:tr>
      <w:tr w:rsidR="00D213C4" w:rsidRPr="00010DF0" w:rsidTr="00281A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281A72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281A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281A7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281A72" w:rsidRDefault="00281A72" w:rsidP="00281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81A72">
              <w:rPr>
                <w:rFonts w:cs="Arial"/>
                <w:szCs w:val="24"/>
              </w:rPr>
              <w:t>ředitelce Vlastivědného muzea v Šumperku, příspěvkové organizace, odměnu za doplňkovou činnost za rok 2022</w:t>
            </w:r>
          </w:p>
        </w:tc>
      </w:tr>
      <w:tr w:rsidR="00281A72" w:rsidRPr="00010DF0" w:rsidTr="00281A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A72" w:rsidRPr="00010DF0" w:rsidRDefault="00281A7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A72" w:rsidRPr="00281A72" w:rsidRDefault="00281A72" w:rsidP="00281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81A72">
              <w:rPr>
                <w:rFonts w:cs="Arial"/>
                <w:szCs w:val="24"/>
              </w:rPr>
              <w:t>krajskému úřadu informovat o přijatém usnesení ředitelku dotčené příspěvkové organizace</w:t>
            </w:r>
          </w:p>
        </w:tc>
      </w:tr>
      <w:tr w:rsidR="00281A72" w:rsidRPr="00010DF0" w:rsidTr="00281A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A72" w:rsidRDefault="00281A72" w:rsidP="00281A72">
            <w:r>
              <w:t>Odpovídá: Ing. Lubomír Baláš, ředitel</w:t>
            </w:r>
          </w:p>
          <w:p w:rsidR="00281A72" w:rsidRDefault="00281A72" w:rsidP="00281A72">
            <w:r>
              <w:t>Realizuje: Ing. Petr Flora, vedoucí odboru sportu, kultury a památkové péče</w:t>
            </w:r>
          </w:p>
          <w:p w:rsidR="00281A72" w:rsidRPr="00281A72" w:rsidRDefault="00281A72" w:rsidP="00281A72">
            <w:r>
              <w:t>Termín: 28. 8. 2023</w:t>
            </w:r>
          </w:p>
        </w:tc>
      </w:tr>
      <w:tr w:rsidR="00D213C4" w:rsidRPr="00010DF0" w:rsidTr="00281A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281A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281A7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D213C4" w:rsidRPr="00010DF0" w:rsidTr="00281A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281A7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B57FAC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B57FAC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UR/87/40/2023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B57FAC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</w:t>
            </w:r>
            <w:r w:rsidR="00566FA5">
              <w:rPr>
                <w:b/>
                <w:bCs w:val="0"/>
              </w:rPr>
              <w:t>stic příspěvkových organizací v </w:t>
            </w:r>
            <w:r>
              <w:rPr>
                <w:b/>
                <w:bCs w:val="0"/>
              </w:rPr>
              <w:t>oblasti kultury</w:t>
            </w:r>
          </w:p>
        </w:tc>
      </w:tr>
      <w:tr w:rsidR="00D213C4" w:rsidRPr="00010DF0" w:rsidTr="00B57F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B57FAC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B57F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B57FA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B57FAC" w:rsidRDefault="00B57FAC" w:rsidP="00B57F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57FAC">
              <w:rPr>
                <w:rFonts w:cs="Arial"/>
                <w:szCs w:val="24"/>
              </w:rPr>
              <w:t>změnu plánu oprav a investic u příspěvk</w:t>
            </w:r>
            <w:r w:rsidR="00566FA5">
              <w:rPr>
                <w:rFonts w:cs="Arial"/>
                <w:szCs w:val="24"/>
              </w:rPr>
              <w:t>ových organizací v </w:t>
            </w:r>
            <w:r w:rsidRPr="00B57FAC">
              <w:rPr>
                <w:rFonts w:cs="Arial"/>
                <w:szCs w:val="24"/>
              </w:rPr>
              <w:t>oblasti kultury na rok 2023 včetně použití prostředků z fondu investic dle přílohy č. 01 usnesení</w:t>
            </w:r>
          </w:p>
        </w:tc>
      </w:tr>
      <w:tr w:rsidR="00B57FAC" w:rsidRPr="00010DF0" w:rsidTr="00B57F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7FAC" w:rsidRPr="00010DF0" w:rsidRDefault="00B57FA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7FAC" w:rsidRPr="00B57FAC" w:rsidRDefault="00B57FAC" w:rsidP="00B57F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57FAC">
              <w:rPr>
                <w:rFonts w:cs="Arial"/>
                <w:szCs w:val="24"/>
              </w:rPr>
              <w:t>krajskému úřadu informovat o přijatém usnesení ředitele dotčených příspěvkových organizací</w:t>
            </w:r>
          </w:p>
        </w:tc>
      </w:tr>
      <w:tr w:rsidR="00B57FAC" w:rsidRPr="00010DF0" w:rsidTr="00B57F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7FAC" w:rsidRDefault="00B57FAC" w:rsidP="00B57FAC">
            <w:r>
              <w:t>Odpovídá: Ing. Lubomír Baláš, ředitel</w:t>
            </w:r>
          </w:p>
          <w:p w:rsidR="00B57FAC" w:rsidRDefault="00B57FAC" w:rsidP="00B57FAC">
            <w:r>
              <w:t>Realizuje: Ing. Petr Flora, vedoucí odboru sportu, kultury a památkové péče</w:t>
            </w:r>
          </w:p>
          <w:p w:rsidR="00B57FAC" w:rsidRPr="00B57FAC" w:rsidRDefault="00B57FAC" w:rsidP="00B57FAC">
            <w:r>
              <w:t>Termín: 28. 8. 2023</w:t>
            </w:r>
          </w:p>
        </w:tc>
      </w:tr>
      <w:tr w:rsidR="00D213C4" w:rsidRPr="00010DF0" w:rsidTr="00B57F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B57F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B57FA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D213C4" w:rsidRPr="00010DF0" w:rsidTr="00B57F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B57FA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4F7778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4F7778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UR/87/41/2023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4F7778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doby odpisování dlouhodobého majetku příspěvkových organizací v oblasti kultury</w:t>
            </w:r>
          </w:p>
        </w:tc>
      </w:tr>
      <w:tr w:rsidR="00D213C4" w:rsidRPr="00010DF0" w:rsidTr="004F77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4F7778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4F77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4F777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4F7778" w:rsidRDefault="004F7778" w:rsidP="004F77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F7778">
              <w:rPr>
                <w:rFonts w:cs="Arial"/>
                <w:szCs w:val="24"/>
              </w:rPr>
              <w:t>Vlastivědnému muzeu v Šumperku, příspěvkové organizaci, prodloužení předpokládané doby odpisování dlouhodobého majetku dle přílohy č. 01 usnesení</w:t>
            </w:r>
          </w:p>
        </w:tc>
      </w:tr>
      <w:tr w:rsidR="004F7778" w:rsidRPr="00010DF0" w:rsidTr="004F77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7778" w:rsidRPr="00010DF0" w:rsidRDefault="004F777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7778" w:rsidRPr="004F7778" w:rsidRDefault="004F7778" w:rsidP="004F77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F7778">
              <w:rPr>
                <w:rFonts w:cs="Arial"/>
                <w:szCs w:val="24"/>
              </w:rPr>
              <w:t>krajskému úřadu informovat o přijatém usnesení ředitelku dotčené příspěvkové organizace dle bodu 1 usnesení</w:t>
            </w:r>
          </w:p>
        </w:tc>
      </w:tr>
      <w:tr w:rsidR="004F7778" w:rsidRPr="00010DF0" w:rsidTr="004F77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7778" w:rsidRDefault="004F7778" w:rsidP="004F7778">
            <w:r>
              <w:t>Odpovídá: Ing. Lubomír Baláš, ředitel</w:t>
            </w:r>
          </w:p>
          <w:p w:rsidR="004F7778" w:rsidRDefault="004F7778" w:rsidP="004F7778">
            <w:r>
              <w:t>Realizuje: Ing. Petr Flora, vedoucí odboru sportu, kultury a památkové péče</w:t>
            </w:r>
          </w:p>
          <w:p w:rsidR="004F7778" w:rsidRPr="004F7778" w:rsidRDefault="004F7778" w:rsidP="004F7778">
            <w:r>
              <w:t>Termín: 28. 8. 2023</w:t>
            </w:r>
          </w:p>
        </w:tc>
      </w:tr>
      <w:tr w:rsidR="00D213C4" w:rsidRPr="00010DF0" w:rsidTr="004F77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4F77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4F777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D213C4" w:rsidRPr="00010DF0" w:rsidTr="004F77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4F777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88659D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88659D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UR/87/42/2023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88659D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 „Reprezentativní výzkum o kulturní participaci obyvatel Olomouckého kraje“</w:t>
            </w:r>
          </w:p>
        </w:tc>
      </w:tr>
      <w:tr w:rsidR="00D213C4" w:rsidRPr="00010DF0" w:rsidTr="008865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88659D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8865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88659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88659D" w:rsidRDefault="0088659D" w:rsidP="008865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8659D">
              <w:rPr>
                <w:rFonts w:cs="Arial"/>
                <w:szCs w:val="24"/>
              </w:rPr>
              <w:t>realizaci projektu „Reprezentativní výzkum o kulturní participaci obyvatel Olomouckého kraje“ v předp</w:t>
            </w:r>
            <w:r w:rsidR="00566FA5">
              <w:rPr>
                <w:rFonts w:cs="Arial"/>
                <w:szCs w:val="24"/>
              </w:rPr>
              <w:t>okládané ceně ve výši do 200 </w:t>
            </w:r>
            <w:r w:rsidRPr="0088659D">
              <w:rPr>
                <w:rFonts w:cs="Arial"/>
                <w:szCs w:val="24"/>
              </w:rPr>
              <w:t xml:space="preserve">000 Kč v příspěvkových organizacích </w:t>
            </w:r>
            <w:r w:rsidR="00566FA5">
              <w:rPr>
                <w:rFonts w:cs="Arial"/>
                <w:szCs w:val="24"/>
              </w:rPr>
              <w:t>zřizovaných Olomouckým krajem v </w:t>
            </w:r>
            <w:r w:rsidRPr="0088659D">
              <w:rPr>
                <w:rFonts w:cs="Arial"/>
                <w:szCs w:val="24"/>
              </w:rPr>
              <w:t>oblasti kultury</w:t>
            </w:r>
          </w:p>
        </w:tc>
      </w:tr>
      <w:tr w:rsidR="00D213C4" w:rsidRPr="00010DF0" w:rsidTr="008865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8865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88659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D213C4" w:rsidRPr="00010DF0" w:rsidTr="008865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88659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B942C0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B942C0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UR/87/43/2023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B942C0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Smlouva o poskytování dat mezi Olomouckým krajem a Českou informační agenturou pro životní prostředí (CENIA)</w:t>
            </w:r>
          </w:p>
        </w:tc>
      </w:tr>
      <w:tr w:rsidR="00D213C4" w:rsidRPr="00010DF0" w:rsidTr="00B942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B942C0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B942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B942C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B942C0" w:rsidRDefault="00B942C0" w:rsidP="00B942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42C0">
              <w:rPr>
                <w:rFonts w:cs="Arial"/>
                <w:szCs w:val="24"/>
              </w:rPr>
              <w:t>uzavření Smlouvy o poskytování dat mezi Olomouckým krajem a Českou informační agenturou životního prostředí, IČO: 45249130, sídlem Moskevská 1523/63, Praha 10, 101 00, dle přílohy č. 1 usnesení</w:t>
            </w:r>
          </w:p>
        </w:tc>
      </w:tr>
      <w:tr w:rsidR="00B942C0" w:rsidRPr="00010DF0" w:rsidTr="00B942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2C0" w:rsidRPr="00010DF0" w:rsidRDefault="00B942C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2C0" w:rsidRPr="00B942C0" w:rsidRDefault="00B942C0" w:rsidP="00B942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B942C0">
              <w:rPr>
                <w:rFonts w:cs="Arial"/>
                <w:szCs w:val="24"/>
              </w:rPr>
              <w:t>Smlouvu o poskytování dat mezi Olomouckým krajem a Českou informační agenturou životního prostředí, IČO: 45249130, sídlem Moskevská 1523/63, Praha 10, 101 00, dle bodu 1 tohoto usnesení</w:t>
            </w:r>
          </w:p>
        </w:tc>
      </w:tr>
      <w:tr w:rsidR="00B942C0" w:rsidRPr="00010DF0" w:rsidTr="00B942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2C0" w:rsidRPr="00B942C0" w:rsidRDefault="00B942C0" w:rsidP="00B942C0">
            <w:r>
              <w:t>Odpovídá: Ing. et Ing. Martin Šmída, uvolněný člen rady</w:t>
            </w:r>
          </w:p>
        </w:tc>
      </w:tr>
      <w:tr w:rsidR="00D213C4" w:rsidRPr="00010DF0" w:rsidTr="00B942C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B942C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B942C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D213C4" w:rsidRPr="00010DF0" w:rsidTr="00B942C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B942C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9422B3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9422B3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UR/87/44/2023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9422B3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poskytnutí dotace mezi Olomouckým krajem a Jiřím Budějovským</w:t>
            </w:r>
          </w:p>
        </w:tc>
      </w:tr>
      <w:tr w:rsidR="00D213C4" w:rsidRPr="00010DF0" w:rsidTr="009422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9422B3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9422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9422B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9422B3" w:rsidRDefault="009422B3" w:rsidP="009422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422B3">
              <w:rPr>
                <w:rFonts w:cs="Arial"/>
                <w:szCs w:val="24"/>
              </w:rPr>
              <w:t>uzavření Dodatku č. 1 ke</w:t>
            </w:r>
            <w:r w:rsidR="00566FA5">
              <w:rPr>
                <w:rFonts w:cs="Arial"/>
                <w:szCs w:val="24"/>
              </w:rPr>
              <w:t xml:space="preserve"> Smlouvě o poskytnutí dotace č. </w:t>
            </w:r>
            <w:r w:rsidRPr="009422B3">
              <w:rPr>
                <w:rFonts w:cs="Arial"/>
                <w:szCs w:val="24"/>
              </w:rPr>
              <w:t>2023/01708/OŽPZ/DSM ze dne 17. 5. 2023 na částečnou úhradu výdajů na „Obnova stanoviště včel – úly“ ve znění dle přílohy č. 1 usnesení</w:t>
            </w:r>
          </w:p>
        </w:tc>
      </w:tr>
      <w:tr w:rsidR="009422B3" w:rsidRPr="00010DF0" w:rsidTr="009422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22B3" w:rsidRPr="00010DF0" w:rsidRDefault="009422B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22B3" w:rsidRPr="009422B3" w:rsidRDefault="009422B3" w:rsidP="009422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9422B3">
              <w:rPr>
                <w:rFonts w:cs="Arial"/>
                <w:szCs w:val="24"/>
              </w:rPr>
              <w:t>Dodatek č. 1 ke Smlouvě o p</w:t>
            </w:r>
            <w:r w:rsidR="00566FA5">
              <w:rPr>
                <w:rFonts w:cs="Arial"/>
                <w:szCs w:val="24"/>
              </w:rPr>
              <w:t>oskytnutí dotace č. </w:t>
            </w:r>
            <w:r w:rsidRPr="009422B3">
              <w:rPr>
                <w:rFonts w:cs="Arial"/>
                <w:szCs w:val="24"/>
              </w:rPr>
              <w:t>2023/01708/OŽPZ/DSM ze dne 17. 5. 2023 na částečnou úhradu výdajů na „Obnova stanoviště včel – úly“ ve znění dle bodu 1 usnesení</w:t>
            </w:r>
          </w:p>
        </w:tc>
      </w:tr>
      <w:tr w:rsidR="009422B3" w:rsidRPr="00010DF0" w:rsidTr="009422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22B3" w:rsidRPr="009422B3" w:rsidRDefault="009422B3" w:rsidP="009422B3">
            <w:r>
              <w:t>Odpovídá: Ing. et Ing. Martin Šmída, uvolněný člen rady</w:t>
            </w:r>
          </w:p>
        </w:tc>
      </w:tr>
      <w:tr w:rsidR="00D213C4" w:rsidRPr="00010DF0" w:rsidTr="009422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9422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9422B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D213C4" w:rsidRPr="00010DF0" w:rsidTr="009422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9422B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B30AB7" w:rsidRDefault="00B30A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213C4" w:rsidRDefault="00B30A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602891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602891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UR/87/45/2023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602891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školství</w:t>
            </w:r>
          </w:p>
        </w:tc>
      </w:tr>
      <w:tr w:rsidR="00D213C4" w:rsidRPr="00010DF0" w:rsidTr="006028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602891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6028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60289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602891" w:rsidRDefault="00602891" w:rsidP="006028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02891">
              <w:rPr>
                <w:rFonts w:cs="Arial"/>
                <w:szCs w:val="24"/>
              </w:rPr>
              <w:t xml:space="preserve">výsledek konkurzních řízení na pracovní místa ředitelů Střední školy technické a obchodní, Olomouc, Kosinova 4, Střední školy zemědělské, Přerov, Osmek 47, a </w:t>
            </w:r>
            <w:r w:rsidR="00566FA5">
              <w:rPr>
                <w:rFonts w:cs="Arial"/>
                <w:szCs w:val="24"/>
              </w:rPr>
              <w:t>Střední školy, Základní školy a </w:t>
            </w:r>
            <w:r w:rsidRPr="00602891">
              <w:rPr>
                <w:rFonts w:cs="Arial"/>
                <w:szCs w:val="24"/>
              </w:rPr>
              <w:t>Mateřské školy Lipník nad Bečvou, Osecká 301</w:t>
            </w:r>
          </w:p>
        </w:tc>
      </w:tr>
      <w:tr w:rsidR="00602891" w:rsidRPr="00010DF0" w:rsidTr="006028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010DF0" w:rsidRDefault="0060289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602891" w:rsidRDefault="00602891" w:rsidP="006028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602891">
              <w:rPr>
                <w:rFonts w:cs="Arial"/>
                <w:szCs w:val="24"/>
              </w:rPr>
              <w:t xml:space="preserve">Mgr. Marka Kryla na pracovní místo ředitele Střední školy technické a obchodní, Olomouc, Kosinova 4, s účinností od 1. 8. 2023 a Mgr. Kamila Zemánka na pracovní místo ředitele </w:t>
            </w:r>
            <w:r w:rsidR="00566FA5">
              <w:rPr>
                <w:rFonts w:cs="Arial"/>
                <w:szCs w:val="24"/>
              </w:rPr>
              <w:t>Střední školy, Základní školy a </w:t>
            </w:r>
            <w:r w:rsidRPr="00602891">
              <w:rPr>
                <w:rFonts w:cs="Arial"/>
                <w:szCs w:val="24"/>
              </w:rPr>
              <w:t>Mateřské školy Lipník nad Bečvou, Osecká 301, s účinností od 1. 8. 2023</w:t>
            </w:r>
          </w:p>
        </w:tc>
      </w:tr>
      <w:tr w:rsidR="00602891" w:rsidRPr="00010DF0" w:rsidTr="006028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010DF0" w:rsidRDefault="0060289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602891" w:rsidRDefault="00602891" w:rsidP="006028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stanoví</w:t>
            </w:r>
            <w:r>
              <w:rPr>
                <w:rFonts w:cs="Arial"/>
                <w:szCs w:val="24"/>
              </w:rPr>
              <w:t xml:space="preserve"> </w:t>
            </w:r>
            <w:r w:rsidRPr="00602891">
              <w:rPr>
                <w:rFonts w:cs="Arial"/>
                <w:szCs w:val="24"/>
              </w:rPr>
              <w:t>Mgr. Marku Krylovi, řediteli Střední školy technické a obchodní, Olomouc, Kosinova 4, plat dnem 1. 8. 2023 a Mgr. Kamilu Zemánkovi, řediteli Střední školy, Základní školy a Mateřské školy Lipník nad Bečvou, Osecká 301, plat dnem 1. 8. 2023 dle přílohy č. 1 usnesení</w:t>
            </w:r>
          </w:p>
        </w:tc>
      </w:tr>
      <w:tr w:rsidR="00602891" w:rsidRPr="00010DF0" w:rsidTr="006028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010DF0" w:rsidRDefault="0060289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602891" w:rsidRDefault="00602891" w:rsidP="006028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02891">
              <w:rPr>
                <w:rFonts w:cs="Arial"/>
                <w:szCs w:val="24"/>
              </w:rPr>
              <w:t>krajskému úřadu zpracovat jmenovací dekrety a platové výměry dle bodu 2 a 3 usnesení</w:t>
            </w:r>
          </w:p>
        </w:tc>
      </w:tr>
      <w:tr w:rsidR="00602891" w:rsidRPr="00010DF0" w:rsidTr="006028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Default="00602891" w:rsidP="00602891">
            <w:r>
              <w:t>Odpovídá: Ing. Lubomír Baláš, ředitel</w:t>
            </w:r>
          </w:p>
          <w:p w:rsidR="00602891" w:rsidRDefault="00602891" w:rsidP="00602891">
            <w:r>
              <w:t>Realizuje: Mgr. Miroslav Gajdůšek MBA, vedoucí odboru školství a mládeže</w:t>
            </w:r>
          </w:p>
          <w:p w:rsidR="00602891" w:rsidRPr="00602891" w:rsidRDefault="00602891" w:rsidP="00602891">
            <w:r>
              <w:t>Termín: 28. 8. 2023</w:t>
            </w:r>
          </w:p>
        </w:tc>
      </w:tr>
      <w:tr w:rsidR="00602891" w:rsidRPr="00010DF0" w:rsidTr="006028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010DF0" w:rsidRDefault="0060289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602891" w:rsidRDefault="00602891" w:rsidP="006028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02891">
              <w:rPr>
                <w:rFonts w:cs="Arial"/>
                <w:szCs w:val="24"/>
              </w:rPr>
              <w:t>vyhlášení konkurzního řízení na pracovní místo ředitele Střední školy zemědělské, Přerov, Osmek 47, dle přílohy č. 2 usnesení</w:t>
            </w:r>
          </w:p>
        </w:tc>
      </w:tr>
      <w:tr w:rsidR="00602891" w:rsidRPr="00010DF0" w:rsidTr="006028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010DF0" w:rsidRDefault="0060289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602891" w:rsidRDefault="00602891" w:rsidP="006028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602891">
              <w:rPr>
                <w:rFonts w:cs="Arial"/>
                <w:szCs w:val="24"/>
              </w:rPr>
              <w:t>konkurzní komisi pro obsazení pracovního místa ředitele Střední školy zemědělské, Přerov, Osmek 47, dle přílohy č. 3 usnesení</w:t>
            </w:r>
          </w:p>
        </w:tc>
      </w:tr>
      <w:tr w:rsidR="00602891" w:rsidRPr="00010DF0" w:rsidTr="006028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010DF0" w:rsidRDefault="0060289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602891" w:rsidRDefault="00602891" w:rsidP="006028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02891">
              <w:rPr>
                <w:rFonts w:cs="Arial"/>
                <w:szCs w:val="24"/>
              </w:rPr>
              <w:t>krajskému úřadu administrativně zajistit vyhlášení konkurzního řízení dle bodu 5 usnesení a jmenovat konkurzní komisi dle bodu 6 usnesení</w:t>
            </w:r>
          </w:p>
        </w:tc>
      </w:tr>
      <w:tr w:rsidR="00602891" w:rsidRPr="00010DF0" w:rsidTr="006028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Default="00602891" w:rsidP="00602891">
            <w:r>
              <w:t>Odpovídá: Ing. Lubomír Baláš, ředitel</w:t>
            </w:r>
          </w:p>
          <w:p w:rsidR="00602891" w:rsidRDefault="00602891" w:rsidP="00602891">
            <w:r>
              <w:t>Realizuje: Mgr. Miroslav Gajdůšek MBA, vedoucí odboru školství a mládeže</w:t>
            </w:r>
          </w:p>
          <w:p w:rsidR="00602891" w:rsidRPr="00602891" w:rsidRDefault="00602891" w:rsidP="00602891">
            <w:r>
              <w:t>Termín: 28. 8. 2023</w:t>
            </w:r>
          </w:p>
        </w:tc>
      </w:tr>
      <w:tr w:rsidR="00602891" w:rsidRPr="00010DF0" w:rsidTr="006028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010DF0" w:rsidRDefault="0060289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602891" w:rsidRDefault="00602891" w:rsidP="006028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02891">
              <w:rPr>
                <w:rFonts w:cs="Arial"/>
                <w:szCs w:val="24"/>
              </w:rPr>
              <w:t>odměny za doplňkovou činnost ředitelům školských příspěvkových organizací zřizovaných Olo</w:t>
            </w:r>
            <w:r w:rsidR="00566FA5">
              <w:rPr>
                <w:rFonts w:cs="Arial"/>
                <w:szCs w:val="24"/>
              </w:rPr>
              <w:t>mouckým krajem dle přílohy č. 4 </w:t>
            </w:r>
            <w:r w:rsidRPr="00602891">
              <w:rPr>
                <w:rFonts w:cs="Arial"/>
                <w:szCs w:val="24"/>
              </w:rPr>
              <w:t>usnesení, a odměnu řediteli školské příspěvkové organizace zřizované Olomouckým krajem dle přílohy č. 5 usnesení</w:t>
            </w:r>
          </w:p>
        </w:tc>
      </w:tr>
      <w:tr w:rsidR="00602891" w:rsidRPr="00010DF0" w:rsidTr="006028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010DF0" w:rsidRDefault="0060289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Pr="00602891" w:rsidRDefault="00602891" w:rsidP="006028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02891">
              <w:rPr>
                <w:rFonts w:cs="Arial"/>
                <w:szCs w:val="24"/>
              </w:rPr>
              <w:t>krajskému úřadu administrativně zajistit přiznání odměn dle b</w:t>
            </w:r>
            <w:r w:rsidR="00566FA5">
              <w:rPr>
                <w:rFonts w:cs="Arial"/>
                <w:szCs w:val="24"/>
              </w:rPr>
              <w:t>odu 8 </w:t>
            </w:r>
            <w:r w:rsidRPr="00602891">
              <w:rPr>
                <w:rFonts w:cs="Arial"/>
                <w:szCs w:val="24"/>
              </w:rPr>
              <w:t>usnesení</w:t>
            </w:r>
          </w:p>
        </w:tc>
      </w:tr>
      <w:tr w:rsidR="00602891" w:rsidRPr="00010DF0" w:rsidTr="006028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891" w:rsidRDefault="00602891" w:rsidP="00602891">
            <w:r>
              <w:t>Odpovídá: Ing. Lubomír Baláš, ředitel</w:t>
            </w:r>
          </w:p>
          <w:p w:rsidR="00602891" w:rsidRDefault="00602891" w:rsidP="00602891">
            <w:r>
              <w:t>Realizuje: Mgr. Miroslav Gajdůšek MBA, vedoucí odboru školství a mládeže</w:t>
            </w:r>
          </w:p>
          <w:p w:rsidR="00602891" w:rsidRPr="00602891" w:rsidRDefault="00602891" w:rsidP="00602891">
            <w:r>
              <w:t>Termín: 28. 8. 2023</w:t>
            </w:r>
          </w:p>
        </w:tc>
      </w:tr>
      <w:tr w:rsidR="00D213C4" w:rsidRPr="00010DF0" w:rsidTr="006028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6028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60289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213C4" w:rsidRPr="00010DF0" w:rsidTr="006028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60289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B30AB7" w:rsidRDefault="00B30A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213C4" w:rsidRDefault="00B30A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A87AFC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A87AFC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UR/87/46/2023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A87AFC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Složení školských rad při školách zřizovaných Olomouckým krajem</w:t>
            </w:r>
          </w:p>
        </w:tc>
      </w:tr>
      <w:tr w:rsidR="00D213C4" w:rsidRPr="00010DF0" w:rsidTr="00A87A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A87AFC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A87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A87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A87AFC" w:rsidRDefault="00A87AFC" w:rsidP="00A87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zřizuje</w:t>
            </w:r>
            <w:r>
              <w:rPr>
                <w:rFonts w:cs="Arial"/>
                <w:szCs w:val="24"/>
              </w:rPr>
              <w:t xml:space="preserve"> </w:t>
            </w:r>
            <w:r w:rsidRPr="00A87AFC">
              <w:rPr>
                <w:rFonts w:cs="Arial"/>
                <w:szCs w:val="24"/>
              </w:rPr>
              <w:t>školskou radu při Gymnáziu Jana Blahoslava a Střední pedagogické škole Přerov, Denisova 3, dle přílohy č. 1 usnesení s účinností od 24. 7. 2023</w:t>
            </w:r>
          </w:p>
        </w:tc>
      </w:tr>
      <w:tr w:rsidR="00A87AFC" w:rsidRPr="00010DF0" w:rsidTr="00A87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010DF0" w:rsidRDefault="00A87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A87AFC" w:rsidRDefault="00A87AFC" w:rsidP="00A87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87AFC">
              <w:rPr>
                <w:rFonts w:cs="Arial"/>
                <w:szCs w:val="24"/>
              </w:rPr>
              <w:t>volby do školské rady při Gymnáziu Jana Blahoslava a Střední pedagogické škole Přerov, Denisova 3, dle přílohy č. 1 usnesení</w:t>
            </w:r>
          </w:p>
        </w:tc>
      </w:tr>
      <w:tr w:rsidR="00A87AFC" w:rsidRPr="00010DF0" w:rsidTr="00A87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010DF0" w:rsidRDefault="00A87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A87AFC" w:rsidRDefault="00A87AFC" w:rsidP="00A87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A87AFC">
              <w:rPr>
                <w:rFonts w:cs="Arial"/>
                <w:szCs w:val="24"/>
              </w:rPr>
              <w:t>členy školské rady za zřizovatele při Gymnáziu Jana Blahoslava a Střední pedagogické škole Přerov, Denisova 3, dle přílohy č. 1 usnesení</w:t>
            </w:r>
          </w:p>
        </w:tc>
      </w:tr>
      <w:tr w:rsidR="00A87AFC" w:rsidRPr="00010DF0" w:rsidTr="00A87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010DF0" w:rsidRDefault="00A87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A87AFC" w:rsidRDefault="00A87AFC" w:rsidP="00A87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87AFC">
              <w:rPr>
                <w:rFonts w:cs="Arial"/>
                <w:szCs w:val="24"/>
              </w:rPr>
              <w:t>krajskému úřadu zpracova</w:t>
            </w:r>
            <w:r w:rsidR="00566FA5">
              <w:rPr>
                <w:rFonts w:cs="Arial"/>
                <w:szCs w:val="24"/>
              </w:rPr>
              <w:t>t čistopisy zřizovací listiny a </w:t>
            </w:r>
            <w:r w:rsidRPr="00A87AFC">
              <w:rPr>
                <w:rFonts w:cs="Arial"/>
                <w:szCs w:val="24"/>
              </w:rPr>
              <w:t>administrativně zajistit jmenování zástupců zřizovatele do školské rady při Gymnáziu Jana Blahoslava a Střední pedagogické škole Přerov, Denisova 3, dle přílohy č. 1 usnesení</w:t>
            </w:r>
          </w:p>
        </w:tc>
      </w:tr>
      <w:tr w:rsidR="00A87AFC" w:rsidRPr="00010DF0" w:rsidTr="00A87A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Default="00A87AFC" w:rsidP="00A87AFC">
            <w:r>
              <w:t>Odpovídá: Ing. Lubomír Baláš, ředitel</w:t>
            </w:r>
          </w:p>
          <w:p w:rsidR="00A87AFC" w:rsidRDefault="00A87AFC" w:rsidP="00A87AFC">
            <w:r>
              <w:t>Realizuje: Mgr. Miroslav Gajdůšek MBA, vedoucí odboru školství a mládeže</w:t>
            </w:r>
          </w:p>
          <w:p w:rsidR="00A87AFC" w:rsidRPr="00A87AFC" w:rsidRDefault="00A87AFC" w:rsidP="00A87AFC">
            <w:r>
              <w:t>Termín: 28. 8. 2023</w:t>
            </w:r>
          </w:p>
        </w:tc>
      </w:tr>
      <w:tr w:rsidR="00A87AFC" w:rsidRPr="00010DF0" w:rsidTr="00A87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010DF0" w:rsidRDefault="00A87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A87AFC" w:rsidRDefault="00A87AFC" w:rsidP="00A87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zřizuje</w:t>
            </w:r>
            <w:r>
              <w:rPr>
                <w:rFonts w:cs="Arial"/>
                <w:szCs w:val="24"/>
              </w:rPr>
              <w:t xml:space="preserve"> </w:t>
            </w:r>
            <w:r w:rsidRPr="00A87AFC">
              <w:rPr>
                <w:rFonts w:cs="Arial"/>
                <w:szCs w:val="24"/>
              </w:rPr>
              <w:t>školskou radu při Základní škole a Mateřské škole Jeseník, Fučíkova 312, dle přílohy č. 2 usnesení s účinností od 22. 9. 2023</w:t>
            </w:r>
          </w:p>
        </w:tc>
      </w:tr>
      <w:tr w:rsidR="00A87AFC" w:rsidRPr="00010DF0" w:rsidTr="00A87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010DF0" w:rsidRDefault="00A87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A87AFC" w:rsidRDefault="00A87AFC" w:rsidP="00A87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87AFC">
              <w:rPr>
                <w:rFonts w:cs="Arial"/>
                <w:szCs w:val="24"/>
              </w:rPr>
              <w:t>volby do školské rady při Základní škole a Mateřské škole Jeseník, Fučíkova 312, dle přílohy č. 2 usnesení</w:t>
            </w:r>
          </w:p>
        </w:tc>
      </w:tr>
      <w:tr w:rsidR="00A87AFC" w:rsidRPr="00010DF0" w:rsidTr="00A87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010DF0" w:rsidRDefault="00A87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A87AFC" w:rsidRDefault="00A87AFC" w:rsidP="00A87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A87AFC">
              <w:rPr>
                <w:rFonts w:cs="Arial"/>
                <w:szCs w:val="24"/>
              </w:rPr>
              <w:t>členy školské rady za zřizovatele při Základní škole a Mateřské škole Jeseník, Fučíkova 312, dle přílohy č. 2 usnesení</w:t>
            </w:r>
          </w:p>
        </w:tc>
      </w:tr>
      <w:tr w:rsidR="00A87AFC" w:rsidRPr="00010DF0" w:rsidTr="00A87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010DF0" w:rsidRDefault="00A87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A87AFC" w:rsidRDefault="00A87AFC" w:rsidP="00A87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87AFC">
              <w:rPr>
                <w:rFonts w:cs="Arial"/>
                <w:szCs w:val="24"/>
              </w:rPr>
              <w:t>krajskému úřadu zpracova</w:t>
            </w:r>
            <w:r w:rsidR="00566FA5">
              <w:rPr>
                <w:rFonts w:cs="Arial"/>
                <w:szCs w:val="24"/>
              </w:rPr>
              <w:t>t čistopisy zřizovací listiny a </w:t>
            </w:r>
            <w:r w:rsidRPr="00A87AFC">
              <w:rPr>
                <w:rFonts w:cs="Arial"/>
                <w:szCs w:val="24"/>
              </w:rPr>
              <w:t>administrativně zajistit jmenování zástupců zřizovatele do školské rady při Základní škole a Mateřské škole Jeseník,</w:t>
            </w:r>
            <w:r w:rsidR="00566FA5">
              <w:rPr>
                <w:rFonts w:cs="Arial"/>
                <w:szCs w:val="24"/>
              </w:rPr>
              <w:t xml:space="preserve"> Fučíkova 312, dle přílohy č. 2 </w:t>
            </w:r>
            <w:r w:rsidRPr="00A87AFC">
              <w:rPr>
                <w:rFonts w:cs="Arial"/>
                <w:szCs w:val="24"/>
              </w:rPr>
              <w:t>usnesení</w:t>
            </w:r>
          </w:p>
        </w:tc>
      </w:tr>
      <w:tr w:rsidR="00A87AFC" w:rsidRPr="00010DF0" w:rsidTr="00A87A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Default="00A87AFC" w:rsidP="00A87AFC">
            <w:r>
              <w:t>Odpovídá: Ing. Lubomír Baláš, ředitel</w:t>
            </w:r>
          </w:p>
          <w:p w:rsidR="00A87AFC" w:rsidRDefault="00A87AFC" w:rsidP="00A87AFC">
            <w:r>
              <w:t>Realizuje: Mgr. Miroslav Gajdůšek MBA, vedoucí odboru školství a mládeže</w:t>
            </w:r>
          </w:p>
          <w:p w:rsidR="00A87AFC" w:rsidRPr="00A87AFC" w:rsidRDefault="00A87AFC" w:rsidP="00A87AFC">
            <w:r>
              <w:t>Termín: 28. 8. 2023</w:t>
            </w:r>
          </w:p>
        </w:tc>
      </w:tr>
      <w:tr w:rsidR="00A87AFC" w:rsidRPr="00010DF0" w:rsidTr="00A87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010DF0" w:rsidRDefault="00A87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A87AFC" w:rsidRDefault="00A87AFC" w:rsidP="00A87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87AFC">
              <w:rPr>
                <w:rFonts w:cs="Arial"/>
                <w:szCs w:val="24"/>
              </w:rPr>
              <w:t>volby do školských rad při středních školách zřizovaných Olomouckým krajem dle přílohy č. 3 usnesení</w:t>
            </w:r>
          </w:p>
        </w:tc>
      </w:tr>
      <w:tr w:rsidR="00A87AFC" w:rsidRPr="00010DF0" w:rsidTr="00A87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010DF0" w:rsidRDefault="00A87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Pr="00A87AFC" w:rsidRDefault="00A87AFC" w:rsidP="00A87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87AFC">
              <w:rPr>
                <w:rFonts w:cs="Arial"/>
                <w:szCs w:val="24"/>
              </w:rPr>
              <w:t>krajskému úřadu informovat o přijatém usnesení ředitele dotčených příspěvkových organizací</w:t>
            </w:r>
          </w:p>
        </w:tc>
      </w:tr>
      <w:tr w:rsidR="00A87AFC" w:rsidRPr="00010DF0" w:rsidTr="00A87A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AFC" w:rsidRDefault="00A87AFC" w:rsidP="00A87AFC">
            <w:r>
              <w:t>Odpovídá: Ing. Lubomír Baláš, ředitel</w:t>
            </w:r>
          </w:p>
          <w:p w:rsidR="00A87AFC" w:rsidRDefault="00A87AFC" w:rsidP="00A87AFC">
            <w:r>
              <w:t>Realizuje: Mgr. Miroslav Gajdůšek MBA, vedoucí odboru školství a mládeže</w:t>
            </w:r>
          </w:p>
          <w:p w:rsidR="00A87AFC" w:rsidRPr="00A87AFC" w:rsidRDefault="00A87AFC" w:rsidP="00A87AFC">
            <w:r>
              <w:t>Termín: 28. 8. 2023</w:t>
            </w:r>
          </w:p>
        </w:tc>
      </w:tr>
      <w:tr w:rsidR="00D213C4" w:rsidRPr="00010DF0" w:rsidTr="00A87A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A87A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A87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213C4" w:rsidRPr="00010DF0" w:rsidTr="00A87A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A87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B30AB7" w:rsidRDefault="00B30A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213C4" w:rsidRDefault="00B30A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7A2F29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7A2F29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UR/87/47/2023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7A2F29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Zajištění organizace soutěží a přehlídek v Olomouckém kraji</w:t>
            </w:r>
          </w:p>
        </w:tc>
      </w:tr>
      <w:tr w:rsidR="00D213C4" w:rsidRPr="00010DF0" w:rsidTr="007A2F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7A2F29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7A2F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7A2F2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7A2F29" w:rsidRDefault="007A2F29" w:rsidP="007A2F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A2F29">
              <w:rPr>
                <w:rFonts w:cs="Arial"/>
                <w:szCs w:val="24"/>
              </w:rPr>
              <w:t>poskytnutí neinvestičního příspěvku školám a školskému zařízení, zřizovaným Olomouckým krajem, dle přílohy č. 1 usnesení</w:t>
            </w:r>
          </w:p>
        </w:tc>
      </w:tr>
      <w:tr w:rsidR="007A2F29" w:rsidRPr="00010DF0" w:rsidTr="007A2F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2F29" w:rsidRPr="00010DF0" w:rsidRDefault="007A2F2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2F29" w:rsidRPr="007A2F29" w:rsidRDefault="007A2F29" w:rsidP="007A2F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A2F29">
              <w:rPr>
                <w:rFonts w:cs="Arial"/>
                <w:szCs w:val="24"/>
              </w:rPr>
              <w:t>krajskému úřadu informovat příspěvkové organizace o poskytnutí neinvestičního příspěvku, dle bodu 1 usnesení</w:t>
            </w:r>
          </w:p>
        </w:tc>
      </w:tr>
      <w:tr w:rsidR="007A2F29" w:rsidRPr="00010DF0" w:rsidTr="007A2F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2F29" w:rsidRDefault="007A2F29" w:rsidP="007A2F29">
            <w:r>
              <w:t>Odpovídá: Ing. Lubomír Baláš, ředitel</w:t>
            </w:r>
          </w:p>
          <w:p w:rsidR="007A2F29" w:rsidRDefault="007A2F29" w:rsidP="007A2F29">
            <w:r>
              <w:t>Realizuje: Mgr. Miroslav Gajdůšek MBA, vedoucí odboru školství a mládeže</w:t>
            </w:r>
          </w:p>
          <w:p w:rsidR="007A2F29" w:rsidRPr="007A2F29" w:rsidRDefault="007A2F29" w:rsidP="007A2F29">
            <w:r>
              <w:t>Termín: 28. 8. 2023</w:t>
            </w:r>
          </w:p>
        </w:tc>
      </w:tr>
      <w:tr w:rsidR="00D213C4" w:rsidRPr="00010DF0" w:rsidTr="007A2F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7A2F2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7A2F2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213C4" w:rsidRPr="00010DF0" w:rsidTr="007A2F2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7A2F29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964E45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964E45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UR/87/48/2023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964E45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Rejstřík škol a školských zařízení v působnosti Olomouckého kraje</w:t>
            </w:r>
          </w:p>
        </w:tc>
      </w:tr>
      <w:tr w:rsidR="00D213C4" w:rsidRPr="00010DF0" w:rsidTr="00964E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964E45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964E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964E4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964E45" w:rsidRDefault="00964E45" w:rsidP="00964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64E45">
              <w:rPr>
                <w:rFonts w:cs="Arial"/>
                <w:szCs w:val="24"/>
              </w:rPr>
              <w:t>s provedením změn v rejstř</w:t>
            </w:r>
            <w:r w:rsidR="00566FA5">
              <w:rPr>
                <w:rFonts w:cs="Arial"/>
                <w:szCs w:val="24"/>
              </w:rPr>
              <w:t>íku škol a školských zařízení u </w:t>
            </w:r>
            <w:r w:rsidRPr="00964E45">
              <w:rPr>
                <w:rFonts w:cs="Arial"/>
                <w:szCs w:val="24"/>
              </w:rPr>
              <w:t>Mezinárodní Montessori školy Olomouc – mateřská škola a základní škola, z.ú., a to a) zvýšení cílové kapacity mateřské školy z 38 na 44 dětí, v místě poskytovaného vzdělávání na adrese Grégrova 302/9, Nová Ulice, 779 00 Olomouc a za b) zvýšení cílové kapacity školn</w:t>
            </w:r>
            <w:r w:rsidR="00566FA5">
              <w:rPr>
                <w:rFonts w:cs="Arial"/>
                <w:szCs w:val="24"/>
              </w:rPr>
              <w:t>í jídelny – výdejny z 92 na 110 </w:t>
            </w:r>
            <w:r w:rsidRPr="00964E45">
              <w:rPr>
                <w:rFonts w:cs="Arial"/>
                <w:szCs w:val="24"/>
              </w:rPr>
              <w:t>stravovaných, v místě poskytovaných školských služeb na adrese Grégrova 302/9, Nová Ulice, 779 00 Olomouc, vše s účinností od 1. 9. 2023</w:t>
            </w:r>
          </w:p>
        </w:tc>
      </w:tr>
      <w:tr w:rsidR="00964E45" w:rsidRPr="00010DF0" w:rsidTr="00964E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E45" w:rsidRPr="00010DF0" w:rsidRDefault="00964E4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E45" w:rsidRPr="00964E45" w:rsidRDefault="00964E45" w:rsidP="00964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nesouhlasí</w:t>
            </w:r>
            <w:r>
              <w:rPr>
                <w:rFonts w:cs="Arial"/>
                <w:szCs w:val="24"/>
              </w:rPr>
              <w:t xml:space="preserve"> </w:t>
            </w:r>
            <w:r w:rsidRPr="00964E45">
              <w:rPr>
                <w:rFonts w:cs="Arial"/>
                <w:szCs w:val="24"/>
              </w:rPr>
              <w:t>s provedením změn v rejstří</w:t>
            </w:r>
            <w:r w:rsidR="00566FA5">
              <w:rPr>
                <w:rFonts w:cs="Arial"/>
                <w:szCs w:val="24"/>
              </w:rPr>
              <w:t>ku škol a školských zařízení  u </w:t>
            </w:r>
            <w:r w:rsidRPr="00964E45">
              <w:rPr>
                <w:rFonts w:cs="Arial"/>
                <w:szCs w:val="24"/>
              </w:rPr>
              <w:t>Moravské střední školy s.r.o., a to se zvýšením nejvyššího povoleného počtu žáků v oborech vzdělání a to: a) 63-41-M/01 Ekonomika a podnikání, denní forma vzdělávání, ze 120 na 180 žáků, b) 65-41-L/01 Gastronomie, denní forma vzdělávání, z 65 na 92 žáků, c) 66-41-L/01 Obchodník, denní forma vzdělávání, ze 70 na 92 žáků, d) 75-31-M/01 Předškolní a mimoškolní pedagogika, denní forma vzdělávání, z 80 na 120</w:t>
            </w:r>
            <w:r w:rsidR="00566FA5">
              <w:rPr>
                <w:rFonts w:cs="Arial"/>
                <w:szCs w:val="24"/>
              </w:rPr>
              <w:t xml:space="preserve"> žáků, to vše s účinností od 1. </w:t>
            </w:r>
            <w:r w:rsidRPr="00964E45">
              <w:rPr>
                <w:rFonts w:cs="Arial"/>
                <w:szCs w:val="24"/>
              </w:rPr>
              <w:t>9. 2023</w:t>
            </w:r>
          </w:p>
        </w:tc>
      </w:tr>
      <w:tr w:rsidR="00964E45" w:rsidRPr="00010DF0" w:rsidTr="00964E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E45" w:rsidRPr="00010DF0" w:rsidRDefault="00964E4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E45" w:rsidRPr="00964E45" w:rsidRDefault="00964E45" w:rsidP="00964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64E45">
              <w:rPr>
                <w:rFonts w:cs="Arial"/>
                <w:szCs w:val="24"/>
              </w:rPr>
              <w:t>krajskému úřadu administrativně za</w:t>
            </w:r>
            <w:r w:rsidR="00566FA5">
              <w:rPr>
                <w:rFonts w:cs="Arial"/>
                <w:szCs w:val="24"/>
              </w:rPr>
              <w:t>jistit změny v rejstříku škol a </w:t>
            </w:r>
            <w:r w:rsidRPr="00964E45">
              <w:rPr>
                <w:rFonts w:cs="Arial"/>
                <w:szCs w:val="24"/>
              </w:rPr>
              <w:t>školských zařízení dle bodu 1 až 2 usnesení</w:t>
            </w:r>
          </w:p>
        </w:tc>
      </w:tr>
      <w:tr w:rsidR="00964E45" w:rsidRPr="00010DF0" w:rsidTr="00964E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E45" w:rsidRDefault="00964E45" w:rsidP="00964E45">
            <w:r>
              <w:t>Odpovídá: Ing. Lubomír Baláš, ředitel</w:t>
            </w:r>
          </w:p>
          <w:p w:rsidR="00964E45" w:rsidRDefault="00964E45" w:rsidP="00964E45">
            <w:r>
              <w:t>Realizuje: Mgr. Miroslav Gajdůšek MBA, vedoucí odboru školství a mládeže</w:t>
            </w:r>
          </w:p>
          <w:p w:rsidR="00964E45" w:rsidRPr="00964E45" w:rsidRDefault="00964E45" w:rsidP="00964E45">
            <w:r>
              <w:t>Termín: 28. 8. 2023</w:t>
            </w:r>
          </w:p>
        </w:tc>
      </w:tr>
      <w:tr w:rsidR="00D213C4" w:rsidRPr="00010DF0" w:rsidTr="00964E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964E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964E4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213C4" w:rsidRPr="00010DF0" w:rsidTr="00964E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964E45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:rsidR="00B30AB7" w:rsidRDefault="00B30A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213C4" w:rsidRDefault="00B30A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376838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376838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UR/87/49/2023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376838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04_02_Studijní stipendium Olomouckého kraje na studium v zahraničí v roce 2023 – vyhodnocení</w:t>
            </w:r>
          </w:p>
        </w:tc>
      </w:tr>
      <w:tr w:rsidR="00D213C4" w:rsidRPr="00010DF0" w:rsidTr="003768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376838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3768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37683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376838" w:rsidRDefault="00376838" w:rsidP="003768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76838">
              <w:rPr>
                <w:rFonts w:cs="Arial"/>
                <w:szCs w:val="24"/>
              </w:rPr>
              <w:t>informaci o žádostech vyřazených pro nesplnění pravidel dotačního programu dle přílohy č. 2 tohoto usnesení</w:t>
            </w:r>
          </w:p>
        </w:tc>
      </w:tr>
      <w:tr w:rsidR="00376838" w:rsidRPr="00010DF0" w:rsidTr="003768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838" w:rsidRPr="00010DF0" w:rsidRDefault="0037683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838" w:rsidRPr="00376838" w:rsidRDefault="00376838" w:rsidP="003768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76838">
              <w:rPr>
                <w:rFonts w:cs="Arial"/>
                <w:szCs w:val="24"/>
              </w:rPr>
              <w:t>o poskytnutí dotací příjemcům dle přílohy č. 1 tohoto usnesení</w:t>
            </w:r>
          </w:p>
        </w:tc>
      </w:tr>
      <w:tr w:rsidR="00376838" w:rsidRPr="00010DF0" w:rsidTr="003768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838" w:rsidRPr="00010DF0" w:rsidRDefault="0037683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838" w:rsidRPr="00376838" w:rsidRDefault="00376838" w:rsidP="003768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76838">
              <w:rPr>
                <w:rFonts w:cs="Arial"/>
                <w:szCs w:val="24"/>
              </w:rPr>
              <w:t>o uzavření veřejnoprávn</w:t>
            </w:r>
            <w:r w:rsidR="00566FA5">
              <w:rPr>
                <w:rFonts w:cs="Arial"/>
                <w:szCs w:val="24"/>
              </w:rPr>
              <w:t>ích smluv o poskytnutí dotace s </w:t>
            </w:r>
            <w:r w:rsidRPr="00376838">
              <w:rPr>
                <w:rFonts w:cs="Arial"/>
                <w:szCs w:val="24"/>
              </w:rPr>
              <w:t>příjemci dle přílohy č. 1 důvodové zprávy ve znění dle vzorové veřejnoprávní smlouvy schválené na schůzi Rady Olomouckého kraje dne 21. 11. 2022 usnesením č. UR/67/53/2022</w:t>
            </w:r>
          </w:p>
        </w:tc>
      </w:tr>
      <w:tr w:rsidR="00D213C4" w:rsidRPr="00010DF0" w:rsidTr="003768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3768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37683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213C4" w:rsidRPr="00010DF0" w:rsidTr="003768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37683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FA4931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FA4931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UR/87/50/2023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FA4931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04_04_Pro</w:t>
            </w:r>
            <w:r w:rsidR="00566FA5">
              <w:rPr>
                <w:b/>
                <w:bCs w:val="0"/>
              </w:rPr>
              <w:t>gram na podporu práce s dětmi a </w:t>
            </w:r>
            <w:r>
              <w:rPr>
                <w:b/>
                <w:bCs w:val="0"/>
              </w:rPr>
              <w:t>mládeží v Olomouckém kraji v roce 2023 – vyhodnocení – revokace</w:t>
            </w:r>
          </w:p>
        </w:tc>
      </w:tr>
      <w:tr w:rsidR="00D213C4" w:rsidRPr="00010DF0" w:rsidTr="00FA49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FA4931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FA49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FA493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FA4931" w:rsidRDefault="00FA4931" w:rsidP="00FA49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FA4931">
              <w:rPr>
                <w:rFonts w:cs="Arial"/>
                <w:szCs w:val="24"/>
              </w:rPr>
              <w:t xml:space="preserve">své usnesení č. UR/80/45/2023 ze dne 17. 4. 2023 bod 4, příloha č. 1 usnesení, příjemce č. 35 </w:t>
            </w:r>
            <w:r w:rsidR="00566FA5">
              <w:rPr>
                <w:rFonts w:cs="Arial"/>
                <w:szCs w:val="24"/>
              </w:rPr>
              <w:t>Dům dětí a mládeže Olomouc, 17. </w:t>
            </w:r>
            <w:r w:rsidRPr="00FA4931">
              <w:rPr>
                <w:rFonts w:cs="Arial"/>
                <w:szCs w:val="24"/>
              </w:rPr>
              <w:t>listopadu 1034/47, 779 00 Olomouc, IČO: 00096792, z důvodu nepřijetí finančního příspěvku</w:t>
            </w:r>
          </w:p>
        </w:tc>
      </w:tr>
      <w:tr w:rsidR="00D213C4" w:rsidRPr="00010DF0" w:rsidTr="00FA49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FA49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FA493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213C4" w:rsidRPr="00010DF0" w:rsidTr="00FA49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FA4931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ED5582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ED5582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UR/87/51/2023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ED5582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Podpora polytechnického vzdělávání a řemesel v Olomouckém kraji – vyhodnocení žádostí</w:t>
            </w:r>
          </w:p>
        </w:tc>
      </w:tr>
      <w:tr w:rsidR="00D213C4" w:rsidRPr="00010DF0" w:rsidTr="00ED55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ED5582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ED55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ED558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ED5582" w:rsidRDefault="00ED5582" w:rsidP="00ED5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D5582">
              <w:rPr>
                <w:rFonts w:cs="Arial"/>
                <w:szCs w:val="24"/>
              </w:rPr>
              <w:t>o poskytnutí finančního příspěvku ve formě stipendií žákům vybraných technických oborů vzdělání zakončených maturitní zkouškou dle důvodové zprávy a přílohy č. 1 usnesení</w:t>
            </w:r>
          </w:p>
        </w:tc>
      </w:tr>
      <w:tr w:rsidR="00ED5582" w:rsidRPr="00010DF0" w:rsidTr="00ED55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5582" w:rsidRPr="00010DF0" w:rsidRDefault="00ED558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5582" w:rsidRPr="00ED5582" w:rsidRDefault="00ED5582" w:rsidP="00ED5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D5582">
              <w:rPr>
                <w:rFonts w:cs="Arial"/>
                <w:szCs w:val="24"/>
              </w:rPr>
              <w:t>krajskému úřadu informovat příspěvkové organizace o poskytnutí finančního příspěvku dle bodu 1 usnesení</w:t>
            </w:r>
          </w:p>
        </w:tc>
      </w:tr>
      <w:tr w:rsidR="00ED5582" w:rsidRPr="00010DF0" w:rsidTr="00ED55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5582" w:rsidRDefault="00ED5582" w:rsidP="00ED5582">
            <w:r>
              <w:t>Odpovídá: Ing. Lubomír Baláš, ředitel</w:t>
            </w:r>
          </w:p>
          <w:p w:rsidR="00ED5582" w:rsidRDefault="00ED5582" w:rsidP="00ED5582">
            <w:r>
              <w:t>Realizuje: Mgr. Miroslav Gajdůšek MBA, vedoucí odboru školství a mládeže</w:t>
            </w:r>
          </w:p>
          <w:p w:rsidR="00ED5582" w:rsidRPr="00ED5582" w:rsidRDefault="00ED5582" w:rsidP="00ED5582">
            <w:r>
              <w:t>Termín: 28. 8. 2023</w:t>
            </w:r>
          </w:p>
        </w:tc>
      </w:tr>
      <w:tr w:rsidR="00D213C4" w:rsidRPr="00010DF0" w:rsidTr="00ED55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ED55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ED558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213C4" w:rsidRPr="00010DF0" w:rsidTr="00ED55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ED558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</w:t>
            </w:r>
          </w:p>
        </w:tc>
      </w:tr>
    </w:tbl>
    <w:p w:rsidR="00B30AB7" w:rsidRDefault="00B30A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213C4" w:rsidRDefault="00B30A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394A1B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394A1B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UR/87/52/2023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394A1B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Podpora polytechnického vzdělávání a řemesel v Olomouckém kraji</w:t>
            </w:r>
          </w:p>
        </w:tc>
      </w:tr>
      <w:tr w:rsidR="00D213C4" w:rsidRPr="00010DF0" w:rsidTr="00394A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394A1B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394A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394A1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394A1B" w:rsidRDefault="00394A1B" w:rsidP="00394A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94A1B">
              <w:rPr>
                <w:rFonts w:cs="Arial"/>
                <w:szCs w:val="24"/>
              </w:rPr>
              <w:t>Pravidla pro poskytování stipendia v rámci Podpory polytechnického vzdělávání a řemesel</w:t>
            </w:r>
            <w:r w:rsidR="00566FA5">
              <w:rPr>
                <w:rFonts w:cs="Arial"/>
                <w:szCs w:val="24"/>
              </w:rPr>
              <w:t xml:space="preserve"> v Olomouckém kraji dle části A </w:t>
            </w:r>
            <w:r w:rsidRPr="00394A1B">
              <w:rPr>
                <w:rFonts w:cs="Arial"/>
                <w:szCs w:val="24"/>
              </w:rPr>
              <w:t>důvodové zprávy a příloh č. 1 a 2 usnesení</w:t>
            </w:r>
          </w:p>
        </w:tc>
      </w:tr>
      <w:tr w:rsidR="00394A1B" w:rsidRPr="00010DF0" w:rsidTr="00394A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A1B" w:rsidRPr="00010DF0" w:rsidRDefault="00394A1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A1B" w:rsidRPr="00394A1B" w:rsidRDefault="00394A1B" w:rsidP="00394A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94A1B">
              <w:rPr>
                <w:rFonts w:cs="Arial"/>
                <w:szCs w:val="24"/>
              </w:rPr>
              <w:t>Pravidla pro vyplácení příspěvku ve formě stipendií určených žákům středních škol na Jesenicku v rámci Podpory polytechnického vzdělávání a řemesel v Olomouckém kraji – J</w:t>
            </w:r>
            <w:r w:rsidR="00566FA5">
              <w:rPr>
                <w:rFonts w:cs="Arial"/>
                <w:szCs w:val="24"/>
              </w:rPr>
              <w:t>esenické stipendium dle části B </w:t>
            </w:r>
            <w:r w:rsidRPr="00394A1B">
              <w:rPr>
                <w:rFonts w:cs="Arial"/>
                <w:szCs w:val="24"/>
              </w:rPr>
              <w:t>důvodové zprávy a přílohy č. 3 usnesení</w:t>
            </w:r>
          </w:p>
        </w:tc>
      </w:tr>
      <w:tr w:rsidR="00394A1B" w:rsidRPr="00010DF0" w:rsidTr="00394A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A1B" w:rsidRPr="00010DF0" w:rsidRDefault="00394A1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A1B" w:rsidRPr="00394A1B" w:rsidRDefault="00394A1B" w:rsidP="00394A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94A1B">
              <w:rPr>
                <w:rFonts w:cs="Arial"/>
                <w:szCs w:val="24"/>
              </w:rPr>
              <w:t>krajskému úřadu zajistit zveřejnění pravidel způsobem umožňujícím dálkový přístup</w:t>
            </w:r>
          </w:p>
        </w:tc>
      </w:tr>
      <w:tr w:rsidR="00394A1B" w:rsidRPr="00010DF0" w:rsidTr="00394A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A1B" w:rsidRDefault="00394A1B" w:rsidP="00394A1B">
            <w:r>
              <w:t>Odpovídá: Ing. Lubomír Baláš, ředitel</w:t>
            </w:r>
          </w:p>
          <w:p w:rsidR="00394A1B" w:rsidRDefault="00394A1B" w:rsidP="00394A1B">
            <w:r>
              <w:t>Realizuje: Mgr. Miroslav Gajdůšek MBA, vedoucí odboru školství a mládeže</w:t>
            </w:r>
          </w:p>
          <w:p w:rsidR="00394A1B" w:rsidRPr="00394A1B" w:rsidRDefault="00394A1B" w:rsidP="00394A1B">
            <w:r>
              <w:t>Termín: 11. 9. 2023</w:t>
            </w:r>
          </w:p>
        </w:tc>
      </w:tr>
      <w:tr w:rsidR="00D213C4" w:rsidRPr="00010DF0" w:rsidTr="00394A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394A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394A1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213C4" w:rsidRPr="00010DF0" w:rsidTr="00394A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394A1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306A46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306A46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UR/87/53/2023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306A46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D213C4" w:rsidRPr="00010DF0" w:rsidTr="00306A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306A46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306A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306A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306A46" w:rsidRDefault="00306A46" w:rsidP="00306A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06A46">
              <w:rPr>
                <w:rFonts w:cs="Arial"/>
                <w:szCs w:val="24"/>
              </w:rPr>
              <w:t>převod finančních prostředků z příspěvku na provoz na příspěvek na provoz mzdové náklady organizaci Gymnázium, Zábřeh, náměstí Osvobození 20, ve výši 9 126,00 Kč, Střední škola designu a módy Prostějov ve výši 10 866,00 Kč a Odborné učiliště a Praktická škola, Mohelnice, Vodní 27, ve výši 3 580,00 Kč</w:t>
            </w:r>
          </w:p>
        </w:tc>
      </w:tr>
      <w:tr w:rsidR="00306A46" w:rsidRPr="00010DF0" w:rsidTr="00306A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010DF0" w:rsidRDefault="00306A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306A46" w:rsidRDefault="00306A46" w:rsidP="00306A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06A46">
              <w:rPr>
                <w:rFonts w:cs="Arial"/>
                <w:szCs w:val="24"/>
              </w:rPr>
              <w:t>zvýšení závazného ukazatele – limit mzdových prostředků na rok 2023 organizaci Odborné učiliště a Praktick</w:t>
            </w:r>
            <w:r w:rsidR="00566FA5">
              <w:rPr>
                <w:rFonts w:cs="Arial"/>
                <w:szCs w:val="24"/>
              </w:rPr>
              <w:t>á škola, Mohelnice, Vodní 27, o </w:t>
            </w:r>
            <w:r w:rsidRPr="00306A46">
              <w:rPr>
                <w:rFonts w:cs="Arial"/>
                <w:szCs w:val="24"/>
              </w:rPr>
              <w:t xml:space="preserve">30 000,00 Kč na celkovou částku 80 000,00 Kč a organizaci Střední škola gastronomie, farmářství a služeb Jeseník o 160 000,00 Kč na celkovou částku 1 450 000,00 Kč a zvýšení závazného ukazatele průměrný přepočtený počet pracovníků na rok 2023 organizaci Střední </w:t>
            </w:r>
            <w:r w:rsidR="00566FA5">
              <w:rPr>
                <w:rFonts w:cs="Arial"/>
                <w:szCs w:val="24"/>
              </w:rPr>
              <w:t>škola gastronomie, farmářství a </w:t>
            </w:r>
            <w:r w:rsidRPr="00306A46">
              <w:rPr>
                <w:rFonts w:cs="Arial"/>
                <w:szCs w:val="24"/>
              </w:rPr>
              <w:t>služeb Jeseník o 0,3375 na celkovou hodnotu 1,3375</w:t>
            </w:r>
          </w:p>
        </w:tc>
      </w:tr>
      <w:tr w:rsidR="00306A46" w:rsidRPr="00010DF0" w:rsidTr="00306A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010DF0" w:rsidRDefault="00306A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306A46" w:rsidRDefault="00306A46" w:rsidP="00306A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06A46">
              <w:rPr>
                <w:rFonts w:cs="Arial"/>
                <w:szCs w:val="24"/>
              </w:rPr>
              <w:t>poskytnutí neinvestičního účelového příspěvku na provoz ve výši 70 205,00 Kč organizaci Základní škola, Dětský domov a Školní jídelna Litovel na náklady spojené s odstraněním nedostatků zjištěných kontrolou bezpečnosti práce a bezpečnosti provozu technických zařízení, provedenou Oblastním inspektorátem práce pro Moravskoslezský kraj a Olomoucký kraj Ostrava</w:t>
            </w:r>
          </w:p>
        </w:tc>
      </w:tr>
      <w:tr w:rsidR="00306A46" w:rsidRPr="00010DF0" w:rsidTr="00306A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010DF0" w:rsidRDefault="00306A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306A46" w:rsidRDefault="00306A46" w:rsidP="00306A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06A46">
              <w:rPr>
                <w:rFonts w:cs="Arial"/>
                <w:szCs w:val="24"/>
              </w:rPr>
              <w:t>příspěvkové organizaci Dětský domov a Školní jídelna, Jeseník, Priessnitzova 405, poskytnutí neinvestičního účelového příspěvku na provoz ve výši 203 460,00 Kč na náklady spojené se zřízením cvičného bytu na ulici Purkyňova 802/3, 790 01 Jeseník</w:t>
            </w:r>
          </w:p>
        </w:tc>
      </w:tr>
      <w:tr w:rsidR="00306A46" w:rsidRPr="00010DF0" w:rsidTr="00306A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010DF0" w:rsidRDefault="00306A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306A46" w:rsidRDefault="00306A46" w:rsidP="00306A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06A46">
              <w:rPr>
                <w:rFonts w:cs="Arial"/>
                <w:szCs w:val="24"/>
              </w:rPr>
              <w:t xml:space="preserve">příspěvkové organizaci Střední škola polytechnická, Olomouc, </w:t>
            </w:r>
            <w:r w:rsidRPr="00306A46">
              <w:rPr>
                <w:rFonts w:cs="Arial"/>
                <w:szCs w:val="24"/>
              </w:rPr>
              <w:lastRenderedPageBreak/>
              <w:t>Rooseveltova 79, poskytnutí neinvestičního účelového příspěvku na provoz ve výši 472 000,00 Kč na náklady spojené se škodní událostí únik vody</w:t>
            </w:r>
          </w:p>
        </w:tc>
      </w:tr>
      <w:tr w:rsidR="00306A46" w:rsidRPr="00010DF0" w:rsidTr="00306A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010DF0" w:rsidRDefault="00306A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306A46" w:rsidRDefault="00306A46" w:rsidP="00306A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06A46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306A46" w:rsidRPr="00010DF0" w:rsidTr="00306A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Default="00306A46" w:rsidP="00306A46">
            <w:r>
              <w:t>Odpovídá: Ing. Lubomír Baláš, ředitel</w:t>
            </w:r>
          </w:p>
          <w:p w:rsidR="00306A46" w:rsidRDefault="00306A46" w:rsidP="00306A46">
            <w:r>
              <w:t>Realizuje: Mgr. Miroslav Gajdůšek MBA, vedoucí odboru školství a mládeže</w:t>
            </w:r>
          </w:p>
          <w:p w:rsidR="00306A46" w:rsidRPr="00306A46" w:rsidRDefault="00306A46" w:rsidP="00306A46">
            <w:r>
              <w:t>Termín: 28. 8. 2023</w:t>
            </w:r>
          </w:p>
        </w:tc>
      </w:tr>
      <w:tr w:rsidR="00306A46" w:rsidRPr="00010DF0" w:rsidTr="00306A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010DF0" w:rsidRDefault="00306A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306A46" w:rsidRDefault="00306A46" w:rsidP="00306A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06A46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306A46" w:rsidRPr="00010DF0" w:rsidTr="00306A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010DF0" w:rsidRDefault="00306A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306A46" w:rsidRDefault="00306A46" w:rsidP="00306A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06A46">
              <w:rPr>
                <w:rFonts w:cs="Arial"/>
                <w:szCs w:val="24"/>
              </w:rPr>
              <w:t>předložit materiál dle bodu 7 usnesení na zasedání Zastupitelstva Olomouckého kraje na vědomí</w:t>
            </w:r>
          </w:p>
        </w:tc>
      </w:tr>
      <w:tr w:rsidR="00306A46" w:rsidRPr="00010DF0" w:rsidTr="00306A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Default="00306A46" w:rsidP="00306A46">
            <w:r>
              <w:t>Odpovídá: Ing. Josef Suchánek, hejtman Olomouckého kraje</w:t>
            </w:r>
          </w:p>
          <w:p w:rsidR="00306A46" w:rsidRDefault="00306A46" w:rsidP="00306A46">
            <w:r>
              <w:t>Realizuje: Mgr. Olga Fidrová, MBA, vedoucí odboru ekonomického</w:t>
            </w:r>
          </w:p>
          <w:p w:rsidR="00306A46" w:rsidRPr="00306A46" w:rsidRDefault="00306A46" w:rsidP="00306A46">
            <w:r>
              <w:t>Termín: ZOK 18. 9. 2023</w:t>
            </w:r>
          </w:p>
        </w:tc>
      </w:tr>
      <w:tr w:rsidR="00306A46" w:rsidRPr="00010DF0" w:rsidTr="00306A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010DF0" w:rsidRDefault="00306A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6A46" w:rsidRPr="00306A46" w:rsidRDefault="00306A46" w:rsidP="00306A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06A46">
              <w:rPr>
                <w:rFonts w:cs="Arial"/>
                <w:szCs w:val="24"/>
              </w:rPr>
              <w:t>vzít na vědomí rozpočtové změny dle bodu 7 usnesení</w:t>
            </w:r>
          </w:p>
        </w:tc>
      </w:tr>
      <w:tr w:rsidR="00D213C4" w:rsidRPr="00010DF0" w:rsidTr="00306A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306A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306A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213C4" w:rsidRPr="00010DF0" w:rsidTr="00306A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306A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EC17DF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EC17DF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UR/87/54/2023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EC17DF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Plán oprav a investic příspěvkových organizací z oblasti školství</w:t>
            </w:r>
          </w:p>
        </w:tc>
      </w:tr>
      <w:tr w:rsidR="00D213C4" w:rsidRPr="00010DF0" w:rsidTr="00EC17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EC17DF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EC17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EC17D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EC17DF" w:rsidRDefault="00EC17DF" w:rsidP="00EC17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C17DF">
              <w:rPr>
                <w:rFonts w:cs="Arial"/>
                <w:szCs w:val="24"/>
              </w:rPr>
              <w:t>plán oprav a investic příspěvkových organizací Olomouckého kraje na rok 2023 včetně použití prostředků fo</w:t>
            </w:r>
            <w:r w:rsidR="00566FA5">
              <w:rPr>
                <w:rFonts w:cs="Arial"/>
                <w:szCs w:val="24"/>
              </w:rPr>
              <w:t>ndu investic dle přílohy č. 1 a </w:t>
            </w:r>
            <w:r w:rsidRPr="00EC17DF">
              <w:rPr>
                <w:rFonts w:cs="Arial"/>
                <w:szCs w:val="24"/>
              </w:rPr>
              <w:t>přílohy č. 2 usnesení</w:t>
            </w:r>
          </w:p>
        </w:tc>
      </w:tr>
      <w:tr w:rsidR="00EC17DF" w:rsidRPr="00010DF0" w:rsidTr="00EC17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7DF" w:rsidRPr="00010DF0" w:rsidRDefault="00EC17D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7DF" w:rsidRPr="00EC17DF" w:rsidRDefault="00EC17DF" w:rsidP="00EC17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EC17DF">
              <w:rPr>
                <w:rFonts w:cs="Arial"/>
                <w:szCs w:val="24"/>
              </w:rPr>
              <w:t>pro rok 2023 s p</w:t>
            </w:r>
            <w:r w:rsidR="00566FA5">
              <w:rPr>
                <w:rFonts w:cs="Arial"/>
                <w:szCs w:val="24"/>
              </w:rPr>
              <w:t>řevodem finančních prostředků z </w:t>
            </w:r>
            <w:r w:rsidRPr="00EC17DF">
              <w:rPr>
                <w:rFonts w:cs="Arial"/>
                <w:szCs w:val="24"/>
              </w:rPr>
              <w:t xml:space="preserve">rezervního fondu do fondu investic organizaci Gymnázium Jiřího Wolkera, Prostějov, Kollárova 3, ve výši 10 000,00 Kč na opravu střechy na budově A, organizaci Dům dětí a mládeže Olomouc ve výši 209 000,00 Kč na pořízení služebního užitkového vozidla, organizaci Slovanské gymnázium Olomouc ve výši 98 000,00 Kč na opravu balkonu, organizaci Střední škola gastronomie, farmářství a služeb Jeseník ve výši 200 000,00 Kč na pořízení sklízecí mlátičky a organizaci Švehlova střední škola polytechnická Prostějov ve výši </w:t>
            </w:r>
            <w:r w:rsidR="00566FA5">
              <w:rPr>
                <w:rFonts w:cs="Arial"/>
                <w:szCs w:val="24"/>
              </w:rPr>
              <w:br/>
            </w:r>
            <w:r w:rsidRPr="00EC17DF">
              <w:rPr>
                <w:rFonts w:cs="Arial"/>
                <w:szCs w:val="24"/>
              </w:rPr>
              <w:t>71 000,00 Kč na rekonstrukci výdejny stravy v objektu Vrchlického 2366/5</w:t>
            </w:r>
          </w:p>
        </w:tc>
      </w:tr>
      <w:tr w:rsidR="00EC17DF" w:rsidRPr="00010DF0" w:rsidTr="00EC17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7DF" w:rsidRPr="00010DF0" w:rsidRDefault="00EC17D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7DF" w:rsidRPr="00EC17DF" w:rsidRDefault="00EC17DF" w:rsidP="00EC17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C17DF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EC17DF" w:rsidRPr="00010DF0" w:rsidTr="00EC17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7DF" w:rsidRDefault="00EC17DF" w:rsidP="00EC17DF">
            <w:r>
              <w:t>Odpovídá: Ing. Lubomír Baláš, ředitel</w:t>
            </w:r>
          </w:p>
          <w:p w:rsidR="00EC17DF" w:rsidRDefault="00EC17DF" w:rsidP="00EC17DF">
            <w:r>
              <w:t>Realizuje: Mgr. Miroslav Gajdůšek MBA, vedoucí odboru školství a mládeže</w:t>
            </w:r>
          </w:p>
          <w:p w:rsidR="00EC17DF" w:rsidRPr="00EC17DF" w:rsidRDefault="00EC17DF" w:rsidP="00EC17DF">
            <w:r>
              <w:t>Termín: 28. 8. 2023</w:t>
            </w:r>
          </w:p>
        </w:tc>
      </w:tr>
      <w:tr w:rsidR="00EC17DF" w:rsidRPr="00010DF0" w:rsidTr="00EC17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7DF" w:rsidRPr="00010DF0" w:rsidRDefault="00EC17D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7DF" w:rsidRPr="00EC17DF" w:rsidRDefault="00EC17DF" w:rsidP="00EC17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C17DF">
              <w:rPr>
                <w:rFonts w:cs="Arial"/>
                <w:szCs w:val="24"/>
              </w:rPr>
              <w:t>rozpočtové změny v příloze č. 3 usnesení</w:t>
            </w:r>
          </w:p>
        </w:tc>
      </w:tr>
      <w:tr w:rsidR="00EC17DF" w:rsidRPr="00010DF0" w:rsidTr="00EC17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7DF" w:rsidRPr="00010DF0" w:rsidRDefault="00EC17D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7DF" w:rsidRPr="00EC17DF" w:rsidRDefault="00EC17DF" w:rsidP="00EC17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C17DF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EC17DF" w:rsidRPr="00010DF0" w:rsidTr="00EC17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7DF" w:rsidRDefault="00EC17DF" w:rsidP="00EC17DF">
            <w:r>
              <w:t>Odpovídá: Ing. Josef Suchánek, hejtman Olomouckého kraje</w:t>
            </w:r>
          </w:p>
          <w:p w:rsidR="00EC17DF" w:rsidRDefault="00EC17DF" w:rsidP="00EC17DF">
            <w:r>
              <w:t>Realizuje: Mgr. Olga Fidrová, MBA, vedoucí odboru ekonomického</w:t>
            </w:r>
          </w:p>
          <w:p w:rsidR="00EC17DF" w:rsidRPr="00EC17DF" w:rsidRDefault="00EC17DF" w:rsidP="00EC17DF">
            <w:r>
              <w:lastRenderedPageBreak/>
              <w:t>Termín: ZOK 18. 9. 2023</w:t>
            </w:r>
          </w:p>
        </w:tc>
      </w:tr>
      <w:tr w:rsidR="00EC17DF" w:rsidRPr="00010DF0" w:rsidTr="00EC17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7DF" w:rsidRPr="00010DF0" w:rsidRDefault="00EC17D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17DF" w:rsidRPr="00EC17DF" w:rsidRDefault="00EC17DF" w:rsidP="00EC17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C17DF">
              <w:rPr>
                <w:rFonts w:cs="Arial"/>
                <w:szCs w:val="24"/>
              </w:rPr>
              <w:t>vzít na vědomí rozpočtové změny dle bodu 4 usnesení</w:t>
            </w:r>
          </w:p>
        </w:tc>
      </w:tr>
      <w:tr w:rsidR="00D213C4" w:rsidRPr="00010DF0" w:rsidTr="00EC17D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EC17D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EC17D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213C4" w:rsidRPr="00010DF0" w:rsidTr="00EC17D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EC17D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3F5C0F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3F5C0F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UR/87/55/2023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3F5C0F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Informace o situaci v příspěvkové organizaci Olomouckého kraje Střední škola designu a módy, Prostějov</w:t>
            </w:r>
          </w:p>
        </w:tc>
      </w:tr>
      <w:tr w:rsidR="00D213C4" w:rsidRPr="00010DF0" w:rsidTr="003F5C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3F5C0F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3F5C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3F5C0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3F5C0F" w:rsidRDefault="003F5C0F" w:rsidP="003F5C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F5C0F">
              <w:rPr>
                <w:rFonts w:cs="Arial"/>
                <w:szCs w:val="24"/>
              </w:rPr>
              <w:t>informaci o situaci ve Střední škole designu a módy, Prostějov, se sídlem 796 01 Prostějov, Vápenice 2986/1 dle důvodové zprávy</w:t>
            </w:r>
          </w:p>
        </w:tc>
      </w:tr>
      <w:tr w:rsidR="003F5C0F" w:rsidRPr="00010DF0" w:rsidTr="003F5C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5C0F" w:rsidRPr="00010DF0" w:rsidRDefault="003F5C0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5C0F" w:rsidRPr="003F5C0F" w:rsidRDefault="003F5C0F" w:rsidP="003F5C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3F5C0F">
              <w:rPr>
                <w:rFonts w:cs="Arial"/>
                <w:szCs w:val="24"/>
              </w:rPr>
              <w:t>člena Rady Olomouckého kraje RNDr. Aleše Jakubce, Ph.D., jednat s ředitelkou školy dle bodu 1 usnesení a dalšími dotčenými stranami</w:t>
            </w:r>
          </w:p>
        </w:tc>
      </w:tr>
      <w:tr w:rsidR="003F5C0F" w:rsidRPr="00010DF0" w:rsidTr="003F5C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5C0F" w:rsidRPr="00010DF0" w:rsidRDefault="003F5C0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5C0F" w:rsidRPr="003F5C0F" w:rsidRDefault="003F5C0F" w:rsidP="003F5C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F5C0F">
              <w:rPr>
                <w:rFonts w:cs="Arial"/>
                <w:szCs w:val="24"/>
              </w:rPr>
              <w:t>na základě výsledků jednání předložit Radě Olomouckého kraje návrh dalšího postupu k vyřešení situace</w:t>
            </w:r>
          </w:p>
        </w:tc>
      </w:tr>
      <w:tr w:rsidR="003F5C0F" w:rsidRPr="00010DF0" w:rsidTr="003F5C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5C0F" w:rsidRDefault="003F5C0F" w:rsidP="003F5C0F">
            <w:r>
              <w:t>Odpovídá: RNDr. Aleš Jakubec, Ph.D., uvolněný člen rady</w:t>
            </w:r>
          </w:p>
          <w:p w:rsidR="003F5C0F" w:rsidRDefault="003F5C0F" w:rsidP="003F5C0F">
            <w:r>
              <w:t>Realizuje: RNDr. Aleš Jakubec, Ph.D., uvolněný člen rady</w:t>
            </w:r>
          </w:p>
          <w:p w:rsidR="003F5C0F" w:rsidRPr="003F5C0F" w:rsidRDefault="003F5C0F" w:rsidP="003F5C0F">
            <w:r>
              <w:t>Termín: 28. 8. 2023</w:t>
            </w:r>
          </w:p>
        </w:tc>
      </w:tr>
      <w:tr w:rsidR="00D213C4" w:rsidRPr="00010DF0" w:rsidTr="003F5C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3F5C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3F5C0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213C4" w:rsidRPr="00010DF0" w:rsidTr="003F5C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3F5C0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816AAD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816AAD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UR/87/56/2023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816AAD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Odměny za doplňkovou činnost zdravotnických příspěvkových organizací za rok 2022</w:t>
            </w:r>
          </w:p>
        </w:tc>
      </w:tr>
      <w:tr w:rsidR="00D213C4" w:rsidRPr="00010DF0" w:rsidTr="00816A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816AAD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816A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816AA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816AAD" w:rsidRDefault="00816AAD" w:rsidP="00816A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16AAD">
              <w:rPr>
                <w:rFonts w:cs="Arial"/>
                <w:szCs w:val="24"/>
              </w:rPr>
              <w:t>odměny za doplňkovou činnost ředitelkám zdravotnických příspěvkových organizací zřizovaných Olomouckým krajem dle přílohy č. 01 usnesení</w:t>
            </w:r>
          </w:p>
        </w:tc>
      </w:tr>
      <w:tr w:rsidR="00816AAD" w:rsidRPr="00010DF0" w:rsidTr="00816A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AAD" w:rsidRPr="00010DF0" w:rsidRDefault="00816AA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AAD" w:rsidRPr="00816AAD" w:rsidRDefault="00816AAD" w:rsidP="00816A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16AAD">
              <w:rPr>
                <w:rFonts w:cs="Arial"/>
                <w:szCs w:val="24"/>
              </w:rPr>
              <w:t>krajskému úřadu informovat o přijatém usnesení ředitelky dotčených příspěvkových organizací</w:t>
            </w:r>
          </w:p>
        </w:tc>
      </w:tr>
      <w:tr w:rsidR="00816AAD" w:rsidRPr="00010DF0" w:rsidTr="00816A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AAD" w:rsidRDefault="00816AAD" w:rsidP="00816AAD">
            <w:r>
              <w:t>Odpovídá: Ing. Lubomír Baláš, ředitel</w:t>
            </w:r>
          </w:p>
          <w:p w:rsidR="00816AAD" w:rsidRDefault="00816AAD" w:rsidP="00816AAD">
            <w:r>
              <w:t>Realizuje: Ing. Bohuslav Kolář, MBA, LL.M., vedoucí odboru zdravotnictví</w:t>
            </w:r>
          </w:p>
          <w:p w:rsidR="00816AAD" w:rsidRPr="00816AAD" w:rsidRDefault="00816AAD" w:rsidP="00816AAD">
            <w:r>
              <w:t>Termín: 28. 8. 2023</w:t>
            </w:r>
          </w:p>
        </w:tc>
      </w:tr>
      <w:tr w:rsidR="00D213C4" w:rsidRPr="00010DF0" w:rsidTr="00816A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816A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816AA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D213C4" w:rsidRPr="00010DF0" w:rsidTr="00816A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816AA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D32AAB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D32AAB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UR/87/57/2023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D32AAB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závazných ukazatelů zdravotnických příspěvkových organizací</w:t>
            </w:r>
          </w:p>
        </w:tc>
      </w:tr>
      <w:tr w:rsidR="00D213C4" w:rsidRPr="00010DF0" w:rsidTr="00D32A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D32AAB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D32A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D32AA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D32AAB" w:rsidRDefault="00D32AAB" w:rsidP="00D32A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32AAB">
              <w:rPr>
                <w:rFonts w:cs="Arial"/>
                <w:szCs w:val="24"/>
              </w:rPr>
              <w:t>navýšení závazného ukazatele limitu mzdových prostře</w:t>
            </w:r>
            <w:r w:rsidR="00566FA5">
              <w:rPr>
                <w:rFonts w:cs="Arial"/>
                <w:szCs w:val="24"/>
              </w:rPr>
              <w:t>dků o </w:t>
            </w:r>
            <w:r w:rsidRPr="00D32AAB">
              <w:rPr>
                <w:rFonts w:cs="Arial"/>
                <w:szCs w:val="24"/>
              </w:rPr>
              <w:t xml:space="preserve">3 798 000,00 Kč pro Zdravotnickou záchrannou službu Olomouckého kraje, </w:t>
            </w:r>
            <w:r w:rsidRPr="00D32AAB">
              <w:rPr>
                <w:rFonts w:cs="Arial"/>
                <w:szCs w:val="24"/>
              </w:rPr>
              <w:lastRenderedPageBreak/>
              <w:t>příspěvkovou organizaci, dle přílohy č. 01 usnesení</w:t>
            </w:r>
          </w:p>
        </w:tc>
      </w:tr>
      <w:tr w:rsidR="00D32AAB" w:rsidRPr="00010DF0" w:rsidTr="00D32A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AAB" w:rsidRPr="00010DF0" w:rsidRDefault="00D32AA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AAB" w:rsidRPr="00D32AAB" w:rsidRDefault="00D32AAB" w:rsidP="00D32A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32AAB">
              <w:rPr>
                <w:rFonts w:cs="Arial"/>
                <w:szCs w:val="24"/>
              </w:rPr>
              <w:t>navýšení závazného ukazatele průměrného přepočteného počtu pracovníků o 11 osob (přepočet na alikvótní díl 3,67 ú</w:t>
            </w:r>
            <w:r w:rsidR="00566FA5">
              <w:rPr>
                <w:rFonts w:cs="Arial"/>
                <w:szCs w:val="24"/>
              </w:rPr>
              <w:t>vazku od 1. 9. </w:t>
            </w:r>
            <w:r w:rsidRPr="00D32AAB">
              <w:rPr>
                <w:rFonts w:cs="Arial"/>
                <w:szCs w:val="24"/>
              </w:rPr>
              <w:t>2023) pro Zdravotnickou záchrannou službu Olomouckého kraje, příspěvkovou organizaci, dle přílohy č. 02 usnesení</w:t>
            </w:r>
          </w:p>
        </w:tc>
      </w:tr>
      <w:tr w:rsidR="00D32AAB" w:rsidRPr="00010DF0" w:rsidTr="00D32A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AAB" w:rsidRPr="00010DF0" w:rsidRDefault="00D32AA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AAB" w:rsidRPr="00D32AAB" w:rsidRDefault="00D32AAB" w:rsidP="00D32A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32AAB">
              <w:rPr>
                <w:rFonts w:cs="Arial"/>
                <w:szCs w:val="24"/>
              </w:rPr>
              <w:t>krajskému úřadu informovat o přijatém usnesení ředitelku příspěvkové organizace</w:t>
            </w:r>
          </w:p>
        </w:tc>
      </w:tr>
      <w:tr w:rsidR="00D32AAB" w:rsidRPr="00010DF0" w:rsidTr="00D32A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AAB" w:rsidRDefault="00D32AAB" w:rsidP="00D32AAB">
            <w:r>
              <w:t>Odpovídá: Ing. Lubomír Baláš, ředitel</w:t>
            </w:r>
          </w:p>
          <w:p w:rsidR="00D32AAB" w:rsidRDefault="00D32AAB" w:rsidP="00D32AAB">
            <w:r>
              <w:t>Realizuje: Ing. Bohuslav Kolář, MBA, LL.M., vedoucí odboru zdravotnictví</w:t>
            </w:r>
          </w:p>
          <w:p w:rsidR="00D32AAB" w:rsidRPr="00D32AAB" w:rsidRDefault="00D32AAB" w:rsidP="00D32AAB">
            <w:r>
              <w:t>Termín: 28. 8. 2023</w:t>
            </w:r>
          </w:p>
        </w:tc>
      </w:tr>
      <w:tr w:rsidR="00D213C4" w:rsidRPr="00010DF0" w:rsidTr="00D32A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D32A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32AA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D213C4" w:rsidRPr="00010DF0" w:rsidTr="00D32A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D32AA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346FC3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346FC3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UR/87/58/2023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346FC3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a Změna Plánu oprav a investic zdravotnických příspěvkových organizací</w:t>
            </w:r>
          </w:p>
        </w:tc>
      </w:tr>
      <w:tr w:rsidR="00D213C4" w:rsidRPr="00010DF0" w:rsidTr="00346F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346FC3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346F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346FC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346FC3" w:rsidRDefault="00346FC3" w:rsidP="00346F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46FC3">
              <w:rPr>
                <w:rFonts w:cs="Arial"/>
                <w:szCs w:val="24"/>
              </w:rPr>
              <w:t>s posílením fondu investic z rezervního fondu příspěvkové organizace pro rok 2023 v maximální výši 150 000,00 Kč na akci „Úprava prostoru na koupelnu a zvětšení dveřního prostupu“ pro Dětské centrum Ostrůvek, příspěvkovou organizaci</w:t>
            </w:r>
          </w:p>
        </w:tc>
      </w:tr>
      <w:tr w:rsidR="00346FC3" w:rsidRPr="00010DF0" w:rsidTr="00346F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6FC3" w:rsidRPr="00010DF0" w:rsidRDefault="00346FC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6FC3" w:rsidRPr="00346FC3" w:rsidRDefault="00346FC3" w:rsidP="00346F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46FC3">
              <w:rPr>
                <w:rFonts w:cs="Arial"/>
                <w:szCs w:val="24"/>
              </w:rPr>
              <w:t>rozpočtové změny dle přílohy č. 01 usnesení</w:t>
            </w:r>
          </w:p>
        </w:tc>
      </w:tr>
      <w:tr w:rsidR="00346FC3" w:rsidRPr="00010DF0" w:rsidTr="00346F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6FC3" w:rsidRPr="00010DF0" w:rsidRDefault="00346FC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6FC3" w:rsidRPr="00346FC3" w:rsidRDefault="00346FC3" w:rsidP="00346F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46FC3">
              <w:rPr>
                <w:rFonts w:cs="Arial"/>
                <w:szCs w:val="24"/>
              </w:rPr>
              <w:t>realizaci akce „Výměna oken a dveří na budově Aksamitova Olomouc“ Zdravotnické záchranné služby Olomouckého kraje, příspěvkové organizace, a finanční vypořádání poskytnutého účelového investičního příspěvku do 31. 12. 2024</w:t>
            </w:r>
          </w:p>
        </w:tc>
      </w:tr>
      <w:tr w:rsidR="00346FC3" w:rsidRPr="00010DF0" w:rsidTr="00346F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6FC3" w:rsidRPr="00010DF0" w:rsidRDefault="00346FC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6FC3" w:rsidRPr="00346FC3" w:rsidRDefault="00346FC3" w:rsidP="00346F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46FC3">
              <w:rPr>
                <w:rFonts w:cs="Arial"/>
                <w:szCs w:val="24"/>
              </w:rPr>
              <w:t>Změnu Plánu oprav a investic zdravotnických příspěvkových organizací na rok 2023, včetně použití prostředků z fondu investic, dle přílohy č. 02 usnesení</w:t>
            </w:r>
          </w:p>
        </w:tc>
      </w:tr>
      <w:tr w:rsidR="00346FC3" w:rsidRPr="00010DF0" w:rsidTr="00346F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6FC3" w:rsidRPr="00010DF0" w:rsidRDefault="00346FC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6FC3" w:rsidRPr="00346FC3" w:rsidRDefault="00346FC3" w:rsidP="00346F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46FC3">
              <w:rPr>
                <w:rFonts w:cs="Arial"/>
                <w:szCs w:val="24"/>
              </w:rPr>
              <w:t>krajskému úřadu informovat o přijatém usnesení ředitelky příspěvkových organizací</w:t>
            </w:r>
          </w:p>
        </w:tc>
      </w:tr>
      <w:tr w:rsidR="00346FC3" w:rsidRPr="00010DF0" w:rsidTr="00346F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6FC3" w:rsidRDefault="00346FC3" w:rsidP="00346FC3">
            <w:r>
              <w:t>Odpovídá: Ing. Lubomír Baláš, ředitel</w:t>
            </w:r>
          </w:p>
          <w:p w:rsidR="00346FC3" w:rsidRDefault="00346FC3" w:rsidP="00346FC3">
            <w:r>
              <w:t>Realizuje: Ing. Bohuslav Kolář, MBA, LL.M., vedoucí odboru zdravotnictví</w:t>
            </w:r>
          </w:p>
          <w:p w:rsidR="00346FC3" w:rsidRPr="00346FC3" w:rsidRDefault="00346FC3" w:rsidP="00346FC3">
            <w:r>
              <w:t>Termín: 28. 8. 2023</w:t>
            </w:r>
          </w:p>
        </w:tc>
      </w:tr>
      <w:tr w:rsidR="00346FC3" w:rsidRPr="00010DF0" w:rsidTr="00346F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6FC3" w:rsidRPr="00010DF0" w:rsidRDefault="00346FC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6FC3" w:rsidRPr="00346FC3" w:rsidRDefault="00346FC3" w:rsidP="00346F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46FC3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346FC3" w:rsidRPr="00010DF0" w:rsidTr="00346F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6FC3" w:rsidRDefault="00346FC3" w:rsidP="00346FC3">
            <w:r>
              <w:t>Odpovídá: Ing. Josef Suchánek, hejtman Olomouckého kraje</w:t>
            </w:r>
          </w:p>
          <w:p w:rsidR="00346FC3" w:rsidRDefault="00346FC3" w:rsidP="00346FC3">
            <w:r>
              <w:t>Realizuje: Mgr. Olga Fidrová, MBA, vedoucí odboru ekonomického</w:t>
            </w:r>
          </w:p>
          <w:p w:rsidR="00346FC3" w:rsidRPr="00346FC3" w:rsidRDefault="00346FC3" w:rsidP="00346FC3">
            <w:r>
              <w:t>Termín: ZOK 18. 9. 2023</w:t>
            </w:r>
          </w:p>
        </w:tc>
      </w:tr>
      <w:tr w:rsidR="00346FC3" w:rsidRPr="00010DF0" w:rsidTr="00346F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6FC3" w:rsidRPr="00010DF0" w:rsidRDefault="00346FC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6FC3" w:rsidRPr="00346FC3" w:rsidRDefault="00346FC3" w:rsidP="00346F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46FC3">
              <w:rPr>
                <w:rFonts w:cs="Arial"/>
                <w:szCs w:val="24"/>
              </w:rPr>
              <w:t>vzít na vědomí rozpočtové změny dle bodu 2 usnesení</w:t>
            </w:r>
          </w:p>
        </w:tc>
      </w:tr>
      <w:tr w:rsidR="00D213C4" w:rsidRPr="00010DF0" w:rsidTr="00346F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346F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346FC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D213C4" w:rsidRPr="00010DF0" w:rsidTr="00346F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346FC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FE5FC3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FE5FC3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UR/87/59/2023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FE5FC3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Koncept rozvoje péče o</w:t>
            </w:r>
            <w:r w:rsidR="00566FA5">
              <w:rPr>
                <w:b/>
                <w:bCs w:val="0"/>
              </w:rPr>
              <w:t xml:space="preserve"> osoby s duševním onemocněním v </w:t>
            </w:r>
            <w:r>
              <w:rPr>
                <w:b/>
                <w:bCs w:val="0"/>
              </w:rPr>
              <w:t>Olomouckém kraji v období 2023–2027</w:t>
            </w:r>
          </w:p>
        </w:tc>
      </w:tr>
      <w:tr w:rsidR="00D213C4" w:rsidRPr="00010DF0" w:rsidTr="00FE5F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FE5FC3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FE5F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FE5FC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FE5FC3" w:rsidRDefault="00FE5FC3" w:rsidP="00FE5F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E5FC3">
              <w:rPr>
                <w:rFonts w:cs="Arial"/>
                <w:szCs w:val="24"/>
              </w:rPr>
              <w:t>s Konceptem rozvoje péče o</w:t>
            </w:r>
            <w:r w:rsidR="00566FA5">
              <w:rPr>
                <w:rFonts w:cs="Arial"/>
                <w:szCs w:val="24"/>
              </w:rPr>
              <w:t xml:space="preserve"> osoby s duševním onemocněním v </w:t>
            </w:r>
            <w:r w:rsidRPr="00FE5FC3">
              <w:rPr>
                <w:rFonts w:cs="Arial"/>
                <w:szCs w:val="24"/>
              </w:rPr>
              <w:t>Olomouckém kraji v období 2023–2027, uvedeným v příloze č. 01 usnesení</w:t>
            </w:r>
          </w:p>
        </w:tc>
      </w:tr>
      <w:tr w:rsidR="00D213C4" w:rsidRPr="00010DF0" w:rsidTr="00FE5F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FE5F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FE5FC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D213C4" w:rsidRPr="00010DF0" w:rsidTr="00FE5F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FE5FC3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9D50DB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9D50DB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UR/87/60/2023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9D50DB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Zajištění lékařské pohotovostní služby v oboru zubní lékařství na Šumpersku a Jesenicku, úprava smlouvy</w:t>
            </w:r>
          </w:p>
        </w:tc>
      </w:tr>
      <w:tr w:rsidR="00D213C4" w:rsidRPr="00010DF0" w:rsidTr="009D50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9D50DB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9D50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9D50D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9D50DB" w:rsidRDefault="009D50DB" w:rsidP="009D50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D50DB">
              <w:rPr>
                <w:rFonts w:cs="Arial"/>
                <w:szCs w:val="24"/>
              </w:rPr>
              <w:t>navýšení odměny za zajištění</w:t>
            </w:r>
            <w:r w:rsidR="00566FA5">
              <w:rPr>
                <w:rFonts w:cs="Arial"/>
                <w:szCs w:val="24"/>
              </w:rPr>
              <w:t xml:space="preserve"> lékařské pohotovostní služby v </w:t>
            </w:r>
            <w:r w:rsidRPr="009D50DB">
              <w:rPr>
                <w:rFonts w:cs="Arial"/>
                <w:szCs w:val="24"/>
              </w:rPr>
              <w:t>oboru zubní lékařství na Šumpersku</w:t>
            </w:r>
            <w:r w:rsidR="00566FA5">
              <w:rPr>
                <w:rFonts w:cs="Arial"/>
                <w:szCs w:val="24"/>
              </w:rPr>
              <w:t xml:space="preserve"> a Jesenicku na 1 100 Kč/hod. o </w:t>
            </w:r>
            <w:r w:rsidRPr="009D50DB">
              <w:rPr>
                <w:rFonts w:cs="Arial"/>
                <w:szCs w:val="24"/>
              </w:rPr>
              <w:t>sobotách a nedělích a na 1 500 Kč/hod. o svátcích</w:t>
            </w:r>
          </w:p>
        </w:tc>
      </w:tr>
      <w:tr w:rsidR="009D50DB" w:rsidRPr="00010DF0" w:rsidTr="009D50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0DB" w:rsidRPr="00010DF0" w:rsidRDefault="009D50D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0DB" w:rsidRPr="009D50DB" w:rsidRDefault="009D50DB" w:rsidP="009D50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D50DB">
              <w:rPr>
                <w:rFonts w:cs="Arial"/>
                <w:szCs w:val="24"/>
              </w:rPr>
              <w:t>vzorový dodatek ke smlouvě na poskytování lékařské pohotovostní služby v oboru zubní lékařství ve znění dle přílohy č. 01 usnesení</w:t>
            </w:r>
          </w:p>
        </w:tc>
      </w:tr>
      <w:tr w:rsidR="009D50DB" w:rsidRPr="00010DF0" w:rsidTr="009D50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0DB" w:rsidRPr="00010DF0" w:rsidRDefault="009D50D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0DB" w:rsidRPr="009D50DB" w:rsidRDefault="009D50DB" w:rsidP="009D50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D50DB">
              <w:rPr>
                <w:rFonts w:cs="Arial"/>
                <w:szCs w:val="24"/>
              </w:rPr>
              <w:t>vzorovou smlouvu na poskytování lékařské pohotovostní služby v oboru zubní lékařství pro nové poskytovatele ve znění dle přílohy č. 02 usnesení</w:t>
            </w:r>
          </w:p>
        </w:tc>
      </w:tr>
      <w:tr w:rsidR="009D50DB" w:rsidRPr="00010DF0" w:rsidTr="009D50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0DB" w:rsidRPr="00010DF0" w:rsidRDefault="009D50D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0DB" w:rsidRPr="009D50DB" w:rsidRDefault="009D50DB" w:rsidP="009D50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D50DB">
              <w:rPr>
                <w:rFonts w:cs="Arial"/>
                <w:szCs w:val="24"/>
              </w:rPr>
              <w:t>o uzavírání dodatků a smluv na poskytování lékařské pohotovostní služby v oboru zubní lékařství s jednotlivými poskytovateli na Šumpersku a Jesenicku ve znění dle příloh č. 01 a 02 usnesení</w:t>
            </w:r>
          </w:p>
        </w:tc>
      </w:tr>
      <w:tr w:rsidR="00D213C4" w:rsidRPr="00010DF0" w:rsidTr="009D50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9D50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9D50D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D213C4" w:rsidRPr="00010DF0" w:rsidTr="009D50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9D50D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4B37B7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4B37B7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UR/87/61/2023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4B37B7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 o poskytnutí individuální dotace v oblasti zdravotnictví – HEALTHCARE INSTITUTE o.p.s. – revokace</w:t>
            </w:r>
          </w:p>
        </w:tc>
      </w:tr>
      <w:tr w:rsidR="00D213C4" w:rsidRPr="00010DF0" w:rsidTr="004B37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4B37B7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4B37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4B37B7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4B37B7" w:rsidRDefault="004B37B7" w:rsidP="004B37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4B37B7">
              <w:rPr>
                <w:rFonts w:cs="Arial"/>
                <w:szCs w:val="24"/>
              </w:rPr>
              <w:t>své usnesení č. UR/84/52/2023 ze dne 12. 6. 2023 v bodě 3, ve kterém rozhodla o uzavření veřejnoprávní smlouvy o poskytnutí individuální dotace s příjemcem HEALTHCARE INSTITUTE o.p.s., IČO: 27003388, se sídlem Jižní 2256/5, 700 30 Ostrava, dle přílohy č. 1 uvedeného usnesení</w:t>
            </w:r>
          </w:p>
        </w:tc>
      </w:tr>
      <w:tr w:rsidR="004B37B7" w:rsidRPr="00010DF0" w:rsidTr="004B37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37B7" w:rsidRPr="00010DF0" w:rsidRDefault="004B37B7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37B7" w:rsidRPr="004B37B7" w:rsidRDefault="004B37B7" w:rsidP="004B37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B37B7">
              <w:rPr>
                <w:rFonts w:cs="Arial"/>
                <w:szCs w:val="24"/>
              </w:rPr>
              <w:t>o uzavření nové veřejnoprávní smlouvy o poskytnutí individuální dotace s příjemcem HE</w:t>
            </w:r>
            <w:r w:rsidR="00566FA5">
              <w:rPr>
                <w:rFonts w:cs="Arial"/>
                <w:szCs w:val="24"/>
              </w:rPr>
              <w:t>ALTHCARE INSTITUTE o.p.s., IČO: </w:t>
            </w:r>
            <w:r w:rsidRPr="004B37B7">
              <w:rPr>
                <w:rFonts w:cs="Arial"/>
                <w:szCs w:val="24"/>
              </w:rPr>
              <w:t>27003388, se sídlem Jižní 2256/5, 700 30 O</w:t>
            </w:r>
            <w:r w:rsidR="00566FA5">
              <w:rPr>
                <w:rFonts w:cs="Arial"/>
                <w:szCs w:val="24"/>
              </w:rPr>
              <w:t>strava, ve znění dle přílohy č. </w:t>
            </w:r>
            <w:r w:rsidRPr="004B37B7">
              <w:rPr>
                <w:rFonts w:cs="Arial"/>
                <w:szCs w:val="24"/>
              </w:rPr>
              <w:t>01 tohoto usnesení</w:t>
            </w:r>
          </w:p>
        </w:tc>
      </w:tr>
      <w:tr w:rsidR="00D213C4" w:rsidRPr="00010DF0" w:rsidTr="004B37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4B37B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4B37B7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D213C4" w:rsidRPr="00010DF0" w:rsidTr="004B37B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4B37B7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</w:t>
            </w:r>
          </w:p>
        </w:tc>
      </w:tr>
    </w:tbl>
    <w:p w:rsidR="00B30AB7" w:rsidRDefault="00B30A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213C4" w:rsidRDefault="00B30A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802B9B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802B9B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UR/87/62/2023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802B9B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Informace o realizaci protidrogové politiky v Olomouckém kraji v roce 2022</w:t>
            </w:r>
          </w:p>
        </w:tc>
      </w:tr>
      <w:tr w:rsidR="00D213C4" w:rsidRPr="00010DF0" w:rsidTr="00802B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802B9B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802B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802B9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802B9B" w:rsidRDefault="00802B9B" w:rsidP="00802B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02B9B">
              <w:rPr>
                <w:rFonts w:cs="Arial"/>
                <w:szCs w:val="24"/>
              </w:rPr>
              <w:t>Výroční zprávu o re</w:t>
            </w:r>
            <w:r w:rsidR="00566FA5">
              <w:rPr>
                <w:rFonts w:cs="Arial"/>
                <w:szCs w:val="24"/>
              </w:rPr>
              <w:t>alizaci protidrogové politiky v </w:t>
            </w:r>
            <w:r w:rsidRPr="00802B9B">
              <w:rPr>
                <w:rFonts w:cs="Arial"/>
                <w:szCs w:val="24"/>
              </w:rPr>
              <w:t>Olomouckém kraji v roce 2022, dle přílohy č. 01 tohoto usnesení</w:t>
            </w:r>
          </w:p>
        </w:tc>
      </w:tr>
      <w:tr w:rsidR="00D213C4" w:rsidRPr="00010DF0" w:rsidTr="00802B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802B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802B9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D213C4" w:rsidRPr="00010DF0" w:rsidTr="00802B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802B9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ED598E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ED598E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UR/87/63/2023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ED598E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Jmenování členů Odborné poroty k hodnocení návrhů pro udělování Cen Olomouckého kraje pro lidi se srdcem na dlani</w:t>
            </w:r>
          </w:p>
        </w:tc>
      </w:tr>
      <w:tr w:rsidR="00D213C4" w:rsidRPr="00010DF0" w:rsidTr="00ED59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ED598E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ED59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ED598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ED598E" w:rsidRDefault="00ED598E" w:rsidP="00ED59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ED598E">
              <w:rPr>
                <w:rFonts w:cs="Arial"/>
                <w:szCs w:val="24"/>
              </w:rPr>
              <w:t>členy Odborné poroty k hodnocení návrhů pro udělování Cen Olomouckého kraje pro lidi se srdcem na dlani ve složení dle přílohy č. 01 usnesení</w:t>
            </w:r>
          </w:p>
        </w:tc>
      </w:tr>
      <w:tr w:rsidR="00D213C4" w:rsidRPr="00010DF0" w:rsidTr="00ED598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ED598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ED598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D213C4" w:rsidRPr="00010DF0" w:rsidTr="00ED598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ED598E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4D5B46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4D5B46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UR/87/64/2023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4D5B46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Smlouvy o hori</w:t>
            </w:r>
            <w:r w:rsidR="00566FA5">
              <w:rPr>
                <w:b/>
                <w:bCs w:val="0"/>
              </w:rPr>
              <w:t>zontální spolupráci mezi MPSV a </w:t>
            </w:r>
            <w:r>
              <w:rPr>
                <w:b/>
                <w:bCs w:val="0"/>
              </w:rPr>
              <w:t>Olomouckým krajem</w:t>
            </w:r>
          </w:p>
        </w:tc>
      </w:tr>
      <w:tr w:rsidR="00D213C4" w:rsidRPr="00010DF0" w:rsidTr="004D5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4D5B46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4D5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4D5B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4D5B46" w:rsidRDefault="004D5B46" w:rsidP="004D5B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D5B46">
              <w:rPr>
                <w:rFonts w:cs="Arial"/>
                <w:szCs w:val="24"/>
              </w:rPr>
              <w:t>uzavření Dodatku č. 1 Smlo</w:t>
            </w:r>
            <w:r w:rsidR="00566FA5">
              <w:rPr>
                <w:rFonts w:cs="Arial"/>
                <w:szCs w:val="24"/>
              </w:rPr>
              <w:t>uvy o horizontální spolupráci v </w:t>
            </w:r>
            <w:r w:rsidRPr="004D5B46">
              <w:rPr>
                <w:rFonts w:cs="Arial"/>
                <w:szCs w:val="24"/>
              </w:rPr>
              <w:t>oblasti zajištění koordinace adaptace a integrace osob s dočasnou ochranou mezi Českou republikou – Ministerstve</w:t>
            </w:r>
            <w:r w:rsidR="00566FA5">
              <w:rPr>
                <w:rFonts w:cs="Arial"/>
                <w:szCs w:val="24"/>
              </w:rPr>
              <w:t>m práce a sociálních věcí, IČO: </w:t>
            </w:r>
            <w:r w:rsidRPr="004D5B46">
              <w:rPr>
                <w:rFonts w:cs="Arial"/>
                <w:szCs w:val="24"/>
              </w:rPr>
              <w:t xml:space="preserve">00551023, se sídlem Na Poříčním právu 376/1, 128 01 Praha </w:t>
            </w:r>
            <w:r w:rsidR="00566FA5">
              <w:rPr>
                <w:rFonts w:cs="Arial"/>
                <w:szCs w:val="24"/>
              </w:rPr>
              <w:t>2, a </w:t>
            </w:r>
            <w:r w:rsidRPr="004D5B46">
              <w:rPr>
                <w:rFonts w:cs="Arial"/>
                <w:szCs w:val="24"/>
              </w:rPr>
              <w:t>Olomouckým krajem dle přílohy č. 1 tohoto usnesení</w:t>
            </w:r>
          </w:p>
        </w:tc>
      </w:tr>
      <w:tr w:rsidR="004D5B46" w:rsidRPr="00010DF0" w:rsidTr="004D5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5B46" w:rsidRPr="00010DF0" w:rsidRDefault="004D5B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5B46" w:rsidRPr="004D5B46" w:rsidRDefault="004D5B46" w:rsidP="004D5B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4D5B46">
              <w:rPr>
                <w:rFonts w:cs="Arial"/>
                <w:szCs w:val="24"/>
              </w:rPr>
              <w:t>dodatek č. 1 smlouvy dle bodu 1 tohoto usnesení</w:t>
            </w:r>
          </w:p>
        </w:tc>
      </w:tr>
      <w:tr w:rsidR="004D5B46" w:rsidRPr="00010DF0" w:rsidTr="004D5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5B46" w:rsidRPr="004D5B46" w:rsidRDefault="004D5B46" w:rsidP="004D5B46">
            <w:r>
              <w:t>Odpovídá: Mgr. Ivo Slavotínek, 1. náměstek hejtmana</w:t>
            </w:r>
          </w:p>
        </w:tc>
      </w:tr>
      <w:tr w:rsidR="004D5B46" w:rsidRPr="00010DF0" w:rsidTr="004D5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5B46" w:rsidRPr="00010DF0" w:rsidRDefault="004D5B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5B46" w:rsidRPr="004D5B46" w:rsidRDefault="004D5B46" w:rsidP="004D5B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D5B46">
              <w:rPr>
                <w:rFonts w:cs="Arial"/>
                <w:szCs w:val="24"/>
              </w:rPr>
              <w:t>krajskému úřadu informovat ředitelku Střediska sociální prevence Olomouc, příspěvková organizace, o přijatém usnesení</w:t>
            </w:r>
          </w:p>
        </w:tc>
      </w:tr>
      <w:tr w:rsidR="004D5B46" w:rsidRPr="00010DF0" w:rsidTr="004D5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5B46" w:rsidRDefault="004D5B46" w:rsidP="004D5B46">
            <w:r>
              <w:t>Odpovídá: Ing. Lubomír Baláš, ředitel</w:t>
            </w:r>
          </w:p>
          <w:p w:rsidR="004D5B46" w:rsidRDefault="004D5B46" w:rsidP="004D5B46">
            <w:r>
              <w:t>Realizuje: Mgr. Bc. Zbyněk Vočka, vedoucí odboru sociálních věcí</w:t>
            </w:r>
          </w:p>
          <w:p w:rsidR="004D5B46" w:rsidRPr="004D5B46" w:rsidRDefault="004D5B46" w:rsidP="004D5B46">
            <w:r>
              <w:t>Termín: 28. 8. 2023</w:t>
            </w:r>
          </w:p>
        </w:tc>
      </w:tr>
      <w:tr w:rsidR="00D213C4" w:rsidRPr="00010DF0" w:rsidTr="004D5B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4D5B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4D5B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D213C4" w:rsidRPr="00010DF0" w:rsidTr="004D5B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4D5B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1F28B8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1F28B8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UR/87/65/2023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1F28B8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Smlouva o společně poskytnutých službách při výrobě pořadu „Plné hnízdo 2“</w:t>
            </w:r>
          </w:p>
        </w:tc>
      </w:tr>
      <w:tr w:rsidR="00D213C4" w:rsidRPr="00010DF0" w:rsidTr="001F28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1F28B8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1F2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1F28B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1F28B8" w:rsidRDefault="001F28B8" w:rsidP="001F28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F28B8">
              <w:rPr>
                <w:rFonts w:cs="Arial"/>
                <w:szCs w:val="24"/>
              </w:rPr>
              <w:t xml:space="preserve">uzavření Smlouvy o společně poskytnutých službách při </w:t>
            </w:r>
            <w:r w:rsidRPr="001F28B8">
              <w:rPr>
                <w:rFonts w:cs="Arial"/>
                <w:szCs w:val="24"/>
              </w:rPr>
              <w:lastRenderedPageBreak/>
              <w:t>výrobě pořadu „Plné hnízdo 2“ mezi Českou televizí, IČO: 00027385, se sídlem Kavčí hory, Na Hřebenech II 1132/4, 140 00 Praha 4, a Olomouckým krajem dle přílohy č. 1 tohoto usnesení</w:t>
            </w:r>
          </w:p>
        </w:tc>
      </w:tr>
      <w:tr w:rsidR="001F28B8" w:rsidRPr="00010DF0" w:rsidTr="001F2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28B8" w:rsidRPr="00010DF0" w:rsidRDefault="001F28B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28B8" w:rsidRPr="001F28B8" w:rsidRDefault="001F28B8" w:rsidP="001F28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1F28B8">
              <w:rPr>
                <w:rFonts w:cs="Arial"/>
                <w:szCs w:val="24"/>
              </w:rPr>
              <w:t>Smlouvu o společně poskytnutých službách při výrobě pořadu „Plné hnízdo 2“ dle bodu 1 tohoto usnesení</w:t>
            </w:r>
          </w:p>
        </w:tc>
      </w:tr>
      <w:tr w:rsidR="001F28B8" w:rsidRPr="00010DF0" w:rsidTr="001F28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28B8" w:rsidRPr="001F28B8" w:rsidRDefault="001F28B8" w:rsidP="001F28B8">
            <w:r>
              <w:t>Odpovídá: Mgr. Ivo Slavotínek, 1. náměstek hejtmana</w:t>
            </w:r>
          </w:p>
        </w:tc>
      </w:tr>
      <w:tr w:rsidR="00D213C4" w:rsidRPr="00010DF0" w:rsidTr="001F28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1F28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1F28B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D213C4" w:rsidRPr="00010DF0" w:rsidTr="001F28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1F28B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451246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451246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UR/87/66/2023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451246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v oblasti sociální</w:t>
            </w:r>
          </w:p>
        </w:tc>
      </w:tr>
      <w:tr w:rsidR="00D213C4" w:rsidRPr="00010DF0" w:rsidTr="004512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451246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4512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4512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451246" w:rsidRDefault="00451246" w:rsidP="004512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51246">
              <w:rPr>
                <w:rFonts w:cs="Arial"/>
                <w:szCs w:val="24"/>
              </w:rPr>
              <w:t>navýšení závazného ukazatele „průměrný přepočtený počet pracovníků“ pro Domov pro seniory Javorník, příspěvková organizace, o 2,00 úvazky (přepočet na alikvótní díl 0,67 úvazku – od 1. 9. 2023) pro rok 2023</w:t>
            </w:r>
          </w:p>
        </w:tc>
      </w:tr>
      <w:tr w:rsidR="00451246" w:rsidRPr="00010DF0" w:rsidTr="004512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46" w:rsidRPr="00010DF0" w:rsidRDefault="004512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46" w:rsidRPr="00451246" w:rsidRDefault="00451246" w:rsidP="004512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51246">
              <w:rPr>
                <w:rFonts w:cs="Arial"/>
                <w:szCs w:val="24"/>
              </w:rPr>
              <w:t>přesun schválených investičních finančních prostředků ve výši 61 790 Kč na akci „Nákup nových chladniček“ na neinvestiční finanční prostředky pro příspěvkovou organizaci Vincentinum – poskytovatel sociálních služeb Šternberk, p. o.</w:t>
            </w:r>
          </w:p>
        </w:tc>
      </w:tr>
      <w:tr w:rsidR="00451246" w:rsidRPr="00010DF0" w:rsidTr="004512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46" w:rsidRPr="00010DF0" w:rsidRDefault="004512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46" w:rsidRPr="00451246" w:rsidRDefault="00451246" w:rsidP="004512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51246">
              <w:rPr>
                <w:rFonts w:cs="Arial"/>
                <w:szCs w:val="24"/>
              </w:rPr>
              <w:t>rozpočtovou změnu v příloze č. 01 usnesení</w:t>
            </w:r>
          </w:p>
        </w:tc>
      </w:tr>
      <w:tr w:rsidR="00451246" w:rsidRPr="00010DF0" w:rsidTr="004512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46" w:rsidRPr="00010DF0" w:rsidRDefault="004512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46" w:rsidRPr="00451246" w:rsidRDefault="00451246" w:rsidP="004512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51246">
              <w:rPr>
                <w:rFonts w:cs="Arial"/>
                <w:szCs w:val="24"/>
              </w:rPr>
              <w:t>krajskému úřadu informovat ředi</w:t>
            </w:r>
            <w:r w:rsidR="00566FA5">
              <w:rPr>
                <w:rFonts w:cs="Arial"/>
                <w:szCs w:val="24"/>
              </w:rPr>
              <w:t>tele příspěvkových organizací o </w:t>
            </w:r>
            <w:r w:rsidRPr="00451246">
              <w:rPr>
                <w:rFonts w:cs="Arial"/>
                <w:szCs w:val="24"/>
              </w:rPr>
              <w:t>přijatém usnesení</w:t>
            </w:r>
          </w:p>
        </w:tc>
      </w:tr>
      <w:tr w:rsidR="00451246" w:rsidRPr="00010DF0" w:rsidTr="004512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46" w:rsidRDefault="00451246" w:rsidP="00451246">
            <w:r>
              <w:t>Odpovídá: Ing. Lubomír Baláš, ředitel</w:t>
            </w:r>
          </w:p>
          <w:p w:rsidR="00451246" w:rsidRDefault="00451246" w:rsidP="00451246">
            <w:r>
              <w:t>Realizuje: Mgr. Bc. Zbyněk Vočka, vedoucí odboru sociálních věcí</w:t>
            </w:r>
          </w:p>
          <w:p w:rsidR="00451246" w:rsidRPr="00451246" w:rsidRDefault="00451246" w:rsidP="00451246">
            <w:r>
              <w:t>Termín: 28. 8. 2023</w:t>
            </w:r>
          </w:p>
        </w:tc>
      </w:tr>
      <w:tr w:rsidR="00451246" w:rsidRPr="00010DF0" w:rsidTr="004512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46" w:rsidRPr="00010DF0" w:rsidRDefault="004512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46" w:rsidRPr="00451246" w:rsidRDefault="00451246" w:rsidP="004512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51246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451246" w:rsidRPr="00010DF0" w:rsidTr="004512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46" w:rsidRDefault="00451246" w:rsidP="00451246">
            <w:r>
              <w:t>Odpovídá: Ing. Josef Suchánek, hejtman Olomouckého kraje</w:t>
            </w:r>
          </w:p>
          <w:p w:rsidR="00451246" w:rsidRDefault="00451246" w:rsidP="00451246">
            <w:r>
              <w:t>Realizuje: Mgr. Olga Fidrová, MBA, vedoucí odboru ekonomického</w:t>
            </w:r>
          </w:p>
          <w:p w:rsidR="00451246" w:rsidRPr="00451246" w:rsidRDefault="00451246" w:rsidP="00451246">
            <w:r>
              <w:t>Termín: ZOK 18. 9. 2023</w:t>
            </w:r>
          </w:p>
        </w:tc>
      </w:tr>
      <w:tr w:rsidR="00451246" w:rsidRPr="00010DF0" w:rsidTr="004512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46" w:rsidRPr="00010DF0" w:rsidRDefault="004512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46" w:rsidRPr="00451246" w:rsidRDefault="00451246" w:rsidP="004512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51246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D213C4" w:rsidRPr="00010DF0" w:rsidTr="004512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4512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4512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D213C4" w:rsidRPr="00010DF0" w:rsidTr="004512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45124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2565F0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2565F0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UR/87/67/2023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2565F0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</w:t>
            </w:r>
            <w:r w:rsidR="00566FA5">
              <w:rPr>
                <w:b/>
                <w:bCs w:val="0"/>
              </w:rPr>
              <w:t>stic příspěvkových organizací v </w:t>
            </w:r>
            <w:r>
              <w:rPr>
                <w:b/>
                <w:bCs w:val="0"/>
              </w:rPr>
              <w:t xml:space="preserve">oblasti sociální 2023 včetně jejich financování  </w:t>
            </w:r>
          </w:p>
        </w:tc>
      </w:tr>
      <w:tr w:rsidR="00D213C4" w:rsidRPr="00010DF0" w:rsidTr="002565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2565F0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256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2565F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2565F0" w:rsidRDefault="002565F0" w:rsidP="00256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565F0">
              <w:rPr>
                <w:rFonts w:cs="Arial"/>
                <w:szCs w:val="24"/>
              </w:rPr>
              <w:t>změnu plánu oprav a investic příspěvkových organizací Olomouckého kraje v oblasti sociální na rok 2023 dle přílohy č. 01 usnesení</w:t>
            </w:r>
          </w:p>
        </w:tc>
      </w:tr>
      <w:tr w:rsidR="002565F0" w:rsidRPr="00010DF0" w:rsidTr="00256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010DF0" w:rsidRDefault="002565F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2565F0" w:rsidRDefault="002565F0" w:rsidP="00256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2565F0">
              <w:rPr>
                <w:rFonts w:cs="Arial"/>
                <w:szCs w:val="24"/>
              </w:rPr>
              <w:t>příspěvkové organizaci Klíč – centrum sociálních služeb, příspěvková organizace, pro rok 202</w:t>
            </w:r>
            <w:r w:rsidR="00566FA5">
              <w:rPr>
                <w:rFonts w:cs="Arial"/>
                <w:szCs w:val="24"/>
              </w:rPr>
              <w:t xml:space="preserve">3, s posílením fondu investic </w:t>
            </w:r>
            <w:r w:rsidR="00566FA5">
              <w:rPr>
                <w:rFonts w:cs="Arial"/>
                <w:szCs w:val="24"/>
              </w:rPr>
              <w:lastRenderedPageBreak/>
              <w:t>z </w:t>
            </w:r>
            <w:r w:rsidRPr="002565F0">
              <w:rPr>
                <w:rFonts w:cs="Arial"/>
                <w:szCs w:val="24"/>
              </w:rPr>
              <w:t>rezervního fondu maximálně do výše 71 875 Kč na investiční akci „Pořízení homologované dělící přepážky do elektromobilu Mercedes - Benz eVito“</w:t>
            </w:r>
          </w:p>
        </w:tc>
      </w:tr>
      <w:tr w:rsidR="002565F0" w:rsidRPr="00010DF0" w:rsidTr="00256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010DF0" w:rsidRDefault="002565F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2565F0" w:rsidRDefault="002565F0" w:rsidP="00256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565F0">
              <w:rPr>
                <w:rFonts w:cs="Arial"/>
                <w:szCs w:val="24"/>
              </w:rPr>
              <w:t>pro Sociální služby pro seniory Šumperk, příspěvková organizace, převod části neinvestičních finančních prostředků z příspěvku na provoz – mzdové náklady (UZ 00 301) na neinvestiční akci „Malování pokojů, jídelen a společných prostor“ (UZ 00 011) ve výši 500 000 Kč</w:t>
            </w:r>
          </w:p>
        </w:tc>
      </w:tr>
      <w:tr w:rsidR="002565F0" w:rsidRPr="00010DF0" w:rsidTr="00256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010DF0" w:rsidRDefault="002565F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2565F0" w:rsidRDefault="002565F0" w:rsidP="00256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565F0">
              <w:rPr>
                <w:rFonts w:cs="Arial"/>
                <w:szCs w:val="24"/>
              </w:rPr>
              <w:t>pro Domov pro seniory Tovačov, příspěvková organizace, převod části neinvestičních finančních prostředků z příspěvku na provoz - mzdové náklady (UZ 00 301) na neinvestiční akci „Oprava podlahy na chodbě, Vital 1“ (UZ 00 011) ve výši 571 619 Kč</w:t>
            </w:r>
          </w:p>
        </w:tc>
      </w:tr>
      <w:tr w:rsidR="002565F0" w:rsidRPr="00010DF0" w:rsidTr="00256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010DF0" w:rsidRDefault="002565F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2565F0" w:rsidRDefault="002565F0" w:rsidP="00256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565F0">
              <w:rPr>
                <w:rFonts w:cs="Arial"/>
                <w:szCs w:val="24"/>
              </w:rPr>
              <w:t>pro Domov pro seniory Radkova Lhota, příspěvková organizace, převod části neinvestičních finančních prostředků z příspěvku na provoz – mzdové náklady (UZ 00 301) na investiční akci „Domov pro seniory Radkova Lhota - výměna plynových kotlů“ (UZ 00 011) ve výši 1 087 120 Kč. Celková částka výše uvedené investiční akce je 1 587 120 Kč, kde zbývající částka 500 000 Kč již byla schválena v Radě Olomouckého kraje 5. 4. 2023 pod UR/79/2/2023 a následně v Zastupitelstvu Olomouckého kraje 24. 4. 2023 pod UZ/14/15/2023.</w:t>
            </w:r>
          </w:p>
        </w:tc>
      </w:tr>
      <w:tr w:rsidR="002565F0" w:rsidRPr="00010DF0" w:rsidTr="00256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010DF0" w:rsidRDefault="002565F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2565F0" w:rsidRDefault="002565F0" w:rsidP="00256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565F0">
              <w:rPr>
                <w:rFonts w:cs="Arial"/>
                <w:szCs w:val="24"/>
              </w:rPr>
              <w:t>pro Domov Štíty-Jedlí, příspěvková organizace, navýšení investičních finančních prostředků na UZ 00 0</w:t>
            </w:r>
            <w:r w:rsidR="00566FA5">
              <w:rPr>
                <w:rFonts w:cs="Arial"/>
                <w:szCs w:val="24"/>
              </w:rPr>
              <w:t>11, na akci „Blixer stolní 5G s </w:t>
            </w:r>
            <w:r w:rsidRPr="002565F0">
              <w:rPr>
                <w:rFonts w:cs="Arial"/>
                <w:szCs w:val="24"/>
              </w:rPr>
              <w:t>timerem“ ve výši 81 172 Kč, která bude vykryta z rezervy OSV na nákupy</w:t>
            </w:r>
          </w:p>
        </w:tc>
      </w:tr>
      <w:tr w:rsidR="002565F0" w:rsidRPr="00010DF0" w:rsidTr="00256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010DF0" w:rsidRDefault="002565F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2565F0" w:rsidRDefault="002565F0" w:rsidP="00256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565F0">
              <w:rPr>
                <w:rFonts w:cs="Arial"/>
                <w:szCs w:val="24"/>
              </w:rPr>
              <w:t>pro Centrum Dominika Kokory, příspěvková organizace, převod části neinvestičních finančních prostředků z příspěvku na provoz – mzdové náklady (UZ 00 301) na projektovou dokumentaci k investiční akci „Kanalizační přípojka na pracovišti Dřevohosti</w:t>
            </w:r>
            <w:r w:rsidR="00566FA5">
              <w:rPr>
                <w:rFonts w:cs="Arial"/>
                <w:szCs w:val="24"/>
              </w:rPr>
              <w:t>ce“ (UZ 00 011) ve výši 150 000 </w:t>
            </w:r>
            <w:r w:rsidRPr="002565F0">
              <w:rPr>
                <w:rFonts w:cs="Arial"/>
                <w:szCs w:val="24"/>
              </w:rPr>
              <w:t>Kč</w:t>
            </w:r>
          </w:p>
        </w:tc>
      </w:tr>
      <w:tr w:rsidR="002565F0" w:rsidRPr="00010DF0" w:rsidTr="00256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010DF0" w:rsidRDefault="002565F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2565F0" w:rsidRDefault="002565F0" w:rsidP="00256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565F0">
              <w:rPr>
                <w:rFonts w:cs="Arial"/>
                <w:szCs w:val="24"/>
              </w:rPr>
              <w:t>rozpočtové změny v příloze č. 02 usnesení</w:t>
            </w:r>
          </w:p>
        </w:tc>
      </w:tr>
      <w:tr w:rsidR="002565F0" w:rsidRPr="00010DF0" w:rsidTr="00256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010DF0" w:rsidRDefault="002565F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2565F0" w:rsidRDefault="002565F0" w:rsidP="00256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565F0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2565F0" w:rsidRPr="00010DF0" w:rsidTr="002565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Default="002565F0" w:rsidP="002565F0">
            <w:r>
              <w:t>Odpovídá: Ing. Lubomír Baláš, ředitel</w:t>
            </w:r>
          </w:p>
          <w:p w:rsidR="002565F0" w:rsidRDefault="002565F0" w:rsidP="002565F0">
            <w:r>
              <w:t>Realizuje: Mgr. Bc. Zbyněk Vočka, vedoucí odboru sociálních věcí</w:t>
            </w:r>
          </w:p>
          <w:p w:rsidR="002565F0" w:rsidRPr="002565F0" w:rsidRDefault="002565F0" w:rsidP="002565F0">
            <w:r>
              <w:t>Termín: 28. 8. 2023</w:t>
            </w:r>
          </w:p>
        </w:tc>
      </w:tr>
      <w:tr w:rsidR="002565F0" w:rsidRPr="00010DF0" w:rsidTr="00256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010DF0" w:rsidRDefault="002565F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2565F0" w:rsidRDefault="002565F0" w:rsidP="00256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565F0">
              <w:rPr>
                <w:rFonts w:cs="Arial"/>
                <w:szCs w:val="24"/>
              </w:rPr>
              <w:t>předložit materiál dle bodu 8 usnesení na zasedání Zastupitelstva Olomouckého kraje na vědomí</w:t>
            </w:r>
          </w:p>
        </w:tc>
      </w:tr>
      <w:tr w:rsidR="002565F0" w:rsidRPr="00010DF0" w:rsidTr="002565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Default="002565F0" w:rsidP="002565F0">
            <w:r>
              <w:t>Odpovídá: Ing. Josef Suchánek, hejtman Olomouckého kraje</w:t>
            </w:r>
          </w:p>
          <w:p w:rsidR="002565F0" w:rsidRDefault="002565F0" w:rsidP="002565F0">
            <w:r>
              <w:t>Realizuje: Mgr. Olga Fidrová, MBA, vedoucí odboru ekonomického</w:t>
            </w:r>
          </w:p>
          <w:p w:rsidR="002565F0" w:rsidRPr="002565F0" w:rsidRDefault="002565F0" w:rsidP="002565F0">
            <w:r>
              <w:t>Termín: ZOK 18. 9. 2023</w:t>
            </w:r>
          </w:p>
        </w:tc>
      </w:tr>
      <w:tr w:rsidR="002565F0" w:rsidRPr="00010DF0" w:rsidTr="00256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010DF0" w:rsidRDefault="002565F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5F0" w:rsidRPr="002565F0" w:rsidRDefault="002565F0" w:rsidP="00256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565F0">
              <w:rPr>
                <w:rFonts w:cs="Arial"/>
                <w:szCs w:val="24"/>
              </w:rPr>
              <w:t>vzít na vědomí rozpočtové změny dle bodu 8 usnesení</w:t>
            </w:r>
          </w:p>
        </w:tc>
      </w:tr>
      <w:tr w:rsidR="00D213C4" w:rsidRPr="00010DF0" w:rsidTr="002565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2565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2565F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D213C4" w:rsidRPr="00010DF0" w:rsidTr="002565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2565F0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</w:tr>
    </w:tbl>
    <w:p w:rsidR="00B30AB7" w:rsidRDefault="00B30A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213C4" w:rsidRDefault="00B30AB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BF35B6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BF35B6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UR/87/68/2023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BF35B6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Žádosti o poskytnutí individuální dotace v oblasti sociální </w:t>
            </w:r>
          </w:p>
        </w:tc>
      </w:tr>
      <w:tr w:rsidR="00D213C4" w:rsidRPr="00010DF0" w:rsidTr="00BF35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BF35B6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BF35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BF35B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BF35B6" w:rsidRDefault="00BF35B6" w:rsidP="00BF35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F35B6">
              <w:rPr>
                <w:rFonts w:cs="Arial"/>
                <w:szCs w:val="24"/>
              </w:rPr>
              <w:t>s nevyhověním žádosti o p</w:t>
            </w:r>
            <w:r w:rsidR="00B30AB7">
              <w:rPr>
                <w:rFonts w:cs="Arial"/>
                <w:szCs w:val="24"/>
              </w:rPr>
              <w:t>oskytnutí neinvestiční dotace z </w:t>
            </w:r>
            <w:r w:rsidRPr="00BF35B6">
              <w:rPr>
                <w:rFonts w:cs="Arial"/>
                <w:szCs w:val="24"/>
              </w:rPr>
              <w:t xml:space="preserve">rozpočtu Olomouckého kraje žadatele JIKA – Olomoucké dobrovolnické centrum, z.s., Rooseveltova 563/84, 779 </w:t>
            </w:r>
            <w:r w:rsidR="00B30AB7">
              <w:rPr>
                <w:rFonts w:cs="Arial"/>
                <w:szCs w:val="24"/>
              </w:rPr>
              <w:t>00 Olomouc, IČO: 26997932, DIČ: </w:t>
            </w:r>
            <w:r w:rsidRPr="00BF35B6">
              <w:rPr>
                <w:rFonts w:cs="Arial"/>
                <w:szCs w:val="24"/>
              </w:rPr>
              <w:t>CZ26997932, ve výši 298 452 Kč, na projekt: „Dobrovolnictví na Olomoucku“ s odůvodněním, že žádo</w:t>
            </w:r>
            <w:r w:rsidR="00B30AB7">
              <w:rPr>
                <w:rFonts w:cs="Arial"/>
                <w:szCs w:val="24"/>
              </w:rPr>
              <w:t>st nesplňuje podmínky uvedené v </w:t>
            </w:r>
            <w:r w:rsidRPr="00BF35B6">
              <w:rPr>
                <w:rFonts w:cs="Arial"/>
                <w:szCs w:val="24"/>
              </w:rPr>
              <w:t>Zásadách pro poskytování finanční podpory z rozpočtu Olomouckého kraje, které se vztahují na individuální dotace, zejména čl. 3, Část C, odst. 1. Zásad. Byl vyhlášen vhodný dotační program – 08_01_Dotační program pro sociální oblast 2023, DT 08_01_03_Podpora aktivit směřujících k sociálnímu začleňování</w:t>
            </w:r>
          </w:p>
        </w:tc>
      </w:tr>
      <w:tr w:rsidR="00BF35B6" w:rsidRPr="00010DF0" w:rsidTr="00BF35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Pr="00010DF0" w:rsidRDefault="00BF35B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Pr="00BF35B6" w:rsidRDefault="00BF35B6" w:rsidP="00BF35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BF35B6">
              <w:rPr>
                <w:rFonts w:cs="Arial"/>
                <w:szCs w:val="24"/>
              </w:rPr>
              <w:t>o poskytnutí neinvestiční dotace z rozpočtu Olomouckého kraje příjemci Arcidiecézní charita Olomouc, Křížkovského 505/6, 779 00 Olomouc, IČO: 43962726, ve výši 200 000 Kč, na projekt: „Zajištění vody obyvatelům obcí Pokrovského okresu a v Novogrodivce, Ukrajina“</w:t>
            </w:r>
          </w:p>
        </w:tc>
      </w:tr>
      <w:tr w:rsidR="00BF35B6" w:rsidRPr="00010DF0" w:rsidTr="00BF35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Pr="00010DF0" w:rsidRDefault="00BF35B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Pr="00BF35B6" w:rsidRDefault="00BF35B6" w:rsidP="00BF35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BF35B6">
              <w:rPr>
                <w:rFonts w:cs="Arial"/>
                <w:szCs w:val="24"/>
              </w:rPr>
              <w:t>o uzavření veřejnoprávn</w:t>
            </w:r>
            <w:r w:rsidR="00B30AB7">
              <w:rPr>
                <w:rFonts w:cs="Arial"/>
                <w:szCs w:val="24"/>
              </w:rPr>
              <w:t>í smlouvy o poskytnutí dotace z </w:t>
            </w:r>
            <w:r w:rsidRPr="00BF35B6">
              <w:rPr>
                <w:rFonts w:cs="Arial"/>
                <w:szCs w:val="24"/>
              </w:rPr>
              <w:t>rozpočtu Olomouckého kraje s příjemcem dle bodu 2 usnesení, ve znění veřejnoprávní smlouvy uvedené v příloze č. 01 tohoto usnesení, dle vzorových veřejnoprávních smluv schválených usnesením Zastupitelstva Olomouckého kraje č. UZ/12/19/2022 ze dne 12. 12. 2022</w:t>
            </w:r>
          </w:p>
        </w:tc>
      </w:tr>
      <w:tr w:rsidR="00BF35B6" w:rsidRPr="00010DF0" w:rsidTr="00BF35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Pr="00010DF0" w:rsidRDefault="00BF35B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Pr="00BF35B6" w:rsidRDefault="00BF35B6" w:rsidP="00BF35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F35B6">
              <w:rPr>
                <w:rFonts w:cs="Arial"/>
                <w:szCs w:val="24"/>
              </w:rPr>
              <w:t>předložit materiál dle bodu 1 usnesení k projednání Zastupitelstvu Olomouckého kraje</w:t>
            </w:r>
          </w:p>
        </w:tc>
      </w:tr>
      <w:tr w:rsidR="00BF35B6" w:rsidRPr="00010DF0" w:rsidTr="00BF35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Default="00BF35B6" w:rsidP="00BF35B6">
            <w:r>
              <w:t>Odpovídá: Mgr. Ivo Slavotínek, 1. náměstek hejtmana</w:t>
            </w:r>
          </w:p>
          <w:p w:rsidR="00BF35B6" w:rsidRDefault="00BF35B6" w:rsidP="00BF35B6">
            <w:r>
              <w:t>Realizuje: Mgr. Bc. Zbyněk Vočka, vedoucí odboru sociálních věcí</w:t>
            </w:r>
          </w:p>
          <w:p w:rsidR="00BF35B6" w:rsidRPr="00BF35B6" w:rsidRDefault="00BF35B6" w:rsidP="00BF35B6">
            <w:r>
              <w:t>Termín: ZOK 18. 9. 2023</w:t>
            </w:r>
          </w:p>
        </w:tc>
      </w:tr>
      <w:tr w:rsidR="00BF35B6" w:rsidRPr="00010DF0" w:rsidTr="00BF35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Pr="00010DF0" w:rsidRDefault="00BF35B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Pr="00BF35B6" w:rsidRDefault="00BF35B6" w:rsidP="00BF35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F35B6">
              <w:rPr>
                <w:rFonts w:cs="Arial"/>
                <w:szCs w:val="24"/>
              </w:rPr>
              <w:t>nevyhovět žádosti o poskytnutí dotace dle bodu 1 usnesení</w:t>
            </w:r>
          </w:p>
        </w:tc>
      </w:tr>
      <w:tr w:rsidR="00BF35B6" w:rsidRPr="00010DF0" w:rsidTr="00BF35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Pr="00010DF0" w:rsidRDefault="00BF35B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Pr="00BF35B6" w:rsidRDefault="00BF35B6" w:rsidP="00BF35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F35B6">
              <w:rPr>
                <w:rFonts w:cs="Arial"/>
                <w:szCs w:val="24"/>
              </w:rPr>
              <w:t>rozpočtovou změnu v příloze č. 02 usnesení</w:t>
            </w:r>
          </w:p>
        </w:tc>
      </w:tr>
      <w:tr w:rsidR="00BF35B6" w:rsidRPr="00010DF0" w:rsidTr="00BF35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Pr="00010DF0" w:rsidRDefault="00BF35B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Pr="00BF35B6" w:rsidRDefault="00BF35B6" w:rsidP="00BF35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F35B6">
              <w:rPr>
                <w:rFonts w:cs="Arial"/>
                <w:szCs w:val="24"/>
              </w:rPr>
              <w:t>předložit materiál dle bodu 6 usnesení na zasedání Zastupitelstva Olomouckého kraje na vědomí</w:t>
            </w:r>
          </w:p>
        </w:tc>
      </w:tr>
      <w:tr w:rsidR="00BF35B6" w:rsidRPr="00010DF0" w:rsidTr="00BF35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Default="00BF35B6" w:rsidP="00BF35B6">
            <w:r>
              <w:t>Odpovídá: Ing. Josef Suchánek, hejtman Olomouckého kraje</w:t>
            </w:r>
          </w:p>
          <w:p w:rsidR="00BF35B6" w:rsidRDefault="00BF35B6" w:rsidP="00BF35B6">
            <w:r>
              <w:t>Realizuje: Mgr. Olga Fidrová, MBA, vedoucí odboru ekonomického</w:t>
            </w:r>
          </w:p>
          <w:p w:rsidR="00BF35B6" w:rsidRPr="00BF35B6" w:rsidRDefault="00BF35B6" w:rsidP="00BF35B6">
            <w:r>
              <w:t>Termín: ZOK 18. 9. 2023</w:t>
            </w:r>
          </w:p>
        </w:tc>
      </w:tr>
      <w:tr w:rsidR="00BF35B6" w:rsidRPr="00010DF0" w:rsidTr="00BF35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Pr="00010DF0" w:rsidRDefault="00BF35B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5B6" w:rsidRPr="00BF35B6" w:rsidRDefault="00BF35B6" w:rsidP="00BF35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F35B6">
              <w:rPr>
                <w:rFonts w:cs="Arial"/>
                <w:szCs w:val="24"/>
              </w:rPr>
              <w:t>vzít na vědomí rozpočtovou změnu dle bodu 6 usnesení</w:t>
            </w:r>
          </w:p>
        </w:tc>
      </w:tr>
      <w:tr w:rsidR="00D213C4" w:rsidRPr="00010DF0" w:rsidTr="00BF35B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BF35B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BF35B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D213C4" w:rsidRPr="00010DF0" w:rsidTr="00BF35B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BF35B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F553ED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F553ED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UR/87/69/2023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F553ED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5 ke Smlouvě o dílo na realizaci stavby „II/449 MÚK Unčovice – Litovel, úsek A1, A2, A3, C, okružní křižovatka II/449 a III/4498 Litovel“</w:t>
            </w:r>
          </w:p>
        </w:tc>
      </w:tr>
      <w:tr w:rsidR="00D213C4" w:rsidRPr="00010DF0" w:rsidTr="00F553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F553ED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F553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F553E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F553ED" w:rsidRDefault="00F553ED" w:rsidP="00F553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553ED">
              <w:rPr>
                <w:rFonts w:cs="Arial"/>
                <w:szCs w:val="24"/>
              </w:rPr>
              <w:t>o uzavření Dodatku č. 5 ke Smlouvě o dílo na realizaci stavby „II/449 MÚK Unčovice – Litovel, úsek A1, A2, A3,</w:t>
            </w:r>
            <w:r w:rsidR="00B30AB7">
              <w:rPr>
                <w:rFonts w:cs="Arial"/>
                <w:szCs w:val="24"/>
              </w:rPr>
              <w:t xml:space="preserve"> C, okružní křižovatka II/449 a </w:t>
            </w:r>
            <w:r w:rsidRPr="00F553ED">
              <w:rPr>
                <w:rFonts w:cs="Arial"/>
                <w:szCs w:val="24"/>
              </w:rPr>
              <w:t>III/4498 Litovel“ ze dne 27. 4. 2022 mezi Olomouckým krajem a společností EUROVIA CS, a.s., se sídlem U Michelského lesa 1581/2, Michle, 140 00 Praha 4, IČO: 45274924, dle přílohy č. 1 usnesení</w:t>
            </w:r>
          </w:p>
        </w:tc>
      </w:tr>
      <w:tr w:rsidR="00D213C4" w:rsidRPr="00010DF0" w:rsidTr="00F553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F553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F553E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D213C4" w:rsidRPr="00010DF0" w:rsidTr="00F553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F553E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564CC2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564CC2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UR/87/70/2023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564CC2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dílo na realizaci stavby „Vlastivědné muzeum v Olomouci – Úprava nádvoří VMO, včetně kanalizace“</w:t>
            </w:r>
          </w:p>
        </w:tc>
      </w:tr>
      <w:tr w:rsidR="00D213C4" w:rsidRPr="00010DF0" w:rsidTr="00564C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564CC2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564C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564CC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564CC2" w:rsidRDefault="00564CC2" w:rsidP="00564C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64CC2">
              <w:rPr>
                <w:rFonts w:cs="Arial"/>
                <w:szCs w:val="24"/>
              </w:rPr>
              <w:t>o uzavření Dodatku č. 1 ke Smlouvě o dílo na realizaci stavby „Vlastivědné muzeum v Olomouci – Úprava nádvoří VMO, včetně kanalizace“ ze dne 21. 9. 2023 mezi Olomouckým kra</w:t>
            </w:r>
            <w:r w:rsidR="00B30AB7">
              <w:rPr>
                <w:rFonts w:cs="Arial"/>
                <w:szCs w:val="24"/>
              </w:rPr>
              <w:t>jem a společností MODOS spol. s </w:t>
            </w:r>
            <w:r w:rsidRPr="00564CC2">
              <w:rPr>
                <w:rFonts w:cs="Arial"/>
                <w:szCs w:val="24"/>
              </w:rPr>
              <w:t>r.o., se sídlem Olomouc, Hodolany, Masarykova třída 885/34, PSČ 779 00, IČO: 00576832, dle přílohy č. 1 usnesení</w:t>
            </w:r>
          </w:p>
        </w:tc>
      </w:tr>
      <w:tr w:rsidR="00D213C4" w:rsidRPr="00010DF0" w:rsidTr="00564CC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564CC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564CC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Bc. Jan Žůrek, člen rady</w:t>
            </w:r>
          </w:p>
        </w:tc>
      </w:tr>
      <w:tr w:rsidR="00D213C4" w:rsidRPr="00010DF0" w:rsidTr="00564CC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564CC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BD1C34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BD1C34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UR/87/71/2023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BD1C34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Podání projektu do výzvy č. 5/2023 Národního programu Životního prostředí v rámci Národního plánu obnovy</w:t>
            </w:r>
          </w:p>
        </w:tc>
      </w:tr>
      <w:tr w:rsidR="00D213C4" w:rsidRPr="00010DF0" w:rsidTr="00BD1C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BD1C34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BD1C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BD1C3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BD1C34" w:rsidRDefault="00BD1C34" w:rsidP="00BD1C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D1C34">
              <w:rPr>
                <w:rFonts w:cs="Arial"/>
                <w:szCs w:val="24"/>
              </w:rPr>
              <w:t>podání projektu „Vlastivědné muzeum v Olomouci - Revitalizace vodních prvků v zámeckém parku Čechy pod Kosířem“, do Výzvy č. 5/2023 Národního programu Životního prostředí v rámci Národního plánu obnovy</w:t>
            </w:r>
          </w:p>
        </w:tc>
      </w:tr>
      <w:tr w:rsidR="00BD1C34" w:rsidRPr="00010DF0" w:rsidTr="00BD1C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1C34" w:rsidRPr="00010DF0" w:rsidRDefault="00BD1C3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1C34" w:rsidRPr="00BD1C34" w:rsidRDefault="00BD1C34" w:rsidP="00BD1C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BD1C34">
              <w:rPr>
                <w:rFonts w:cs="Arial"/>
                <w:szCs w:val="24"/>
              </w:rPr>
              <w:t>Ing. Petra Lyska, uvolněného člena Rady Olomouckého kraje, k podpisu žádosti o podporu projektu dle bodu 1 usnesení a k případné opravě či doplnění žádosti o podporu podle požadavků poskytovatele dotace</w:t>
            </w:r>
          </w:p>
        </w:tc>
      </w:tr>
      <w:tr w:rsidR="00BD1C34" w:rsidRPr="00010DF0" w:rsidTr="00BD1C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1C34" w:rsidRPr="00010DF0" w:rsidRDefault="00BD1C3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1C34" w:rsidRPr="00BD1C34" w:rsidRDefault="00BD1C34" w:rsidP="00BD1C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D1C34">
              <w:rPr>
                <w:rFonts w:cs="Arial"/>
                <w:szCs w:val="24"/>
              </w:rPr>
              <w:t>žádost o podporu projektu dle bodu 1 usnesení</w:t>
            </w:r>
          </w:p>
        </w:tc>
      </w:tr>
      <w:tr w:rsidR="00BD1C34" w:rsidRPr="00010DF0" w:rsidTr="00BD1C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1C34" w:rsidRPr="00BD1C34" w:rsidRDefault="00BD1C34" w:rsidP="00BD1C34">
            <w:r>
              <w:t>Odpovídá: Ing. Petr Lysek, uvolněný člen rady</w:t>
            </w:r>
          </w:p>
        </w:tc>
      </w:tr>
      <w:tr w:rsidR="00BD1C34" w:rsidRPr="00010DF0" w:rsidTr="00BD1C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1C34" w:rsidRPr="00010DF0" w:rsidRDefault="00BD1C3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1C34" w:rsidRPr="00BD1C34" w:rsidRDefault="00BD1C34" w:rsidP="00BD1C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D1C34">
              <w:rPr>
                <w:rFonts w:cs="Arial"/>
                <w:szCs w:val="24"/>
              </w:rPr>
              <w:t>krajskému úřadu zajistit podání projektu dle bodu 1 usnesení</w:t>
            </w:r>
          </w:p>
        </w:tc>
      </w:tr>
      <w:tr w:rsidR="00BD1C34" w:rsidRPr="00010DF0" w:rsidTr="00BD1C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1C34" w:rsidRDefault="00BD1C34" w:rsidP="00BD1C34">
            <w:r>
              <w:t>Odpovídá: Ing. Lubomír Baláš, ředitel</w:t>
            </w:r>
          </w:p>
          <w:p w:rsidR="00BD1C34" w:rsidRDefault="00BD1C34" w:rsidP="00BD1C34">
            <w:r>
              <w:t>Realizuje: Ing. Miroslav Kubín, vedoucí odboru investic</w:t>
            </w:r>
          </w:p>
          <w:p w:rsidR="00BD1C34" w:rsidRPr="00BD1C34" w:rsidRDefault="00BD1C34" w:rsidP="00BD1C34">
            <w:r>
              <w:t>Termín: 11. 9. 2023</w:t>
            </w:r>
          </w:p>
        </w:tc>
      </w:tr>
      <w:tr w:rsidR="00BD1C34" w:rsidRPr="00010DF0" w:rsidTr="00BD1C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1C34" w:rsidRPr="00010DF0" w:rsidRDefault="00BD1C3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1C34" w:rsidRPr="00BD1C34" w:rsidRDefault="00BD1C34" w:rsidP="00BD1C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D1C34">
              <w:rPr>
                <w:rFonts w:cs="Arial"/>
                <w:szCs w:val="24"/>
              </w:rPr>
              <w:t>se zajištěním financování a před</w:t>
            </w:r>
            <w:r w:rsidR="00B30AB7">
              <w:rPr>
                <w:rFonts w:cs="Arial"/>
                <w:szCs w:val="24"/>
              </w:rPr>
              <w:t>financování projektu dle bodu 1 </w:t>
            </w:r>
            <w:r w:rsidRPr="00BD1C34">
              <w:rPr>
                <w:rFonts w:cs="Arial"/>
                <w:szCs w:val="24"/>
              </w:rPr>
              <w:t>usnesení v případě získání podpory z Národního programu Životního prostředí v rámci Národního plánu obnovy dle důvodové zprávy</w:t>
            </w:r>
          </w:p>
        </w:tc>
      </w:tr>
      <w:tr w:rsidR="00BD1C34" w:rsidRPr="00010DF0" w:rsidTr="00BD1C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1C34" w:rsidRPr="00010DF0" w:rsidRDefault="00BD1C3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1C34" w:rsidRPr="00BD1C34" w:rsidRDefault="00BD1C34" w:rsidP="00BD1C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D1C34">
              <w:rPr>
                <w:rFonts w:cs="Arial"/>
                <w:szCs w:val="24"/>
              </w:rPr>
              <w:t>předložit Zastupitelstvu Olomouckého kraje ke schválení financování a předfinancování projektu dle bodu 1 usnesení</w:t>
            </w:r>
          </w:p>
        </w:tc>
      </w:tr>
      <w:tr w:rsidR="00BD1C34" w:rsidRPr="00010DF0" w:rsidTr="00BD1C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1C34" w:rsidRDefault="00BD1C34" w:rsidP="00BD1C34">
            <w:r>
              <w:t>Odpovídá: Ing. Petr Lysek, uvolněný člen rady</w:t>
            </w:r>
          </w:p>
          <w:p w:rsidR="00BD1C34" w:rsidRDefault="00BD1C34" w:rsidP="00BD1C34">
            <w:r>
              <w:t>Realizuje: Ing. Miroslav Kubín, vedoucí odboru investic</w:t>
            </w:r>
          </w:p>
          <w:p w:rsidR="00BD1C34" w:rsidRPr="00BD1C34" w:rsidRDefault="00BD1C34" w:rsidP="00BD1C34">
            <w:r>
              <w:lastRenderedPageBreak/>
              <w:t>Termín: ZOK 18. 9. 2023</w:t>
            </w:r>
          </w:p>
        </w:tc>
      </w:tr>
      <w:tr w:rsidR="00BD1C34" w:rsidRPr="00010DF0" w:rsidTr="00BD1C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1C34" w:rsidRPr="00010DF0" w:rsidRDefault="00BD1C3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1C34" w:rsidRPr="00BD1C34" w:rsidRDefault="00BD1C34" w:rsidP="00BD1C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D1C34">
              <w:rPr>
                <w:rFonts w:cs="Arial"/>
                <w:szCs w:val="24"/>
              </w:rPr>
              <w:t>schválit financování a předfinancování projektu dle bodu 1 usnesení v případě získání podpory z Národního programu Životního prostředí v rámci Národního plánu obnovy</w:t>
            </w:r>
          </w:p>
        </w:tc>
      </w:tr>
      <w:tr w:rsidR="00D213C4" w:rsidRPr="00010DF0" w:rsidTr="00BD1C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BD1C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BD1C3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Bc. Jan Žůrek, člen rady</w:t>
            </w:r>
          </w:p>
        </w:tc>
      </w:tr>
      <w:tr w:rsidR="00D213C4" w:rsidRPr="00010DF0" w:rsidTr="00BD1C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BD1C34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C4775A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C4775A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UR/87/72/2023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C4775A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2 ke Smlouvě o dílo na realizaci stavby „Gymnázium, Olomouc – Hejčín, Tomkova 45 – Elektroinstalace na budově A“</w:t>
            </w:r>
          </w:p>
        </w:tc>
      </w:tr>
      <w:tr w:rsidR="00D213C4" w:rsidRPr="00010DF0" w:rsidTr="00C477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C4775A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C477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C4775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C4775A" w:rsidRDefault="00C4775A" w:rsidP="00C477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4775A">
              <w:rPr>
                <w:rFonts w:cs="Arial"/>
                <w:szCs w:val="24"/>
              </w:rPr>
              <w:t>o uzavření Dodatku č. 2 ke Smlouvě o dílo na realizaci stavby „Gymnázium, Olomouc-Hejčín, Tomkova 45 – Elektroinstalace na budově A“ ze dne 6. 5. 2022 mezi Olomouckým krajem a společností Elektropráce Spáčil s.r.o., se sídlem Olomouc, I. P. Pavlova 725/117, PSČ 779 00, IČO: 26853639, dle přílohy č. 1 usnesení</w:t>
            </w:r>
          </w:p>
        </w:tc>
      </w:tr>
      <w:tr w:rsidR="00D213C4" w:rsidRPr="00010DF0" w:rsidTr="00C477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C477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C4775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D213C4" w:rsidRPr="00010DF0" w:rsidTr="00C477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C4775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52768C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52768C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UR/87/73/2023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52768C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Vyřazení nedokončeného majetku z účetnictví Olomouckého kraje</w:t>
            </w:r>
          </w:p>
        </w:tc>
      </w:tr>
      <w:tr w:rsidR="00D213C4" w:rsidRPr="00010DF0" w:rsidTr="005276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52768C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5276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5276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52768C" w:rsidRDefault="0052768C" w:rsidP="005276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2768C">
              <w:rPr>
                <w:rFonts w:cs="Arial"/>
                <w:szCs w:val="24"/>
              </w:rPr>
              <w:t>vyřazení nedokončeného dlouhodobého majetku k akcím „Domov Štíty-Jedlí - Rekonstrukce a přístavba Domova Štíty“, „Transformace příspěvkové organizace Domov Větrný mlýn Skalička - objekt Veselíčko  č. p. 96“ a „Domov pro seniory Červenka – nadstavba a přístavba“ z účetní evidence Olomouckého kraje</w:t>
            </w:r>
          </w:p>
        </w:tc>
      </w:tr>
      <w:tr w:rsidR="0052768C" w:rsidRPr="00010DF0" w:rsidTr="005276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768C" w:rsidRPr="00010DF0" w:rsidRDefault="005276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768C" w:rsidRPr="0052768C" w:rsidRDefault="0052768C" w:rsidP="005276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2768C">
              <w:rPr>
                <w:rFonts w:cs="Arial"/>
                <w:szCs w:val="24"/>
              </w:rPr>
              <w:t>krajskému úřadu předat podklady k vyřazení nedokončeného dlouhodobého majetku z účetní evidence Olomouckého kraje odboru ekonomickému dle bodu 1 usnesení</w:t>
            </w:r>
          </w:p>
        </w:tc>
      </w:tr>
      <w:tr w:rsidR="0052768C" w:rsidRPr="00010DF0" w:rsidTr="005276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768C" w:rsidRDefault="0052768C" w:rsidP="0052768C">
            <w:r>
              <w:t>Odpovídá: Ing. Lubomír Baláš, ředitel</w:t>
            </w:r>
          </w:p>
          <w:p w:rsidR="0052768C" w:rsidRDefault="0052768C" w:rsidP="0052768C">
            <w:r>
              <w:t>Realizuje: Ing. Miroslav Kubín, vedoucí odboru investic</w:t>
            </w:r>
          </w:p>
          <w:p w:rsidR="0052768C" w:rsidRPr="0052768C" w:rsidRDefault="0052768C" w:rsidP="0052768C">
            <w:r>
              <w:t>Termín: 28. 8. 2023</w:t>
            </w:r>
          </w:p>
        </w:tc>
      </w:tr>
      <w:tr w:rsidR="00D213C4" w:rsidRPr="00010DF0" w:rsidTr="005276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5276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5276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Mgr. Ivo Slavotínek, 1. náměstek hejtmana</w:t>
            </w:r>
          </w:p>
        </w:tc>
      </w:tr>
      <w:tr w:rsidR="00D213C4" w:rsidRPr="00010DF0" w:rsidTr="005276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52768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142702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142702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UR/87/74/2023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142702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 „REÚO – SPŠ Hranice - I. etapa a II. etapa“ – smlouva se Státním fondem životního prostředí České republiky</w:t>
            </w:r>
          </w:p>
        </w:tc>
      </w:tr>
      <w:tr w:rsidR="00D213C4" w:rsidRPr="00010DF0" w:rsidTr="001427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142702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1427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14270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142702" w:rsidRDefault="00142702" w:rsidP="00142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142702">
              <w:rPr>
                <w:rFonts w:cs="Arial"/>
                <w:szCs w:val="24"/>
              </w:rPr>
              <w:t xml:space="preserve">o uzavření Smlouvy č. 5211200168 o poskytnutí podpory ze </w:t>
            </w:r>
            <w:r w:rsidRPr="00142702">
              <w:rPr>
                <w:rFonts w:cs="Arial"/>
                <w:szCs w:val="24"/>
              </w:rPr>
              <w:lastRenderedPageBreak/>
              <w:t>Státního fondu životního prostředí České republiky k projektu „Realizace energeticky úsporných opatření - SPŠ Hranice - I. etapa a II. etapa“ dle upravené přílohy č. 1 usnesení</w:t>
            </w:r>
          </w:p>
        </w:tc>
      </w:tr>
      <w:tr w:rsidR="00142702" w:rsidRPr="00010DF0" w:rsidTr="001427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2702" w:rsidRPr="00010DF0" w:rsidRDefault="0014270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2702" w:rsidRPr="00142702" w:rsidRDefault="00142702" w:rsidP="001427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142702">
              <w:rPr>
                <w:rFonts w:cs="Arial"/>
                <w:szCs w:val="24"/>
              </w:rPr>
              <w:t>Ing. Petra Lyska, uvolněného člena Rady Olomouckého kraje, k podpisu Smlouvy č. 5211200168 o poskytnutí podpory ze Státního fondu životního prostředí České republiky k projektu „Realizace energeticky úsporných opatření - SPŠ Hranice - I. etapa a II. etapa“ dle bodu 1 usnesení</w:t>
            </w:r>
          </w:p>
        </w:tc>
      </w:tr>
      <w:tr w:rsidR="00D213C4" w:rsidRPr="00010DF0" w:rsidTr="001427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1427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14270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D213C4" w:rsidRPr="00010DF0" w:rsidTr="001427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14270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AA53E6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AA53E6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UR/87/75/2023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AA53E6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D213C4" w:rsidRPr="00010DF0" w:rsidTr="00AA53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AA53E6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vyloučení ze zadávacího řízení veřejné zakázky „Střední průmyslová škola elektrotechnická, Mohelnice, Gen. Svobody 2 – Elektroinstalace na budově II.“ účastníka zadávacího řízení MERCON, s.r.o., IČO: 46576274, se sídlem 9. května 2839/90, 750 02 Přerov, podle § 48 odst. 2 písm. a) a b) zákona, neboť údaje a doklady nesplňují zadávací podmínky, účastník je ve stanovené lhůtě nedoložil a nebyly objasněny nebo doplněny na základě žádosti podle § 46 zákona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o výběru vhodné nabídky veřejné zakázky „Střední průmyslová škola elektrotechnická, Mohelnice, Gen. Svobody 2 – Elektroinstalace na budově II.“, podané účastníkem Stavební společnost NAVRÁTIL, s.r.o., IČO: 46972021, se sídlem Vápenice 17/2970, 796 01 Prostějov, dle důvodové zprávy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uzavření smlouvy na realizaci veřejné zakázky „Střední průmyslová škola elektrotechnická, Mohelnice, Gen. Svobody 2 – Elektroinstalace na budově II.“, mezi Olomouckým krajem a účastníkem dle bodu 2 usnesení a dle přílohy č. 01 usnesení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o zrušení veřejné zakázky „Nákup speciálního kontrolního vozidla“, v souladu s § 127 odst. 1 zákona, jelikož v zadávacím řízení není žádný účastník zadávacího řízení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o výběru vhodné nabídky veřejné zakázky „Poskytnutí pevných telekomunikačních služeb pro Olomoucký kraj a jeho příspěvkové organizace 2023 – 2025“, podané účastník</w:t>
            </w:r>
            <w:r w:rsidR="00B30AB7">
              <w:rPr>
                <w:rFonts w:cs="Arial"/>
                <w:szCs w:val="24"/>
              </w:rPr>
              <w:t>em O2 Czech Republic a.s., IČO: </w:t>
            </w:r>
            <w:r w:rsidRPr="00AA53E6">
              <w:rPr>
                <w:rFonts w:cs="Arial"/>
                <w:szCs w:val="24"/>
              </w:rPr>
              <w:t>60193336, se sídlem Praha 4 – Michl</w:t>
            </w:r>
            <w:r w:rsidR="00B30AB7">
              <w:rPr>
                <w:rFonts w:cs="Arial"/>
                <w:szCs w:val="24"/>
              </w:rPr>
              <w:t>e, Za Brumlovkou 266/2, PSČ 140 </w:t>
            </w:r>
            <w:r w:rsidRPr="00AA53E6">
              <w:rPr>
                <w:rFonts w:cs="Arial"/>
                <w:szCs w:val="24"/>
              </w:rPr>
              <w:t>22, dle důvodové zprávy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uzavření rámcové smlouvy na realizaci veřejné zakázky „Poskytnutí pevných telekomunikačních služeb pro Olomoucký kraj a jeho příspěvkové organizace 2023 – 2025“, mezi Olomouckým krajem a účastníkem dle bodu 2 usnesení a dle přílohy č. 02 usnesení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uzavření účastnické smlouvy na realizaci veřejné zakázky „Poskytnutí pevných telekomunikačních služeb pro Olomoucký kraj a jeho příspěvkové organizace 2023 – 2025“, mezi Olomouckým krajem a účastníkem dle bodu 2 usnesení a dle přílohy č. 03 usnesení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ukončení účastnické smlouvy č. 2021/03426/OKŘ/DSM ze dne 13. 8. 2021 na „Poskytnutí pevných telekomunikačních služeb pro Olomoucký kraj 2021 – 2023“, uzavřené mezi Olomouckým krajem a O2 Czech Republic a.s., IČO: 60193336, se sídlem Praha 4 – Michle, Za Brumlovkou 266/2, PSČ 140 22, formou výpovědi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pro veřejnou zakázku „Dodávka síťových přepínačů do diskových polí“, výsledné pořadí účastníků:</w:t>
            </w:r>
          </w:p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A53E6">
              <w:rPr>
                <w:rFonts w:cs="Arial"/>
                <w:szCs w:val="24"/>
              </w:rPr>
              <w:t>1. MERIT GROUP a.s., se sídlem Březinova 136/7, Hodolany, 779 00 Olomouc, IČO: 64609995, nabídková cena 779 722,00 Kč bez DPH</w:t>
            </w:r>
          </w:p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A53E6">
              <w:rPr>
                <w:rFonts w:cs="Arial"/>
                <w:szCs w:val="24"/>
              </w:rPr>
              <w:t>2. Nextis Services s.r.o., se sídlem Místecká 329/258, Hrabová, 720 00 Ostrava, IČO: 29385920, nabídková cena 796 040,00 Kč bez DPH</w:t>
            </w:r>
          </w:p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A53E6">
              <w:rPr>
                <w:rFonts w:cs="Arial"/>
                <w:szCs w:val="24"/>
              </w:rPr>
              <w:t>3. 3S.cz, s.r.o., se sídlem Eliášova 1055/25</w:t>
            </w:r>
            <w:r w:rsidR="00B30AB7">
              <w:rPr>
                <w:rFonts w:cs="Arial"/>
                <w:szCs w:val="24"/>
              </w:rPr>
              <w:t>, Žabovřesky, 616 00 Brno, IČO: </w:t>
            </w:r>
            <w:r w:rsidRPr="00AA53E6">
              <w:rPr>
                <w:rFonts w:cs="Arial"/>
                <w:szCs w:val="24"/>
              </w:rPr>
              <w:t>27683273, nabídková cena 915 304,00 Kč bez DPH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o výběru nejvýhodnější nabídky pro veřejnou zakázku „Dodávka síťových přepínačů do diskových polí“, podané účastníkem MERIT GROUP a.s., se sídlem Březinova 136/7, Hodolany, 779 00 Olomouc, IČO: 64609995, dle důvodové zprávy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uzavření smlouvy na realizaci veřejné zakázky „Dodávka síťových přepínačů do diskových polí“ mezi Olomouckým krajem a účastníkem dle bodu 10 usnesení a dle přílohy č. 04 usnesení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o výběru vhodné nabídky ČÁSTI 1 veřejné zakázky „Dodávka vybavení – „Transformace příspěvkové organizace Nové Zámky - IV. etapa“ – II, podané účastníkem Thein Systems a.s., IČO: 27675645, se sídlem Otakara Ševčíka 840/10, Židenice, 636 00 Brno, nabídková cena 213 860,00 Kč bez DPH, dle důvodové zprávy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uzavření smlouvy na realizaci ČÁSTI 1 veřejné zakázky „Dodávka vybavení  – „Transformace příspěvkové organizace Nové Zámky - IV. etapa“ – II, mezi Olomouckým krajem a úč</w:t>
            </w:r>
            <w:r w:rsidR="00B30AB7">
              <w:rPr>
                <w:rFonts w:cs="Arial"/>
                <w:szCs w:val="24"/>
              </w:rPr>
              <w:t>astníkem dle bodu 12 usnesení a </w:t>
            </w:r>
            <w:r w:rsidRPr="00AA53E6">
              <w:rPr>
                <w:rFonts w:cs="Arial"/>
                <w:szCs w:val="24"/>
              </w:rPr>
              <w:t>dle přílohy č. 05 usnesení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pro ČÁST 2 veřejné zakázky Dodávka vybavení – „Transformace příspěvkové organizace Nové Zámky - IV. etapa“ – II, výsledné pořadí účastníků:</w:t>
            </w:r>
          </w:p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A53E6">
              <w:rPr>
                <w:rFonts w:cs="Arial"/>
                <w:szCs w:val="24"/>
              </w:rPr>
              <w:t>1. AMBRA – Group, s.r.o., IČO: 25379887, se sídlem Potoční 1094, Frýdek, 738 01 Frýdek-Místek, nabídková cena 400 452,00 Kč bez DPH</w:t>
            </w:r>
          </w:p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A53E6">
              <w:rPr>
                <w:rFonts w:cs="Arial"/>
                <w:szCs w:val="24"/>
              </w:rPr>
              <w:t xml:space="preserve">2. KANONA a.s., IČO: 04163664, se sídlem </w:t>
            </w:r>
            <w:r w:rsidR="00B30AB7">
              <w:rPr>
                <w:rFonts w:cs="Arial"/>
                <w:szCs w:val="24"/>
              </w:rPr>
              <w:t>Antala Staška 1859/34, Krč, 140 </w:t>
            </w:r>
            <w:r w:rsidRPr="00AA53E6">
              <w:rPr>
                <w:rFonts w:cs="Arial"/>
                <w:szCs w:val="24"/>
              </w:rPr>
              <w:t>00 Praha 4, nabídková cena 631 390,00 Kč bez DPH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o výběru nejvýhodnější nabídky pro ČÁST 2 veřejné zakázky Dodávka vybavení  – „Transformace příspěvkové organizace Nové Zámky - IV. etapa“ – II, podané účastníkem AMBRA – Group, s.r.o., IČO: 25379887, se sídlem Potoční 1094, Frýdek, 738 01 Frýdek-Místek, dle důvodové zprávy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uzavření smlouvy na realizaci ČÁSTI 2 veřejné zakázky Dodávka vybavení  – „Transformace příspěvkové organizace Nové Zámky - IV. etapa“ – II, mezi Olomouckým krajem a účastníkem dle bodu 15 usnesení a dle přílohy č. 06 usnesení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 xml:space="preserve">o výběru vhodné nabídky ČÁSTI 3 veřejné zakázky Dodávka vybavení – „Transformace příspěvkové organizace Nové Zámky - IV. etapa“ – II, podané účastníkem KANONA a.s., IČO: 04163664, se sídlem Antala Staška </w:t>
            </w:r>
            <w:r w:rsidRPr="00AA53E6">
              <w:rPr>
                <w:rFonts w:cs="Arial"/>
                <w:szCs w:val="24"/>
              </w:rPr>
              <w:lastRenderedPageBreak/>
              <w:t>1859/34, Krč, 140 00 Praha 4, nabídková cena 66 530,00 Kč bez DPH, dle důvodové zprávy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uzavření smlouvy na realizaci ČÁSTI 3 veřejné zakázky Dodávka vybavení – „Transformace příspěvkové organizace Nové Zámky - IV. etapa“ – II, mezi Olomouckým krajem a účastníkem dle bodu 17 usnesení a dle přílohy č. 07 usnesení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pro veřejnou zakázku Hotelová škola Vincenze Priessnitze a Obchodní akademie Jeseník – Odizolování obvodu budovy "Staré školy", výsledné pořadí účastníků:</w:t>
            </w:r>
          </w:p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A53E6">
              <w:rPr>
                <w:rFonts w:cs="Arial"/>
                <w:szCs w:val="24"/>
              </w:rPr>
              <w:t>1. ADAR ing s.r.o., IČO: 05931738, se sídlem: Litovelská 116/5, 779 00 Olomouc, nabídková cena 4 845 212,59 Kč bez DPH</w:t>
            </w:r>
          </w:p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A53E6">
              <w:rPr>
                <w:rFonts w:cs="Arial"/>
                <w:szCs w:val="24"/>
              </w:rPr>
              <w:t>2. Stavební společnost NAVRÁTIL, s.r.o., IČO: 46972021, se sídlem: Vápenice 17/2970, 796 01 Prostějov, nabídková cena 5 390 500,00 Kč bez DPH</w:t>
            </w:r>
          </w:p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A53E6">
              <w:rPr>
                <w:rFonts w:cs="Arial"/>
                <w:szCs w:val="24"/>
              </w:rPr>
              <w:t>3. ESOX spol. s r.o., IČO: 00558010, se sídlem: Libušina třída 826/23, 623 00 Brno, nabídková cena 5 689 558,92 Kč bez DPH</w:t>
            </w:r>
          </w:p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A53E6">
              <w:rPr>
                <w:rFonts w:cs="Arial"/>
                <w:szCs w:val="24"/>
              </w:rPr>
              <w:t>4. STAVBY VAPE, s.r.o., IČO: 26869977, se sídlem: Wolkerova 726/3, 790 01 Jeseník, nabídková cena: 5 960 610,74 Kč bez DPH</w:t>
            </w:r>
          </w:p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A53E6">
              <w:rPr>
                <w:rFonts w:cs="Arial"/>
                <w:szCs w:val="24"/>
              </w:rPr>
              <w:t>5. SANOTECH.cz s.r.o., IČO: 28819390, se sídlem: Rabštejnská Lhota 147, 537 01 Rabštejnská Lhota, nabídková cena: 7 419 410,00 Kč bez DPH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o výběru nejvýhodnější nabídky pro veřejnou zakázku Hotelová škola Vincenze Priessnitze a Obchodní akademie Jeseník – Odizolování obvodu budovy "Staré školy", podané účastníkem ADAR ing s.r.o., IČO: 05931738, se sídlem: Litovelská 116/5, 779 00 Olomouc, dle důvodové zprávy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uzavření smlouvy na realizaci veřejné zakázky Hotelová škola Vincenze Priessnitze a Obchodní akademie Jeseník – Odizolování obvodu budovy "Staré školy" mezi Olomouckým krajem a účastníkem dle bodu 20 usnesení a dle přílohy č. 08 usnesení</w:t>
            </w:r>
          </w:p>
        </w:tc>
      </w:tr>
      <w:tr w:rsidR="00AA53E6" w:rsidRPr="00010DF0" w:rsidTr="00AA5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AA53E6">
              <w:rPr>
                <w:rFonts w:cs="Arial"/>
                <w:szCs w:val="24"/>
              </w:rPr>
              <w:t>po marném uplynutí lhůt k podání námitek k průběhu zadávacích řízení smlouvy dle bodů 3, 6, 7, 11, 13, 16, 18 a 21 usnesení</w:t>
            </w:r>
          </w:p>
        </w:tc>
      </w:tr>
      <w:tr w:rsidR="00AA53E6" w:rsidRPr="00010DF0" w:rsidTr="00AA53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3E6" w:rsidRPr="00AA53E6" w:rsidRDefault="00AA53E6" w:rsidP="00AA53E6">
            <w:r>
              <w:t>Odpovídá: Ing. Josef Suchánek, hejtman Olomouckého kraje</w:t>
            </w:r>
          </w:p>
        </w:tc>
      </w:tr>
      <w:tr w:rsidR="00D213C4" w:rsidRPr="00010DF0" w:rsidTr="00AA53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AA53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D213C4" w:rsidRPr="00010DF0" w:rsidTr="00AA53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AA53E6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9D4882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9D4882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UR/87/76/2023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9D4882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D213C4" w:rsidRPr="00010DF0" w:rsidTr="009D48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9D4882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9D48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9D488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9D4882" w:rsidRDefault="009D4882" w:rsidP="009D48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D4882">
              <w:rPr>
                <w:rFonts w:cs="Arial"/>
                <w:szCs w:val="24"/>
              </w:rPr>
              <w:t>zadávací podmínky veřejné zakázky „Náhrada patrových switchů“ dle přílohy č. 1 důvodové zprávy</w:t>
            </w:r>
          </w:p>
        </w:tc>
      </w:tr>
      <w:tr w:rsidR="009D4882" w:rsidRPr="00010DF0" w:rsidTr="009D48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4882" w:rsidRPr="00010DF0" w:rsidRDefault="009D488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4882" w:rsidRPr="009D4882" w:rsidRDefault="009D4882" w:rsidP="009D48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9D4882">
              <w:rPr>
                <w:rFonts w:cs="Arial"/>
                <w:szCs w:val="24"/>
              </w:rPr>
              <w:t>personální složení komise pro otev</w:t>
            </w:r>
            <w:r w:rsidR="00B30AB7">
              <w:rPr>
                <w:rFonts w:cs="Arial"/>
                <w:szCs w:val="24"/>
              </w:rPr>
              <w:t>írání elektronických nabídek a </w:t>
            </w:r>
            <w:r w:rsidRPr="009D4882">
              <w:rPr>
                <w:rFonts w:cs="Arial"/>
                <w:szCs w:val="24"/>
              </w:rPr>
              <w:t>komise pro posouzení a hodnocení</w:t>
            </w:r>
            <w:r w:rsidR="00B30AB7">
              <w:rPr>
                <w:rFonts w:cs="Arial"/>
                <w:szCs w:val="24"/>
              </w:rPr>
              <w:t xml:space="preserve"> nabídek pro zakázku dle bodu 1 </w:t>
            </w:r>
            <w:r w:rsidRPr="009D4882">
              <w:rPr>
                <w:rFonts w:cs="Arial"/>
                <w:szCs w:val="24"/>
              </w:rPr>
              <w:t>usnesení</w:t>
            </w:r>
          </w:p>
        </w:tc>
      </w:tr>
      <w:tr w:rsidR="009D4882" w:rsidRPr="00010DF0" w:rsidTr="009D48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4882" w:rsidRPr="00010DF0" w:rsidRDefault="009D488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4882" w:rsidRPr="009D4882" w:rsidRDefault="009D4882" w:rsidP="009D48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9D4882">
              <w:rPr>
                <w:rFonts w:cs="Arial"/>
                <w:szCs w:val="24"/>
              </w:rPr>
              <w:t>Ing. Svatavu Špalkovou k podpisu veškeré korespondence týkající se veřejné zakázky dle bodu 1 usnesení</w:t>
            </w:r>
          </w:p>
        </w:tc>
      </w:tr>
      <w:tr w:rsidR="009D4882" w:rsidRPr="00010DF0" w:rsidTr="009D48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4882" w:rsidRPr="00010DF0" w:rsidRDefault="009D488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4882" w:rsidRPr="009D4882" w:rsidRDefault="009D4882" w:rsidP="009D48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D4882">
              <w:rPr>
                <w:rFonts w:cs="Arial"/>
                <w:szCs w:val="24"/>
              </w:rPr>
              <w:t xml:space="preserve">krajskému úřadu zahájit zadávací řízení na veřejnou zakázku dle </w:t>
            </w:r>
            <w:r w:rsidRPr="009D4882">
              <w:rPr>
                <w:rFonts w:cs="Arial"/>
                <w:szCs w:val="24"/>
              </w:rPr>
              <w:lastRenderedPageBreak/>
              <w:t>bodu 1 usnesení</w:t>
            </w:r>
          </w:p>
        </w:tc>
      </w:tr>
      <w:tr w:rsidR="009D4882" w:rsidRPr="00010DF0" w:rsidTr="009D48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4882" w:rsidRDefault="009D4882" w:rsidP="009D4882">
            <w:r>
              <w:lastRenderedPageBreak/>
              <w:t>Odpovídá: Ing. Lubomír Baláš, ředitel</w:t>
            </w:r>
          </w:p>
          <w:p w:rsidR="009D4882" w:rsidRDefault="009D4882" w:rsidP="009D4882">
            <w:r>
              <w:t>Realizuje: Ing. Svatava Špalková, vedoucí odboru kancelář ředitele</w:t>
            </w:r>
          </w:p>
          <w:p w:rsidR="009D4882" w:rsidRPr="009D4882" w:rsidRDefault="009D4882" w:rsidP="009D4882">
            <w:r>
              <w:t>Termín: 28. 8. 2023</w:t>
            </w:r>
          </w:p>
        </w:tc>
      </w:tr>
      <w:tr w:rsidR="00D213C4" w:rsidRPr="00010DF0" w:rsidTr="009D48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9D48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9D488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D213C4" w:rsidRPr="00010DF0" w:rsidTr="009D48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9D488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D37D1D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D37D1D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UR/87/77/2023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D37D1D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Kotlíkové dotace v Olomouckém kraji III. – dodatky ke smlouvám o poskytnutí dotace </w:t>
            </w:r>
          </w:p>
        </w:tc>
      </w:tr>
      <w:tr w:rsidR="00D213C4" w:rsidRPr="00010DF0" w:rsidTr="00D37D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D37D1D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D37D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D37D1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D37D1D" w:rsidRDefault="00D37D1D" w:rsidP="00D37D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37D1D">
              <w:rPr>
                <w:rFonts w:cs="Arial"/>
                <w:szCs w:val="24"/>
              </w:rPr>
              <w:t>předměty 2 dodatků ke smlouvám o poskytnutí dotace v rámci dotačního programu Kotlíkové dotace v Olo</w:t>
            </w:r>
            <w:r w:rsidR="00B30AB7">
              <w:rPr>
                <w:rFonts w:cs="Arial"/>
                <w:szCs w:val="24"/>
              </w:rPr>
              <w:t>mouckém kraji III., uvedených v </w:t>
            </w:r>
            <w:r w:rsidRPr="00D37D1D">
              <w:rPr>
                <w:rFonts w:cs="Arial"/>
                <w:szCs w:val="24"/>
              </w:rPr>
              <w:t>příloze č. 1 usnesení</w:t>
            </w:r>
          </w:p>
        </w:tc>
      </w:tr>
      <w:tr w:rsidR="00D37D1D" w:rsidRPr="00010DF0" w:rsidTr="00D37D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7D1D" w:rsidRPr="00010DF0" w:rsidRDefault="00D37D1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7D1D" w:rsidRPr="00D37D1D" w:rsidRDefault="00D37D1D" w:rsidP="00D37D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37D1D">
              <w:rPr>
                <w:rFonts w:cs="Arial"/>
                <w:szCs w:val="24"/>
              </w:rPr>
              <w:t>o uzavření dodatků ke Smlouvě o poskytnutí dotace v rámci dotačního programu Kotlíkové dotace v Olomouckém kraji III., s příjemci dle přílohy č. 1 usnesení, ve znění dle vzorového dodatku uvedeného v příloze č. 2 usnesení</w:t>
            </w:r>
          </w:p>
        </w:tc>
      </w:tr>
      <w:tr w:rsidR="00D213C4" w:rsidRPr="00010DF0" w:rsidTr="00D37D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D37D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37D1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D213C4" w:rsidRPr="00010DF0" w:rsidTr="00D37D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D37D1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7C357A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7C357A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UR/87/78/2023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7C357A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Financování projektů SMART regionu Olomoucký kraj </w:t>
            </w:r>
          </w:p>
        </w:tc>
      </w:tr>
      <w:tr w:rsidR="00D213C4" w:rsidRPr="00010DF0" w:rsidTr="007C35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7C357A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7C35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7C357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7C357A" w:rsidRDefault="007C357A" w:rsidP="007C35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C357A">
              <w:rPr>
                <w:rFonts w:cs="Arial"/>
                <w:szCs w:val="24"/>
              </w:rPr>
              <w:t>financování projektů „Když data promluví“ s předpokládanými rozpočtovými náklady pro Olomoucký kraj maximálně ve výši 200 000 Kč pro rok 2023 a „Vybavení označníků zastávek QR kódy s online propojením na webový vyhledávač CestujOK“ s předpokládanými rozpočtovými náklady pro Olomoucký kraj maximálně ve výši 5 000 000 Kč pro rok 2023</w:t>
            </w:r>
          </w:p>
        </w:tc>
      </w:tr>
      <w:tr w:rsidR="007C357A" w:rsidRPr="00010DF0" w:rsidTr="007C35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7A" w:rsidRPr="00010DF0" w:rsidRDefault="007C357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7A" w:rsidRPr="007C357A" w:rsidRDefault="007C357A" w:rsidP="007C35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C357A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7C357A" w:rsidRPr="00010DF0" w:rsidTr="007C35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7A" w:rsidRPr="00010DF0" w:rsidRDefault="007C357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7A" w:rsidRPr="007C357A" w:rsidRDefault="007C357A" w:rsidP="007C35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C357A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7C357A" w:rsidRPr="00010DF0" w:rsidTr="007C35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7A" w:rsidRDefault="007C357A" w:rsidP="007C357A">
            <w:r>
              <w:t>Odpovídá: Ing. Josef Suchánek, hejtman Olomouckého kraje</w:t>
            </w:r>
          </w:p>
          <w:p w:rsidR="007C357A" w:rsidRDefault="007C357A" w:rsidP="007C357A">
            <w:r>
              <w:t>Realizuje: Mgr. Olga Fidrová, MBA, vedoucí odboru ekonomického</w:t>
            </w:r>
          </w:p>
          <w:p w:rsidR="007C357A" w:rsidRPr="007C357A" w:rsidRDefault="007C357A" w:rsidP="007C357A">
            <w:r>
              <w:t>Termín: ZOK 18. 9. 2023</w:t>
            </w:r>
          </w:p>
        </w:tc>
      </w:tr>
      <w:tr w:rsidR="007C357A" w:rsidRPr="00010DF0" w:rsidTr="007C35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7A" w:rsidRPr="00010DF0" w:rsidRDefault="007C357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7A" w:rsidRPr="007C357A" w:rsidRDefault="007C357A" w:rsidP="007C35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C357A">
              <w:rPr>
                <w:rFonts w:cs="Arial"/>
                <w:szCs w:val="24"/>
              </w:rPr>
              <w:t>vzít na vědomí rozpočtové změny dle bodu 2 usnesení</w:t>
            </w:r>
          </w:p>
        </w:tc>
      </w:tr>
      <w:tr w:rsidR="00D213C4" w:rsidRPr="00010DF0" w:rsidTr="007C35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7C35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7C357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D213C4" w:rsidRPr="00010DF0" w:rsidTr="007C35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7C357A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9403CD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9403CD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UR/87/79/2023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9403CD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 „Příspěvky na obědy do škol v Olomouckém kraji“ schválení podání projektu do Operačního programu Zaměstnanost plus</w:t>
            </w:r>
          </w:p>
        </w:tc>
      </w:tr>
      <w:tr w:rsidR="00D213C4" w:rsidRPr="00010DF0" w:rsidTr="009403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9403CD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D213C4" w:rsidRPr="00010DF0" w:rsidTr="009403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9403C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9403CD" w:rsidRDefault="009403CD" w:rsidP="00940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403CD">
              <w:rPr>
                <w:rFonts w:cs="Arial"/>
                <w:szCs w:val="24"/>
              </w:rPr>
              <w:t>podání žádosti o podporu projektu „Příspěvky na obědy do škol v Olomouckém kraji“ do výzvy 03_22_026 Operačního programu Zaměstnanost plus</w:t>
            </w:r>
          </w:p>
        </w:tc>
      </w:tr>
      <w:tr w:rsidR="009403CD" w:rsidRPr="00010DF0" w:rsidTr="009403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CD" w:rsidRPr="00010DF0" w:rsidRDefault="009403C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CD" w:rsidRPr="009403CD" w:rsidRDefault="009403CD" w:rsidP="00940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403CD">
              <w:rPr>
                <w:rFonts w:cs="Arial"/>
                <w:szCs w:val="24"/>
              </w:rPr>
              <w:t>krajskému úřadu zajistit podání žádosti o podporu projektu "Příspěvky na obědy do škol v Olomouckém kraji" dle bodu 1 usnesení</w:t>
            </w:r>
          </w:p>
        </w:tc>
      </w:tr>
      <w:tr w:rsidR="009403CD" w:rsidRPr="00010DF0" w:rsidTr="009403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CD" w:rsidRDefault="009403CD" w:rsidP="009403CD">
            <w:r>
              <w:t>Odpovídá: Ing. Lubomír Baláš, ředitel</w:t>
            </w:r>
          </w:p>
          <w:p w:rsidR="009403CD" w:rsidRDefault="009403CD" w:rsidP="009403CD">
            <w:r>
              <w:t>Realizuje: Ing. Radek Dosoudil, vedoucí odboru strategického rozvoje kraje</w:t>
            </w:r>
          </w:p>
          <w:p w:rsidR="009403CD" w:rsidRPr="009403CD" w:rsidRDefault="009403CD" w:rsidP="009403CD">
            <w:r>
              <w:t>Termín: 11. 9. 2023</w:t>
            </w:r>
          </w:p>
        </w:tc>
      </w:tr>
      <w:tr w:rsidR="009403CD" w:rsidRPr="00010DF0" w:rsidTr="009403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CD" w:rsidRPr="00010DF0" w:rsidRDefault="009403C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CD" w:rsidRPr="009403CD" w:rsidRDefault="009403CD" w:rsidP="00940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9403CD">
              <w:rPr>
                <w:rFonts w:cs="Arial"/>
                <w:szCs w:val="24"/>
              </w:rPr>
              <w:t>Ing. Petra Lyska, uvolněného člena Rady Olomouckého kraje, k podpisu žádosti o podporu projektu Olomouckého kraje a k případné opravě nebo doplnění dle požadavků poskytovatele podpory</w:t>
            </w:r>
          </w:p>
        </w:tc>
      </w:tr>
      <w:tr w:rsidR="009403CD" w:rsidRPr="00010DF0" w:rsidTr="009403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CD" w:rsidRPr="00010DF0" w:rsidRDefault="009403C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CD" w:rsidRPr="009403CD" w:rsidRDefault="009403CD" w:rsidP="00940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403CD">
              <w:rPr>
                <w:rFonts w:cs="Arial"/>
                <w:szCs w:val="24"/>
              </w:rPr>
              <w:t>se zajištěním předfinancování projektu "Příspěvky na obědy do škol v Olomouckém kraji"</w:t>
            </w:r>
          </w:p>
        </w:tc>
      </w:tr>
      <w:tr w:rsidR="009403CD" w:rsidRPr="00010DF0" w:rsidTr="009403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CD" w:rsidRPr="00010DF0" w:rsidRDefault="009403C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CD" w:rsidRPr="009403CD" w:rsidRDefault="009403CD" w:rsidP="00940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403CD">
              <w:rPr>
                <w:rFonts w:cs="Arial"/>
                <w:szCs w:val="24"/>
              </w:rPr>
              <w:t>předložit Zastupitelstvu Olomouckého kraje ke schválení předfinancování projektu "Příspěvky na obědy do škol v Olomouckém kraji"</w:t>
            </w:r>
          </w:p>
        </w:tc>
      </w:tr>
      <w:tr w:rsidR="009403CD" w:rsidRPr="00010DF0" w:rsidTr="009403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CD" w:rsidRDefault="009403CD" w:rsidP="009403CD">
            <w:r>
              <w:t>Odpovídá: Ing. Petr Lysek, uvolněný člen rady</w:t>
            </w:r>
          </w:p>
          <w:p w:rsidR="009403CD" w:rsidRDefault="009403CD" w:rsidP="009403CD">
            <w:r>
              <w:t>Realizuje: Ing. Radek Dosoudil, vedoucí odboru strategického rozvoje kraje</w:t>
            </w:r>
          </w:p>
          <w:p w:rsidR="009403CD" w:rsidRPr="009403CD" w:rsidRDefault="009403CD" w:rsidP="009403CD">
            <w:r>
              <w:t>Termín: ZOK 18. 9. 2023</w:t>
            </w:r>
          </w:p>
        </w:tc>
      </w:tr>
      <w:tr w:rsidR="009403CD" w:rsidRPr="00010DF0" w:rsidTr="009403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CD" w:rsidRPr="00010DF0" w:rsidRDefault="009403C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3CD" w:rsidRPr="009403CD" w:rsidRDefault="009403CD" w:rsidP="00940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403CD">
              <w:rPr>
                <w:rFonts w:cs="Arial"/>
                <w:szCs w:val="24"/>
              </w:rPr>
              <w:t>schválit předfinancování projektu "Příspěvky na obědy do škol v Olomouckém kraji"</w:t>
            </w:r>
          </w:p>
        </w:tc>
      </w:tr>
      <w:tr w:rsidR="00D213C4" w:rsidRPr="00010DF0" w:rsidTr="009403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9403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9403C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D213C4" w:rsidRPr="00010DF0" w:rsidTr="009403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9403CD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25489C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25489C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UR/87/80/2023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25489C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Projekty příspěvkových organizací – schválení podání projektů do programu ERASMUS+</w:t>
            </w:r>
          </w:p>
        </w:tc>
      </w:tr>
      <w:tr w:rsidR="00D213C4" w:rsidRPr="00010DF0" w:rsidTr="002548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25489C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2548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25489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25489C" w:rsidRDefault="0025489C" w:rsidP="002548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5489C">
              <w:rPr>
                <w:rFonts w:cs="Arial"/>
                <w:szCs w:val="24"/>
              </w:rPr>
              <w:t>podání projektu „Jedeme za inspirací na zahraniční stáže“ příspěvkové organizace Střední škola designu a módy, Prostějov, s celkovými náklady ve výši 3 613 554 Kč</w:t>
            </w:r>
          </w:p>
        </w:tc>
      </w:tr>
      <w:tr w:rsidR="0025489C" w:rsidRPr="00010DF0" w:rsidTr="002548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89C" w:rsidRPr="00010DF0" w:rsidRDefault="0025489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89C" w:rsidRPr="0025489C" w:rsidRDefault="0025489C" w:rsidP="002548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5489C">
              <w:rPr>
                <w:rFonts w:cs="Arial"/>
                <w:szCs w:val="24"/>
              </w:rPr>
              <w:t>podání projektu „3. projekt udělený v rámci Erasmus akreditace“ příspěvkové organizace Obcho</w:t>
            </w:r>
            <w:r w:rsidR="00B30AB7">
              <w:rPr>
                <w:rFonts w:cs="Arial"/>
                <w:szCs w:val="24"/>
              </w:rPr>
              <w:t>dní akademie a Jazyková škola s </w:t>
            </w:r>
            <w:r w:rsidRPr="0025489C">
              <w:rPr>
                <w:rFonts w:cs="Arial"/>
                <w:szCs w:val="24"/>
              </w:rPr>
              <w:t>právem státní jazykové zkoušky, Přerov, Bartošova 24, s celkovými náklady ve výši 1 222 286 Kč</w:t>
            </w:r>
          </w:p>
        </w:tc>
      </w:tr>
      <w:tr w:rsidR="0025489C" w:rsidRPr="00010DF0" w:rsidTr="002548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89C" w:rsidRPr="00010DF0" w:rsidRDefault="0025489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89C" w:rsidRPr="0025489C" w:rsidRDefault="0025489C" w:rsidP="002548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5489C">
              <w:rPr>
                <w:rFonts w:cs="Arial"/>
                <w:szCs w:val="24"/>
              </w:rPr>
              <w:t>podání projektu „Grafický design interkulturně“ příspěvkové organizace Střední průmyslová škola stavební, Lipník nad Bečvou, Komenského sady 257, s celkovými náklady ve výši 810 492 Kč</w:t>
            </w:r>
          </w:p>
        </w:tc>
      </w:tr>
      <w:tr w:rsidR="0025489C" w:rsidRPr="00010DF0" w:rsidTr="002548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89C" w:rsidRPr="00010DF0" w:rsidRDefault="0025489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89C" w:rsidRPr="0025489C" w:rsidRDefault="0025489C" w:rsidP="002548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5489C">
              <w:rPr>
                <w:rFonts w:cs="Arial"/>
                <w:szCs w:val="24"/>
              </w:rPr>
              <w:t xml:space="preserve">krajskému úřadu informovat ředitele příspěvkové organizace Střední škola designu a módy, Prostějov, ředitele příspěvkové organizace Obchodní akademie a Jazyková škola s právem státní jazykové zkoušky, Přerov, Bartošova 24, a ředitele příspěvkové organizace Střední průmyslová </w:t>
            </w:r>
            <w:r w:rsidRPr="0025489C">
              <w:rPr>
                <w:rFonts w:cs="Arial"/>
                <w:szCs w:val="24"/>
              </w:rPr>
              <w:lastRenderedPageBreak/>
              <w:t>škola stavební, Lipník nad Bečvou, Komenského sady 257, o přijatém usnesení</w:t>
            </w:r>
          </w:p>
        </w:tc>
      </w:tr>
      <w:tr w:rsidR="0025489C" w:rsidRPr="00010DF0" w:rsidTr="002548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89C" w:rsidRDefault="0025489C" w:rsidP="0025489C">
            <w:r>
              <w:lastRenderedPageBreak/>
              <w:t>Odpovídá: Ing. Lubomír Baláš, ředitel</w:t>
            </w:r>
          </w:p>
          <w:p w:rsidR="0025489C" w:rsidRDefault="0025489C" w:rsidP="0025489C">
            <w:r>
              <w:t>Realizuje: Ing. Radek Dosoudil, vedoucí odboru strategického rozvoje kraje</w:t>
            </w:r>
          </w:p>
          <w:p w:rsidR="0025489C" w:rsidRPr="0025489C" w:rsidRDefault="0025489C" w:rsidP="0025489C">
            <w:r>
              <w:t>Termín: 28. 8. 2023</w:t>
            </w:r>
          </w:p>
        </w:tc>
      </w:tr>
      <w:tr w:rsidR="00D213C4" w:rsidRPr="00010DF0" w:rsidTr="002548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25489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25489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D213C4" w:rsidRPr="00010DF0" w:rsidTr="0025489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25489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4D19E2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4D19E2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UR/87/81/2023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4D19E2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„Aktualizace strategických ma</w:t>
            </w:r>
            <w:r w:rsidR="00B30AB7">
              <w:rPr>
                <w:b/>
                <w:bCs w:val="0"/>
              </w:rPr>
              <w:t>teriálů v oblasti podpory KKO v </w:t>
            </w:r>
            <w:r>
              <w:rPr>
                <w:b/>
                <w:bCs w:val="0"/>
              </w:rPr>
              <w:t>Olomouckém kraji“ – smlouva o dílo</w:t>
            </w:r>
          </w:p>
        </w:tc>
      </w:tr>
      <w:tr w:rsidR="00D213C4" w:rsidRPr="00010DF0" w:rsidTr="004D19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4D19E2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4D19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4D19E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4D19E2" w:rsidRDefault="004D19E2" w:rsidP="004D19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D19E2">
              <w:rPr>
                <w:rFonts w:cs="Arial"/>
                <w:szCs w:val="24"/>
              </w:rPr>
              <w:t xml:space="preserve">předložený návrh Smlouvy </w:t>
            </w:r>
            <w:r w:rsidR="00B30AB7">
              <w:rPr>
                <w:rFonts w:cs="Arial"/>
                <w:szCs w:val="24"/>
              </w:rPr>
              <w:t>o dílo mezi Olomouckým krajem a </w:t>
            </w:r>
            <w:r w:rsidRPr="004D19E2">
              <w:rPr>
                <w:rFonts w:cs="Arial"/>
                <w:szCs w:val="24"/>
              </w:rPr>
              <w:t>Inovačním centrem Olomouckého kraje, zájmovým sdružením právnických osob se sídlem Jeremenkova 1142/42, 779 00 Olomouc, IČO: 72555149, uvedený v příloze č. 01 usnesení</w:t>
            </w:r>
          </w:p>
        </w:tc>
      </w:tr>
      <w:tr w:rsidR="004D19E2" w:rsidRPr="00010DF0" w:rsidTr="004D19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19E2" w:rsidRPr="00010DF0" w:rsidRDefault="004D19E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19E2" w:rsidRPr="004D19E2" w:rsidRDefault="004D19E2" w:rsidP="004D19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4D19E2">
              <w:rPr>
                <w:rFonts w:cs="Arial"/>
                <w:szCs w:val="24"/>
              </w:rPr>
              <w:t>smlouvu o dílo dle přílohy č. 01 usnesení</w:t>
            </w:r>
          </w:p>
        </w:tc>
      </w:tr>
      <w:tr w:rsidR="004D19E2" w:rsidRPr="00010DF0" w:rsidTr="004D19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19E2" w:rsidRPr="004D19E2" w:rsidRDefault="004D19E2" w:rsidP="004D19E2">
            <w:r>
              <w:t>Odpovídá: Ing. Josef Suchánek, hejtman Olomouckého kraje</w:t>
            </w:r>
          </w:p>
        </w:tc>
      </w:tr>
      <w:tr w:rsidR="00D213C4" w:rsidRPr="00010DF0" w:rsidTr="004D19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4D19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4D19E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Bc. Jan Žůrek, člen rady</w:t>
            </w:r>
          </w:p>
        </w:tc>
      </w:tr>
      <w:tr w:rsidR="00D213C4" w:rsidRPr="00010DF0" w:rsidTr="004D19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4D19E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3A3AFC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3A3AFC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UR/87/82/2023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3A3AFC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Vesnice Olomouckého kraje roku 2023  </w:t>
            </w:r>
          </w:p>
        </w:tc>
      </w:tr>
      <w:tr w:rsidR="00D213C4" w:rsidRPr="00010DF0" w:rsidTr="003A3A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3A3AFC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3A3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3A3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3A3AFC" w:rsidRDefault="003A3AFC" w:rsidP="003A3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A3AFC">
              <w:rPr>
                <w:rFonts w:cs="Arial"/>
                <w:szCs w:val="24"/>
              </w:rPr>
              <w:t>o poskytnutí finančních darů oceněným obcím v soutěži Vesnice Olomouckého kraje roku 2023, mimo 1., 2. a 3. místo</w:t>
            </w:r>
          </w:p>
        </w:tc>
      </w:tr>
      <w:tr w:rsidR="003A3AFC" w:rsidRPr="00010DF0" w:rsidTr="003A3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AFC" w:rsidRPr="00010DF0" w:rsidRDefault="003A3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AFC" w:rsidRPr="003A3AFC" w:rsidRDefault="003A3AFC" w:rsidP="003A3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A3AFC">
              <w:rPr>
                <w:rFonts w:cs="Arial"/>
                <w:szCs w:val="24"/>
              </w:rPr>
              <w:t>s poskytnutím finančních darů oceněným obcím na 1., 2. a 3. místě v soutěži Vesnice Olomouckého kraje roku 2023</w:t>
            </w:r>
          </w:p>
        </w:tc>
      </w:tr>
      <w:tr w:rsidR="003A3AFC" w:rsidRPr="00010DF0" w:rsidTr="003A3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AFC" w:rsidRPr="00010DF0" w:rsidRDefault="003A3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AFC" w:rsidRPr="003A3AFC" w:rsidRDefault="003A3AFC" w:rsidP="003A3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A3AFC">
              <w:rPr>
                <w:rFonts w:cs="Arial"/>
                <w:szCs w:val="24"/>
              </w:rPr>
              <w:t>vzorovou Darovací smlouvu dle přílohy č. 1 usnesení</w:t>
            </w:r>
          </w:p>
        </w:tc>
      </w:tr>
      <w:tr w:rsidR="003A3AFC" w:rsidRPr="00010DF0" w:rsidTr="003A3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AFC" w:rsidRPr="00010DF0" w:rsidRDefault="003A3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AFC" w:rsidRPr="003A3AFC" w:rsidRDefault="003A3AFC" w:rsidP="003A3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A3AFC">
              <w:rPr>
                <w:rFonts w:cs="Arial"/>
                <w:szCs w:val="24"/>
              </w:rPr>
              <w:t>o uzavření darovacích</w:t>
            </w:r>
            <w:r w:rsidR="00B30AB7">
              <w:rPr>
                <w:rFonts w:cs="Arial"/>
                <w:szCs w:val="24"/>
              </w:rPr>
              <w:t xml:space="preserve"> smluv mezi Olomouckým krajem a </w:t>
            </w:r>
            <w:r w:rsidRPr="003A3AFC">
              <w:rPr>
                <w:rFonts w:cs="Arial"/>
                <w:szCs w:val="24"/>
              </w:rPr>
              <w:t>oceněnými obcemi mimo 1., 2. a 3. místo dle přílohy č. 1 usnesení a dle bodu 1 usnesení</w:t>
            </w:r>
          </w:p>
        </w:tc>
      </w:tr>
      <w:tr w:rsidR="003A3AFC" w:rsidRPr="00010DF0" w:rsidTr="003A3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AFC" w:rsidRPr="00010DF0" w:rsidRDefault="003A3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AFC" w:rsidRPr="003A3AFC" w:rsidRDefault="003A3AFC" w:rsidP="003A3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A3AFC">
              <w:rPr>
                <w:rFonts w:cs="Arial"/>
                <w:szCs w:val="24"/>
              </w:rPr>
              <w:t>s uzavřením darovacích</w:t>
            </w:r>
            <w:r w:rsidR="00B30AB7">
              <w:rPr>
                <w:rFonts w:cs="Arial"/>
                <w:szCs w:val="24"/>
              </w:rPr>
              <w:t xml:space="preserve"> smluv mezi Olomouckým krajem a </w:t>
            </w:r>
            <w:r w:rsidRPr="003A3AFC">
              <w:rPr>
                <w:rFonts w:cs="Arial"/>
                <w:szCs w:val="24"/>
              </w:rPr>
              <w:t>oceněnými obcemi na 1., 2. a 3. místě dle pří</w:t>
            </w:r>
            <w:r w:rsidR="00B30AB7">
              <w:rPr>
                <w:rFonts w:cs="Arial"/>
                <w:szCs w:val="24"/>
              </w:rPr>
              <w:t>lohy č. 1 usnesení a dle bodu 2 </w:t>
            </w:r>
            <w:r w:rsidRPr="003A3AFC">
              <w:rPr>
                <w:rFonts w:cs="Arial"/>
                <w:szCs w:val="24"/>
              </w:rPr>
              <w:t>usnesení</w:t>
            </w:r>
          </w:p>
        </w:tc>
      </w:tr>
      <w:tr w:rsidR="003A3AFC" w:rsidRPr="00010DF0" w:rsidTr="003A3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AFC" w:rsidRPr="00010DF0" w:rsidRDefault="003A3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AFC" w:rsidRPr="003A3AFC" w:rsidRDefault="003A3AFC" w:rsidP="003A3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A3AFC">
              <w:rPr>
                <w:rFonts w:cs="Arial"/>
                <w:szCs w:val="24"/>
              </w:rPr>
              <w:t>předložit materiál dle bodu 2 a 5 usnesení na zasedání Zastupitelstva Olomouckého kraje k rozhodnutí</w:t>
            </w:r>
          </w:p>
        </w:tc>
      </w:tr>
      <w:tr w:rsidR="003A3AFC" w:rsidRPr="00010DF0" w:rsidTr="003A3A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AFC" w:rsidRDefault="003A3AFC" w:rsidP="003A3AFC">
            <w:r>
              <w:t>Odpovídá: Ing. Jan Šafařík, MBA, náměstek hejtmana</w:t>
            </w:r>
          </w:p>
          <w:p w:rsidR="003A3AFC" w:rsidRDefault="003A3AFC" w:rsidP="003A3AFC">
            <w:r>
              <w:t>Realizuje: Ing. Radek Dosoudil, vedoucí odboru strategického rozvoje kraje</w:t>
            </w:r>
          </w:p>
          <w:p w:rsidR="003A3AFC" w:rsidRPr="003A3AFC" w:rsidRDefault="003A3AFC" w:rsidP="003A3AFC">
            <w:r>
              <w:t>Termín: ZOK 18. 9. 2023</w:t>
            </w:r>
          </w:p>
        </w:tc>
      </w:tr>
      <w:tr w:rsidR="003A3AFC" w:rsidRPr="00010DF0" w:rsidTr="003A3A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AFC" w:rsidRPr="00010DF0" w:rsidRDefault="003A3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AFC" w:rsidRPr="003A3AFC" w:rsidRDefault="003A3AFC" w:rsidP="003A3A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A3AFC">
              <w:rPr>
                <w:rFonts w:cs="Arial"/>
                <w:szCs w:val="24"/>
              </w:rPr>
              <w:t xml:space="preserve">rozhodnout o poskytnutí finančních darů oceněným obcím na 1., 2. a 3. místě v </w:t>
            </w:r>
            <w:r w:rsidRPr="003A3AFC">
              <w:rPr>
                <w:rFonts w:cs="Arial"/>
                <w:szCs w:val="24"/>
              </w:rPr>
              <w:lastRenderedPageBreak/>
              <w:t>soutěži Vesnice Olomouckého kraje roku 2023, rozhodnout o uzavření darovacích smluv mezi Olomouckým krajem a oceněnými obcemi na 1., 2. a 3. místě v soutěži Vesnice Olomouckého k</w:t>
            </w:r>
            <w:r w:rsidR="00B30AB7">
              <w:rPr>
                <w:rFonts w:cs="Arial"/>
                <w:szCs w:val="24"/>
              </w:rPr>
              <w:t>raje roku 2023 dle přílohy č. 1 </w:t>
            </w:r>
            <w:r w:rsidRPr="003A3AFC">
              <w:rPr>
                <w:rFonts w:cs="Arial"/>
                <w:szCs w:val="24"/>
              </w:rPr>
              <w:t>usnesení</w:t>
            </w:r>
          </w:p>
        </w:tc>
      </w:tr>
      <w:tr w:rsidR="00D213C4" w:rsidRPr="00010DF0" w:rsidTr="003A3A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3A3A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3A3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D213C4" w:rsidRPr="00010DF0" w:rsidTr="003A3A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3A3AFC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3A308F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3A308F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UR/87/83/2023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3A308F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Výpověď nájmu nebytových prostor</w:t>
            </w:r>
          </w:p>
        </w:tc>
      </w:tr>
      <w:tr w:rsidR="00D213C4" w:rsidRPr="00010DF0" w:rsidTr="003A30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3A308F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3A30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3A308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3A308F" w:rsidRDefault="003A308F" w:rsidP="003A30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A308F">
              <w:rPr>
                <w:rFonts w:cs="Arial"/>
                <w:szCs w:val="24"/>
              </w:rPr>
              <w:t>ukončení Smlouvy o nájmu nebytových prostor a movitých věcí č. 2013/00210/KŘ/OSM ze dne 7. 3. 2013 uzavřené mezi Olomouckým krajem a společností SECAT Olomouc s.r.o., se sídlem Holická 1173/49a, Hodolany, 779 00 Olomouc, IČO: 24203157, formou výpovědi</w:t>
            </w:r>
          </w:p>
        </w:tc>
      </w:tr>
      <w:tr w:rsidR="003A308F" w:rsidRPr="00010DF0" w:rsidTr="003A30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08F" w:rsidRPr="00010DF0" w:rsidRDefault="003A308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08F" w:rsidRPr="003A308F" w:rsidRDefault="003A308F" w:rsidP="003A30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A308F">
              <w:rPr>
                <w:rFonts w:cs="Arial"/>
                <w:szCs w:val="24"/>
              </w:rPr>
              <w:t>krajskému úřadu zajistit odesl</w:t>
            </w:r>
            <w:r w:rsidR="00B30AB7">
              <w:rPr>
                <w:rFonts w:cs="Arial"/>
                <w:szCs w:val="24"/>
              </w:rPr>
              <w:t>ání výpovědi smlouvy dle bodu 1 </w:t>
            </w:r>
            <w:r w:rsidRPr="003A308F">
              <w:rPr>
                <w:rFonts w:cs="Arial"/>
                <w:szCs w:val="24"/>
              </w:rPr>
              <w:t>usnesení</w:t>
            </w:r>
          </w:p>
        </w:tc>
      </w:tr>
      <w:tr w:rsidR="003A308F" w:rsidRPr="00010DF0" w:rsidTr="003A30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08F" w:rsidRDefault="003A308F" w:rsidP="003A308F">
            <w:r>
              <w:t>Odpovídá: Ing. Lubomír Baláš, ředitel</w:t>
            </w:r>
          </w:p>
          <w:p w:rsidR="003A308F" w:rsidRDefault="003A308F" w:rsidP="003A308F">
            <w:r>
              <w:t>Realizuje: Ing. Svatava Špalková, vedoucí odboru kancelář ředitele</w:t>
            </w:r>
          </w:p>
          <w:p w:rsidR="003A308F" w:rsidRPr="003A308F" w:rsidRDefault="003A308F" w:rsidP="003A308F">
            <w:r>
              <w:t>Termín: 28. 8. 2023</w:t>
            </w:r>
          </w:p>
        </w:tc>
      </w:tr>
      <w:tr w:rsidR="00D213C4" w:rsidRPr="00010DF0" w:rsidTr="003A30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3A30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3A308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D213C4" w:rsidRPr="00010DF0" w:rsidTr="003A30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3A308F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5B7A2B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5B7A2B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UR/87/84/2023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5B7A2B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Krajského úřadu Olomouckého kraje – stanovení počtu zaměstnanců kraje zařazených do krajského úřadu</w:t>
            </w:r>
          </w:p>
        </w:tc>
      </w:tr>
      <w:tr w:rsidR="00D213C4" w:rsidRPr="00010DF0" w:rsidTr="005B7A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5B7A2B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5B7A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5B7A2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5B7A2B" w:rsidRDefault="005B7A2B" w:rsidP="005B7A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  <w:r w:rsidRPr="005B7A2B">
              <w:rPr>
                <w:rFonts w:cs="Arial"/>
                <w:szCs w:val="24"/>
              </w:rPr>
              <w:t>v souladu s ustanovením</w:t>
            </w:r>
            <w:r w:rsidR="00B30AB7">
              <w:rPr>
                <w:rFonts w:cs="Arial"/>
                <w:szCs w:val="24"/>
              </w:rPr>
              <w:t xml:space="preserve"> § 59 zákona č. 129/2000 Sb., o </w:t>
            </w:r>
            <w:r w:rsidRPr="005B7A2B">
              <w:rPr>
                <w:rFonts w:cs="Arial"/>
                <w:szCs w:val="24"/>
              </w:rPr>
              <w:t>krajích, v platném znění, počet 532 zaměstnanců (pracovních míst) Olomouckého kraje zařazených do krajského úřadu s účinností od 1. 9. 2023</w:t>
            </w:r>
          </w:p>
        </w:tc>
      </w:tr>
      <w:tr w:rsidR="005B7A2B" w:rsidRPr="00010DF0" w:rsidTr="005B7A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A2B" w:rsidRPr="00010DF0" w:rsidRDefault="005B7A2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A2B" w:rsidRPr="005B7A2B" w:rsidRDefault="005B7A2B" w:rsidP="005B7A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B7A2B">
              <w:rPr>
                <w:rFonts w:cs="Arial"/>
                <w:szCs w:val="24"/>
              </w:rPr>
              <w:t>rozpočtovou změnu dle přílohy č. 1 usnesení</w:t>
            </w:r>
          </w:p>
        </w:tc>
      </w:tr>
      <w:tr w:rsidR="005B7A2B" w:rsidRPr="00010DF0" w:rsidTr="005B7A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A2B" w:rsidRPr="00010DF0" w:rsidRDefault="005B7A2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A2B" w:rsidRPr="005B7A2B" w:rsidRDefault="005B7A2B" w:rsidP="005B7A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B7A2B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5B7A2B" w:rsidRPr="00010DF0" w:rsidTr="005B7A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A2B" w:rsidRDefault="005B7A2B" w:rsidP="005B7A2B">
            <w:r>
              <w:t>Odpovídá: Ing. Josef Suchánek, hejtman Olomouckého kraje</w:t>
            </w:r>
          </w:p>
          <w:p w:rsidR="005B7A2B" w:rsidRDefault="005B7A2B" w:rsidP="005B7A2B">
            <w:r>
              <w:t>Realizuje: Mgr. Olga Fidrová, MBA, vedoucí odboru ekonomického</w:t>
            </w:r>
          </w:p>
          <w:p w:rsidR="005B7A2B" w:rsidRPr="005B7A2B" w:rsidRDefault="005B7A2B" w:rsidP="005B7A2B">
            <w:r>
              <w:t>Termín: ZOK 18. 9. 2023</w:t>
            </w:r>
          </w:p>
        </w:tc>
      </w:tr>
      <w:tr w:rsidR="005B7A2B" w:rsidRPr="00010DF0" w:rsidTr="005B7A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A2B" w:rsidRPr="00010DF0" w:rsidRDefault="005B7A2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A2B" w:rsidRPr="005B7A2B" w:rsidRDefault="005B7A2B" w:rsidP="005B7A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B7A2B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D213C4" w:rsidRPr="00010DF0" w:rsidTr="005B7A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5B7A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5B7A2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D213C4" w:rsidRPr="00010DF0" w:rsidTr="005B7A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5B7A2B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4B0A52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4B0A52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UR/87/85/2023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4B0A52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Prominutí povinnosti odvodu za porušení rozpočtové kázně</w:t>
            </w:r>
          </w:p>
        </w:tc>
      </w:tr>
      <w:tr w:rsidR="00D213C4" w:rsidRPr="00010DF0" w:rsidTr="004B0A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4B0A52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4B0A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4B0A5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4B0A52" w:rsidRDefault="004B0A52" w:rsidP="004B0A5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schvaluje</w:t>
            </w:r>
            <w:r>
              <w:rPr>
                <w:lang w:val="cs-CZ"/>
              </w:rPr>
              <w:t xml:space="preserve"> částečné prominutí povinnosti odvodu ve výši </w:t>
            </w:r>
            <w:r w:rsidRPr="00106E51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příjemci dotace z rozpočtu Olomouckého kraje Ing. Miloslavu Dohnalovi</w:t>
            </w:r>
          </w:p>
        </w:tc>
      </w:tr>
      <w:tr w:rsidR="00D213C4" w:rsidRPr="00010DF0" w:rsidTr="004B0A5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4B0A5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4B0A5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D213C4" w:rsidRPr="00010DF0" w:rsidTr="004B0A5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4B0A52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</w:tr>
    </w:tbl>
    <w:p w:rsidR="00D213C4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213C4" w:rsidRPr="00010DF0" w:rsidTr="00916DD8">
        <w:tc>
          <w:tcPr>
            <w:tcW w:w="961" w:type="pct"/>
            <w:gridSpan w:val="2"/>
            <w:tcBorders>
              <w:bottom w:val="nil"/>
            </w:tcBorders>
          </w:tcPr>
          <w:p w:rsidR="00D213C4" w:rsidRPr="007175CF" w:rsidRDefault="00916DD8" w:rsidP="0093187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UR/87/86/2023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213C4" w:rsidRPr="007175CF" w:rsidRDefault="00916DD8" w:rsidP="0093187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Vnitřní oznamovací systém Olomouckého kraje pro oznamování možného protiprávního jednání</w:t>
            </w:r>
          </w:p>
        </w:tc>
      </w:tr>
      <w:tr w:rsidR="00D213C4" w:rsidRPr="00010DF0" w:rsidTr="00916D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213C4" w:rsidRPr="007175CF" w:rsidRDefault="00916DD8" w:rsidP="0093187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213C4" w:rsidRPr="00010DF0" w:rsidTr="00916D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213C4" w:rsidRPr="00010DF0" w:rsidRDefault="00916DD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3C4" w:rsidRPr="00916DD8" w:rsidRDefault="00916DD8" w:rsidP="00916D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16DD8">
              <w:rPr>
                <w:rFonts w:cs="Arial"/>
                <w:szCs w:val="24"/>
              </w:rPr>
              <w:t>Směrnici č. 2/2023 kterou se upravuje podávání oznámení o možném protiprávním jednání a podmínky poskytování ochrany fyzické osobě, která učinila oznámení Olomouckému kraji (ochrana oznamovatelů), s účinností dnem 1. srpna 2023, ve znění dle přílohy č. 1 usnesení</w:t>
            </w:r>
          </w:p>
        </w:tc>
      </w:tr>
      <w:tr w:rsidR="00D213C4" w:rsidRPr="00010DF0" w:rsidTr="00916DD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</w:p>
        </w:tc>
      </w:tr>
      <w:tr w:rsidR="00D213C4" w:rsidRPr="00010DF0" w:rsidTr="00916DD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213C4" w:rsidRPr="00010DF0" w:rsidRDefault="00916DD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D213C4" w:rsidRPr="00010DF0" w:rsidTr="00916DD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213C4" w:rsidRPr="00010DF0" w:rsidRDefault="00D213C4" w:rsidP="0093187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213C4" w:rsidRPr="00010DF0" w:rsidRDefault="00916DD8" w:rsidP="0093187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19.1.</w:t>
            </w:r>
          </w:p>
        </w:tc>
      </w:tr>
    </w:tbl>
    <w:p w:rsidR="00D213C4" w:rsidRPr="005F15E9" w:rsidRDefault="00D213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D213C4">
        <w:rPr>
          <w:b w:val="0"/>
          <w:bCs/>
        </w:rPr>
        <w:t>24. 7. 2023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B30AB7">
      <w:pPr>
        <w:rPr>
          <w:rFonts w:cs="Arial"/>
          <w:bCs/>
          <w:szCs w:val="24"/>
        </w:rPr>
      </w:pPr>
      <w:bookmarkStart w:id="0" w:name="_GoBack"/>
      <w:bookmarkEnd w:id="0"/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0"/>
        <w:gridCol w:w="1944"/>
        <w:gridCol w:w="3386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106E51" w:rsidRDefault="00106E51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106E51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106E51" w:rsidRDefault="00106E51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Dalibor Horák</w:t>
            </w:r>
          </w:p>
          <w:p w:rsidR="00495156" w:rsidRPr="00010DF0" w:rsidRDefault="00106E51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2.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</w:p>
    <w:sectPr w:rsidR="005E6980" w:rsidSect="006B1590">
      <w:footerReference w:type="even" r:id="rId10"/>
      <w:footerReference w:type="default" r:id="rId11"/>
      <w:headerReference w:type="first" r:id="rId12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76" w:rsidRDefault="00931876">
      <w:r>
        <w:separator/>
      </w:r>
    </w:p>
  </w:endnote>
  <w:endnote w:type="continuationSeparator" w:id="0">
    <w:p w:rsidR="00931876" w:rsidRDefault="0093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76" w:rsidRDefault="009318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31876" w:rsidRDefault="009318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76" w:rsidRPr="005E6980" w:rsidRDefault="00931876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B30AB7">
      <w:rPr>
        <w:rStyle w:val="slostrnky"/>
        <w:rFonts w:cs="Arial"/>
        <w:noProof/>
        <w:sz w:val="20"/>
      </w:rPr>
      <w:t>52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931876" w:rsidRDefault="009318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76" w:rsidRDefault="00931876">
      <w:r>
        <w:separator/>
      </w:r>
    </w:p>
  </w:footnote>
  <w:footnote w:type="continuationSeparator" w:id="0">
    <w:p w:rsidR="00931876" w:rsidRDefault="0093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76" w:rsidRDefault="00931876">
    <w:pPr>
      <w:pStyle w:val="Zhlav"/>
    </w:pPr>
  </w:p>
  <w:p w:rsidR="00931876" w:rsidRDefault="009318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DCB"/>
    <w:rsid w:val="000024CE"/>
    <w:rsid w:val="00010DF0"/>
    <w:rsid w:val="00031295"/>
    <w:rsid w:val="00066E26"/>
    <w:rsid w:val="000A2E89"/>
    <w:rsid w:val="000B4B19"/>
    <w:rsid w:val="000B515C"/>
    <w:rsid w:val="000C1B01"/>
    <w:rsid w:val="000D77BE"/>
    <w:rsid w:val="000E63B0"/>
    <w:rsid w:val="000F55B1"/>
    <w:rsid w:val="000F7721"/>
    <w:rsid w:val="00106E51"/>
    <w:rsid w:val="00113B51"/>
    <w:rsid w:val="00114AFF"/>
    <w:rsid w:val="00126CC2"/>
    <w:rsid w:val="00142702"/>
    <w:rsid w:val="0014703A"/>
    <w:rsid w:val="00166093"/>
    <w:rsid w:val="001A0A24"/>
    <w:rsid w:val="001A3743"/>
    <w:rsid w:val="001A7C3A"/>
    <w:rsid w:val="001B4C4C"/>
    <w:rsid w:val="001C0831"/>
    <w:rsid w:val="001C35F3"/>
    <w:rsid w:val="001F28B8"/>
    <w:rsid w:val="001F7FB3"/>
    <w:rsid w:val="00217B9D"/>
    <w:rsid w:val="0025489C"/>
    <w:rsid w:val="002565F0"/>
    <w:rsid w:val="00281A72"/>
    <w:rsid w:val="00282BDE"/>
    <w:rsid w:val="002A1931"/>
    <w:rsid w:val="002E3E4D"/>
    <w:rsid w:val="002F5356"/>
    <w:rsid w:val="002F6885"/>
    <w:rsid w:val="003019F5"/>
    <w:rsid w:val="00304659"/>
    <w:rsid w:val="00306A46"/>
    <w:rsid w:val="0031523C"/>
    <w:rsid w:val="00346FC3"/>
    <w:rsid w:val="00364969"/>
    <w:rsid w:val="00376838"/>
    <w:rsid w:val="0038089E"/>
    <w:rsid w:val="00381390"/>
    <w:rsid w:val="00394A1B"/>
    <w:rsid w:val="003A308F"/>
    <w:rsid w:val="003A3AFC"/>
    <w:rsid w:val="003A5740"/>
    <w:rsid w:val="003C1C05"/>
    <w:rsid w:val="003D0F41"/>
    <w:rsid w:val="003D2FEC"/>
    <w:rsid w:val="003E028C"/>
    <w:rsid w:val="003E33F1"/>
    <w:rsid w:val="003F5C0F"/>
    <w:rsid w:val="00404B72"/>
    <w:rsid w:val="00414970"/>
    <w:rsid w:val="00425C39"/>
    <w:rsid w:val="00442CFD"/>
    <w:rsid w:val="00451246"/>
    <w:rsid w:val="00452226"/>
    <w:rsid w:val="00464355"/>
    <w:rsid w:val="00495156"/>
    <w:rsid w:val="004978C8"/>
    <w:rsid w:val="004A0FF5"/>
    <w:rsid w:val="004B0A52"/>
    <w:rsid w:val="004B37B7"/>
    <w:rsid w:val="004D19E2"/>
    <w:rsid w:val="004D4678"/>
    <w:rsid w:val="004D5B46"/>
    <w:rsid w:val="004F2A2C"/>
    <w:rsid w:val="004F3544"/>
    <w:rsid w:val="004F7778"/>
    <w:rsid w:val="00505089"/>
    <w:rsid w:val="0052768C"/>
    <w:rsid w:val="00530B2C"/>
    <w:rsid w:val="00535A86"/>
    <w:rsid w:val="00537104"/>
    <w:rsid w:val="0054732A"/>
    <w:rsid w:val="00557F62"/>
    <w:rsid w:val="00564CC2"/>
    <w:rsid w:val="00566FA5"/>
    <w:rsid w:val="005A1FE1"/>
    <w:rsid w:val="005A5E22"/>
    <w:rsid w:val="005A617B"/>
    <w:rsid w:val="005B7A2B"/>
    <w:rsid w:val="005C3D0C"/>
    <w:rsid w:val="005E2862"/>
    <w:rsid w:val="005E6980"/>
    <w:rsid w:val="005F15E9"/>
    <w:rsid w:val="005F7AFB"/>
    <w:rsid w:val="00602891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4606"/>
    <w:rsid w:val="006F6F31"/>
    <w:rsid w:val="00705220"/>
    <w:rsid w:val="007175CF"/>
    <w:rsid w:val="0072221A"/>
    <w:rsid w:val="00722EF4"/>
    <w:rsid w:val="00731130"/>
    <w:rsid w:val="007541D0"/>
    <w:rsid w:val="00755E0C"/>
    <w:rsid w:val="0075745A"/>
    <w:rsid w:val="007A2F29"/>
    <w:rsid w:val="007A566E"/>
    <w:rsid w:val="007B0EED"/>
    <w:rsid w:val="007C3254"/>
    <w:rsid w:val="007C357A"/>
    <w:rsid w:val="007C48FA"/>
    <w:rsid w:val="007F165C"/>
    <w:rsid w:val="00802B9B"/>
    <w:rsid w:val="008053BA"/>
    <w:rsid w:val="00816AAD"/>
    <w:rsid w:val="00820777"/>
    <w:rsid w:val="00822AB7"/>
    <w:rsid w:val="00822C2A"/>
    <w:rsid w:val="00827244"/>
    <w:rsid w:val="00840AFA"/>
    <w:rsid w:val="0085297C"/>
    <w:rsid w:val="00856F3F"/>
    <w:rsid w:val="00865731"/>
    <w:rsid w:val="0088659D"/>
    <w:rsid w:val="008A3AA1"/>
    <w:rsid w:val="008A6B73"/>
    <w:rsid w:val="008C2A88"/>
    <w:rsid w:val="008F1354"/>
    <w:rsid w:val="008F5E1E"/>
    <w:rsid w:val="008F73BC"/>
    <w:rsid w:val="00910DD0"/>
    <w:rsid w:val="00916DD8"/>
    <w:rsid w:val="00926FFE"/>
    <w:rsid w:val="00931876"/>
    <w:rsid w:val="0093263F"/>
    <w:rsid w:val="00936585"/>
    <w:rsid w:val="009403CD"/>
    <w:rsid w:val="009422B3"/>
    <w:rsid w:val="00964E45"/>
    <w:rsid w:val="00966B39"/>
    <w:rsid w:val="0097222A"/>
    <w:rsid w:val="00972262"/>
    <w:rsid w:val="009925B2"/>
    <w:rsid w:val="009D4882"/>
    <w:rsid w:val="009D50DB"/>
    <w:rsid w:val="00A14086"/>
    <w:rsid w:val="00A4035D"/>
    <w:rsid w:val="00A81EBD"/>
    <w:rsid w:val="00A87AFC"/>
    <w:rsid w:val="00AA53E6"/>
    <w:rsid w:val="00AA7D87"/>
    <w:rsid w:val="00AC4653"/>
    <w:rsid w:val="00B119D3"/>
    <w:rsid w:val="00B30AB7"/>
    <w:rsid w:val="00B54CD0"/>
    <w:rsid w:val="00B57FAC"/>
    <w:rsid w:val="00B942C0"/>
    <w:rsid w:val="00BA01BD"/>
    <w:rsid w:val="00BA0246"/>
    <w:rsid w:val="00BA02DC"/>
    <w:rsid w:val="00BA6E2D"/>
    <w:rsid w:val="00BD1C34"/>
    <w:rsid w:val="00BD5D47"/>
    <w:rsid w:val="00BD63E1"/>
    <w:rsid w:val="00BF06CF"/>
    <w:rsid w:val="00BF35B6"/>
    <w:rsid w:val="00C032D8"/>
    <w:rsid w:val="00C209A4"/>
    <w:rsid w:val="00C274F7"/>
    <w:rsid w:val="00C43A9E"/>
    <w:rsid w:val="00C4775A"/>
    <w:rsid w:val="00C71360"/>
    <w:rsid w:val="00CB1E89"/>
    <w:rsid w:val="00CC2438"/>
    <w:rsid w:val="00CC6C1A"/>
    <w:rsid w:val="00CE5B10"/>
    <w:rsid w:val="00CF6767"/>
    <w:rsid w:val="00CF7122"/>
    <w:rsid w:val="00D213C4"/>
    <w:rsid w:val="00D32AAB"/>
    <w:rsid w:val="00D34DFB"/>
    <w:rsid w:val="00D37D1D"/>
    <w:rsid w:val="00D75579"/>
    <w:rsid w:val="00D77E16"/>
    <w:rsid w:val="00D84FC6"/>
    <w:rsid w:val="00D9181C"/>
    <w:rsid w:val="00DA01AB"/>
    <w:rsid w:val="00DA1E99"/>
    <w:rsid w:val="00DB0630"/>
    <w:rsid w:val="00DB38B4"/>
    <w:rsid w:val="00DD5A95"/>
    <w:rsid w:val="00E04547"/>
    <w:rsid w:val="00E0641A"/>
    <w:rsid w:val="00E06715"/>
    <w:rsid w:val="00E27968"/>
    <w:rsid w:val="00E64619"/>
    <w:rsid w:val="00E66F8A"/>
    <w:rsid w:val="00E81431"/>
    <w:rsid w:val="00EA3E38"/>
    <w:rsid w:val="00EC17DF"/>
    <w:rsid w:val="00EC2B2D"/>
    <w:rsid w:val="00EC50A3"/>
    <w:rsid w:val="00ED5582"/>
    <w:rsid w:val="00ED598E"/>
    <w:rsid w:val="00EF43EE"/>
    <w:rsid w:val="00EF587E"/>
    <w:rsid w:val="00F14C2B"/>
    <w:rsid w:val="00F53DCB"/>
    <w:rsid w:val="00F553ED"/>
    <w:rsid w:val="00F673CE"/>
    <w:rsid w:val="00F83AB1"/>
    <w:rsid w:val="00FA4931"/>
    <w:rsid w:val="00FE233E"/>
    <w:rsid w:val="00FE5FC3"/>
    <w:rsid w:val="00FF152C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1B3B4"/>
  <w15:chartTrackingRefBased/>
  <w15:docId w15:val="{D7469AB9-82F1-4492-88E4-E832B2DD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530B2C"/>
    <w:pPr>
      <w:autoSpaceDE w:val="0"/>
      <w:autoSpaceDN w:val="0"/>
      <w:adjustRightInd w:val="0"/>
    </w:pPr>
    <w:rPr>
      <w:rFonts w:cs="Arial"/>
      <w:szCs w:val="24"/>
      <w:lang w:val="x-none"/>
    </w:rPr>
  </w:style>
  <w:style w:type="character" w:styleId="Hypertextovodkaz">
    <w:name w:val="Hyperlink"/>
    <w:basedOn w:val="Standardnpsmoodstavce"/>
    <w:rsid w:val="00827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usneseni-z-87-schuze-rok-konane-dne-24-07-2023-cl-601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komise-rok-cl-5006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41C98-010E-4427-B2D5-E740E1A5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52</Pages>
  <Words>17730</Words>
  <Characters>104611</Characters>
  <Application>Microsoft Office Word</Application>
  <DocSecurity>0</DocSecurity>
  <Lines>871</Lines>
  <Paragraphs>244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122097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Stašková Vendula</dc:creator>
  <cp:keywords/>
  <cp:lastModifiedBy>Stašková Vendula</cp:lastModifiedBy>
  <cp:revision>2</cp:revision>
  <cp:lastPrinted>2000-05-23T11:15:00Z</cp:lastPrinted>
  <dcterms:created xsi:type="dcterms:W3CDTF">2023-07-27T07:32:00Z</dcterms:created>
  <dcterms:modified xsi:type="dcterms:W3CDTF">2023-07-27T07:32:00Z</dcterms:modified>
</cp:coreProperties>
</file>