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B3F8" w14:textId="77777777" w:rsidR="00AC2E7E" w:rsidRDefault="00AC2E7E" w:rsidP="00AC2E7E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bookmarkStart w:id="0" w:name="_GoBack"/>
      <w:bookmarkEnd w:id="0"/>
      <w:r w:rsidRPr="0040685F">
        <w:rPr>
          <w:rFonts w:cs="Arial"/>
          <w:b/>
          <w:szCs w:val="28"/>
        </w:rPr>
        <w:t>Zpráva o kontrole plnění usnesení Zastupitelstva Olomouckého kraje:</w:t>
      </w:r>
    </w:p>
    <w:p w14:paraId="2E490397" w14:textId="77777777" w:rsidR="00AC2E7E" w:rsidRDefault="00AC2E7E" w:rsidP="00AC2E7E">
      <w:pPr>
        <w:jc w:val="center"/>
        <w:rPr>
          <w:rFonts w:cs="Arial"/>
          <w:b/>
          <w:sz w:val="28"/>
          <w:szCs w:val="28"/>
          <w:u w:val="single"/>
        </w:rPr>
      </w:pPr>
    </w:p>
    <w:p w14:paraId="421B912C" w14:textId="77777777" w:rsidR="00AC2E7E" w:rsidRPr="00AC2E7E" w:rsidRDefault="00AC2E7E" w:rsidP="00AC2E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 w:val="28"/>
          <w:szCs w:val="28"/>
          <w:u w:val="single"/>
        </w:rPr>
      </w:pPr>
      <w:r w:rsidRPr="00D667F9">
        <w:rPr>
          <w:rFonts w:cs="Arial"/>
          <w:b/>
          <w:szCs w:val="28"/>
        </w:rPr>
        <w:t>Aktuální úkoly</w:t>
      </w:r>
    </w:p>
    <w:p w14:paraId="369D0C3E" w14:textId="77777777" w:rsidR="00AC2E7E" w:rsidRPr="009265EE" w:rsidRDefault="00AC2E7E" w:rsidP="00AC2E7E">
      <w:pPr>
        <w:pStyle w:val="Odstavecseseznamem"/>
        <w:autoSpaceDE w:val="0"/>
        <w:autoSpaceDN w:val="0"/>
        <w:adjustRightInd w:val="0"/>
        <w:ind w:left="426"/>
        <w:jc w:val="both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2E7E" w:rsidRPr="00241C54" w14:paraId="0129F2A9" w14:textId="77777777" w:rsidTr="00D83EE5">
        <w:tc>
          <w:tcPr>
            <w:tcW w:w="5000" w:type="pct"/>
            <w:gridSpan w:val="3"/>
          </w:tcPr>
          <w:p w14:paraId="41EB7666" w14:textId="77777777" w:rsidR="00AC2E7E" w:rsidRPr="007542E1" w:rsidRDefault="00AC2E7E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UZ/12/9/2022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AC2E7E" w:rsidRPr="00241C54" w14:paraId="0E10BA74" w14:textId="77777777" w:rsidTr="00D83EE5">
        <w:tc>
          <w:tcPr>
            <w:tcW w:w="5000" w:type="pct"/>
            <w:gridSpan w:val="3"/>
          </w:tcPr>
          <w:p w14:paraId="414EFB6F" w14:textId="77777777" w:rsidR="00AC2E7E" w:rsidRPr="00241C54" w:rsidRDefault="00AC2E7E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13_01 Dotace na činnost a akce spolků hasičů a pobočných spolků hasičů Olomouckého kraje 2023 – vyhlášení</w:t>
            </w:r>
          </w:p>
        </w:tc>
      </w:tr>
      <w:tr w:rsidR="00AC2E7E" w:rsidRPr="00241C54" w14:paraId="36BC960F" w14:textId="77777777" w:rsidTr="00D83EE5">
        <w:tc>
          <w:tcPr>
            <w:tcW w:w="115" w:type="pct"/>
          </w:tcPr>
          <w:p w14:paraId="32CDAD03" w14:textId="77777777" w:rsidR="00AC2E7E" w:rsidRPr="00CD63C7" w:rsidRDefault="00AC2E7E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77320C3" w14:textId="77777777" w:rsidR="00AC2E7E" w:rsidRPr="007542E1" w:rsidRDefault="00AC2E7E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7542E1">
              <w:rPr>
                <w:rFonts w:cs="Arial"/>
              </w:rPr>
              <w:t>předložit vyhodnocení žádostí o dotaci nad 200 000 Kč na konkrétní účel na zasedání Zastupitelstva Olomouckého kraje, a to včetně návrhu na uzavření veřejnoprávních smluv o poskytnutí dotací s příjemci</w:t>
            </w:r>
          </w:p>
        </w:tc>
      </w:tr>
      <w:tr w:rsidR="00AC2E7E" w:rsidRPr="00241C54" w14:paraId="48A74B42" w14:textId="77777777" w:rsidTr="00D83EE5">
        <w:tc>
          <w:tcPr>
            <w:tcW w:w="5000" w:type="pct"/>
            <w:gridSpan w:val="3"/>
          </w:tcPr>
          <w:p w14:paraId="7BD58048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C2E7E" w:rsidRPr="00241C54" w14:paraId="5507B1AA" w14:textId="77777777" w:rsidTr="00D83EE5">
        <w:tc>
          <w:tcPr>
            <w:tcW w:w="5000" w:type="pct"/>
            <w:gridSpan w:val="3"/>
          </w:tcPr>
          <w:p w14:paraId="54FEFB9E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C2E7E" w:rsidRPr="00241C54" w14:paraId="4CCB566C" w14:textId="77777777" w:rsidTr="00D83EE5">
        <w:tc>
          <w:tcPr>
            <w:tcW w:w="2500" w:type="pct"/>
            <w:gridSpan w:val="2"/>
          </w:tcPr>
          <w:p w14:paraId="2337BBB9" w14:textId="77777777" w:rsidR="00AC2E7E" w:rsidRPr="00241C54" w:rsidRDefault="00AC2E7E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14:paraId="2C297070" w14:textId="77777777" w:rsidR="00AC2E7E" w:rsidRPr="00241C54" w:rsidRDefault="00AC2E7E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2E7E" w:rsidRPr="00241C54" w14:paraId="33649AC8" w14:textId="77777777" w:rsidTr="00D83EE5">
        <w:tc>
          <w:tcPr>
            <w:tcW w:w="5000" w:type="pct"/>
            <w:gridSpan w:val="3"/>
          </w:tcPr>
          <w:p w14:paraId="2FBF4FFE" w14:textId="77777777" w:rsidR="00AC2E7E" w:rsidRDefault="00AC2E7E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titulu (DT) 13_01_01 bylo předloženo ROK 12. 6. 2023, UR/84/5/2023. Řídícím orgánem je Rada Olomouckého kraje.</w:t>
            </w:r>
          </w:p>
          <w:p w14:paraId="596C862F" w14:textId="77777777" w:rsidR="00AC2E7E" w:rsidRPr="00241C54" w:rsidRDefault="00AC2E7E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DT 13_01_02 bylo předloženo ZOK 20. 2. 2023, UZ/13/59/2023. </w:t>
            </w:r>
          </w:p>
        </w:tc>
      </w:tr>
    </w:tbl>
    <w:p w14:paraId="3592BF1A" w14:textId="77777777" w:rsidR="00AC2E7E" w:rsidRDefault="00AC2E7E" w:rsidP="00AC2E7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2E7E" w:rsidRPr="00241C54" w14:paraId="5315CF76" w14:textId="77777777" w:rsidTr="00D83EE5">
        <w:tc>
          <w:tcPr>
            <w:tcW w:w="5000" w:type="pct"/>
            <w:gridSpan w:val="3"/>
          </w:tcPr>
          <w:p w14:paraId="59BA171E" w14:textId="77777777" w:rsidR="00AC2E7E" w:rsidRPr="007542E1" w:rsidRDefault="00AC2E7E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AC2E7E" w:rsidRPr="00241C54" w14:paraId="445940D0" w14:textId="77777777" w:rsidTr="00D83EE5">
        <w:tc>
          <w:tcPr>
            <w:tcW w:w="5000" w:type="pct"/>
            <w:gridSpan w:val="3"/>
          </w:tcPr>
          <w:p w14:paraId="06C4BB7C" w14:textId="77777777" w:rsidR="00AC2E7E" w:rsidRPr="00241C54" w:rsidRDefault="00AC2E7E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02_03 Program na podporu aktivit v oblasti životního prostředí a zemědělství 2023 – vyhlášení</w:t>
            </w:r>
          </w:p>
        </w:tc>
      </w:tr>
      <w:tr w:rsidR="00AC2E7E" w:rsidRPr="00241C54" w14:paraId="03B4DA5D" w14:textId="77777777" w:rsidTr="00D83EE5">
        <w:tc>
          <w:tcPr>
            <w:tcW w:w="115" w:type="pct"/>
          </w:tcPr>
          <w:p w14:paraId="2F185151" w14:textId="77777777" w:rsidR="00AC2E7E" w:rsidRPr="00CD63C7" w:rsidRDefault="00AC2E7E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2F45D87" w14:textId="77777777" w:rsidR="00AC2E7E" w:rsidRPr="007542E1" w:rsidRDefault="00AC2E7E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7542E1">
              <w:rPr>
                <w:rFonts w:cs="Arial"/>
              </w:rPr>
              <w:t>předložit vyhodnocení žádostí obcí o poskytnutí dotace v rámci dotačního programu Olomouckého kraje 02_03_Program na podporu aktivit v oblasti životního prostředí a zemědělství 2023 na zasedání Zastupitelstva Olomouckého kraje, a to včetně návrhu na uzavření veřejnoprávních smluv o poskytnutí dotací s</w:t>
            </w:r>
            <w:r>
              <w:rPr>
                <w:rFonts w:cs="Arial"/>
              </w:rPr>
              <w:t> </w:t>
            </w:r>
            <w:r w:rsidRPr="007542E1">
              <w:rPr>
                <w:rFonts w:cs="Arial"/>
              </w:rPr>
              <w:t>příjemci</w:t>
            </w:r>
          </w:p>
        </w:tc>
      </w:tr>
      <w:tr w:rsidR="00AC2E7E" w:rsidRPr="00241C54" w14:paraId="7D572C74" w14:textId="77777777" w:rsidTr="00D83EE5">
        <w:tc>
          <w:tcPr>
            <w:tcW w:w="5000" w:type="pct"/>
            <w:gridSpan w:val="3"/>
          </w:tcPr>
          <w:p w14:paraId="4C29DEDA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C2E7E" w:rsidRPr="00241C54" w14:paraId="11FBD7F1" w14:textId="77777777" w:rsidTr="00D83EE5">
        <w:tc>
          <w:tcPr>
            <w:tcW w:w="5000" w:type="pct"/>
            <w:gridSpan w:val="3"/>
          </w:tcPr>
          <w:p w14:paraId="1451677D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AC2E7E" w:rsidRPr="00241C54" w14:paraId="56AAAFC3" w14:textId="77777777" w:rsidTr="00D83EE5">
        <w:tc>
          <w:tcPr>
            <w:tcW w:w="2500" w:type="pct"/>
            <w:gridSpan w:val="2"/>
          </w:tcPr>
          <w:p w14:paraId="0597EE81" w14:textId="77777777" w:rsidR="00AC2E7E" w:rsidRPr="00241C54" w:rsidRDefault="00AC2E7E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14:paraId="30A575F3" w14:textId="77777777" w:rsidR="00AC2E7E" w:rsidRPr="00241C54" w:rsidRDefault="00AC2E7E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2E7E" w:rsidRPr="00241C54" w14:paraId="586E9497" w14:textId="77777777" w:rsidTr="00D83EE5">
        <w:tc>
          <w:tcPr>
            <w:tcW w:w="5000" w:type="pct"/>
            <w:gridSpan w:val="3"/>
          </w:tcPr>
          <w:p w14:paraId="6D25A66D" w14:textId="77777777" w:rsidR="00AC2E7E" w:rsidRPr="00241C54" w:rsidRDefault="00AC2E7E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UZ/15/31/2023</w:t>
            </w:r>
          </w:p>
        </w:tc>
      </w:tr>
    </w:tbl>
    <w:p w14:paraId="25473B66" w14:textId="77777777" w:rsidR="00AC2E7E" w:rsidRDefault="00AC2E7E" w:rsidP="00AC2E7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2E7E" w:rsidRPr="00241C54" w14:paraId="00C1FD72" w14:textId="77777777" w:rsidTr="00D83EE5">
        <w:tc>
          <w:tcPr>
            <w:tcW w:w="5000" w:type="pct"/>
            <w:gridSpan w:val="3"/>
          </w:tcPr>
          <w:p w14:paraId="38BE8A07" w14:textId="77777777" w:rsidR="00AC2E7E" w:rsidRPr="007542E1" w:rsidRDefault="00AC2E7E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AC2E7E" w:rsidRPr="00241C54" w14:paraId="755317C8" w14:textId="77777777" w:rsidTr="00D83EE5">
        <w:tc>
          <w:tcPr>
            <w:tcW w:w="5000" w:type="pct"/>
            <w:gridSpan w:val="3"/>
          </w:tcPr>
          <w:p w14:paraId="2D24BC28" w14:textId="77777777" w:rsidR="00AC2E7E" w:rsidRPr="00241C54" w:rsidRDefault="00AC2E7E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03_01 „Fond na podporu výstavby a obnovy vodohospodářské infrastruktury na území Olomouckého kraje 2023“ – vyhlášení</w:t>
            </w:r>
          </w:p>
        </w:tc>
      </w:tr>
      <w:tr w:rsidR="00AC2E7E" w:rsidRPr="00241C54" w14:paraId="78A9758A" w14:textId="77777777" w:rsidTr="00D83EE5">
        <w:tc>
          <w:tcPr>
            <w:tcW w:w="115" w:type="pct"/>
          </w:tcPr>
          <w:p w14:paraId="0FC4436A" w14:textId="77777777" w:rsidR="00AC2E7E" w:rsidRPr="00CD63C7" w:rsidRDefault="00AC2E7E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75AFD04" w14:textId="77777777" w:rsidR="00AC2E7E" w:rsidRPr="007542E1" w:rsidRDefault="00AC2E7E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7542E1">
              <w:rPr>
                <w:rFonts w:cs="Arial"/>
              </w:rPr>
              <w:t>předložit vyhodnocení dotačního programu Olomouckého kraje 03_01_Fond na podporu výstavby a obnovy vodohospodářské infrastruktury na území Olomouckého kraje 2023, na zasedání Zastupitelstva Olomouckého kraje, a</w:t>
            </w:r>
            <w:r>
              <w:rPr>
                <w:rFonts w:cs="Arial"/>
              </w:rPr>
              <w:t> </w:t>
            </w:r>
            <w:r w:rsidRPr="007542E1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AC2E7E" w:rsidRPr="00241C54" w14:paraId="1997C7FE" w14:textId="77777777" w:rsidTr="00D83EE5">
        <w:tc>
          <w:tcPr>
            <w:tcW w:w="5000" w:type="pct"/>
            <w:gridSpan w:val="3"/>
          </w:tcPr>
          <w:p w14:paraId="180F2F56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C2E7E" w:rsidRPr="00241C54" w14:paraId="259CC22C" w14:textId="77777777" w:rsidTr="00D83EE5">
        <w:tc>
          <w:tcPr>
            <w:tcW w:w="5000" w:type="pct"/>
            <w:gridSpan w:val="3"/>
          </w:tcPr>
          <w:p w14:paraId="6EE01544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AC2E7E" w:rsidRPr="00241C54" w14:paraId="321F3471" w14:textId="77777777" w:rsidTr="00D83EE5">
        <w:tc>
          <w:tcPr>
            <w:tcW w:w="2500" w:type="pct"/>
            <w:gridSpan w:val="2"/>
          </w:tcPr>
          <w:p w14:paraId="09D1DE31" w14:textId="77777777" w:rsidR="00AC2E7E" w:rsidRPr="00241C54" w:rsidRDefault="00AC2E7E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14:paraId="5345A6DC" w14:textId="77777777" w:rsidR="00AC2E7E" w:rsidRPr="00241C54" w:rsidRDefault="00AC2E7E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2E7E" w:rsidRPr="00241C54" w14:paraId="101E9DCE" w14:textId="77777777" w:rsidTr="00D83EE5">
        <w:tc>
          <w:tcPr>
            <w:tcW w:w="5000" w:type="pct"/>
            <w:gridSpan w:val="3"/>
          </w:tcPr>
          <w:p w14:paraId="722BA9D1" w14:textId="77777777" w:rsidR="00AC2E7E" w:rsidRPr="00241C54" w:rsidRDefault="00AC2E7E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UZ/15/30/2023</w:t>
            </w:r>
          </w:p>
        </w:tc>
      </w:tr>
    </w:tbl>
    <w:p w14:paraId="0198AA74" w14:textId="77777777" w:rsidR="00AC2E7E" w:rsidRDefault="00AC2E7E" w:rsidP="00AC2E7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14:paraId="35901C9A" w14:textId="77777777" w:rsidTr="00A02D49">
        <w:tc>
          <w:tcPr>
            <w:tcW w:w="5000" w:type="pct"/>
            <w:gridSpan w:val="3"/>
          </w:tcPr>
          <w:p w14:paraId="58CFC39C" w14:textId="77777777" w:rsidR="00A62574" w:rsidRPr="00B628D9" w:rsidRDefault="00B628D9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A62574" w:rsidRPr="00241C54" w14:paraId="230A07C3" w14:textId="77777777" w:rsidTr="00AC2E7E">
        <w:tc>
          <w:tcPr>
            <w:tcW w:w="5000" w:type="pct"/>
            <w:gridSpan w:val="3"/>
            <w:tcBorders>
              <w:bottom w:val="nil"/>
            </w:tcBorders>
          </w:tcPr>
          <w:p w14:paraId="74A61895" w14:textId="77777777" w:rsidR="00A62574" w:rsidRPr="00241C54" w:rsidRDefault="00B628D9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03_02“ Dotace obcím na území Olomouckého kraje na řešení mimořádných událostí v oblasti vodohospodářské infrastruktury 2023“ – vyhlášení</w:t>
            </w:r>
          </w:p>
        </w:tc>
      </w:tr>
      <w:tr w:rsidR="00A90DE9" w:rsidRPr="00241C54" w14:paraId="186E98AD" w14:textId="77777777" w:rsidTr="00AC2E7E">
        <w:tc>
          <w:tcPr>
            <w:tcW w:w="115" w:type="pct"/>
            <w:tcBorders>
              <w:top w:val="nil"/>
            </w:tcBorders>
          </w:tcPr>
          <w:p w14:paraId="52D89297" w14:textId="77777777"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14:paraId="597C8106" w14:textId="77777777" w:rsidR="00A90DE9" w:rsidRPr="00B628D9" w:rsidRDefault="00B628D9" w:rsidP="00B628D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628D9">
              <w:rPr>
                <w:rFonts w:cs="Arial"/>
              </w:rPr>
              <w:t xml:space="preserve">předložit vyhodnocení dotačního programu Olomouckého kraje 03_02_Dotace obcím na území Olomouckého kraje na řešení mimořádných událostí v oblasti vodohospodářské infrastruktury 2023, na zasedání Zastupitelstva </w:t>
            </w:r>
            <w:r w:rsidRPr="00B628D9">
              <w:rPr>
                <w:rFonts w:cs="Arial"/>
              </w:rPr>
              <w:lastRenderedPageBreak/>
              <w:t>Olomouckého kraje, a to včetně návrhu na uzavření veřejnoprávních smluv o</w:t>
            </w:r>
            <w:r w:rsidR="00AC2E7E">
              <w:rPr>
                <w:rFonts w:cs="Arial"/>
              </w:rPr>
              <w:t> </w:t>
            </w:r>
            <w:r w:rsidRPr="00B628D9">
              <w:rPr>
                <w:rFonts w:cs="Arial"/>
              </w:rPr>
              <w:t>poskytnutí dotací s příjemci</w:t>
            </w:r>
          </w:p>
        </w:tc>
      </w:tr>
      <w:tr w:rsidR="00A62574" w:rsidRPr="00241C54" w14:paraId="72618923" w14:textId="77777777" w:rsidTr="00A02D49">
        <w:tc>
          <w:tcPr>
            <w:tcW w:w="5000" w:type="pct"/>
            <w:gridSpan w:val="3"/>
          </w:tcPr>
          <w:p w14:paraId="65E3E1FD" w14:textId="77777777" w:rsidR="00A62574" w:rsidRPr="00241C54" w:rsidRDefault="00B628D9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Rada Olomouckého kraje</w:t>
            </w:r>
          </w:p>
        </w:tc>
      </w:tr>
      <w:tr w:rsidR="001952BB" w:rsidRPr="00241C54" w14:paraId="2E7EB788" w14:textId="77777777" w:rsidTr="00A02D49">
        <w:tc>
          <w:tcPr>
            <w:tcW w:w="5000" w:type="pct"/>
            <w:gridSpan w:val="3"/>
          </w:tcPr>
          <w:p w14:paraId="22D708F1" w14:textId="77777777" w:rsidR="001952BB" w:rsidRPr="00241C54" w:rsidRDefault="00B628D9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A62574" w:rsidRPr="00241C54" w14:paraId="52030CAE" w14:textId="77777777" w:rsidTr="00A02D49">
        <w:tc>
          <w:tcPr>
            <w:tcW w:w="2500" w:type="pct"/>
            <w:gridSpan w:val="2"/>
          </w:tcPr>
          <w:p w14:paraId="4E5395CD" w14:textId="77777777" w:rsidR="00A62574" w:rsidRPr="00241C54" w:rsidRDefault="00B628D9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77A6B88E" w14:textId="77777777" w:rsidR="00A62574" w:rsidRPr="00241C54" w:rsidRDefault="00B628D9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14:paraId="5A532A5B" w14:textId="77777777" w:rsidTr="00A02D49">
        <w:tc>
          <w:tcPr>
            <w:tcW w:w="5000" w:type="pct"/>
            <w:gridSpan w:val="3"/>
          </w:tcPr>
          <w:p w14:paraId="5A0A5B08" w14:textId="77777777" w:rsidR="00A62574" w:rsidRPr="00241C54" w:rsidRDefault="00B628D9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18. 9. 2023</w:t>
            </w:r>
          </w:p>
        </w:tc>
      </w:tr>
    </w:tbl>
    <w:p w14:paraId="438CC6D7" w14:textId="77777777"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2E7E" w:rsidRPr="00241C54" w14:paraId="5D0815DE" w14:textId="77777777" w:rsidTr="00D83EE5">
        <w:tc>
          <w:tcPr>
            <w:tcW w:w="5000" w:type="pct"/>
            <w:gridSpan w:val="3"/>
          </w:tcPr>
          <w:p w14:paraId="0AB50186" w14:textId="77777777" w:rsidR="00AC2E7E" w:rsidRPr="007542E1" w:rsidRDefault="00AC2E7E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UZ/13/39/2023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AC2E7E" w:rsidRPr="00241C54" w14:paraId="0563DF97" w14:textId="77777777" w:rsidTr="00D83EE5">
        <w:tc>
          <w:tcPr>
            <w:tcW w:w="5000" w:type="pct"/>
            <w:gridSpan w:val="3"/>
          </w:tcPr>
          <w:p w14:paraId="1A3BDB97" w14:textId="77777777" w:rsidR="00AC2E7E" w:rsidRPr="00241C54" w:rsidRDefault="00AC2E7E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11_01_01_Podpora poskytovatelů lůžkové paliativní péče – vyhlášení</w:t>
            </w:r>
          </w:p>
        </w:tc>
      </w:tr>
      <w:tr w:rsidR="00AC2E7E" w:rsidRPr="00241C54" w14:paraId="30E26A20" w14:textId="77777777" w:rsidTr="00D83EE5">
        <w:tc>
          <w:tcPr>
            <w:tcW w:w="115" w:type="pct"/>
          </w:tcPr>
          <w:p w14:paraId="63854C04" w14:textId="77777777" w:rsidR="00AC2E7E" w:rsidRPr="00CD63C7" w:rsidRDefault="00AC2E7E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BC21D15" w14:textId="77777777" w:rsidR="00AC2E7E" w:rsidRPr="007542E1" w:rsidRDefault="00AC2E7E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7542E1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AC2E7E" w:rsidRPr="00241C54" w14:paraId="2A94C560" w14:textId="77777777" w:rsidTr="00D83EE5">
        <w:tc>
          <w:tcPr>
            <w:tcW w:w="5000" w:type="pct"/>
            <w:gridSpan w:val="3"/>
          </w:tcPr>
          <w:p w14:paraId="790E09A4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C2E7E" w:rsidRPr="00241C54" w14:paraId="3CB94839" w14:textId="77777777" w:rsidTr="00D83EE5">
        <w:tc>
          <w:tcPr>
            <w:tcW w:w="5000" w:type="pct"/>
            <w:gridSpan w:val="3"/>
          </w:tcPr>
          <w:p w14:paraId="2864C3D3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AC2E7E" w:rsidRPr="00241C54" w14:paraId="78D5D564" w14:textId="77777777" w:rsidTr="00D83EE5">
        <w:tc>
          <w:tcPr>
            <w:tcW w:w="2500" w:type="pct"/>
            <w:gridSpan w:val="2"/>
          </w:tcPr>
          <w:p w14:paraId="2B1492FE" w14:textId="77777777" w:rsidR="00AC2E7E" w:rsidRPr="00241C54" w:rsidRDefault="00AC2E7E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14:paraId="4F57DD69" w14:textId="77777777" w:rsidR="00AC2E7E" w:rsidRPr="00241C54" w:rsidRDefault="00AC2E7E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2E7E" w:rsidRPr="00241C54" w14:paraId="422FBAE1" w14:textId="77777777" w:rsidTr="00D83EE5">
        <w:tc>
          <w:tcPr>
            <w:tcW w:w="5000" w:type="pct"/>
            <w:gridSpan w:val="3"/>
          </w:tcPr>
          <w:p w14:paraId="3E684BC6" w14:textId="77777777" w:rsidR="00AC2E7E" w:rsidRPr="00241C54" w:rsidRDefault="00AC2E7E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UZ/15/36/2023</w:t>
            </w:r>
          </w:p>
        </w:tc>
      </w:tr>
    </w:tbl>
    <w:p w14:paraId="3C211C4F" w14:textId="77777777" w:rsidR="00AC2E7E" w:rsidRDefault="00AC2E7E" w:rsidP="00AC2E7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2E7E" w:rsidRPr="00241C54" w14:paraId="29DBA0AF" w14:textId="77777777" w:rsidTr="00D83EE5">
        <w:tc>
          <w:tcPr>
            <w:tcW w:w="5000" w:type="pct"/>
            <w:gridSpan w:val="3"/>
          </w:tcPr>
          <w:p w14:paraId="5D47E2FB" w14:textId="77777777" w:rsidR="00AC2E7E" w:rsidRPr="007542E1" w:rsidRDefault="00AC2E7E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UZ/13/40/2023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AC2E7E" w:rsidRPr="00241C54" w14:paraId="26414BBC" w14:textId="77777777" w:rsidTr="00D83EE5">
        <w:tc>
          <w:tcPr>
            <w:tcW w:w="5000" w:type="pct"/>
            <w:gridSpan w:val="3"/>
          </w:tcPr>
          <w:p w14:paraId="69B029D2" w14:textId="77777777" w:rsidR="00AC2E7E" w:rsidRPr="00241C54" w:rsidRDefault="00AC2E7E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11_01_02_Podpora poskytovatelů domácí paliativní péče v oboru paliativní medicína – vyhlášení</w:t>
            </w:r>
          </w:p>
        </w:tc>
      </w:tr>
      <w:tr w:rsidR="00AC2E7E" w:rsidRPr="00241C54" w14:paraId="0FB23F02" w14:textId="77777777" w:rsidTr="00D83EE5">
        <w:tc>
          <w:tcPr>
            <w:tcW w:w="115" w:type="pct"/>
          </w:tcPr>
          <w:p w14:paraId="32033B19" w14:textId="77777777" w:rsidR="00AC2E7E" w:rsidRPr="00CD63C7" w:rsidRDefault="00AC2E7E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0FEF2B7" w14:textId="77777777" w:rsidR="00AC2E7E" w:rsidRPr="007542E1" w:rsidRDefault="00AC2E7E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7542E1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AC2E7E" w:rsidRPr="00241C54" w14:paraId="4B8019D4" w14:textId="77777777" w:rsidTr="00D83EE5">
        <w:tc>
          <w:tcPr>
            <w:tcW w:w="5000" w:type="pct"/>
            <w:gridSpan w:val="3"/>
          </w:tcPr>
          <w:p w14:paraId="4427F21D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C2E7E" w:rsidRPr="00241C54" w14:paraId="18A3A3F8" w14:textId="77777777" w:rsidTr="00D83EE5">
        <w:tc>
          <w:tcPr>
            <w:tcW w:w="5000" w:type="pct"/>
            <w:gridSpan w:val="3"/>
          </w:tcPr>
          <w:p w14:paraId="0C6BA4F3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AC2E7E" w:rsidRPr="00241C54" w14:paraId="6377D70F" w14:textId="77777777" w:rsidTr="00D83EE5">
        <w:tc>
          <w:tcPr>
            <w:tcW w:w="2500" w:type="pct"/>
            <w:gridSpan w:val="2"/>
          </w:tcPr>
          <w:p w14:paraId="58D62294" w14:textId="77777777" w:rsidR="00AC2E7E" w:rsidRPr="00241C54" w:rsidRDefault="00AC2E7E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14:paraId="29F97E87" w14:textId="77777777" w:rsidR="00AC2E7E" w:rsidRPr="00241C54" w:rsidRDefault="00AC2E7E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2E7E" w:rsidRPr="00241C54" w14:paraId="2C1F29E6" w14:textId="77777777" w:rsidTr="00D83EE5">
        <w:tc>
          <w:tcPr>
            <w:tcW w:w="5000" w:type="pct"/>
            <w:gridSpan w:val="3"/>
          </w:tcPr>
          <w:p w14:paraId="0782485F" w14:textId="77777777" w:rsidR="00AC2E7E" w:rsidRPr="00241C54" w:rsidRDefault="00AC2E7E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UZ/15/36/2023</w:t>
            </w:r>
          </w:p>
        </w:tc>
      </w:tr>
    </w:tbl>
    <w:p w14:paraId="429717AC" w14:textId="77777777" w:rsidR="00AC2E7E" w:rsidRDefault="00AC2E7E" w:rsidP="00AC2E7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2E7E" w:rsidRPr="00241C54" w14:paraId="334C3C01" w14:textId="77777777" w:rsidTr="00D83EE5">
        <w:tc>
          <w:tcPr>
            <w:tcW w:w="5000" w:type="pct"/>
            <w:gridSpan w:val="3"/>
          </w:tcPr>
          <w:p w14:paraId="39740763" w14:textId="77777777" w:rsidR="00AC2E7E" w:rsidRPr="007542E1" w:rsidRDefault="00AC2E7E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UZ/13/41/2023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AC2E7E" w:rsidRPr="00241C54" w14:paraId="2E316CDE" w14:textId="77777777" w:rsidTr="00D83EE5">
        <w:tc>
          <w:tcPr>
            <w:tcW w:w="5000" w:type="pct"/>
            <w:gridSpan w:val="3"/>
          </w:tcPr>
          <w:p w14:paraId="0EA6C071" w14:textId="77777777" w:rsidR="00AC2E7E" w:rsidRPr="00241C54" w:rsidRDefault="00AC2E7E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11_01_03_Podpora poskytovatelů domácí paliativní péče v oboru paliativní péče – vyhlášení</w:t>
            </w:r>
          </w:p>
        </w:tc>
      </w:tr>
      <w:tr w:rsidR="00AC2E7E" w:rsidRPr="00241C54" w14:paraId="2285DC39" w14:textId="77777777" w:rsidTr="00D83EE5">
        <w:tc>
          <w:tcPr>
            <w:tcW w:w="115" w:type="pct"/>
          </w:tcPr>
          <w:p w14:paraId="392A54DE" w14:textId="77777777" w:rsidR="00AC2E7E" w:rsidRPr="00CD63C7" w:rsidRDefault="00AC2E7E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806A8C9" w14:textId="77777777" w:rsidR="00AC2E7E" w:rsidRPr="007542E1" w:rsidRDefault="00AC2E7E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7542E1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AC2E7E" w:rsidRPr="00241C54" w14:paraId="2B516113" w14:textId="77777777" w:rsidTr="00D83EE5">
        <w:tc>
          <w:tcPr>
            <w:tcW w:w="5000" w:type="pct"/>
            <w:gridSpan w:val="3"/>
          </w:tcPr>
          <w:p w14:paraId="045E28D7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C2E7E" w:rsidRPr="00241C54" w14:paraId="3A5822DE" w14:textId="77777777" w:rsidTr="00D83EE5">
        <w:tc>
          <w:tcPr>
            <w:tcW w:w="5000" w:type="pct"/>
            <w:gridSpan w:val="3"/>
          </w:tcPr>
          <w:p w14:paraId="6C05ECBE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AC2E7E" w:rsidRPr="00241C54" w14:paraId="2ECDA7D6" w14:textId="77777777" w:rsidTr="00D83EE5">
        <w:tc>
          <w:tcPr>
            <w:tcW w:w="2500" w:type="pct"/>
            <w:gridSpan w:val="2"/>
          </w:tcPr>
          <w:p w14:paraId="623E8393" w14:textId="77777777" w:rsidR="00AC2E7E" w:rsidRPr="00241C54" w:rsidRDefault="00AC2E7E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14:paraId="134A91F2" w14:textId="77777777" w:rsidR="00AC2E7E" w:rsidRPr="00241C54" w:rsidRDefault="00AC2E7E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2E7E" w:rsidRPr="00241C54" w14:paraId="52EB7A5C" w14:textId="77777777" w:rsidTr="00D83EE5">
        <w:tc>
          <w:tcPr>
            <w:tcW w:w="5000" w:type="pct"/>
            <w:gridSpan w:val="3"/>
          </w:tcPr>
          <w:p w14:paraId="22AC9C0E" w14:textId="77777777" w:rsidR="00AC2E7E" w:rsidRPr="00241C54" w:rsidRDefault="00AC2E7E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UZ/15/36/2023</w:t>
            </w:r>
          </w:p>
        </w:tc>
      </w:tr>
    </w:tbl>
    <w:p w14:paraId="2EC1FAE2" w14:textId="77777777" w:rsidR="00AC2E7E" w:rsidRDefault="00AC2E7E" w:rsidP="00AC2E7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2E7E" w:rsidRPr="00241C54" w14:paraId="58CE9B47" w14:textId="77777777" w:rsidTr="00D83EE5">
        <w:tc>
          <w:tcPr>
            <w:tcW w:w="5000" w:type="pct"/>
            <w:gridSpan w:val="3"/>
          </w:tcPr>
          <w:p w14:paraId="62C2734F" w14:textId="77777777" w:rsidR="00AC2E7E" w:rsidRPr="007542E1" w:rsidRDefault="00AC2E7E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UZ/13/50/2023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AC2E7E" w:rsidRPr="00241C54" w14:paraId="595A9812" w14:textId="77777777" w:rsidTr="00D83EE5">
        <w:tc>
          <w:tcPr>
            <w:tcW w:w="5000" w:type="pct"/>
            <w:gridSpan w:val="3"/>
          </w:tcPr>
          <w:p w14:paraId="0927DD1F" w14:textId="77777777" w:rsidR="00AC2E7E" w:rsidRPr="00241C54" w:rsidRDefault="00AC2E7E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15_01 Program Smart region Olomoucký kraj 2023 – vyhlášení </w:t>
            </w:r>
          </w:p>
        </w:tc>
      </w:tr>
      <w:tr w:rsidR="00AC2E7E" w:rsidRPr="00241C54" w14:paraId="64A0A222" w14:textId="77777777" w:rsidTr="00D83EE5">
        <w:tc>
          <w:tcPr>
            <w:tcW w:w="115" w:type="pct"/>
          </w:tcPr>
          <w:p w14:paraId="0388D205" w14:textId="77777777" w:rsidR="00AC2E7E" w:rsidRPr="00CD63C7" w:rsidRDefault="00AC2E7E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2EDB760" w14:textId="77777777" w:rsidR="00AC2E7E" w:rsidRPr="007542E1" w:rsidRDefault="00AC2E7E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542E1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>
              <w:rPr>
                <w:rFonts w:cs="Arial"/>
              </w:rPr>
              <w:t> </w:t>
            </w:r>
            <w:r w:rsidRPr="007542E1">
              <w:rPr>
                <w:rFonts w:cs="Arial"/>
              </w:rPr>
              <w:t>příjemci</w:t>
            </w:r>
          </w:p>
        </w:tc>
      </w:tr>
      <w:tr w:rsidR="00AC2E7E" w:rsidRPr="00241C54" w14:paraId="14F8C60D" w14:textId="77777777" w:rsidTr="00AC2E7E">
        <w:tc>
          <w:tcPr>
            <w:tcW w:w="5000" w:type="pct"/>
            <w:gridSpan w:val="3"/>
            <w:tcBorders>
              <w:bottom w:val="nil"/>
            </w:tcBorders>
          </w:tcPr>
          <w:p w14:paraId="0178DE67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C2E7E" w:rsidRPr="00241C54" w14:paraId="76E2AD54" w14:textId="77777777" w:rsidTr="00AC2E7E">
        <w:tc>
          <w:tcPr>
            <w:tcW w:w="5000" w:type="pct"/>
            <w:gridSpan w:val="3"/>
            <w:tcBorders>
              <w:top w:val="nil"/>
            </w:tcBorders>
          </w:tcPr>
          <w:p w14:paraId="26D28FC8" w14:textId="77777777" w:rsidR="00AC2E7E" w:rsidRPr="00241C54" w:rsidRDefault="00AC2E7E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Realizuje: Ing. Petr Lysek, uvolněný člen rady</w:t>
            </w:r>
          </w:p>
        </w:tc>
      </w:tr>
      <w:tr w:rsidR="00AC2E7E" w:rsidRPr="00241C54" w14:paraId="26F1B5B3" w14:textId="77777777" w:rsidTr="00D83EE5">
        <w:tc>
          <w:tcPr>
            <w:tcW w:w="2500" w:type="pct"/>
            <w:gridSpan w:val="2"/>
          </w:tcPr>
          <w:p w14:paraId="71206483" w14:textId="77777777" w:rsidR="00AC2E7E" w:rsidRPr="00241C54" w:rsidRDefault="00AC2E7E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19. 6. 2023</w:t>
            </w:r>
          </w:p>
        </w:tc>
        <w:tc>
          <w:tcPr>
            <w:tcW w:w="2500" w:type="pct"/>
          </w:tcPr>
          <w:p w14:paraId="02BCFAE4" w14:textId="77777777" w:rsidR="00AC2E7E" w:rsidRPr="00241C54" w:rsidRDefault="00AC2E7E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2E7E" w:rsidRPr="00241C54" w14:paraId="6CC16F3F" w14:textId="77777777" w:rsidTr="00D83EE5">
        <w:tc>
          <w:tcPr>
            <w:tcW w:w="5000" w:type="pct"/>
            <w:gridSpan w:val="3"/>
          </w:tcPr>
          <w:p w14:paraId="21D468B3" w14:textId="77777777" w:rsidR="00AC2E7E" w:rsidRPr="00241C54" w:rsidRDefault="00AC2E7E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UZ/15/44/2023</w:t>
            </w:r>
          </w:p>
        </w:tc>
      </w:tr>
    </w:tbl>
    <w:p w14:paraId="53D5A405" w14:textId="77777777" w:rsidR="00AC2E7E" w:rsidRPr="00241C54" w:rsidRDefault="00AC2E7E" w:rsidP="00AC2E7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28D9" w:rsidRPr="00241C54" w14:paraId="5CE35499" w14:textId="77777777" w:rsidTr="00D83EE5">
        <w:tc>
          <w:tcPr>
            <w:tcW w:w="5000" w:type="pct"/>
            <w:gridSpan w:val="3"/>
          </w:tcPr>
          <w:p w14:paraId="46022F74" w14:textId="77777777" w:rsidR="00B628D9" w:rsidRPr="00B628D9" w:rsidRDefault="00B628D9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UZ/14/28/2023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B628D9" w:rsidRPr="00241C54" w14:paraId="3882E4C0" w14:textId="77777777" w:rsidTr="00D83EE5">
        <w:tc>
          <w:tcPr>
            <w:tcW w:w="5000" w:type="pct"/>
            <w:gridSpan w:val="3"/>
          </w:tcPr>
          <w:p w14:paraId="18315B29" w14:textId="77777777" w:rsidR="00B628D9" w:rsidRPr="00241C54" w:rsidRDefault="00B628D9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06_06_Program na podporu investičních akcí v oblasti sportu – technické a sportovní vybavení sportovních a tělovýchovných zařízení v</w:t>
            </w:r>
            <w:r w:rsidR="00AC2E7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Olomouckém kraji v roce 2023 – vyhlášení </w:t>
            </w:r>
          </w:p>
        </w:tc>
      </w:tr>
      <w:tr w:rsidR="00B628D9" w:rsidRPr="00241C54" w14:paraId="695C015B" w14:textId="77777777" w:rsidTr="00D83EE5">
        <w:tc>
          <w:tcPr>
            <w:tcW w:w="115" w:type="pct"/>
          </w:tcPr>
          <w:p w14:paraId="108E5DB7" w14:textId="77777777" w:rsidR="00B628D9" w:rsidRPr="00CD63C7" w:rsidRDefault="00B628D9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0ADDF4A" w14:textId="77777777" w:rsidR="00B628D9" w:rsidRPr="00B628D9" w:rsidRDefault="00B628D9" w:rsidP="00B628D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628D9">
              <w:rPr>
                <w:rFonts w:cs="Arial"/>
              </w:rPr>
              <w:t>předložit Zastupitelstvu Olomouckého kraje vyhodnocení žádostí obcí na konkrétní účel, a to včetně návrhu na uzavření veřejnoprávních smluv o</w:t>
            </w:r>
            <w:r w:rsidR="00AC2E7E">
              <w:rPr>
                <w:rFonts w:cs="Arial"/>
              </w:rPr>
              <w:t> </w:t>
            </w:r>
            <w:r w:rsidRPr="00B628D9">
              <w:rPr>
                <w:rFonts w:cs="Arial"/>
              </w:rPr>
              <w:t>poskytnutí dotací s příjemci</w:t>
            </w:r>
          </w:p>
        </w:tc>
      </w:tr>
      <w:tr w:rsidR="00B628D9" w:rsidRPr="00241C54" w14:paraId="4C0CC63A" w14:textId="77777777" w:rsidTr="00D83EE5">
        <w:tc>
          <w:tcPr>
            <w:tcW w:w="5000" w:type="pct"/>
            <w:gridSpan w:val="3"/>
          </w:tcPr>
          <w:p w14:paraId="09ACFA58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B628D9" w:rsidRPr="00241C54" w14:paraId="056ED4E5" w14:textId="77777777" w:rsidTr="00D83EE5">
        <w:tc>
          <w:tcPr>
            <w:tcW w:w="5000" w:type="pct"/>
            <w:gridSpan w:val="3"/>
          </w:tcPr>
          <w:p w14:paraId="211D8B1E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B628D9" w:rsidRPr="00241C54" w14:paraId="39563296" w14:textId="77777777" w:rsidTr="00D83EE5">
        <w:tc>
          <w:tcPr>
            <w:tcW w:w="2500" w:type="pct"/>
            <w:gridSpan w:val="2"/>
          </w:tcPr>
          <w:p w14:paraId="07EA0440" w14:textId="77777777" w:rsidR="00B628D9" w:rsidRPr="00241C54" w:rsidRDefault="00B628D9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37B1C16D" w14:textId="77777777" w:rsidR="00B628D9" w:rsidRPr="00241C54" w:rsidRDefault="00B628D9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B628D9" w:rsidRPr="00241C54" w14:paraId="2BB08C89" w14:textId="77777777" w:rsidTr="00D83EE5">
        <w:tc>
          <w:tcPr>
            <w:tcW w:w="5000" w:type="pct"/>
            <w:gridSpan w:val="3"/>
          </w:tcPr>
          <w:p w14:paraId="3ADF82FA" w14:textId="77777777" w:rsidR="00B628D9" w:rsidRPr="00241C54" w:rsidRDefault="00B628D9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18. 9. 2023</w:t>
            </w:r>
          </w:p>
        </w:tc>
      </w:tr>
    </w:tbl>
    <w:p w14:paraId="2F0C23D6" w14:textId="77777777" w:rsidR="00B628D9" w:rsidRDefault="00B628D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28D9" w:rsidRPr="00241C54" w14:paraId="24B2CDF9" w14:textId="77777777" w:rsidTr="00D83EE5">
        <w:tc>
          <w:tcPr>
            <w:tcW w:w="5000" w:type="pct"/>
            <w:gridSpan w:val="3"/>
          </w:tcPr>
          <w:p w14:paraId="7FC787D4" w14:textId="77777777" w:rsidR="00B628D9" w:rsidRPr="00B628D9" w:rsidRDefault="00B628D9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UZ/14/29/2023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B628D9" w:rsidRPr="00241C54" w14:paraId="2F7DD7FF" w14:textId="77777777" w:rsidTr="00D83EE5">
        <w:tc>
          <w:tcPr>
            <w:tcW w:w="5000" w:type="pct"/>
            <w:gridSpan w:val="3"/>
          </w:tcPr>
          <w:p w14:paraId="7A9489F8" w14:textId="77777777" w:rsidR="00B628D9" w:rsidRPr="00241C54" w:rsidRDefault="00B628D9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06_07_Program na podporu rekonstrukcí sportovních zařízení v obcích Olomouckého kraje v roce 2023 – vyhlášení </w:t>
            </w:r>
          </w:p>
        </w:tc>
      </w:tr>
      <w:tr w:rsidR="00B628D9" w:rsidRPr="00241C54" w14:paraId="7084D906" w14:textId="77777777" w:rsidTr="00D83EE5">
        <w:tc>
          <w:tcPr>
            <w:tcW w:w="115" w:type="pct"/>
          </w:tcPr>
          <w:p w14:paraId="09D41081" w14:textId="77777777" w:rsidR="00B628D9" w:rsidRPr="00CD63C7" w:rsidRDefault="00B628D9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789E78D" w14:textId="77777777" w:rsidR="00B628D9" w:rsidRPr="00B628D9" w:rsidRDefault="00B628D9" w:rsidP="00B628D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628D9">
              <w:rPr>
                <w:rFonts w:cs="Arial"/>
              </w:rPr>
              <w:t>předložit Zastupitelstvu Olomouckého kraje vyhodnocení žádostí o</w:t>
            </w:r>
            <w:r w:rsidR="00AC2E7E">
              <w:rPr>
                <w:rFonts w:cs="Arial"/>
              </w:rPr>
              <w:t> </w:t>
            </w:r>
            <w:r w:rsidRPr="00B628D9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B628D9" w:rsidRPr="00241C54" w14:paraId="4E1B0676" w14:textId="77777777" w:rsidTr="00D83EE5">
        <w:tc>
          <w:tcPr>
            <w:tcW w:w="5000" w:type="pct"/>
            <w:gridSpan w:val="3"/>
          </w:tcPr>
          <w:p w14:paraId="33869BFD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B628D9" w:rsidRPr="00241C54" w14:paraId="3E122F8E" w14:textId="77777777" w:rsidTr="00D83EE5">
        <w:tc>
          <w:tcPr>
            <w:tcW w:w="5000" w:type="pct"/>
            <w:gridSpan w:val="3"/>
          </w:tcPr>
          <w:p w14:paraId="7DD3B6A1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B628D9" w:rsidRPr="00241C54" w14:paraId="1974DDFE" w14:textId="77777777" w:rsidTr="00D83EE5">
        <w:tc>
          <w:tcPr>
            <w:tcW w:w="2500" w:type="pct"/>
            <w:gridSpan w:val="2"/>
          </w:tcPr>
          <w:p w14:paraId="5AB7382C" w14:textId="77777777" w:rsidR="00B628D9" w:rsidRPr="00241C54" w:rsidRDefault="00B628D9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41F2C4CE" w14:textId="77777777" w:rsidR="00B628D9" w:rsidRPr="00241C54" w:rsidRDefault="00B628D9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B628D9" w:rsidRPr="00241C54" w14:paraId="2D880723" w14:textId="77777777" w:rsidTr="00D83EE5">
        <w:tc>
          <w:tcPr>
            <w:tcW w:w="5000" w:type="pct"/>
            <w:gridSpan w:val="3"/>
          </w:tcPr>
          <w:p w14:paraId="337513DE" w14:textId="77777777" w:rsidR="00B628D9" w:rsidRPr="00241C54" w:rsidRDefault="00B628D9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18. 9. 2023</w:t>
            </w:r>
          </w:p>
        </w:tc>
      </w:tr>
    </w:tbl>
    <w:p w14:paraId="56869B3C" w14:textId="77777777" w:rsidR="00B628D9" w:rsidRDefault="00B628D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28D9" w:rsidRPr="00241C54" w14:paraId="28B4E381" w14:textId="77777777" w:rsidTr="00D83EE5">
        <w:tc>
          <w:tcPr>
            <w:tcW w:w="5000" w:type="pct"/>
            <w:gridSpan w:val="3"/>
          </w:tcPr>
          <w:p w14:paraId="04FE3E9E" w14:textId="77777777" w:rsidR="00B628D9" w:rsidRPr="00B628D9" w:rsidRDefault="00B628D9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UZ/14/41/2023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B628D9" w:rsidRPr="00241C54" w14:paraId="191095AC" w14:textId="77777777" w:rsidTr="00D83EE5">
        <w:tc>
          <w:tcPr>
            <w:tcW w:w="5000" w:type="pct"/>
            <w:gridSpan w:val="3"/>
          </w:tcPr>
          <w:p w14:paraId="3E8896DE" w14:textId="77777777" w:rsidR="00B628D9" w:rsidRPr="00241C54" w:rsidRDefault="00B628D9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Ceny Olomouckého kraje za přínos v oblasti životního prostředí za rok 2023 – vyhlášení</w:t>
            </w:r>
          </w:p>
        </w:tc>
      </w:tr>
      <w:tr w:rsidR="00B628D9" w:rsidRPr="00241C54" w14:paraId="78A86F96" w14:textId="77777777" w:rsidTr="00D83EE5">
        <w:tc>
          <w:tcPr>
            <w:tcW w:w="115" w:type="pct"/>
          </w:tcPr>
          <w:p w14:paraId="2C4AA4DA" w14:textId="77777777" w:rsidR="00B628D9" w:rsidRPr="00CD63C7" w:rsidRDefault="00B628D9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6A30FF8" w14:textId="77777777" w:rsidR="00B628D9" w:rsidRPr="00B628D9" w:rsidRDefault="00B628D9" w:rsidP="00B628D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28D9">
              <w:rPr>
                <w:rFonts w:cs="Arial"/>
              </w:rPr>
              <w:t>zajistit realizaci akce udílení Ceny Olomouckého kraje za přínos v</w:t>
            </w:r>
            <w:r w:rsidR="00AC2E7E">
              <w:rPr>
                <w:rFonts w:cs="Arial"/>
              </w:rPr>
              <w:t> </w:t>
            </w:r>
            <w:r w:rsidRPr="00B628D9">
              <w:rPr>
                <w:rFonts w:cs="Arial"/>
              </w:rPr>
              <w:t>oblasti životního prostředí 2023 dle bodu 1 usnesení</w:t>
            </w:r>
          </w:p>
        </w:tc>
      </w:tr>
      <w:tr w:rsidR="00B628D9" w:rsidRPr="00241C54" w14:paraId="2244D83E" w14:textId="77777777" w:rsidTr="00D83EE5">
        <w:tc>
          <w:tcPr>
            <w:tcW w:w="5000" w:type="pct"/>
            <w:gridSpan w:val="3"/>
          </w:tcPr>
          <w:p w14:paraId="70CDCD2B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28D9" w:rsidRPr="00241C54" w14:paraId="1D87FE88" w14:textId="77777777" w:rsidTr="00D83EE5">
        <w:tc>
          <w:tcPr>
            <w:tcW w:w="5000" w:type="pct"/>
            <w:gridSpan w:val="3"/>
          </w:tcPr>
          <w:p w14:paraId="46289279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28D9" w:rsidRPr="00241C54" w14:paraId="459654EB" w14:textId="77777777" w:rsidTr="00D83EE5">
        <w:tc>
          <w:tcPr>
            <w:tcW w:w="2500" w:type="pct"/>
            <w:gridSpan w:val="2"/>
          </w:tcPr>
          <w:p w14:paraId="053C6154" w14:textId="77777777" w:rsidR="00B628D9" w:rsidRPr="00241C54" w:rsidRDefault="00B628D9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786E96A6" w14:textId="77777777" w:rsidR="00B628D9" w:rsidRPr="00241C54" w:rsidRDefault="00B628D9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B628D9" w:rsidRPr="00241C54" w14:paraId="7136F413" w14:textId="77777777" w:rsidTr="00D83EE5">
        <w:tc>
          <w:tcPr>
            <w:tcW w:w="5000" w:type="pct"/>
            <w:gridSpan w:val="3"/>
          </w:tcPr>
          <w:p w14:paraId="33448387" w14:textId="77777777" w:rsidR="00B628D9" w:rsidRDefault="00B628D9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Materiál týkající se Cen Olomouckého kraje za přínos v oblasti životního prostředí 2023 bude předložen na zářijovém zastupitelstvu.</w:t>
            </w:r>
          </w:p>
          <w:p w14:paraId="6676A8CF" w14:textId="77777777" w:rsidR="00B628D9" w:rsidRPr="00241C54" w:rsidRDefault="00B628D9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18. 9. 2023</w:t>
            </w:r>
          </w:p>
        </w:tc>
      </w:tr>
    </w:tbl>
    <w:p w14:paraId="643E65CD" w14:textId="77777777" w:rsidR="00B628D9" w:rsidRDefault="00B628D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28D9" w:rsidRPr="00241C54" w14:paraId="13DC1214" w14:textId="77777777" w:rsidTr="00D83EE5">
        <w:tc>
          <w:tcPr>
            <w:tcW w:w="5000" w:type="pct"/>
            <w:gridSpan w:val="3"/>
          </w:tcPr>
          <w:p w14:paraId="48D44EB3" w14:textId="77777777" w:rsidR="00B628D9" w:rsidRPr="00B628D9" w:rsidRDefault="00B628D9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UZ/14/46/2023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B628D9" w:rsidRPr="00241C54" w14:paraId="4728AAFC" w14:textId="77777777" w:rsidTr="00D83EE5">
        <w:tc>
          <w:tcPr>
            <w:tcW w:w="5000" w:type="pct"/>
            <w:gridSpan w:val="3"/>
          </w:tcPr>
          <w:p w14:paraId="7CAE5610" w14:textId="77777777" w:rsidR="00B628D9" w:rsidRPr="00241C54" w:rsidRDefault="00B628D9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10_03_Program pro vzdělávání ve zdravotnictví v roce 2023 – vyhlášení</w:t>
            </w:r>
          </w:p>
        </w:tc>
      </w:tr>
      <w:tr w:rsidR="00B628D9" w:rsidRPr="00241C54" w14:paraId="0C20B2B0" w14:textId="77777777" w:rsidTr="00D83EE5">
        <w:tc>
          <w:tcPr>
            <w:tcW w:w="115" w:type="pct"/>
          </w:tcPr>
          <w:p w14:paraId="7E345318" w14:textId="77777777" w:rsidR="00B628D9" w:rsidRPr="00CD63C7" w:rsidRDefault="00B628D9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864BFD9" w14:textId="77777777" w:rsidR="00B628D9" w:rsidRPr="00B628D9" w:rsidRDefault="00B628D9" w:rsidP="00B628D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628D9">
              <w:rPr>
                <w:rFonts w:cs="Arial"/>
              </w:rPr>
              <w:t>předložit vyhodnocení dotačního programu Olomouckého kraje 10_03_Program pro vzdělávání ve zdravotnictví v roce 2023 na zasedání Zastupitelstva Olomouckého kraje, a to včetně návrhu na uzavření smluv o</w:t>
            </w:r>
            <w:r w:rsidR="00AC2E7E">
              <w:rPr>
                <w:rFonts w:cs="Arial"/>
              </w:rPr>
              <w:t> </w:t>
            </w:r>
            <w:r w:rsidRPr="00B628D9">
              <w:rPr>
                <w:rFonts w:cs="Arial"/>
              </w:rPr>
              <w:t>poskytnutí dotace s příjemci</w:t>
            </w:r>
          </w:p>
        </w:tc>
      </w:tr>
      <w:tr w:rsidR="00B628D9" w:rsidRPr="00241C54" w14:paraId="32D65E52" w14:textId="77777777" w:rsidTr="00AC2E7E">
        <w:tc>
          <w:tcPr>
            <w:tcW w:w="5000" w:type="pct"/>
            <w:gridSpan w:val="3"/>
            <w:tcBorders>
              <w:bottom w:val="nil"/>
            </w:tcBorders>
          </w:tcPr>
          <w:p w14:paraId="5D73CF05" w14:textId="77777777" w:rsidR="00B628D9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  <w:p w14:paraId="3ED9DECA" w14:textId="77777777" w:rsidR="00AC2E7E" w:rsidRDefault="00AC2E7E" w:rsidP="00D83EE5">
            <w:pPr>
              <w:rPr>
                <w:rFonts w:cs="Arial"/>
                <w:b/>
              </w:rPr>
            </w:pPr>
          </w:p>
          <w:p w14:paraId="4744BB68" w14:textId="77777777" w:rsidR="00AC2E7E" w:rsidRPr="00241C54" w:rsidRDefault="00AC2E7E" w:rsidP="00D83EE5">
            <w:pPr>
              <w:rPr>
                <w:rFonts w:cs="Arial"/>
                <w:b/>
              </w:rPr>
            </w:pPr>
          </w:p>
        </w:tc>
      </w:tr>
      <w:tr w:rsidR="00B628D9" w:rsidRPr="00241C54" w14:paraId="7E879326" w14:textId="77777777" w:rsidTr="00AC2E7E">
        <w:tc>
          <w:tcPr>
            <w:tcW w:w="5000" w:type="pct"/>
            <w:gridSpan w:val="3"/>
            <w:tcBorders>
              <w:top w:val="nil"/>
            </w:tcBorders>
          </w:tcPr>
          <w:p w14:paraId="64ED4BF3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Realizuje: Mgr. Dalibor Horák, 2. náměstek hejtmana</w:t>
            </w:r>
          </w:p>
        </w:tc>
      </w:tr>
      <w:tr w:rsidR="00B628D9" w:rsidRPr="00241C54" w14:paraId="68C74693" w14:textId="77777777" w:rsidTr="00D83EE5">
        <w:tc>
          <w:tcPr>
            <w:tcW w:w="2500" w:type="pct"/>
            <w:gridSpan w:val="2"/>
          </w:tcPr>
          <w:p w14:paraId="32250BE5" w14:textId="77777777" w:rsidR="00B628D9" w:rsidRPr="00241C54" w:rsidRDefault="00B628D9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52462A08" w14:textId="77777777" w:rsidR="00B628D9" w:rsidRPr="00241C54" w:rsidRDefault="00B628D9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B628D9" w:rsidRPr="00241C54" w14:paraId="46FA4DC2" w14:textId="77777777" w:rsidTr="00D83EE5">
        <w:tc>
          <w:tcPr>
            <w:tcW w:w="5000" w:type="pct"/>
            <w:gridSpan w:val="3"/>
          </w:tcPr>
          <w:p w14:paraId="3FEB7528" w14:textId="77777777" w:rsidR="00B628D9" w:rsidRPr="00241C54" w:rsidRDefault="00B628D9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18. 9. 2023</w:t>
            </w:r>
          </w:p>
        </w:tc>
      </w:tr>
    </w:tbl>
    <w:p w14:paraId="0B85D73C" w14:textId="77777777" w:rsidR="00B628D9" w:rsidRDefault="00B628D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28D9" w:rsidRPr="00241C54" w14:paraId="6CFBA306" w14:textId="77777777" w:rsidTr="00D83EE5">
        <w:tc>
          <w:tcPr>
            <w:tcW w:w="5000" w:type="pct"/>
            <w:gridSpan w:val="3"/>
          </w:tcPr>
          <w:p w14:paraId="289EBE6A" w14:textId="77777777" w:rsidR="00B628D9" w:rsidRPr="00B628D9" w:rsidRDefault="00B628D9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UZ/15/43/2023</w:t>
            </w:r>
            <w:r>
              <w:rPr>
                <w:rFonts w:cs="Arial"/>
              </w:rPr>
              <w:t xml:space="preserve"> ze dne 19. 6. 2023</w:t>
            </w:r>
          </w:p>
        </w:tc>
      </w:tr>
      <w:tr w:rsidR="00B628D9" w:rsidRPr="00241C54" w14:paraId="7469F374" w14:textId="77777777" w:rsidTr="00D83EE5">
        <w:tc>
          <w:tcPr>
            <w:tcW w:w="5000" w:type="pct"/>
            <w:gridSpan w:val="3"/>
          </w:tcPr>
          <w:p w14:paraId="0CAA1811" w14:textId="77777777" w:rsidR="00B628D9" w:rsidRPr="00241C54" w:rsidRDefault="00B628D9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Kotlíkové dotace v Olomouckém kraji V.</w:t>
            </w:r>
          </w:p>
        </w:tc>
      </w:tr>
      <w:tr w:rsidR="00B628D9" w:rsidRPr="00241C54" w14:paraId="1FB2BE40" w14:textId="77777777" w:rsidTr="00D83EE5">
        <w:tc>
          <w:tcPr>
            <w:tcW w:w="115" w:type="pct"/>
          </w:tcPr>
          <w:p w14:paraId="1FAD9A96" w14:textId="77777777" w:rsidR="00B628D9" w:rsidRPr="00CD63C7" w:rsidRDefault="00B628D9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2102044" w14:textId="77777777" w:rsidR="00B628D9" w:rsidRPr="00B628D9" w:rsidRDefault="00B628D9" w:rsidP="00B628D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28D9">
              <w:rPr>
                <w:rFonts w:cs="Arial"/>
              </w:rPr>
              <w:t>vyhlásit dotační program Kotlíkové dotace v Olomouckém kraji V., dle bodu 1 usnesení</w:t>
            </w:r>
          </w:p>
        </w:tc>
      </w:tr>
      <w:tr w:rsidR="00B628D9" w:rsidRPr="00241C54" w14:paraId="6010DC41" w14:textId="77777777" w:rsidTr="00D83EE5">
        <w:tc>
          <w:tcPr>
            <w:tcW w:w="5000" w:type="pct"/>
            <w:gridSpan w:val="3"/>
          </w:tcPr>
          <w:p w14:paraId="27396628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28D9" w:rsidRPr="00241C54" w14:paraId="51ECB939" w14:textId="77777777" w:rsidTr="00D83EE5">
        <w:tc>
          <w:tcPr>
            <w:tcW w:w="5000" w:type="pct"/>
            <w:gridSpan w:val="3"/>
          </w:tcPr>
          <w:p w14:paraId="01DE8DA6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28D9" w:rsidRPr="00241C54" w14:paraId="3F462EE2" w14:textId="77777777" w:rsidTr="00D83EE5">
        <w:tc>
          <w:tcPr>
            <w:tcW w:w="2500" w:type="pct"/>
            <w:gridSpan w:val="2"/>
          </w:tcPr>
          <w:p w14:paraId="018AA817" w14:textId="77777777" w:rsidR="00B628D9" w:rsidRPr="00241C54" w:rsidRDefault="00B628D9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3F5F1F72" w14:textId="77777777" w:rsidR="00B628D9" w:rsidRPr="00241C54" w:rsidRDefault="00B628D9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28D9" w:rsidRPr="00241C54" w14:paraId="39E22E0B" w14:textId="77777777" w:rsidTr="00D83EE5">
        <w:tc>
          <w:tcPr>
            <w:tcW w:w="5000" w:type="pct"/>
            <w:gridSpan w:val="3"/>
          </w:tcPr>
          <w:p w14:paraId="02816A93" w14:textId="77777777" w:rsidR="00B628D9" w:rsidRPr="00241C54" w:rsidRDefault="00B628D9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Zveřejněno na úřední desce a webových stránkách Olomouckého kraje dne </w:t>
            </w:r>
            <w:r w:rsidR="00AC2E7E">
              <w:rPr>
                <w:rFonts w:cs="Arial"/>
                <w:i/>
              </w:rPr>
              <w:br/>
            </w:r>
            <w:r>
              <w:rPr>
                <w:rFonts w:cs="Arial"/>
                <w:i/>
              </w:rPr>
              <w:t>20. 6. 2023.</w:t>
            </w:r>
          </w:p>
        </w:tc>
      </w:tr>
    </w:tbl>
    <w:p w14:paraId="350D2F05" w14:textId="77777777" w:rsidR="00B628D9" w:rsidRDefault="00B628D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28D9" w:rsidRPr="00241C54" w14:paraId="6707A424" w14:textId="77777777" w:rsidTr="00D83EE5">
        <w:tc>
          <w:tcPr>
            <w:tcW w:w="5000" w:type="pct"/>
            <w:gridSpan w:val="3"/>
          </w:tcPr>
          <w:p w14:paraId="55D1A72F" w14:textId="77777777" w:rsidR="00B628D9" w:rsidRPr="00B628D9" w:rsidRDefault="00B628D9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UZ/15/56/2023</w:t>
            </w:r>
            <w:r>
              <w:rPr>
                <w:rFonts w:cs="Arial"/>
              </w:rPr>
              <w:t xml:space="preserve"> ze dne 19. 6. 2023</w:t>
            </w:r>
          </w:p>
        </w:tc>
      </w:tr>
      <w:tr w:rsidR="00B628D9" w:rsidRPr="00241C54" w14:paraId="0FDDFC15" w14:textId="77777777" w:rsidTr="00D83EE5">
        <w:tc>
          <w:tcPr>
            <w:tcW w:w="5000" w:type="pct"/>
            <w:gridSpan w:val="3"/>
          </w:tcPr>
          <w:p w14:paraId="2B30F2C3" w14:textId="77777777" w:rsidR="00B628D9" w:rsidRPr="00241C54" w:rsidRDefault="00B628D9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04_05_Příspěvky na obědy do škol v Olomouckém kraji – vyhlášení</w:t>
            </w:r>
          </w:p>
        </w:tc>
      </w:tr>
      <w:tr w:rsidR="00B628D9" w:rsidRPr="00241C54" w14:paraId="63F29960" w14:textId="77777777" w:rsidTr="00D83EE5">
        <w:tc>
          <w:tcPr>
            <w:tcW w:w="115" w:type="pct"/>
          </w:tcPr>
          <w:p w14:paraId="521C71EB" w14:textId="77777777" w:rsidR="00B628D9" w:rsidRPr="00CD63C7" w:rsidRDefault="00B628D9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84B185E" w14:textId="77777777" w:rsidR="00B628D9" w:rsidRPr="00B628D9" w:rsidRDefault="00B628D9" w:rsidP="00B628D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628D9">
              <w:rPr>
                <w:rFonts w:cs="Arial"/>
              </w:rPr>
              <w:t>vyhlásit 21. 6. 2023 dotační program Olomouckého kraje 04_05_Příspěvky na obědy do škol v Olomouckém kraji dle bodu 1 usnesení</w:t>
            </w:r>
          </w:p>
        </w:tc>
      </w:tr>
      <w:tr w:rsidR="00B628D9" w:rsidRPr="00241C54" w14:paraId="3C8092D7" w14:textId="77777777" w:rsidTr="00D83EE5">
        <w:tc>
          <w:tcPr>
            <w:tcW w:w="5000" w:type="pct"/>
            <w:gridSpan w:val="3"/>
          </w:tcPr>
          <w:p w14:paraId="6CF2DFCC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B628D9" w:rsidRPr="00241C54" w14:paraId="04A7F20A" w14:textId="77777777" w:rsidTr="00D83EE5">
        <w:tc>
          <w:tcPr>
            <w:tcW w:w="5000" w:type="pct"/>
            <w:gridSpan w:val="3"/>
          </w:tcPr>
          <w:p w14:paraId="2B8E1427" w14:textId="77777777" w:rsidR="00B628D9" w:rsidRPr="00241C54" w:rsidRDefault="00B628D9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B628D9" w:rsidRPr="00241C54" w14:paraId="527FFEE4" w14:textId="77777777" w:rsidTr="00D83EE5">
        <w:tc>
          <w:tcPr>
            <w:tcW w:w="2500" w:type="pct"/>
            <w:gridSpan w:val="2"/>
          </w:tcPr>
          <w:p w14:paraId="39FD2341" w14:textId="77777777" w:rsidR="00B628D9" w:rsidRPr="00241C54" w:rsidRDefault="00B628D9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3F3E423D" w14:textId="77777777" w:rsidR="00B628D9" w:rsidRPr="00241C54" w:rsidRDefault="00B628D9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28D9" w:rsidRPr="00241C54" w14:paraId="3FB452D1" w14:textId="77777777" w:rsidTr="00D83EE5">
        <w:tc>
          <w:tcPr>
            <w:tcW w:w="5000" w:type="pct"/>
            <w:gridSpan w:val="3"/>
          </w:tcPr>
          <w:p w14:paraId="13625DC7" w14:textId="77777777" w:rsidR="00B628D9" w:rsidRPr="00241C54" w:rsidRDefault="00B628D9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Zveřejněno na úřední desce a webových stránkách Olomouckého kraje dne </w:t>
            </w:r>
            <w:r w:rsidR="00AC2E7E">
              <w:rPr>
                <w:rFonts w:cs="Arial"/>
                <w:i/>
              </w:rPr>
              <w:br/>
            </w:r>
            <w:r>
              <w:rPr>
                <w:rFonts w:cs="Arial"/>
                <w:i/>
              </w:rPr>
              <w:t>21. 6. 2023.</w:t>
            </w:r>
          </w:p>
        </w:tc>
      </w:tr>
    </w:tbl>
    <w:p w14:paraId="03D9E642" w14:textId="77777777" w:rsidR="00B628D9" w:rsidRDefault="00B628D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C34EA" w:rsidRPr="00CC34EA" w14:paraId="4CB49866" w14:textId="77777777" w:rsidTr="00D83EE5">
        <w:tc>
          <w:tcPr>
            <w:tcW w:w="5000" w:type="pct"/>
            <w:gridSpan w:val="3"/>
          </w:tcPr>
          <w:p w14:paraId="59632CA5" w14:textId="77777777" w:rsidR="00B628D9" w:rsidRPr="00CC34EA" w:rsidRDefault="00B628D9" w:rsidP="00D83EE5">
            <w:pPr>
              <w:rPr>
                <w:rFonts w:cs="Arial"/>
              </w:rPr>
            </w:pPr>
            <w:r w:rsidRPr="00CC34EA">
              <w:rPr>
                <w:rFonts w:cs="Arial"/>
                <w:b/>
              </w:rPr>
              <w:t>UZ/15/56/2023</w:t>
            </w:r>
            <w:r w:rsidRPr="00CC34EA">
              <w:rPr>
                <w:rFonts w:cs="Arial"/>
              </w:rPr>
              <w:t xml:space="preserve"> ze dne 19. 6. 2023</w:t>
            </w:r>
          </w:p>
        </w:tc>
      </w:tr>
      <w:tr w:rsidR="00CC34EA" w:rsidRPr="00CC34EA" w14:paraId="1599AA56" w14:textId="77777777" w:rsidTr="00D83EE5">
        <w:tc>
          <w:tcPr>
            <w:tcW w:w="5000" w:type="pct"/>
            <w:gridSpan w:val="3"/>
          </w:tcPr>
          <w:p w14:paraId="47474E75" w14:textId="77777777" w:rsidR="00B628D9" w:rsidRPr="00CC34EA" w:rsidRDefault="00B628D9" w:rsidP="00D83EE5">
            <w:pPr>
              <w:pStyle w:val="Nadpis2"/>
              <w:rPr>
                <w:b/>
                <w:sz w:val="24"/>
                <w:szCs w:val="24"/>
              </w:rPr>
            </w:pPr>
            <w:r w:rsidRPr="00CC34EA">
              <w:rPr>
                <w:b/>
                <w:sz w:val="24"/>
                <w:szCs w:val="24"/>
              </w:rPr>
              <w:t>Dotační program 04_05_Příspěvky na obědy do škol v Olomouckém kraji – vyhlášení</w:t>
            </w:r>
          </w:p>
        </w:tc>
      </w:tr>
      <w:tr w:rsidR="00CC34EA" w:rsidRPr="00CC34EA" w14:paraId="01FBFF68" w14:textId="77777777" w:rsidTr="00D83EE5">
        <w:tc>
          <w:tcPr>
            <w:tcW w:w="115" w:type="pct"/>
          </w:tcPr>
          <w:p w14:paraId="432851D3" w14:textId="77777777" w:rsidR="00B628D9" w:rsidRPr="00CC34EA" w:rsidRDefault="00B628D9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CD7E869" w14:textId="77777777" w:rsidR="00B628D9" w:rsidRPr="00CC34EA" w:rsidRDefault="00B628D9" w:rsidP="00B628D9">
            <w:pPr>
              <w:jc w:val="both"/>
              <w:rPr>
                <w:rFonts w:cs="Arial"/>
              </w:rPr>
            </w:pPr>
            <w:r w:rsidRPr="00CC34EA">
              <w:rPr>
                <w:rFonts w:cs="Arial"/>
                <w:b/>
              </w:rPr>
              <w:t xml:space="preserve">bod 3 </w:t>
            </w:r>
            <w:r w:rsidRPr="00CC34EA">
              <w:rPr>
                <w:rFonts w:cs="Arial"/>
              </w:rPr>
              <w:t>ukládá předložit vyhodnocení žádostí o dotaci nad 200 000 Kč na konkrétní účel v dotačním programu 04_05_Příspěvky na obědy do škol v Olomouckém kraji na zasedání Zastupitelstva Olomouckého kraje, a to včetně návrhu na uzavření veřejnoprávních smluv o poskytnutí dotace s příjemci</w:t>
            </w:r>
          </w:p>
        </w:tc>
      </w:tr>
      <w:tr w:rsidR="00CC34EA" w:rsidRPr="00CC34EA" w14:paraId="012C3ED9" w14:textId="77777777" w:rsidTr="00D83EE5">
        <w:tc>
          <w:tcPr>
            <w:tcW w:w="5000" w:type="pct"/>
            <w:gridSpan w:val="3"/>
          </w:tcPr>
          <w:p w14:paraId="3B81E49D" w14:textId="77777777" w:rsidR="00B628D9" w:rsidRPr="00CC34EA" w:rsidRDefault="00B628D9" w:rsidP="00D83EE5">
            <w:pPr>
              <w:rPr>
                <w:rFonts w:cs="Arial"/>
                <w:b/>
              </w:rPr>
            </w:pPr>
            <w:r w:rsidRPr="00CC34EA">
              <w:rPr>
                <w:rFonts w:cs="Arial"/>
                <w:b/>
              </w:rPr>
              <w:t>Odpovídá: Rada Olomouckého kraje</w:t>
            </w:r>
          </w:p>
        </w:tc>
      </w:tr>
      <w:tr w:rsidR="00CC34EA" w:rsidRPr="00CC34EA" w14:paraId="05BAEC82" w14:textId="77777777" w:rsidTr="00D83EE5">
        <w:tc>
          <w:tcPr>
            <w:tcW w:w="5000" w:type="pct"/>
            <w:gridSpan w:val="3"/>
          </w:tcPr>
          <w:p w14:paraId="1973ACDA" w14:textId="77777777" w:rsidR="00B628D9" w:rsidRPr="00CC34EA" w:rsidRDefault="00B628D9" w:rsidP="00D83EE5">
            <w:pPr>
              <w:rPr>
                <w:rFonts w:cs="Arial"/>
                <w:b/>
              </w:rPr>
            </w:pPr>
            <w:r w:rsidRPr="00CC34EA"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CC34EA" w:rsidRPr="00CC34EA" w14:paraId="6998EF8B" w14:textId="77777777" w:rsidTr="00D83EE5">
        <w:tc>
          <w:tcPr>
            <w:tcW w:w="2500" w:type="pct"/>
            <w:gridSpan w:val="2"/>
          </w:tcPr>
          <w:p w14:paraId="6F0FF6E0" w14:textId="77777777" w:rsidR="00B628D9" w:rsidRPr="00CC34EA" w:rsidRDefault="00B628D9" w:rsidP="00D83EE5">
            <w:pPr>
              <w:spacing w:after="120"/>
              <w:rPr>
                <w:rFonts w:cs="Arial"/>
                <w:b/>
              </w:rPr>
            </w:pPr>
            <w:r w:rsidRPr="00CC34EA"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527EE80C" w14:textId="77777777" w:rsidR="00B628D9" w:rsidRPr="00CC34EA" w:rsidRDefault="00B628D9" w:rsidP="00D83EE5">
            <w:pPr>
              <w:spacing w:after="120"/>
              <w:jc w:val="right"/>
              <w:rPr>
                <w:rFonts w:cs="Arial"/>
                <w:b/>
              </w:rPr>
            </w:pPr>
            <w:r w:rsidRPr="00CC34EA">
              <w:rPr>
                <w:rFonts w:cs="Arial"/>
                <w:b/>
              </w:rPr>
              <w:t>Trvá</w:t>
            </w:r>
          </w:p>
        </w:tc>
      </w:tr>
      <w:tr w:rsidR="00B628D9" w:rsidRPr="00CC34EA" w14:paraId="1EC3ABF3" w14:textId="77777777" w:rsidTr="00D83EE5">
        <w:tc>
          <w:tcPr>
            <w:tcW w:w="5000" w:type="pct"/>
            <w:gridSpan w:val="3"/>
          </w:tcPr>
          <w:p w14:paraId="2B2AA9DF" w14:textId="77777777" w:rsidR="00B628D9" w:rsidRPr="00CC34EA" w:rsidRDefault="00B628D9" w:rsidP="00D83EE5">
            <w:pPr>
              <w:jc w:val="both"/>
              <w:rPr>
                <w:rFonts w:cs="Arial"/>
                <w:i/>
              </w:rPr>
            </w:pPr>
            <w:r w:rsidRPr="00CC34EA">
              <w:rPr>
                <w:rFonts w:cs="Arial"/>
                <w:i/>
              </w:rPr>
              <w:t>- Bude předloženo ZOK 18. 9. 2023</w:t>
            </w:r>
          </w:p>
        </w:tc>
      </w:tr>
    </w:tbl>
    <w:p w14:paraId="53A85E3F" w14:textId="77777777" w:rsidR="00B628D9" w:rsidRPr="00CC34EA" w:rsidRDefault="00B628D9" w:rsidP="00FE550A">
      <w:pPr>
        <w:rPr>
          <w:rFonts w:cs="Arial"/>
          <w:sz w:val="16"/>
          <w:szCs w:val="16"/>
        </w:rPr>
      </w:pPr>
    </w:p>
    <w:p w14:paraId="7D346FF9" w14:textId="77777777" w:rsidR="00AC2E7E" w:rsidRDefault="00AC2E7E" w:rsidP="00FE550A">
      <w:pPr>
        <w:rPr>
          <w:rFonts w:cs="Arial"/>
          <w:sz w:val="16"/>
          <w:szCs w:val="16"/>
        </w:rPr>
      </w:pPr>
    </w:p>
    <w:p w14:paraId="5FB8A289" w14:textId="77777777" w:rsidR="00AC2E7E" w:rsidRDefault="00AC2E7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49403E02" w14:textId="77777777" w:rsidR="00AC2E7E" w:rsidRDefault="00AC2E7E" w:rsidP="00AC2E7E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  <w:szCs w:val="28"/>
        </w:rPr>
      </w:pPr>
      <w:r w:rsidRPr="00D667F9">
        <w:rPr>
          <w:rFonts w:cs="Arial"/>
          <w:b/>
          <w:szCs w:val="28"/>
        </w:rPr>
        <w:lastRenderedPageBreak/>
        <w:t>Průběžné úkoly</w:t>
      </w:r>
    </w:p>
    <w:p w14:paraId="40979D35" w14:textId="77777777" w:rsidR="00AC2E7E" w:rsidRDefault="00AC2E7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330FF" w:rsidRPr="00241C54" w14:paraId="4E1E4C23" w14:textId="77777777" w:rsidTr="00D83EE5">
        <w:tc>
          <w:tcPr>
            <w:tcW w:w="5000" w:type="pct"/>
            <w:gridSpan w:val="3"/>
          </w:tcPr>
          <w:p w14:paraId="1376C2DD" w14:textId="77777777" w:rsidR="00D330FF" w:rsidRPr="00001EAE" w:rsidRDefault="00D330FF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UZ/2/8/2020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D330FF" w:rsidRPr="00241C54" w14:paraId="066A1170" w14:textId="77777777" w:rsidTr="00D83EE5">
        <w:tc>
          <w:tcPr>
            <w:tcW w:w="5000" w:type="pct"/>
            <w:gridSpan w:val="3"/>
          </w:tcPr>
          <w:p w14:paraId="7B5BA8DD" w14:textId="77777777" w:rsidR="00D330FF" w:rsidRPr="00241C54" w:rsidRDefault="00D330FF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oprav, investic a projektů</w:t>
            </w:r>
          </w:p>
        </w:tc>
      </w:tr>
      <w:tr w:rsidR="00D330FF" w:rsidRPr="00241C54" w14:paraId="37216ED9" w14:textId="77777777" w:rsidTr="00D83EE5">
        <w:tc>
          <w:tcPr>
            <w:tcW w:w="115" w:type="pct"/>
          </w:tcPr>
          <w:p w14:paraId="2E2B9F93" w14:textId="77777777" w:rsidR="00D330FF" w:rsidRPr="00CD63C7" w:rsidRDefault="00D330FF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A95927B" w14:textId="77777777" w:rsidR="00D330FF" w:rsidRPr="00001EAE" w:rsidRDefault="00D330FF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informovat Zastupitelstvo Olomouckého kraje o případném čerpání a splácení revolvingového úvěru</w:t>
            </w:r>
          </w:p>
        </w:tc>
      </w:tr>
      <w:tr w:rsidR="00D330FF" w:rsidRPr="00241C54" w14:paraId="3CDDA0C2" w14:textId="77777777" w:rsidTr="00D83EE5">
        <w:tc>
          <w:tcPr>
            <w:tcW w:w="5000" w:type="pct"/>
            <w:gridSpan w:val="3"/>
          </w:tcPr>
          <w:p w14:paraId="18A63F78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330FF" w:rsidRPr="00241C54" w14:paraId="77FA9993" w14:textId="77777777" w:rsidTr="00D83EE5">
        <w:tc>
          <w:tcPr>
            <w:tcW w:w="5000" w:type="pct"/>
            <w:gridSpan w:val="3"/>
          </w:tcPr>
          <w:p w14:paraId="1D6CF4DE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330FF" w:rsidRPr="00241C54" w14:paraId="3648A155" w14:textId="77777777" w:rsidTr="00D83EE5">
        <w:tc>
          <w:tcPr>
            <w:tcW w:w="2500" w:type="pct"/>
            <w:gridSpan w:val="2"/>
          </w:tcPr>
          <w:p w14:paraId="63E28DB1" w14:textId="77777777" w:rsidR="00D330FF" w:rsidRPr="00241C54" w:rsidRDefault="00D330FF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0562B1B8" w14:textId="77777777" w:rsidR="00D330FF" w:rsidRPr="00241C54" w:rsidRDefault="00D330FF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330FF" w:rsidRPr="00241C54" w14:paraId="1B311BD0" w14:textId="77777777" w:rsidTr="00D83EE5">
        <w:tc>
          <w:tcPr>
            <w:tcW w:w="5000" w:type="pct"/>
            <w:gridSpan w:val="3"/>
          </w:tcPr>
          <w:p w14:paraId="1B620A48" w14:textId="77777777" w:rsidR="00D330FF" w:rsidRPr="00241C54" w:rsidRDefault="00D330FF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Poslední informace o čerpání revolvingového úvěru byla předložena na ZOK </w:t>
            </w:r>
            <w:r>
              <w:rPr>
                <w:rFonts w:cs="Arial"/>
                <w:i/>
              </w:rPr>
              <w:br/>
              <w:t>19. 6. 2023 a o splácení revolvingového úvěru bylo rovněž předloženo na ZOK dne 19. 6. 2023.</w:t>
            </w:r>
          </w:p>
        </w:tc>
      </w:tr>
    </w:tbl>
    <w:p w14:paraId="4604C21E" w14:textId="77777777" w:rsidR="00D330FF" w:rsidRDefault="00D330FF" w:rsidP="00D330F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330FF" w:rsidRPr="00241C54" w14:paraId="412B6F6C" w14:textId="77777777" w:rsidTr="00D83EE5">
        <w:tc>
          <w:tcPr>
            <w:tcW w:w="5000" w:type="pct"/>
            <w:gridSpan w:val="3"/>
          </w:tcPr>
          <w:p w14:paraId="3F97E4A5" w14:textId="77777777" w:rsidR="00D330FF" w:rsidRPr="00001EAE" w:rsidRDefault="00D330FF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UZ/6/12/2021</w:t>
            </w:r>
            <w:r>
              <w:rPr>
                <w:rFonts w:cs="Arial"/>
              </w:rPr>
              <w:t xml:space="preserve"> ze dne 20. 9. 2021</w:t>
            </w:r>
          </w:p>
        </w:tc>
      </w:tr>
      <w:tr w:rsidR="00D330FF" w:rsidRPr="00241C54" w14:paraId="52CDE1C0" w14:textId="77777777" w:rsidTr="00D83EE5">
        <w:tc>
          <w:tcPr>
            <w:tcW w:w="5000" w:type="pct"/>
            <w:gridSpan w:val="3"/>
          </w:tcPr>
          <w:p w14:paraId="3A5E6823" w14:textId="77777777" w:rsidR="00D330FF" w:rsidRPr="00241C54" w:rsidRDefault="00D330FF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D330FF" w:rsidRPr="00241C54" w14:paraId="3D70919E" w14:textId="77777777" w:rsidTr="00D83EE5">
        <w:tc>
          <w:tcPr>
            <w:tcW w:w="115" w:type="pct"/>
          </w:tcPr>
          <w:p w14:paraId="3F5A7730" w14:textId="77777777" w:rsidR="00D330FF" w:rsidRPr="00CD63C7" w:rsidRDefault="00D330FF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C9B509F" w14:textId="77777777" w:rsidR="00D330FF" w:rsidRPr="00001EAE" w:rsidRDefault="00D330FF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001EAE">
              <w:rPr>
                <w:rFonts w:cs="Arial"/>
              </w:rPr>
              <w:t xml:space="preserve">předkládat Zastupitelstvu Olomouckého kraje ke schválení pravidla pro dotační programy, ve kterých bude maximální možná výše dotace vyšší než </w:t>
            </w:r>
            <w:r>
              <w:rPr>
                <w:rFonts w:cs="Arial"/>
              </w:rPr>
              <w:br/>
            </w:r>
            <w:r w:rsidRPr="00001EAE">
              <w:rPr>
                <w:rFonts w:cs="Arial"/>
              </w:rPr>
              <w:t>200 000 Kč, a pravidla všech dotačních programů, v nichž oprávněným žadatelem bude obec</w:t>
            </w:r>
          </w:p>
        </w:tc>
      </w:tr>
      <w:tr w:rsidR="00D330FF" w:rsidRPr="00241C54" w14:paraId="6BC54EF7" w14:textId="77777777" w:rsidTr="00D83EE5">
        <w:tc>
          <w:tcPr>
            <w:tcW w:w="5000" w:type="pct"/>
            <w:gridSpan w:val="3"/>
          </w:tcPr>
          <w:p w14:paraId="228F3A89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330FF" w:rsidRPr="00241C54" w14:paraId="631A39E6" w14:textId="77777777" w:rsidTr="00D83EE5">
        <w:tc>
          <w:tcPr>
            <w:tcW w:w="5000" w:type="pct"/>
            <w:gridSpan w:val="3"/>
          </w:tcPr>
          <w:p w14:paraId="0B735896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D330FF" w:rsidRPr="00241C54" w14:paraId="0C0D0F62" w14:textId="77777777" w:rsidTr="00D83EE5">
        <w:tc>
          <w:tcPr>
            <w:tcW w:w="2500" w:type="pct"/>
            <w:gridSpan w:val="2"/>
          </w:tcPr>
          <w:p w14:paraId="002C0A5E" w14:textId="77777777" w:rsidR="00D330FF" w:rsidRPr="00241C54" w:rsidRDefault="00D330FF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34967B83" w14:textId="77777777" w:rsidR="00D330FF" w:rsidRPr="00241C54" w:rsidRDefault="00D330FF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330FF" w:rsidRPr="00241C54" w14:paraId="536CA7E1" w14:textId="77777777" w:rsidTr="00D83EE5">
        <w:tc>
          <w:tcPr>
            <w:tcW w:w="5000" w:type="pct"/>
            <w:gridSpan w:val="3"/>
          </w:tcPr>
          <w:p w14:paraId="6C13ECB4" w14:textId="77777777" w:rsidR="00D330FF" w:rsidRPr="00241C54" w:rsidRDefault="00D330FF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Předkládání pravidel pro dotační programy je průběžně sledováno v souhrnné tabulce Seznam dotačních programů vyhlašovaných v r. 2023 – příloha č. 1.</w:t>
            </w:r>
          </w:p>
        </w:tc>
      </w:tr>
    </w:tbl>
    <w:p w14:paraId="0A715190" w14:textId="77777777" w:rsidR="00D330FF" w:rsidRDefault="00D330FF" w:rsidP="00D330F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330FF" w:rsidRPr="00241C54" w14:paraId="55E63276" w14:textId="77777777" w:rsidTr="00D83EE5">
        <w:tc>
          <w:tcPr>
            <w:tcW w:w="5000" w:type="pct"/>
            <w:gridSpan w:val="3"/>
          </w:tcPr>
          <w:p w14:paraId="3852A73A" w14:textId="77777777" w:rsidR="00D330FF" w:rsidRPr="00001EAE" w:rsidRDefault="00D330FF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UZ/6/12/2021</w:t>
            </w:r>
            <w:r>
              <w:rPr>
                <w:rFonts w:cs="Arial"/>
              </w:rPr>
              <w:t xml:space="preserve"> ze dne 20. 9. 2021</w:t>
            </w:r>
          </w:p>
        </w:tc>
      </w:tr>
      <w:tr w:rsidR="00D330FF" w:rsidRPr="00241C54" w14:paraId="3291DED9" w14:textId="77777777" w:rsidTr="00D83EE5">
        <w:tc>
          <w:tcPr>
            <w:tcW w:w="5000" w:type="pct"/>
            <w:gridSpan w:val="3"/>
          </w:tcPr>
          <w:p w14:paraId="7B2AC343" w14:textId="77777777" w:rsidR="00D330FF" w:rsidRPr="00241C54" w:rsidRDefault="00D330FF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D330FF" w:rsidRPr="00241C54" w14:paraId="2C575DE8" w14:textId="77777777" w:rsidTr="00D83EE5">
        <w:tc>
          <w:tcPr>
            <w:tcW w:w="115" w:type="pct"/>
          </w:tcPr>
          <w:p w14:paraId="211EE7E7" w14:textId="77777777" w:rsidR="00D330FF" w:rsidRPr="00CD63C7" w:rsidRDefault="00D330FF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9B33DD1" w14:textId="77777777" w:rsidR="00D330FF" w:rsidRPr="00001EAE" w:rsidRDefault="00D330FF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7 </w:t>
            </w:r>
            <w:r>
              <w:rPr>
                <w:rFonts w:cs="Arial"/>
              </w:rPr>
              <w:t xml:space="preserve">ukládá </w:t>
            </w:r>
            <w:r w:rsidRPr="00001EAE">
              <w:rPr>
                <w:rFonts w:cs="Arial"/>
              </w:rPr>
              <w:t>předkládat Zastupitelstvu Olomouckého kraje ke schválení žádosti o</w:t>
            </w:r>
            <w:r>
              <w:rPr>
                <w:rFonts w:cs="Arial"/>
              </w:rPr>
              <w:t> </w:t>
            </w:r>
            <w:r w:rsidRPr="00001EAE">
              <w:rPr>
                <w:rFonts w:cs="Arial"/>
              </w:rPr>
              <w:t>dotaci vyšší než 200 000 Kč na konkrétní účel a žádosti obcí</w:t>
            </w:r>
          </w:p>
        </w:tc>
      </w:tr>
      <w:tr w:rsidR="00D330FF" w:rsidRPr="00241C54" w14:paraId="3FC5456D" w14:textId="77777777" w:rsidTr="00D83EE5">
        <w:tc>
          <w:tcPr>
            <w:tcW w:w="5000" w:type="pct"/>
            <w:gridSpan w:val="3"/>
          </w:tcPr>
          <w:p w14:paraId="2EBA6519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330FF" w:rsidRPr="00241C54" w14:paraId="79E201BA" w14:textId="77777777" w:rsidTr="00D83EE5">
        <w:tc>
          <w:tcPr>
            <w:tcW w:w="5000" w:type="pct"/>
            <w:gridSpan w:val="3"/>
          </w:tcPr>
          <w:p w14:paraId="0E053C2B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D330FF" w:rsidRPr="00241C54" w14:paraId="7BBB062D" w14:textId="77777777" w:rsidTr="00D83EE5">
        <w:tc>
          <w:tcPr>
            <w:tcW w:w="2500" w:type="pct"/>
            <w:gridSpan w:val="2"/>
          </w:tcPr>
          <w:p w14:paraId="6E69410B" w14:textId="77777777" w:rsidR="00D330FF" w:rsidRPr="00241C54" w:rsidRDefault="00D330FF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56F1223B" w14:textId="77777777" w:rsidR="00D330FF" w:rsidRPr="00241C54" w:rsidRDefault="00D330FF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330FF" w:rsidRPr="00241C54" w14:paraId="0F88F46C" w14:textId="77777777" w:rsidTr="00D83EE5">
        <w:tc>
          <w:tcPr>
            <w:tcW w:w="5000" w:type="pct"/>
            <w:gridSpan w:val="3"/>
          </w:tcPr>
          <w:p w14:paraId="50E8D6E5" w14:textId="77777777" w:rsidR="00D330FF" w:rsidRPr="00241C54" w:rsidRDefault="00D330FF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dotačních programů je průběžně sledováno v souhrnné tabulce Seznam dotačních programů (aktuálně pro rok 2023) – příloha č. 1.</w:t>
            </w:r>
          </w:p>
        </w:tc>
      </w:tr>
    </w:tbl>
    <w:p w14:paraId="141595EC" w14:textId="77777777" w:rsidR="00D330FF" w:rsidRDefault="00D330FF" w:rsidP="00D330F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330FF" w:rsidRPr="00241C54" w14:paraId="00CFA795" w14:textId="77777777" w:rsidTr="00D83EE5">
        <w:tc>
          <w:tcPr>
            <w:tcW w:w="5000" w:type="pct"/>
            <w:gridSpan w:val="3"/>
          </w:tcPr>
          <w:p w14:paraId="1B254B8A" w14:textId="77777777" w:rsidR="00D330FF" w:rsidRPr="00001EAE" w:rsidRDefault="00D330FF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330FF" w:rsidRPr="00241C54" w14:paraId="32654B31" w14:textId="77777777" w:rsidTr="00D83EE5">
        <w:tc>
          <w:tcPr>
            <w:tcW w:w="5000" w:type="pct"/>
            <w:gridSpan w:val="3"/>
          </w:tcPr>
          <w:p w14:paraId="395CA651" w14:textId="77777777" w:rsidR="00D330FF" w:rsidRPr="00241C54" w:rsidRDefault="00D330FF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2022 – návrh rozpočtu</w:t>
            </w:r>
          </w:p>
        </w:tc>
      </w:tr>
      <w:tr w:rsidR="00D330FF" w:rsidRPr="00241C54" w14:paraId="12C9CD13" w14:textId="77777777" w:rsidTr="00D83EE5">
        <w:tc>
          <w:tcPr>
            <w:tcW w:w="115" w:type="pct"/>
          </w:tcPr>
          <w:p w14:paraId="73026CF7" w14:textId="77777777" w:rsidR="00D330FF" w:rsidRPr="00CD63C7" w:rsidRDefault="00D330FF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F1B3B96" w14:textId="77777777" w:rsidR="00D330FF" w:rsidRPr="00001EAE" w:rsidRDefault="00D330FF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001EAE">
              <w:rPr>
                <w:rFonts w:cs="Arial"/>
              </w:rPr>
              <w:t>Radě Olomouckého kraje informovat pravidelně Zastupitelstvo Olomouckého kraje o provedených rozpočtových změnách</w:t>
            </w:r>
          </w:p>
        </w:tc>
      </w:tr>
      <w:tr w:rsidR="00D330FF" w:rsidRPr="00241C54" w14:paraId="70A17165" w14:textId="77777777" w:rsidTr="00D83EE5">
        <w:tc>
          <w:tcPr>
            <w:tcW w:w="5000" w:type="pct"/>
            <w:gridSpan w:val="3"/>
          </w:tcPr>
          <w:p w14:paraId="62CD14BD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330FF" w:rsidRPr="00241C54" w14:paraId="0F715837" w14:textId="77777777" w:rsidTr="00D83EE5">
        <w:tc>
          <w:tcPr>
            <w:tcW w:w="5000" w:type="pct"/>
            <w:gridSpan w:val="3"/>
          </w:tcPr>
          <w:p w14:paraId="7C882E9E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330FF" w:rsidRPr="00241C54" w14:paraId="021948AF" w14:textId="77777777" w:rsidTr="00D83EE5">
        <w:tc>
          <w:tcPr>
            <w:tcW w:w="2500" w:type="pct"/>
            <w:gridSpan w:val="2"/>
          </w:tcPr>
          <w:p w14:paraId="0A51F05A" w14:textId="77777777" w:rsidR="00D330FF" w:rsidRPr="00241C54" w:rsidRDefault="00D330FF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047E7348" w14:textId="77777777" w:rsidR="00D330FF" w:rsidRPr="00241C54" w:rsidRDefault="00D330FF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330FF" w:rsidRPr="00241C54" w14:paraId="450F602B" w14:textId="77777777" w:rsidTr="00D83EE5">
        <w:tc>
          <w:tcPr>
            <w:tcW w:w="5000" w:type="pct"/>
            <w:gridSpan w:val="3"/>
          </w:tcPr>
          <w:p w14:paraId="1F06058B" w14:textId="77777777" w:rsidR="00D330FF" w:rsidRPr="00241C54" w:rsidRDefault="00D330FF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Poslední rozpočtové změny za rok 2022 byly předloženy na ZOK 20. 2. 2023 (UZ/13/9/2023, UZ/13/10/2023).</w:t>
            </w:r>
          </w:p>
        </w:tc>
      </w:tr>
    </w:tbl>
    <w:p w14:paraId="79E924B7" w14:textId="77777777" w:rsidR="00D330FF" w:rsidRDefault="00D330FF" w:rsidP="00D330FF">
      <w:pPr>
        <w:rPr>
          <w:rFonts w:cs="Arial"/>
          <w:sz w:val="16"/>
          <w:szCs w:val="16"/>
        </w:rPr>
      </w:pPr>
    </w:p>
    <w:p w14:paraId="00326B2F" w14:textId="77777777" w:rsidR="00EE4846" w:rsidRDefault="00EE4846" w:rsidP="00D330FF">
      <w:pPr>
        <w:rPr>
          <w:rFonts w:cs="Arial"/>
          <w:sz w:val="16"/>
          <w:szCs w:val="16"/>
        </w:rPr>
      </w:pPr>
    </w:p>
    <w:p w14:paraId="2946905D" w14:textId="77777777" w:rsidR="00EE4846" w:rsidRDefault="00EE4846" w:rsidP="00D330FF">
      <w:pPr>
        <w:rPr>
          <w:rFonts w:cs="Arial"/>
          <w:sz w:val="16"/>
          <w:szCs w:val="16"/>
        </w:rPr>
      </w:pPr>
    </w:p>
    <w:p w14:paraId="131D12A9" w14:textId="77777777" w:rsidR="00EE4846" w:rsidRDefault="00EE4846" w:rsidP="00D330FF">
      <w:pPr>
        <w:rPr>
          <w:rFonts w:cs="Arial"/>
          <w:sz w:val="16"/>
          <w:szCs w:val="16"/>
        </w:rPr>
      </w:pPr>
    </w:p>
    <w:p w14:paraId="5D619B35" w14:textId="77777777" w:rsidR="00EE4846" w:rsidRDefault="00EE4846" w:rsidP="00D330F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330FF" w:rsidRPr="00241C54" w14:paraId="12BA03E1" w14:textId="77777777" w:rsidTr="00D83EE5">
        <w:tc>
          <w:tcPr>
            <w:tcW w:w="5000" w:type="pct"/>
            <w:gridSpan w:val="3"/>
          </w:tcPr>
          <w:p w14:paraId="048C3AD7" w14:textId="77777777" w:rsidR="00D330FF" w:rsidRPr="009A4B7A" w:rsidRDefault="00D330FF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UZ/7/18/2021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330FF" w:rsidRPr="00241C54" w14:paraId="245966AE" w14:textId="77777777" w:rsidTr="00D83EE5">
        <w:tc>
          <w:tcPr>
            <w:tcW w:w="5000" w:type="pct"/>
            <w:gridSpan w:val="3"/>
          </w:tcPr>
          <w:p w14:paraId="053383F1" w14:textId="77777777" w:rsidR="00D330FF" w:rsidRPr="00241C54" w:rsidRDefault="00D330FF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2022 – návrh rozpočtu</w:t>
            </w:r>
          </w:p>
        </w:tc>
      </w:tr>
      <w:tr w:rsidR="00D330FF" w:rsidRPr="00241C54" w14:paraId="3B991816" w14:textId="77777777" w:rsidTr="00D83EE5">
        <w:tc>
          <w:tcPr>
            <w:tcW w:w="115" w:type="pct"/>
          </w:tcPr>
          <w:p w14:paraId="14C4E88C" w14:textId="77777777" w:rsidR="00D330FF" w:rsidRPr="00CD63C7" w:rsidRDefault="00D330FF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119F356" w14:textId="77777777" w:rsidR="00D330FF" w:rsidRPr="009A4B7A" w:rsidRDefault="00D330FF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9A4B7A">
              <w:rPr>
                <w:rFonts w:cs="Arial"/>
              </w:rPr>
              <w:t>Radě Olomouckého kraje informovat Zastupitelstvo Olomouckého kraje čtvrtletně o vývoji rozpočtu Olomouckého kraje v roce 2022</w:t>
            </w:r>
          </w:p>
        </w:tc>
      </w:tr>
      <w:tr w:rsidR="00D330FF" w:rsidRPr="00241C54" w14:paraId="1117B32C" w14:textId="77777777" w:rsidTr="00D83EE5">
        <w:tc>
          <w:tcPr>
            <w:tcW w:w="5000" w:type="pct"/>
            <w:gridSpan w:val="3"/>
          </w:tcPr>
          <w:p w14:paraId="7B3DE8C4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330FF" w:rsidRPr="00241C54" w14:paraId="47C5B65D" w14:textId="77777777" w:rsidTr="00D83EE5">
        <w:tc>
          <w:tcPr>
            <w:tcW w:w="5000" w:type="pct"/>
            <w:gridSpan w:val="3"/>
          </w:tcPr>
          <w:p w14:paraId="55415E26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330FF" w:rsidRPr="00241C54" w14:paraId="26995899" w14:textId="77777777" w:rsidTr="00D83EE5">
        <w:tc>
          <w:tcPr>
            <w:tcW w:w="2500" w:type="pct"/>
            <w:gridSpan w:val="2"/>
          </w:tcPr>
          <w:p w14:paraId="06F1F078" w14:textId="77777777" w:rsidR="00D330FF" w:rsidRPr="00241C54" w:rsidRDefault="00D330FF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14:paraId="0AA2E78A" w14:textId="77777777" w:rsidR="00D330FF" w:rsidRPr="00241C54" w:rsidRDefault="00D330FF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330FF" w:rsidRPr="00241C54" w14:paraId="72270DDD" w14:textId="77777777" w:rsidTr="00D83EE5">
        <w:tc>
          <w:tcPr>
            <w:tcW w:w="5000" w:type="pct"/>
            <w:gridSpan w:val="3"/>
          </w:tcPr>
          <w:p w14:paraId="63E8B9A6" w14:textId="77777777" w:rsidR="00D330FF" w:rsidRPr="00241C54" w:rsidRDefault="00D330FF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Hospodaření za rok 2022 bylo uzavřeno závěrečným účtem Olomouckého kraje za rok 2022, který byl schválen ZOK 19. 6. 2023 (UZ/15/7/2023).</w:t>
            </w:r>
          </w:p>
        </w:tc>
      </w:tr>
    </w:tbl>
    <w:p w14:paraId="5F4BBB17" w14:textId="77777777" w:rsidR="00D330FF" w:rsidRDefault="00D330FF" w:rsidP="00D330F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330FF" w:rsidRPr="00241C54" w14:paraId="1B7C4276" w14:textId="77777777" w:rsidTr="00D83EE5">
        <w:tc>
          <w:tcPr>
            <w:tcW w:w="5000" w:type="pct"/>
            <w:gridSpan w:val="3"/>
          </w:tcPr>
          <w:p w14:paraId="77553918" w14:textId="77777777" w:rsidR="00D330FF" w:rsidRPr="00001EAE" w:rsidRDefault="00D330FF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330FF" w:rsidRPr="00241C54" w14:paraId="06F96DA5" w14:textId="77777777" w:rsidTr="00D83EE5">
        <w:tc>
          <w:tcPr>
            <w:tcW w:w="5000" w:type="pct"/>
            <w:gridSpan w:val="3"/>
          </w:tcPr>
          <w:p w14:paraId="090E5C59" w14:textId="77777777" w:rsidR="00D330FF" w:rsidRPr="00241C54" w:rsidRDefault="00D330FF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2023 – návrh rozpočtu</w:t>
            </w:r>
          </w:p>
        </w:tc>
      </w:tr>
      <w:tr w:rsidR="00D330FF" w:rsidRPr="00241C54" w14:paraId="43351A8B" w14:textId="77777777" w:rsidTr="00D83EE5">
        <w:tc>
          <w:tcPr>
            <w:tcW w:w="115" w:type="pct"/>
          </w:tcPr>
          <w:p w14:paraId="29F005F8" w14:textId="77777777" w:rsidR="00D330FF" w:rsidRPr="00CD63C7" w:rsidRDefault="00D330FF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821C951" w14:textId="77777777" w:rsidR="00D330FF" w:rsidRPr="00001EAE" w:rsidRDefault="00D330FF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001EAE">
              <w:rPr>
                <w:rFonts w:cs="Arial"/>
              </w:rPr>
              <w:t>informovat pravidelně Zastupitelstvo Olomouckého kraje o</w:t>
            </w:r>
            <w:r>
              <w:rPr>
                <w:rFonts w:cs="Arial"/>
              </w:rPr>
              <w:t> </w:t>
            </w:r>
            <w:r w:rsidRPr="00001EAE">
              <w:rPr>
                <w:rFonts w:cs="Arial"/>
              </w:rPr>
              <w:t>provedených rozpočtových změnách</w:t>
            </w:r>
          </w:p>
        </w:tc>
      </w:tr>
      <w:tr w:rsidR="00D330FF" w:rsidRPr="00241C54" w14:paraId="52FC6CB6" w14:textId="77777777" w:rsidTr="00D83EE5">
        <w:tc>
          <w:tcPr>
            <w:tcW w:w="5000" w:type="pct"/>
            <w:gridSpan w:val="3"/>
          </w:tcPr>
          <w:p w14:paraId="6748128C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330FF" w:rsidRPr="00241C54" w14:paraId="03E167FA" w14:textId="77777777" w:rsidTr="00D83EE5">
        <w:tc>
          <w:tcPr>
            <w:tcW w:w="5000" w:type="pct"/>
            <w:gridSpan w:val="3"/>
          </w:tcPr>
          <w:p w14:paraId="38E35284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330FF" w:rsidRPr="00241C54" w14:paraId="39E7F460" w14:textId="77777777" w:rsidTr="00D83EE5">
        <w:tc>
          <w:tcPr>
            <w:tcW w:w="2500" w:type="pct"/>
            <w:gridSpan w:val="2"/>
          </w:tcPr>
          <w:p w14:paraId="795E8303" w14:textId="77777777" w:rsidR="00D330FF" w:rsidRPr="00241C54" w:rsidRDefault="00D330FF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39D4F5D6" w14:textId="77777777" w:rsidR="00D330FF" w:rsidRPr="00241C54" w:rsidRDefault="00D330FF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330FF" w:rsidRPr="00241C54" w14:paraId="3F5D537E" w14:textId="77777777" w:rsidTr="00D83EE5">
        <w:tc>
          <w:tcPr>
            <w:tcW w:w="5000" w:type="pct"/>
            <w:gridSpan w:val="3"/>
          </w:tcPr>
          <w:p w14:paraId="1296D45B" w14:textId="77777777" w:rsidR="00D330FF" w:rsidRPr="00241C54" w:rsidRDefault="00D330FF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Předloženo na ZOK 19. 6. 2023, UZ/15/9/2023 a UZ/15/10/2023. Další materiál bude předložen na ZOK 18. 9. 2023.</w:t>
            </w:r>
          </w:p>
        </w:tc>
      </w:tr>
    </w:tbl>
    <w:p w14:paraId="7A58D798" w14:textId="77777777" w:rsidR="00D330FF" w:rsidRPr="00241C54" w:rsidRDefault="00D330FF" w:rsidP="00D330F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330FF" w:rsidRPr="00241C54" w14:paraId="56A0954A" w14:textId="77777777" w:rsidTr="00D83EE5">
        <w:tc>
          <w:tcPr>
            <w:tcW w:w="5000" w:type="pct"/>
            <w:gridSpan w:val="3"/>
          </w:tcPr>
          <w:p w14:paraId="3D53E5B8" w14:textId="77777777" w:rsidR="00D330FF" w:rsidRPr="009A4B7A" w:rsidRDefault="00D330FF" w:rsidP="00D8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330FF" w:rsidRPr="00241C54" w14:paraId="401D3A86" w14:textId="77777777" w:rsidTr="00D83EE5">
        <w:tc>
          <w:tcPr>
            <w:tcW w:w="5000" w:type="pct"/>
            <w:gridSpan w:val="3"/>
          </w:tcPr>
          <w:p w14:paraId="698C22BA" w14:textId="77777777" w:rsidR="00D330FF" w:rsidRPr="00241C54" w:rsidRDefault="00D330FF" w:rsidP="00D83E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na rok 2023 – návrh rozpočtu</w:t>
            </w:r>
          </w:p>
        </w:tc>
      </w:tr>
      <w:tr w:rsidR="00D330FF" w:rsidRPr="00241C54" w14:paraId="730F2E7E" w14:textId="77777777" w:rsidTr="00D83EE5">
        <w:tc>
          <w:tcPr>
            <w:tcW w:w="115" w:type="pct"/>
          </w:tcPr>
          <w:p w14:paraId="3C5AF14F" w14:textId="77777777" w:rsidR="00D330FF" w:rsidRPr="00CD63C7" w:rsidRDefault="00D330FF" w:rsidP="00D83E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7E83A3F" w14:textId="77777777" w:rsidR="00D330FF" w:rsidRPr="009A4B7A" w:rsidRDefault="00D330FF" w:rsidP="00D83E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9A4B7A">
              <w:rPr>
                <w:rFonts w:cs="Arial"/>
              </w:rPr>
              <w:t>informovat Zastupitelstvo Olomouckého kraje čtvrtletně o vývoji rozpočtu Olomouckého kraje v roce 2023</w:t>
            </w:r>
          </w:p>
        </w:tc>
      </w:tr>
      <w:tr w:rsidR="00D330FF" w:rsidRPr="00241C54" w14:paraId="0D6A7674" w14:textId="77777777" w:rsidTr="00D83EE5">
        <w:tc>
          <w:tcPr>
            <w:tcW w:w="5000" w:type="pct"/>
            <w:gridSpan w:val="3"/>
          </w:tcPr>
          <w:p w14:paraId="28778D0A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330FF" w:rsidRPr="00241C54" w14:paraId="170D2FC6" w14:textId="77777777" w:rsidTr="00D83EE5">
        <w:tc>
          <w:tcPr>
            <w:tcW w:w="5000" w:type="pct"/>
            <w:gridSpan w:val="3"/>
          </w:tcPr>
          <w:p w14:paraId="484EEDFF" w14:textId="77777777" w:rsidR="00D330FF" w:rsidRPr="00241C54" w:rsidRDefault="00D330FF" w:rsidP="00D83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330FF" w:rsidRPr="00241C54" w14:paraId="0E6EAC18" w14:textId="77777777" w:rsidTr="00D83EE5">
        <w:tc>
          <w:tcPr>
            <w:tcW w:w="2500" w:type="pct"/>
            <w:gridSpan w:val="2"/>
          </w:tcPr>
          <w:p w14:paraId="6FEE7420" w14:textId="77777777" w:rsidR="00D330FF" w:rsidRPr="00241C54" w:rsidRDefault="00D330FF" w:rsidP="00D83EE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14:paraId="29E9EE7B" w14:textId="77777777" w:rsidR="00D330FF" w:rsidRPr="00241C54" w:rsidRDefault="00D330FF" w:rsidP="00D83E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330FF" w:rsidRPr="00241C54" w14:paraId="39C150FB" w14:textId="77777777" w:rsidTr="00D83EE5">
        <w:tc>
          <w:tcPr>
            <w:tcW w:w="5000" w:type="pct"/>
            <w:gridSpan w:val="3"/>
          </w:tcPr>
          <w:p w14:paraId="46CCCC2A" w14:textId="77777777" w:rsidR="00D330FF" w:rsidRPr="00241C54" w:rsidRDefault="00D330FF" w:rsidP="00D83E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Poslední informace o vývoji rozpočtu k 31. 3. 2023 byla předložena na ZOK </w:t>
            </w:r>
            <w:r>
              <w:rPr>
                <w:rFonts w:cs="Arial"/>
                <w:i/>
              </w:rPr>
              <w:br/>
              <w:t>19. 6. 2023.</w:t>
            </w:r>
          </w:p>
        </w:tc>
      </w:tr>
    </w:tbl>
    <w:p w14:paraId="484C9256" w14:textId="77777777" w:rsidR="00D330FF" w:rsidRPr="00241C54" w:rsidRDefault="00D330FF" w:rsidP="00D330FF">
      <w:pPr>
        <w:rPr>
          <w:rFonts w:cs="Arial"/>
          <w:sz w:val="16"/>
          <w:szCs w:val="16"/>
        </w:rPr>
      </w:pPr>
    </w:p>
    <w:p w14:paraId="3C96CF53" w14:textId="77777777" w:rsidR="00AC2E7E" w:rsidRDefault="00AC2E7E" w:rsidP="00FE550A">
      <w:pPr>
        <w:rPr>
          <w:rFonts w:cs="Arial"/>
          <w:sz w:val="16"/>
          <w:szCs w:val="16"/>
        </w:rPr>
      </w:pPr>
    </w:p>
    <w:p w14:paraId="009C7414" w14:textId="77777777" w:rsidR="00AC2E7E" w:rsidRDefault="00AC2E7E" w:rsidP="00FE550A">
      <w:pPr>
        <w:rPr>
          <w:rFonts w:cs="Arial"/>
          <w:sz w:val="16"/>
          <w:szCs w:val="16"/>
        </w:rPr>
      </w:pPr>
    </w:p>
    <w:p w14:paraId="0D1DDD57" w14:textId="77777777" w:rsidR="00AC2E7E" w:rsidRDefault="00AC2E7E" w:rsidP="00FE550A">
      <w:pPr>
        <w:rPr>
          <w:rFonts w:cs="Arial"/>
          <w:sz w:val="16"/>
          <w:szCs w:val="16"/>
        </w:rPr>
      </w:pPr>
    </w:p>
    <w:p w14:paraId="4DC0FD51" w14:textId="77777777" w:rsidR="00AC2E7E" w:rsidRDefault="00AC2E7E" w:rsidP="00FE550A">
      <w:pPr>
        <w:rPr>
          <w:rFonts w:cs="Arial"/>
          <w:sz w:val="16"/>
          <w:szCs w:val="16"/>
        </w:rPr>
      </w:pPr>
    </w:p>
    <w:p w14:paraId="7FC2DFEE" w14:textId="77777777" w:rsidR="00AC2E7E" w:rsidRDefault="00AC2E7E" w:rsidP="00FE550A">
      <w:pPr>
        <w:rPr>
          <w:rFonts w:cs="Arial"/>
          <w:sz w:val="16"/>
          <w:szCs w:val="16"/>
        </w:rPr>
      </w:pPr>
    </w:p>
    <w:p w14:paraId="7215AB56" w14:textId="77777777" w:rsidR="00AC2E7E" w:rsidRDefault="00AC2E7E" w:rsidP="00FE550A">
      <w:pPr>
        <w:rPr>
          <w:rFonts w:cs="Arial"/>
          <w:sz w:val="16"/>
          <w:szCs w:val="16"/>
        </w:rPr>
      </w:pPr>
    </w:p>
    <w:p w14:paraId="445B0870" w14:textId="77777777" w:rsidR="00AC2E7E" w:rsidRDefault="00AC2E7E" w:rsidP="00FE550A">
      <w:pPr>
        <w:rPr>
          <w:rFonts w:cs="Arial"/>
          <w:sz w:val="16"/>
          <w:szCs w:val="16"/>
        </w:rPr>
      </w:pPr>
    </w:p>
    <w:p w14:paraId="735F96D0" w14:textId="77777777" w:rsidR="00AC2E7E" w:rsidRDefault="00AC2E7E" w:rsidP="00FE550A">
      <w:pPr>
        <w:rPr>
          <w:rFonts w:cs="Arial"/>
          <w:sz w:val="16"/>
          <w:szCs w:val="16"/>
        </w:rPr>
      </w:pPr>
    </w:p>
    <w:p w14:paraId="35299982" w14:textId="77777777" w:rsidR="00AC2E7E" w:rsidRDefault="00AC2E7E" w:rsidP="00FE550A">
      <w:pPr>
        <w:rPr>
          <w:rFonts w:cs="Arial"/>
          <w:sz w:val="16"/>
          <w:szCs w:val="16"/>
        </w:rPr>
      </w:pPr>
    </w:p>
    <w:p w14:paraId="17F2D217" w14:textId="77777777" w:rsidR="00AC2E7E" w:rsidRDefault="00AC2E7E" w:rsidP="00FE550A">
      <w:pPr>
        <w:rPr>
          <w:rFonts w:cs="Arial"/>
          <w:sz w:val="16"/>
          <w:szCs w:val="16"/>
        </w:rPr>
      </w:pPr>
    </w:p>
    <w:p w14:paraId="5972893B" w14:textId="77777777" w:rsidR="00AC2E7E" w:rsidRDefault="00AC2E7E" w:rsidP="00AC2E7E">
      <w:pPr>
        <w:spacing w:before="1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14:paraId="1A078436" w14:textId="77777777" w:rsidR="00AC2E7E" w:rsidRDefault="00AC2E7E" w:rsidP="00AC2E7E">
      <w:pPr>
        <w:spacing w:before="120"/>
        <w:ind w:left="1560" w:hanging="1560"/>
        <w:jc w:val="both"/>
        <w:rPr>
          <w:rFonts w:cs="Arial"/>
          <w:bCs/>
        </w:rPr>
      </w:pPr>
      <w:r>
        <w:rPr>
          <w:rFonts w:cs="Arial"/>
          <w:bCs/>
        </w:rPr>
        <w:t xml:space="preserve">Příloha č. 01 – Seznam dotačních programů vyhlašovaných v r. 2023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18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9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3</w:t>
      </w:r>
    </w:p>
    <w:p w14:paraId="2D67D50C" w14:textId="77777777" w:rsidR="00AC2E7E" w:rsidRPr="00241C54" w:rsidRDefault="00AC2E7E" w:rsidP="00FE550A">
      <w:pPr>
        <w:rPr>
          <w:rFonts w:cs="Arial"/>
          <w:sz w:val="16"/>
          <w:szCs w:val="16"/>
        </w:rPr>
      </w:pPr>
    </w:p>
    <w:sectPr w:rsidR="00AC2E7E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8996" w14:textId="77777777" w:rsidR="0071340B" w:rsidRDefault="0071340B">
      <w:r>
        <w:separator/>
      </w:r>
    </w:p>
  </w:endnote>
  <w:endnote w:type="continuationSeparator" w:id="0">
    <w:p w14:paraId="5B7CC0B0" w14:textId="77777777" w:rsidR="0071340B" w:rsidRDefault="0071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2BE79" w14:textId="2E6D1179" w:rsidR="00AC2E7E" w:rsidRPr="008F5F7D" w:rsidRDefault="009D591E" w:rsidP="00AC2E7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C2E7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AC2E7E">
      <w:rPr>
        <w:i/>
        <w:sz w:val="20"/>
        <w:szCs w:val="20"/>
      </w:rPr>
      <w:t xml:space="preserve">8. </w:t>
    </w:r>
    <w:r>
      <w:rPr>
        <w:i/>
        <w:sz w:val="20"/>
        <w:szCs w:val="20"/>
      </w:rPr>
      <w:t>9</w:t>
    </w:r>
    <w:r w:rsidR="00AC2E7E">
      <w:rPr>
        <w:i/>
        <w:sz w:val="20"/>
        <w:szCs w:val="20"/>
      </w:rPr>
      <w:t>. 2023</w:t>
    </w:r>
    <w:r w:rsidR="00AC2E7E" w:rsidRPr="008F5F7D">
      <w:rPr>
        <w:i/>
        <w:sz w:val="20"/>
        <w:szCs w:val="20"/>
      </w:rPr>
      <w:tab/>
    </w:r>
    <w:r w:rsidR="00AC2E7E" w:rsidRPr="008F5F7D">
      <w:rPr>
        <w:i/>
        <w:sz w:val="20"/>
        <w:szCs w:val="20"/>
      </w:rPr>
      <w:tab/>
    </w:r>
    <w:r w:rsidR="00AC2E7E" w:rsidRPr="00CF59D3">
      <w:rPr>
        <w:i/>
        <w:sz w:val="20"/>
        <w:szCs w:val="20"/>
      </w:rPr>
      <w:t xml:space="preserve">Strana </w:t>
    </w:r>
    <w:r w:rsidR="00AC2E7E" w:rsidRPr="00CF59D3">
      <w:rPr>
        <w:i/>
        <w:sz w:val="20"/>
        <w:szCs w:val="20"/>
      </w:rPr>
      <w:fldChar w:fldCharType="begin"/>
    </w:r>
    <w:r w:rsidR="00AC2E7E" w:rsidRPr="00CF59D3">
      <w:rPr>
        <w:i/>
        <w:sz w:val="20"/>
        <w:szCs w:val="20"/>
      </w:rPr>
      <w:instrText xml:space="preserve"> PAGE  \* Arabic  \* MERGEFORMAT </w:instrText>
    </w:r>
    <w:r w:rsidR="00AC2E7E" w:rsidRPr="00CF59D3">
      <w:rPr>
        <w:i/>
        <w:sz w:val="20"/>
        <w:szCs w:val="20"/>
      </w:rPr>
      <w:fldChar w:fldCharType="separate"/>
    </w:r>
    <w:r w:rsidR="0038055C">
      <w:rPr>
        <w:i/>
        <w:noProof/>
        <w:sz w:val="20"/>
        <w:szCs w:val="20"/>
      </w:rPr>
      <w:t>2</w:t>
    </w:r>
    <w:r w:rsidR="00AC2E7E" w:rsidRPr="00CF59D3">
      <w:rPr>
        <w:i/>
        <w:sz w:val="20"/>
        <w:szCs w:val="20"/>
      </w:rPr>
      <w:fldChar w:fldCharType="end"/>
    </w:r>
    <w:r w:rsidR="00AC2E7E" w:rsidRPr="00CF59D3">
      <w:rPr>
        <w:i/>
        <w:sz w:val="20"/>
        <w:szCs w:val="20"/>
      </w:rPr>
      <w:t xml:space="preserve"> (celkem </w:t>
    </w:r>
    <w:r w:rsidR="00AC2E7E" w:rsidRPr="00CF59D3">
      <w:rPr>
        <w:i/>
        <w:sz w:val="20"/>
        <w:szCs w:val="20"/>
      </w:rPr>
      <w:fldChar w:fldCharType="begin"/>
    </w:r>
    <w:r w:rsidR="00AC2E7E" w:rsidRPr="00CF59D3">
      <w:rPr>
        <w:i/>
        <w:sz w:val="20"/>
        <w:szCs w:val="20"/>
      </w:rPr>
      <w:instrText xml:space="preserve"> NUMPAGES  \# "0"  \* MERGEFORMAT </w:instrText>
    </w:r>
    <w:r w:rsidR="00AC2E7E" w:rsidRPr="00CF59D3">
      <w:rPr>
        <w:i/>
        <w:sz w:val="20"/>
        <w:szCs w:val="20"/>
      </w:rPr>
      <w:fldChar w:fldCharType="separate"/>
    </w:r>
    <w:r w:rsidR="0038055C">
      <w:rPr>
        <w:i/>
        <w:noProof/>
        <w:sz w:val="20"/>
        <w:szCs w:val="20"/>
      </w:rPr>
      <w:t>6</w:t>
    </w:r>
    <w:r w:rsidR="00AC2E7E" w:rsidRPr="00CF59D3">
      <w:rPr>
        <w:i/>
        <w:sz w:val="20"/>
        <w:szCs w:val="20"/>
      </w:rPr>
      <w:fldChar w:fldCharType="end"/>
    </w:r>
    <w:r w:rsidR="00AC2E7E" w:rsidRPr="00CF59D3">
      <w:rPr>
        <w:i/>
        <w:sz w:val="20"/>
        <w:szCs w:val="20"/>
      </w:rPr>
      <w:t>)</w:t>
    </w:r>
  </w:p>
  <w:p w14:paraId="7931F2E2" w14:textId="77777777" w:rsidR="00D74E20" w:rsidRPr="00AC2E7E" w:rsidRDefault="00AC2E7E" w:rsidP="00AC2E7E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0CAA" w14:textId="77777777" w:rsidR="0071340B" w:rsidRDefault="0071340B">
      <w:r>
        <w:separator/>
      </w:r>
    </w:p>
  </w:footnote>
  <w:footnote w:type="continuationSeparator" w:id="0">
    <w:p w14:paraId="0335EB9B" w14:textId="77777777" w:rsidR="0071340B" w:rsidRDefault="0071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7679"/>
    <w:multiLevelType w:val="hybridMultilevel"/>
    <w:tmpl w:val="690C8E76"/>
    <w:lvl w:ilvl="0" w:tplc="CBD2C55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9"/>
    <w:rsid w:val="0017336B"/>
    <w:rsid w:val="001952BB"/>
    <w:rsid w:val="001C4A78"/>
    <w:rsid w:val="00234686"/>
    <w:rsid w:val="00241C54"/>
    <w:rsid w:val="00246F52"/>
    <w:rsid w:val="00250531"/>
    <w:rsid w:val="00270521"/>
    <w:rsid w:val="00291D3D"/>
    <w:rsid w:val="002B1D55"/>
    <w:rsid w:val="002D4326"/>
    <w:rsid w:val="00306688"/>
    <w:rsid w:val="00307892"/>
    <w:rsid w:val="00315F94"/>
    <w:rsid w:val="003262EC"/>
    <w:rsid w:val="0038055C"/>
    <w:rsid w:val="003B6258"/>
    <w:rsid w:val="00415493"/>
    <w:rsid w:val="00486B2A"/>
    <w:rsid w:val="005C378B"/>
    <w:rsid w:val="006176A7"/>
    <w:rsid w:val="00710C9B"/>
    <w:rsid w:val="0071340B"/>
    <w:rsid w:val="007E137C"/>
    <w:rsid w:val="007F3148"/>
    <w:rsid w:val="00824FA6"/>
    <w:rsid w:val="00876749"/>
    <w:rsid w:val="008C766C"/>
    <w:rsid w:val="00953C11"/>
    <w:rsid w:val="009D591E"/>
    <w:rsid w:val="00A02D49"/>
    <w:rsid w:val="00A27289"/>
    <w:rsid w:val="00A62574"/>
    <w:rsid w:val="00A90DE9"/>
    <w:rsid w:val="00AC2E7E"/>
    <w:rsid w:val="00AC7A11"/>
    <w:rsid w:val="00AD1BFE"/>
    <w:rsid w:val="00B628D9"/>
    <w:rsid w:val="00BF56B7"/>
    <w:rsid w:val="00C26042"/>
    <w:rsid w:val="00CA64E8"/>
    <w:rsid w:val="00CC34EA"/>
    <w:rsid w:val="00CD63C7"/>
    <w:rsid w:val="00D330FF"/>
    <w:rsid w:val="00D50552"/>
    <w:rsid w:val="00D74E20"/>
    <w:rsid w:val="00D90203"/>
    <w:rsid w:val="00EB51B5"/>
    <w:rsid w:val="00EC3AAB"/>
    <w:rsid w:val="00EE4846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9FD9B5"/>
  <w15:chartTrackingRefBased/>
  <w15:docId w15:val="{3B703CB9-9ADF-44F0-911A-7BF40FC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E7E"/>
    <w:pPr>
      <w:ind w:left="720"/>
      <w:contextualSpacing/>
    </w:pPr>
  </w:style>
  <w:style w:type="character" w:customStyle="1" w:styleId="ZpatChar">
    <w:name w:val="Zápatí Char"/>
    <w:link w:val="Zpat"/>
    <w:rsid w:val="00AC2E7E"/>
    <w:rPr>
      <w:rFonts w:ascii="Arial" w:hAnsi="Arial"/>
      <w:sz w:val="24"/>
      <w:szCs w:val="24"/>
    </w:rPr>
  </w:style>
  <w:style w:type="paragraph" w:styleId="Revize">
    <w:name w:val="Revision"/>
    <w:hidden/>
    <w:uiPriority w:val="99"/>
    <w:semiHidden/>
    <w:rsid w:val="009D591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0</TotalTime>
  <Pages>6</Pages>
  <Words>1710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Stašková Vendula</cp:lastModifiedBy>
  <cp:revision>2</cp:revision>
  <cp:lastPrinted>1900-12-31T23:00:00Z</cp:lastPrinted>
  <dcterms:created xsi:type="dcterms:W3CDTF">2023-09-01T09:23:00Z</dcterms:created>
  <dcterms:modified xsi:type="dcterms:W3CDTF">2023-09-01T09:23:00Z</dcterms:modified>
</cp:coreProperties>
</file>