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61D173A8" w14:textId="77777777" w:rsidTr="004F2A2C">
        <w:tc>
          <w:tcPr>
            <w:tcW w:w="9210" w:type="dxa"/>
            <w:shd w:val="clear" w:color="auto" w:fill="auto"/>
          </w:tcPr>
          <w:p w14:paraId="71799EE4"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14:paraId="3B4EE459" w14:textId="77777777" w:rsidR="008A6B73" w:rsidRPr="006073C4" w:rsidRDefault="008A6B73" w:rsidP="00936585">
      <w:pPr>
        <w:pStyle w:val="nzvy"/>
      </w:pPr>
    </w:p>
    <w:p w14:paraId="5C9B0EE2" w14:textId="77777777" w:rsidR="00EC50A3" w:rsidRPr="006073C4" w:rsidRDefault="00EC50A3" w:rsidP="00936585">
      <w:pPr>
        <w:pStyle w:val="nzvy"/>
      </w:pPr>
      <w:r w:rsidRPr="006073C4">
        <w:t>Přílohy k textu usnesení jsou k dispozici na webových stránkách Olomouckého kraje:</w:t>
      </w:r>
    </w:p>
    <w:p w14:paraId="65EF6017" w14:textId="6B64A8D7" w:rsidR="00530654" w:rsidRDefault="00EC50A3" w:rsidP="00530654">
      <w:pPr>
        <w:pStyle w:val="Zastupitelstvonadpisusnesen"/>
        <w:spacing w:before="0" w:after="0"/>
        <w:jc w:val="both"/>
        <w:rPr>
          <w:b w:val="0"/>
          <w:bCs/>
        </w:rPr>
      </w:pPr>
      <w:r w:rsidRPr="006073C4">
        <w:rPr>
          <w:b w:val="0"/>
          <w:bCs/>
        </w:rPr>
        <w:t>– www.olkraj.cz – Orgány Olomouckého kraje – Rada – Usnesení ROK –</w:t>
      </w:r>
      <w:r w:rsidR="00530654">
        <w:rPr>
          <w:b w:val="0"/>
          <w:bCs/>
        </w:rPr>
        <w:t xml:space="preserve"> 2024 –Usnesení z 116. schůze ROK konané dne 09-09-2024</w:t>
      </w:r>
    </w:p>
    <w:p w14:paraId="406D5111" w14:textId="53272F35" w:rsidR="00530654" w:rsidRDefault="00D437C9" w:rsidP="00530654">
      <w:pPr>
        <w:pStyle w:val="Zastupitelstvonadpisusnesen"/>
        <w:spacing w:before="0" w:after="0"/>
        <w:jc w:val="left"/>
        <w:rPr>
          <w:b w:val="0"/>
          <w:bCs/>
        </w:rPr>
      </w:pPr>
      <w:hyperlink r:id="rId8" w:history="1">
        <w:r w:rsidR="00530654" w:rsidRPr="0040289F">
          <w:rPr>
            <w:rStyle w:val="Hypertextovodkaz"/>
            <w:b w:val="0"/>
            <w:bCs/>
          </w:rPr>
          <w:t>https://www.olkraj.cz/usneseni-z-116-schuze-rok-konane-dne-09-09-2024-cl-6346.html</w:t>
        </w:r>
      </w:hyperlink>
      <w:r w:rsidR="00530654">
        <w:rPr>
          <w:b w:val="0"/>
          <w:bCs/>
        </w:rPr>
        <w:t xml:space="preserve"> </w:t>
      </w:r>
    </w:p>
    <w:p w14:paraId="604C5FAC" w14:textId="77777777" w:rsidR="00530654" w:rsidRDefault="00530654" w:rsidP="00530654">
      <w:pPr>
        <w:pStyle w:val="Zastupitelstvonadpisusnesen"/>
        <w:spacing w:before="0" w:after="0"/>
        <w:jc w:val="left"/>
        <w:rPr>
          <w:b w:val="0"/>
          <w:bCs/>
        </w:rPr>
      </w:pPr>
    </w:p>
    <w:p w14:paraId="3CCBC980" w14:textId="77777777" w:rsidR="00530654" w:rsidRDefault="00530654" w:rsidP="00530654">
      <w:pPr>
        <w:pStyle w:val="Zastupitelstvonadpisusnesen"/>
        <w:spacing w:before="0" w:after="0"/>
        <w:jc w:val="left"/>
        <w:rPr>
          <w:b w:val="0"/>
          <w:bCs/>
        </w:rPr>
      </w:pPr>
    </w:p>
    <w:p w14:paraId="70FE028C" w14:textId="77777777" w:rsidR="00530654" w:rsidRPr="00417DBE" w:rsidRDefault="00530654" w:rsidP="00530654">
      <w:pPr>
        <w:widowControl w:val="0"/>
        <w:jc w:val="both"/>
        <w:rPr>
          <w:bCs/>
        </w:rPr>
      </w:pPr>
      <w:r w:rsidRPr="00417DBE">
        <w:rPr>
          <w:bCs/>
        </w:rPr>
        <w:t xml:space="preserve">Zápisy z jednání komisí Rady Olomouckého kraje jsou k dispozici na webových stránkách komisí </w:t>
      </w:r>
      <w:hyperlink r:id="rId9" w:history="1">
        <w:r w:rsidRPr="00417DBE">
          <w:rPr>
            <w:bCs/>
            <w:color w:val="0563C1"/>
            <w:u w:val="single"/>
          </w:rPr>
          <w:t>https://www.olkraj.cz/komise-rok-cl-5006.html</w:t>
        </w:r>
      </w:hyperlink>
    </w:p>
    <w:p w14:paraId="4396EB2A" w14:textId="5BB4A6E6" w:rsidR="00166093" w:rsidRPr="006073C4" w:rsidRDefault="00166093" w:rsidP="00EC50A3">
      <w:pPr>
        <w:pStyle w:val="Zastupitelstvonadpisusnesen"/>
        <w:spacing w:before="0" w:after="0"/>
        <w:jc w:val="left"/>
        <w:rPr>
          <w:b w:val="0"/>
          <w:bCs/>
        </w:rPr>
      </w:pPr>
    </w:p>
    <w:p w14:paraId="0FC875CA" w14:textId="77777777" w:rsidR="00EC50A3" w:rsidRPr="006073C4" w:rsidRDefault="00EC50A3" w:rsidP="00EC50A3">
      <w:pPr>
        <w:pStyle w:val="Zastupitelstvonadpisusnesen"/>
        <w:spacing w:before="0" w:after="0"/>
        <w:jc w:val="left"/>
        <w:rPr>
          <w:b w:val="0"/>
          <w:bCs/>
        </w:rPr>
      </w:pPr>
    </w:p>
    <w:p w14:paraId="185B7D75" w14:textId="64FFFBAF" w:rsidR="00D77E16" w:rsidRDefault="00D77E16" w:rsidP="00BD5D47">
      <w:pPr>
        <w:pStyle w:val="Zastupitelstvonadpisusnesen"/>
        <w:spacing w:after="360"/>
      </w:pPr>
      <w:r>
        <w:t xml:space="preserve">USNESENÍ z </w:t>
      </w:r>
      <w:r w:rsidR="00DF154E">
        <w:rPr>
          <w:lang w:val="en-US"/>
        </w:rPr>
        <w:t>116</w:t>
      </w:r>
      <w:r w:rsidR="00010DF0">
        <w:t xml:space="preserve">. </w:t>
      </w:r>
      <w:r w:rsidR="00DF154E">
        <w:t>schůze Rady</w:t>
      </w:r>
      <w:r w:rsidR="00010DF0">
        <w:t xml:space="preserve"> Olomouckého kraje</w:t>
      </w:r>
      <w:r w:rsidR="001A7C3A">
        <w:t xml:space="preserve"> </w:t>
      </w:r>
      <w:r w:rsidR="00DF154E">
        <w:t>konané</w:t>
      </w:r>
      <w:r>
        <w:t xml:space="preserve"> dne </w:t>
      </w:r>
      <w:r w:rsidR="00DF154E">
        <w:t>9. 9. 2024</w:t>
      </w:r>
    </w:p>
    <w:p w14:paraId="08E8B864"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58B2B105" w14:textId="77777777" w:rsidTr="00DF154E">
        <w:tc>
          <w:tcPr>
            <w:tcW w:w="961" w:type="pct"/>
            <w:gridSpan w:val="2"/>
            <w:tcBorders>
              <w:bottom w:val="nil"/>
            </w:tcBorders>
          </w:tcPr>
          <w:p w14:paraId="62F6815C" w14:textId="6D3CE617" w:rsidR="00D77E16" w:rsidRPr="007175CF" w:rsidRDefault="00DF154E" w:rsidP="00936585">
            <w:pPr>
              <w:pStyle w:val="Radanzevusnesen"/>
              <w:rPr>
                <w:b/>
                <w:bCs w:val="0"/>
              </w:rPr>
            </w:pPr>
            <w:r>
              <w:rPr>
                <w:b/>
                <w:bCs w:val="0"/>
              </w:rPr>
              <w:t>UR/116/1/2024</w:t>
            </w:r>
          </w:p>
        </w:tc>
        <w:tc>
          <w:tcPr>
            <w:tcW w:w="4039" w:type="pct"/>
            <w:tcBorders>
              <w:bottom w:val="nil"/>
            </w:tcBorders>
          </w:tcPr>
          <w:p w14:paraId="25CD86A2" w14:textId="5453DF97" w:rsidR="00D77E16" w:rsidRPr="007175CF" w:rsidRDefault="00DF154E" w:rsidP="00840AFA">
            <w:pPr>
              <w:pStyle w:val="Radanzevusnesen"/>
              <w:ind w:left="0" w:firstLine="0"/>
              <w:rPr>
                <w:b/>
                <w:bCs w:val="0"/>
              </w:rPr>
            </w:pPr>
            <w:r>
              <w:rPr>
                <w:b/>
                <w:bCs w:val="0"/>
              </w:rPr>
              <w:t>Program 116. schůze Rady Olomouckého kraje</w:t>
            </w:r>
          </w:p>
        </w:tc>
      </w:tr>
      <w:tr w:rsidR="00D77E16" w:rsidRPr="00010DF0" w14:paraId="12F4B626" w14:textId="77777777" w:rsidTr="00DF154E">
        <w:trPr>
          <w:trHeight w:val="289"/>
        </w:trPr>
        <w:tc>
          <w:tcPr>
            <w:tcW w:w="5000" w:type="pct"/>
            <w:gridSpan w:val="3"/>
            <w:tcBorders>
              <w:top w:val="nil"/>
              <w:bottom w:val="nil"/>
            </w:tcBorders>
            <w:shd w:val="clear" w:color="auto" w:fill="auto"/>
            <w:hideMark/>
          </w:tcPr>
          <w:p w14:paraId="5A3DE12F" w14:textId="30B5789A" w:rsidR="00D77E16" w:rsidRPr="007175CF" w:rsidRDefault="00DF154E" w:rsidP="00936585">
            <w:pPr>
              <w:pStyle w:val="Zkladntext"/>
              <w:rPr>
                <w:b w:val="0"/>
                <w:bCs/>
              </w:rPr>
            </w:pPr>
            <w:r>
              <w:rPr>
                <w:b w:val="0"/>
                <w:bCs/>
              </w:rPr>
              <w:t>Rada Olomouckého kraje po projednání:</w:t>
            </w:r>
          </w:p>
        </w:tc>
      </w:tr>
      <w:tr w:rsidR="00D77E16" w:rsidRPr="00010DF0" w14:paraId="39CDCBEB" w14:textId="77777777" w:rsidTr="00DF154E">
        <w:trPr>
          <w:trHeight w:val="289"/>
        </w:trPr>
        <w:tc>
          <w:tcPr>
            <w:tcW w:w="346" w:type="pct"/>
            <w:tcBorders>
              <w:top w:val="nil"/>
              <w:bottom w:val="nil"/>
            </w:tcBorders>
            <w:shd w:val="clear" w:color="auto" w:fill="auto"/>
            <w:tcMar>
              <w:bottom w:w="113" w:type="dxa"/>
            </w:tcMar>
            <w:hideMark/>
          </w:tcPr>
          <w:p w14:paraId="50FC7CC3" w14:textId="3CE07021" w:rsidR="00D77E16" w:rsidRPr="00010DF0" w:rsidRDefault="00DF154E"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14B1E15" w14:textId="5801A512" w:rsidR="00D77E16" w:rsidRPr="00DF154E" w:rsidRDefault="00DF154E" w:rsidP="00DF154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F154E">
              <w:rPr>
                <w:rFonts w:cs="Arial"/>
                <w:szCs w:val="24"/>
              </w:rPr>
              <w:t>předložený program 116. schůze Rady Olomouckého kraje konané dne 9. 9. 2024 dle přílohy č. 1 usnesení</w:t>
            </w:r>
          </w:p>
        </w:tc>
      </w:tr>
      <w:tr w:rsidR="00D77E16" w:rsidRPr="00010DF0" w14:paraId="63A44ED7" w14:textId="77777777" w:rsidTr="00DF154E">
        <w:tc>
          <w:tcPr>
            <w:tcW w:w="5000" w:type="pct"/>
            <w:gridSpan w:val="3"/>
            <w:tcBorders>
              <w:top w:val="nil"/>
              <w:bottom w:val="nil"/>
            </w:tcBorders>
            <w:shd w:val="clear" w:color="auto" w:fill="auto"/>
          </w:tcPr>
          <w:p w14:paraId="2714CA5E" w14:textId="77777777" w:rsidR="00D77E16" w:rsidRPr="00010DF0" w:rsidRDefault="00D77E16" w:rsidP="00E64619">
            <w:pPr>
              <w:pStyle w:val="nadpis2"/>
              <w:rPr>
                <w:sz w:val="24"/>
                <w:szCs w:val="24"/>
              </w:rPr>
            </w:pPr>
          </w:p>
        </w:tc>
      </w:tr>
      <w:tr w:rsidR="00D77E16" w:rsidRPr="00010DF0" w14:paraId="0D725507" w14:textId="77777777" w:rsidTr="00DF154E">
        <w:tc>
          <w:tcPr>
            <w:tcW w:w="961" w:type="pct"/>
            <w:gridSpan w:val="2"/>
            <w:tcBorders>
              <w:top w:val="nil"/>
              <w:bottom w:val="nil"/>
            </w:tcBorders>
            <w:shd w:val="clear" w:color="auto" w:fill="auto"/>
          </w:tcPr>
          <w:p w14:paraId="31716E04"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796561C" w14:textId="52269248" w:rsidR="00D77E16" w:rsidRPr="00010DF0" w:rsidRDefault="00DF154E" w:rsidP="00E64619">
            <w:pPr>
              <w:pStyle w:val="nadpis2"/>
              <w:rPr>
                <w:sz w:val="24"/>
                <w:szCs w:val="24"/>
              </w:rPr>
            </w:pPr>
            <w:r>
              <w:rPr>
                <w:sz w:val="24"/>
                <w:szCs w:val="24"/>
              </w:rPr>
              <w:t>Ing. Josef Suchánek, hejtman Olomouckého kraje</w:t>
            </w:r>
          </w:p>
        </w:tc>
      </w:tr>
      <w:tr w:rsidR="00D77E16" w:rsidRPr="00010DF0" w14:paraId="6C861377" w14:textId="77777777" w:rsidTr="00DF154E">
        <w:tc>
          <w:tcPr>
            <w:tcW w:w="961" w:type="pct"/>
            <w:gridSpan w:val="2"/>
            <w:tcBorders>
              <w:top w:val="nil"/>
            </w:tcBorders>
            <w:shd w:val="clear" w:color="auto" w:fill="auto"/>
          </w:tcPr>
          <w:p w14:paraId="7634B3BF"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5EE0AE28" w14:textId="2CC6BFD4" w:rsidR="00D77E16" w:rsidRPr="00010DF0" w:rsidRDefault="00DF154E" w:rsidP="00E64619">
            <w:pPr>
              <w:pStyle w:val="nadpis2"/>
              <w:rPr>
                <w:sz w:val="24"/>
                <w:szCs w:val="24"/>
              </w:rPr>
            </w:pPr>
            <w:r>
              <w:rPr>
                <w:sz w:val="24"/>
                <w:szCs w:val="24"/>
              </w:rPr>
              <w:t>1.1.</w:t>
            </w:r>
          </w:p>
        </w:tc>
      </w:tr>
    </w:tbl>
    <w:p w14:paraId="6EA59B63"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F154E" w:rsidRPr="00010DF0" w14:paraId="507E66C1" w14:textId="77777777" w:rsidTr="00710A7C">
        <w:tc>
          <w:tcPr>
            <w:tcW w:w="961" w:type="pct"/>
            <w:gridSpan w:val="2"/>
            <w:tcBorders>
              <w:bottom w:val="nil"/>
            </w:tcBorders>
          </w:tcPr>
          <w:p w14:paraId="62D1BAEA" w14:textId="5BEBAED7" w:rsidR="00DF154E" w:rsidRPr="007175CF" w:rsidRDefault="00710A7C" w:rsidP="006654A1">
            <w:pPr>
              <w:pStyle w:val="Radanzevusnesen"/>
              <w:rPr>
                <w:b/>
                <w:bCs w:val="0"/>
              </w:rPr>
            </w:pPr>
            <w:r>
              <w:rPr>
                <w:b/>
                <w:bCs w:val="0"/>
              </w:rPr>
              <w:t>UR/116/2/2024</w:t>
            </w:r>
          </w:p>
        </w:tc>
        <w:tc>
          <w:tcPr>
            <w:tcW w:w="4039" w:type="pct"/>
            <w:tcBorders>
              <w:bottom w:val="nil"/>
            </w:tcBorders>
          </w:tcPr>
          <w:p w14:paraId="22FC9F77" w14:textId="7B9F482A" w:rsidR="00DF154E" w:rsidRPr="007175CF" w:rsidRDefault="00710A7C" w:rsidP="006654A1">
            <w:pPr>
              <w:pStyle w:val="Radanzevusnesen"/>
              <w:ind w:left="0" w:firstLine="0"/>
              <w:rPr>
                <w:b/>
                <w:bCs w:val="0"/>
              </w:rPr>
            </w:pPr>
            <w:r>
              <w:rPr>
                <w:b/>
                <w:bCs w:val="0"/>
              </w:rPr>
              <w:t>Kontrola plnění usnesení Rady Olomouckého kraje</w:t>
            </w:r>
          </w:p>
        </w:tc>
      </w:tr>
      <w:tr w:rsidR="00DF154E" w:rsidRPr="00010DF0" w14:paraId="4D38F184" w14:textId="77777777" w:rsidTr="00710A7C">
        <w:trPr>
          <w:trHeight w:val="289"/>
        </w:trPr>
        <w:tc>
          <w:tcPr>
            <w:tcW w:w="5000" w:type="pct"/>
            <w:gridSpan w:val="3"/>
            <w:tcBorders>
              <w:top w:val="nil"/>
              <w:bottom w:val="nil"/>
            </w:tcBorders>
            <w:shd w:val="clear" w:color="auto" w:fill="auto"/>
            <w:hideMark/>
          </w:tcPr>
          <w:p w14:paraId="1C38E1BE" w14:textId="28A08033" w:rsidR="00DF154E" w:rsidRPr="007175CF" w:rsidRDefault="00710A7C" w:rsidP="006654A1">
            <w:pPr>
              <w:pStyle w:val="Zkladntext"/>
              <w:rPr>
                <w:b w:val="0"/>
                <w:bCs/>
              </w:rPr>
            </w:pPr>
            <w:r>
              <w:rPr>
                <w:b w:val="0"/>
                <w:bCs/>
              </w:rPr>
              <w:t>Rada Olomouckého kraje po projednání:</w:t>
            </w:r>
          </w:p>
        </w:tc>
      </w:tr>
      <w:tr w:rsidR="00DF154E" w:rsidRPr="00010DF0" w14:paraId="241B50CC" w14:textId="77777777" w:rsidTr="00710A7C">
        <w:trPr>
          <w:trHeight w:val="289"/>
        </w:trPr>
        <w:tc>
          <w:tcPr>
            <w:tcW w:w="346" w:type="pct"/>
            <w:tcBorders>
              <w:top w:val="nil"/>
              <w:bottom w:val="nil"/>
            </w:tcBorders>
            <w:shd w:val="clear" w:color="auto" w:fill="auto"/>
            <w:tcMar>
              <w:bottom w:w="113" w:type="dxa"/>
            </w:tcMar>
            <w:hideMark/>
          </w:tcPr>
          <w:p w14:paraId="1C963756" w14:textId="09CA0C03" w:rsidR="00DF154E" w:rsidRPr="00010DF0" w:rsidRDefault="00710A7C"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9D5A4AD" w14:textId="22B96C67" w:rsidR="00DF154E" w:rsidRPr="00710A7C" w:rsidRDefault="00710A7C" w:rsidP="00710A7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10A7C">
              <w:rPr>
                <w:rFonts w:cs="Arial"/>
                <w:szCs w:val="24"/>
              </w:rPr>
              <w:t>zprávu o kontrole plnění usnesení Rady Olomouckého kraje</w:t>
            </w:r>
          </w:p>
        </w:tc>
      </w:tr>
      <w:tr w:rsidR="00710A7C" w:rsidRPr="00010DF0" w14:paraId="596EC6B6" w14:textId="77777777" w:rsidTr="00710A7C">
        <w:trPr>
          <w:trHeight w:val="289"/>
        </w:trPr>
        <w:tc>
          <w:tcPr>
            <w:tcW w:w="346" w:type="pct"/>
            <w:tcBorders>
              <w:top w:val="nil"/>
              <w:bottom w:val="nil"/>
            </w:tcBorders>
            <w:shd w:val="clear" w:color="auto" w:fill="auto"/>
            <w:tcMar>
              <w:bottom w:w="113" w:type="dxa"/>
            </w:tcMar>
          </w:tcPr>
          <w:p w14:paraId="4CB95944" w14:textId="3E805E25" w:rsidR="00710A7C" w:rsidRPr="00010DF0" w:rsidRDefault="00710A7C"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DA260F6" w14:textId="604EFEC0" w:rsidR="00710A7C" w:rsidRPr="00710A7C" w:rsidRDefault="00710A7C" w:rsidP="00710A7C">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710A7C">
              <w:rPr>
                <w:rFonts w:cs="Arial"/>
                <w:szCs w:val="24"/>
              </w:rPr>
              <w:t>termíny plnění usnesení dle přílohy č. 1 usnesení</w:t>
            </w:r>
          </w:p>
        </w:tc>
      </w:tr>
      <w:tr w:rsidR="00DF154E" w:rsidRPr="00010DF0" w14:paraId="1E44177F" w14:textId="77777777" w:rsidTr="00710A7C">
        <w:tc>
          <w:tcPr>
            <w:tcW w:w="5000" w:type="pct"/>
            <w:gridSpan w:val="3"/>
            <w:tcBorders>
              <w:top w:val="nil"/>
              <w:bottom w:val="nil"/>
            </w:tcBorders>
            <w:shd w:val="clear" w:color="auto" w:fill="auto"/>
          </w:tcPr>
          <w:p w14:paraId="46F774AE" w14:textId="77777777" w:rsidR="00DF154E" w:rsidRPr="00010DF0" w:rsidRDefault="00DF154E" w:rsidP="006654A1">
            <w:pPr>
              <w:pStyle w:val="nadpis2"/>
              <w:rPr>
                <w:sz w:val="24"/>
                <w:szCs w:val="24"/>
              </w:rPr>
            </w:pPr>
          </w:p>
        </w:tc>
      </w:tr>
      <w:tr w:rsidR="00DF154E" w:rsidRPr="00010DF0" w14:paraId="602DAA4A" w14:textId="77777777" w:rsidTr="00710A7C">
        <w:tc>
          <w:tcPr>
            <w:tcW w:w="961" w:type="pct"/>
            <w:gridSpan w:val="2"/>
            <w:tcBorders>
              <w:top w:val="nil"/>
              <w:bottom w:val="nil"/>
            </w:tcBorders>
            <w:shd w:val="clear" w:color="auto" w:fill="auto"/>
          </w:tcPr>
          <w:p w14:paraId="35462646"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F371BAD" w14:textId="518FE60A" w:rsidR="00DF154E" w:rsidRPr="00010DF0" w:rsidRDefault="00710A7C" w:rsidP="006654A1">
            <w:pPr>
              <w:pStyle w:val="nadpis2"/>
              <w:rPr>
                <w:sz w:val="24"/>
                <w:szCs w:val="24"/>
              </w:rPr>
            </w:pPr>
            <w:r>
              <w:rPr>
                <w:sz w:val="24"/>
                <w:szCs w:val="24"/>
              </w:rPr>
              <w:t>Ing. Josef Suchánek, hejtman Olomouckého kraje</w:t>
            </w:r>
          </w:p>
        </w:tc>
      </w:tr>
      <w:tr w:rsidR="00DF154E" w:rsidRPr="00010DF0" w14:paraId="7F0CCFCB" w14:textId="77777777" w:rsidTr="00710A7C">
        <w:tc>
          <w:tcPr>
            <w:tcW w:w="961" w:type="pct"/>
            <w:gridSpan w:val="2"/>
            <w:tcBorders>
              <w:top w:val="nil"/>
            </w:tcBorders>
            <w:shd w:val="clear" w:color="auto" w:fill="auto"/>
          </w:tcPr>
          <w:p w14:paraId="52EACF0B"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515C3FF" w14:textId="1878E2C1" w:rsidR="00DF154E" w:rsidRPr="00010DF0" w:rsidRDefault="00710A7C" w:rsidP="006654A1">
            <w:pPr>
              <w:pStyle w:val="nadpis2"/>
              <w:rPr>
                <w:sz w:val="24"/>
                <w:szCs w:val="24"/>
              </w:rPr>
            </w:pPr>
            <w:r>
              <w:rPr>
                <w:sz w:val="24"/>
                <w:szCs w:val="24"/>
              </w:rPr>
              <w:t>1.2.</w:t>
            </w:r>
          </w:p>
        </w:tc>
      </w:tr>
    </w:tbl>
    <w:p w14:paraId="0EF83339"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F154E" w:rsidRPr="00010DF0" w14:paraId="6D95E2EB" w14:textId="77777777" w:rsidTr="003B67E6">
        <w:tc>
          <w:tcPr>
            <w:tcW w:w="961" w:type="pct"/>
            <w:gridSpan w:val="2"/>
            <w:tcBorders>
              <w:bottom w:val="nil"/>
            </w:tcBorders>
          </w:tcPr>
          <w:p w14:paraId="55A5D0A6" w14:textId="360E49BD" w:rsidR="00DF154E" w:rsidRPr="007175CF" w:rsidRDefault="003B67E6" w:rsidP="006654A1">
            <w:pPr>
              <w:pStyle w:val="Radanzevusnesen"/>
              <w:rPr>
                <w:b/>
                <w:bCs w:val="0"/>
              </w:rPr>
            </w:pPr>
            <w:r>
              <w:rPr>
                <w:b/>
                <w:bCs w:val="0"/>
              </w:rPr>
              <w:t>UR/116/3/2024</w:t>
            </w:r>
          </w:p>
        </w:tc>
        <w:tc>
          <w:tcPr>
            <w:tcW w:w="4039" w:type="pct"/>
            <w:tcBorders>
              <w:bottom w:val="nil"/>
            </w:tcBorders>
          </w:tcPr>
          <w:p w14:paraId="55425A7A" w14:textId="5D2FA1EA" w:rsidR="00DF154E" w:rsidRPr="007175CF" w:rsidRDefault="003B67E6" w:rsidP="006654A1">
            <w:pPr>
              <w:pStyle w:val="Radanzevusnesen"/>
              <w:ind w:left="0" w:firstLine="0"/>
              <w:rPr>
                <w:b/>
                <w:bCs w:val="0"/>
              </w:rPr>
            </w:pPr>
            <w:r>
              <w:rPr>
                <w:b/>
                <w:bCs w:val="0"/>
              </w:rPr>
              <w:t>Zápisy z jednání komisí Rady Olomouckého kraje</w:t>
            </w:r>
          </w:p>
        </w:tc>
      </w:tr>
      <w:tr w:rsidR="00DF154E" w:rsidRPr="00010DF0" w14:paraId="71E0E299" w14:textId="77777777" w:rsidTr="003B67E6">
        <w:trPr>
          <w:trHeight w:val="289"/>
        </w:trPr>
        <w:tc>
          <w:tcPr>
            <w:tcW w:w="5000" w:type="pct"/>
            <w:gridSpan w:val="3"/>
            <w:tcBorders>
              <w:top w:val="nil"/>
              <w:bottom w:val="nil"/>
            </w:tcBorders>
            <w:shd w:val="clear" w:color="auto" w:fill="auto"/>
            <w:hideMark/>
          </w:tcPr>
          <w:p w14:paraId="2A2F4117" w14:textId="07636813" w:rsidR="00DF154E" w:rsidRPr="007175CF" w:rsidRDefault="003B67E6" w:rsidP="006654A1">
            <w:pPr>
              <w:pStyle w:val="Zkladntext"/>
              <w:rPr>
                <w:b w:val="0"/>
                <w:bCs/>
              </w:rPr>
            </w:pPr>
            <w:r>
              <w:rPr>
                <w:b w:val="0"/>
                <w:bCs/>
              </w:rPr>
              <w:t>Rada Olomouckého kraje po projednání:</w:t>
            </w:r>
          </w:p>
        </w:tc>
      </w:tr>
      <w:tr w:rsidR="00DF154E" w:rsidRPr="00010DF0" w14:paraId="2FC1077A" w14:textId="77777777" w:rsidTr="003B67E6">
        <w:trPr>
          <w:trHeight w:val="289"/>
        </w:trPr>
        <w:tc>
          <w:tcPr>
            <w:tcW w:w="346" w:type="pct"/>
            <w:tcBorders>
              <w:top w:val="nil"/>
              <w:bottom w:val="nil"/>
            </w:tcBorders>
            <w:shd w:val="clear" w:color="auto" w:fill="auto"/>
            <w:tcMar>
              <w:bottom w:w="113" w:type="dxa"/>
            </w:tcMar>
            <w:hideMark/>
          </w:tcPr>
          <w:p w14:paraId="5B620037" w14:textId="0B9C611F" w:rsidR="00DF154E" w:rsidRPr="00010DF0" w:rsidRDefault="003B67E6"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9E97CB7" w14:textId="29879D07" w:rsidR="003B67E6" w:rsidRPr="003B67E6" w:rsidRDefault="003B67E6" w:rsidP="003B67E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B67E6">
              <w:rPr>
                <w:rFonts w:cs="Arial"/>
                <w:szCs w:val="24"/>
              </w:rPr>
              <w:t>zápisy z jednání komisí Rady Olomouckého kraje:</w:t>
            </w:r>
          </w:p>
          <w:p w14:paraId="0D6263A2" w14:textId="77777777" w:rsidR="003B67E6" w:rsidRPr="003B67E6" w:rsidRDefault="003B67E6" w:rsidP="003B67E6">
            <w:pPr>
              <w:autoSpaceDE w:val="0"/>
              <w:autoSpaceDN w:val="0"/>
              <w:adjustRightInd w:val="0"/>
              <w:jc w:val="both"/>
              <w:rPr>
                <w:rFonts w:cs="Arial"/>
                <w:szCs w:val="24"/>
              </w:rPr>
            </w:pPr>
            <w:r w:rsidRPr="003B67E6">
              <w:rPr>
                <w:rFonts w:cs="Arial"/>
                <w:szCs w:val="24"/>
              </w:rPr>
              <w:t>a) usnesení z 19. jednání Komise pro majetkoprávní záležitosti Rady Olomouckého kraje konaného dne 9. 7. 2024</w:t>
            </w:r>
          </w:p>
          <w:p w14:paraId="59AF28E7" w14:textId="5F27CE86" w:rsidR="00DF154E" w:rsidRPr="003B67E6" w:rsidRDefault="003B67E6" w:rsidP="003B67E6">
            <w:pPr>
              <w:autoSpaceDE w:val="0"/>
              <w:autoSpaceDN w:val="0"/>
              <w:adjustRightInd w:val="0"/>
              <w:jc w:val="both"/>
              <w:rPr>
                <w:rFonts w:cs="Arial"/>
                <w:szCs w:val="24"/>
              </w:rPr>
            </w:pPr>
            <w:r w:rsidRPr="003B67E6">
              <w:rPr>
                <w:rFonts w:cs="Arial"/>
                <w:szCs w:val="24"/>
              </w:rPr>
              <w:lastRenderedPageBreak/>
              <w:t>b) zápis z 32. jednání Komise pro mládež a sport Rady Olomouckého kraje konaného dne 20. 8. 2024</w:t>
            </w:r>
          </w:p>
        </w:tc>
      </w:tr>
      <w:tr w:rsidR="00DF154E" w:rsidRPr="00010DF0" w14:paraId="4B4230EF" w14:textId="77777777" w:rsidTr="003B67E6">
        <w:tc>
          <w:tcPr>
            <w:tcW w:w="5000" w:type="pct"/>
            <w:gridSpan w:val="3"/>
            <w:tcBorders>
              <w:top w:val="nil"/>
              <w:bottom w:val="nil"/>
            </w:tcBorders>
            <w:shd w:val="clear" w:color="auto" w:fill="auto"/>
          </w:tcPr>
          <w:p w14:paraId="1B4899D5" w14:textId="77777777" w:rsidR="00DF154E" w:rsidRPr="00010DF0" w:rsidRDefault="00DF154E" w:rsidP="006654A1">
            <w:pPr>
              <w:pStyle w:val="nadpis2"/>
              <w:rPr>
                <w:sz w:val="24"/>
                <w:szCs w:val="24"/>
              </w:rPr>
            </w:pPr>
          </w:p>
        </w:tc>
      </w:tr>
      <w:tr w:rsidR="00DF154E" w:rsidRPr="00010DF0" w14:paraId="07DC1EF9" w14:textId="77777777" w:rsidTr="003B67E6">
        <w:tc>
          <w:tcPr>
            <w:tcW w:w="961" w:type="pct"/>
            <w:gridSpan w:val="2"/>
            <w:tcBorders>
              <w:top w:val="nil"/>
              <w:bottom w:val="nil"/>
            </w:tcBorders>
            <w:shd w:val="clear" w:color="auto" w:fill="auto"/>
          </w:tcPr>
          <w:p w14:paraId="455C0F46"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7C2D116" w14:textId="529FD5D5" w:rsidR="00DF154E" w:rsidRPr="00010DF0" w:rsidRDefault="003B67E6" w:rsidP="006654A1">
            <w:pPr>
              <w:pStyle w:val="nadpis2"/>
              <w:rPr>
                <w:sz w:val="24"/>
                <w:szCs w:val="24"/>
              </w:rPr>
            </w:pPr>
            <w:r>
              <w:rPr>
                <w:sz w:val="24"/>
                <w:szCs w:val="24"/>
              </w:rPr>
              <w:t>předsedové komisí rady</w:t>
            </w:r>
          </w:p>
        </w:tc>
      </w:tr>
      <w:tr w:rsidR="00DF154E" w:rsidRPr="00010DF0" w14:paraId="72502C7F" w14:textId="77777777" w:rsidTr="003B67E6">
        <w:tc>
          <w:tcPr>
            <w:tcW w:w="961" w:type="pct"/>
            <w:gridSpan w:val="2"/>
            <w:tcBorders>
              <w:top w:val="nil"/>
            </w:tcBorders>
            <w:shd w:val="clear" w:color="auto" w:fill="auto"/>
          </w:tcPr>
          <w:p w14:paraId="229CF22D"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7A037944" w14:textId="58DB205F" w:rsidR="00DF154E" w:rsidRPr="00010DF0" w:rsidRDefault="003B67E6" w:rsidP="006654A1">
            <w:pPr>
              <w:pStyle w:val="nadpis2"/>
              <w:rPr>
                <w:sz w:val="24"/>
                <w:szCs w:val="24"/>
              </w:rPr>
            </w:pPr>
            <w:r>
              <w:rPr>
                <w:sz w:val="24"/>
                <w:szCs w:val="24"/>
              </w:rPr>
              <w:t>1.3.</w:t>
            </w:r>
          </w:p>
        </w:tc>
      </w:tr>
    </w:tbl>
    <w:p w14:paraId="14F6A85E"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F154E" w:rsidRPr="00010DF0" w14:paraId="262F53DE" w14:textId="77777777" w:rsidTr="009C3336">
        <w:tc>
          <w:tcPr>
            <w:tcW w:w="961" w:type="pct"/>
            <w:gridSpan w:val="2"/>
            <w:tcBorders>
              <w:bottom w:val="nil"/>
            </w:tcBorders>
          </w:tcPr>
          <w:p w14:paraId="5E1814BC" w14:textId="630CB7AA" w:rsidR="00DF154E" w:rsidRPr="007175CF" w:rsidRDefault="009C3336" w:rsidP="006654A1">
            <w:pPr>
              <w:pStyle w:val="Radanzevusnesen"/>
              <w:rPr>
                <w:b/>
                <w:bCs w:val="0"/>
              </w:rPr>
            </w:pPr>
            <w:r>
              <w:rPr>
                <w:b/>
                <w:bCs w:val="0"/>
              </w:rPr>
              <w:t>UR/116/4/2024</w:t>
            </w:r>
          </w:p>
        </w:tc>
        <w:tc>
          <w:tcPr>
            <w:tcW w:w="4039" w:type="pct"/>
            <w:tcBorders>
              <w:bottom w:val="nil"/>
            </w:tcBorders>
          </w:tcPr>
          <w:p w14:paraId="5CE05BD1" w14:textId="79EEE7FF" w:rsidR="00DF154E" w:rsidRPr="007175CF" w:rsidRDefault="009C3336" w:rsidP="006654A1">
            <w:pPr>
              <w:pStyle w:val="Radanzevusnesen"/>
              <w:ind w:left="0" w:firstLine="0"/>
              <w:rPr>
                <w:b/>
                <w:bCs w:val="0"/>
              </w:rPr>
            </w:pPr>
            <w:r>
              <w:rPr>
                <w:b/>
                <w:bCs w:val="0"/>
              </w:rPr>
              <w:t>Žádosti o poskytnutí individuální dotace v oblasti krizového řízení</w:t>
            </w:r>
          </w:p>
        </w:tc>
      </w:tr>
      <w:tr w:rsidR="00DF154E" w:rsidRPr="00010DF0" w14:paraId="29ACF623" w14:textId="77777777" w:rsidTr="009C3336">
        <w:trPr>
          <w:trHeight w:val="289"/>
        </w:trPr>
        <w:tc>
          <w:tcPr>
            <w:tcW w:w="5000" w:type="pct"/>
            <w:gridSpan w:val="3"/>
            <w:tcBorders>
              <w:top w:val="nil"/>
              <w:bottom w:val="nil"/>
            </w:tcBorders>
            <w:shd w:val="clear" w:color="auto" w:fill="auto"/>
            <w:hideMark/>
          </w:tcPr>
          <w:p w14:paraId="00B1378E" w14:textId="5D470969" w:rsidR="00DF154E" w:rsidRPr="007175CF" w:rsidRDefault="009C3336" w:rsidP="006654A1">
            <w:pPr>
              <w:pStyle w:val="Zkladntext"/>
              <w:rPr>
                <w:b w:val="0"/>
                <w:bCs/>
              </w:rPr>
            </w:pPr>
            <w:r>
              <w:rPr>
                <w:b w:val="0"/>
                <w:bCs/>
              </w:rPr>
              <w:t>Rada Olomouckého kraje po projednání:</w:t>
            </w:r>
          </w:p>
        </w:tc>
      </w:tr>
      <w:tr w:rsidR="00DF154E" w:rsidRPr="00010DF0" w14:paraId="5B00164D" w14:textId="77777777" w:rsidTr="009C3336">
        <w:trPr>
          <w:trHeight w:val="289"/>
        </w:trPr>
        <w:tc>
          <w:tcPr>
            <w:tcW w:w="346" w:type="pct"/>
            <w:tcBorders>
              <w:top w:val="nil"/>
              <w:bottom w:val="nil"/>
            </w:tcBorders>
            <w:shd w:val="clear" w:color="auto" w:fill="auto"/>
            <w:tcMar>
              <w:bottom w:w="113" w:type="dxa"/>
            </w:tcMar>
            <w:hideMark/>
          </w:tcPr>
          <w:p w14:paraId="6B6B755B" w14:textId="69CDC6E3" w:rsidR="00DF154E" w:rsidRPr="00010DF0" w:rsidRDefault="009C3336"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48204D5" w14:textId="639F51C7" w:rsidR="00DF154E" w:rsidRPr="009C3336" w:rsidRDefault="009C3336" w:rsidP="009C333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C3336">
              <w:rPr>
                <w:rFonts w:cs="Arial"/>
                <w:szCs w:val="24"/>
              </w:rPr>
              <w:t>o poskytnutí dotace ve výši 245 000 Kč obci Kladníky, Kladníky 21, 751 31 Kladníky, IČO: 00636291, na pronájem nakladače, cisterny, úklid a čištění komunikací zanesených bahnem, čištění kontaminovaných studní po záplavách (včetně dezinfekce a rozboru), na zemní práce (hloubení a obnovení příkopů zanesených bahnem), vyčištění zatopených vodovodních šachet a na opravu komunikace k vodojemu</w:t>
            </w:r>
          </w:p>
        </w:tc>
      </w:tr>
      <w:tr w:rsidR="009C3336" w:rsidRPr="00010DF0" w14:paraId="6099D111" w14:textId="77777777" w:rsidTr="009C3336">
        <w:trPr>
          <w:trHeight w:val="289"/>
        </w:trPr>
        <w:tc>
          <w:tcPr>
            <w:tcW w:w="346" w:type="pct"/>
            <w:tcBorders>
              <w:top w:val="nil"/>
              <w:bottom w:val="nil"/>
            </w:tcBorders>
            <w:shd w:val="clear" w:color="auto" w:fill="auto"/>
            <w:tcMar>
              <w:bottom w:w="113" w:type="dxa"/>
            </w:tcMar>
          </w:tcPr>
          <w:p w14:paraId="6E4E2496" w14:textId="7211390C" w:rsidR="009C3336" w:rsidRPr="00010DF0" w:rsidRDefault="009C3336"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6DE7E23" w14:textId="29EB5A6B" w:rsidR="009C3336" w:rsidRPr="009C3336" w:rsidRDefault="009C3336" w:rsidP="009C333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C3336">
              <w:rPr>
                <w:rFonts w:cs="Arial"/>
                <w:szCs w:val="24"/>
              </w:rPr>
              <w:t>o poskytnutí dotace ve výši 600 000 Kč obci Šišma, Šišma 59, 751 11 Šišma, IČO: 00636614, na likvidaci odpadu včetně skládkovného</w:t>
            </w:r>
          </w:p>
        </w:tc>
      </w:tr>
      <w:tr w:rsidR="009C3336" w:rsidRPr="00010DF0" w14:paraId="346F1FE0" w14:textId="77777777" w:rsidTr="009C3336">
        <w:trPr>
          <w:trHeight w:val="289"/>
        </w:trPr>
        <w:tc>
          <w:tcPr>
            <w:tcW w:w="346" w:type="pct"/>
            <w:tcBorders>
              <w:top w:val="nil"/>
              <w:bottom w:val="nil"/>
            </w:tcBorders>
            <w:shd w:val="clear" w:color="auto" w:fill="auto"/>
            <w:tcMar>
              <w:bottom w:w="113" w:type="dxa"/>
            </w:tcMar>
          </w:tcPr>
          <w:p w14:paraId="07F6568A" w14:textId="44F8898C" w:rsidR="009C3336" w:rsidRPr="00010DF0" w:rsidRDefault="009C3336" w:rsidP="006654A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062AC0D" w14:textId="4F2A461F" w:rsidR="009C3336" w:rsidRPr="009C3336" w:rsidRDefault="009C3336" w:rsidP="009C333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C3336">
              <w:rPr>
                <w:rFonts w:cs="Arial"/>
                <w:szCs w:val="24"/>
              </w:rPr>
              <w:t>o poskytnutí dotace ve výši 50 000 Kč Nadaci policistů a hasičů - vzájemná pomoc v tísni, Nad štolou 936/3, Holešovice, 170 00 Praha 7, IČO: 26738741, na kofinancování výdajů na Léčebně ozdravný pobyt pro těžce tělesně postižené bývalé policisty a hasiče v zahraničí, konkrétně na pokrytí výdajů, které tvoří ubytování a strava, jenž představují jeden výdaj ze strany hotelového resortu</w:t>
            </w:r>
          </w:p>
        </w:tc>
      </w:tr>
      <w:tr w:rsidR="009C3336" w:rsidRPr="00010DF0" w14:paraId="5CDC084F" w14:textId="77777777" w:rsidTr="009C3336">
        <w:trPr>
          <w:trHeight w:val="289"/>
        </w:trPr>
        <w:tc>
          <w:tcPr>
            <w:tcW w:w="346" w:type="pct"/>
            <w:tcBorders>
              <w:top w:val="nil"/>
              <w:bottom w:val="nil"/>
            </w:tcBorders>
            <w:shd w:val="clear" w:color="auto" w:fill="auto"/>
            <w:tcMar>
              <w:bottom w:w="113" w:type="dxa"/>
            </w:tcMar>
          </w:tcPr>
          <w:p w14:paraId="2626B436" w14:textId="23D0E3D0" w:rsidR="009C3336" w:rsidRPr="00010DF0" w:rsidRDefault="009C3336" w:rsidP="006654A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5DC3B4F" w14:textId="5388BCFD" w:rsidR="009C3336" w:rsidRPr="009C3336" w:rsidRDefault="009C3336" w:rsidP="009C333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C3336">
              <w:rPr>
                <w:rFonts w:cs="Arial"/>
                <w:szCs w:val="24"/>
              </w:rPr>
              <w:t>o uzavření veřejnoprávní smlouvy o poskytnutí dotace dle bodu 1, 2 a 3 usnesení, ve znění dle příloh č. 01, č. 02 a č. 03 usnesení</w:t>
            </w:r>
          </w:p>
        </w:tc>
      </w:tr>
      <w:tr w:rsidR="009C3336" w:rsidRPr="00010DF0" w14:paraId="17728A71" w14:textId="77777777" w:rsidTr="009C3336">
        <w:trPr>
          <w:trHeight w:val="289"/>
        </w:trPr>
        <w:tc>
          <w:tcPr>
            <w:tcW w:w="346" w:type="pct"/>
            <w:tcBorders>
              <w:top w:val="nil"/>
              <w:bottom w:val="nil"/>
            </w:tcBorders>
            <w:shd w:val="clear" w:color="auto" w:fill="auto"/>
            <w:tcMar>
              <w:bottom w:w="113" w:type="dxa"/>
            </w:tcMar>
          </w:tcPr>
          <w:p w14:paraId="0037AAE6" w14:textId="3FC7246E" w:rsidR="009C3336" w:rsidRPr="00010DF0" w:rsidRDefault="009C3336" w:rsidP="006654A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2A3F81E" w14:textId="75E947C6" w:rsidR="009C3336" w:rsidRPr="009C3336" w:rsidRDefault="009C3336" w:rsidP="009C3336">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9C3336">
              <w:rPr>
                <w:rFonts w:cs="Arial"/>
                <w:szCs w:val="24"/>
              </w:rPr>
              <w:t>obce Hradčany, č.p. 64, 751 11 Hradčany, IČO: 00636282, z důvodu řešení pojistného řízení na obě bytové jednotky v bytovém domě ve vlastnictví obce Hradčany</w:t>
            </w:r>
          </w:p>
        </w:tc>
      </w:tr>
      <w:tr w:rsidR="009C3336" w:rsidRPr="00010DF0" w14:paraId="1B52F7DA" w14:textId="77777777" w:rsidTr="009C3336">
        <w:trPr>
          <w:trHeight w:val="289"/>
        </w:trPr>
        <w:tc>
          <w:tcPr>
            <w:tcW w:w="346" w:type="pct"/>
            <w:tcBorders>
              <w:top w:val="nil"/>
              <w:bottom w:val="nil"/>
            </w:tcBorders>
            <w:shd w:val="clear" w:color="auto" w:fill="auto"/>
            <w:tcMar>
              <w:bottom w:w="113" w:type="dxa"/>
            </w:tcMar>
          </w:tcPr>
          <w:p w14:paraId="2035D65D" w14:textId="117360CE" w:rsidR="009C3336" w:rsidRPr="00010DF0" w:rsidRDefault="009C3336" w:rsidP="006654A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4C6D61EF" w14:textId="5CB2C056" w:rsidR="009C3336" w:rsidRPr="009C3336" w:rsidRDefault="009C3336" w:rsidP="009C3336">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9C3336">
              <w:rPr>
                <w:rFonts w:cs="Arial"/>
                <w:szCs w:val="24"/>
              </w:rPr>
              <w:t>obce Biskupice, Biskupice 61, 798 12 Biskupice, IČO: 00288021, z důvodu vypsání vhodného dotačního programu 13_02_Program na podporu JSDH 2024</w:t>
            </w:r>
          </w:p>
        </w:tc>
      </w:tr>
      <w:tr w:rsidR="009C3336" w:rsidRPr="00010DF0" w14:paraId="554A3DB8" w14:textId="77777777" w:rsidTr="009C3336">
        <w:trPr>
          <w:trHeight w:val="289"/>
        </w:trPr>
        <w:tc>
          <w:tcPr>
            <w:tcW w:w="346" w:type="pct"/>
            <w:tcBorders>
              <w:top w:val="nil"/>
              <w:bottom w:val="nil"/>
            </w:tcBorders>
            <w:shd w:val="clear" w:color="auto" w:fill="auto"/>
            <w:tcMar>
              <w:bottom w:w="113" w:type="dxa"/>
            </w:tcMar>
          </w:tcPr>
          <w:p w14:paraId="58FB1A7E" w14:textId="50898626" w:rsidR="009C3336" w:rsidRPr="00010DF0" w:rsidRDefault="009C3336" w:rsidP="006654A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4344BBC" w14:textId="3570BFE6" w:rsidR="009C3336" w:rsidRPr="009C3336" w:rsidRDefault="009C3336" w:rsidP="009C333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3336">
              <w:rPr>
                <w:rFonts w:cs="Arial"/>
                <w:szCs w:val="24"/>
              </w:rPr>
              <w:t>rozpočtovou změnu v příloze č. 04 usnesení</w:t>
            </w:r>
          </w:p>
        </w:tc>
      </w:tr>
      <w:tr w:rsidR="009C3336" w:rsidRPr="00010DF0" w14:paraId="5FF9E935" w14:textId="77777777" w:rsidTr="009C3336">
        <w:trPr>
          <w:trHeight w:val="289"/>
        </w:trPr>
        <w:tc>
          <w:tcPr>
            <w:tcW w:w="346" w:type="pct"/>
            <w:tcBorders>
              <w:top w:val="nil"/>
              <w:bottom w:val="nil"/>
            </w:tcBorders>
            <w:shd w:val="clear" w:color="auto" w:fill="auto"/>
            <w:tcMar>
              <w:bottom w:w="113" w:type="dxa"/>
            </w:tcMar>
          </w:tcPr>
          <w:p w14:paraId="1C2E8E31" w14:textId="417EA7A8" w:rsidR="009C3336" w:rsidRPr="00010DF0" w:rsidRDefault="009C3336" w:rsidP="006654A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4111B92E" w14:textId="2B75CF59" w:rsidR="009C3336" w:rsidRPr="009C3336" w:rsidRDefault="009C3336" w:rsidP="009C33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3336">
              <w:rPr>
                <w:rFonts w:cs="Arial"/>
                <w:szCs w:val="24"/>
              </w:rPr>
              <w:t>předložit materiál dle bodu 7 usnesení na zasedání Zastupitelstva Olomouckého kraje na vědomí</w:t>
            </w:r>
          </w:p>
        </w:tc>
      </w:tr>
      <w:tr w:rsidR="009C3336" w:rsidRPr="00010DF0" w14:paraId="30AEC788" w14:textId="77777777" w:rsidTr="009C3336">
        <w:trPr>
          <w:trHeight w:val="289"/>
        </w:trPr>
        <w:tc>
          <w:tcPr>
            <w:tcW w:w="5000" w:type="pct"/>
            <w:gridSpan w:val="3"/>
            <w:tcBorders>
              <w:top w:val="nil"/>
              <w:bottom w:val="nil"/>
            </w:tcBorders>
            <w:shd w:val="clear" w:color="auto" w:fill="auto"/>
            <w:tcMar>
              <w:bottom w:w="113" w:type="dxa"/>
            </w:tcMar>
          </w:tcPr>
          <w:p w14:paraId="5CFAFA88" w14:textId="77777777" w:rsidR="009C3336" w:rsidRDefault="009C3336" w:rsidP="009C3336">
            <w:r>
              <w:t>Odpovídá: Ing. Josef Suchánek, hejtman Olomouckého kraje</w:t>
            </w:r>
          </w:p>
          <w:p w14:paraId="08B656E5" w14:textId="77777777" w:rsidR="009C3336" w:rsidRDefault="009C3336" w:rsidP="009C3336">
            <w:r>
              <w:t>Realizuje: Mgr. Olga Fidrová, MBA, vedoucí odboru ekonomického</w:t>
            </w:r>
          </w:p>
          <w:p w14:paraId="7AFF56B8" w14:textId="56303EC5" w:rsidR="009C3336" w:rsidRPr="009C3336" w:rsidRDefault="009C3336" w:rsidP="009C3336">
            <w:r>
              <w:t>Termín: ZOK 16. 9. 2024</w:t>
            </w:r>
          </w:p>
        </w:tc>
      </w:tr>
      <w:tr w:rsidR="009C3336" w:rsidRPr="00010DF0" w14:paraId="0E68E960" w14:textId="77777777" w:rsidTr="009C3336">
        <w:trPr>
          <w:trHeight w:val="289"/>
        </w:trPr>
        <w:tc>
          <w:tcPr>
            <w:tcW w:w="346" w:type="pct"/>
            <w:tcBorders>
              <w:top w:val="nil"/>
              <w:bottom w:val="nil"/>
            </w:tcBorders>
            <w:shd w:val="clear" w:color="auto" w:fill="auto"/>
            <w:tcMar>
              <w:bottom w:w="113" w:type="dxa"/>
            </w:tcMar>
          </w:tcPr>
          <w:p w14:paraId="11748BBF" w14:textId="1F73AA2E" w:rsidR="009C3336" w:rsidRPr="00010DF0" w:rsidRDefault="009C3336" w:rsidP="006654A1">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3F21CAAB" w14:textId="1210B4AF" w:rsidR="009C3336" w:rsidRPr="009C3336" w:rsidRDefault="009C3336" w:rsidP="009C333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3336">
              <w:rPr>
                <w:rFonts w:cs="Arial"/>
                <w:szCs w:val="24"/>
              </w:rPr>
              <w:t>vzít na vědomí rozpočtovou změnu dle bodu 7 usnesení</w:t>
            </w:r>
          </w:p>
        </w:tc>
      </w:tr>
      <w:tr w:rsidR="00DF154E" w:rsidRPr="00010DF0" w14:paraId="7FDB10CA" w14:textId="77777777" w:rsidTr="009C3336">
        <w:tc>
          <w:tcPr>
            <w:tcW w:w="5000" w:type="pct"/>
            <w:gridSpan w:val="3"/>
            <w:tcBorders>
              <w:top w:val="nil"/>
              <w:bottom w:val="nil"/>
            </w:tcBorders>
            <w:shd w:val="clear" w:color="auto" w:fill="auto"/>
          </w:tcPr>
          <w:p w14:paraId="2D646748" w14:textId="77777777" w:rsidR="00DF154E" w:rsidRPr="00010DF0" w:rsidRDefault="00DF154E" w:rsidP="006654A1">
            <w:pPr>
              <w:pStyle w:val="nadpis2"/>
              <w:rPr>
                <w:sz w:val="24"/>
                <w:szCs w:val="24"/>
              </w:rPr>
            </w:pPr>
          </w:p>
        </w:tc>
      </w:tr>
      <w:tr w:rsidR="00DF154E" w:rsidRPr="00010DF0" w14:paraId="18860331" w14:textId="77777777" w:rsidTr="009C3336">
        <w:tc>
          <w:tcPr>
            <w:tcW w:w="961" w:type="pct"/>
            <w:gridSpan w:val="2"/>
            <w:tcBorders>
              <w:top w:val="nil"/>
              <w:bottom w:val="nil"/>
            </w:tcBorders>
            <w:shd w:val="clear" w:color="auto" w:fill="auto"/>
          </w:tcPr>
          <w:p w14:paraId="12201B35"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4C0839D" w14:textId="25F04656" w:rsidR="00DF154E" w:rsidRPr="00010DF0" w:rsidRDefault="009C3336" w:rsidP="006654A1">
            <w:pPr>
              <w:pStyle w:val="nadpis2"/>
              <w:rPr>
                <w:sz w:val="24"/>
                <w:szCs w:val="24"/>
              </w:rPr>
            </w:pPr>
            <w:r>
              <w:rPr>
                <w:sz w:val="24"/>
                <w:szCs w:val="24"/>
              </w:rPr>
              <w:t>Ing. Josef Suchánek, hejtman Olomouckého kraje</w:t>
            </w:r>
          </w:p>
        </w:tc>
      </w:tr>
      <w:tr w:rsidR="00DF154E" w:rsidRPr="00010DF0" w14:paraId="16A23561" w14:textId="77777777" w:rsidTr="009C3336">
        <w:tc>
          <w:tcPr>
            <w:tcW w:w="961" w:type="pct"/>
            <w:gridSpan w:val="2"/>
            <w:tcBorders>
              <w:top w:val="nil"/>
            </w:tcBorders>
            <w:shd w:val="clear" w:color="auto" w:fill="auto"/>
          </w:tcPr>
          <w:p w14:paraId="68352AAB"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5AB2C0FB" w14:textId="0DC723E4" w:rsidR="00DF154E" w:rsidRPr="00010DF0" w:rsidRDefault="009C3336" w:rsidP="006654A1">
            <w:pPr>
              <w:pStyle w:val="nadpis2"/>
              <w:rPr>
                <w:sz w:val="24"/>
                <w:szCs w:val="24"/>
              </w:rPr>
            </w:pPr>
            <w:r>
              <w:rPr>
                <w:sz w:val="24"/>
                <w:szCs w:val="24"/>
              </w:rPr>
              <w:t>1.4.</w:t>
            </w:r>
          </w:p>
        </w:tc>
      </w:tr>
    </w:tbl>
    <w:p w14:paraId="7B0DDE5A"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F154E" w:rsidRPr="00010DF0" w14:paraId="253B8D9F" w14:textId="77777777" w:rsidTr="0012594E">
        <w:tc>
          <w:tcPr>
            <w:tcW w:w="961" w:type="pct"/>
            <w:gridSpan w:val="2"/>
            <w:tcBorders>
              <w:bottom w:val="nil"/>
            </w:tcBorders>
          </w:tcPr>
          <w:p w14:paraId="5BB81A41" w14:textId="4D6B1E6A" w:rsidR="00DF154E" w:rsidRPr="007175CF" w:rsidRDefault="0012594E" w:rsidP="006654A1">
            <w:pPr>
              <w:pStyle w:val="Radanzevusnesen"/>
              <w:rPr>
                <w:b/>
                <w:bCs w:val="0"/>
              </w:rPr>
            </w:pPr>
            <w:r>
              <w:rPr>
                <w:b/>
                <w:bCs w:val="0"/>
              </w:rPr>
              <w:t>UR/116/5/2024</w:t>
            </w:r>
          </w:p>
        </w:tc>
        <w:tc>
          <w:tcPr>
            <w:tcW w:w="4039" w:type="pct"/>
            <w:tcBorders>
              <w:bottom w:val="nil"/>
            </w:tcBorders>
          </w:tcPr>
          <w:p w14:paraId="40D4227B" w14:textId="217AA246" w:rsidR="00DF154E" w:rsidRPr="007175CF" w:rsidRDefault="0012594E" w:rsidP="006654A1">
            <w:pPr>
              <w:pStyle w:val="Radanzevusnesen"/>
              <w:ind w:left="0" w:firstLine="0"/>
              <w:rPr>
                <w:b/>
                <w:bCs w:val="0"/>
              </w:rPr>
            </w:pPr>
            <w:r>
              <w:rPr>
                <w:b/>
                <w:bCs w:val="0"/>
              </w:rPr>
              <w:t xml:space="preserve">Dodatek č. 1 k veřejnoprávní smlouvě o poskytnutí dotace v </w:t>
            </w:r>
            <w:r>
              <w:rPr>
                <w:b/>
                <w:bCs w:val="0"/>
              </w:rPr>
              <w:lastRenderedPageBreak/>
              <w:t>13_02 Programu na podporu JSDH 2024 – dotační titul 13_02_1</w:t>
            </w:r>
          </w:p>
        </w:tc>
      </w:tr>
      <w:tr w:rsidR="00DF154E" w:rsidRPr="00010DF0" w14:paraId="49E0AE97" w14:textId="77777777" w:rsidTr="0012594E">
        <w:trPr>
          <w:trHeight w:val="289"/>
        </w:trPr>
        <w:tc>
          <w:tcPr>
            <w:tcW w:w="5000" w:type="pct"/>
            <w:gridSpan w:val="3"/>
            <w:tcBorders>
              <w:top w:val="nil"/>
              <w:bottom w:val="nil"/>
            </w:tcBorders>
            <w:shd w:val="clear" w:color="auto" w:fill="auto"/>
            <w:hideMark/>
          </w:tcPr>
          <w:p w14:paraId="78B4C46E" w14:textId="78B02221" w:rsidR="00DF154E" w:rsidRPr="007175CF" w:rsidRDefault="0012594E" w:rsidP="006654A1">
            <w:pPr>
              <w:pStyle w:val="Zkladntext"/>
              <w:rPr>
                <w:b w:val="0"/>
                <w:bCs/>
              </w:rPr>
            </w:pPr>
            <w:r>
              <w:rPr>
                <w:b w:val="0"/>
                <w:bCs/>
              </w:rPr>
              <w:lastRenderedPageBreak/>
              <w:t>Rada Olomouckého kraje po projednání:</w:t>
            </w:r>
          </w:p>
        </w:tc>
      </w:tr>
      <w:tr w:rsidR="00DF154E" w:rsidRPr="00010DF0" w14:paraId="1319BBF2" w14:textId="77777777" w:rsidTr="0012594E">
        <w:trPr>
          <w:trHeight w:val="289"/>
        </w:trPr>
        <w:tc>
          <w:tcPr>
            <w:tcW w:w="346" w:type="pct"/>
            <w:tcBorders>
              <w:top w:val="nil"/>
              <w:bottom w:val="nil"/>
            </w:tcBorders>
            <w:shd w:val="clear" w:color="auto" w:fill="auto"/>
            <w:tcMar>
              <w:bottom w:w="113" w:type="dxa"/>
            </w:tcMar>
            <w:hideMark/>
          </w:tcPr>
          <w:p w14:paraId="4B96AFCC" w14:textId="5CAF0355" w:rsidR="00DF154E" w:rsidRPr="00010DF0" w:rsidRDefault="0012594E"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E2EFE3" w14:textId="39D91DF3" w:rsidR="00DF154E" w:rsidRPr="0012594E" w:rsidRDefault="0012594E" w:rsidP="0012594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2594E">
              <w:rPr>
                <w:rFonts w:cs="Arial"/>
                <w:szCs w:val="24"/>
              </w:rPr>
              <w:t>s uzavřením dodatku č. 1 ke smlouvě o poskytnutí dotace v dotačním titulu č. 13_02_1 – Dotace na pořízení, technické zhodnocení a opravu požární techniky, nákup věcného vybavení a zajištění akceschopnosti JSDH obcí Olomouckého kraje 2024, s obcí Bělotín, IČO: 00301019, ve znění dodatku č. 1 k veřejnoprávní smlouvě uvedeného v příloze č. 01 usnesení, kterým se prodlužuje termín použití dotace a termín vyúčtování dotace</w:t>
            </w:r>
          </w:p>
        </w:tc>
      </w:tr>
      <w:tr w:rsidR="0012594E" w:rsidRPr="00010DF0" w14:paraId="5DDD72C8" w14:textId="77777777" w:rsidTr="0012594E">
        <w:trPr>
          <w:trHeight w:val="289"/>
        </w:trPr>
        <w:tc>
          <w:tcPr>
            <w:tcW w:w="346" w:type="pct"/>
            <w:tcBorders>
              <w:top w:val="nil"/>
              <w:bottom w:val="nil"/>
            </w:tcBorders>
            <w:shd w:val="clear" w:color="auto" w:fill="auto"/>
            <w:tcMar>
              <w:bottom w:w="113" w:type="dxa"/>
            </w:tcMar>
          </w:tcPr>
          <w:p w14:paraId="15C3D0FE" w14:textId="595EC852" w:rsidR="0012594E" w:rsidRPr="00010DF0" w:rsidRDefault="0012594E"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4355A7F" w14:textId="790159C4" w:rsidR="0012594E" w:rsidRPr="0012594E" w:rsidRDefault="0012594E" w:rsidP="001259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2594E">
              <w:rPr>
                <w:rFonts w:cs="Arial"/>
                <w:szCs w:val="24"/>
              </w:rPr>
              <w:t>předložit materiál Dodatek č. 1 k veřejnoprávní smlouvě o poskytnutí dotace v 13_02 Programu na podporu JSDH 2024 – dotační titul 13_02_1 ke schválení Zastupitelstvu Olomouckého kraje</w:t>
            </w:r>
          </w:p>
        </w:tc>
      </w:tr>
      <w:tr w:rsidR="0012594E" w:rsidRPr="00010DF0" w14:paraId="36A44DA5" w14:textId="77777777" w:rsidTr="0012594E">
        <w:trPr>
          <w:trHeight w:val="289"/>
        </w:trPr>
        <w:tc>
          <w:tcPr>
            <w:tcW w:w="5000" w:type="pct"/>
            <w:gridSpan w:val="3"/>
            <w:tcBorders>
              <w:top w:val="nil"/>
              <w:bottom w:val="nil"/>
            </w:tcBorders>
            <w:shd w:val="clear" w:color="auto" w:fill="auto"/>
            <w:tcMar>
              <w:bottom w:w="113" w:type="dxa"/>
            </w:tcMar>
          </w:tcPr>
          <w:p w14:paraId="608CFAE1" w14:textId="77777777" w:rsidR="0012594E" w:rsidRDefault="0012594E" w:rsidP="0012594E">
            <w:r>
              <w:t>Odpovídá: Ing. Josef Suchánek, hejtman Olomouckého kraje</w:t>
            </w:r>
          </w:p>
          <w:p w14:paraId="612452A9" w14:textId="77777777" w:rsidR="0012594E" w:rsidRDefault="0012594E" w:rsidP="0012594E">
            <w:r>
              <w:t>Realizuje: Ing. Luděk Niče, vedoucí odboru kancelář hejtmana</w:t>
            </w:r>
          </w:p>
          <w:p w14:paraId="1B3AB7A7" w14:textId="4983FA15" w:rsidR="0012594E" w:rsidRPr="0012594E" w:rsidRDefault="0012594E" w:rsidP="0012594E">
            <w:r>
              <w:t>Termín: ZOK 16. 9. 2024</w:t>
            </w:r>
          </w:p>
        </w:tc>
      </w:tr>
      <w:tr w:rsidR="0012594E" w:rsidRPr="00010DF0" w14:paraId="411BA5A8" w14:textId="77777777" w:rsidTr="0012594E">
        <w:trPr>
          <w:trHeight w:val="289"/>
        </w:trPr>
        <w:tc>
          <w:tcPr>
            <w:tcW w:w="346" w:type="pct"/>
            <w:tcBorders>
              <w:top w:val="nil"/>
              <w:bottom w:val="nil"/>
            </w:tcBorders>
            <w:shd w:val="clear" w:color="auto" w:fill="auto"/>
            <w:tcMar>
              <w:bottom w:w="113" w:type="dxa"/>
            </w:tcMar>
          </w:tcPr>
          <w:p w14:paraId="138948C9" w14:textId="5C1395D0" w:rsidR="0012594E" w:rsidRPr="00010DF0" w:rsidRDefault="0012594E" w:rsidP="006654A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4BA109A" w14:textId="6224C03E" w:rsidR="0012594E" w:rsidRPr="0012594E" w:rsidRDefault="0012594E" w:rsidP="0012594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2594E">
              <w:rPr>
                <w:rFonts w:cs="Arial"/>
                <w:szCs w:val="24"/>
              </w:rPr>
              <w:t>rozhodnout o uzavření dodatku č. 1 ke smlouvě o poskytnutí dotace s obcí Bělotín, IČO: 00301019, dle bodu 1 tohoto usnesení</w:t>
            </w:r>
          </w:p>
        </w:tc>
      </w:tr>
      <w:tr w:rsidR="00DF154E" w:rsidRPr="00010DF0" w14:paraId="472AF576" w14:textId="77777777" w:rsidTr="0012594E">
        <w:tc>
          <w:tcPr>
            <w:tcW w:w="5000" w:type="pct"/>
            <w:gridSpan w:val="3"/>
            <w:tcBorders>
              <w:top w:val="nil"/>
              <w:bottom w:val="nil"/>
            </w:tcBorders>
            <w:shd w:val="clear" w:color="auto" w:fill="auto"/>
          </w:tcPr>
          <w:p w14:paraId="5D4BFCB8" w14:textId="77777777" w:rsidR="00DF154E" w:rsidRPr="00010DF0" w:rsidRDefault="00DF154E" w:rsidP="006654A1">
            <w:pPr>
              <w:pStyle w:val="nadpis2"/>
              <w:rPr>
                <w:sz w:val="24"/>
                <w:szCs w:val="24"/>
              </w:rPr>
            </w:pPr>
          </w:p>
        </w:tc>
      </w:tr>
      <w:tr w:rsidR="00DF154E" w:rsidRPr="00010DF0" w14:paraId="6AB8564C" w14:textId="77777777" w:rsidTr="0012594E">
        <w:tc>
          <w:tcPr>
            <w:tcW w:w="961" w:type="pct"/>
            <w:gridSpan w:val="2"/>
            <w:tcBorders>
              <w:top w:val="nil"/>
              <w:bottom w:val="nil"/>
            </w:tcBorders>
            <w:shd w:val="clear" w:color="auto" w:fill="auto"/>
          </w:tcPr>
          <w:p w14:paraId="561788CE"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FE837FA" w14:textId="36EFE317" w:rsidR="00DF154E" w:rsidRPr="00010DF0" w:rsidRDefault="0012594E" w:rsidP="006654A1">
            <w:pPr>
              <w:pStyle w:val="nadpis2"/>
              <w:rPr>
                <w:sz w:val="24"/>
                <w:szCs w:val="24"/>
              </w:rPr>
            </w:pPr>
            <w:r>
              <w:rPr>
                <w:sz w:val="24"/>
                <w:szCs w:val="24"/>
              </w:rPr>
              <w:t>Ing. Josef Suchánek, hejtman Olomouckého kraje</w:t>
            </w:r>
          </w:p>
        </w:tc>
      </w:tr>
      <w:tr w:rsidR="00DF154E" w:rsidRPr="00010DF0" w14:paraId="03823AB3" w14:textId="77777777" w:rsidTr="0012594E">
        <w:tc>
          <w:tcPr>
            <w:tcW w:w="961" w:type="pct"/>
            <w:gridSpan w:val="2"/>
            <w:tcBorders>
              <w:top w:val="nil"/>
            </w:tcBorders>
            <w:shd w:val="clear" w:color="auto" w:fill="auto"/>
          </w:tcPr>
          <w:p w14:paraId="3CD391B4"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B89760B" w14:textId="2BE7B7A8" w:rsidR="00DF154E" w:rsidRPr="00010DF0" w:rsidRDefault="0012594E" w:rsidP="006654A1">
            <w:pPr>
              <w:pStyle w:val="nadpis2"/>
              <w:rPr>
                <w:sz w:val="24"/>
                <w:szCs w:val="24"/>
              </w:rPr>
            </w:pPr>
            <w:r>
              <w:rPr>
                <w:sz w:val="24"/>
                <w:szCs w:val="24"/>
              </w:rPr>
              <w:t>1.5.</w:t>
            </w:r>
          </w:p>
        </w:tc>
      </w:tr>
    </w:tbl>
    <w:p w14:paraId="0F3E14FE"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F154E" w:rsidRPr="00010DF0" w14:paraId="5411775E" w14:textId="77777777" w:rsidTr="00947501">
        <w:tc>
          <w:tcPr>
            <w:tcW w:w="961" w:type="pct"/>
            <w:gridSpan w:val="2"/>
            <w:tcBorders>
              <w:bottom w:val="nil"/>
            </w:tcBorders>
          </w:tcPr>
          <w:p w14:paraId="159B51AF" w14:textId="7DD87C01" w:rsidR="00DF154E" w:rsidRPr="007175CF" w:rsidRDefault="00947501" w:rsidP="006654A1">
            <w:pPr>
              <w:pStyle w:val="Radanzevusnesen"/>
              <w:rPr>
                <w:b/>
                <w:bCs w:val="0"/>
              </w:rPr>
            </w:pPr>
            <w:r>
              <w:rPr>
                <w:b/>
                <w:bCs w:val="0"/>
              </w:rPr>
              <w:t>UR/116/6/2024</w:t>
            </w:r>
          </w:p>
        </w:tc>
        <w:tc>
          <w:tcPr>
            <w:tcW w:w="4039" w:type="pct"/>
            <w:tcBorders>
              <w:bottom w:val="nil"/>
            </w:tcBorders>
          </w:tcPr>
          <w:p w14:paraId="0299745B" w14:textId="751A3C01" w:rsidR="00DF154E" w:rsidRPr="007175CF" w:rsidRDefault="00947501" w:rsidP="006654A1">
            <w:pPr>
              <w:pStyle w:val="Radanzevusnesen"/>
              <w:ind w:left="0" w:firstLine="0"/>
              <w:rPr>
                <w:b/>
                <w:bCs w:val="0"/>
              </w:rPr>
            </w:pPr>
            <w:r>
              <w:rPr>
                <w:b/>
                <w:bCs w:val="0"/>
              </w:rPr>
              <w:t>Zápis ze zasedání výboru Zastupitelstva Olomouckého kraje – Kontrolní výbor</w:t>
            </w:r>
          </w:p>
        </w:tc>
      </w:tr>
      <w:tr w:rsidR="00DF154E" w:rsidRPr="00010DF0" w14:paraId="251D0495" w14:textId="77777777" w:rsidTr="00947501">
        <w:trPr>
          <w:trHeight w:val="289"/>
        </w:trPr>
        <w:tc>
          <w:tcPr>
            <w:tcW w:w="5000" w:type="pct"/>
            <w:gridSpan w:val="3"/>
            <w:tcBorders>
              <w:top w:val="nil"/>
              <w:bottom w:val="nil"/>
            </w:tcBorders>
            <w:shd w:val="clear" w:color="auto" w:fill="auto"/>
            <w:hideMark/>
          </w:tcPr>
          <w:p w14:paraId="3D1D38E9" w14:textId="0A7CE622" w:rsidR="00DF154E" w:rsidRPr="007175CF" w:rsidRDefault="00947501" w:rsidP="006654A1">
            <w:pPr>
              <w:pStyle w:val="Zkladntext"/>
              <w:rPr>
                <w:b w:val="0"/>
                <w:bCs/>
              </w:rPr>
            </w:pPr>
            <w:r>
              <w:rPr>
                <w:b w:val="0"/>
                <w:bCs/>
              </w:rPr>
              <w:t>Rada Olomouckého kraje po projednání:</w:t>
            </w:r>
          </w:p>
        </w:tc>
      </w:tr>
      <w:tr w:rsidR="00DF154E" w:rsidRPr="00010DF0" w14:paraId="7C1BB956" w14:textId="77777777" w:rsidTr="00947501">
        <w:trPr>
          <w:trHeight w:val="289"/>
        </w:trPr>
        <w:tc>
          <w:tcPr>
            <w:tcW w:w="346" w:type="pct"/>
            <w:tcBorders>
              <w:top w:val="nil"/>
              <w:bottom w:val="nil"/>
            </w:tcBorders>
            <w:shd w:val="clear" w:color="auto" w:fill="auto"/>
            <w:tcMar>
              <w:bottom w:w="113" w:type="dxa"/>
            </w:tcMar>
            <w:hideMark/>
          </w:tcPr>
          <w:p w14:paraId="65459BF9" w14:textId="416331AC" w:rsidR="00DF154E" w:rsidRPr="00010DF0" w:rsidRDefault="00947501"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A7D831D" w14:textId="287F86E6" w:rsidR="00DF154E" w:rsidRPr="00947501" w:rsidRDefault="00947501" w:rsidP="0094750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47501">
              <w:rPr>
                <w:rFonts w:cs="Arial"/>
                <w:szCs w:val="24"/>
              </w:rPr>
              <w:t>zápis z 20. zasedání Kontrolního výboru Zastupitelstva Olomouckého kraje konaného dne 28. 8. 2024, předkládaný předsedou výboru</w:t>
            </w:r>
          </w:p>
        </w:tc>
      </w:tr>
      <w:tr w:rsidR="00947501" w:rsidRPr="00010DF0" w14:paraId="190A7625" w14:textId="77777777" w:rsidTr="00947501">
        <w:trPr>
          <w:trHeight w:val="289"/>
        </w:trPr>
        <w:tc>
          <w:tcPr>
            <w:tcW w:w="346" w:type="pct"/>
            <w:tcBorders>
              <w:top w:val="nil"/>
              <w:bottom w:val="nil"/>
            </w:tcBorders>
            <w:shd w:val="clear" w:color="auto" w:fill="auto"/>
            <w:tcMar>
              <w:bottom w:w="113" w:type="dxa"/>
            </w:tcMar>
          </w:tcPr>
          <w:p w14:paraId="2C6CA8AA" w14:textId="3F66EE29" w:rsidR="00947501" w:rsidRPr="00010DF0" w:rsidRDefault="00947501"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F8F5706" w14:textId="12117990" w:rsidR="00947501" w:rsidRPr="00947501" w:rsidRDefault="00947501" w:rsidP="009475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7501">
              <w:rPr>
                <w:rFonts w:cs="Arial"/>
                <w:szCs w:val="24"/>
              </w:rPr>
              <w:t>krajskému úřadu administrativně zajistit předložení zápisu dle bodu 1 usnesení na zasedání Zastupitelstva Olomouckého kraje</w:t>
            </w:r>
          </w:p>
        </w:tc>
      </w:tr>
      <w:tr w:rsidR="00947501" w:rsidRPr="00010DF0" w14:paraId="3A76CDB6" w14:textId="77777777" w:rsidTr="00947501">
        <w:trPr>
          <w:trHeight w:val="289"/>
        </w:trPr>
        <w:tc>
          <w:tcPr>
            <w:tcW w:w="5000" w:type="pct"/>
            <w:gridSpan w:val="3"/>
            <w:tcBorders>
              <w:top w:val="nil"/>
              <w:bottom w:val="nil"/>
            </w:tcBorders>
            <w:shd w:val="clear" w:color="auto" w:fill="auto"/>
            <w:tcMar>
              <w:bottom w:w="113" w:type="dxa"/>
            </w:tcMar>
          </w:tcPr>
          <w:p w14:paraId="594047D5" w14:textId="77777777" w:rsidR="00947501" w:rsidRDefault="00947501" w:rsidP="00947501">
            <w:r>
              <w:t>Odpovídá: Ing. Lubomír Baláš, ředitel</w:t>
            </w:r>
          </w:p>
          <w:p w14:paraId="6CEC0164" w14:textId="77777777" w:rsidR="00947501" w:rsidRDefault="00947501" w:rsidP="00947501">
            <w:r>
              <w:t>Realizuje: Ing. Luděk Niče, vedoucí odboru kancelář hejtmana</w:t>
            </w:r>
          </w:p>
          <w:p w14:paraId="73CA7EFE" w14:textId="34FE55A3" w:rsidR="00947501" w:rsidRPr="00947501" w:rsidRDefault="00947501" w:rsidP="00947501">
            <w:r>
              <w:t>Termín: ZOK 16. 9. 2024</w:t>
            </w:r>
          </w:p>
        </w:tc>
      </w:tr>
      <w:tr w:rsidR="00DF154E" w:rsidRPr="00010DF0" w14:paraId="3B1504A6" w14:textId="77777777" w:rsidTr="00947501">
        <w:tc>
          <w:tcPr>
            <w:tcW w:w="5000" w:type="pct"/>
            <w:gridSpan w:val="3"/>
            <w:tcBorders>
              <w:top w:val="nil"/>
              <w:bottom w:val="nil"/>
            </w:tcBorders>
            <w:shd w:val="clear" w:color="auto" w:fill="auto"/>
          </w:tcPr>
          <w:p w14:paraId="4EA21539" w14:textId="77777777" w:rsidR="00DF154E" w:rsidRPr="00010DF0" w:rsidRDefault="00DF154E" w:rsidP="006654A1">
            <w:pPr>
              <w:pStyle w:val="nadpis2"/>
              <w:rPr>
                <w:sz w:val="24"/>
                <w:szCs w:val="24"/>
              </w:rPr>
            </w:pPr>
          </w:p>
        </w:tc>
      </w:tr>
      <w:tr w:rsidR="00DF154E" w:rsidRPr="00010DF0" w14:paraId="64BBF4E6" w14:textId="77777777" w:rsidTr="00947501">
        <w:tc>
          <w:tcPr>
            <w:tcW w:w="961" w:type="pct"/>
            <w:gridSpan w:val="2"/>
            <w:tcBorders>
              <w:top w:val="nil"/>
              <w:bottom w:val="nil"/>
            </w:tcBorders>
            <w:shd w:val="clear" w:color="auto" w:fill="auto"/>
          </w:tcPr>
          <w:p w14:paraId="30601F16"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2954D1B" w14:textId="6ADFF825" w:rsidR="00DF154E" w:rsidRPr="00010DF0" w:rsidRDefault="00947501" w:rsidP="006654A1">
            <w:pPr>
              <w:pStyle w:val="nadpis2"/>
              <w:rPr>
                <w:sz w:val="24"/>
                <w:szCs w:val="24"/>
              </w:rPr>
            </w:pPr>
            <w:r>
              <w:rPr>
                <w:sz w:val="24"/>
                <w:szCs w:val="24"/>
              </w:rPr>
              <w:t>předseda Kontrolního výboru ZOK</w:t>
            </w:r>
          </w:p>
        </w:tc>
      </w:tr>
      <w:tr w:rsidR="00DF154E" w:rsidRPr="00010DF0" w14:paraId="32255111" w14:textId="77777777" w:rsidTr="00947501">
        <w:tc>
          <w:tcPr>
            <w:tcW w:w="961" w:type="pct"/>
            <w:gridSpan w:val="2"/>
            <w:tcBorders>
              <w:top w:val="nil"/>
            </w:tcBorders>
            <w:shd w:val="clear" w:color="auto" w:fill="auto"/>
          </w:tcPr>
          <w:p w14:paraId="19AF1192"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6C41C4BC" w14:textId="0C4E6A43" w:rsidR="00DF154E" w:rsidRPr="00010DF0" w:rsidRDefault="00947501" w:rsidP="006654A1">
            <w:pPr>
              <w:pStyle w:val="nadpis2"/>
              <w:rPr>
                <w:sz w:val="24"/>
                <w:szCs w:val="24"/>
              </w:rPr>
            </w:pPr>
            <w:r>
              <w:rPr>
                <w:sz w:val="24"/>
                <w:szCs w:val="24"/>
              </w:rPr>
              <w:t>1.6.</w:t>
            </w:r>
          </w:p>
        </w:tc>
      </w:tr>
    </w:tbl>
    <w:p w14:paraId="0021392E"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F154E" w:rsidRPr="00010DF0" w14:paraId="182B4C26" w14:textId="77777777" w:rsidTr="00626AC1">
        <w:tc>
          <w:tcPr>
            <w:tcW w:w="961" w:type="pct"/>
            <w:gridSpan w:val="2"/>
            <w:tcBorders>
              <w:bottom w:val="nil"/>
            </w:tcBorders>
          </w:tcPr>
          <w:p w14:paraId="54A9FE38" w14:textId="4B5AA39A" w:rsidR="00DF154E" w:rsidRPr="007175CF" w:rsidRDefault="00626AC1" w:rsidP="006654A1">
            <w:pPr>
              <w:pStyle w:val="Radanzevusnesen"/>
              <w:rPr>
                <w:b/>
                <w:bCs w:val="0"/>
              </w:rPr>
            </w:pPr>
            <w:r>
              <w:rPr>
                <w:b/>
                <w:bCs w:val="0"/>
              </w:rPr>
              <w:t>UR/116/7/2024</w:t>
            </w:r>
          </w:p>
        </w:tc>
        <w:tc>
          <w:tcPr>
            <w:tcW w:w="4039" w:type="pct"/>
            <w:tcBorders>
              <w:bottom w:val="nil"/>
            </w:tcBorders>
          </w:tcPr>
          <w:p w14:paraId="188A9964" w14:textId="6F431ECA" w:rsidR="00DF154E" w:rsidRPr="007175CF" w:rsidRDefault="00626AC1" w:rsidP="006654A1">
            <w:pPr>
              <w:pStyle w:val="Radanzevusnesen"/>
              <w:ind w:left="0" w:firstLine="0"/>
              <w:rPr>
                <w:b/>
                <w:bCs w:val="0"/>
              </w:rPr>
            </w:pPr>
            <w:r>
              <w:rPr>
                <w:b/>
                <w:bCs w:val="0"/>
              </w:rPr>
              <w:t>Žádosti o poskytnutí individuální dotace v oblasti cestovního ruchu a vnějších vztahů</w:t>
            </w:r>
          </w:p>
        </w:tc>
      </w:tr>
      <w:tr w:rsidR="00DF154E" w:rsidRPr="00010DF0" w14:paraId="544031E6" w14:textId="77777777" w:rsidTr="00626AC1">
        <w:trPr>
          <w:trHeight w:val="289"/>
        </w:trPr>
        <w:tc>
          <w:tcPr>
            <w:tcW w:w="5000" w:type="pct"/>
            <w:gridSpan w:val="3"/>
            <w:tcBorders>
              <w:top w:val="nil"/>
              <w:bottom w:val="nil"/>
            </w:tcBorders>
            <w:shd w:val="clear" w:color="auto" w:fill="auto"/>
            <w:hideMark/>
          </w:tcPr>
          <w:p w14:paraId="501517D5" w14:textId="7D010F09" w:rsidR="00DF154E" w:rsidRPr="007175CF" w:rsidRDefault="00626AC1" w:rsidP="006654A1">
            <w:pPr>
              <w:pStyle w:val="Zkladntext"/>
              <w:rPr>
                <w:b w:val="0"/>
                <w:bCs/>
              </w:rPr>
            </w:pPr>
            <w:r>
              <w:rPr>
                <w:b w:val="0"/>
                <w:bCs/>
              </w:rPr>
              <w:t>Rada Olomouckého kraje po projednání:</w:t>
            </w:r>
          </w:p>
        </w:tc>
      </w:tr>
      <w:tr w:rsidR="00DF154E" w:rsidRPr="00010DF0" w14:paraId="4D1B8C8C" w14:textId="77777777" w:rsidTr="00626AC1">
        <w:trPr>
          <w:trHeight w:val="289"/>
        </w:trPr>
        <w:tc>
          <w:tcPr>
            <w:tcW w:w="346" w:type="pct"/>
            <w:tcBorders>
              <w:top w:val="nil"/>
              <w:bottom w:val="nil"/>
            </w:tcBorders>
            <w:shd w:val="clear" w:color="auto" w:fill="auto"/>
            <w:tcMar>
              <w:bottom w:w="113" w:type="dxa"/>
            </w:tcMar>
            <w:hideMark/>
          </w:tcPr>
          <w:p w14:paraId="3DC7377F" w14:textId="183825F6" w:rsidR="00DF154E" w:rsidRPr="00010DF0" w:rsidRDefault="00626AC1"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EA8CF0B" w14:textId="0BF473FF" w:rsidR="00DF154E" w:rsidRPr="00626AC1" w:rsidRDefault="00626AC1" w:rsidP="00626AC1">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626AC1">
              <w:rPr>
                <w:rFonts w:cs="Arial"/>
                <w:szCs w:val="24"/>
              </w:rPr>
              <w:t>města Hranice, se sídlem Pernštejnské náměstí 1, Hranice I-Město, 753 01 Hranice, IČO: 00301311, z důvodu vyhlášení vhodného dotačního titulu (12_01_05 Podpora kinematografie)</w:t>
            </w:r>
          </w:p>
        </w:tc>
      </w:tr>
      <w:tr w:rsidR="00626AC1" w:rsidRPr="00010DF0" w14:paraId="79C3E275" w14:textId="77777777" w:rsidTr="00626AC1">
        <w:trPr>
          <w:trHeight w:val="289"/>
        </w:trPr>
        <w:tc>
          <w:tcPr>
            <w:tcW w:w="346" w:type="pct"/>
            <w:tcBorders>
              <w:top w:val="nil"/>
              <w:bottom w:val="nil"/>
            </w:tcBorders>
            <w:shd w:val="clear" w:color="auto" w:fill="auto"/>
            <w:tcMar>
              <w:bottom w:w="113" w:type="dxa"/>
            </w:tcMar>
          </w:tcPr>
          <w:p w14:paraId="19DE9BEE" w14:textId="3C12B229" w:rsidR="00626AC1" w:rsidRPr="00010DF0" w:rsidRDefault="00626AC1"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C10C0DF" w14:textId="6BBE3494" w:rsidR="00626AC1" w:rsidRPr="00626AC1" w:rsidRDefault="00626AC1" w:rsidP="00626A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6AC1">
              <w:rPr>
                <w:rFonts w:cs="Arial"/>
                <w:szCs w:val="24"/>
              </w:rPr>
              <w:t>výjimku ze Zásad pro poskytování finanční podpory z rozpočtu Olomouckého kraje pro žadatele Stopy paměti z.s., se sídlem Poupětova 69/3, 779 00 Olomouc, IČO: 27042839</w:t>
            </w:r>
          </w:p>
        </w:tc>
      </w:tr>
      <w:tr w:rsidR="00626AC1" w:rsidRPr="00010DF0" w14:paraId="28A8B6BC" w14:textId="77777777" w:rsidTr="00626AC1">
        <w:trPr>
          <w:trHeight w:val="289"/>
        </w:trPr>
        <w:tc>
          <w:tcPr>
            <w:tcW w:w="346" w:type="pct"/>
            <w:tcBorders>
              <w:top w:val="nil"/>
              <w:bottom w:val="nil"/>
            </w:tcBorders>
            <w:shd w:val="clear" w:color="auto" w:fill="auto"/>
            <w:tcMar>
              <w:bottom w:w="113" w:type="dxa"/>
            </w:tcMar>
          </w:tcPr>
          <w:p w14:paraId="6AD38C3A" w14:textId="7AF3FB7C" w:rsidR="00626AC1" w:rsidRPr="00010DF0" w:rsidRDefault="00626AC1" w:rsidP="006654A1">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50B7724C" w14:textId="0A83E4C3" w:rsidR="00626AC1" w:rsidRPr="00626AC1" w:rsidRDefault="00626AC1" w:rsidP="00626AC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26AC1">
              <w:rPr>
                <w:rFonts w:cs="Arial"/>
                <w:szCs w:val="24"/>
              </w:rPr>
              <w:t>o poskytnutí dotace ve výši 30 000 Kč subjektu Stopy paměti z. s., se sídlem Poupětova 69/3, 779 00 Olomouc, IČO: 27042839, na na projekt s názvem "Výstava v National Czech &amp; Slovak Museum &amp; Library - Cedar Rapids, USA"</w:t>
            </w:r>
          </w:p>
        </w:tc>
      </w:tr>
      <w:tr w:rsidR="00626AC1" w:rsidRPr="00010DF0" w14:paraId="6CE34248" w14:textId="77777777" w:rsidTr="00626AC1">
        <w:trPr>
          <w:trHeight w:val="289"/>
        </w:trPr>
        <w:tc>
          <w:tcPr>
            <w:tcW w:w="346" w:type="pct"/>
            <w:tcBorders>
              <w:top w:val="nil"/>
              <w:bottom w:val="nil"/>
            </w:tcBorders>
            <w:shd w:val="clear" w:color="auto" w:fill="auto"/>
            <w:tcMar>
              <w:bottom w:w="113" w:type="dxa"/>
            </w:tcMar>
          </w:tcPr>
          <w:p w14:paraId="6B771E10" w14:textId="00EBC2F2" w:rsidR="00626AC1" w:rsidRPr="00010DF0" w:rsidRDefault="00626AC1" w:rsidP="006654A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53C94EDC" w14:textId="0F601953" w:rsidR="00626AC1" w:rsidRPr="00626AC1" w:rsidRDefault="00626AC1" w:rsidP="00626AC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26AC1">
              <w:rPr>
                <w:rFonts w:cs="Arial"/>
                <w:szCs w:val="24"/>
              </w:rPr>
              <w:t>o uzavření veřejnoprávní smlouvy o poskytnutí dotace dle bodu 3 usnesení, ve znění dle přílohy č. 01 usnesení</w:t>
            </w:r>
          </w:p>
        </w:tc>
      </w:tr>
      <w:tr w:rsidR="00626AC1" w:rsidRPr="00010DF0" w14:paraId="66ED4230" w14:textId="77777777" w:rsidTr="00626AC1">
        <w:trPr>
          <w:trHeight w:val="289"/>
        </w:trPr>
        <w:tc>
          <w:tcPr>
            <w:tcW w:w="346" w:type="pct"/>
            <w:tcBorders>
              <w:top w:val="nil"/>
              <w:bottom w:val="nil"/>
            </w:tcBorders>
            <w:shd w:val="clear" w:color="auto" w:fill="auto"/>
            <w:tcMar>
              <w:bottom w:w="113" w:type="dxa"/>
            </w:tcMar>
          </w:tcPr>
          <w:p w14:paraId="6572C7BA" w14:textId="74B832DB" w:rsidR="00626AC1" w:rsidRPr="00010DF0" w:rsidRDefault="00626AC1" w:rsidP="006654A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7F652945" w14:textId="16974C7D" w:rsidR="00626AC1" w:rsidRPr="00626AC1" w:rsidRDefault="00626AC1" w:rsidP="00626A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26AC1">
              <w:rPr>
                <w:rFonts w:cs="Arial"/>
                <w:szCs w:val="24"/>
              </w:rPr>
              <w:t>se schválením výjimky ze Zásad pro poskytování finanční podpory z rozpočtu Olomouckého kraje pro žadatele obec Rapotín, se sídlem Šumperská 775, 788 14 Rapotín, IČO: 00635901</w:t>
            </w:r>
          </w:p>
        </w:tc>
      </w:tr>
      <w:tr w:rsidR="00626AC1" w:rsidRPr="00010DF0" w14:paraId="79DDE4BF" w14:textId="77777777" w:rsidTr="00626AC1">
        <w:trPr>
          <w:trHeight w:val="289"/>
        </w:trPr>
        <w:tc>
          <w:tcPr>
            <w:tcW w:w="346" w:type="pct"/>
            <w:tcBorders>
              <w:top w:val="nil"/>
              <w:bottom w:val="nil"/>
            </w:tcBorders>
            <w:shd w:val="clear" w:color="auto" w:fill="auto"/>
            <w:tcMar>
              <w:bottom w:w="113" w:type="dxa"/>
            </w:tcMar>
          </w:tcPr>
          <w:p w14:paraId="37110AAC" w14:textId="455E0B09" w:rsidR="00626AC1" w:rsidRPr="00010DF0" w:rsidRDefault="00626AC1" w:rsidP="006654A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3D33D28" w14:textId="11C6FEFE" w:rsidR="00626AC1" w:rsidRPr="00626AC1" w:rsidRDefault="00626AC1" w:rsidP="00626A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26AC1">
              <w:rPr>
                <w:rFonts w:cs="Arial"/>
                <w:szCs w:val="24"/>
              </w:rPr>
              <w:t>s poskytnutím dotace ve výši 1 000 000 Kč obci Rapotín, se sídlem Šumperská 775, 788 14 Rapotín, IČO: 00635901, na projekt s názvem "Novostavba biotopu v obci Rapotín"</w:t>
            </w:r>
          </w:p>
        </w:tc>
      </w:tr>
      <w:tr w:rsidR="00626AC1" w:rsidRPr="00010DF0" w14:paraId="5202CD00" w14:textId="77777777" w:rsidTr="00626AC1">
        <w:trPr>
          <w:trHeight w:val="289"/>
        </w:trPr>
        <w:tc>
          <w:tcPr>
            <w:tcW w:w="346" w:type="pct"/>
            <w:tcBorders>
              <w:top w:val="nil"/>
              <w:bottom w:val="nil"/>
            </w:tcBorders>
            <w:shd w:val="clear" w:color="auto" w:fill="auto"/>
            <w:tcMar>
              <w:bottom w:w="113" w:type="dxa"/>
            </w:tcMar>
          </w:tcPr>
          <w:p w14:paraId="509D5C96" w14:textId="1A310CAD" w:rsidR="00626AC1" w:rsidRPr="00010DF0" w:rsidRDefault="00626AC1" w:rsidP="006654A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3FF5C13B" w14:textId="603BFE71" w:rsidR="00626AC1" w:rsidRPr="00626AC1" w:rsidRDefault="00626AC1" w:rsidP="00626A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26AC1">
              <w:rPr>
                <w:rFonts w:cs="Arial"/>
                <w:szCs w:val="24"/>
              </w:rPr>
              <w:t>s uzavřením veřejnoprávní smlouvy o poskytnutí dotace dle bodu 6 usnesení, ve znění dle přílohy č. 02 usnesení</w:t>
            </w:r>
          </w:p>
        </w:tc>
      </w:tr>
      <w:tr w:rsidR="00626AC1" w:rsidRPr="00010DF0" w14:paraId="35029F85" w14:textId="77777777" w:rsidTr="00626AC1">
        <w:trPr>
          <w:trHeight w:val="289"/>
        </w:trPr>
        <w:tc>
          <w:tcPr>
            <w:tcW w:w="346" w:type="pct"/>
            <w:tcBorders>
              <w:top w:val="nil"/>
              <w:bottom w:val="nil"/>
            </w:tcBorders>
            <w:shd w:val="clear" w:color="auto" w:fill="auto"/>
            <w:tcMar>
              <w:bottom w:w="113" w:type="dxa"/>
            </w:tcMar>
          </w:tcPr>
          <w:p w14:paraId="507F474D" w14:textId="789D2417" w:rsidR="00626AC1" w:rsidRPr="00010DF0" w:rsidRDefault="00626AC1" w:rsidP="006654A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3DDF27B2" w14:textId="0BBE23B7" w:rsidR="00626AC1" w:rsidRPr="00626AC1" w:rsidRDefault="00626AC1" w:rsidP="00626A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6AC1">
              <w:rPr>
                <w:rFonts w:cs="Arial"/>
                <w:szCs w:val="24"/>
              </w:rPr>
              <w:t>rozpočtovou změnu dle přílohy č. 3 usnesení</w:t>
            </w:r>
          </w:p>
        </w:tc>
      </w:tr>
      <w:tr w:rsidR="00626AC1" w:rsidRPr="00010DF0" w14:paraId="3BAF4A75" w14:textId="77777777" w:rsidTr="00626AC1">
        <w:trPr>
          <w:trHeight w:val="289"/>
        </w:trPr>
        <w:tc>
          <w:tcPr>
            <w:tcW w:w="346" w:type="pct"/>
            <w:tcBorders>
              <w:top w:val="nil"/>
              <w:bottom w:val="nil"/>
            </w:tcBorders>
            <w:shd w:val="clear" w:color="auto" w:fill="auto"/>
            <w:tcMar>
              <w:bottom w:w="113" w:type="dxa"/>
            </w:tcMar>
          </w:tcPr>
          <w:p w14:paraId="40AE9293" w14:textId="186CE113" w:rsidR="00626AC1" w:rsidRPr="00010DF0" w:rsidRDefault="00626AC1" w:rsidP="006654A1">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0439E267" w14:textId="45D05115" w:rsidR="00626AC1" w:rsidRPr="00626AC1" w:rsidRDefault="00626AC1" w:rsidP="00626A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26AC1">
              <w:rPr>
                <w:rFonts w:cs="Arial"/>
                <w:szCs w:val="24"/>
              </w:rPr>
              <w:t>předložit materiál dle bodů 6 a 7 usnesení Zastupitelstvu Olomouckého kraje k rozhodnutí</w:t>
            </w:r>
          </w:p>
        </w:tc>
      </w:tr>
      <w:tr w:rsidR="00626AC1" w:rsidRPr="00010DF0" w14:paraId="2EC1A68A" w14:textId="77777777" w:rsidTr="00626AC1">
        <w:trPr>
          <w:trHeight w:val="289"/>
        </w:trPr>
        <w:tc>
          <w:tcPr>
            <w:tcW w:w="5000" w:type="pct"/>
            <w:gridSpan w:val="3"/>
            <w:tcBorders>
              <w:top w:val="nil"/>
              <w:bottom w:val="nil"/>
            </w:tcBorders>
            <w:shd w:val="clear" w:color="auto" w:fill="auto"/>
            <w:tcMar>
              <w:bottom w:w="113" w:type="dxa"/>
            </w:tcMar>
          </w:tcPr>
          <w:p w14:paraId="641B1A4C" w14:textId="77777777" w:rsidR="00626AC1" w:rsidRDefault="00626AC1" w:rsidP="00626AC1">
            <w:r>
              <w:t>Odpovídá: Ing. Bc. Milada Sokolová, uvolněná členka zastupitelstva pro oblast vnějších vztahů a cestovního ruchu</w:t>
            </w:r>
          </w:p>
          <w:p w14:paraId="7A6D2033" w14:textId="77777777" w:rsidR="00626AC1" w:rsidRDefault="00626AC1" w:rsidP="00626AC1">
            <w:r>
              <w:t>Realizuje: Ing. Luděk Niče, vedoucí odboru kancelář hejtmana</w:t>
            </w:r>
          </w:p>
          <w:p w14:paraId="756B41A1" w14:textId="47793179" w:rsidR="00626AC1" w:rsidRPr="00626AC1" w:rsidRDefault="00626AC1" w:rsidP="00626AC1">
            <w:r>
              <w:t>Termín: ZOK 16. 9. 2024</w:t>
            </w:r>
          </w:p>
        </w:tc>
      </w:tr>
      <w:tr w:rsidR="00626AC1" w:rsidRPr="00010DF0" w14:paraId="29E008C6" w14:textId="77777777" w:rsidTr="00626AC1">
        <w:trPr>
          <w:trHeight w:val="289"/>
        </w:trPr>
        <w:tc>
          <w:tcPr>
            <w:tcW w:w="346" w:type="pct"/>
            <w:tcBorders>
              <w:top w:val="nil"/>
              <w:bottom w:val="nil"/>
            </w:tcBorders>
            <w:shd w:val="clear" w:color="auto" w:fill="auto"/>
            <w:tcMar>
              <w:bottom w:w="113" w:type="dxa"/>
            </w:tcMar>
          </w:tcPr>
          <w:p w14:paraId="4EC83774" w14:textId="27CC6DE9" w:rsidR="00626AC1" w:rsidRPr="00010DF0" w:rsidRDefault="00626AC1" w:rsidP="006654A1">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72044BE2" w14:textId="3CE991B8" w:rsidR="00626AC1" w:rsidRPr="00626AC1" w:rsidRDefault="00626AC1" w:rsidP="00626A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26AC1">
              <w:rPr>
                <w:rFonts w:cs="Arial"/>
                <w:szCs w:val="24"/>
              </w:rPr>
              <w:t>předložit materiál dle bodu 8 usnesení na zasedání Zastupitelstva Olomouckého kraje na vědomí</w:t>
            </w:r>
          </w:p>
        </w:tc>
      </w:tr>
      <w:tr w:rsidR="00626AC1" w:rsidRPr="00010DF0" w14:paraId="36D54EA1" w14:textId="77777777" w:rsidTr="00626AC1">
        <w:trPr>
          <w:trHeight w:val="289"/>
        </w:trPr>
        <w:tc>
          <w:tcPr>
            <w:tcW w:w="5000" w:type="pct"/>
            <w:gridSpan w:val="3"/>
            <w:tcBorders>
              <w:top w:val="nil"/>
              <w:bottom w:val="nil"/>
            </w:tcBorders>
            <w:shd w:val="clear" w:color="auto" w:fill="auto"/>
            <w:tcMar>
              <w:bottom w:w="113" w:type="dxa"/>
            </w:tcMar>
          </w:tcPr>
          <w:p w14:paraId="5EB0E3FB" w14:textId="77777777" w:rsidR="00626AC1" w:rsidRDefault="00626AC1" w:rsidP="00626AC1">
            <w:r>
              <w:t>Odpovídá: Ing. Josef Suchánek, hejtman Olomouckého kraje</w:t>
            </w:r>
          </w:p>
          <w:p w14:paraId="321F0C0A" w14:textId="77777777" w:rsidR="00626AC1" w:rsidRDefault="00626AC1" w:rsidP="00626AC1">
            <w:r>
              <w:t>Realizuje: Mgr. Olga Fidrová, MBA, vedoucí odboru ekonomického</w:t>
            </w:r>
          </w:p>
          <w:p w14:paraId="3AA3BEA3" w14:textId="6C1D9EC4" w:rsidR="00626AC1" w:rsidRPr="00626AC1" w:rsidRDefault="00626AC1" w:rsidP="00626AC1">
            <w:r>
              <w:t>Termín: ZOK 16. 9. 2024</w:t>
            </w:r>
          </w:p>
        </w:tc>
      </w:tr>
      <w:tr w:rsidR="00626AC1" w:rsidRPr="00010DF0" w14:paraId="74555074" w14:textId="77777777" w:rsidTr="00626AC1">
        <w:trPr>
          <w:trHeight w:val="289"/>
        </w:trPr>
        <w:tc>
          <w:tcPr>
            <w:tcW w:w="346" w:type="pct"/>
            <w:tcBorders>
              <w:top w:val="nil"/>
              <w:bottom w:val="nil"/>
            </w:tcBorders>
            <w:shd w:val="clear" w:color="auto" w:fill="auto"/>
            <w:tcMar>
              <w:bottom w:w="113" w:type="dxa"/>
            </w:tcMar>
          </w:tcPr>
          <w:p w14:paraId="12BD6E85" w14:textId="4760BBD1" w:rsidR="00626AC1" w:rsidRPr="00010DF0" w:rsidRDefault="00626AC1" w:rsidP="006654A1">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0845AEF3" w14:textId="0D41AE9D" w:rsidR="00626AC1" w:rsidRPr="00626AC1" w:rsidRDefault="00626AC1" w:rsidP="00626A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26AC1">
              <w:rPr>
                <w:rFonts w:cs="Arial"/>
                <w:szCs w:val="24"/>
              </w:rPr>
              <w:t>schválit výjimku dle bodu 5 usnesení, rozhodnout o poskytnutí dotace dle bodu 6 usnesení a o uzavření veřejnoprávní smlouvy o poskytnutí dotace dle bodu 7 usnesení</w:t>
            </w:r>
          </w:p>
        </w:tc>
      </w:tr>
      <w:tr w:rsidR="00626AC1" w:rsidRPr="00010DF0" w14:paraId="48419D30" w14:textId="77777777" w:rsidTr="00626AC1">
        <w:trPr>
          <w:trHeight w:val="289"/>
        </w:trPr>
        <w:tc>
          <w:tcPr>
            <w:tcW w:w="346" w:type="pct"/>
            <w:tcBorders>
              <w:top w:val="nil"/>
              <w:bottom w:val="nil"/>
            </w:tcBorders>
            <w:shd w:val="clear" w:color="auto" w:fill="auto"/>
            <w:tcMar>
              <w:bottom w:w="113" w:type="dxa"/>
            </w:tcMar>
          </w:tcPr>
          <w:p w14:paraId="07FC6A7B" w14:textId="2BD47ADA" w:rsidR="00626AC1" w:rsidRPr="00010DF0" w:rsidRDefault="00626AC1" w:rsidP="006654A1">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798D995E" w14:textId="27882DFA" w:rsidR="00626AC1" w:rsidRPr="00626AC1" w:rsidRDefault="00626AC1" w:rsidP="00626A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26AC1">
              <w:rPr>
                <w:rFonts w:cs="Arial"/>
                <w:szCs w:val="24"/>
              </w:rPr>
              <w:t>vzít na vědomí rozpočtové změny dle bodu 8 usnesení</w:t>
            </w:r>
          </w:p>
        </w:tc>
      </w:tr>
      <w:tr w:rsidR="00DF154E" w:rsidRPr="00010DF0" w14:paraId="50B896C5" w14:textId="77777777" w:rsidTr="00626AC1">
        <w:tc>
          <w:tcPr>
            <w:tcW w:w="5000" w:type="pct"/>
            <w:gridSpan w:val="3"/>
            <w:tcBorders>
              <w:top w:val="nil"/>
              <w:bottom w:val="nil"/>
            </w:tcBorders>
            <w:shd w:val="clear" w:color="auto" w:fill="auto"/>
          </w:tcPr>
          <w:p w14:paraId="34EBAF80" w14:textId="77777777" w:rsidR="00DF154E" w:rsidRPr="00010DF0" w:rsidRDefault="00DF154E" w:rsidP="006654A1">
            <w:pPr>
              <w:pStyle w:val="nadpis2"/>
              <w:rPr>
                <w:sz w:val="24"/>
                <w:szCs w:val="24"/>
              </w:rPr>
            </w:pPr>
          </w:p>
        </w:tc>
      </w:tr>
      <w:tr w:rsidR="00DF154E" w:rsidRPr="00010DF0" w14:paraId="76AA1FED" w14:textId="77777777" w:rsidTr="00626AC1">
        <w:tc>
          <w:tcPr>
            <w:tcW w:w="961" w:type="pct"/>
            <w:gridSpan w:val="2"/>
            <w:tcBorders>
              <w:top w:val="nil"/>
              <w:bottom w:val="nil"/>
            </w:tcBorders>
            <w:shd w:val="clear" w:color="auto" w:fill="auto"/>
          </w:tcPr>
          <w:p w14:paraId="547CD22A"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39783DA" w14:textId="2E588D6A" w:rsidR="00DF154E" w:rsidRPr="00010DF0" w:rsidRDefault="00626AC1" w:rsidP="006654A1">
            <w:pPr>
              <w:pStyle w:val="nadpis2"/>
              <w:rPr>
                <w:sz w:val="24"/>
                <w:szCs w:val="24"/>
              </w:rPr>
            </w:pPr>
            <w:r>
              <w:rPr>
                <w:sz w:val="24"/>
                <w:szCs w:val="24"/>
              </w:rPr>
              <w:t>Ing. Bc. Milada Sokolová, uvolněná členka zastupitelstva pro oblast vnějších vztahů a cestovního ruchu</w:t>
            </w:r>
          </w:p>
        </w:tc>
      </w:tr>
      <w:tr w:rsidR="00DF154E" w:rsidRPr="00010DF0" w14:paraId="4057DA23" w14:textId="77777777" w:rsidTr="00626AC1">
        <w:tc>
          <w:tcPr>
            <w:tcW w:w="961" w:type="pct"/>
            <w:gridSpan w:val="2"/>
            <w:tcBorders>
              <w:top w:val="nil"/>
            </w:tcBorders>
            <w:shd w:val="clear" w:color="auto" w:fill="auto"/>
          </w:tcPr>
          <w:p w14:paraId="7797D037"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61BB768" w14:textId="1635DAD3" w:rsidR="00DF154E" w:rsidRPr="00010DF0" w:rsidRDefault="00626AC1" w:rsidP="006654A1">
            <w:pPr>
              <w:pStyle w:val="nadpis2"/>
              <w:rPr>
                <w:sz w:val="24"/>
                <w:szCs w:val="24"/>
              </w:rPr>
            </w:pPr>
            <w:r>
              <w:rPr>
                <w:sz w:val="24"/>
                <w:szCs w:val="24"/>
              </w:rPr>
              <w:t>2.1.</w:t>
            </w:r>
          </w:p>
        </w:tc>
      </w:tr>
    </w:tbl>
    <w:p w14:paraId="10457BC5"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F154E" w:rsidRPr="00010DF0" w14:paraId="1E3D6ECA" w14:textId="77777777" w:rsidTr="004D4B92">
        <w:tc>
          <w:tcPr>
            <w:tcW w:w="961" w:type="pct"/>
            <w:gridSpan w:val="2"/>
            <w:tcBorders>
              <w:bottom w:val="nil"/>
            </w:tcBorders>
          </w:tcPr>
          <w:p w14:paraId="46A91C19" w14:textId="5EFB9742" w:rsidR="00DF154E" w:rsidRPr="007175CF" w:rsidRDefault="004D4B92" w:rsidP="006654A1">
            <w:pPr>
              <w:pStyle w:val="Radanzevusnesen"/>
              <w:rPr>
                <w:b/>
                <w:bCs w:val="0"/>
              </w:rPr>
            </w:pPr>
            <w:r>
              <w:rPr>
                <w:b/>
                <w:bCs w:val="0"/>
              </w:rPr>
              <w:t>UR/116/8/2024</w:t>
            </w:r>
          </w:p>
        </w:tc>
        <w:tc>
          <w:tcPr>
            <w:tcW w:w="4039" w:type="pct"/>
            <w:tcBorders>
              <w:bottom w:val="nil"/>
            </w:tcBorders>
          </w:tcPr>
          <w:p w14:paraId="60A7BE53" w14:textId="74E6A5ED" w:rsidR="00DF154E" w:rsidRPr="007175CF" w:rsidRDefault="004D4B92" w:rsidP="006654A1">
            <w:pPr>
              <w:pStyle w:val="Radanzevusnesen"/>
              <w:ind w:left="0" w:firstLine="0"/>
              <w:rPr>
                <w:b/>
                <w:bCs w:val="0"/>
              </w:rPr>
            </w:pPr>
            <w:r>
              <w:rPr>
                <w:b/>
                <w:bCs w:val="0"/>
              </w:rPr>
              <w:t>Plán akcí v oblasti cyklodopravy na rok 2024 – aktualizace</w:t>
            </w:r>
          </w:p>
        </w:tc>
      </w:tr>
      <w:tr w:rsidR="00DF154E" w:rsidRPr="00010DF0" w14:paraId="0794E25F" w14:textId="77777777" w:rsidTr="004D4B92">
        <w:trPr>
          <w:trHeight w:val="289"/>
        </w:trPr>
        <w:tc>
          <w:tcPr>
            <w:tcW w:w="5000" w:type="pct"/>
            <w:gridSpan w:val="3"/>
            <w:tcBorders>
              <w:top w:val="nil"/>
              <w:bottom w:val="nil"/>
            </w:tcBorders>
            <w:shd w:val="clear" w:color="auto" w:fill="auto"/>
            <w:hideMark/>
          </w:tcPr>
          <w:p w14:paraId="35CFFFCB" w14:textId="4F7864F7" w:rsidR="00DF154E" w:rsidRPr="007175CF" w:rsidRDefault="004D4B92" w:rsidP="006654A1">
            <w:pPr>
              <w:pStyle w:val="Zkladntext"/>
              <w:rPr>
                <w:b w:val="0"/>
                <w:bCs/>
              </w:rPr>
            </w:pPr>
            <w:r>
              <w:rPr>
                <w:b w:val="0"/>
                <w:bCs/>
              </w:rPr>
              <w:t>Rada Olomouckého kraje po projednání:</w:t>
            </w:r>
          </w:p>
        </w:tc>
      </w:tr>
      <w:tr w:rsidR="00DF154E" w:rsidRPr="00010DF0" w14:paraId="7BAEF5D9" w14:textId="77777777" w:rsidTr="004D4B92">
        <w:trPr>
          <w:trHeight w:val="289"/>
        </w:trPr>
        <w:tc>
          <w:tcPr>
            <w:tcW w:w="346" w:type="pct"/>
            <w:tcBorders>
              <w:top w:val="nil"/>
              <w:bottom w:val="nil"/>
            </w:tcBorders>
            <w:shd w:val="clear" w:color="auto" w:fill="auto"/>
            <w:tcMar>
              <w:bottom w:w="113" w:type="dxa"/>
            </w:tcMar>
            <w:hideMark/>
          </w:tcPr>
          <w:p w14:paraId="75BCFEE5" w14:textId="58C638E9" w:rsidR="00DF154E" w:rsidRPr="00010DF0" w:rsidRDefault="004D4B92"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E8B93B8" w14:textId="458DF10D" w:rsidR="00DF154E" w:rsidRPr="004D4B92" w:rsidRDefault="004D4B92" w:rsidP="004D4B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4B92">
              <w:rPr>
                <w:rFonts w:cs="Arial"/>
                <w:szCs w:val="24"/>
              </w:rPr>
              <w:t>aktualizaci Plánu akcí v oblasti cyklodopravy na rok 2024 dle Přílohy č.1 usnesení</w:t>
            </w:r>
          </w:p>
        </w:tc>
      </w:tr>
      <w:tr w:rsidR="00DF154E" w:rsidRPr="00010DF0" w14:paraId="4C61725D" w14:textId="77777777" w:rsidTr="004D4B92">
        <w:tc>
          <w:tcPr>
            <w:tcW w:w="5000" w:type="pct"/>
            <w:gridSpan w:val="3"/>
            <w:tcBorders>
              <w:top w:val="nil"/>
              <w:bottom w:val="nil"/>
            </w:tcBorders>
            <w:shd w:val="clear" w:color="auto" w:fill="auto"/>
          </w:tcPr>
          <w:p w14:paraId="021A775A" w14:textId="77777777" w:rsidR="00DF154E" w:rsidRPr="00010DF0" w:rsidRDefault="00DF154E" w:rsidP="006654A1">
            <w:pPr>
              <w:pStyle w:val="nadpis2"/>
              <w:rPr>
                <w:sz w:val="24"/>
                <w:szCs w:val="24"/>
              </w:rPr>
            </w:pPr>
          </w:p>
        </w:tc>
      </w:tr>
      <w:tr w:rsidR="00DF154E" w:rsidRPr="00010DF0" w14:paraId="15233F3A" w14:textId="77777777" w:rsidTr="004D4B92">
        <w:tc>
          <w:tcPr>
            <w:tcW w:w="961" w:type="pct"/>
            <w:gridSpan w:val="2"/>
            <w:tcBorders>
              <w:top w:val="nil"/>
              <w:bottom w:val="nil"/>
            </w:tcBorders>
            <w:shd w:val="clear" w:color="auto" w:fill="auto"/>
          </w:tcPr>
          <w:p w14:paraId="516D3C3E"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6ACFAED" w14:textId="71654F12" w:rsidR="00DF154E" w:rsidRPr="00010DF0" w:rsidRDefault="004D4B92" w:rsidP="006654A1">
            <w:pPr>
              <w:pStyle w:val="nadpis2"/>
              <w:rPr>
                <w:sz w:val="24"/>
                <w:szCs w:val="24"/>
              </w:rPr>
            </w:pPr>
            <w:r>
              <w:rPr>
                <w:sz w:val="24"/>
                <w:szCs w:val="24"/>
              </w:rPr>
              <w:t>Ing. Bc. Milada Sokolová, uvolněná členka zastupitelstva pro oblast vnějších vztahů a cestovního ruchu</w:t>
            </w:r>
          </w:p>
        </w:tc>
      </w:tr>
      <w:tr w:rsidR="00DF154E" w:rsidRPr="00010DF0" w14:paraId="20F094A7" w14:textId="77777777" w:rsidTr="004D4B92">
        <w:tc>
          <w:tcPr>
            <w:tcW w:w="961" w:type="pct"/>
            <w:gridSpan w:val="2"/>
            <w:tcBorders>
              <w:top w:val="nil"/>
            </w:tcBorders>
            <w:shd w:val="clear" w:color="auto" w:fill="auto"/>
          </w:tcPr>
          <w:p w14:paraId="043D417B" w14:textId="77777777" w:rsidR="00DF154E" w:rsidRPr="00010DF0" w:rsidRDefault="00DF154E" w:rsidP="006654A1">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3D05C202" w14:textId="56974D17" w:rsidR="00DF154E" w:rsidRPr="00010DF0" w:rsidRDefault="004D4B92" w:rsidP="006654A1">
            <w:pPr>
              <w:pStyle w:val="nadpis2"/>
              <w:rPr>
                <w:sz w:val="24"/>
                <w:szCs w:val="24"/>
              </w:rPr>
            </w:pPr>
            <w:r>
              <w:rPr>
                <w:sz w:val="24"/>
                <w:szCs w:val="24"/>
              </w:rPr>
              <w:t>2.3.</w:t>
            </w:r>
          </w:p>
        </w:tc>
      </w:tr>
    </w:tbl>
    <w:p w14:paraId="263126C5"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F154E" w:rsidRPr="00010DF0" w14:paraId="0E1868FE" w14:textId="77777777" w:rsidTr="00811D39">
        <w:tc>
          <w:tcPr>
            <w:tcW w:w="961" w:type="pct"/>
            <w:gridSpan w:val="2"/>
            <w:tcBorders>
              <w:bottom w:val="nil"/>
            </w:tcBorders>
          </w:tcPr>
          <w:p w14:paraId="0F6ED632" w14:textId="386454B0" w:rsidR="00DF154E" w:rsidRPr="007175CF" w:rsidRDefault="00811D39" w:rsidP="006654A1">
            <w:pPr>
              <w:pStyle w:val="Radanzevusnesen"/>
              <w:rPr>
                <w:b/>
                <w:bCs w:val="0"/>
              </w:rPr>
            </w:pPr>
            <w:r>
              <w:rPr>
                <w:b/>
                <w:bCs w:val="0"/>
              </w:rPr>
              <w:t>UR/116/9/2024</w:t>
            </w:r>
          </w:p>
        </w:tc>
        <w:tc>
          <w:tcPr>
            <w:tcW w:w="4039" w:type="pct"/>
            <w:tcBorders>
              <w:bottom w:val="nil"/>
            </w:tcBorders>
          </w:tcPr>
          <w:p w14:paraId="2A1BF87C" w14:textId="7C11BCCD" w:rsidR="00DF154E" w:rsidRPr="007175CF" w:rsidRDefault="00811D39" w:rsidP="006654A1">
            <w:pPr>
              <w:pStyle w:val="Radanzevusnesen"/>
              <w:ind w:left="0" w:firstLine="0"/>
              <w:rPr>
                <w:b/>
                <w:bCs w:val="0"/>
              </w:rPr>
            </w:pPr>
            <w:r>
              <w:rPr>
                <w:b/>
                <w:bCs w:val="0"/>
              </w:rPr>
              <w:t>Dotační programy Olomouckého kraje</w:t>
            </w:r>
          </w:p>
        </w:tc>
      </w:tr>
      <w:tr w:rsidR="00DF154E" w:rsidRPr="00010DF0" w14:paraId="354A01BB" w14:textId="77777777" w:rsidTr="00811D39">
        <w:trPr>
          <w:trHeight w:val="289"/>
        </w:trPr>
        <w:tc>
          <w:tcPr>
            <w:tcW w:w="5000" w:type="pct"/>
            <w:gridSpan w:val="3"/>
            <w:tcBorders>
              <w:top w:val="nil"/>
              <w:bottom w:val="nil"/>
            </w:tcBorders>
            <w:shd w:val="clear" w:color="auto" w:fill="auto"/>
            <w:hideMark/>
          </w:tcPr>
          <w:p w14:paraId="598097BD" w14:textId="4F84EEA5" w:rsidR="00DF154E" w:rsidRPr="007175CF" w:rsidRDefault="00811D39" w:rsidP="006654A1">
            <w:pPr>
              <w:pStyle w:val="Zkladntext"/>
              <w:rPr>
                <w:b w:val="0"/>
                <w:bCs/>
              </w:rPr>
            </w:pPr>
            <w:r>
              <w:rPr>
                <w:b w:val="0"/>
                <w:bCs/>
              </w:rPr>
              <w:t>Rada Olomouckého kraje po projednání:</w:t>
            </w:r>
          </w:p>
        </w:tc>
      </w:tr>
      <w:tr w:rsidR="00DF154E" w:rsidRPr="00010DF0" w14:paraId="6707417C" w14:textId="77777777" w:rsidTr="00811D39">
        <w:trPr>
          <w:trHeight w:val="289"/>
        </w:trPr>
        <w:tc>
          <w:tcPr>
            <w:tcW w:w="346" w:type="pct"/>
            <w:tcBorders>
              <w:top w:val="nil"/>
              <w:bottom w:val="nil"/>
            </w:tcBorders>
            <w:shd w:val="clear" w:color="auto" w:fill="auto"/>
            <w:tcMar>
              <w:bottom w:w="113" w:type="dxa"/>
            </w:tcMar>
            <w:hideMark/>
          </w:tcPr>
          <w:p w14:paraId="73313521" w14:textId="20F7672E" w:rsidR="00DF154E" w:rsidRPr="00010DF0" w:rsidRDefault="00811D39"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1D016CB" w14:textId="7F905837" w:rsidR="00DF154E" w:rsidRPr="00811D39" w:rsidRDefault="00811D39" w:rsidP="00811D3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1D39">
              <w:rPr>
                <w:rFonts w:cs="Arial"/>
                <w:szCs w:val="24"/>
              </w:rPr>
              <w:t>s návrhem dotačních programů Olomouckého kraje uvedeným v Seznamu předpokládaných dotačních programů Olomouckého kraje pro rok 2025 dle přílohy č. 1 usnesení</w:t>
            </w:r>
          </w:p>
        </w:tc>
      </w:tr>
      <w:tr w:rsidR="00811D39" w:rsidRPr="00010DF0" w14:paraId="26B6560B" w14:textId="77777777" w:rsidTr="00811D39">
        <w:trPr>
          <w:trHeight w:val="289"/>
        </w:trPr>
        <w:tc>
          <w:tcPr>
            <w:tcW w:w="346" w:type="pct"/>
            <w:tcBorders>
              <w:top w:val="nil"/>
              <w:bottom w:val="nil"/>
            </w:tcBorders>
            <w:shd w:val="clear" w:color="auto" w:fill="auto"/>
            <w:tcMar>
              <w:bottom w:w="113" w:type="dxa"/>
            </w:tcMar>
          </w:tcPr>
          <w:p w14:paraId="6AA6C941" w14:textId="5F952ACB" w:rsidR="00811D39" w:rsidRPr="00010DF0" w:rsidRDefault="00811D39"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B83B4A8" w14:textId="01D6A365" w:rsidR="00811D39" w:rsidRPr="00811D39" w:rsidRDefault="00811D39" w:rsidP="00811D3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1D39">
              <w:rPr>
                <w:rFonts w:cs="Arial"/>
                <w:szCs w:val="24"/>
              </w:rPr>
              <w:t>předložit materiál ke schválení Zastupitelstvu Olomouckého kraje</w:t>
            </w:r>
          </w:p>
        </w:tc>
      </w:tr>
      <w:tr w:rsidR="00811D39" w:rsidRPr="00010DF0" w14:paraId="53078918" w14:textId="77777777" w:rsidTr="00811D39">
        <w:trPr>
          <w:trHeight w:val="289"/>
        </w:trPr>
        <w:tc>
          <w:tcPr>
            <w:tcW w:w="5000" w:type="pct"/>
            <w:gridSpan w:val="3"/>
            <w:tcBorders>
              <w:top w:val="nil"/>
              <w:bottom w:val="nil"/>
            </w:tcBorders>
            <w:shd w:val="clear" w:color="auto" w:fill="auto"/>
            <w:tcMar>
              <w:bottom w:w="113" w:type="dxa"/>
            </w:tcMar>
          </w:tcPr>
          <w:p w14:paraId="45550653" w14:textId="77777777" w:rsidR="00811D39" w:rsidRDefault="00811D39" w:rsidP="00811D39">
            <w:r>
              <w:t>Odpovídá: Ing. Josef Suchánek, hejtman Olomouckého kraje, Ing. Michal Obrusník, člen rady</w:t>
            </w:r>
          </w:p>
          <w:p w14:paraId="1C96D179" w14:textId="77777777" w:rsidR="00811D39" w:rsidRDefault="00811D39" w:rsidP="00811D39">
            <w:r>
              <w:t>Realizuje: Ing. Luděk Niče, vedoucí odboru kancelář hejtmana</w:t>
            </w:r>
          </w:p>
          <w:p w14:paraId="34E5129B" w14:textId="60EEE0B4" w:rsidR="00811D39" w:rsidRPr="00811D39" w:rsidRDefault="00811D39" w:rsidP="00811D39">
            <w:r>
              <w:t>Termín: ZOK 16. 9. 2024</w:t>
            </w:r>
          </w:p>
        </w:tc>
      </w:tr>
      <w:tr w:rsidR="00811D39" w:rsidRPr="00010DF0" w14:paraId="10297197" w14:textId="77777777" w:rsidTr="00811D39">
        <w:trPr>
          <w:trHeight w:val="289"/>
        </w:trPr>
        <w:tc>
          <w:tcPr>
            <w:tcW w:w="346" w:type="pct"/>
            <w:tcBorders>
              <w:top w:val="nil"/>
              <w:bottom w:val="nil"/>
            </w:tcBorders>
            <w:shd w:val="clear" w:color="auto" w:fill="auto"/>
            <w:tcMar>
              <w:bottom w:w="113" w:type="dxa"/>
            </w:tcMar>
          </w:tcPr>
          <w:p w14:paraId="3C0FA2A3" w14:textId="0903100C" w:rsidR="00811D39" w:rsidRPr="00010DF0" w:rsidRDefault="00811D39" w:rsidP="006654A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EDF1B5C" w14:textId="70BF479B" w:rsidR="00811D39" w:rsidRPr="00811D39" w:rsidRDefault="00811D39" w:rsidP="00811D3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11D39">
              <w:rPr>
                <w:rFonts w:cs="Arial"/>
                <w:szCs w:val="24"/>
              </w:rPr>
              <w:t>schválit Seznam předpokládaných dotačních programů Olomouckého kraje pro rok 2025 dle přílohy č. 1 usnesení, uložit Radě Olomouckého kraje předkládat Zastupitelstvu Olomouckého kraje informaci o realizaci dotačních programů formou průběžně aktualizovaného Seznamu dotačních programů Olomouckého kraje s uvedením odkazů na vyhlášená pravidla jednotlivých dotačních titulů a odkazů na schválená vyhodnocení všech dotačních titulů v daném kalendářním roce a dále vzít na vědomí informace k základním parametrům podpory v nových oblastech</w:t>
            </w:r>
          </w:p>
        </w:tc>
      </w:tr>
      <w:tr w:rsidR="00DF154E" w:rsidRPr="00010DF0" w14:paraId="62A4C6B5" w14:textId="77777777" w:rsidTr="00811D39">
        <w:tc>
          <w:tcPr>
            <w:tcW w:w="5000" w:type="pct"/>
            <w:gridSpan w:val="3"/>
            <w:tcBorders>
              <w:top w:val="nil"/>
              <w:bottom w:val="nil"/>
            </w:tcBorders>
            <w:shd w:val="clear" w:color="auto" w:fill="auto"/>
          </w:tcPr>
          <w:p w14:paraId="1C6826CA" w14:textId="77777777" w:rsidR="00DF154E" w:rsidRPr="00010DF0" w:rsidRDefault="00DF154E" w:rsidP="006654A1">
            <w:pPr>
              <w:pStyle w:val="nadpis2"/>
              <w:rPr>
                <w:sz w:val="24"/>
                <w:szCs w:val="24"/>
              </w:rPr>
            </w:pPr>
          </w:p>
        </w:tc>
      </w:tr>
      <w:tr w:rsidR="00DF154E" w:rsidRPr="00010DF0" w14:paraId="2F7C5D7E" w14:textId="77777777" w:rsidTr="00811D39">
        <w:tc>
          <w:tcPr>
            <w:tcW w:w="961" w:type="pct"/>
            <w:gridSpan w:val="2"/>
            <w:tcBorders>
              <w:top w:val="nil"/>
              <w:bottom w:val="nil"/>
            </w:tcBorders>
            <w:shd w:val="clear" w:color="auto" w:fill="auto"/>
          </w:tcPr>
          <w:p w14:paraId="6667F7DA"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D9C47D4" w14:textId="752AEC55" w:rsidR="00DF154E" w:rsidRPr="00010DF0" w:rsidRDefault="00811D39" w:rsidP="006654A1">
            <w:pPr>
              <w:pStyle w:val="nadpis2"/>
              <w:rPr>
                <w:sz w:val="24"/>
                <w:szCs w:val="24"/>
              </w:rPr>
            </w:pPr>
            <w:r>
              <w:rPr>
                <w:sz w:val="24"/>
                <w:szCs w:val="24"/>
              </w:rPr>
              <w:t>Ing. Josef Suchánek, hejtman Olomouckého kraje; Ing. Michal Obrusník, člen rady</w:t>
            </w:r>
          </w:p>
        </w:tc>
      </w:tr>
      <w:tr w:rsidR="00DF154E" w:rsidRPr="00010DF0" w14:paraId="599FB36B" w14:textId="77777777" w:rsidTr="00811D39">
        <w:tc>
          <w:tcPr>
            <w:tcW w:w="961" w:type="pct"/>
            <w:gridSpan w:val="2"/>
            <w:tcBorders>
              <w:top w:val="nil"/>
            </w:tcBorders>
            <w:shd w:val="clear" w:color="auto" w:fill="auto"/>
          </w:tcPr>
          <w:p w14:paraId="511B7D92"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26AD18DE" w14:textId="0AB96FCB" w:rsidR="00DF154E" w:rsidRPr="00010DF0" w:rsidRDefault="00811D39" w:rsidP="006654A1">
            <w:pPr>
              <w:pStyle w:val="nadpis2"/>
              <w:rPr>
                <w:sz w:val="24"/>
                <w:szCs w:val="24"/>
              </w:rPr>
            </w:pPr>
            <w:r>
              <w:rPr>
                <w:sz w:val="24"/>
                <w:szCs w:val="24"/>
              </w:rPr>
              <w:t>3.1.</w:t>
            </w:r>
          </w:p>
        </w:tc>
      </w:tr>
    </w:tbl>
    <w:p w14:paraId="7CC0E71A"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62DD0283" w14:textId="77777777" w:rsidTr="00FA165A">
        <w:tc>
          <w:tcPr>
            <w:tcW w:w="964" w:type="pct"/>
            <w:gridSpan w:val="2"/>
            <w:tcBorders>
              <w:bottom w:val="nil"/>
            </w:tcBorders>
          </w:tcPr>
          <w:p w14:paraId="13627526" w14:textId="38931B20" w:rsidR="00DF154E" w:rsidRPr="007175CF" w:rsidRDefault="00FA165A" w:rsidP="006654A1">
            <w:pPr>
              <w:pStyle w:val="Radanzevusnesen"/>
              <w:rPr>
                <w:b/>
                <w:bCs w:val="0"/>
              </w:rPr>
            </w:pPr>
            <w:bookmarkStart w:id="0" w:name="_Hlk177020117"/>
            <w:r>
              <w:rPr>
                <w:b/>
                <w:bCs w:val="0"/>
              </w:rPr>
              <w:t>UR/116/10/2024</w:t>
            </w:r>
          </w:p>
        </w:tc>
        <w:tc>
          <w:tcPr>
            <w:tcW w:w="4036" w:type="pct"/>
            <w:tcBorders>
              <w:bottom w:val="nil"/>
            </w:tcBorders>
          </w:tcPr>
          <w:p w14:paraId="4334FD0F" w14:textId="7E8474AF" w:rsidR="00DF154E" w:rsidRPr="007175CF" w:rsidRDefault="00FA165A" w:rsidP="006654A1">
            <w:pPr>
              <w:pStyle w:val="Radanzevusnesen"/>
              <w:ind w:left="0" w:firstLine="0"/>
              <w:rPr>
                <w:b/>
                <w:bCs w:val="0"/>
              </w:rPr>
            </w:pPr>
            <w:r>
              <w:rPr>
                <w:b/>
                <w:bCs w:val="0"/>
              </w:rPr>
              <w:t>Rozpočet Olomouckého kraje 2024 – rozpočtové změny</w:t>
            </w:r>
          </w:p>
        </w:tc>
      </w:tr>
      <w:tr w:rsidR="00DF154E" w:rsidRPr="00010DF0" w14:paraId="121538A7" w14:textId="77777777" w:rsidTr="00FA165A">
        <w:trPr>
          <w:trHeight w:val="289"/>
        </w:trPr>
        <w:tc>
          <w:tcPr>
            <w:tcW w:w="5000" w:type="pct"/>
            <w:gridSpan w:val="3"/>
            <w:tcBorders>
              <w:top w:val="nil"/>
              <w:bottom w:val="nil"/>
            </w:tcBorders>
            <w:shd w:val="clear" w:color="auto" w:fill="auto"/>
            <w:hideMark/>
          </w:tcPr>
          <w:p w14:paraId="53B6422A" w14:textId="3A7D6A84" w:rsidR="00DF154E" w:rsidRPr="007175CF" w:rsidRDefault="00FA165A" w:rsidP="006654A1">
            <w:pPr>
              <w:pStyle w:val="Zkladntext"/>
              <w:rPr>
                <w:b w:val="0"/>
                <w:bCs/>
              </w:rPr>
            </w:pPr>
            <w:r>
              <w:rPr>
                <w:b w:val="0"/>
                <w:bCs/>
              </w:rPr>
              <w:t>Rada Olomouckého kraje po projednání:</w:t>
            </w:r>
          </w:p>
        </w:tc>
      </w:tr>
      <w:tr w:rsidR="00DF154E" w:rsidRPr="00010DF0" w14:paraId="6324343B" w14:textId="77777777" w:rsidTr="00FA165A">
        <w:trPr>
          <w:trHeight w:val="289"/>
        </w:trPr>
        <w:tc>
          <w:tcPr>
            <w:tcW w:w="347" w:type="pct"/>
            <w:tcBorders>
              <w:top w:val="nil"/>
              <w:bottom w:val="nil"/>
            </w:tcBorders>
            <w:shd w:val="clear" w:color="auto" w:fill="auto"/>
            <w:tcMar>
              <w:bottom w:w="113" w:type="dxa"/>
            </w:tcMar>
            <w:hideMark/>
          </w:tcPr>
          <w:p w14:paraId="532B07A7" w14:textId="0905E3E5" w:rsidR="00DF154E" w:rsidRPr="00010DF0" w:rsidRDefault="00FA165A"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4D17938" w14:textId="21D2E45F" w:rsidR="00DF154E" w:rsidRPr="00FA165A" w:rsidRDefault="00FA165A" w:rsidP="00FA16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A165A">
              <w:rPr>
                <w:rFonts w:cs="Arial"/>
                <w:szCs w:val="24"/>
              </w:rPr>
              <w:t>rozpočtové změny v příloze č. 1 usnesení</w:t>
            </w:r>
          </w:p>
        </w:tc>
      </w:tr>
      <w:tr w:rsidR="00FA165A" w:rsidRPr="00010DF0" w14:paraId="73152FB2" w14:textId="77777777" w:rsidTr="00FA165A">
        <w:trPr>
          <w:trHeight w:val="289"/>
        </w:trPr>
        <w:tc>
          <w:tcPr>
            <w:tcW w:w="347" w:type="pct"/>
            <w:tcBorders>
              <w:top w:val="nil"/>
              <w:bottom w:val="nil"/>
            </w:tcBorders>
            <w:shd w:val="clear" w:color="auto" w:fill="auto"/>
            <w:tcMar>
              <w:bottom w:w="113" w:type="dxa"/>
            </w:tcMar>
          </w:tcPr>
          <w:p w14:paraId="29DC34D9" w14:textId="328FD5F9" w:rsidR="00FA165A" w:rsidRPr="00010DF0" w:rsidRDefault="00FA165A"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FE44417" w14:textId="2B2F1119" w:rsidR="00FA165A" w:rsidRPr="00FA165A" w:rsidRDefault="00FA165A" w:rsidP="00FA165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A165A">
              <w:rPr>
                <w:rFonts w:cs="Arial"/>
                <w:szCs w:val="24"/>
              </w:rPr>
              <w:t>s rozpočtovou změnou v příloze č. 2 usnesení</w:t>
            </w:r>
          </w:p>
        </w:tc>
      </w:tr>
      <w:tr w:rsidR="00FA165A" w:rsidRPr="00010DF0" w14:paraId="183B36E5" w14:textId="77777777" w:rsidTr="00FA165A">
        <w:trPr>
          <w:trHeight w:val="289"/>
        </w:trPr>
        <w:tc>
          <w:tcPr>
            <w:tcW w:w="347" w:type="pct"/>
            <w:tcBorders>
              <w:top w:val="nil"/>
              <w:bottom w:val="nil"/>
            </w:tcBorders>
            <w:shd w:val="clear" w:color="auto" w:fill="auto"/>
            <w:tcMar>
              <w:bottom w:w="113" w:type="dxa"/>
            </w:tcMar>
          </w:tcPr>
          <w:p w14:paraId="0ED3BDEC" w14:textId="47AFBC55" w:rsidR="00FA165A" w:rsidRPr="00010DF0" w:rsidRDefault="00FA165A"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28B2923" w14:textId="1301562B" w:rsidR="00FA165A" w:rsidRPr="00FA165A" w:rsidRDefault="00FA165A" w:rsidP="00FA16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165A">
              <w:rPr>
                <w:rFonts w:cs="Arial"/>
                <w:szCs w:val="24"/>
              </w:rPr>
              <w:t>a) předložit rozpočtové změny dle bodu 1 usnesení na zasedání Zastupitelstva Olomouckého kraje na vědomí</w:t>
            </w:r>
          </w:p>
          <w:p w14:paraId="6C29BCC1" w14:textId="1530444E" w:rsidR="00FA165A" w:rsidRPr="00FA165A" w:rsidRDefault="00FA165A" w:rsidP="00FA165A">
            <w:pPr>
              <w:autoSpaceDE w:val="0"/>
              <w:autoSpaceDN w:val="0"/>
              <w:adjustRightInd w:val="0"/>
              <w:jc w:val="both"/>
              <w:rPr>
                <w:rFonts w:cs="Arial"/>
                <w:szCs w:val="24"/>
              </w:rPr>
            </w:pPr>
            <w:r w:rsidRPr="00FA165A">
              <w:rPr>
                <w:rFonts w:cs="Arial"/>
                <w:szCs w:val="24"/>
              </w:rPr>
              <w:t>b) předložit rozpočtovou změnu dle bodu 2 usnesení na zasedání Zastupitelstva Olomouckého kraje ke schválení</w:t>
            </w:r>
          </w:p>
        </w:tc>
      </w:tr>
      <w:bookmarkEnd w:id="0"/>
      <w:tr w:rsidR="00FA165A" w:rsidRPr="00010DF0" w14:paraId="1DDD0CC5" w14:textId="77777777" w:rsidTr="00FA165A">
        <w:trPr>
          <w:trHeight w:val="289"/>
        </w:trPr>
        <w:tc>
          <w:tcPr>
            <w:tcW w:w="5000" w:type="pct"/>
            <w:gridSpan w:val="3"/>
            <w:tcBorders>
              <w:top w:val="nil"/>
              <w:bottom w:val="nil"/>
            </w:tcBorders>
            <w:shd w:val="clear" w:color="auto" w:fill="auto"/>
            <w:tcMar>
              <w:bottom w:w="113" w:type="dxa"/>
            </w:tcMar>
          </w:tcPr>
          <w:p w14:paraId="698F01B9" w14:textId="77777777" w:rsidR="00FA165A" w:rsidRDefault="00FA165A" w:rsidP="00FA165A">
            <w:r>
              <w:t>Odpovídá: Ing. Josef Suchánek, hejtman Olomouckého kraje</w:t>
            </w:r>
          </w:p>
          <w:p w14:paraId="59E1A11C" w14:textId="77777777" w:rsidR="00FA165A" w:rsidRDefault="00FA165A" w:rsidP="00FA165A">
            <w:r>
              <w:t>Realizuje: Mgr. Olga Fidrová, MBA, vedoucí odboru ekonomického</w:t>
            </w:r>
          </w:p>
          <w:p w14:paraId="2D908F7A" w14:textId="3FEE9CDE" w:rsidR="00FA165A" w:rsidRPr="00FA165A" w:rsidRDefault="00FA165A" w:rsidP="00FA165A">
            <w:r>
              <w:t>Termín: ZOK 16. 9. 2024</w:t>
            </w:r>
          </w:p>
        </w:tc>
      </w:tr>
      <w:tr w:rsidR="00FA165A" w:rsidRPr="00010DF0" w14:paraId="0B6DA955" w14:textId="77777777" w:rsidTr="00FA165A">
        <w:trPr>
          <w:trHeight w:val="289"/>
        </w:trPr>
        <w:tc>
          <w:tcPr>
            <w:tcW w:w="347" w:type="pct"/>
            <w:tcBorders>
              <w:top w:val="nil"/>
              <w:bottom w:val="nil"/>
            </w:tcBorders>
            <w:shd w:val="clear" w:color="auto" w:fill="auto"/>
            <w:tcMar>
              <w:bottom w:w="113" w:type="dxa"/>
            </w:tcMar>
          </w:tcPr>
          <w:p w14:paraId="32B5AF8E" w14:textId="0EB442FE" w:rsidR="00FA165A" w:rsidRPr="00010DF0" w:rsidRDefault="00FA165A"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5D8AD1F" w14:textId="7824FB44" w:rsidR="00FA165A" w:rsidRPr="00FA165A" w:rsidRDefault="00FA165A" w:rsidP="00FA165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A165A">
              <w:rPr>
                <w:rFonts w:cs="Arial"/>
                <w:szCs w:val="24"/>
              </w:rPr>
              <w:t>a) vzít na vědomí rozpočtové změny dle bodu 1 usnesení</w:t>
            </w:r>
          </w:p>
          <w:p w14:paraId="7F1CB58C" w14:textId="6035F21F" w:rsidR="00FA165A" w:rsidRPr="00FA165A" w:rsidRDefault="00FA165A" w:rsidP="00FA165A">
            <w:pPr>
              <w:autoSpaceDE w:val="0"/>
              <w:autoSpaceDN w:val="0"/>
              <w:adjustRightInd w:val="0"/>
              <w:jc w:val="both"/>
              <w:rPr>
                <w:rFonts w:cs="Arial"/>
                <w:szCs w:val="24"/>
              </w:rPr>
            </w:pPr>
            <w:r w:rsidRPr="00FA165A">
              <w:rPr>
                <w:rFonts w:cs="Arial"/>
                <w:szCs w:val="24"/>
              </w:rPr>
              <w:t>b) schválit rozpočtovou změnu dle bodu 2 usnesení</w:t>
            </w:r>
          </w:p>
        </w:tc>
      </w:tr>
      <w:tr w:rsidR="00DF154E" w:rsidRPr="00010DF0" w14:paraId="09F53A40" w14:textId="77777777" w:rsidTr="00FA165A">
        <w:tc>
          <w:tcPr>
            <w:tcW w:w="5000" w:type="pct"/>
            <w:gridSpan w:val="3"/>
            <w:tcBorders>
              <w:top w:val="nil"/>
              <w:bottom w:val="nil"/>
            </w:tcBorders>
            <w:shd w:val="clear" w:color="auto" w:fill="auto"/>
          </w:tcPr>
          <w:p w14:paraId="7EF4A1EF" w14:textId="77777777" w:rsidR="00DF154E" w:rsidRPr="00010DF0" w:rsidRDefault="00DF154E" w:rsidP="006654A1">
            <w:pPr>
              <w:pStyle w:val="nadpis2"/>
              <w:rPr>
                <w:sz w:val="24"/>
                <w:szCs w:val="24"/>
              </w:rPr>
            </w:pPr>
          </w:p>
        </w:tc>
      </w:tr>
      <w:tr w:rsidR="00DF154E" w:rsidRPr="00010DF0" w14:paraId="5845EE19" w14:textId="77777777" w:rsidTr="00FA165A">
        <w:tc>
          <w:tcPr>
            <w:tcW w:w="964" w:type="pct"/>
            <w:gridSpan w:val="2"/>
            <w:tcBorders>
              <w:top w:val="nil"/>
              <w:bottom w:val="nil"/>
            </w:tcBorders>
            <w:shd w:val="clear" w:color="auto" w:fill="auto"/>
          </w:tcPr>
          <w:p w14:paraId="1FC8566F"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3A8A81B" w14:textId="3DC85484" w:rsidR="00DF154E" w:rsidRPr="00010DF0" w:rsidRDefault="00FA165A" w:rsidP="006654A1">
            <w:pPr>
              <w:pStyle w:val="nadpis2"/>
              <w:rPr>
                <w:sz w:val="24"/>
                <w:szCs w:val="24"/>
              </w:rPr>
            </w:pPr>
            <w:r>
              <w:rPr>
                <w:sz w:val="24"/>
                <w:szCs w:val="24"/>
              </w:rPr>
              <w:t>Ing. Josef Suchánek, hejtman Olomouckého kraje</w:t>
            </w:r>
          </w:p>
        </w:tc>
      </w:tr>
      <w:tr w:rsidR="00DF154E" w:rsidRPr="00010DF0" w14:paraId="6CD0710E" w14:textId="77777777" w:rsidTr="00FA165A">
        <w:tc>
          <w:tcPr>
            <w:tcW w:w="964" w:type="pct"/>
            <w:gridSpan w:val="2"/>
            <w:tcBorders>
              <w:top w:val="nil"/>
            </w:tcBorders>
            <w:shd w:val="clear" w:color="auto" w:fill="auto"/>
          </w:tcPr>
          <w:p w14:paraId="0DCC0A34"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67B02D8D" w14:textId="495F2CAF" w:rsidR="00DF154E" w:rsidRPr="00010DF0" w:rsidRDefault="00FA165A" w:rsidP="006654A1">
            <w:pPr>
              <w:pStyle w:val="nadpis2"/>
              <w:rPr>
                <w:sz w:val="24"/>
                <w:szCs w:val="24"/>
              </w:rPr>
            </w:pPr>
            <w:r>
              <w:rPr>
                <w:sz w:val="24"/>
                <w:szCs w:val="24"/>
              </w:rPr>
              <w:t>4.1.</w:t>
            </w:r>
          </w:p>
        </w:tc>
      </w:tr>
    </w:tbl>
    <w:p w14:paraId="1537A931"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40B8FCD0" w14:textId="77777777" w:rsidTr="00E369EC">
        <w:tc>
          <w:tcPr>
            <w:tcW w:w="961" w:type="pct"/>
            <w:gridSpan w:val="2"/>
            <w:tcBorders>
              <w:bottom w:val="nil"/>
            </w:tcBorders>
          </w:tcPr>
          <w:p w14:paraId="3D7B7E41" w14:textId="46C19727" w:rsidR="00DF154E" w:rsidRPr="007175CF" w:rsidRDefault="00E369EC" w:rsidP="006654A1">
            <w:pPr>
              <w:pStyle w:val="Radanzevusnesen"/>
              <w:rPr>
                <w:b/>
                <w:bCs w:val="0"/>
              </w:rPr>
            </w:pPr>
            <w:r>
              <w:rPr>
                <w:b/>
                <w:bCs w:val="0"/>
              </w:rPr>
              <w:lastRenderedPageBreak/>
              <w:t>UR/116/11/2024</w:t>
            </w:r>
          </w:p>
        </w:tc>
        <w:tc>
          <w:tcPr>
            <w:tcW w:w="4039" w:type="pct"/>
            <w:tcBorders>
              <w:bottom w:val="nil"/>
            </w:tcBorders>
          </w:tcPr>
          <w:p w14:paraId="45A75D74" w14:textId="0BD07AE1" w:rsidR="00DF154E" w:rsidRPr="007175CF" w:rsidRDefault="00E369EC" w:rsidP="006654A1">
            <w:pPr>
              <w:pStyle w:val="Radanzevusnesen"/>
              <w:ind w:left="0" w:firstLine="0"/>
              <w:rPr>
                <w:b/>
                <w:bCs w:val="0"/>
              </w:rPr>
            </w:pPr>
            <w:r>
              <w:rPr>
                <w:b/>
                <w:bCs w:val="0"/>
              </w:rPr>
              <w:t>Rozpočet Olomouckého kraje 2024 – účelové dotace ze státního rozpočtu obcím Olomouckého kraje</w:t>
            </w:r>
          </w:p>
        </w:tc>
      </w:tr>
      <w:tr w:rsidR="00DF154E" w:rsidRPr="00010DF0" w14:paraId="6A10AEDD" w14:textId="77777777" w:rsidTr="00E369EC">
        <w:trPr>
          <w:trHeight w:val="289"/>
        </w:trPr>
        <w:tc>
          <w:tcPr>
            <w:tcW w:w="5000" w:type="pct"/>
            <w:gridSpan w:val="3"/>
            <w:tcBorders>
              <w:top w:val="nil"/>
              <w:bottom w:val="nil"/>
            </w:tcBorders>
            <w:shd w:val="clear" w:color="auto" w:fill="auto"/>
            <w:hideMark/>
          </w:tcPr>
          <w:p w14:paraId="13C790F4" w14:textId="5806B6B2" w:rsidR="00DF154E" w:rsidRPr="007175CF" w:rsidRDefault="00E369EC" w:rsidP="006654A1">
            <w:pPr>
              <w:pStyle w:val="Zkladntext"/>
              <w:rPr>
                <w:b w:val="0"/>
                <w:bCs/>
              </w:rPr>
            </w:pPr>
            <w:r>
              <w:rPr>
                <w:b w:val="0"/>
                <w:bCs/>
              </w:rPr>
              <w:t>Rada Olomouckého kraje po projednání:</w:t>
            </w:r>
          </w:p>
        </w:tc>
      </w:tr>
      <w:tr w:rsidR="00DF154E" w:rsidRPr="00010DF0" w14:paraId="725D6892" w14:textId="77777777" w:rsidTr="00E369EC">
        <w:trPr>
          <w:trHeight w:val="289"/>
        </w:trPr>
        <w:tc>
          <w:tcPr>
            <w:tcW w:w="346" w:type="pct"/>
            <w:tcBorders>
              <w:top w:val="nil"/>
              <w:bottom w:val="nil"/>
            </w:tcBorders>
            <w:shd w:val="clear" w:color="auto" w:fill="auto"/>
            <w:tcMar>
              <w:bottom w:w="113" w:type="dxa"/>
            </w:tcMar>
            <w:hideMark/>
          </w:tcPr>
          <w:p w14:paraId="1D114667" w14:textId="149BA3E8" w:rsidR="00DF154E" w:rsidRPr="00010DF0" w:rsidRDefault="00E369EC"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AC6A965" w14:textId="4EF45A21" w:rsidR="00DF154E" w:rsidRPr="00E369EC" w:rsidRDefault="00E369EC" w:rsidP="00E369E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369EC">
              <w:rPr>
                <w:rFonts w:cs="Arial"/>
                <w:szCs w:val="24"/>
              </w:rPr>
              <w:t>poskytnutí dotací ze státního rozpočtu obcím Olomouckého kraje</w:t>
            </w:r>
          </w:p>
        </w:tc>
      </w:tr>
      <w:tr w:rsidR="00DF154E" w:rsidRPr="00010DF0" w14:paraId="7C7A6A60" w14:textId="77777777" w:rsidTr="00E369EC">
        <w:tc>
          <w:tcPr>
            <w:tcW w:w="5000" w:type="pct"/>
            <w:gridSpan w:val="3"/>
            <w:tcBorders>
              <w:top w:val="nil"/>
              <w:bottom w:val="nil"/>
            </w:tcBorders>
            <w:shd w:val="clear" w:color="auto" w:fill="auto"/>
          </w:tcPr>
          <w:p w14:paraId="0481A3ED" w14:textId="77777777" w:rsidR="00DF154E" w:rsidRPr="00010DF0" w:rsidRDefault="00DF154E" w:rsidP="006654A1">
            <w:pPr>
              <w:pStyle w:val="nadpis2"/>
              <w:rPr>
                <w:sz w:val="24"/>
                <w:szCs w:val="24"/>
              </w:rPr>
            </w:pPr>
          </w:p>
        </w:tc>
      </w:tr>
      <w:tr w:rsidR="00DF154E" w:rsidRPr="00010DF0" w14:paraId="397170EF" w14:textId="77777777" w:rsidTr="00E369EC">
        <w:tc>
          <w:tcPr>
            <w:tcW w:w="961" w:type="pct"/>
            <w:gridSpan w:val="2"/>
            <w:tcBorders>
              <w:top w:val="nil"/>
              <w:bottom w:val="nil"/>
            </w:tcBorders>
            <w:shd w:val="clear" w:color="auto" w:fill="auto"/>
          </w:tcPr>
          <w:p w14:paraId="7F4FD650"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4DDBB91" w14:textId="0F328805" w:rsidR="00DF154E" w:rsidRPr="00010DF0" w:rsidRDefault="00E369EC" w:rsidP="006654A1">
            <w:pPr>
              <w:pStyle w:val="nadpis2"/>
              <w:rPr>
                <w:sz w:val="24"/>
                <w:szCs w:val="24"/>
              </w:rPr>
            </w:pPr>
            <w:r>
              <w:rPr>
                <w:sz w:val="24"/>
                <w:szCs w:val="24"/>
              </w:rPr>
              <w:t>Ing. Josef Suchánek, hejtman Olomouckého kraje</w:t>
            </w:r>
          </w:p>
        </w:tc>
      </w:tr>
      <w:tr w:rsidR="00DF154E" w:rsidRPr="00010DF0" w14:paraId="08023AE5" w14:textId="77777777" w:rsidTr="00E369EC">
        <w:tc>
          <w:tcPr>
            <w:tcW w:w="961" w:type="pct"/>
            <w:gridSpan w:val="2"/>
            <w:tcBorders>
              <w:top w:val="nil"/>
            </w:tcBorders>
            <w:shd w:val="clear" w:color="auto" w:fill="auto"/>
          </w:tcPr>
          <w:p w14:paraId="500650B2"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D52AEA2" w14:textId="2098EE1A" w:rsidR="00DF154E" w:rsidRPr="00010DF0" w:rsidRDefault="00E369EC" w:rsidP="006654A1">
            <w:pPr>
              <w:pStyle w:val="nadpis2"/>
              <w:rPr>
                <w:sz w:val="24"/>
                <w:szCs w:val="24"/>
              </w:rPr>
            </w:pPr>
            <w:r>
              <w:rPr>
                <w:sz w:val="24"/>
                <w:szCs w:val="24"/>
              </w:rPr>
              <w:t>4.2.</w:t>
            </w:r>
          </w:p>
        </w:tc>
      </w:tr>
    </w:tbl>
    <w:p w14:paraId="4FD87132"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704B3C93" w14:textId="77777777" w:rsidTr="00ED6029">
        <w:tc>
          <w:tcPr>
            <w:tcW w:w="961" w:type="pct"/>
            <w:gridSpan w:val="2"/>
            <w:tcBorders>
              <w:bottom w:val="nil"/>
            </w:tcBorders>
          </w:tcPr>
          <w:p w14:paraId="4A3DF9D5" w14:textId="5A83333A" w:rsidR="00DF154E" w:rsidRPr="007175CF" w:rsidRDefault="00ED6029" w:rsidP="006654A1">
            <w:pPr>
              <w:pStyle w:val="Radanzevusnesen"/>
              <w:rPr>
                <w:b/>
                <w:bCs w:val="0"/>
              </w:rPr>
            </w:pPr>
            <w:r>
              <w:rPr>
                <w:b/>
                <w:bCs w:val="0"/>
              </w:rPr>
              <w:t>UR/116/12/2024</w:t>
            </w:r>
          </w:p>
        </w:tc>
        <w:tc>
          <w:tcPr>
            <w:tcW w:w="4039" w:type="pct"/>
            <w:tcBorders>
              <w:bottom w:val="nil"/>
            </w:tcBorders>
          </w:tcPr>
          <w:p w14:paraId="46A62E4E" w14:textId="76512B75" w:rsidR="00DF154E" w:rsidRPr="007175CF" w:rsidRDefault="00ED6029" w:rsidP="006654A1">
            <w:pPr>
              <w:pStyle w:val="Radanzevusnesen"/>
              <w:ind w:left="0" w:firstLine="0"/>
              <w:rPr>
                <w:b/>
                <w:bCs w:val="0"/>
              </w:rPr>
            </w:pPr>
            <w:r>
              <w:rPr>
                <w:b/>
                <w:bCs w:val="0"/>
              </w:rPr>
              <w:t>Rozpočet Olomouckého kraje 2024 – úprava příspěvku na výkon státní správy obcím Olomouckého kraje</w:t>
            </w:r>
          </w:p>
        </w:tc>
      </w:tr>
      <w:tr w:rsidR="00DF154E" w:rsidRPr="00010DF0" w14:paraId="24AA4E9B" w14:textId="77777777" w:rsidTr="00ED6029">
        <w:trPr>
          <w:trHeight w:val="289"/>
        </w:trPr>
        <w:tc>
          <w:tcPr>
            <w:tcW w:w="5000" w:type="pct"/>
            <w:gridSpan w:val="3"/>
            <w:tcBorders>
              <w:top w:val="nil"/>
              <w:bottom w:val="nil"/>
            </w:tcBorders>
            <w:shd w:val="clear" w:color="auto" w:fill="auto"/>
            <w:hideMark/>
          </w:tcPr>
          <w:p w14:paraId="115FD63B" w14:textId="22FD1D38" w:rsidR="00DF154E" w:rsidRPr="007175CF" w:rsidRDefault="00ED6029" w:rsidP="006654A1">
            <w:pPr>
              <w:pStyle w:val="Zkladntext"/>
              <w:rPr>
                <w:b w:val="0"/>
                <w:bCs/>
              </w:rPr>
            </w:pPr>
            <w:r>
              <w:rPr>
                <w:b w:val="0"/>
                <w:bCs/>
              </w:rPr>
              <w:t>Rada Olomouckého kraje po projednání:</w:t>
            </w:r>
          </w:p>
        </w:tc>
      </w:tr>
      <w:tr w:rsidR="00DF154E" w:rsidRPr="00010DF0" w14:paraId="15297F90" w14:textId="77777777" w:rsidTr="00ED6029">
        <w:trPr>
          <w:trHeight w:val="289"/>
        </w:trPr>
        <w:tc>
          <w:tcPr>
            <w:tcW w:w="346" w:type="pct"/>
            <w:tcBorders>
              <w:top w:val="nil"/>
              <w:bottom w:val="nil"/>
            </w:tcBorders>
            <w:shd w:val="clear" w:color="auto" w:fill="auto"/>
            <w:tcMar>
              <w:bottom w:w="113" w:type="dxa"/>
            </w:tcMar>
            <w:hideMark/>
          </w:tcPr>
          <w:p w14:paraId="34965A7D" w14:textId="6356AE9B" w:rsidR="00DF154E" w:rsidRPr="00010DF0" w:rsidRDefault="00ED6029"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71A4082" w14:textId="653012DE" w:rsidR="00DF154E" w:rsidRPr="00ED6029" w:rsidRDefault="00ED6029" w:rsidP="00ED602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D6029">
              <w:rPr>
                <w:rFonts w:cs="Arial"/>
                <w:szCs w:val="24"/>
              </w:rPr>
              <w:t>úpravu příspěvku na výkon státní správy obcím Olomouckého kraje</w:t>
            </w:r>
          </w:p>
        </w:tc>
      </w:tr>
      <w:tr w:rsidR="00DF154E" w:rsidRPr="00010DF0" w14:paraId="12466D9B" w14:textId="77777777" w:rsidTr="00ED6029">
        <w:tc>
          <w:tcPr>
            <w:tcW w:w="5000" w:type="pct"/>
            <w:gridSpan w:val="3"/>
            <w:tcBorders>
              <w:top w:val="nil"/>
              <w:bottom w:val="nil"/>
            </w:tcBorders>
            <w:shd w:val="clear" w:color="auto" w:fill="auto"/>
          </w:tcPr>
          <w:p w14:paraId="740F83F6" w14:textId="77777777" w:rsidR="00DF154E" w:rsidRPr="00010DF0" w:rsidRDefault="00DF154E" w:rsidP="006654A1">
            <w:pPr>
              <w:pStyle w:val="nadpis2"/>
              <w:rPr>
                <w:sz w:val="24"/>
                <w:szCs w:val="24"/>
              </w:rPr>
            </w:pPr>
          </w:p>
        </w:tc>
      </w:tr>
      <w:tr w:rsidR="00DF154E" w:rsidRPr="00010DF0" w14:paraId="52C94360" w14:textId="77777777" w:rsidTr="00ED6029">
        <w:tc>
          <w:tcPr>
            <w:tcW w:w="961" w:type="pct"/>
            <w:gridSpan w:val="2"/>
            <w:tcBorders>
              <w:top w:val="nil"/>
              <w:bottom w:val="nil"/>
            </w:tcBorders>
            <w:shd w:val="clear" w:color="auto" w:fill="auto"/>
          </w:tcPr>
          <w:p w14:paraId="32E782E4"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695256A" w14:textId="0050C111" w:rsidR="00DF154E" w:rsidRPr="00010DF0" w:rsidRDefault="00ED6029" w:rsidP="006654A1">
            <w:pPr>
              <w:pStyle w:val="nadpis2"/>
              <w:rPr>
                <w:sz w:val="24"/>
                <w:szCs w:val="24"/>
              </w:rPr>
            </w:pPr>
            <w:r>
              <w:rPr>
                <w:sz w:val="24"/>
                <w:szCs w:val="24"/>
              </w:rPr>
              <w:t>Ing. Josef Suchánek, hejtman Olomouckého kraje</w:t>
            </w:r>
          </w:p>
        </w:tc>
      </w:tr>
      <w:tr w:rsidR="00DF154E" w:rsidRPr="00010DF0" w14:paraId="63CE2BD7" w14:textId="77777777" w:rsidTr="00ED6029">
        <w:tc>
          <w:tcPr>
            <w:tcW w:w="961" w:type="pct"/>
            <w:gridSpan w:val="2"/>
            <w:tcBorders>
              <w:top w:val="nil"/>
            </w:tcBorders>
            <w:shd w:val="clear" w:color="auto" w:fill="auto"/>
          </w:tcPr>
          <w:p w14:paraId="0E2A9B0F"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38B587B" w14:textId="350B6AAA" w:rsidR="00DF154E" w:rsidRPr="00010DF0" w:rsidRDefault="00ED6029" w:rsidP="006654A1">
            <w:pPr>
              <w:pStyle w:val="nadpis2"/>
              <w:rPr>
                <w:sz w:val="24"/>
                <w:szCs w:val="24"/>
              </w:rPr>
            </w:pPr>
            <w:r>
              <w:rPr>
                <w:sz w:val="24"/>
                <w:szCs w:val="24"/>
              </w:rPr>
              <w:t>4.3.</w:t>
            </w:r>
          </w:p>
        </w:tc>
      </w:tr>
    </w:tbl>
    <w:p w14:paraId="2CAED569"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7BCA60C5" w14:textId="77777777" w:rsidTr="008E0D5C">
        <w:tc>
          <w:tcPr>
            <w:tcW w:w="961" w:type="pct"/>
            <w:gridSpan w:val="2"/>
            <w:tcBorders>
              <w:bottom w:val="nil"/>
            </w:tcBorders>
          </w:tcPr>
          <w:p w14:paraId="53C8B654" w14:textId="2CC3A849" w:rsidR="00DF154E" w:rsidRPr="007175CF" w:rsidRDefault="008E0D5C" w:rsidP="006654A1">
            <w:pPr>
              <w:pStyle w:val="Radanzevusnesen"/>
              <w:rPr>
                <w:b/>
                <w:bCs w:val="0"/>
              </w:rPr>
            </w:pPr>
            <w:r>
              <w:rPr>
                <w:b/>
                <w:bCs w:val="0"/>
              </w:rPr>
              <w:t>UR/116/13/2024</w:t>
            </w:r>
          </w:p>
        </w:tc>
        <w:tc>
          <w:tcPr>
            <w:tcW w:w="4039" w:type="pct"/>
            <w:tcBorders>
              <w:bottom w:val="nil"/>
            </w:tcBorders>
          </w:tcPr>
          <w:p w14:paraId="56079420" w14:textId="691BCEC3" w:rsidR="00DF154E" w:rsidRPr="007175CF" w:rsidRDefault="008E0D5C" w:rsidP="006654A1">
            <w:pPr>
              <w:pStyle w:val="Radanzevusnesen"/>
              <w:ind w:left="0" w:firstLine="0"/>
              <w:rPr>
                <w:b/>
                <w:bCs w:val="0"/>
              </w:rPr>
            </w:pPr>
            <w:r>
              <w:rPr>
                <w:b/>
                <w:bCs w:val="0"/>
              </w:rPr>
              <w:t>Zrušení a vydání nové platební karty</w:t>
            </w:r>
          </w:p>
        </w:tc>
      </w:tr>
      <w:tr w:rsidR="00DF154E" w:rsidRPr="00010DF0" w14:paraId="027F3B25" w14:textId="77777777" w:rsidTr="008E0D5C">
        <w:trPr>
          <w:trHeight w:val="289"/>
        </w:trPr>
        <w:tc>
          <w:tcPr>
            <w:tcW w:w="5000" w:type="pct"/>
            <w:gridSpan w:val="3"/>
            <w:tcBorders>
              <w:top w:val="nil"/>
              <w:bottom w:val="nil"/>
            </w:tcBorders>
            <w:shd w:val="clear" w:color="auto" w:fill="auto"/>
            <w:hideMark/>
          </w:tcPr>
          <w:p w14:paraId="1DEF5AE8" w14:textId="6AD7EB4D" w:rsidR="00DF154E" w:rsidRPr="007175CF" w:rsidRDefault="008E0D5C" w:rsidP="006654A1">
            <w:pPr>
              <w:pStyle w:val="Zkladntext"/>
              <w:rPr>
                <w:b w:val="0"/>
                <w:bCs/>
              </w:rPr>
            </w:pPr>
            <w:r>
              <w:rPr>
                <w:b w:val="0"/>
                <w:bCs/>
              </w:rPr>
              <w:t>Rada Olomouckého kraje po projednání:</w:t>
            </w:r>
          </w:p>
        </w:tc>
      </w:tr>
      <w:tr w:rsidR="00DF154E" w:rsidRPr="00010DF0" w14:paraId="3B57626F" w14:textId="77777777" w:rsidTr="008E0D5C">
        <w:trPr>
          <w:trHeight w:val="289"/>
        </w:trPr>
        <w:tc>
          <w:tcPr>
            <w:tcW w:w="346" w:type="pct"/>
            <w:tcBorders>
              <w:top w:val="nil"/>
              <w:bottom w:val="nil"/>
            </w:tcBorders>
            <w:shd w:val="clear" w:color="auto" w:fill="auto"/>
            <w:tcMar>
              <w:bottom w:w="113" w:type="dxa"/>
            </w:tcMar>
            <w:hideMark/>
          </w:tcPr>
          <w:p w14:paraId="660CAB25" w14:textId="701F8E37" w:rsidR="00DF154E" w:rsidRPr="00010DF0" w:rsidRDefault="008E0D5C"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F0E86D5" w14:textId="5E6B0959" w:rsidR="00DF154E" w:rsidRPr="008E0D5C" w:rsidRDefault="008E0D5C" w:rsidP="008E0D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0D5C">
              <w:rPr>
                <w:rFonts w:cs="Arial"/>
                <w:szCs w:val="24"/>
              </w:rPr>
              <w:t>výpověď smlouvy o debetní kartě držitele Ing. Mgr. Aleny Minxové, P.G.D.J., uzavřené dne 5. 12. 2022</w:t>
            </w:r>
          </w:p>
        </w:tc>
      </w:tr>
      <w:tr w:rsidR="008E0D5C" w:rsidRPr="00010DF0" w14:paraId="01F005EA" w14:textId="77777777" w:rsidTr="008E0D5C">
        <w:trPr>
          <w:trHeight w:val="289"/>
        </w:trPr>
        <w:tc>
          <w:tcPr>
            <w:tcW w:w="346" w:type="pct"/>
            <w:tcBorders>
              <w:top w:val="nil"/>
              <w:bottom w:val="nil"/>
            </w:tcBorders>
            <w:shd w:val="clear" w:color="auto" w:fill="auto"/>
            <w:tcMar>
              <w:bottom w:w="113" w:type="dxa"/>
            </w:tcMar>
          </w:tcPr>
          <w:p w14:paraId="7D088E0A" w14:textId="4B5288F4" w:rsidR="008E0D5C" w:rsidRPr="00010DF0" w:rsidRDefault="008E0D5C"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C3E026E" w14:textId="3845BDDA" w:rsidR="008E0D5C" w:rsidRPr="008E0D5C" w:rsidRDefault="008E0D5C" w:rsidP="008E0D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0D5C">
              <w:rPr>
                <w:rFonts w:cs="Arial"/>
                <w:szCs w:val="24"/>
              </w:rPr>
              <w:t>vydání nové platební karty pro držitele Ing. Bc. Vladimíru Hacsikovou</w:t>
            </w:r>
          </w:p>
        </w:tc>
      </w:tr>
      <w:tr w:rsidR="00DF154E" w:rsidRPr="00010DF0" w14:paraId="0EB9B456" w14:textId="77777777" w:rsidTr="008E0D5C">
        <w:tc>
          <w:tcPr>
            <w:tcW w:w="5000" w:type="pct"/>
            <w:gridSpan w:val="3"/>
            <w:tcBorders>
              <w:top w:val="nil"/>
              <w:bottom w:val="nil"/>
            </w:tcBorders>
            <w:shd w:val="clear" w:color="auto" w:fill="auto"/>
          </w:tcPr>
          <w:p w14:paraId="226819FD" w14:textId="77777777" w:rsidR="00DF154E" w:rsidRPr="00010DF0" w:rsidRDefault="00DF154E" w:rsidP="006654A1">
            <w:pPr>
              <w:pStyle w:val="nadpis2"/>
              <w:rPr>
                <w:sz w:val="24"/>
                <w:szCs w:val="24"/>
              </w:rPr>
            </w:pPr>
          </w:p>
        </w:tc>
      </w:tr>
      <w:tr w:rsidR="00DF154E" w:rsidRPr="00010DF0" w14:paraId="348434CF" w14:textId="77777777" w:rsidTr="008E0D5C">
        <w:tc>
          <w:tcPr>
            <w:tcW w:w="961" w:type="pct"/>
            <w:gridSpan w:val="2"/>
            <w:tcBorders>
              <w:top w:val="nil"/>
              <w:bottom w:val="nil"/>
            </w:tcBorders>
            <w:shd w:val="clear" w:color="auto" w:fill="auto"/>
          </w:tcPr>
          <w:p w14:paraId="05480E47"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85874C3" w14:textId="669116A8" w:rsidR="00DF154E" w:rsidRPr="00010DF0" w:rsidRDefault="008E0D5C" w:rsidP="006654A1">
            <w:pPr>
              <w:pStyle w:val="nadpis2"/>
              <w:rPr>
                <w:sz w:val="24"/>
                <w:szCs w:val="24"/>
              </w:rPr>
            </w:pPr>
            <w:r>
              <w:rPr>
                <w:sz w:val="24"/>
                <w:szCs w:val="24"/>
              </w:rPr>
              <w:t>Ing. Josef Suchánek, hejtman Olomouckého kraje</w:t>
            </w:r>
          </w:p>
        </w:tc>
      </w:tr>
      <w:tr w:rsidR="00DF154E" w:rsidRPr="00010DF0" w14:paraId="0E7067EF" w14:textId="77777777" w:rsidTr="008E0D5C">
        <w:tc>
          <w:tcPr>
            <w:tcW w:w="961" w:type="pct"/>
            <w:gridSpan w:val="2"/>
            <w:tcBorders>
              <w:top w:val="nil"/>
            </w:tcBorders>
            <w:shd w:val="clear" w:color="auto" w:fill="auto"/>
          </w:tcPr>
          <w:p w14:paraId="4EEAA61E"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AF39A3A" w14:textId="671F094A" w:rsidR="00DF154E" w:rsidRPr="00010DF0" w:rsidRDefault="008E0D5C" w:rsidP="006654A1">
            <w:pPr>
              <w:pStyle w:val="nadpis2"/>
              <w:rPr>
                <w:sz w:val="24"/>
                <w:szCs w:val="24"/>
              </w:rPr>
            </w:pPr>
            <w:r>
              <w:rPr>
                <w:sz w:val="24"/>
                <w:szCs w:val="24"/>
              </w:rPr>
              <w:t>4.4.</w:t>
            </w:r>
          </w:p>
        </w:tc>
      </w:tr>
    </w:tbl>
    <w:p w14:paraId="5677FA43"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36BF86E9" w14:textId="77777777" w:rsidTr="000E3ACA">
        <w:tc>
          <w:tcPr>
            <w:tcW w:w="964" w:type="pct"/>
            <w:gridSpan w:val="2"/>
            <w:tcBorders>
              <w:bottom w:val="nil"/>
            </w:tcBorders>
          </w:tcPr>
          <w:p w14:paraId="4488FB60" w14:textId="0B72FB24" w:rsidR="00DF154E" w:rsidRPr="007175CF" w:rsidRDefault="000E3ACA" w:rsidP="006654A1">
            <w:pPr>
              <w:pStyle w:val="Radanzevusnesen"/>
              <w:rPr>
                <w:b/>
                <w:bCs w:val="0"/>
              </w:rPr>
            </w:pPr>
            <w:r>
              <w:rPr>
                <w:b/>
                <w:bCs w:val="0"/>
              </w:rPr>
              <w:t>UR/116/14/2024</w:t>
            </w:r>
          </w:p>
        </w:tc>
        <w:tc>
          <w:tcPr>
            <w:tcW w:w="4036" w:type="pct"/>
            <w:tcBorders>
              <w:bottom w:val="nil"/>
            </w:tcBorders>
          </w:tcPr>
          <w:p w14:paraId="5620789A" w14:textId="55193F29" w:rsidR="00DF154E" w:rsidRPr="007175CF" w:rsidRDefault="000E3ACA" w:rsidP="006654A1">
            <w:pPr>
              <w:pStyle w:val="Radanzevusnesen"/>
              <w:ind w:left="0" w:firstLine="0"/>
              <w:rPr>
                <w:b/>
                <w:bCs w:val="0"/>
              </w:rPr>
            </w:pPr>
            <w:r>
              <w:rPr>
                <w:b/>
                <w:bCs w:val="0"/>
              </w:rPr>
              <w:t>Dotační program 09_02 Podpora opatření pro zvýšení bezpečnosti provozu a budování přechodů pro chodce 2024 – dodatek ke smlouvě o poskytnutí dotace s obcí Jestřebí</w:t>
            </w:r>
          </w:p>
        </w:tc>
      </w:tr>
      <w:tr w:rsidR="00DF154E" w:rsidRPr="00010DF0" w14:paraId="6C11310C" w14:textId="77777777" w:rsidTr="000E3ACA">
        <w:trPr>
          <w:trHeight w:val="289"/>
        </w:trPr>
        <w:tc>
          <w:tcPr>
            <w:tcW w:w="5000" w:type="pct"/>
            <w:gridSpan w:val="3"/>
            <w:tcBorders>
              <w:top w:val="nil"/>
              <w:bottom w:val="nil"/>
            </w:tcBorders>
            <w:shd w:val="clear" w:color="auto" w:fill="auto"/>
            <w:hideMark/>
          </w:tcPr>
          <w:p w14:paraId="6CA75FC0" w14:textId="4498F2BE" w:rsidR="00DF154E" w:rsidRPr="007175CF" w:rsidRDefault="000E3ACA" w:rsidP="006654A1">
            <w:pPr>
              <w:pStyle w:val="Zkladntext"/>
              <w:rPr>
                <w:b w:val="0"/>
                <w:bCs/>
              </w:rPr>
            </w:pPr>
            <w:r>
              <w:rPr>
                <w:b w:val="0"/>
                <w:bCs/>
              </w:rPr>
              <w:t>Rada Olomouckého kraje po projednání:</w:t>
            </w:r>
          </w:p>
        </w:tc>
      </w:tr>
      <w:tr w:rsidR="00DF154E" w:rsidRPr="00010DF0" w14:paraId="6889378D" w14:textId="77777777" w:rsidTr="000E3ACA">
        <w:trPr>
          <w:trHeight w:val="289"/>
        </w:trPr>
        <w:tc>
          <w:tcPr>
            <w:tcW w:w="347" w:type="pct"/>
            <w:tcBorders>
              <w:top w:val="nil"/>
              <w:bottom w:val="nil"/>
            </w:tcBorders>
            <w:shd w:val="clear" w:color="auto" w:fill="auto"/>
            <w:tcMar>
              <w:bottom w:w="113" w:type="dxa"/>
            </w:tcMar>
            <w:hideMark/>
          </w:tcPr>
          <w:p w14:paraId="6A939391" w14:textId="64E48C82" w:rsidR="00DF154E" w:rsidRPr="00010DF0" w:rsidRDefault="000E3ACA"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A910568" w14:textId="2061DED1" w:rsidR="00DF154E" w:rsidRPr="000E3ACA" w:rsidRDefault="000E3ACA" w:rsidP="000E3AC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E3ACA">
              <w:rPr>
                <w:rFonts w:cs="Arial"/>
                <w:szCs w:val="24"/>
              </w:rPr>
              <w:t>o uzavření Dodatku č. 1 k veřejnoprávní smlouvě o poskytnutí dotace z rozpočtu Olomouckého kraje č. 2023/01821/ODSH/DSM s obcí Jestřebí, se sídlem Jestřebí 47, 789 01 Jestřebí, IČO: 00302732, na akci „Chodník v Jestřebí“, jímž se mění termín realizace akce, termín pro použití dotace a termín pro předložení vyúčtování dle přílohy č. 1 tohoto usnesení</w:t>
            </w:r>
          </w:p>
        </w:tc>
      </w:tr>
      <w:tr w:rsidR="000E3ACA" w:rsidRPr="00010DF0" w14:paraId="012333B0" w14:textId="77777777" w:rsidTr="000E3ACA">
        <w:trPr>
          <w:trHeight w:val="289"/>
        </w:trPr>
        <w:tc>
          <w:tcPr>
            <w:tcW w:w="347" w:type="pct"/>
            <w:tcBorders>
              <w:top w:val="nil"/>
              <w:bottom w:val="nil"/>
            </w:tcBorders>
            <w:shd w:val="clear" w:color="auto" w:fill="auto"/>
            <w:tcMar>
              <w:bottom w:w="113" w:type="dxa"/>
            </w:tcMar>
          </w:tcPr>
          <w:p w14:paraId="6823A24C" w14:textId="65ADB717" w:rsidR="000E3ACA" w:rsidRPr="00010DF0" w:rsidRDefault="000E3ACA"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A163605" w14:textId="5774EA4C" w:rsidR="000E3ACA" w:rsidRPr="000E3ACA" w:rsidRDefault="000E3ACA" w:rsidP="000E3A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E3ACA">
              <w:rPr>
                <w:rFonts w:cs="Arial"/>
                <w:szCs w:val="24"/>
              </w:rPr>
              <w:t>předložit materiál na zasedání Zastupitelstva Olomouckého kraje</w:t>
            </w:r>
          </w:p>
        </w:tc>
      </w:tr>
      <w:tr w:rsidR="000E3ACA" w:rsidRPr="00010DF0" w14:paraId="669688F7" w14:textId="77777777" w:rsidTr="000E3ACA">
        <w:trPr>
          <w:trHeight w:val="289"/>
        </w:trPr>
        <w:tc>
          <w:tcPr>
            <w:tcW w:w="5000" w:type="pct"/>
            <w:gridSpan w:val="3"/>
            <w:tcBorders>
              <w:top w:val="nil"/>
              <w:bottom w:val="nil"/>
            </w:tcBorders>
            <w:shd w:val="clear" w:color="auto" w:fill="auto"/>
            <w:tcMar>
              <w:bottom w:w="113" w:type="dxa"/>
            </w:tcMar>
          </w:tcPr>
          <w:p w14:paraId="22EC936B" w14:textId="77777777" w:rsidR="000E3ACA" w:rsidRDefault="000E3ACA" w:rsidP="000E3ACA">
            <w:r>
              <w:t>Odpovídá: Ing. Josef Suchánek, hejtman Olomouckého kraje</w:t>
            </w:r>
          </w:p>
          <w:p w14:paraId="6EE24ACC" w14:textId="77777777" w:rsidR="000E3ACA" w:rsidRDefault="000E3ACA" w:rsidP="000E3ACA">
            <w:r>
              <w:t>Realizuje: Mgr. František Pěruška,​ vedoucí​ odboru dopravy a silničního hospodářství</w:t>
            </w:r>
          </w:p>
          <w:p w14:paraId="34F643DF" w14:textId="7A5C65EC" w:rsidR="000E3ACA" w:rsidRPr="000E3ACA" w:rsidRDefault="000E3ACA" w:rsidP="000E3ACA">
            <w:r>
              <w:t>Termín: ZOK 16. 9. 2024</w:t>
            </w:r>
          </w:p>
        </w:tc>
      </w:tr>
      <w:tr w:rsidR="000E3ACA" w:rsidRPr="00010DF0" w14:paraId="70040299" w14:textId="77777777" w:rsidTr="000E3ACA">
        <w:trPr>
          <w:trHeight w:val="289"/>
        </w:trPr>
        <w:tc>
          <w:tcPr>
            <w:tcW w:w="347" w:type="pct"/>
            <w:tcBorders>
              <w:top w:val="nil"/>
              <w:bottom w:val="nil"/>
            </w:tcBorders>
            <w:shd w:val="clear" w:color="auto" w:fill="auto"/>
            <w:tcMar>
              <w:bottom w:w="113" w:type="dxa"/>
            </w:tcMar>
          </w:tcPr>
          <w:p w14:paraId="3E82A08F" w14:textId="25F95C9B" w:rsidR="000E3ACA" w:rsidRPr="00010DF0" w:rsidRDefault="000E3ACA"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4565B94" w14:textId="377A9115" w:rsidR="000E3ACA" w:rsidRPr="000E3ACA" w:rsidRDefault="000E3ACA" w:rsidP="000E3AC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E3ACA">
              <w:rPr>
                <w:rFonts w:cs="Arial"/>
                <w:szCs w:val="24"/>
              </w:rPr>
              <w:t xml:space="preserve">rozhodnout o uzavření Dodatku č. 1 k veřejnoprávní smlouvě o poskytnutí dotace </w:t>
            </w:r>
            <w:r w:rsidRPr="000E3ACA">
              <w:rPr>
                <w:rFonts w:cs="Arial"/>
                <w:szCs w:val="24"/>
              </w:rPr>
              <w:lastRenderedPageBreak/>
              <w:t>z rozpočtu Olomouckého kraje č. 2023/01821/ODSH/DSM s obcí Jestřebí, se sídlem Jestřebí 47, 789 01 Jestřebí, IČO: 00302732, na akci „Chodník v Jestřebí“, jímž se mění termín realizace akce, termín pro použití dotace a termín pro předložení vyúčtování dle bodu 1 tohoto usnesení</w:t>
            </w:r>
          </w:p>
        </w:tc>
      </w:tr>
      <w:tr w:rsidR="00DF154E" w:rsidRPr="00010DF0" w14:paraId="70A69FF1" w14:textId="77777777" w:rsidTr="000E3ACA">
        <w:tc>
          <w:tcPr>
            <w:tcW w:w="5000" w:type="pct"/>
            <w:gridSpan w:val="3"/>
            <w:tcBorders>
              <w:top w:val="nil"/>
              <w:bottom w:val="nil"/>
            </w:tcBorders>
            <w:shd w:val="clear" w:color="auto" w:fill="auto"/>
          </w:tcPr>
          <w:p w14:paraId="73251514" w14:textId="77777777" w:rsidR="00DF154E" w:rsidRPr="00010DF0" w:rsidRDefault="00DF154E" w:rsidP="006654A1">
            <w:pPr>
              <w:pStyle w:val="nadpis2"/>
              <w:rPr>
                <w:sz w:val="24"/>
                <w:szCs w:val="24"/>
              </w:rPr>
            </w:pPr>
          </w:p>
        </w:tc>
      </w:tr>
      <w:tr w:rsidR="00DF154E" w:rsidRPr="00010DF0" w14:paraId="02A0CC66" w14:textId="77777777" w:rsidTr="000E3ACA">
        <w:tc>
          <w:tcPr>
            <w:tcW w:w="964" w:type="pct"/>
            <w:gridSpan w:val="2"/>
            <w:tcBorders>
              <w:top w:val="nil"/>
              <w:bottom w:val="nil"/>
            </w:tcBorders>
            <w:shd w:val="clear" w:color="auto" w:fill="auto"/>
          </w:tcPr>
          <w:p w14:paraId="4352CE2C"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ABC3DEE" w14:textId="741C984F" w:rsidR="00DF154E" w:rsidRPr="00010DF0" w:rsidRDefault="000E3ACA" w:rsidP="006654A1">
            <w:pPr>
              <w:pStyle w:val="nadpis2"/>
              <w:rPr>
                <w:sz w:val="24"/>
                <w:szCs w:val="24"/>
              </w:rPr>
            </w:pPr>
            <w:r>
              <w:rPr>
                <w:sz w:val="24"/>
                <w:szCs w:val="24"/>
              </w:rPr>
              <w:t>Ing. Josef Suchánek, hejtman Olomouckého kraje</w:t>
            </w:r>
          </w:p>
        </w:tc>
      </w:tr>
      <w:tr w:rsidR="00DF154E" w:rsidRPr="00010DF0" w14:paraId="35E1E155" w14:textId="77777777" w:rsidTr="000E3ACA">
        <w:tc>
          <w:tcPr>
            <w:tcW w:w="964" w:type="pct"/>
            <w:gridSpan w:val="2"/>
            <w:tcBorders>
              <w:top w:val="nil"/>
            </w:tcBorders>
            <w:shd w:val="clear" w:color="auto" w:fill="auto"/>
          </w:tcPr>
          <w:p w14:paraId="6DCE1EF9"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7871FF6" w14:textId="080C0C0F" w:rsidR="00DF154E" w:rsidRPr="00010DF0" w:rsidRDefault="000E3ACA" w:rsidP="006654A1">
            <w:pPr>
              <w:pStyle w:val="nadpis2"/>
              <w:rPr>
                <w:sz w:val="24"/>
                <w:szCs w:val="24"/>
              </w:rPr>
            </w:pPr>
            <w:r>
              <w:rPr>
                <w:sz w:val="24"/>
                <w:szCs w:val="24"/>
              </w:rPr>
              <w:t>5.1.</w:t>
            </w:r>
          </w:p>
        </w:tc>
      </w:tr>
    </w:tbl>
    <w:p w14:paraId="5A31D36E"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3B6BF22" w14:textId="77777777" w:rsidTr="00F73AEB">
        <w:tc>
          <w:tcPr>
            <w:tcW w:w="964" w:type="pct"/>
            <w:gridSpan w:val="2"/>
            <w:tcBorders>
              <w:bottom w:val="nil"/>
            </w:tcBorders>
          </w:tcPr>
          <w:p w14:paraId="5DC78351" w14:textId="1676A996" w:rsidR="00DF154E" w:rsidRPr="007175CF" w:rsidRDefault="00F73AEB" w:rsidP="006654A1">
            <w:pPr>
              <w:pStyle w:val="Radanzevusnesen"/>
              <w:rPr>
                <w:b/>
                <w:bCs w:val="0"/>
              </w:rPr>
            </w:pPr>
            <w:r>
              <w:rPr>
                <w:b/>
                <w:bCs w:val="0"/>
              </w:rPr>
              <w:t>UR/116/15/2024</w:t>
            </w:r>
          </w:p>
        </w:tc>
        <w:tc>
          <w:tcPr>
            <w:tcW w:w="4036" w:type="pct"/>
            <w:tcBorders>
              <w:bottom w:val="nil"/>
            </w:tcBorders>
          </w:tcPr>
          <w:p w14:paraId="4A059876" w14:textId="61549836" w:rsidR="00DF154E" w:rsidRPr="007175CF" w:rsidRDefault="00F73AEB" w:rsidP="006654A1">
            <w:pPr>
              <w:pStyle w:val="Radanzevusnesen"/>
              <w:ind w:left="0" w:firstLine="0"/>
              <w:rPr>
                <w:b/>
                <w:bCs w:val="0"/>
              </w:rPr>
            </w:pPr>
            <w:r>
              <w:rPr>
                <w:b/>
                <w:bCs w:val="0"/>
              </w:rPr>
              <w:t>Žádosti o poskytnutí individuální dotace v oblasti dopravy</w:t>
            </w:r>
          </w:p>
        </w:tc>
      </w:tr>
      <w:tr w:rsidR="00DF154E" w:rsidRPr="00010DF0" w14:paraId="40DBCC49" w14:textId="77777777" w:rsidTr="00F73AEB">
        <w:trPr>
          <w:trHeight w:val="289"/>
        </w:trPr>
        <w:tc>
          <w:tcPr>
            <w:tcW w:w="5000" w:type="pct"/>
            <w:gridSpan w:val="3"/>
            <w:tcBorders>
              <w:top w:val="nil"/>
              <w:bottom w:val="nil"/>
            </w:tcBorders>
            <w:shd w:val="clear" w:color="auto" w:fill="auto"/>
            <w:hideMark/>
          </w:tcPr>
          <w:p w14:paraId="24CF5425" w14:textId="05603CB7" w:rsidR="00DF154E" w:rsidRPr="007175CF" w:rsidRDefault="00F73AEB" w:rsidP="006654A1">
            <w:pPr>
              <w:pStyle w:val="Zkladntext"/>
              <w:rPr>
                <w:b w:val="0"/>
                <w:bCs/>
              </w:rPr>
            </w:pPr>
            <w:r>
              <w:rPr>
                <w:b w:val="0"/>
                <w:bCs/>
              </w:rPr>
              <w:t>Rada Olomouckého kraje po projednání:</w:t>
            </w:r>
          </w:p>
        </w:tc>
      </w:tr>
      <w:tr w:rsidR="00DF154E" w:rsidRPr="00010DF0" w14:paraId="12B3CB8A" w14:textId="77777777" w:rsidTr="00F73AEB">
        <w:trPr>
          <w:trHeight w:val="289"/>
        </w:trPr>
        <w:tc>
          <w:tcPr>
            <w:tcW w:w="347" w:type="pct"/>
            <w:tcBorders>
              <w:top w:val="nil"/>
              <w:bottom w:val="nil"/>
            </w:tcBorders>
            <w:shd w:val="clear" w:color="auto" w:fill="auto"/>
            <w:tcMar>
              <w:bottom w:w="113" w:type="dxa"/>
            </w:tcMar>
            <w:hideMark/>
          </w:tcPr>
          <w:p w14:paraId="4B38D2E0" w14:textId="503B68B5" w:rsidR="00DF154E" w:rsidRPr="00010DF0" w:rsidRDefault="00F73AEB"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DFECAB8" w14:textId="70804308" w:rsidR="00DF154E" w:rsidRPr="00F73AEB" w:rsidRDefault="00F73AEB" w:rsidP="00F73AE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73AEB">
              <w:rPr>
                <w:rFonts w:cs="Arial"/>
                <w:szCs w:val="24"/>
              </w:rPr>
              <w:t>s poskytnutím individuální dotace ve výši 2 000 000 Kč z rozpočtu Olomouckého kraje městu Konice, IČO: 00288365, se sídlem Masarykovo nám. 27, 798 52 Konice na akci „Obnova pěších komunikací a obnova veřejného osvětlení na náměstí v Konici“</w:t>
            </w:r>
          </w:p>
        </w:tc>
      </w:tr>
      <w:tr w:rsidR="00F73AEB" w:rsidRPr="00010DF0" w14:paraId="07064D27" w14:textId="77777777" w:rsidTr="00F73AEB">
        <w:trPr>
          <w:trHeight w:val="289"/>
        </w:trPr>
        <w:tc>
          <w:tcPr>
            <w:tcW w:w="347" w:type="pct"/>
            <w:tcBorders>
              <w:top w:val="nil"/>
              <w:bottom w:val="nil"/>
            </w:tcBorders>
            <w:shd w:val="clear" w:color="auto" w:fill="auto"/>
            <w:tcMar>
              <w:bottom w:w="113" w:type="dxa"/>
            </w:tcMar>
          </w:tcPr>
          <w:p w14:paraId="087CF700" w14:textId="03986BD7" w:rsidR="00F73AEB" w:rsidRPr="00010DF0" w:rsidRDefault="00F73AEB"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D1C7020" w14:textId="7408E17B" w:rsidR="00F73AEB" w:rsidRPr="00F73AEB" w:rsidRDefault="00F73AEB" w:rsidP="00F73AE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73AEB">
              <w:rPr>
                <w:rFonts w:cs="Arial"/>
                <w:szCs w:val="24"/>
              </w:rPr>
              <w:t>s uzavřením veřejnoprávní smlouvy o poskytnutí dotace s příjemcem dle bodu 1 usnesení, ve znění veřejnoprávní smlouvy o poskytnutí dotace uvedené v příloze č. 1 tohoto usnesení</w:t>
            </w:r>
          </w:p>
        </w:tc>
      </w:tr>
      <w:tr w:rsidR="00F73AEB" w:rsidRPr="00010DF0" w14:paraId="0310186C" w14:textId="77777777" w:rsidTr="00F73AEB">
        <w:trPr>
          <w:trHeight w:val="289"/>
        </w:trPr>
        <w:tc>
          <w:tcPr>
            <w:tcW w:w="347" w:type="pct"/>
            <w:tcBorders>
              <w:top w:val="nil"/>
              <w:bottom w:val="nil"/>
            </w:tcBorders>
            <w:shd w:val="clear" w:color="auto" w:fill="auto"/>
            <w:tcMar>
              <w:bottom w:w="113" w:type="dxa"/>
            </w:tcMar>
          </w:tcPr>
          <w:p w14:paraId="17CA7643" w14:textId="13BF2A17" w:rsidR="00F73AEB" w:rsidRPr="00010DF0" w:rsidRDefault="00F73AEB"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D279871" w14:textId="01BC8AAE" w:rsidR="00F73AEB" w:rsidRPr="00F73AEB" w:rsidRDefault="00F73AEB" w:rsidP="00F73AEB">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F73AEB">
              <w:rPr>
                <w:rFonts w:cs="Arial"/>
                <w:szCs w:val="24"/>
              </w:rPr>
              <w:t>s poskytnutím individuální dotace ve výši 50 000 000 Kč z rozpočtu Olomouckého kraje městu Šumperk, IČO: 00303461, se sídlem nám. Míru 364/1, 787 01 Šumperk, na akci „Zelená vlna a světelné signalizační zařízení Šumperk“ z důvodu obdržení dotace z dotačního programu 09_02 Podpora opatření pro zvýšení bezpečnosti provozu a budování přechodů pro chodce 2023 a vyhlášení stejného dotačního programu i v roce 2024</w:t>
            </w:r>
          </w:p>
        </w:tc>
      </w:tr>
      <w:tr w:rsidR="00F73AEB" w:rsidRPr="00010DF0" w14:paraId="5DB5D6B9" w14:textId="77777777" w:rsidTr="00F73AEB">
        <w:trPr>
          <w:trHeight w:val="289"/>
        </w:trPr>
        <w:tc>
          <w:tcPr>
            <w:tcW w:w="347" w:type="pct"/>
            <w:tcBorders>
              <w:top w:val="nil"/>
              <w:bottom w:val="nil"/>
            </w:tcBorders>
            <w:shd w:val="clear" w:color="auto" w:fill="auto"/>
            <w:tcMar>
              <w:bottom w:w="113" w:type="dxa"/>
            </w:tcMar>
          </w:tcPr>
          <w:p w14:paraId="1B8593E5" w14:textId="3920D8A7" w:rsidR="00F73AEB" w:rsidRPr="00010DF0" w:rsidRDefault="00F73AEB"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E87758F" w14:textId="41C25771" w:rsidR="00F73AEB" w:rsidRPr="00F73AEB" w:rsidRDefault="00F73AEB" w:rsidP="00F73AEB">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F73AEB">
              <w:rPr>
                <w:rFonts w:cs="Arial"/>
                <w:szCs w:val="24"/>
              </w:rPr>
              <w:t>s poskytnutím individuální dotace ve výši 3 500 000 Kč z rozpočtu Olomouckého kraje městu Štěpánov, IČO: 00299511, se sídlem Horní 444/7, 783 13 Štěpánov na akci „III/44613, III/4468 Štěpánov, křižovatka Březecká“ z důvodu vyčerpání finančních prostředků na individuální dotace</w:t>
            </w:r>
          </w:p>
        </w:tc>
      </w:tr>
      <w:tr w:rsidR="00F73AEB" w:rsidRPr="00010DF0" w14:paraId="79CEA726" w14:textId="77777777" w:rsidTr="00F73AEB">
        <w:trPr>
          <w:trHeight w:val="289"/>
        </w:trPr>
        <w:tc>
          <w:tcPr>
            <w:tcW w:w="347" w:type="pct"/>
            <w:tcBorders>
              <w:top w:val="nil"/>
              <w:bottom w:val="nil"/>
            </w:tcBorders>
            <w:shd w:val="clear" w:color="auto" w:fill="auto"/>
            <w:tcMar>
              <w:bottom w:w="113" w:type="dxa"/>
            </w:tcMar>
          </w:tcPr>
          <w:p w14:paraId="23FB6714" w14:textId="57A14F35" w:rsidR="00F73AEB" w:rsidRPr="00010DF0" w:rsidRDefault="00F73AEB"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7EAE2502" w14:textId="39653E94" w:rsidR="00F73AEB" w:rsidRPr="00F73AEB" w:rsidRDefault="00F73AEB" w:rsidP="00F73AEB">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F73AEB">
              <w:rPr>
                <w:rFonts w:cs="Arial"/>
                <w:szCs w:val="24"/>
              </w:rPr>
              <w:t>o poskytnutí individuální dotace ve výši 203 000 Kč z rozpočtu Olomouckého kraje městysi Protivanov, IČO: 00288675, se sídlem Náměstí 32, 798 48 Protivanov na akci „Úprava obrubníků v nároží“ z důvodu vyčerpání finančních prostředků na individuální dotace</w:t>
            </w:r>
          </w:p>
        </w:tc>
      </w:tr>
      <w:tr w:rsidR="00F73AEB" w:rsidRPr="00010DF0" w14:paraId="726CED5E" w14:textId="77777777" w:rsidTr="00F73AEB">
        <w:trPr>
          <w:trHeight w:val="289"/>
        </w:trPr>
        <w:tc>
          <w:tcPr>
            <w:tcW w:w="347" w:type="pct"/>
            <w:tcBorders>
              <w:top w:val="nil"/>
              <w:bottom w:val="nil"/>
            </w:tcBorders>
            <w:shd w:val="clear" w:color="auto" w:fill="auto"/>
            <w:tcMar>
              <w:bottom w:w="113" w:type="dxa"/>
            </w:tcMar>
          </w:tcPr>
          <w:p w14:paraId="07EF4C87" w14:textId="7C1E777F" w:rsidR="00F73AEB" w:rsidRPr="00010DF0" w:rsidRDefault="00F73AEB"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025783EE" w14:textId="0AC2B339" w:rsidR="00F73AEB" w:rsidRPr="00F73AEB" w:rsidRDefault="00F73AEB" w:rsidP="00F73AE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73AEB">
              <w:rPr>
                <w:rFonts w:cs="Arial"/>
                <w:szCs w:val="24"/>
              </w:rPr>
              <w:t>rozpočtovou změnu dle přílohy č. 2 tohoto usnesení</w:t>
            </w:r>
          </w:p>
        </w:tc>
      </w:tr>
      <w:tr w:rsidR="00F73AEB" w:rsidRPr="00010DF0" w14:paraId="09D0581C" w14:textId="77777777" w:rsidTr="00F73AEB">
        <w:trPr>
          <w:trHeight w:val="289"/>
        </w:trPr>
        <w:tc>
          <w:tcPr>
            <w:tcW w:w="347" w:type="pct"/>
            <w:tcBorders>
              <w:top w:val="nil"/>
              <w:bottom w:val="nil"/>
            </w:tcBorders>
            <w:shd w:val="clear" w:color="auto" w:fill="auto"/>
            <w:tcMar>
              <w:bottom w:w="113" w:type="dxa"/>
            </w:tcMar>
          </w:tcPr>
          <w:p w14:paraId="57DB19EC" w14:textId="6A623718" w:rsidR="00F73AEB" w:rsidRPr="00010DF0" w:rsidRDefault="00F73AEB"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0B7E5D5C" w14:textId="30BA92A1" w:rsidR="00F73AEB" w:rsidRPr="00F73AEB" w:rsidRDefault="00F73AEB" w:rsidP="00F73A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3AEB">
              <w:rPr>
                <w:rFonts w:cs="Arial"/>
                <w:szCs w:val="24"/>
              </w:rPr>
              <w:t>předložit materiál dle bodu 1–4 usnesení na zasedání Zastupitelstva Olomouckého kraje k rozhodnutí</w:t>
            </w:r>
          </w:p>
        </w:tc>
      </w:tr>
      <w:tr w:rsidR="00F73AEB" w:rsidRPr="00010DF0" w14:paraId="7A98098A" w14:textId="77777777" w:rsidTr="00F73AEB">
        <w:trPr>
          <w:trHeight w:val="289"/>
        </w:trPr>
        <w:tc>
          <w:tcPr>
            <w:tcW w:w="5000" w:type="pct"/>
            <w:gridSpan w:val="3"/>
            <w:tcBorders>
              <w:top w:val="nil"/>
              <w:bottom w:val="nil"/>
            </w:tcBorders>
            <w:shd w:val="clear" w:color="auto" w:fill="auto"/>
            <w:tcMar>
              <w:bottom w:w="113" w:type="dxa"/>
            </w:tcMar>
          </w:tcPr>
          <w:p w14:paraId="5E8E179A" w14:textId="77777777" w:rsidR="00F73AEB" w:rsidRDefault="00F73AEB" w:rsidP="00F73AEB">
            <w:r>
              <w:t>Odpovídá: Ing. Josef Suchánek, hejtman Olomouckého kraje</w:t>
            </w:r>
          </w:p>
          <w:p w14:paraId="33ADB4C5" w14:textId="77777777" w:rsidR="00F73AEB" w:rsidRDefault="00F73AEB" w:rsidP="00F73AEB">
            <w:r>
              <w:t>Realizuje: Mgr. František Pěruška,​ vedoucí​ odboru dopravy a silničního hospodářství</w:t>
            </w:r>
          </w:p>
          <w:p w14:paraId="6E562A0C" w14:textId="29FCC8A7" w:rsidR="00F73AEB" w:rsidRPr="00F73AEB" w:rsidRDefault="00F73AEB" w:rsidP="00F73AEB">
            <w:r>
              <w:t>Termín: ZOK 16. 9. 2024</w:t>
            </w:r>
          </w:p>
        </w:tc>
      </w:tr>
      <w:tr w:rsidR="00F73AEB" w:rsidRPr="00010DF0" w14:paraId="43DC6A5D" w14:textId="77777777" w:rsidTr="00F73AEB">
        <w:trPr>
          <w:trHeight w:val="289"/>
        </w:trPr>
        <w:tc>
          <w:tcPr>
            <w:tcW w:w="347" w:type="pct"/>
            <w:tcBorders>
              <w:top w:val="nil"/>
              <w:bottom w:val="nil"/>
            </w:tcBorders>
            <w:shd w:val="clear" w:color="auto" w:fill="auto"/>
            <w:tcMar>
              <w:bottom w:w="113" w:type="dxa"/>
            </w:tcMar>
          </w:tcPr>
          <w:p w14:paraId="18D0DACE" w14:textId="6C8B5463" w:rsidR="00F73AEB" w:rsidRPr="00010DF0" w:rsidRDefault="00F73AEB"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1F66BFE5" w14:textId="581C5949" w:rsidR="00F73AEB" w:rsidRPr="00F73AEB" w:rsidRDefault="00F73AEB" w:rsidP="00F73A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3AEB">
              <w:rPr>
                <w:rFonts w:cs="Arial"/>
                <w:szCs w:val="24"/>
              </w:rPr>
              <w:t>předložit materiál dle bodu 6 usnesení na zasedání Zastupitelstva Olomouckého kraje na vědomí</w:t>
            </w:r>
          </w:p>
        </w:tc>
      </w:tr>
      <w:tr w:rsidR="00F73AEB" w:rsidRPr="00010DF0" w14:paraId="4114420F" w14:textId="77777777" w:rsidTr="00F73AEB">
        <w:trPr>
          <w:trHeight w:val="289"/>
        </w:trPr>
        <w:tc>
          <w:tcPr>
            <w:tcW w:w="5000" w:type="pct"/>
            <w:gridSpan w:val="3"/>
            <w:tcBorders>
              <w:top w:val="nil"/>
              <w:bottom w:val="nil"/>
            </w:tcBorders>
            <w:shd w:val="clear" w:color="auto" w:fill="auto"/>
            <w:tcMar>
              <w:bottom w:w="113" w:type="dxa"/>
            </w:tcMar>
          </w:tcPr>
          <w:p w14:paraId="61AC3980" w14:textId="77777777" w:rsidR="00F73AEB" w:rsidRDefault="00F73AEB" w:rsidP="00F73AEB">
            <w:r>
              <w:t>Odpovídá: Ing. Josef Suchánek, hejtman Olomouckého kraje</w:t>
            </w:r>
          </w:p>
          <w:p w14:paraId="03CF98AB" w14:textId="77777777" w:rsidR="00F73AEB" w:rsidRDefault="00F73AEB" w:rsidP="00F73AEB">
            <w:r>
              <w:t>Realizuje: Mgr. Olga Fidrová, MBA, vedoucí odboru ekonomického</w:t>
            </w:r>
          </w:p>
          <w:p w14:paraId="3F412424" w14:textId="4E208A06" w:rsidR="00F73AEB" w:rsidRPr="00F73AEB" w:rsidRDefault="00F73AEB" w:rsidP="00F73AEB">
            <w:r>
              <w:t>Termín: ZOK 16. 9. 2024</w:t>
            </w:r>
          </w:p>
        </w:tc>
      </w:tr>
      <w:tr w:rsidR="00F73AEB" w:rsidRPr="00010DF0" w14:paraId="47252150" w14:textId="77777777" w:rsidTr="00F73AEB">
        <w:trPr>
          <w:trHeight w:val="289"/>
        </w:trPr>
        <w:tc>
          <w:tcPr>
            <w:tcW w:w="347" w:type="pct"/>
            <w:tcBorders>
              <w:top w:val="nil"/>
              <w:bottom w:val="nil"/>
            </w:tcBorders>
            <w:shd w:val="clear" w:color="auto" w:fill="auto"/>
            <w:tcMar>
              <w:bottom w:w="113" w:type="dxa"/>
            </w:tcMar>
          </w:tcPr>
          <w:p w14:paraId="79E95822" w14:textId="629C109D" w:rsidR="00F73AEB" w:rsidRPr="00010DF0" w:rsidRDefault="00F73AEB"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07E71534" w14:textId="6D7CB39C" w:rsidR="00F73AEB" w:rsidRPr="00F73AEB" w:rsidRDefault="00F73AEB" w:rsidP="00F73AE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3AEB">
              <w:rPr>
                <w:rFonts w:cs="Arial"/>
                <w:szCs w:val="24"/>
              </w:rPr>
              <w:t xml:space="preserve">nevyhovět žádosti o poskytnutí individuální dotace ve výši 2 000 000 Kč z rozpočtu Olomouckého kraje městu Konice, IČO: 00288365, se sídlem </w:t>
            </w:r>
            <w:r w:rsidRPr="00F73AEB">
              <w:rPr>
                <w:rFonts w:cs="Arial"/>
                <w:szCs w:val="24"/>
              </w:rPr>
              <w:lastRenderedPageBreak/>
              <w:t>Masarykovo nám. 27, 798 52 Konice na akci „Obnova pěších komunikací a obnova veřejného osvětlení na náměstí v Konici“</w:t>
            </w:r>
          </w:p>
        </w:tc>
      </w:tr>
      <w:tr w:rsidR="00F73AEB" w:rsidRPr="00010DF0" w14:paraId="52A26DC8" w14:textId="77777777" w:rsidTr="00F73AEB">
        <w:trPr>
          <w:trHeight w:val="289"/>
        </w:trPr>
        <w:tc>
          <w:tcPr>
            <w:tcW w:w="347" w:type="pct"/>
            <w:tcBorders>
              <w:top w:val="nil"/>
              <w:bottom w:val="nil"/>
            </w:tcBorders>
            <w:shd w:val="clear" w:color="auto" w:fill="auto"/>
            <w:tcMar>
              <w:bottom w:w="113" w:type="dxa"/>
            </w:tcMar>
          </w:tcPr>
          <w:p w14:paraId="767BE774" w14:textId="64036A0C" w:rsidR="00F73AEB" w:rsidRPr="00010DF0" w:rsidRDefault="00F73AEB" w:rsidP="006654A1">
            <w:pPr>
              <w:pStyle w:val="nadpis2"/>
              <w:rPr>
                <w:sz w:val="24"/>
                <w:szCs w:val="24"/>
              </w:rPr>
            </w:pPr>
            <w:r>
              <w:rPr>
                <w:sz w:val="24"/>
                <w:szCs w:val="24"/>
              </w:rPr>
              <w:lastRenderedPageBreak/>
              <w:t>10.</w:t>
            </w:r>
          </w:p>
        </w:tc>
        <w:tc>
          <w:tcPr>
            <w:tcW w:w="4653" w:type="pct"/>
            <w:gridSpan w:val="2"/>
            <w:tcBorders>
              <w:top w:val="nil"/>
              <w:bottom w:val="nil"/>
            </w:tcBorders>
            <w:shd w:val="clear" w:color="auto" w:fill="auto"/>
            <w:tcMar>
              <w:bottom w:w="113" w:type="dxa"/>
            </w:tcMar>
          </w:tcPr>
          <w:p w14:paraId="0A6B54D7" w14:textId="4438DE07" w:rsidR="00F73AEB" w:rsidRPr="00F73AEB" w:rsidRDefault="00F73AEB" w:rsidP="00F73AE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3AEB">
              <w:rPr>
                <w:rFonts w:cs="Arial"/>
                <w:szCs w:val="24"/>
              </w:rPr>
              <w:t>rozhodnout o uzavření veřejnoprávní smlouvy o poskytnutí dotace s příjemcem dle bodu 9 usnesení, ve znění veřejnoprávní smlouvy o poskytnutí dotace uvedené v příloze č. 1 tohoto usnesení</w:t>
            </w:r>
          </w:p>
        </w:tc>
      </w:tr>
      <w:tr w:rsidR="00F73AEB" w:rsidRPr="00010DF0" w14:paraId="7F2D4CA4" w14:textId="77777777" w:rsidTr="00F73AEB">
        <w:trPr>
          <w:trHeight w:val="289"/>
        </w:trPr>
        <w:tc>
          <w:tcPr>
            <w:tcW w:w="347" w:type="pct"/>
            <w:tcBorders>
              <w:top w:val="nil"/>
              <w:bottom w:val="nil"/>
            </w:tcBorders>
            <w:shd w:val="clear" w:color="auto" w:fill="auto"/>
            <w:tcMar>
              <w:bottom w:w="113" w:type="dxa"/>
            </w:tcMar>
          </w:tcPr>
          <w:p w14:paraId="3C5A7BE8" w14:textId="54AA9286" w:rsidR="00F73AEB" w:rsidRPr="00010DF0" w:rsidRDefault="00F73AEB" w:rsidP="006654A1">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76503C7C" w14:textId="433D803E" w:rsidR="00F73AEB" w:rsidRPr="00F73AEB" w:rsidRDefault="00F73AEB" w:rsidP="00F73AE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3AEB">
              <w:rPr>
                <w:rFonts w:cs="Arial"/>
                <w:szCs w:val="24"/>
              </w:rPr>
              <w:t>rozhodnout o neposkytnutí individuální dotace ve výši 50 000 000 Kč z rozpočtu Olomouckého kraje městu Šumperk, IČO: 00303461, se sídlem nám. Míru 364/1, 787 01 Šumperk na akci „Zelená vlna a světelné signalizační zařízení Šumperk“ z důvodu obdržení dotace z dotačního programu 09_02 Podpora opatření pro zvýšení bezpečnosti provozu a budování přechodů pro chodce 2023 a vyhlášení stejného dotačního programu i v roce 2024</w:t>
            </w:r>
          </w:p>
        </w:tc>
      </w:tr>
      <w:tr w:rsidR="00F73AEB" w:rsidRPr="00010DF0" w14:paraId="62D2D9F5" w14:textId="77777777" w:rsidTr="00F73AEB">
        <w:trPr>
          <w:trHeight w:val="289"/>
        </w:trPr>
        <w:tc>
          <w:tcPr>
            <w:tcW w:w="347" w:type="pct"/>
            <w:tcBorders>
              <w:top w:val="nil"/>
              <w:bottom w:val="nil"/>
            </w:tcBorders>
            <w:shd w:val="clear" w:color="auto" w:fill="auto"/>
            <w:tcMar>
              <w:bottom w:w="113" w:type="dxa"/>
            </w:tcMar>
          </w:tcPr>
          <w:p w14:paraId="07E2297D" w14:textId="296DB500" w:rsidR="00F73AEB" w:rsidRPr="00010DF0" w:rsidRDefault="00F73AEB" w:rsidP="006654A1">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0A5E6845" w14:textId="5E413D47" w:rsidR="00F73AEB" w:rsidRPr="00F73AEB" w:rsidRDefault="00F73AEB" w:rsidP="00F73AE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3AEB">
              <w:rPr>
                <w:rFonts w:cs="Arial"/>
                <w:szCs w:val="24"/>
              </w:rPr>
              <w:t>rozhodnout o neposkytnutí individuální dotace ve výši 3 500 000 Kč z rozpočtu Olomouckého kraje městu Štěpánov, IČO: 00299511, se sídlem Horní 444/7, 783 13 Štěpánov na akci „III/44613, III/4468 Štěpánov, křižovatka Březecká“ z důvodu vyčerpání finančních prostředků na individuální dotace</w:t>
            </w:r>
          </w:p>
        </w:tc>
      </w:tr>
      <w:tr w:rsidR="00F73AEB" w:rsidRPr="00010DF0" w14:paraId="4BDBF463" w14:textId="77777777" w:rsidTr="00F73AEB">
        <w:trPr>
          <w:trHeight w:val="289"/>
        </w:trPr>
        <w:tc>
          <w:tcPr>
            <w:tcW w:w="347" w:type="pct"/>
            <w:tcBorders>
              <w:top w:val="nil"/>
              <w:bottom w:val="nil"/>
            </w:tcBorders>
            <w:shd w:val="clear" w:color="auto" w:fill="auto"/>
            <w:tcMar>
              <w:bottom w:w="113" w:type="dxa"/>
            </w:tcMar>
          </w:tcPr>
          <w:p w14:paraId="4E00835D" w14:textId="07D8B9BE" w:rsidR="00F73AEB" w:rsidRPr="00010DF0" w:rsidRDefault="00F73AEB" w:rsidP="006654A1">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04BC6E31" w14:textId="26680609" w:rsidR="00F73AEB" w:rsidRPr="00F73AEB" w:rsidRDefault="00F73AEB" w:rsidP="00F73AE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3AEB">
              <w:rPr>
                <w:rFonts w:cs="Arial"/>
                <w:szCs w:val="24"/>
              </w:rPr>
              <w:t>vzít na vědomí rozpočtovou změnu dle bodu 6 usnesení</w:t>
            </w:r>
          </w:p>
        </w:tc>
      </w:tr>
      <w:tr w:rsidR="00DF154E" w:rsidRPr="00010DF0" w14:paraId="4C9CA7DE" w14:textId="77777777" w:rsidTr="00F73AEB">
        <w:tc>
          <w:tcPr>
            <w:tcW w:w="5000" w:type="pct"/>
            <w:gridSpan w:val="3"/>
            <w:tcBorders>
              <w:top w:val="nil"/>
              <w:bottom w:val="nil"/>
            </w:tcBorders>
            <w:shd w:val="clear" w:color="auto" w:fill="auto"/>
          </w:tcPr>
          <w:p w14:paraId="169426AE" w14:textId="77777777" w:rsidR="00DF154E" w:rsidRPr="00010DF0" w:rsidRDefault="00DF154E" w:rsidP="006654A1">
            <w:pPr>
              <w:pStyle w:val="nadpis2"/>
              <w:rPr>
                <w:sz w:val="24"/>
                <w:szCs w:val="24"/>
              </w:rPr>
            </w:pPr>
          </w:p>
        </w:tc>
      </w:tr>
      <w:tr w:rsidR="00DF154E" w:rsidRPr="00010DF0" w14:paraId="42C5D6F2" w14:textId="77777777" w:rsidTr="00F73AEB">
        <w:tc>
          <w:tcPr>
            <w:tcW w:w="964" w:type="pct"/>
            <w:gridSpan w:val="2"/>
            <w:tcBorders>
              <w:top w:val="nil"/>
              <w:bottom w:val="nil"/>
            </w:tcBorders>
            <w:shd w:val="clear" w:color="auto" w:fill="auto"/>
          </w:tcPr>
          <w:p w14:paraId="30E0D481"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C451F12" w14:textId="7FBC4844" w:rsidR="00DF154E" w:rsidRPr="00010DF0" w:rsidRDefault="00F73AEB" w:rsidP="006654A1">
            <w:pPr>
              <w:pStyle w:val="nadpis2"/>
              <w:rPr>
                <w:sz w:val="24"/>
                <w:szCs w:val="24"/>
              </w:rPr>
            </w:pPr>
            <w:r>
              <w:rPr>
                <w:sz w:val="24"/>
                <w:szCs w:val="24"/>
              </w:rPr>
              <w:t>Ing. Josef Suchánek, hejtman Olomouckého kraje</w:t>
            </w:r>
          </w:p>
        </w:tc>
      </w:tr>
      <w:tr w:rsidR="00DF154E" w:rsidRPr="00010DF0" w14:paraId="741CB4F9" w14:textId="77777777" w:rsidTr="00F73AEB">
        <w:tc>
          <w:tcPr>
            <w:tcW w:w="964" w:type="pct"/>
            <w:gridSpan w:val="2"/>
            <w:tcBorders>
              <w:top w:val="nil"/>
            </w:tcBorders>
            <w:shd w:val="clear" w:color="auto" w:fill="auto"/>
          </w:tcPr>
          <w:p w14:paraId="3AD3E0D9"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6D65C3FD" w14:textId="752D5BB6" w:rsidR="00DF154E" w:rsidRPr="00010DF0" w:rsidRDefault="00F73AEB" w:rsidP="006654A1">
            <w:pPr>
              <w:pStyle w:val="nadpis2"/>
              <w:rPr>
                <w:sz w:val="24"/>
                <w:szCs w:val="24"/>
              </w:rPr>
            </w:pPr>
            <w:r>
              <w:rPr>
                <w:sz w:val="24"/>
                <w:szCs w:val="24"/>
              </w:rPr>
              <w:t>5.2.</w:t>
            </w:r>
          </w:p>
        </w:tc>
      </w:tr>
    </w:tbl>
    <w:p w14:paraId="2D34CDCA"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1B8D9A8" w14:textId="77777777" w:rsidTr="00E72389">
        <w:tc>
          <w:tcPr>
            <w:tcW w:w="964" w:type="pct"/>
            <w:gridSpan w:val="2"/>
            <w:tcBorders>
              <w:bottom w:val="nil"/>
            </w:tcBorders>
          </w:tcPr>
          <w:p w14:paraId="70813214" w14:textId="00C9986D" w:rsidR="00DF154E" w:rsidRPr="007175CF" w:rsidRDefault="00E72389" w:rsidP="006654A1">
            <w:pPr>
              <w:pStyle w:val="Radanzevusnesen"/>
              <w:rPr>
                <w:b/>
                <w:bCs w:val="0"/>
              </w:rPr>
            </w:pPr>
            <w:r>
              <w:rPr>
                <w:b/>
                <w:bCs w:val="0"/>
              </w:rPr>
              <w:t>UR/116/16/2024</w:t>
            </w:r>
          </w:p>
        </w:tc>
        <w:tc>
          <w:tcPr>
            <w:tcW w:w="4036" w:type="pct"/>
            <w:tcBorders>
              <w:bottom w:val="nil"/>
            </w:tcBorders>
          </w:tcPr>
          <w:p w14:paraId="276B12B1" w14:textId="50E94831" w:rsidR="00DF154E" w:rsidRPr="007175CF" w:rsidRDefault="00E72389" w:rsidP="006654A1">
            <w:pPr>
              <w:pStyle w:val="Radanzevusnesen"/>
              <w:ind w:left="0" w:firstLine="0"/>
              <w:rPr>
                <w:b/>
                <w:bCs w:val="0"/>
              </w:rPr>
            </w:pPr>
            <w:r>
              <w:rPr>
                <w:b/>
                <w:bCs w:val="0"/>
              </w:rPr>
              <w:t>Financování příspěvkové organizace Koordinátor Integrovaného dopravního systému Olomouckého kraje</w:t>
            </w:r>
          </w:p>
        </w:tc>
      </w:tr>
      <w:tr w:rsidR="00DF154E" w:rsidRPr="00010DF0" w14:paraId="2539F732" w14:textId="77777777" w:rsidTr="00E72389">
        <w:trPr>
          <w:trHeight w:val="289"/>
        </w:trPr>
        <w:tc>
          <w:tcPr>
            <w:tcW w:w="5000" w:type="pct"/>
            <w:gridSpan w:val="3"/>
            <w:tcBorders>
              <w:top w:val="nil"/>
              <w:bottom w:val="nil"/>
            </w:tcBorders>
            <w:shd w:val="clear" w:color="auto" w:fill="auto"/>
            <w:hideMark/>
          </w:tcPr>
          <w:p w14:paraId="3B82D534" w14:textId="20835B4B" w:rsidR="00DF154E" w:rsidRPr="007175CF" w:rsidRDefault="00E72389" w:rsidP="006654A1">
            <w:pPr>
              <w:pStyle w:val="Zkladntext"/>
              <w:rPr>
                <w:b w:val="0"/>
                <w:bCs/>
              </w:rPr>
            </w:pPr>
            <w:r>
              <w:rPr>
                <w:b w:val="0"/>
                <w:bCs/>
              </w:rPr>
              <w:t>Rada Olomouckého kraje po projednání:</w:t>
            </w:r>
          </w:p>
        </w:tc>
      </w:tr>
      <w:tr w:rsidR="00DF154E" w:rsidRPr="00010DF0" w14:paraId="6215A8EA" w14:textId="77777777" w:rsidTr="00E72389">
        <w:trPr>
          <w:trHeight w:val="289"/>
        </w:trPr>
        <w:tc>
          <w:tcPr>
            <w:tcW w:w="347" w:type="pct"/>
            <w:tcBorders>
              <w:top w:val="nil"/>
              <w:bottom w:val="nil"/>
            </w:tcBorders>
            <w:shd w:val="clear" w:color="auto" w:fill="auto"/>
            <w:tcMar>
              <w:bottom w:w="113" w:type="dxa"/>
            </w:tcMar>
            <w:hideMark/>
          </w:tcPr>
          <w:p w14:paraId="3BCD01B2" w14:textId="44E900D3" w:rsidR="00DF154E" w:rsidRPr="00010DF0" w:rsidRDefault="00E72389"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2C6DCE9" w14:textId="71089831" w:rsidR="00DF154E" w:rsidRPr="00E72389" w:rsidRDefault="00E72389" w:rsidP="00E723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72389">
              <w:rPr>
                <w:rFonts w:cs="Arial"/>
                <w:szCs w:val="24"/>
              </w:rPr>
              <w:t>poskytnutí finančních prostředků ve výši 7 132 222,57 Kč příspěvkové organizaci Koordinátor Integrovaného dopravního systému Olomouckého kraje, a to z rezervy na dopravní obslužnost (UZ 137) na dofinancování příspěvku na úhradu protarifovací ztráty – drážní doprava (UZ 133)</w:t>
            </w:r>
          </w:p>
        </w:tc>
      </w:tr>
      <w:tr w:rsidR="00E72389" w:rsidRPr="00010DF0" w14:paraId="2D2CD93B" w14:textId="77777777" w:rsidTr="00E72389">
        <w:trPr>
          <w:trHeight w:val="289"/>
        </w:trPr>
        <w:tc>
          <w:tcPr>
            <w:tcW w:w="347" w:type="pct"/>
            <w:tcBorders>
              <w:top w:val="nil"/>
              <w:bottom w:val="nil"/>
            </w:tcBorders>
            <w:shd w:val="clear" w:color="auto" w:fill="auto"/>
            <w:tcMar>
              <w:bottom w:w="113" w:type="dxa"/>
            </w:tcMar>
          </w:tcPr>
          <w:p w14:paraId="59964989" w14:textId="71C37194" w:rsidR="00E72389" w:rsidRPr="00010DF0" w:rsidRDefault="00E72389"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58FEABA" w14:textId="0C5E2937" w:rsidR="00E72389" w:rsidRPr="00E72389" w:rsidRDefault="00E72389" w:rsidP="00E723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72389">
              <w:rPr>
                <w:rFonts w:cs="Arial"/>
                <w:szCs w:val="24"/>
              </w:rPr>
              <w:t>poskytnutí finančních prostředků ve výši 57 357,66 Kč příspěvkové organizaci Koordinátor Integrovaného dopravního systému Olomouckého kraje, a to z rezervy na dopravní obslužnost (UZ 137) na dofinancování příspěvku na úhradu mezikrajské smlouvy na veřejnou linkovou dopravu (UZ 135)</w:t>
            </w:r>
          </w:p>
        </w:tc>
      </w:tr>
      <w:tr w:rsidR="00E72389" w:rsidRPr="00010DF0" w14:paraId="1CED073F" w14:textId="77777777" w:rsidTr="00E72389">
        <w:trPr>
          <w:trHeight w:val="289"/>
        </w:trPr>
        <w:tc>
          <w:tcPr>
            <w:tcW w:w="347" w:type="pct"/>
            <w:tcBorders>
              <w:top w:val="nil"/>
              <w:bottom w:val="nil"/>
            </w:tcBorders>
            <w:shd w:val="clear" w:color="auto" w:fill="auto"/>
            <w:tcMar>
              <w:bottom w:w="113" w:type="dxa"/>
            </w:tcMar>
          </w:tcPr>
          <w:p w14:paraId="2C96896C" w14:textId="135FDF3A" w:rsidR="00E72389" w:rsidRPr="00010DF0" w:rsidRDefault="00E72389"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622B7AC" w14:textId="50C37527" w:rsidR="00E72389" w:rsidRPr="00E72389" w:rsidRDefault="00E72389" w:rsidP="00E723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72389">
              <w:rPr>
                <w:rFonts w:cs="Arial"/>
                <w:szCs w:val="24"/>
              </w:rPr>
              <w:t>rozpočtové změny dle přílohy č. 1 tohoto usnesení</w:t>
            </w:r>
          </w:p>
        </w:tc>
      </w:tr>
      <w:tr w:rsidR="00E72389" w:rsidRPr="00010DF0" w14:paraId="19ACA5E2" w14:textId="77777777" w:rsidTr="00E72389">
        <w:trPr>
          <w:trHeight w:val="289"/>
        </w:trPr>
        <w:tc>
          <w:tcPr>
            <w:tcW w:w="347" w:type="pct"/>
            <w:tcBorders>
              <w:top w:val="nil"/>
              <w:bottom w:val="nil"/>
            </w:tcBorders>
            <w:shd w:val="clear" w:color="auto" w:fill="auto"/>
            <w:tcMar>
              <w:bottom w:w="113" w:type="dxa"/>
            </w:tcMar>
          </w:tcPr>
          <w:p w14:paraId="4C3BB37C" w14:textId="75722D76" w:rsidR="00E72389" w:rsidRPr="00010DF0" w:rsidRDefault="00E72389"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9616D59" w14:textId="65CC23F1" w:rsidR="00E72389" w:rsidRPr="00E72389" w:rsidRDefault="00E72389" w:rsidP="00E723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72389">
              <w:rPr>
                <w:rFonts w:cs="Arial"/>
                <w:szCs w:val="24"/>
              </w:rPr>
              <w:t>předložit materiál dle bodu 3 usnesení na zasedání Zastupitelstva Olomouckého kraje na vědomí</w:t>
            </w:r>
          </w:p>
        </w:tc>
      </w:tr>
      <w:tr w:rsidR="00E72389" w:rsidRPr="00010DF0" w14:paraId="4CE603C1" w14:textId="77777777" w:rsidTr="00E72389">
        <w:trPr>
          <w:trHeight w:val="289"/>
        </w:trPr>
        <w:tc>
          <w:tcPr>
            <w:tcW w:w="5000" w:type="pct"/>
            <w:gridSpan w:val="3"/>
            <w:tcBorders>
              <w:top w:val="nil"/>
              <w:bottom w:val="nil"/>
            </w:tcBorders>
            <w:shd w:val="clear" w:color="auto" w:fill="auto"/>
            <w:tcMar>
              <w:bottom w:w="113" w:type="dxa"/>
            </w:tcMar>
          </w:tcPr>
          <w:p w14:paraId="48D0A3EB" w14:textId="77777777" w:rsidR="00E72389" w:rsidRDefault="00E72389" w:rsidP="00E72389">
            <w:r>
              <w:t>Odpovídá: Ing. Josef Suchánek, hejtman Olomouckého kraje</w:t>
            </w:r>
          </w:p>
          <w:p w14:paraId="00683112" w14:textId="77777777" w:rsidR="00E72389" w:rsidRDefault="00E72389" w:rsidP="00E72389">
            <w:r>
              <w:t>Realizuje: Mgr. Olga Fidrová, MBA, vedoucí odboru ekonomického</w:t>
            </w:r>
          </w:p>
          <w:p w14:paraId="3B447916" w14:textId="382F39E9" w:rsidR="00E72389" w:rsidRPr="00E72389" w:rsidRDefault="00E72389" w:rsidP="00E72389">
            <w:r>
              <w:t>Termín: ZOK 16. 9. 2024</w:t>
            </w:r>
          </w:p>
        </w:tc>
      </w:tr>
      <w:tr w:rsidR="00E72389" w:rsidRPr="00010DF0" w14:paraId="2193F9F5" w14:textId="77777777" w:rsidTr="00E72389">
        <w:trPr>
          <w:trHeight w:val="289"/>
        </w:trPr>
        <w:tc>
          <w:tcPr>
            <w:tcW w:w="347" w:type="pct"/>
            <w:tcBorders>
              <w:top w:val="nil"/>
              <w:bottom w:val="nil"/>
            </w:tcBorders>
            <w:shd w:val="clear" w:color="auto" w:fill="auto"/>
            <w:tcMar>
              <w:bottom w:w="113" w:type="dxa"/>
            </w:tcMar>
          </w:tcPr>
          <w:p w14:paraId="0F648B92" w14:textId="39395208" w:rsidR="00E72389" w:rsidRPr="00010DF0" w:rsidRDefault="00E72389"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F4B29EC" w14:textId="3F94FFEE" w:rsidR="00E72389" w:rsidRPr="00E72389" w:rsidRDefault="00E72389" w:rsidP="00E723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72389">
              <w:rPr>
                <w:rFonts w:cs="Arial"/>
                <w:szCs w:val="24"/>
              </w:rPr>
              <w:t>vzít na vědomí rozpočtové změny dle bodu 3 usnesení</w:t>
            </w:r>
          </w:p>
        </w:tc>
      </w:tr>
      <w:tr w:rsidR="00DF154E" w:rsidRPr="00010DF0" w14:paraId="72E3E346" w14:textId="77777777" w:rsidTr="00E72389">
        <w:tc>
          <w:tcPr>
            <w:tcW w:w="5000" w:type="pct"/>
            <w:gridSpan w:val="3"/>
            <w:tcBorders>
              <w:top w:val="nil"/>
              <w:bottom w:val="nil"/>
            </w:tcBorders>
            <w:shd w:val="clear" w:color="auto" w:fill="auto"/>
          </w:tcPr>
          <w:p w14:paraId="73FE03C7" w14:textId="77777777" w:rsidR="00DF154E" w:rsidRPr="00010DF0" w:rsidRDefault="00DF154E" w:rsidP="006654A1">
            <w:pPr>
              <w:pStyle w:val="nadpis2"/>
              <w:rPr>
                <w:sz w:val="24"/>
                <w:szCs w:val="24"/>
              </w:rPr>
            </w:pPr>
          </w:p>
        </w:tc>
      </w:tr>
      <w:tr w:rsidR="00DF154E" w:rsidRPr="00010DF0" w14:paraId="78FDE21E" w14:textId="77777777" w:rsidTr="00E72389">
        <w:tc>
          <w:tcPr>
            <w:tcW w:w="964" w:type="pct"/>
            <w:gridSpan w:val="2"/>
            <w:tcBorders>
              <w:top w:val="nil"/>
              <w:bottom w:val="nil"/>
            </w:tcBorders>
            <w:shd w:val="clear" w:color="auto" w:fill="auto"/>
          </w:tcPr>
          <w:p w14:paraId="2B92E98B"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E164FBD" w14:textId="522B21C1" w:rsidR="00DF154E" w:rsidRPr="00010DF0" w:rsidRDefault="00E72389" w:rsidP="006654A1">
            <w:pPr>
              <w:pStyle w:val="nadpis2"/>
              <w:rPr>
                <w:sz w:val="24"/>
                <w:szCs w:val="24"/>
              </w:rPr>
            </w:pPr>
            <w:r>
              <w:rPr>
                <w:sz w:val="24"/>
                <w:szCs w:val="24"/>
              </w:rPr>
              <w:t>Ing. Josef Suchánek, hejtman Olomouckého kraje</w:t>
            </w:r>
          </w:p>
        </w:tc>
      </w:tr>
      <w:tr w:rsidR="00DF154E" w:rsidRPr="00010DF0" w14:paraId="33B07012" w14:textId="77777777" w:rsidTr="00E72389">
        <w:tc>
          <w:tcPr>
            <w:tcW w:w="964" w:type="pct"/>
            <w:gridSpan w:val="2"/>
            <w:tcBorders>
              <w:top w:val="nil"/>
            </w:tcBorders>
            <w:shd w:val="clear" w:color="auto" w:fill="auto"/>
          </w:tcPr>
          <w:p w14:paraId="3ED89EA5"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74B02A0" w14:textId="5BBAD037" w:rsidR="00DF154E" w:rsidRPr="00010DF0" w:rsidRDefault="00E72389" w:rsidP="006654A1">
            <w:pPr>
              <w:pStyle w:val="nadpis2"/>
              <w:rPr>
                <w:sz w:val="24"/>
                <w:szCs w:val="24"/>
              </w:rPr>
            </w:pPr>
            <w:r>
              <w:rPr>
                <w:sz w:val="24"/>
                <w:szCs w:val="24"/>
              </w:rPr>
              <w:t>5.3.</w:t>
            </w:r>
          </w:p>
        </w:tc>
      </w:tr>
    </w:tbl>
    <w:p w14:paraId="1811734E"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3D907F01" w14:textId="77777777" w:rsidTr="00F174F8">
        <w:tc>
          <w:tcPr>
            <w:tcW w:w="961" w:type="pct"/>
            <w:gridSpan w:val="2"/>
            <w:tcBorders>
              <w:bottom w:val="nil"/>
            </w:tcBorders>
          </w:tcPr>
          <w:p w14:paraId="3A2CF885" w14:textId="31932D7D" w:rsidR="00DF154E" w:rsidRPr="007175CF" w:rsidRDefault="00F174F8" w:rsidP="006654A1">
            <w:pPr>
              <w:pStyle w:val="Radanzevusnesen"/>
              <w:rPr>
                <w:b/>
                <w:bCs w:val="0"/>
              </w:rPr>
            </w:pPr>
            <w:r>
              <w:rPr>
                <w:b/>
                <w:bCs w:val="0"/>
              </w:rPr>
              <w:t>UR/116/17/2024</w:t>
            </w:r>
          </w:p>
        </w:tc>
        <w:tc>
          <w:tcPr>
            <w:tcW w:w="4039" w:type="pct"/>
            <w:tcBorders>
              <w:bottom w:val="nil"/>
            </w:tcBorders>
          </w:tcPr>
          <w:p w14:paraId="6A46EA1E" w14:textId="7644E6C1" w:rsidR="00DF154E" w:rsidRPr="007175CF" w:rsidRDefault="00F174F8" w:rsidP="006654A1">
            <w:pPr>
              <w:pStyle w:val="Radanzevusnesen"/>
              <w:ind w:left="0" w:firstLine="0"/>
              <w:rPr>
                <w:b/>
                <w:bCs w:val="0"/>
              </w:rPr>
            </w:pPr>
            <w:r>
              <w:rPr>
                <w:b/>
                <w:bCs w:val="0"/>
              </w:rPr>
              <w:t>Plán zimní údržby silnic Správy silnic Olomouckého kraje, příspěvkové organizace, pro zimní období 2024–2025</w:t>
            </w:r>
          </w:p>
        </w:tc>
      </w:tr>
      <w:tr w:rsidR="00DF154E" w:rsidRPr="00010DF0" w14:paraId="204C875A" w14:textId="77777777" w:rsidTr="00F174F8">
        <w:trPr>
          <w:trHeight w:val="289"/>
        </w:trPr>
        <w:tc>
          <w:tcPr>
            <w:tcW w:w="5000" w:type="pct"/>
            <w:gridSpan w:val="3"/>
            <w:tcBorders>
              <w:top w:val="nil"/>
              <w:bottom w:val="nil"/>
            </w:tcBorders>
            <w:shd w:val="clear" w:color="auto" w:fill="auto"/>
            <w:hideMark/>
          </w:tcPr>
          <w:p w14:paraId="6B6517BC" w14:textId="4C556BDB" w:rsidR="00DF154E" w:rsidRPr="007175CF" w:rsidRDefault="00F174F8" w:rsidP="006654A1">
            <w:pPr>
              <w:pStyle w:val="Zkladntext"/>
              <w:rPr>
                <w:b w:val="0"/>
                <w:bCs/>
              </w:rPr>
            </w:pPr>
            <w:r>
              <w:rPr>
                <w:b w:val="0"/>
                <w:bCs/>
              </w:rPr>
              <w:t>Rada Olomouckého kraje po projednání:</w:t>
            </w:r>
          </w:p>
        </w:tc>
      </w:tr>
      <w:tr w:rsidR="00DF154E" w:rsidRPr="00010DF0" w14:paraId="57B5AA96" w14:textId="77777777" w:rsidTr="00F174F8">
        <w:trPr>
          <w:trHeight w:val="289"/>
        </w:trPr>
        <w:tc>
          <w:tcPr>
            <w:tcW w:w="346" w:type="pct"/>
            <w:tcBorders>
              <w:top w:val="nil"/>
              <w:bottom w:val="nil"/>
            </w:tcBorders>
            <w:shd w:val="clear" w:color="auto" w:fill="auto"/>
            <w:tcMar>
              <w:bottom w:w="113" w:type="dxa"/>
            </w:tcMar>
            <w:hideMark/>
          </w:tcPr>
          <w:p w14:paraId="32F14B82" w14:textId="04178036" w:rsidR="00DF154E" w:rsidRPr="00010DF0" w:rsidRDefault="00F174F8"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DEA7C76" w14:textId="74ED08FB" w:rsidR="00DF154E" w:rsidRPr="00F174F8" w:rsidRDefault="00F174F8" w:rsidP="00F174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174F8">
              <w:rPr>
                <w:rFonts w:cs="Arial"/>
                <w:szCs w:val="24"/>
              </w:rPr>
              <w:t>Plán zimní údržby silnic Správy silnic Olomouckého kraje, příspěvkové organizace, pro zimní období 2024–2025, dle přílohy č. 1 tohoto usnesení</w:t>
            </w:r>
          </w:p>
        </w:tc>
      </w:tr>
      <w:tr w:rsidR="00DF154E" w:rsidRPr="00010DF0" w14:paraId="068E97EF" w14:textId="77777777" w:rsidTr="00F174F8">
        <w:tc>
          <w:tcPr>
            <w:tcW w:w="5000" w:type="pct"/>
            <w:gridSpan w:val="3"/>
            <w:tcBorders>
              <w:top w:val="nil"/>
              <w:bottom w:val="nil"/>
            </w:tcBorders>
            <w:shd w:val="clear" w:color="auto" w:fill="auto"/>
          </w:tcPr>
          <w:p w14:paraId="6F5E0FBC" w14:textId="77777777" w:rsidR="00DF154E" w:rsidRPr="00010DF0" w:rsidRDefault="00DF154E" w:rsidP="006654A1">
            <w:pPr>
              <w:pStyle w:val="nadpis2"/>
              <w:rPr>
                <w:sz w:val="24"/>
                <w:szCs w:val="24"/>
              </w:rPr>
            </w:pPr>
          </w:p>
        </w:tc>
      </w:tr>
      <w:tr w:rsidR="00DF154E" w:rsidRPr="00010DF0" w14:paraId="69838866" w14:textId="77777777" w:rsidTr="00F174F8">
        <w:tc>
          <w:tcPr>
            <w:tcW w:w="961" w:type="pct"/>
            <w:gridSpan w:val="2"/>
            <w:tcBorders>
              <w:top w:val="nil"/>
              <w:bottom w:val="nil"/>
            </w:tcBorders>
            <w:shd w:val="clear" w:color="auto" w:fill="auto"/>
          </w:tcPr>
          <w:p w14:paraId="27677063"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64F4128" w14:textId="447E6FF5" w:rsidR="00DF154E" w:rsidRPr="00010DF0" w:rsidRDefault="00F174F8" w:rsidP="006654A1">
            <w:pPr>
              <w:pStyle w:val="nadpis2"/>
              <w:rPr>
                <w:sz w:val="24"/>
                <w:szCs w:val="24"/>
              </w:rPr>
            </w:pPr>
            <w:r>
              <w:rPr>
                <w:sz w:val="24"/>
                <w:szCs w:val="24"/>
              </w:rPr>
              <w:t>Ing. Josef Suchánek, hejtman Olomouckého kraje</w:t>
            </w:r>
          </w:p>
        </w:tc>
      </w:tr>
      <w:tr w:rsidR="00DF154E" w:rsidRPr="00010DF0" w14:paraId="10755209" w14:textId="77777777" w:rsidTr="00F174F8">
        <w:tc>
          <w:tcPr>
            <w:tcW w:w="961" w:type="pct"/>
            <w:gridSpan w:val="2"/>
            <w:tcBorders>
              <w:top w:val="nil"/>
            </w:tcBorders>
            <w:shd w:val="clear" w:color="auto" w:fill="auto"/>
          </w:tcPr>
          <w:p w14:paraId="7614AE55"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270E7B2" w14:textId="4199DDB3" w:rsidR="00DF154E" w:rsidRPr="00010DF0" w:rsidRDefault="00F174F8" w:rsidP="006654A1">
            <w:pPr>
              <w:pStyle w:val="nadpis2"/>
              <w:rPr>
                <w:sz w:val="24"/>
                <w:szCs w:val="24"/>
              </w:rPr>
            </w:pPr>
            <w:r>
              <w:rPr>
                <w:sz w:val="24"/>
                <w:szCs w:val="24"/>
              </w:rPr>
              <w:t>6.1.</w:t>
            </w:r>
          </w:p>
        </w:tc>
      </w:tr>
    </w:tbl>
    <w:p w14:paraId="22CD546F"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669F6A9D" w14:textId="77777777" w:rsidTr="001D2034">
        <w:tc>
          <w:tcPr>
            <w:tcW w:w="964" w:type="pct"/>
            <w:gridSpan w:val="2"/>
            <w:tcBorders>
              <w:bottom w:val="nil"/>
            </w:tcBorders>
          </w:tcPr>
          <w:p w14:paraId="1944A609" w14:textId="2F8C3BAD" w:rsidR="00DF154E" w:rsidRPr="007175CF" w:rsidRDefault="001D2034" w:rsidP="006654A1">
            <w:pPr>
              <w:pStyle w:val="Radanzevusnesen"/>
              <w:rPr>
                <w:b/>
                <w:bCs w:val="0"/>
              </w:rPr>
            </w:pPr>
            <w:r>
              <w:rPr>
                <w:b/>
                <w:bCs w:val="0"/>
              </w:rPr>
              <w:t>UR/116/18/2024</w:t>
            </w:r>
          </w:p>
        </w:tc>
        <w:tc>
          <w:tcPr>
            <w:tcW w:w="4036" w:type="pct"/>
            <w:tcBorders>
              <w:bottom w:val="nil"/>
            </w:tcBorders>
          </w:tcPr>
          <w:p w14:paraId="79A268E7" w14:textId="31DA226E" w:rsidR="00DF154E" w:rsidRPr="007175CF" w:rsidRDefault="001D2034" w:rsidP="006654A1">
            <w:pPr>
              <w:pStyle w:val="Radanzevusnesen"/>
              <w:ind w:left="0" w:firstLine="0"/>
              <w:rPr>
                <w:b/>
                <w:bCs w:val="0"/>
              </w:rPr>
            </w:pPr>
            <w:r>
              <w:rPr>
                <w:b/>
                <w:bCs w:val="0"/>
              </w:rPr>
              <w:t>Majetkoprávní záležitosti – záměry Olomouckého kraje</w:t>
            </w:r>
          </w:p>
        </w:tc>
      </w:tr>
      <w:tr w:rsidR="00DF154E" w:rsidRPr="00010DF0" w14:paraId="3C054F86" w14:textId="77777777" w:rsidTr="001D2034">
        <w:trPr>
          <w:trHeight w:val="289"/>
        </w:trPr>
        <w:tc>
          <w:tcPr>
            <w:tcW w:w="5000" w:type="pct"/>
            <w:gridSpan w:val="3"/>
            <w:tcBorders>
              <w:top w:val="nil"/>
              <w:bottom w:val="nil"/>
            </w:tcBorders>
            <w:shd w:val="clear" w:color="auto" w:fill="auto"/>
            <w:hideMark/>
          </w:tcPr>
          <w:p w14:paraId="0CC9FD41" w14:textId="1867B3D9" w:rsidR="00DF154E" w:rsidRPr="007175CF" w:rsidRDefault="001D2034" w:rsidP="006654A1">
            <w:pPr>
              <w:pStyle w:val="Zkladntext"/>
              <w:rPr>
                <w:b w:val="0"/>
                <w:bCs/>
              </w:rPr>
            </w:pPr>
            <w:r>
              <w:rPr>
                <w:b w:val="0"/>
                <w:bCs/>
              </w:rPr>
              <w:t>Rada Olomouckého kraje po projednání:</w:t>
            </w:r>
          </w:p>
        </w:tc>
      </w:tr>
      <w:tr w:rsidR="00DF154E" w:rsidRPr="00010DF0" w14:paraId="3496C976" w14:textId="77777777" w:rsidTr="001D2034">
        <w:trPr>
          <w:trHeight w:val="289"/>
        </w:trPr>
        <w:tc>
          <w:tcPr>
            <w:tcW w:w="347" w:type="pct"/>
            <w:tcBorders>
              <w:top w:val="nil"/>
              <w:bottom w:val="nil"/>
            </w:tcBorders>
            <w:shd w:val="clear" w:color="auto" w:fill="auto"/>
            <w:tcMar>
              <w:bottom w:w="113" w:type="dxa"/>
            </w:tcMar>
            <w:hideMark/>
          </w:tcPr>
          <w:p w14:paraId="32C8A843" w14:textId="56D98B55" w:rsidR="00DF154E" w:rsidRPr="00010DF0" w:rsidRDefault="001D2034"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6EBF159" w14:textId="6566F641" w:rsidR="00DF154E" w:rsidRPr="001D2034" w:rsidRDefault="001D2034" w:rsidP="001D20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2034">
              <w:rPr>
                <w:rFonts w:cs="Arial"/>
                <w:szCs w:val="24"/>
              </w:rPr>
              <w:t>záměr Olomouckého kraje bezúplatně převést pozemky parc. č. 91/21 ost. pl. o výměře 21 m2, parc. č. 91/22 ost. pl. o výměře 7 m2, parc. č. 91/23 ost. pl. o výměře 113 m2, parc. č. 91/24 ost. pl. o výměře 4 m2, parc. č. 2241/2 ost. pl. o výměře 145 m2, parc. č. 2241/3 ost. pl. o výměře 11 m2, parc. č. 2241/4 ost. pl. o výměře 768 m2, parc. č. 2241/5 ost. pl. o výměře 455 m2 a parc. č. 2241/6 ost. pl. o výměře 115 m2, vše v k.ú. a obci Loštice z vlastnictví Olomouckého kraje, z hospodaření Správy silnic Olomouckého kraje, příspěvkové organizace, do vlastnictví města Loštice, IČO: 00302945. Nabyvatel uhradí veškeré náklady spojené s převodem vlastnického práva a správní poplatek k návrhu na vklad vlastnického práva do katastru nemovitostí.</w:t>
            </w:r>
          </w:p>
        </w:tc>
      </w:tr>
      <w:tr w:rsidR="001D2034" w:rsidRPr="00010DF0" w14:paraId="6A621E7A" w14:textId="77777777" w:rsidTr="001D2034">
        <w:trPr>
          <w:trHeight w:val="289"/>
        </w:trPr>
        <w:tc>
          <w:tcPr>
            <w:tcW w:w="347" w:type="pct"/>
            <w:tcBorders>
              <w:top w:val="nil"/>
              <w:bottom w:val="nil"/>
            </w:tcBorders>
            <w:shd w:val="clear" w:color="auto" w:fill="auto"/>
            <w:tcMar>
              <w:bottom w:w="113" w:type="dxa"/>
            </w:tcMar>
          </w:tcPr>
          <w:p w14:paraId="059BBD8F" w14:textId="3A021A3E" w:rsidR="001D2034" w:rsidRPr="00010DF0" w:rsidRDefault="001D2034"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2C3BE23" w14:textId="39358D3C" w:rsidR="001D2034" w:rsidRPr="001D2034" w:rsidRDefault="001D2034" w:rsidP="001D20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2034">
              <w:rPr>
                <w:rFonts w:cs="Arial"/>
                <w:szCs w:val="24"/>
              </w:rPr>
              <w:t>krajskému úřadu zajistit zveřejnění záměru Olomouckého kraje dle bodu 1 návrhu na usnesení</w:t>
            </w:r>
          </w:p>
        </w:tc>
      </w:tr>
      <w:tr w:rsidR="001D2034" w:rsidRPr="00010DF0" w14:paraId="1E61FFC7" w14:textId="77777777" w:rsidTr="001D2034">
        <w:trPr>
          <w:trHeight w:val="289"/>
        </w:trPr>
        <w:tc>
          <w:tcPr>
            <w:tcW w:w="5000" w:type="pct"/>
            <w:gridSpan w:val="3"/>
            <w:tcBorders>
              <w:top w:val="nil"/>
              <w:bottom w:val="nil"/>
            </w:tcBorders>
            <w:shd w:val="clear" w:color="auto" w:fill="auto"/>
            <w:tcMar>
              <w:bottom w:w="113" w:type="dxa"/>
            </w:tcMar>
          </w:tcPr>
          <w:p w14:paraId="49A16B32" w14:textId="77777777" w:rsidR="001D2034" w:rsidRDefault="001D2034" w:rsidP="001D2034">
            <w:r>
              <w:t>Odpovídá: Ing. Lubomír Baláš, ředitel</w:t>
            </w:r>
          </w:p>
          <w:p w14:paraId="6AE350F3" w14:textId="77777777" w:rsidR="001D2034" w:rsidRDefault="001D2034" w:rsidP="001D2034">
            <w:r>
              <w:t>Realizuje: Mgr. Hana Kamasová, vedoucí odboru majetkového, právního a správních činností</w:t>
            </w:r>
          </w:p>
          <w:p w14:paraId="51C56FE2" w14:textId="2DA57563" w:rsidR="001D2034" w:rsidRPr="001D2034" w:rsidRDefault="001D2034" w:rsidP="001D2034">
            <w:r>
              <w:t>Termín: 7. 10. 2024</w:t>
            </w:r>
          </w:p>
        </w:tc>
      </w:tr>
      <w:tr w:rsidR="001D2034" w:rsidRPr="00010DF0" w14:paraId="65B4742B" w14:textId="77777777" w:rsidTr="001D2034">
        <w:trPr>
          <w:trHeight w:val="289"/>
        </w:trPr>
        <w:tc>
          <w:tcPr>
            <w:tcW w:w="347" w:type="pct"/>
            <w:tcBorders>
              <w:top w:val="nil"/>
              <w:bottom w:val="nil"/>
            </w:tcBorders>
            <w:shd w:val="clear" w:color="auto" w:fill="auto"/>
            <w:tcMar>
              <w:bottom w:w="113" w:type="dxa"/>
            </w:tcMar>
          </w:tcPr>
          <w:p w14:paraId="51381F63" w14:textId="6B91BE9B" w:rsidR="001D2034" w:rsidRPr="00010DF0" w:rsidRDefault="001D2034"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118F679" w14:textId="54205363" w:rsidR="001D2034" w:rsidRPr="001D2034" w:rsidRDefault="001D2034" w:rsidP="001D20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2034">
              <w:rPr>
                <w:rFonts w:cs="Arial"/>
                <w:szCs w:val="24"/>
              </w:rPr>
              <w:t>krajskému úřadu informovat žadatele (nabyvatele) o přijatém záměru Olomouckého kraje dle bodu 1 návrhu na usnesení</w:t>
            </w:r>
          </w:p>
        </w:tc>
      </w:tr>
      <w:tr w:rsidR="001D2034" w:rsidRPr="00010DF0" w14:paraId="209DF116" w14:textId="77777777" w:rsidTr="001D2034">
        <w:trPr>
          <w:trHeight w:val="289"/>
        </w:trPr>
        <w:tc>
          <w:tcPr>
            <w:tcW w:w="5000" w:type="pct"/>
            <w:gridSpan w:val="3"/>
            <w:tcBorders>
              <w:top w:val="nil"/>
              <w:bottom w:val="nil"/>
            </w:tcBorders>
            <w:shd w:val="clear" w:color="auto" w:fill="auto"/>
            <w:tcMar>
              <w:bottom w:w="113" w:type="dxa"/>
            </w:tcMar>
          </w:tcPr>
          <w:p w14:paraId="4FFB9893" w14:textId="77777777" w:rsidR="001D2034" w:rsidRDefault="001D2034" w:rsidP="001D2034">
            <w:r>
              <w:t>Odpovídá: Ing. Lubomír Baláš, ředitel</w:t>
            </w:r>
          </w:p>
          <w:p w14:paraId="7C957156" w14:textId="77777777" w:rsidR="001D2034" w:rsidRDefault="001D2034" w:rsidP="001D2034">
            <w:r>
              <w:t>Realizuje: Mgr. Hana Kamasová, vedoucí odboru majetkového, právního a správních činností</w:t>
            </w:r>
          </w:p>
          <w:p w14:paraId="5B81E0E7" w14:textId="0C29EE33" w:rsidR="001D2034" w:rsidRPr="001D2034" w:rsidRDefault="001D2034" w:rsidP="001D2034">
            <w:r>
              <w:t>Termín: 7. 10. 2024</w:t>
            </w:r>
          </w:p>
        </w:tc>
      </w:tr>
      <w:tr w:rsidR="00DF154E" w:rsidRPr="00010DF0" w14:paraId="0EC8667E" w14:textId="77777777" w:rsidTr="001D2034">
        <w:tc>
          <w:tcPr>
            <w:tcW w:w="5000" w:type="pct"/>
            <w:gridSpan w:val="3"/>
            <w:tcBorders>
              <w:top w:val="nil"/>
              <w:bottom w:val="nil"/>
            </w:tcBorders>
            <w:shd w:val="clear" w:color="auto" w:fill="auto"/>
          </w:tcPr>
          <w:p w14:paraId="17BB7D73" w14:textId="77777777" w:rsidR="00DF154E" w:rsidRPr="00010DF0" w:rsidRDefault="00DF154E" w:rsidP="006654A1">
            <w:pPr>
              <w:pStyle w:val="nadpis2"/>
              <w:rPr>
                <w:sz w:val="24"/>
                <w:szCs w:val="24"/>
              </w:rPr>
            </w:pPr>
          </w:p>
        </w:tc>
      </w:tr>
      <w:tr w:rsidR="00DF154E" w:rsidRPr="00010DF0" w14:paraId="61404365" w14:textId="77777777" w:rsidTr="001D2034">
        <w:tc>
          <w:tcPr>
            <w:tcW w:w="964" w:type="pct"/>
            <w:gridSpan w:val="2"/>
            <w:tcBorders>
              <w:top w:val="nil"/>
              <w:bottom w:val="nil"/>
            </w:tcBorders>
            <w:shd w:val="clear" w:color="auto" w:fill="auto"/>
          </w:tcPr>
          <w:p w14:paraId="3910AEB7"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00B6C22" w14:textId="56E446B8" w:rsidR="00DF154E" w:rsidRPr="00010DF0" w:rsidRDefault="001D2034" w:rsidP="006654A1">
            <w:pPr>
              <w:pStyle w:val="nadpis2"/>
              <w:rPr>
                <w:sz w:val="24"/>
                <w:szCs w:val="24"/>
              </w:rPr>
            </w:pPr>
            <w:r>
              <w:rPr>
                <w:sz w:val="24"/>
                <w:szCs w:val="24"/>
              </w:rPr>
              <w:t>Ing. Roman Macek, náměstek hejtmana</w:t>
            </w:r>
          </w:p>
        </w:tc>
      </w:tr>
      <w:tr w:rsidR="00DF154E" w:rsidRPr="00010DF0" w14:paraId="644413F0" w14:textId="77777777" w:rsidTr="001D2034">
        <w:tc>
          <w:tcPr>
            <w:tcW w:w="964" w:type="pct"/>
            <w:gridSpan w:val="2"/>
            <w:tcBorders>
              <w:top w:val="nil"/>
            </w:tcBorders>
            <w:shd w:val="clear" w:color="auto" w:fill="auto"/>
          </w:tcPr>
          <w:p w14:paraId="79665ADF"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66B90D67" w14:textId="76A03DA0" w:rsidR="00DF154E" w:rsidRPr="00010DF0" w:rsidRDefault="001D2034" w:rsidP="006654A1">
            <w:pPr>
              <w:pStyle w:val="nadpis2"/>
              <w:rPr>
                <w:sz w:val="24"/>
                <w:szCs w:val="24"/>
              </w:rPr>
            </w:pPr>
            <w:r>
              <w:rPr>
                <w:sz w:val="24"/>
                <w:szCs w:val="24"/>
              </w:rPr>
              <w:t>7.1.</w:t>
            </w:r>
          </w:p>
        </w:tc>
      </w:tr>
    </w:tbl>
    <w:p w14:paraId="3F902E15"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2B1C321A" w14:textId="77777777" w:rsidTr="00D10CA3">
        <w:tc>
          <w:tcPr>
            <w:tcW w:w="961" w:type="pct"/>
            <w:gridSpan w:val="2"/>
            <w:tcBorders>
              <w:bottom w:val="nil"/>
            </w:tcBorders>
          </w:tcPr>
          <w:p w14:paraId="6C04C6BD" w14:textId="754A1F92" w:rsidR="00DF154E" w:rsidRPr="007175CF" w:rsidRDefault="00D10CA3" w:rsidP="006654A1">
            <w:pPr>
              <w:pStyle w:val="Radanzevusnesen"/>
              <w:rPr>
                <w:b/>
                <w:bCs w:val="0"/>
              </w:rPr>
            </w:pPr>
            <w:r>
              <w:rPr>
                <w:b/>
                <w:bCs w:val="0"/>
              </w:rPr>
              <w:t>UR/116/19/2024</w:t>
            </w:r>
          </w:p>
        </w:tc>
        <w:tc>
          <w:tcPr>
            <w:tcW w:w="4039" w:type="pct"/>
            <w:tcBorders>
              <w:bottom w:val="nil"/>
            </w:tcBorders>
          </w:tcPr>
          <w:p w14:paraId="0E493FAB" w14:textId="37AA2331" w:rsidR="00DF154E" w:rsidRPr="007175CF" w:rsidRDefault="00D10CA3" w:rsidP="006654A1">
            <w:pPr>
              <w:pStyle w:val="Radanzevusnesen"/>
              <w:ind w:left="0" w:firstLine="0"/>
              <w:rPr>
                <w:b/>
                <w:bCs w:val="0"/>
              </w:rPr>
            </w:pPr>
            <w:r>
              <w:rPr>
                <w:b/>
                <w:bCs w:val="0"/>
              </w:rPr>
              <w:t>Majetkoprávní záležitosti – věcná břemena</w:t>
            </w:r>
          </w:p>
        </w:tc>
      </w:tr>
      <w:tr w:rsidR="00DF154E" w:rsidRPr="00010DF0" w14:paraId="63F08E90" w14:textId="77777777" w:rsidTr="00D10CA3">
        <w:trPr>
          <w:trHeight w:val="289"/>
        </w:trPr>
        <w:tc>
          <w:tcPr>
            <w:tcW w:w="5000" w:type="pct"/>
            <w:gridSpan w:val="3"/>
            <w:tcBorders>
              <w:top w:val="nil"/>
              <w:bottom w:val="nil"/>
            </w:tcBorders>
            <w:shd w:val="clear" w:color="auto" w:fill="auto"/>
            <w:hideMark/>
          </w:tcPr>
          <w:p w14:paraId="73BAE503" w14:textId="1514F215" w:rsidR="00DF154E" w:rsidRPr="007175CF" w:rsidRDefault="00D10CA3" w:rsidP="006654A1">
            <w:pPr>
              <w:pStyle w:val="Zkladntext"/>
              <w:rPr>
                <w:b w:val="0"/>
                <w:bCs/>
              </w:rPr>
            </w:pPr>
            <w:r>
              <w:rPr>
                <w:b w:val="0"/>
                <w:bCs/>
              </w:rPr>
              <w:t>Rada Olomouckého kraje po projednání:</w:t>
            </w:r>
          </w:p>
        </w:tc>
      </w:tr>
      <w:tr w:rsidR="00DF154E" w:rsidRPr="00010DF0" w14:paraId="69DF9827" w14:textId="77777777" w:rsidTr="00D10CA3">
        <w:trPr>
          <w:trHeight w:val="289"/>
        </w:trPr>
        <w:tc>
          <w:tcPr>
            <w:tcW w:w="346" w:type="pct"/>
            <w:tcBorders>
              <w:top w:val="nil"/>
              <w:bottom w:val="nil"/>
            </w:tcBorders>
            <w:shd w:val="clear" w:color="auto" w:fill="auto"/>
            <w:tcMar>
              <w:bottom w:w="113" w:type="dxa"/>
            </w:tcMar>
            <w:hideMark/>
          </w:tcPr>
          <w:p w14:paraId="1E9A0880" w14:textId="5F97DCF4" w:rsidR="00DF154E" w:rsidRPr="00010DF0" w:rsidRDefault="00D10CA3" w:rsidP="006654A1">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1028FB2C" w14:textId="42407E02" w:rsidR="00D10CA3" w:rsidRPr="00D10CA3" w:rsidRDefault="00D10CA3" w:rsidP="00D10CA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0CA3">
              <w:rPr>
                <w:rFonts w:cs="Arial"/>
                <w:szCs w:val="24"/>
              </w:rPr>
              <w:t>1.1.</w:t>
            </w:r>
            <w:r w:rsidRPr="00D10CA3">
              <w:rPr>
                <w:rFonts w:cs="Arial"/>
                <w:szCs w:val="24"/>
              </w:rPr>
              <w:tab/>
              <w:t xml:space="preserve">uzavření smlouvy o zřízení věcného břemene – služebnosti k pozemku parc. č. 2241/7 v k.ú. a obci Loštice spočívajícího v právu zřídit a provozovat na předmětném pozemku autobusovou zastávku a v právu vstupovat a vjíždět v nezbytném rozsahu dopravními a mechanizačními prostředky na předmětný pozemek v souvislosti se zřízením, provozem, údržbou, opravami, změnami nebo odstraňováním tohoto zařízení mezi Olomouckým krajem jako povinným z věcného břemene a městem Loštice, IČO: 00302945, jako oprávněným z věcného břemene. Věcné břemeno bude zřízeno bezúplatně na dobu neurčitou. Oprávněný uhradí veškeré náklady spojené se zřízením věcného břemene včetně správního poplatku k návrhu na vklad práv do katastru nemovitostí. </w:t>
            </w:r>
          </w:p>
          <w:p w14:paraId="0F388E18" w14:textId="77777777" w:rsidR="00D10CA3" w:rsidRPr="00D10CA3" w:rsidRDefault="00D10CA3" w:rsidP="00D10CA3">
            <w:pPr>
              <w:autoSpaceDE w:val="0"/>
              <w:autoSpaceDN w:val="0"/>
              <w:adjustRightInd w:val="0"/>
              <w:jc w:val="both"/>
              <w:rPr>
                <w:rFonts w:cs="Arial"/>
                <w:szCs w:val="24"/>
              </w:rPr>
            </w:pPr>
            <w:r w:rsidRPr="00D10CA3">
              <w:rPr>
                <w:rFonts w:cs="Arial"/>
                <w:szCs w:val="24"/>
              </w:rPr>
              <w:t>1.2.</w:t>
            </w:r>
            <w:r w:rsidRPr="00D10CA3">
              <w:rPr>
                <w:rFonts w:cs="Arial"/>
                <w:szCs w:val="24"/>
              </w:rPr>
              <w:tab/>
              <w:t xml:space="preserve">uzavření smlouvy o zřízení věcného břemene – služebnosti k částem pozemků parc. č. 2594/2 ost. pl., parc. č. 3956/12 ost. pl., parc. č. 3956/15 ost. pl., parc. č. 3956/16 ost. pl., parc. č. 3956/17 ost. pl. a parc. č. 3956/23 ost. pl., vše v k. ú. a obci Lipník nad Bečvou, v rozsahu dle geometrického plánu č. 3570-745/2014 ze dne 25. 11. 2014, spočívající v právu zřízení, udržování, provozování, modernizace a odstranění vedení veřejné komunikační sítě vybudovaného v rámci stavebního objektu „SO 401 – Přeložka kabelů O2“ a v právu vstupovat a vjíždět na předmětné pozemky v souvislosti s výkonem práva odpovídajícího věcnému břemenu mezi ČR – Úřadem pro zastupování státu ve věcech majetkových, IČO: 69797111, jako povinným z věcného břemene, společností CETIN a.s., IČO: 04084063, jako oprávněným z věcného břemene a Olomouckým krajem jako investorem. Věcné břemeno bude zřízeno na dobu neurčitou za jednorázovou úhradu ve výši 2 150 Kč. Olomoucký kraj uhradí veškeré náklady spojené se zřízením věcného břemene včetně správního poplatku k návrhu na vklad práv do katastru nemovitostí. </w:t>
            </w:r>
          </w:p>
          <w:p w14:paraId="07AFF0A9" w14:textId="77777777" w:rsidR="00D10CA3" w:rsidRPr="00D10CA3" w:rsidRDefault="00D10CA3" w:rsidP="00D10CA3">
            <w:pPr>
              <w:autoSpaceDE w:val="0"/>
              <w:autoSpaceDN w:val="0"/>
              <w:adjustRightInd w:val="0"/>
              <w:jc w:val="both"/>
              <w:rPr>
                <w:rFonts w:cs="Arial"/>
                <w:szCs w:val="24"/>
              </w:rPr>
            </w:pPr>
            <w:r w:rsidRPr="00D10CA3">
              <w:rPr>
                <w:rFonts w:cs="Arial"/>
                <w:szCs w:val="24"/>
              </w:rPr>
              <w:t>1.3.</w:t>
            </w:r>
            <w:r w:rsidRPr="00D10CA3">
              <w:rPr>
                <w:rFonts w:cs="Arial"/>
                <w:szCs w:val="24"/>
              </w:rPr>
              <w:tab/>
              <w:t xml:space="preserve">uzavření smlouvy o zřízení věcného břemene – služebnosti k částem pozemků parc. č. 2594/1 ost. pl., parc. č. 2594/2 ost. pl., parc. č. 3956/12 ost. pl., parc. č. 3956/15 ost. pl., parc. č. 3956/16 ost. pl. a parc. č. 3956/17 ost. pl., vše v k. ú. a obci Lipník nad Bečvou, v rozsahu dle geometrického plánu č. 3569-015/2014 ze dne 20. 10. 2014, spočívající v právu zřízení, udržování, provozování, modernizace a odstranění vedení vodovodu vybudovaného v rámci stavebního objektu „SO 502 – Přeložka vodovodu“ a v právu vstupovat a vjíždět na předmětné pozemky v souvislosti s výkonem práva odpovídajícího věcnému břemenu mezi ČR – Úřadem pro zastupování státu ve věcech majetkových, IČO: 69797111, jako povinným z věcného břemene, společností Vodovody a kanalizace Přerov, a.s., IČO: 47674521, jako oprávněným z věcného břemene a Olomouckým krajem jako investorem. Věcné břemeno bude zřízeno na dobu neurčitou za jednorázovou úhradu ve výši 3 000 Kč. Olomoucký kraj uhradí veškeré náklady spojené se zřízením věcného břemene včetně správního poplatku k návrhu na vklad práv do katastru nemovitostí. </w:t>
            </w:r>
          </w:p>
          <w:p w14:paraId="1644D657" w14:textId="52EE62E7" w:rsidR="00DF154E" w:rsidRPr="00D10CA3" w:rsidRDefault="00D10CA3" w:rsidP="00D10CA3">
            <w:pPr>
              <w:autoSpaceDE w:val="0"/>
              <w:autoSpaceDN w:val="0"/>
              <w:adjustRightInd w:val="0"/>
              <w:jc w:val="both"/>
              <w:rPr>
                <w:rFonts w:cs="Arial"/>
                <w:szCs w:val="24"/>
              </w:rPr>
            </w:pPr>
            <w:r w:rsidRPr="00D10CA3">
              <w:rPr>
                <w:rFonts w:cs="Arial"/>
                <w:szCs w:val="24"/>
              </w:rPr>
              <w:t>1.4.</w:t>
            </w:r>
            <w:r w:rsidRPr="00D10CA3">
              <w:rPr>
                <w:rFonts w:cs="Arial"/>
                <w:szCs w:val="24"/>
              </w:rPr>
              <w:tab/>
              <w:t xml:space="preserve">uzavření smlouvy o budoucí smlouvě o zřízení věcného břemene – služebnosti k části pozemku parc. č. 1551/1 ost. pl. v k.ú. Ohrozim, obec Ohrozim spočívajícího v právu zřídit a provozovat na pozemku plynárenské zařízení a v právu vstupovat a vjíždět na pozemek v souvislosti se zřizováním, stavebními úpravami, opravami, provozováním a odstraněním plynárenského zařízení vybudovaného v rámci stavby „SO 501 Přeložka VTL plynovodu“, realizované v rámci stavby „Silnice II/150 Ohrozim – obchvat“ mezi Olomouckým krajem jako budoucím povinným z věcného břemene a společností GasNet, s.r.o., IČO: 27295567, jako budoucím oprávněným z věcného břemene. </w:t>
            </w:r>
            <w:r w:rsidRPr="00D10CA3">
              <w:rPr>
                <w:rFonts w:cs="Arial"/>
                <w:szCs w:val="24"/>
              </w:rPr>
              <w:lastRenderedPageBreak/>
              <w:t>Smlouva o zřízení věcného břemene bude uzavřena do jednoho roku od vydání kolaudačního souhlasu k plynárenskému zařízení nebo jiného dokladu vydaného stavebním úřadem, kterým se prokáže, že lze stavbu plynárenského zařízení užívat, nejpozději však do 31. 12. 2029. Věcné břemeno bude zřízeno na dobu neurčitou za jednorázovou úhradu ve výši 500 Kč navýšenou o příslušnou platnou sazbu DPH. Olomoucký kraj uhradí veškeré náklady spojené s uzavřením smlouvy o zřízení věcného břemene – služebnosti.</w:t>
            </w:r>
          </w:p>
        </w:tc>
      </w:tr>
      <w:tr w:rsidR="00DF154E" w:rsidRPr="00010DF0" w14:paraId="548E2EF0" w14:textId="77777777" w:rsidTr="00D10CA3">
        <w:tc>
          <w:tcPr>
            <w:tcW w:w="5000" w:type="pct"/>
            <w:gridSpan w:val="3"/>
            <w:tcBorders>
              <w:top w:val="nil"/>
              <w:bottom w:val="nil"/>
            </w:tcBorders>
            <w:shd w:val="clear" w:color="auto" w:fill="auto"/>
          </w:tcPr>
          <w:p w14:paraId="41DCF41F" w14:textId="77777777" w:rsidR="00DF154E" w:rsidRPr="00010DF0" w:rsidRDefault="00DF154E" w:rsidP="006654A1">
            <w:pPr>
              <w:pStyle w:val="nadpis2"/>
              <w:rPr>
                <w:sz w:val="24"/>
                <w:szCs w:val="24"/>
              </w:rPr>
            </w:pPr>
          </w:p>
        </w:tc>
      </w:tr>
      <w:tr w:rsidR="00DF154E" w:rsidRPr="00010DF0" w14:paraId="37E7BB39" w14:textId="77777777" w:rsidTr="00D10CA3">
        <w:tc>
          <w:tcPr>
            <w:tcW w:w="961" w:type="pct"/>
            <w:gridSpan w:val="2"/>
            <w:tcBorders>
              <w:top w:val="nil"/>
              <w:bottom w:val="nil"/>
            </w:tcBorders>
            <w:shd w:val="clear" w:color="auto" w:fill="auto"/>
          </w:tcPr>
          <w:p w14:paraId="6DAB99AE"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B33A903" w14:textId="3F2EF003" w:rsidR="00DF154E" w:rsidRPr="00010DF0" w:rsidRDefault="00D10CA3" w:rsidP="006654A1">
            <w:pPr>
              <w:pStyle w:val="nadpis2"/>
              <w:rPr>
                <w:sz w:val="24"/>
                <w:szCs w:val="24"/>
              </w:rPr>
            </w:pPr>
            <w:r>
              <w:rPr>
                <w:sz w:val="24"/>
                <w:szCs w:val="24"/>
              </w:rPr>
              <w:t>Ing. Roman Macek, náměstek hejtmana</w:t>
            </w:r>
          </w:p>
        </w:tc>
      </w:tr>
      <w:tr w:rsidR="00DF154E" w:rsidRPr="00010DF0" w14:paraId="471CE848" w14:textId="77777777" w:rsidTr="00D10CA3">
        <w:tc>
          <w:tcPr>
            <w:tcW w:w="961" w:type="pct"/>
            <w:gridSpan w:val="2"/>
            <w:tcBorders>
              <w:top w:val="nil"/>
            </w:tcBorders>
            <w:shd w:val="clear" w:color="auto" w:fill="auto"/>
          </w:tcPr>
          <w:p w14:paraId="5006392C"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9CC210E" w14:textId="06BA8267" w:rsidR="00DF154E" w:rsidRPr="00010DF0" w:rsidRDefault="00D10CA3" w:rsidP="006654A1">
            <w:pPr>
              <w:pStyle w:val="nadpis2"/>
              <w:rPr>
                <w:sz w:val="24"/>
                <w:szCs w:val="24"/>
              </w:rPr>
            </w:pPr>
            <w:r>
              <w:rPr>
                <w:sz w:val="24"/>
                <w:szCs w:val="24"/>
              </w:rPr>
              <w:t>7.2.</w:t>
            </w:r>
          </w:p>
        </w:tc>
      </w:tr>
    </w:tbl>
    <w:p w14:paraId="670CAAE3"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AAF76F5" w14:textId="77777777" w:rsidTr="007408AD">
        <w:tc>
          <w:tcPr>
            <w:tcW w:w="964" w:type="pct"/>
            <w:gridSpan w:val="2"/>
            <w:tcBorders>
              <w:bottom w:val="nil"/>
            </w:tcBorders>
          </w:tcPr>
          <w:p w14:paraId="611E1E8C" w14:textId="021B66D8" w:rsidR="00DF154E" w:rsidRPr="007175CF" w:rsidRDefault="007408AD" w:rsidP="006654A1">
            <w:pPr>
              <w:pStyle w:val="Radanzevusnesen"/>
              <w:rPr>
                <w:b/>
                <w:bCs w:val="0"/>
              </w:rPr>
            </w:pPr>
            <w:r>
              <w:rPr>
                <w:b/>
                <w:bCs w:val="0"/>
              </w:rPr>
              <w:t>UR/116/20/2024</w:t>
            </w:r>
          </w:p>
        </w:tc>
        <w:tc>
          <w:tcPr>
            <w:tcW w:w="4036" w:type="pct"/>
            <w:tcBorders>
              <w:bottom w:val="nil"/>
            </w:tcBorders>
          </w:tcPr>
          <w:p w14:paraId="5B86BA8C" w14:textId="70450E2F" w:rsidR="00DF154E" w:rsidRPr="007175CF" w:rsidRDefault="007408AD" w:rsidP="006654A1">
            <w:pPr>
              <w:pStyle w:val="Radanzevusnesen"/>
              <w:ind w:left="0" w:firstLine="0"/>
              <w:rPr>
                <w:b/>
                <w:bCs w:val="0"/>
              </w:rPr>
            </w:pPr>
            <w:r>
              <w:rPr>
                <w:b/>
                <w:bCs w:val="0"/>
              </w:rPr>
              <w:t>Majetkoprávní záležitosti – odprodej nemovitého majetku</w:t>
            </w:r>
          </w:p>
        </w:tc>
      </w:tr>
      <w:tr w:rsidR="00DF154E" w:rsidRPr="00010DF0" w14:paraId="209B18B1" w14:textId="77777777" w:rsidTr="007408AD">
        <w:trPr>
          <w:trHeight w:val="289"/>
        </w:trPr>
        <w:tc>
          <w:tcPr>
            <w:tcW w:w="5000" w:type="pct"/>
            <w:gridSpan w:val="3"/>
            <w:tcBorders>
              <w:top w:val="nil"/>
              <w:bottom w:val="nil"/>
            </w:tcBorders>
            <w:shd w:val="clear" w:color="auto" w:fill="auto"/>
            <w:hideMark/>
          </w:tcPr>
          <w:p w14:paraId="187376A3" w14:textId="243E173E" w:rsidR="00DF154E" w:rsidRPr="007175CF" w:rsidRDefault="007408AD" w:rsidP="006654A1">
            <w:pPr>
              <w:pStyle w:val="Zkladntext"/>
              <w:rPr>
                <w:b w:val="0"/>
                <w:bCs/>
              </w:rPr>
            </w:pPr>
            <w:r>
              <w:rPr>
                <w:b w:val="0"/>
                <w:bCs/>
              </w:rPr>
              <w:t>Rada Olomouckého kraje po projednání:</w:t>
            </w:r>
          </w:p>
        </w:tc>
      </w:tr>
      <w:tr w:rsidR="00DF154E" w:rsidRPr="00010DF0" w14:paraId="4082336B" w14:textId="77777777" w:rsidTr="007408AD">
        <w:trPr>
          <w:trHeight w:val="289"/>
        </w:trPr>
        <w:tc>
          <w:tcPr>
            <w:tcW w:w="347" w:type="pct"/>
            <w:tcBorders>
              <w:top w:val="nil"/>
              <w:bottom w:val="nil"/>
            </w:tcBorders>
            <w:shd w:val="clear" w:color="auto" w:fill="auto"/>
            <w:tcMar>
              <w:bottom w:w="113" w:type="dxa"/>
            </w:tcMar>
            <w:hideMark/>
          </w:tcPr>
          <w:p w14:paraId="790F1118" w14:textId="7B2F4029" w:rsidR="00DF154E" w:rsidRPr="00010DF0" w:rsidRDefault="007408AD"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20FBAE8" w14:textId="13CD45F3" w:rsidR="00DF154E" w:rsidRPr="007408AD" w:rsidRDefault="007408AD" w:rsidP="007408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08AD">
              <w:rPr>
                <w:rFonts w:cs="Arial"/>
                <w:szCs w:val="24"/>
              </w:rPr>
              <w:t>předložit materiál na zasedání Zastupitelstva Olomouckého kraje</w:t>
            </w:r>
          </w:p>
        </w:tc>
      </w:tr>
      <w:tr w:rsidR="007408AD" w:rsidRPr="00010DF0" w14:paraId="53BC1091" w14:textId="77777777" w:rsidTr="007408AD">
        <w:trPr>
          <w:trHeight w:val="289"/>
        </w:trPr>
        <w:tc>
          <w:tcPr>
            <w:tcW w:w="5000" w:type="pct"/>
            <w:gridSpan w:val="3"/>
            <w:tcBorders>
              <w:top w:val="nil"/>
              <w:bottom w:val="nil"/>
            </w:tcBorders>
            <w:shd w:val="clear" w:color="auto" w:fill="auto"/>
            <w:tcMar>
              <w:bottom w:w="113" w:type="dxa"/>
            </w:tcMar>
          </w:tcPr>
          <w:p w14:paraId="64C9FD29" w14:textId="77777777" w:rsidR="007408AD" w:rsidRDefault="007408AD" w:rsidP="007408AD">
            <w:r>
              <w:t>Odpovídá: Ing. Roman Macek, náměstek hejtmana</w:t>
            </w:r>
          </w:p>
          <w:p w14:paraId="51A2EC05" w14:textId="77777777" w:rsidR="007408AD" w:rsidRDefault="007408AD" w:rsidP="007408AD">
            <w:r>
              <w:t>Realizuje: Mgr. Hana Kamasová, vedoucí odboru majetkového, právního a správních činností</w:t>
            </w:r>
          </w:p>
          <w:p w14:paraId="3C1D8675" w14:textId="7245665D" w:rsidR="007408AD" w:rsidRPr="007408AD" w:rsidRDefault="007408AD" w:rsidP="007408AD">
            <w:r>
              <w:t>Termín: ZOK 16. 9. 2024</w:t>
            </w:r>
          </w:p>
        </w:tc>
      </w:tr>
      <w:tr w:rsidR="007408AD" w:rsidRPr="00010DF0" w14:paraId="1A7AFC56" w14:textId="77777777" w:rsidTr="007408AD">
        <w:trPr>
          <w:trHeight w:val="289"/>
        </w:trPr>
        <w:tc>
          <w:tcPr>
            <w:tcW w:w="347" w:type="pct"/>
            <w:tcBorders>
              <w:top w:val="nil"/>
              <w:bottom w:val="nil"/>
            </w:tcBorders>
            <w:shd w:val="clear" w:color="auto" w:fill="auto"/>
            <w:tcMar>
              <w:bottom w:w="113" w:type="dxa"/>
            </w:tcMar>
          </w:tcPr>
          <w:p w14:paraId="5B675B66" w14:textId="6B74E2DC" w:rsidR="007408AD" w:rsidRPr="00010DF0" w:rsidRDefault="007408AD"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6AA1045" w14:textId="1A5EC228" w:rsidR="007408AD" w:rsidRDefault="007408AD" w:rsidP="007408AD">
            <w:pPr>
              <w:pStyle w:val="BODY"/>
              <w:widowControl w:val="0"/>
              <w:jc w:val="both"/>
              <w:rPr>
                <w:lang w:val="cs-CZ"/>
              </w:rPr>
            </w:pPr>
            <w:r>
              <w:rPr>
                <w:b/>
                <w:spacing w:val="70"/>
                <w:lang w:val="cs-CZ"/>
              </w:rPr>
              <w:t>doporučuje Zastupitelstvu Olomouckého kraje</w:t>
            </w:r>
            <w:r>
              <w:rPr>
                <w:lang w:val="cs-CZ"/>
              </w:rPr>
              <w:t xml:space="preserve"> schválit:</w:t>
            </w:r>
          </w:p>
          <w:p w14:paraId="453ED8D2" w14:textId="77777777" w:rsidR="007408AD" w:rsidRDefault="007408AD" w:rsidP="007408AD">
            <w:pPr>
              <w:pStyle w:val="BODY"/>
              <w:widowControl w:val="0"/>
              <w:jc w:val="both"/>
              <w:rPr>
                <w:lang w:val="cs-CZ"/>
              </w:rPr>
            </w:pPr>
            <w:r>
              <w:rPr>
                <w:lang w:val="cs-CZ"/>
              </w:rPr>
              <w:t xml:space="preserve">2.1. odprodej pozemku parc. č. 755/34 ost. pl. o výměře 59 m2 v k.ú. a obci Kosov z vlastnictví Olomouckého kraje, z hospodaření Správy silnic Olomouckého kraje, příspěvkové organizace, do vlastnictví pana </w:t>
            </w:r>
            <w:r w:rsidRPr="00074377">
              <w:rPr>
                <w:lang w:val="cs-CZ"/>
              </w:rPr>
              <w:t>XXXXX</w:t>
            </w:r>
            <w:r>
              <w:rPr>
                <w:lang w:val="cs-CZ"/>
              </w:rPr>
              <w:t>, za kupní cenu ve výši 10 780 Kč. Nabyvatel uhradí veškeré náklady spojené s převodem vlastnického práva a správní poplatek spojený s návrhem na vklad vlastnického práva do katastru nemovitostí.</w:t>
            </w:r>
          </w:p>
          <w:p w14:paraId="272A3D36" w14:textId="0EA619B2" w:rsidR="007408AD" w:rsidRPr="007408AD" w:rsidRDefault="007408AD" w:rsidP="007408AD">
            <w:pPr>
              <w:pStyle w:val="BODY"/>
              <w:widowControl w:val="0"/>
              <w:jc w:val="both"/>
              <w:rPr>
                <w:lang w:val="cs-CZ"/>
              </w:rPr>
            </w:pPr>
            <w:r>
              <w:rPr>
                <w:lang w:val="cs-CZ"/>
              </w:rPr>
              <w:t xml:space="preserve">2.2. uzavření smlouvy o budoucí kupní smlouvě na budoucí odkoupení pozemku parc. č. 20/2 ost. pl. o výměře 1 m2 v k.ú. a obci Kosov mezi panem </w:t>
            </w:r>
            <w:r w:rsidRPr="00074377">
              <w:rPr>
                <w:lang w:val="cs-CZ"/>
              </w:rPr>
              <w:t>XXXXX</w:t>
            </w:r>
            <w:r>
              <w:rPr>
                <w:lang w:val="cs-CZ"/>
              </w:rPr>
              <w:t xml:space="preserve"> jako budoucím prodávajícím a Olomouckým krajem jako budoucím kupujícím za kupní cenu ve výši 60 Kč. Řádná kupní smlouva bude uzavřena do jednoho roku ode dne výmazu zástavního práva k předmětnému pozemku, nejpozději však do 31. 12. 2034. Nabyvatel uhradí veškeré náklady spojené s převodem vlastnického práva a správní poplatek spojený s návrhem na vklad vlastnického práva do katastru nemovitostí.</w:t>
            </w:r>
          </w:p>
        </w:tc>
      </w:tr>
      <w:tr w:rsidR="00DF154E" w:rsidRPr="00010DF0" w14:paraId="0FCE6B68" w14:textId="77777777" w:rsidTr="007408AD">
        <w:tc>
          <w:tcPr>
            <w:tcW w:w="5000" w:type="pct"/>
            <w:gridSpan w:val="3"/>
            <w:tcBorders>
              <w:top w:val="nil"/>
              <w:bottom w:val="nil"/>
            </w:tcBorders>
            <w:shd w:val="clear" w:color="auto" w:fill="auto"/>
          </w:tcPr>
          <w:p w14:paraId="5DFB613E" w14:textId="77777777" w:rsidR="00DF154E" w:rsidRPr="00010DF0" w:rsidRDefault="00DF154E" w:rsidP="006654A1">
            <w:pPr>
              <w:pStyle w:val="nadpis2"/>
              <w:rPr>
                <w:sz w:val="24"/>
                <w:szCs w:val="24"/>
              </w:rPr>
            </w:pPr>
          </w:p>
        </w:tc>
      </w:tr>
      <w:tr w:rsidR="00DF154E" w:rsidRPr="00010DF0" w14:paraId="36DEC5AA" w14:textId="77777777" w:rsidTr="007408AD">
        <w:tc>
          <w:tcPr>
            <w:tcW w:w="964" w:type="pct"/>
            <w:gridSpan w:val="2"/>
            <w:tcBorders>
              <w:top w:val="nil"/>
              <w:bottom w:val="nil"/>
            </w:tcBorders>
            <w:shd w:val="clear" w:color="auto" w:fill="auto"/>
          </w:tcPr>
          <w:p w14:paraId="7CFB2D20"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AFF153E" w14:textId="404B2DE1" w:rsidR="00DF154E" w:rsidRPr="00010DF0" w:rsidRDefault="007408AD" w:rsidP="006654A1">
            <w:pPr>
              <w:pStyle w:val="nadpis2"/>
              <w:rPr>
                <w:sz w:val="24"/>
                <w:szCs w:val="24"/>
              </w:rPr>
            </w:pPr>
            <w:r>
              <w:rPr>
                <w:sz w:val="24"/>
                <w:szCs w:val="24"/>
              </w:rPr>
              <w:t>Ing. Roman Macek, náměstek hejtmana</w:t>
            </w:r>
          </w:p>
        </w:tc>
      </w:tr>
      <w:tr w:rsidR="00DF154E" w:rsidRPr="00010DF0" w14:paraId="078FFF3B" w14:textId="77777777" w:rsidTr="007408AD">
        <w:tc>
          <w:tcPr>
            <w:tcW w:w="964" w:type="pct"/>
            <w:gridSpan w:val="2"/>
            <w:tcBorders>
              <w:top w:val="nil"/>
            </w:tcBorders>
            <w:shd w:val="clear" w:color="auto" w:fill="auto"/>
          </w:tcPr>
          <w:p w14:paraId="1B51D1F1"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2CEFD375" w14:textId="1F2BF72B" w:rsidR="00DF154E" w:rsidRPr="00010DF0" w:rsidRDefault="007408AD" w:rsidP="006654A1">
            <w:pPr>
              <w:pStyle w:val="nadpis2"/>
              <w:rPr>
                <w:sz w:val="24"/>
                <w:szCs w:val="24"/>
              </w:rPr>
            </w:pPr>
            <w:r>
              <w:rPr>
                <w:sz w:val="24"/>
                <w:szCs w:val="24"/>
              </w:rPr>
              <w:t>7.3.</w:t>
            </w:r>
          </w:p>
        </w:tc>
      </w:tr>
    </w:tbl>
    <w:p w14:paraId="3B73B61C"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2873F31B" w14:textId="77777777" w:rsidTr="00A06F42">
        <w:tc>
          <w:tcPr>
            <w:tcW w:w="964" w:type="pct"/>
            <w:gridSpan w:val="2"/>
            <w:tcBorders>
              <w:bottom w:val="nil"/>
            </w:tcBorders>
          </w:tcPr>
          <w:p w14:paraId="1993DEF3" w14:textId="00F61327" w:rsidR="00DF154E" w:rsidRPr="007175CF" w:rsidRDefault="00A06F42" w:rsidP="006654A1">
            <w:pPr>
              <w:pStyle w:val="Radanzevusnesen"/>
              <w:rPr>
                <w:b/>
                <w:bCs w:val="0"/>
              </w:rPr>
            </w:pPr>
            <w:r>
              <w:rPr>
                <w:b/>
                <w:bCs w:val="0"/>
              </w:rPr>
              <w:t>UR/116/21/2024</w:t>
            </w:r>
          </w:p>
        </w:tc>
        <w:tc>
          <w:tcPr>
            <w:tcW w:w="4036" w:type="pct"/>
            <w:tcBorders>
              <w:bottom w:val="nil"/>
            </w:tcBorders>
          </w:tcPr>
          <w:p w14:paraId="58DCC4BA" w14:textId="7B496681" w:rsidR="00DF154E" w:rsidRPr="007175CF" w:rsidRDefault="00A06F42" w:rsidP="006654A1">
            <w:pPr>
              <w:pStyle w:val="Radanzevusnesen"/>
              <w:ind w:left="0" w:firstLine="0"/>
              <w:rPr>
                <w:b/>
                <w:bCs w:val="0"/>
              </w:rPr>
            </w:pPr>
            <w:r>
              <w:rPr>
                <w:b/>
                <w:bCs w:val="0"/>
              </w:rPr>
              <w:t>Majetkoprávní záležitosti – odkoupení nemovitého majetku</w:t>
            </w:r>
          </w:p>
        </w:tc>
      </w:tr>
      <w:tr w:rsidR="00DF154E" w:rsidRPr="00010DF0" w14:paraId="1A5EE902" w14:textId="77777777" w:rsidTr="00A06F42">
        <w:trPr>
          <w:trHeight w:val="289"/>
        </w:trPr>
        <w:tc>
          <w:tcPr>
            <w:tcW w:w="5000" w:type="pct"/>
            <w:gridSpan w:val="3"/>
            <w:tcBorders>
              <w:top w:val="nil"/>
              <w:bottom w:val="nil"/>
            </w:tcBorders>
            <w:shd w:val="clear" w:color="auto" w:fill="auto"/>
            <w:hideMark/>
          </w:tcPr>
          <w:p w14:paraId="03421CFE" w14:textId="49EE4A91" w:rsidR="00DF154E" w:rsidRPr="007175CF" w:rsidRDefault="00A06F42" w:rsidP="006654A1">
            <w:pPr>
              <w:pStyle w:val="Zkladntext"/>
              <w:rPr>
                <w:b w:val="0"/>
                <w:bCs/>
              </w:rPr>
            </w:pPr>
            <w:r>
              <w:rPr>
                <w:b w:val="0"/>
                <w:bCs/>
              </w:rPr>
              <w:t>Rada Olomouckého kraje po projednání:</w:t>
            </w:r>
          </w:p>
        </w:tc>
      </w:tr>
      <w:tr w:rsidR="00DF154E" w:rsidRPr="00010DF0" w14:paraId="7B343065" w14:textId="77777777" w:rsidTr="00A06F42">
        <w:trPr>
          <w:trHeight w:val="289"/>
        </w:trPr>
        <w:tc>
          <w:tcPr>
            <w:tcW w:w="347" w:type="pct"/>
            <w:tcBorders>
              <w:top w:val="nil"/>
              <w:bottom w:val="nil"/>
            </w:tcBorders>
            <w:shd w:val="clear" w:color="auto" w:fill="auto"/>
            <w:tcMar>
              <w:bottom w:w="113" w:type="dxa"/>
            </w:tcMar>
            <w:hideMark/>
          </w:tcPr>
          <w:p w14:paraId="461DB610" w14:textId="073E2997" w:rsidR="00DF154E" w:rsidRPr="00010DF0" w:rsidRDefault="00A06F42"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CDE6777" w14:textId="49618792" w:rsidR="00DF154E" w:rsidRPr="00A06F42" w:rsidRDefault="00A06F42" w:rsidP="00A06F4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6F42">
              <w:rPr>
                <w:rFonts w:cs="Arial"/>
                <w:szCs w:val="24"/>
              </w:rPr>
              <w:t>předložit materiál na zasedání Zastupitelstva Olomouckého kraje</w:t>
            </w:r>
          </w:p>
        </w:tc>
      </w:tr>
      <w:tr w:rsidR="00A06F42" w:rsidRPr="00010DF0" w14:paraId="724105AE" w14:textId="77777777" w:rsidTr="00A06F42">
        <w:trPr>
          <w:trHeight w:val="289"/>
        </w:trPr>
        <w:tc>
          <w:tcPr>
            <w:tcW w:w="5000" w:type="pct"/>
            <w:gridSpan w:val="3"/>
            <w:tcBorders>
              <w:top w:val="nil"/>
              <w:bottom w:val="nil"/>
            </w:tcBorders>
            <w:shd w:val="clear" w:color="auto" w:fill="auto"/>
            <w:tcMar>
              <w:bottom w:w="113" w:type="dxa"/>
            </w:tcMar>
          </w:tcPr>
          <w:p w14:paraId="3446589A" w14:textId="77777777" w:rsidR="00A06F42" w:rsidRDefault="00A06F42" w:rsidP="00A06F42">
            <w:r>
              <w:t>Odpovídá: Ing. Roman Macek, náměstek hejtmana</w:t>
            </w:r>
          </w:p>
          <w:p w14:paraId="178D1114" w14:textId="77777777" w:rsidR="00A06F42" w:rsidRDefault="00A06F42" w:rsidP="00A06F42">
            <w:r>
              <w:t>Realizuje: Mgr. Hana Kamasová, vedoucí odboru majetkového, právního a správních činností</w:t>
            </w:r>
          </w:p>
          <w:p w14:paraId="55DBF489" w14:textId="19D4FD6A" w:rsidR="00A06F42" w:rsidRPr="00A06F42" w:rsidRDefault="00A06F42" w:rsidP="00A06F42">
            <w:r>
              <w:t>Termín: ZOK 16. 9. 2024</w:t>
            </w:r>
          </w:p>
        </w:tc>
      </w:tr>
      <w:tr w:rsidR="00A06F42" w:rsidRPr="00010DF0" w14:paraId="087E402A" w14:textId="77777777" w:rsidTr="00A06F42">
        <w:trPr>
          <w:trHeight w:val="289"/>
        </w:trPr>
        <w:tc>
          <w:tcPr>
            <w:tcW w:w="347" w:type="pct"/>
            <w:tcBorders>
              <w:top w:val="nil"/>
              <w:bottom w:val="nil"/>
            </w:tcBorders>
            <w:shd w:val="clear" w:color="auto" w:fill="auto"/>
            <w:tcMar>
              <w:bottom w:w="113" w:type="dxa"/>
            </w:tcMar>
          </w:tcPr>
          <w:p w14:paraId="181EB3CB" w14:textId="1B0A9A7C" w:rsidR="00A06F42" w:rsidRPr="00010DF0" w:rsidRDefault="00A06F42"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D581B63" w14:textId="3BF71DBE" w:rsidR="00A06F42" w:rsidRDefault="00A06F42" w:rsidP="00A06F42">
            <w:pPr>
              <w:pStyle w:val="BODY"/>
              <w:widowControl w:val="0"/>
              <w:jc w:val="both"/>
              <w:rPr>
                <w:lang w:val="cs-CZ"/>
              </w:rPr>
            </w:pPr>
            <w:r>
              <w:rPr>
                <w:b/>
                <w:spacing w:val="70"/>
                <w:lang w:val="cs-CZ"/>
              </w:rPr>
              <w:t>doporučuje Zastupitelstvu Olomouckého kraje</w:t>
            </w:r>
            <w:r>
              <w:rPr>
                <w:lang w:val="cs-CZ"/>
              </w:rPr>
              <w:t xml:space="preserve"> </w:t>
            </w:r>
            <w:r>
              <w:rPr>
                <w:lang w:val="cs-CZ"/>
              </w:rPr>
              <w:lastRenderedPageBreak/>
              <w:t>revokovat:</w:t>
            </w:r>
          </w:p>
          <w:p w14:paraId="581F5EBC" w14:textId="77777777" w:rsidR="00A06F42" w:rsidRDefault="00A06F42" w:rsidP="00A06F42">
            <w:pPr>
              <w:pStyle w:val="BODY"/>
              <w:widowControl w:val="0"/>
              <w:jc w:val="both"/>
              <w:rPr>
                <w:lang w:val="cs-CZ"/>
              </w:rPr>
            </w:pPr>
            <w:r>
              <w:rPr>
                <w:lang w:val="cs-CZ"/>
              </w:rPr>
              <w:t>2.1. usnesení Zastupitelstva Olomouckého kraje č. UZ/19/23/2024, bod 3.1., ze dne 29. 4. 2024, ve věci uzavření smlouvy o budoucí kupní smlouvě na budoucí odkoupení části pozemku parc. č. 804 orná půda o výměře cca 168 m2 v k.ú. a obci Vícov mezi společností Farmíto s.r.o., IČO: 09004181, jako budoucím prodávajícím a Olomouckým krajem jako budoucím kupujícím z důvodu změny vlastníka pozemku</w:t>
            </w:r>
          </w:p>
          <w:p w14:paraId="6CE42C24" w14:textId="44933AB6" w:rsidR="00A06F42" w:rsidRPr="00A06F42" w:rsidRDefault="00A06F42" w:rsidP="00A06F42">
            <w:pPr>
              <w:pStyle w:val="BODY"/>
              <w:widowControl w:val="0"/>
              <w:jc w:val="both"/>
              <w:rPr>
                <w:lang w:val="cs-CZ"/>
              </w:rPr>
            </w:pPr>
            <w:r>
              <w:rPr>
                <w:lang w:val="cs-CZ"/>
              </w:rPr>
              <w:t xml:space="preserve">2.2. usnesení Zastupitelstva Olomouckého kraje č. UZ/5/31/2021, bod 2.1., ze dne 21. 6. 2021 ve věci odkoupení části pozemku parc. č. 394/13 orná půda o výměře 98 m2, dle geometrického plánu č. 909-21/2021 ze dne 22. 2. 2021 pozemek parc. č. 394/27 orná půda o výměře 98 m2, vše v k.ú. Řepčín ze společného jmění manželů, </w:t>
            </w:r>
            <w:r w:rsidRPr="00074377">
              <w:rPr>
                <w:lang w:val="cs-CZ"/>
              </w:rPr>
              <w:t>XXXXX</w:t>
            </w:r>
            <w:r>
              <w:rPr>
                <w:lang w:val="cs-CZ"/>
              </w:rPr>
              <w:t xml:space="preserve"> a </w:t>
            </w:r>
            <w:r w:rsidRPr="00074377">
              <w:rPr>
                <w:lang w:val="cs-CZ"/>
              </w:rPr>
              <w:t>XXXXX</w:t>
            </w:r>
            <w:r>
              <w:rPr>
                <w:lang w:val="cs-CZ"/>
              </w:rPr>
              <w:t>, do vlastnictví Olomouckého kraje, do hospodaření Správy silnic Olomouckého kraje, příspěvkové organizace, za kupní cenu výši 61 740 Kč, a to z důvodu změny vlastníka nemovitosti</w:t>
            </w:r>
          </w:p>
        </w:tc>
      </w:tr>
      <w:tr w:rsidR="00A06F42" w:rsidRPr="00010DF0" w14:paraId="07815247" w14:textId="77777777" w:rsidTr="00A06F42">
        <w:trPr>
          <w:trHeight w:val="289"/>
        </w:trPr>
        <w:tc>
          <w:tcPr>
            <w:tcW w:w="347" w:type="pct"/>
            <w:tcBorders>
              <w:top w:val="nil"/>
              <w:bottom w:val="nil"/>
            </w:tcBorders>
            <w:shd w:val="clear" w:color="auto" w:fill="auto"/>
            <w:tcMar>
              <w:bottom w:w="113" w:type="dxa"/>
            </w:tcMar>
          </w:tcPr>
          <w:p w14:paraId="6E705210" w14:textId="123CC337" w:rsidR="00A06F42" w:rsidRPr="00010DF0" w:rsidRDefault="00A06F42" w:rsidP="006654A1">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30261F54" w14:textId="328EF863" w:rsidR="00A06F42" w:rsidRDefault="00A06F42" w:rsidP="00A06F42">
            <w:pPr>
              <w:pStyle w:val="BODY"/>
              <w:widowControl w:val="0"/>
              <w:jc w:val="both"/>
              <w:rPr>
                <w:lang w:val="cs-CZ"/>
              </w:rPr>
            </w:pPr>
            <w:r>
              <w:rPr>
                <w:b/>
                <w:spacing w:val="70"/>
                <w:lang w:val="cs-CZ"/>
              </w:rPr>
              <w:t>doporučuje Zastupitelstvu Olomouckého kraje</w:t>
            </w:r>
            <w:r>
              <w:rPr>
                <w:lang w:val="cs-CZ"/>
              </w:rPr>
              <w:t xml:space="preserve"> schválit:</w:t>
            </w:r>
          </w:p>
          <w:p w14:paraId="418C9C34" w14:textId="77777777" w:rsidR="00A06F42" w:rsidRDefault="00A06F42" w:rsidP="00A06F42">
            <w:pPr>
              <w:pStyle w:val="BODY"/>
              <w:widowControl w:val="0"/>
              <w:jc w:val="both"/>
              <w:rPr>
                <w:lang w:val="cs-CZ"/>
              </w:rPr>
            </w:pPr>
            <w:r>
              <w:rPr>
                <w:lang w:val="cs-CZ"/>
              </w:rPr>
              <w:t>3.1. uzavření smlouvy o budoucí kupní smlouvě na budoucí odkoupení části pozemku parc. č. 804 orná půda o výměře cca 168 m2 v k.ú. a obci Vícov mezi společností Gaudencia s.r.o., IČO: 21631913, jako budoucím prodávajícím a Olomouckým krajem jako budoucím kupujícím. Řádná kupní smlouva bude uzavřena do jednoho roku ode dne vydání kolaudačního souhlasu, kterým bude stavba „II/150 hr. kraje - Prostějov“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4A5143B1" w14:textId="77777777" w:rsidR="00A06F42" w:rsidRDefault="00A06F42" w:rsidP="00A06F42">
            <w:pPr>
              <w:pStyle w:val="BODY"/>
              <w:widowControl w:val="0"/>
              <w:jc w:val="both"/>
              <w:rPr>
                <w:lang w:val="cs-CZ"/>
              </w:rPr>
            </w:pPr>
            <w:r>
              <w:rPr>
                <w:lang w:val="cs-CZ"/>
              </w:rPr>
              <w:t>3.2. odkoupení části pozemku parc. č. 394/13 orná půda o výměře 163 m2, dle geometrického plánu č. 993-293/20247 ze dne 19. 8. 2024 pozemek parc. č. 394/28 orná půda o výměře 163 m2, vše v k.ú. Řepčín, obec Olomouc z vlastnictví společnosti FORretail s.r.o., IČO: 06196039, do vlastnictví Olomouckého kraje, do hospodaření Správy silnic Olomouckého kraje, příspěvkové organizace za kupní cenu výši 260 800 Kč, v případě, že příjem z odkoupení předmětné nemovitosti bude podléhat dani z přidané hodnoty, bude kupní cena nemovitosti navýšena o příslušnou sazbu DPH. Olomoucký kraj uhradí veškeré náklady spojené s uzavřením kupní smlouvy včetně správního poplatku k návrhu na vklad vlastnického práva do katastru nemovitostí.</w:t>
            </w:r>
          </w:p>
          <w:p w14:paraId="2A9EBE1C" w14:textId="77777777" w:rsidR="00A06F42" w:rsidRDefault="00A06F42" w:rsidP="00A06F42">
            <w:pPr>
              <w:pStyle w:val="BODY"/>
              <w:widowControl w:val="0"/>
              <w:jc w:val="both"/>
              <w:rPr>
                <w:lang w:val="cs-CZ"/>
              </w:rPr>
            </w:pPr>
            <w:r>
              <w:rPr>
                <w:lang w:val="cs-CZ"/>
              </w:rPr>
              <w:t>3.3. odkoupení pozemku parc. č. 603/46 ost. pl. o výměře 2 m2 v k.ú. Lužice u Šternberka, obec Lužice z vlastnictví společnosti Paseka, zemědělská a.s., IČO: 25356411, do vlastnictví Olomouckého kraje, do hospodaření Správy silnic Olomouckého kraje, příspěvkové organizace, za kupní cenu ve výši 500 Kč. Nabyvatel uhradí veškeré náklady spojené s převodem vlastnického práva a správní poplatek k návrhu na vklad vlastnického práva do katastru nemovitostí.</w:t>
            </w:r>
          </w:p>
          <w:p w14:paraId="26F005B9" w14:textId="77777777" w:rsidR="00A06F42" w:rsidRDefault="00A06F42" w:rsidP="00A06F42">
            <w:pPr>
              <w:pStyle w:val="BODY"/>
              <w:widowControl w:val="0"/>
              <w:jc w:val="both"/>
              <w:rPr>
                <w:lang w:val="cs-CZ"/>
              </w:rPr>
            </w:pPr>
            <w:r>
              <w:rPr>
                <w:lang w:val="cs-CZ"/>
              </w:rPr>
              <w:t xml:space="preserve">3.4. uzavření smlouvy o budoucí kupní smlouvě na budoucí odkoupení části pozemku parc. č. 359/6 trvalý travní porost o výměře cca 145 m2 v k.ú. a obci Štarnov mezi Římskokatolickou farností Štarnov, IČO: 48809543, jako budoucím prodávajícím a Olomouckým krajem jako budoucím kupujícím. Řádná kupní </w:t>
            </w:r>
            <w:r>
              <w:rPr>
                <w:lang w:val="cs-CZ"/>
              </w:rPr>
              <w:lastRenderedPageBreak/>
              <w:t>smlouva bude uzavřena do jednoho roku ode dne vydání kolaudačního souhlasu, kterým bude stavba „III/4468 Štarnov – průtah“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74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611863F8" w14:textId="72BA0C09" w:rsidR="00A06F42" w:rsidRDefault="00A06F42" w:rsidP="00A06F42">
            <w:pPr>
              <w:pStyle w:val="BODY"/>
              <w:widowControl w:val="0"/>
              <w:jc w:val="both"/>
              <w:rPr>
                <w:lang w:val="cs-CZ"/>
              </w:rPr>
            </w:pPr>
            <w:r>
              <w:rPr>
                <w:lang w:val="cs-CZ"/>
              </w:rPr>
              <w:t xml:space="preserve">3.5. odkoupení pozemku parc. č. st. 251 zast. pl. o výměře 104 m2, jehož součástí je stavba Šumperk, č.p. 2629, rod. dům, pozemku parc. č. st. 316 zast. pl. o výměře 37 m2, jehož součástí je stavba bez č.p./č.e., jiná st. a pozemků parc. č. 201/3 zahrada o výměře 689 m2 a parc. č. 201/4 zahrada o výměře 83 m2, se všemi součástmi a příslušenstvím, vše v k.ú. Horní Temenice, obec Šumperk z vlastnictví pana </w:t>
            </w:r>
            <w:r w:rsidR="00D437C9">
              <w:rPr>
                <w:lang w:val="cs-CZ"/>
              </w:rPr>
              <w:t>XXXXX</w:t>
            </w:r>
            <w:r>
              <w:rPr>
                <w:lang w:val="cs-CZ"/>
              </w:rPr>
              <w:t xml:space="preserve"> do vlastnictví Olomouckého kraje, do hospodaření Vincentina – poskytovatele sociálních služeb Šternberk, příspěvkové organizace za kupní cenu ve výši 5 500 000 Kč. Nabyvatel uhradí veškeré náklady spojené s převodem vlastnického práva a správní poplatek spojený s návrhem na vklad vlastnického práva do katastru nemovitostí.</w:t>
            </w:r>
          </w:p>
          <w:p w14:paraId="6609229A" w14:textId="574EA227" w:rsidR="00A06F42" w:rsidRPr="00A06F42" w:rsidRDefault="00A06F42" w:rsidP="00A06F42">
            <w:pPr>
              <w:pStyle w:val="BODY"/>
              <w:widowControl w:val="0"/>
              <w:jc w:val="both"/>
              <w:rPr>
                <w:lang w:val="cs-CZ"/>
              </w:rPr>
            </w:pPr>
            <w:r>
              <w:rPr>
                <w:lang w:val="cs-CZ"/>
              </w:rPr>
              <w:t xml:space="preserve">3.6. odkoupení pozemku parc. č. st. 112/1 zast. pl. o výměře 1 069 m2, jehož součástí je stavba Kokory, č.p. 27, rod. dům, pozemku parc. č. 156/1 zahrada o výměře 935 m2, se všemi součástmi a příslušenstvím, vše v k.ú. a obci Kokory, vše z podílového spoluvlastnictví paní </w:t>
            </w:r>
            <w:r w:rsidRPr="00074377">
              <w:rPr>
                <w:lang w:val="cs-CZ"/>
              </w:rPr>
              <w:t>XXXXX</w:t>
            </w:r>
            <w:r>
              <w:rPr>
                <w:lang w:val="cs-CZ"/>
              </w:rPr>
              <w:t xml:space="preserve"> (id. 1/2) a společného jmění manželů </w:t>
            </w:r>
            <w:r w:rsidRPr="00074377">
              <w:rPr>
                <w:lang w:val="cs-CZ"/>
              </w:rPr>
              <w:t>XXXXX</w:t>
            </w:r>
            <w:r>
              <w:rPr>
                <w:lang w:val="cs-CZ"/>
              </w:rPr>
              <w:t xml:space="preserve"> a </w:t>
            </w:r>
            <w:r w:rsidRPr="00074377">
              <w:rPr>
                <w:lang w:val="cs-CZ"/>
              </w:rPr>
              <w:t>XXXXX</w:t>
            </w:r>
            <w:r>
              <w:rPr>
                <w:lang w:val="cs-CZ"/>
              </w:rPr>
              <w:t xml:space="preserve"> (id. 1/2) do vlastnictví Olomouckého kraje, do hospodaření Centra Dominika Kokory, příspěvkové organizace za kupní cenu ve výši 10 500 000 Kč. Nabyvatel uhradí veškeré náklady spojené s převodem vlastnického práva a správní poplatek spojený s návrhem na vklad vlastnického práva do katastru nemovitostí.</w:t>
            </w:r>
          </w:p>
        </w:tc>
      </w:tr>
      <w:tr w:rsidR="00DF154E" w:rsidRPr="00010DF0" w14:paraId="3464725F" w14:textId="77777777" w:rsidTr="00A06F42">
        <w:tc>
          <w:tcPr>
            <w:tcW w:w="5000" w:type="pct"/>
            <w:gridSpan w:val="3"/>
            <w:tcBorders>
              <w:top w:val="nil"/>
              <w:bottom w:val="nil"/>
            </w:tcBorders>
            <w:shd w:val="clear" w:color="auto" w:fill="auto"/>
          </w:tcPr>
          <w:p w14:paraId="1C318FC0" w14:textId="77777777" w:rsidR="00DF154E" w:rsidRPr="00010DF0" w:rsidRDefault="00DF154E" w:rsidP="006654A1">
            <w:pPr>
              <w:pStyle w:val="nadpis2"/>
              <w:rPr>
                <w:sz w:val="24"/>
                <w:szCs w:val="24"/>
              </w:rPr>
            </w:pPr>
          </w:p>
        </w:tc>
      </w:tr>
      <w:tr w:rsidR="00DF154E" w:rsidRPr="00010DF0" w14:paraId="4AF0595C" w14:textId="77777777" w:rsidTr="00A06F42">
        <w:tc>
          <w:tcPr>
            <w:tcW w:w="964" w:type="pct"/>
            <w:gridSpan w:val="2"/>
            <w:tcBorders>
              <w:top w:val="nil"/>
              <w:bottom w:val="nil"/>
            </w:tcBorders>
            <w:shd w:val="clear" w:color="auto" w:fill="auto"/>
          </w:tcPr>
          <w:p w14:paraId="0C847424"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0684372" w14:textId="31DBBDC4" w:rsidR="00DF154E" w:rsidRPr="00010DF0" w:rsidRDefault="00A06F42" w:rsidP="006654A1">
            <w:pPr>
              <w:pStyle w:val="nadpis2"/>
              <w:rPr>
                <w:sz w:val="24"/>
                <w:szCs w:val="24"/>
              </w:rPr>
            </w:pPr>
            <w:r>
              <w:rPr>
                <w:sz w:val="24"/>
                <w:szCs w:val="24"/>
              </w:rPr>
              <w:t>Ing. Roman Macek, náměstek hejtmana</w:t>
            </w:r>
          </w:p>
        </w:tc>
      </w:tr>
      <w:tr w:rsidR="00DF154E" w:rsidRPr="00010DF0" w14:paraId="40584694" w14:textId="77777777" w:rsidTr="00A06F42">
        <w:tc>
          <w:tcPr>
            <w:tcW w:w="964" w:type="pct"/>
            <w:gridSpan w:val="2"/>
            <w:tcBorders>
              <w:top w:val="nil"/>
            </w:tcBorders>
            <w:shd w:val="clear" w:color="auto" w:fill="auto"/>
          </w:tcPr>
          <w:p w14:paraId="01A0FC50"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7FC2D08" w14:textId="560BCCD6" w:rsidR="00DF154E" w:rsidRPr="00010DF0" w:rsidRDefault="00A06F42" w:rsidP="006654A1">
            <w:pPr>
              <w:pStyle w:val="nadpis2"/>
              <w:rPr>
                <w:sz w:val="24"/>
                <w:szCs w:val="24"/>
              </w:rPr>
            </w:pPr>
            <w:r>
              <w:rPr>
                <w:sz w:val="24"/>
                <w:szCs w:val="24"/>
              </w:rPr>
              <w:t>7.4.</w:t>
            </w:r>
          </w:p>
        </w:tc>
      </w:tr>
    </w:tbl>
    <w:p w14:paraId="265803BB"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125AACCB" w14:textId="77777777" w:rsidTr="000B25CA">
        <w:tc>
          <w:tcPr>
            <w:tcW w:w="964" w:type="pct"/>
            <w:gridSpan w:val="2"/>
            <w:tcBorders>
              <w:bottom w:val="nil"/>
            </w:tcBorders>
          </w:tcPr>
          <w:p w14:paraId="3B062A43" w14:textId="5E6B9F9B" w:rsidR="00DF154E" w:rsidRPr="007175CF" w:rsidRDefault="000B25CA" w:rsidP="006654A1">
            <w:pPr>
              <w:pStyle w:val="Radanzevusnesen"/>
              <w:rPr>
                <w:b/>
                <w:bCs w:val="0"/>
              </w:rPr>
            </w:pPr>
            <w:r>
              <w:rPr>
                <w:b/>
                <w:bCs w:val="0"/>
              </w:rPr>
              <w:t>UR/116/22/2024</w:t>
            </w:r>
          </w:p>
        </w:tc>
        <w:tc>
          <w:tcPr>
            <w:tcW w:w="4036" w:type="pct"/>
            <w:tcBorders>
              <w:bottom w:val="nil"/>
            </w:tcBorders>
          </w:tcPr>
          <w:p w14:paraId="7690214E" w14:textId="61D6F411" w:rsidR="00DF154E" w:rsidRPr="007175CF" w:rsidRDefault="000B25CA" w:rsidP="006654A1">
            <w:pPr>
              <w:pStyle w:val="Radanzevusnesen"/>
              <w:ind w:left="0" w:firstLine="0"/>
              <w:rPr>
                <w:b/>
                <w:bCs w:val="0"/>
              </w:rPr>
            </w:pPr>
            <w:r>
              <w:rPr>
                <w:b/>
                <w:bCs w:val="0"/>
              </w:rPr>
              <w:t>Majetkoprávní záležitosti – bezúplatná nabytí nemovitého majetku</w:t>
            </w:r>
          </w:p>
        </w:tc>
      </w:tr>
      <w:tr w:rsidR="00DF154E" w:rsidRPr="00010DF0" w14:paraId="0E5E6D31" w14:textId="77777777" w:rsidTr="000B25CA">
        <w:trPr>
          <w:trHeight w:val="289"/>
        </w:trPr>
        <w:tc>
          <w:tcPr>
            <w:tcW w:w="5000" w:type="pct"/>
            <w:gridSpan w:val="3"/>
            <w:tcBorders>
              <w:top w:val="nil"/>
              <w:bottom w:val="nil"/>
            </w:tcBorders>
            <w:shd w:val="clear" w:color="auto" w:fill="auto"/>
            <w:hideMark/>
          </w:tcPr>
          <w:p w14:paraId="3BA39A2C" w14:textId="0E5E2C8F" w:rsidR="00DF154E" w:rsidRPr="007175CF" w:rsidRDefault="000B25CA" w:rsidP="006654A1">
            <w:pPr>
              <w:pStyle w:val="Zkladntext"/>
              <w:rPr>
                <w:b w:val="0"/>
                <w:bCs/>
              </w:rPr>
            </w:pPr>
            <w:r>
              <w:rPr>
                <w:b w:val="0"/>
                <w:bCs/>
              </w:rPr>
              <w:t>Rada Olomouckého kraje po projednání:</w:t>
            </w:r>
          </w:p>
        </w:tc>
      </w:tr>
      <w:tr w:rsidR="00DF154E" w:rsidRPr="00010DF0" w14:paraId="232E3012" w14:textId="77777777" w:rsidTr="000B25CA">
        <w:trPr>
          <w:trHeight w:val="289"/>
        </w:trPr>
        <w:tc>
          <w:tcPr>
            <w:tcW w:w="347" w:type="pct"/>
            <w:tcBorders>
              <w:top w:val="nil"/>
              <w:bottom w:val="nil"/>
            </w:tcBorders>
            <w:shd w:val="clear" w:color="auto" w:fill="auto"/>
            <w:tcMar>
              <w:bottom w:w="113" w:type="dxa"/>
            </w:tcMar>
            <w:hideMark/>
          </w:tcPr>
          <w:p w14:paraId="578FB728" w14:textId="039749D8" w:rsidR="00DF154E" w:rsidRPr="00010DF0" w:rsidRDefault="000B25CA"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F7268E0" w14:textId="7AF19641" w:rsidR="00DF154E" w:rsidRPr="000B25CA" w:rsidRDefault="000B25CA" w:rsidP="000B25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B25CA">
              <w:rPr>
                <w:rFonts w:cs="Arial"/>
                <w:szCs w:val="24"/>
              </w:rPr>
              <w:t>předložit materiál na zasedání Zastupitelstva Olomouckého kraje</w:t>
            </w:r>
          </w:p>
        </w:tc>
      </w:tr>
      <w:tr w:rsidR="000B25CA" w:rsidRPr="00010DF0" w14:paraId="2959E884" w14:textId="77777777" w:rsidTr="000B25CA">
        <w:trPr>
          <w:trHeight w:val="289"/>
        </w:trPr>
        <w:tc>
          <w:tcPr>
            <w:tcW w:w="5000" w:type="pct"/>
            <w:gridSpan w:val="3"/>
            <w:tcBorders>
              <w:top w:val="nil"/>
              <w:bottom w:val="nil"/>
            </w:tcBorders>
            <w:shd w:val="clear" w:color="auto" w:fill="auto"/>
            <w:tcMar>
              <w:bottom w:w="113" w:type="dxa"/>
            </w:tcMar>
          </w:tcPr>
          <w:p w14:paraId="479D4827" w14:textId="77777777" w:rsidR="000B25CA" w:rsidRDefault="000B25CA" w:rsidP="000B25CA">
            <w:r>
              <w:t>Odpovídá: Ing. Roman Macek, náměstek hejtmana</w:t>
            </w:r>
          </w:p>
          <w:p w14:paraId="57098667" w14:textId="77777777" w:rsidR="000B25CA" w:rsidRDefault="000B25CA" w:rsidP="000B25CA">
            <w:r>
              <w:t>Realizuje: Mgr. Hana Kamasová, vedoucí odboru majetkového, právního a správních činností</w:t>
            </w:r>
          </w:p>
          <w:p w14:paraId="0FAADFD7" w14:textId="2375F77C" w:rsidR="000B25CA" w:rsidRPr="000B25CA" w:rsidRDefault="000B25CA" w:rsidP="000B25CA">
            <w:r>
              <w:t>Termín: ZOK 16. 9. 2024</w:t>
            </w:r>
          </w:p>
        </w:tc>
      </w:tr>
      <w:tr w:rsidR="000B25CA" w:rsidRPr="00010DF0" w14:paraId="6CA4A693" w14:textId="77777777" w:rsidTr="000B25CA">
        <w:trPr>
          <w:trHeight w:val="289"/>
        </w:trPr>
        <w:tc>
          <w:tcPr>
            <w:tcW w:w="347" w:type="pct"/>
            <w:tcBorders>
              <w:top w:val="nil"/>
              <w:bottom w:val="nil"/>
            </w:tcBorders>
            <w:shd w:val="clear" w:color="auto" w:fill="auto"/>
            <w:tcMar>
              <w:bottom w:w="113" w:type="dxa"/>
            </w:tcMar>
          </w:tcPr>
          <w:p w14:paraId="778EFB27" w14:textId="7D351DD2" w:rsidR="000B25CA" w:rsidRPr="00010DF0" w:rsidRDefault="000B25CA"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AE7470E" w14:textId="6B864B19" w:rsidR="000B25CA" w:rsidRPr="000B25CA" w:rsidRDefault="000B25CA" w:rsidP="000B25C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25CA">
              <w:rPr>
                <w:rFonts w:cs="Arial"/>
                <w:szCs w:val="24"/>
              </w:rPr>
              <w:t>schválit:</w:t>
            </w:r>
          </w:p>
          <w:p w14:paraId="459DCFFC" w14:textId="77777777" w:rsidR="000B25CA" w:rsidRPr="000B25CA" w:rsidRDefault="000B25CA" w:rsidP="000B25CA">
            <w:pPr>
              <w:autoSpaceDE w:val="0"/>
              <w:autoSpaceDN w:val="0"/>
              <w:adjustRightInd w:val="0"/>
              <w:jc w:val="both"/>
              <w:rPr>
                <w:rFonts w:cs="Arial"/>
                <w:szCs w:val="24"/>
              </w:rPr>
            </w:pPr>
            <w:r w:rsidRPr="000B25CA">
              <w:rPr>
                <w:rFonts w:cs="Arial"/>
                <w:szCs w:val="24"/>
              </w:rPr>
              <w:t xml:space="preserve">2.1. bezúplatné nabytí části pozemku parc. č. 1223 vodní pl. o výměře 57 m2, dle geometrického plánu č. 550-110/2024 ze dne 21. 8. 2024 pozemek parc. č. 1223/5 ost. pl. o výměře 57 m2 v k.ú. a obci Vidnava z vlastnictví ČR – Úřadu pro zastupování státu ve věcech majetkových, IČO: 69797111, do vlastnictví </w:t>
            </w:r>
            <w:r w:rsidRPr="000B25CA">
              <w:rPr>
                <w:rFonts w:cs="Arial"/>
                <w:szCs w:val="24"/>
              </w:rPr>
              <w:lastRenderedPageBreak/>
              <w:t>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5240BF9A" w14:textId="77777777" w:rsidR="000B25CA" w:rsidRPr="000B25CA" w:rsidRDefault="000B25CA" w:rsidP="000B25CA">
            <w:pPr>
              <w:autoSpaceDE w:val="0"/>
              <w:autoSpaceDN w:val="0"/>
              <w:adjustRightInd w:val="0"/>
              <w:jc w:val="both"/>
              <w:rPr>
                <w:rFonts w:cs="Arial"/>
                <w:szCs w:val="24"/>
              </w:rPr>
            </w:pPr>
            <w:r w:rsidRPr="000B25CA">
              <w:rPr>
                <w:rFonts w:cs="Arial"/>
                <w:szCs w:val="24"/>
              </w:rPr>
              <w:t>2.2. bezúplatné nabytí pozemku parc. č. 2979/28 ost. pl. o výměře 43 m2 v k.ú. a obci Kostelec na Hané z vlastnictví ČR – Správy železnic, státní organizace, IČO: 70994234,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1903549C" w14:textId="77777777" w:rsidR="000B25CA" w:rsidRPr="000B25CA" w:rsidRDefault="000B25CA" w:rsidP="000B25CA">
            <w:pPr>
              <w:autoSpaceDE w:val="0"/>
              <w:autoSpaceDN w:val="0"/>
              <w:adjustRightInd w:val="0"/>
              <w:jc w:val="both"/>
              <w:rPr>
                <w:rFonts w:cs="Arial"/>
                <w:szCs w:val="24"/>
              </w:rPr>
            </w:pPr>
            <w:r w:rsidRPr="000B25CA">
              <w:rPr>
                <w:rFonts w:cs="Arial"/>
                <w:szCs w:val="24"/>
              </w:rPr>
              <w:t>2.3. bezúplatné nabytí pozemku parc. č. 408 ost. pl. o výměře 12 m2 a spoluvlastnického podílu (id. 1/2) k pozemku parc. č. 820 ost. pl. o výměře 51 m2, vše v k.ú. a obci Skřípov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4345ED12" w14:textId="5A6088AD" w:rsidR="000B25CA" w:rsidRPr="000B25CA" w:rsidRDefault="000B25CA" w:rsidP="000B25CA">
            <w:pPr>
              <w:autoSpaceDE w:val="0"/>
              <w:autoSpaceDN w:val="0"/>
              <w:adjustRightInd w:val="0"/>
              <w:jc w:val="both"/>
              <w:rPr>
                <w:rFonts w:cs="Arial"/>
                <w:szCs w:val="24"/>
              </w:rPr>
            </w:pPr>
            <w:r w:rsidRPr="000B25CA">
              <w:rPr>
                <w:rFonts w:cs="Arial"/>
                <w:szCs w:val="24"/>
              </w:rPr>
              <w:t>2.4. bezúplatné nabytí pozemku parc. č. 133/2 ost. pl. o výměře 71 m2 v k.ú. Žeravice, obec Přerov,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DF154E" w:rsidRPr="00010DF0" w14:paraId="4265FEA6" w14:textId="77777777" w:rsidTr="000B25CA">
        <w:tc>
          <w:tcPr>
            <w:tcW w:w="5000" w:type="pct"/>
            <w:gridSpan w:val="3"/>
            <w:tcBorders>
              <w:top w:val="nil"/>
              <w:bottom w:val="nil"/>
            </w:tcBorders>
            <w:shd w:val="clear" w:color="auto" w:fill="auto"/>
          </w:tcPr>
          <w:p w14:paraId="3DF6DC16" w14:textId="77777777" w:rsidR="00DF154E" w:rsidRPr="00010DF0" w:rsidRDefault="00DF154E" w:rsidP="006654A1">
            <w:pPr>
              <w:pStyle w:val="nadpis2"/>
              <w:rPr>
                <w:sz w:val="24"/>
                <w:szCs w:val="24"/>
              </w:rPr>
            </w:pPr>
          </w:p>
        </w:tc>
      </w:tr>
      <w:tr w:rsidR="00DF154E" w:rsidRPr="00010DF0" w14:paraId="4258C8DA" w14:textId="77777777" w:rsidTr="000B25CA">
        <w:tc>
          <w:tcPr>
            <w:tcW w:w="964" w:type="pct"/>
            <w:gridSpan w:val="2"/>
            <w:tcBorders>
              <w:top w:val="nil"/>
              <w:bottom w:val="nil"/>
            </w:tcBorders>
            <w:shd w:val="clear" w:color="auto" w:fill="auto"/>
          </w:tcPr>
          <w:p w14:paraId="5DE70B28"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3A3EA1B" w14:textId="19FBFA04" w:rsidR="00DF154E" w:rsidRPr="00010DF0" w:rsidRDefault="000B25CA" w:rsidP="006654A1">
            <w:pPr>
              <w:pStyle w:val="nadpis2"/>
              <w:rPr>
                <w:sz w:val="24"/>
                <w:szCs w:val="24"/>
              </w:rPr>
            </w:pPr>
            <w:r>
              <w:rPr>
                <w:sz w:val="24"/>
                <w:szCs w:val="24"/>
              </w:rPr>
              <w:t>Ing. Roman Macek, náměstek hejtmana</w:t>
            </w:r>
          </w:p>
        </w:tc>
      </w:tr>
      <w:tr w:rsidR="00DF154E" w:rsidRPr="00010DF0" w14:paraId="0130AE82" w14:textId="77777777" w:rsidTr="000B25CA">
        <w:tc>
          <w:tcPr>
            <w:tcW w:w="964" w:type="pct"/>
            <w:gridSpan w:val="2"/>
            <w:tcBorders>
              <w:top w:val="nil"/>
            </w:tcBorders>
            <w:shd w:val="clear" w:color="auto" w:fill="auto"/>
          </w:tcPr>
          <w:p w14:paraId="631E3221"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875FB26" w14:textId="72B32FB6" w:rsidR="00DF154E" w:rsidRPr="00010DF0" w:rsidRDefault="000B25CA" w:rsidP="006654A1">
            <w:pPr>
              <w:pStyle w:val="nadpis2"/>
              <w:rPr>
                <w:sz w:val="24"/>
                <w:szCs w:val="24"/>
              </w:rPr>
            </w:pPr>
            <w:r>
              <w:rPr>
                <w:sz w:val="24"/>
                <w:szCs w:val="24"/>
              </w:rPr>
              <w:t>7.5.</w:t>
            </w:r>
          </w:p>
        </w:tc>
      </w:tr>
    </w:tbl>
    <w:p w14:paraId="12289C70"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1911BE0F" w14:textId="77777777" w:rsidTr="000B6BBC">
        <w:tc>
          <w:tcPr>
            <w:tcW w:w="961" w:type="pct"/>
            <w:gridSpan w:val="2"/>
            <w:tcBorders>
              <w:bottom w:val="nil"/>
            </w:tcBorders>
          </w:tcPr>
          <w:p w14:paraId="69A61370" w14:textId="61823ED3" w:rsidR="00DF154E" w:rsidRPr="007175CF" w:rsidRDefault="000B6BBC" w:rsidP="006654A1">
            <w:pPr>
              <w:pStyle w:val="Radanzevusnesen"/>
              <w:rPr>
                <w:b/>
                <w:bCs w:val="0"/>
              </w:rPr>
            </w:pPr>
            <w:r>
              <w:rPr>
                <w:b/>
                <w:bCs w:val="0"/>
              </w:rPr>
              <w:t>UR/116/23/2024</w:t>
            </w:r>
          </w:p>
        </w:tc>
        <w:tc>
          <w:tcPr>
            <w:tcW w:w="4039" w:type="pct"/>
            <w:tcBorders>
              <w:bottom w:val="nil"/>
            </w:tcBorders>
          </w:tcPr>
          <w:p w14:paraId="234494EB" w14:textId="5CB0FD97" w:rsidR="00DF154E" w:rsidRPr="007175CF" w:rsidRDefault="000B6BBC" w:rsidP="006654A1">
            <w:pPr>
              <w:pStyle w:val="Radanzevusnesen"/>
              <w:ind w:left="0" w:firstLine="0"/>
              <w:rPr>
                <w:b/>
                <w:bCs w:val="0"/>
              </w:rPr>
            </w:pPr>
            <w:r>
              <w:rPr>
                <w:b/>
                <w:bCs w:val="0"/>
              </w:rPr>
              <w:t>Majetkoprávní záležitosti – užívání nemovitého majetku</w:t>
            </w:r>
          </w:p>
        </w:tc>
      </w:tr>
      <w:tr w:rsidR="00DF154E" w:rsidRPr="00010DF0" w14:paraId="358A020F" w14:textId="77777777" w:rsidTr="000B6BBC">
        <w:trPr>
          <w:trHeight w:val="289"/>
        </w:trPr>
        <w:tc>
          <w:tcPr>
            <w:tcW w:w="5000" w:type="pct"/>
            <w:gridSpan w:val="3"/>
            <w:tcBorders>
              <w:top w:val="nil"/>
              <w:bottom w:val="nil"/>
            </w:tcBorders>
            <w:shd w:val="clear" w:color="auto" w:fill="auto"/>
            <w:hideMark/>
          </w:tcPr>
          <w:p w14:paraId="58B51240" w14:textId="0CFD7B00" w:rsidR="00DF154E" w:rsidRPr="007175CF" w:rsidRDefault="000B6BBC" w:rsidP="006654A1">
            <w:pPr>
              <w:pStyle w:val="Zkladntext"/>
              <w:rPr>
                <w:b w:val="0"/>
                <w:bCs/>
              </w:rPr>
            </w:pPr>
            <w:r>
              <w:rPr>
                <w:b w:val="0"/>
                <w:bCs/>
              </w:rPr>
              <w:t>Rada Olomouckého kraje po projednání:</w:t>
            </w:r>
          </w:p>
        </w:tc>
      </w:tr>
      <w:tr w:rsidR="00DF154E" w:rsidRPr="00010DF0" w14:paraId="68B73DE8" w14:textId="77777777" w:rsidTr="000B6BBC">
        <w:trPr>
          <w:trHeight w:val="289"/>
        </w:trPr>
        <w:tc>
          <w:tcPr>
            <w:tcW w:w="346" w:type="pct"/>
            <w:tcBorders>
              <w:top w:val="nil"/>
              <w:bottom w:val="nil"/>
            </w:tcBorders>
            <w:shd w:val="clear" w:color="auto" w:fill="auto"/>
            <w:tcMar>
              <w:bottom w:w="113" w:type="dxa"/>
            </w:tcMar>
            <w:hideMark/>
          </w:tcPr>
          <w:p w14:paraId="0A7DC701" w14:textId="73646D1D" w:rsidR="00DF154E" w:rsidRPr="00010DF0" w:rsidRDefault="000B6BBC"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64824C4" w14:textId="74BB6F41" w:rsidR="00DF154E" w:rsidRPr="000B6BBC" w:rsidRDefault="000B6BBC" w:rsidP="000B6BB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B6BBC">
              <w:rPr>
                <w:rFonts w:cs="Arial"/>
                <w:szCs w:val="24"/>
              </w:rPr>
              <w:t>s uzavřením smlouvy o výpůjčce na část nemovitosti - budovy č.p. 389, obč. vyb., která je součástí pozemku parc. č. 924/1 zast. pl. a nádvoří a pozemku parc. č. 925 ost. pl. o výměře 569 m2, vše v k.ú. a obci Mohelnice, na adrese Olomoucká 389/82, 789 85 Mohelnice, ve vlastnictví Olomouckého kraje, v hospodaření Střední průmyslové školy elektrotechniky a informatiky Mohelnice, mezi Střední průmyslovou školou elektrotechniky a informatiky Mohelnice jako půjčitelem a Krajským ředitelstvím policie Olomouckého kraje jako vypůjčitelem, a to na dobu určitou od 1. 1. 2025 do 30. 11. 2026. Ostatní ustanovení smlouvy o výpůjčce budou sjednána v souladu se zřizovací listinou příspěvkové organizace.</w:t>
            </w:r>
          </w:p>
        </w:tc>
      </w:tr>
      <w:tr w:rsidR="00DF154E" w:rsidRPr="00010DF0" w14:paraId="10469B9A" w14:textId="77777777" w:rsidTr="000B6BBC">
        <w:tc>
          <w:tcPr>
            <w:tcW w:w="5000" w:type="pct"/>
            <w:gridSpan w:val="3"/>
            <w:tcBorders>
              <w:top w:val="nil"/>
              <w:bottom w:val="nil"/>
            </w:tcBorders>
            <w:shd w:val="clear" w:color="auto" w:fill="auto"/>
          </w:tcPr>
          <w:p w14:paraId="58CECACA" w14:textId="77777777" w:rsidR="00DF154E" w:rsidRPr="00010DF0" w:rsidRDefault="00DF154E" w:rsidP="006654A1">
            <w:pPr>
              <w:pStyle w:val="nadpis2"/>
              <w:rPr>
                <w:sz w:val="24"/>
                <w:szCs w:val="24"/>
              </w:rPr>
            </w:pPr>
          </w:p>
        </w:tc>
      </w:tr>
      <w:tr w:rsidR="00DF154E" w:rsidRPr="00010DF0" w14:paraId="736B9129" w14:textId="77777777" w:rsidTr="000B6BBC">
        <w:tc>
          <w:tcPr>
            <w:tcW w:w="961" w:type="pct"/>
            <w:gridSpan w:val="2"/>
            <w:tcBorders>
              <w:top w:val="nil"/>
              <w:bottom w:val="nil"/>
            </w:tcBorders>
            <w:shd w:val="clear" w:color="auto" w:fill="auto"/>
          </w:tcPr>
          <w:p w14:paraId="7FCC0BDA"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1EFB124" w14:textId="55A803A1" w:rsidR="00DF154E" w:rsidRPr="00010DF0" w:rsidRDefault="000B6BBC" w:rsidP="006654A1">
            <w:pPr>
              <w:pStyle w:val="nadpis2"/>
              <w:rPr>
                <w:sz w:val="24"/>
                <w:szCs w:val="24"/>
              </w:rPr>
            </w:pPr>
            <w:r>
              <w:rPr>
                <w:sz w:val="24"/>
                <w:szCs w:val="24"/>
              </w:rPr>
              <w:t>Ing. Roman Macek, náměstek hejtmana</w:t>
            </w:r>
          </w:p>
        </w:tc>
      </w:tr>
      <w:tr w:rsidR="00DF154E" w:rsidRPr="00010DF0" w14:paraId="5A257D62" w14:textId="77777777" w:rsidTr="000B6BBC">
        <w:tc>
          <w:tcPr>
            <w:tcW w:w="961" w:type="pct"/>
            <w:gridSpan w:val="2"/>
            <w:tcBorders>
              <w:top w:val="nil"/>
            </w:tcBorders>
            <w:shd w:val="clear" w:color="auto" w:fill="auto"/>
          </w:tcPr>
          <w:p w14:paraId="00ACBEFF"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7E27DBBA" w14:textId="29A00A70" w:rsidR="00DF154E" w:rsidRPr="00010DF0" w:rsidRDefault="000B6BBC" w:rsidP="006654A1">
            <w:pPr>
              <w:pStyle w:val="nadpis2"/>
              <w:rPr>
                <w:sz w:val="24"/>
                <w:szCs w:val="24"/>
              </w:rPr>
            </w:pPr>
            <w:r>
              <w:rPr>
                <w:sz w:val="24"/>
                <w:szCs w:val="24"/>
              </w:rPr>
              <w:t>7.6.</w:t>
            </w:r>
          </w:p>
        </w:tc>
      </w:tr>
    </w:tbl>
    <w:p w14:paraId="706EE723"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F2443AC" w14:textId="77777777" w:rsidTr="00B077E3">
        <w:tc>
          <w:tcPr>
            <w:tcW w:w="964" w:type="pct"/>
            <w:gridSpan w:val="2"/>
            <w:tcBorders>
              <w:bottom w:val="nil"/>
            </w:tcBorders>
          </w:tcPr>
          <w:p w14:paraId="4621E052" w14:textId="03043B72" w:rsidR="00DF154E" w:rsidRPr="007175CF" w:rsidRDefault="00B077E3" w:rsidP="006654A1">
            <w:pPr>
              <w:pStyle w:val="Radanzevusnesen"/>
              <w:rPr>
                <w:b/>
                <w:bCs w:val="0"/>
              </w:rPr>
            </w:pPr>
            <w:r>
              <w:rPr>
                <w:b/>
                <w:bCs w:val="0"/>
              </w:rPr>
              <w:lastRenderedPageBreak/>
              <w:t>UR/116/24/2024</w:t>
            </w:r>
          </w:p>
        </w:tc>
        <w:tc>
          <w:tcPr>
            <w:tcW w:w="4036" w:type="pct"/>
            <w:tcBorders>
              <w:bottom w:val="nil"/>
            </w:tcBorders>
          </w:tcPr>
          <w:p w14:paraId="1CA77445" w14:textId="546937E4" w:rsidR="00DF154E" w:rsidRPr="007175CF" w:rsidRDefault="00B077E3" w:rsidP="006654A1">
            <w:pPr>
              <w:pStyle w:val="Radanzevusnesen"/>
              <w:ind w:left="0" w:firstLine="0"/>
              <w:rPr>
                <w:b/>
                <w:bCs w:val="0"/>
              </w:rPr>
            </w:pPr>
            <w:r>
              <w:rPr>
                <w:b/>
                <w:bCs w:val="0"/>
              </w:rPr>
              <w:t>Majetkové záležitosti příspěvkových organizací Olomouckého kraje</w:t>
            </w:r>
          </w:p>
        </w:tc>
      </w:tr>
      <w:tr w:rsidR="00DF154E" w:rsidRPr="00010DF0" w14:paraId="29DF5C2E" w14:textId="77777777" w:rsidTr="00B077E3">
        <w:trPr>
          <w:trHeight w:val="289"/>
        </w:trPr>
        <w:tc>
          <w:tcPr>
            <w:tcW w:w="5000" w:type="pct"/>
            <w:gridSpan w:val="3"/>
            <w:tcBorders>
              <w:top w:val="nil"/>
              <w:bottom w:val="nil"/>
            </w:tcBorders>
            <w:shd w:val="clear" w:color="auto" w:fill="auto"/>
            <w:hideMark/>
          </w:tcPr>
          <w:p w14:paraId="0D44F7B4" w14:textId="6391F780" w:rsidR="00DF154E" w:rsidRPr="007175CF" w:rsidRDefault="00B077E3" w:rsidP="006654A1">
            <w:pPr>
              <w:pStyle w:val="Zkladntext"/>
              <w:rPr>
                <w:b w:val="0"/>
                <w:bCs/>
              </w:rPr>
            </w:pPr>
            <w:r>
              <w:rPr>
                <w:b w:val="0"/>
                <w:bCs/>
              </w:rPr>
              <w:t>Rada Olomouckého kraje po projednání:</w:t>
            </w:r>
          </w:p>
        </w:tc>
      </w:tr>
      <w:tr w:rsidR="00DF154E" w:rsidRPr="00010DF0" w14:paraId="3228D361" w14:textId="77777777" w:rsidTr="00B077E3">
        <w:trPr>
          <w:trHeight w:val="289"/>
        </w:trPr>
        <w:tc>
          <w:tcPr>
            <w:tcW w:w="347" w:type="pct"/>
            <w:tcBorders>
              <w:top w:val="nil"/>
              <w:bottom w:val="nil"/>
            </w:tcBorders>
            <w:shd w:val="clear" w:color="auto" w:fill="auto"/>
            <w:tcMar>
              <w:bottom w:w="113" w:type="dxa"/>
            </w:tcMar>
            <w:hideMark/>
          </w:tcPr>
          <w:p w14:paraId="78E0157E" w14:textId="0B8DF4EC" w:rsidR="00DF154E" w:rsidRPr="00010DF0" w:rsidRDefault="00B077E3"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7A5793C" w14:textId="1C6F8ADC" w:rsidR="00DF154E" w:rsidRPr="00B077E3" w:rsidRDefault="00B077E3" w:rsidP="00B077E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077E3">
              <w:rPr>
                <w:rFonts w:cs="Arial"/>
                <w:szCs w:val="24"/>
              </w:rPr>
              <w:t>s odprodejem movitého majetku Olomouckého kraje - myčky černého nádobí Wexiödisk WD 12, inventární číslo: 10159, v celku nebo po dílech, z vlastnictví Olomouckého kraje, z hospodaření Odborného léčebného ústavu Paseka, příspěvkové organizace, IČO: 00849081,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B077E3" w:rsidRPr="00010DF0" w14:paraId="02224DA2" w14:textId="77777777" w:rsidTr="00B077E3">
        <w:trPr>
          <w:trHeight w:val="289"/>
        </w:trPr>
        <w:tc>
          <w:tcPr>
            <w:tcW w:w="347" w:type="pct"/>
            <w:tcBorders>
              <w:top w:val="nil"/>
              <w:bottom w:val="nil"/>
            </w:tcBorders>
            <w:shd w:val="clear" w:color="auto" w:fill="auto"/>
            <w:tcMar>
              <w:bottom w:w="113" w:type="dxa"/>
            </w:tcMar>
          </w:tcPr>
          <w:p w14:paraId="6CA8A858" w14:textId="7E2ED94F" w:rsidR="00B077E3" w:rsidRPr="00010DF0" w:rsidRDefault="00B077E3"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D4F3148" w14:textId="59FCD9C8" w:rsidR="00B077E3" w:rsidRPr="00B077E3" w:rsidRDefault="00B077E3" w:rsidP="00B077E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077E3">
              <w:rPr>
                <w:rFonts w:cs="Arial"/>
                <w:szCs w:val="24"/>
              </w:rPr>
              <w:t>s odprodejem movitého majetku Olomouckého kraje – vozidla Renault Trafic combi, RZ 3M5 4048, inventární číslo 02201/35, v celku nebo po dílech, z vlastnictví Olomouckého kraje, z hospodaření Sociálních služeb pro seniory Šumperk, příspěvkové organizace, IČO: 75004011,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B077E3" w:rsidRPr="00010DF0" w14:paraId="4A99DFE1" w14:textId="77777777" w:rsidTr="00B077E3">
        <w:trPr>
          <w:trHeight w:val="289"/>
        </w:trPr>
        <w:tc>
          <w:tcPr>
            <w:tcW w:w="347" w:type="pct"/>
            <w:tcBorders>
              <w:top w:val="nil"/>
              <w:bottom w:val="nil"/>
            </w:tcBorders>
            <w:shd w:val="clear" w:color="auto" w:fill="auto"/>
            <w:tcMar>
              <w:bottom w:w="113" w:type="dxa"/>
            </w:tcMar>
          </w:tcPr>
          <w:p w14:paraId="7908F559" w14:textId="543BC3AB" w:rsidR="00B077E3" w:rsidRPr="00010DF0" w:rsidRDefault="00B077E3"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7B94BB2" w14:textId="0027D98A" w:rsidR="00B077E3" w:rsidRPr="00B077E3" w:rsidRDefault="00B077E3" w:rsidP="00B077E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077E3">
              <w:rPr>
                <w:rFonts w:cs="Arial"/>
                <w:szCs w:val="24"/>
              </w:rPr>
              <w:t>s odprodejem movitého majetku Olomouckého kraje - konvektomatu UNOX XEVC-1011-EPR, inventární číslo JIPS 4-540, v celku nebo po dílech, z vlastnictví Olomouckého kraje, z hospodaření Střední školy zemědělské, Přerov, Osmek 47, IČO: 63701171, do vlastnictví třetí osoby za cenu nejvyšší nabídky. Odprodej majetku zajistí příspěvková organizace.</w:t>
            </w:r>
          </w:p>
        </w:tc>
      </w:tr>
      <w:tr w:rsidR="00B077E3" w:rsidRPr="00010DF0" w14:paraId="4BBC267E" w14:textId="77777777" w:rsidTr="00B077E3">
        <w:trPr>
          <w:trHeight w:val="289"/>
        </w:trPr>
        <w:tc>
          <w:tcPr>
            <w:tcW w:w="347" w:type="pct"/>
            <w:tcBorders>
              <w:top w:val="nil"/>
              <w:bottom w:val="nil"/>
            </w:tcBorders>
            <w:shd w:val="clear" w:color="auto" w:fill="auto"/>
            <w:tcMar>
              <w:bottom w:w="113" w:type="dxa"/>
            </w:tcMar>
          </w:tcPr>
          <w:p w14:paraId="0C2E8A04" w14:textId="13D122D5" w:rsidR="00B077E3" w:rsidRPr="00010DF0" w:rsidRDefault="00B077E3"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07175AB" w14:textId="46B4A1C9" w:rsidR="00B077E3" w:rsidRPr="00B077E3" w:rsidRDefault="00B077E3" w:rsidP="00B077E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077E3">
              <w:rPr>
                <w:rFonts w:cs="Arial"/>
                <w:szCs w:val="24"/>
              </w:rPr>
              <w:t>s vyřazením movitého majetku Olomouckého kraje - záznamového zařízení, inventární číslo 300065/0 – 6, systému monitorování vozidel, inventární číslo 300103/0 – 7, 300103/9 – 10, 300103/12 – 14, 300103/16 – 17, 300103/21, 300103/23 – 39 a 300103/41 - 42, GSM/GPS – antén včetně příslušenství, inventární číslo 300101/0 – 12, serveru pro zálohování dat, inventární číslo 300574/0 – 29 a 300574/34 – 51, radioserveru a záznamového zařízení včetně kabeláže, inventární číslo 300706/0 – 4, centrálního redundantního routeru, inventární číslo 300888, serveru HP DL380G6, inventární číslo 300889, serveru HP DL380G6, inventární číslo 300890, přijímací stanice LIFENET RS, inventární číslo 300652, serveru wireless IPS, inventární číslo 300893, centrálního wireless switch, inventární číslo 300894, centrálního wireless switch, inventární číslo 300895, počítačové sítě, inventární číslo 300566/0, 300566/4, 300566/8 – 14, 300566/18 – 26, 300566/28 – 39, 300566/48 – 66 a 300566/68 – 106 a  rádiové sítě, inventární číslo 300223/0, 300223/45, 300223/65 – 67, 300223/70, 300223/72 – 73, 300223/75 – 84, 300223/87 – 89, 300223/99 a 300223/152 - 153, z vlastnictví Olomouckého kraje, z hospodaření Zdravotnické záchranné služby Olomouckého kraje, příspěvkové organizace, IČO: 00849103, formou fyzické likvidace odbornou osobou, která zajistí ekologickou likvidaci</w:t>
            </w:r>
          </w:p>
        </w:tc>
      </w:tr>
      <w:tr w:rsidR="00B077E3" w:rsidRPr="00010DF0" w14:paraId="09DD5837" w14:textId="77777777" w:rsidTr="00B077E3">
        <w:trPr>
          <w:trHeight w:val="289"/>
        </w:trPr>
        <w:tc>
          <w:tcPr>
            <w:tcW w:w="347" w:type="pct"/>
            <w:tcBorders>
              <w:top w:val="nil"/>
              <w:bottom w:val="nil"/>
            </w:tcBorders>
            <w:shd w:val="clear" w:color="auto" w:fill="auto"/>
            <w:tcMar>
              <w:bottom w:w="113" w:type="dxa"/>
            </w:tcMar>
          </w:tcPr>
          <w:p w14:paraId="0C1D95E7" w14:textId="1AAF63BA" w:rsidR="00B077E3" w:rsidRPr="00010DF0" w:rsidRDefault="00B077E3"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60C887F" w14:textId="36B9A00E" w:rsidR="00B077E3" w:rsidRPr="00B077E3" w:rsidRDefault="00B077E3" w:rsidP="00B077E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77E3">
              <w:rPr>
                <w:rFonts w:cs="Arial"/>
                <w:szCs w:val="24"/>
              </w:rPr>
              <w:t>krajskému úřadu informovat dotčené příspěvkové organizace o přijatém usnesení</w:t>
            </w:r>
          </w:p>
        </w:tc>
      </w:tr>
      <w:tr w:rsidR="00B077E3" w:rsidRPr="00010DF0" w14:paraId="654A24FE" w14:textId="77777777" w:rsidTr="00B077E3">
        <w:trPr>
          <w:trHeight w:val="289"/>
        </w:trPr>
        <w:tc>
          <w:tcPr>
            <w:tcW w:w="5000" w:type="pct"/>
            <w:gridSpan w:val="3"/>
            <w:tcBorders>
              <w:top w:val="nil"/>
              <w:bottom w:val="nil"/>
            </w:tcBorders>
            <w:shd w:val="clear" w:color="auto" w:fill="auto"/>
            <w:tcMar>
              <w:bottom w:w="113" w:type="dxa"/>
            </w:tcMar>
          </w:tcPr>
          <w:p w14:paraId="415A93DA" w14:textId="77777777" w:rsidR="00B077E3" w:rsidRDefault="00B077E3" w:rsidP="00B077E3">
            <w:r>
              <w:t>Odpovídá: Ing. Lubomír Baláš, ředitel</w:t>
            </w:r>
          </w:p>
          <w:p w14:paraId="62EC6452" w14:textId="77777777" w:rsidR="00B077E3" w:rsidRDefault="00B077E3" w:rsidP="00B077E3">
            <w:r>
              <w:t>Realizuje: Mgr. Hana Kamasová, vedoucí odboru majetkového, právního a správních činností</w:t>
            </w:r>
          </w:p>
          <w:p w14:paraId="70681DBF" w14:textId="21D17E99" w:rsidR="00B077E3" w:rsidRPr="00B077E3" w:rsidRDefault="00B077E3" w:rsidP="00B077E3">
            <w:r>
              <w:t>Termín: 7. 10. 2024</w:t>
            </w:r>
          </w:p>
        </w:tc>
      </w:tr>
      <w:tr w:rsidR="00DF154E" w:rsidRPr="00010DF0" w14:paraId="784FCA03" w14:textId="77777777" w:rsidTr="00B077E3">
        <w:tc>
          <w:tcPr>
            <w:tcW w:w="5000" w:type="pct"/>
            <w:gridSpan w:val="3"/>
            <w:tcBorders>
              <w:top w:val="nil"/>
              <w:bottom w:val="nil"/>
            </w:tcBorders>
            <w:shd w:val="clear" w:color="auto" w:fill="auto"/>
          </w:tcPr>
          <w:p w14:paraId="63420F3F" w14:textId="77777777" w:rsidR="00DF154E" w:rsidRPr="00010DF0" w:rsidRDefault="00DF154E" w:rsidP="006654A1">
            <w:pPr>
              <w:pStyle w:val="nadpis2"/>
              <w:rPr>
                <w:sz w:val="24"/>
                <w:szCs w:val="24"/>
              </w:rPr>
            </w:pPr>
          </w:p>
        </w:tc>
      </w:tr>
      <w:tr w:rsidR="00DF154E" w:rsidRPr="00010DF0" w14:paraId="312C613B" w14:textId="77777777" w:rsidTr="00B077E3">
        <w:tc>
          <w:tcPr>
            <w:tcW w:w="964" w:type="pct"/>
            <w:gridSpan w:val="2"/>
            <w:tcBorders>
              <w:top w:val="nil"/>
              <w:bottom w:val="nil"/>
            </w:tcBorders>
            <w:shd w:val="clear" w:color="auto" w:fill="auto"/>
          </w:tcPr>
          <w:p w14:paraId="2805C509"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064AC23" w14:textId="5A45F314" w:rsidR="00DF154E" w:rsidRPr="00010DF0" w:rsidRDefault="00B077E3" w:rsidP="006654A1">
            <w:pPr>
              <w:pStyle w:val="nadpis2"/>
              <w:rPr>
                <w:sz w:val="24"/>
                <w:szCs w:val="24"/>
              </w:rPr>
            </w:pPr>
            <w:r>
              <w:rPr>
                <w:sz w:val="24"/>
                <w:szCs w:val="24"/>
              </w:rPr>
              <w:t>Ing. Roman Macek, náměstek hejtmana</w:t>
            </w:r>
          </w:p>
        </w:tc>
      </w:tr>
      <w:tr w:rsidR="00DF154E" w:rsidRPr="00010DF0" w14:paraId="681A5EA5" w14:textId="77777777" w:rsidTr="00B077E3">
        <w:tc>
          <w:tcPr>
            <w:tcW w:w="964" w:type="pct"/>
            <w:gridSpan w:val="2"/>
            <w:tcBorders>
              <w:top w:val="nil"/>
            </w:tcBorders>
            <w:shd w:val="clear" w:color="auto" w:fill="auto"/>
          </w:tcPr>
          <w:p w14:paraId="0E9AD5DA"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650ABDA5" w14:textId="45F4E16D" w:rsidR="00DF154E" w:rsidRPr="00010DF0" w:rsidRDefault="00B077E3" w:rsidP="006654A1">
            <w:pPr>
              <w:pStyle w:val="nadpis2"/>
              <w:rPr>
                <w:sz w:val="24"/>
                <w:szCs w:val="24"/>
              </w:rPr>
            </w:pPr>
            <w:r>
              <w:rPr>
                <w:sz w:val="24"/>
                <w:szCs w:val="24"/>
              </w:rPr>
              <w:t>7.7.</w:t>
            </w:r>
          </w:p>
        </w:tc>
      </w:tr>
    </w:tbl>
    <w:p w14:paraId="45180919"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6EC73BDF" w14:textId="77777777" w:rsidTr="00F306B1">
        <w:tc>
          <w:tcPr>
            <w:tcW w:w="964" w:type="pct"/>
            <w:gridSpan w:val="2"/>
            <w:tcBorders>
              <w:bottom w:val="nil"/>
            </w:tcBorders>
          </w:tcPr>
          <w:p w14:paraId="29C24729" w14:textId="6D4E16A5" w:rsidR="00DF154E" w:rsidRPr="007175CF" w:rsidRDefault="00F306B1" w:rsidP="006654A1">
            <w:pPr>
              <w:pStyle w:val="Radanzevusnesen"/>
              <w:rPr>
                <w:b/>
                <w:bCs w:val="0"/>
              </w:rPr>
            </w:pPr>
            <w:r>
              <w:rPr>
                <w:b/>
                <w:bCs w:val="0"/>
              </w:rPr>
              <w:t>UR/116/25/2024</w:t>
            </w:r>
          </w:p>
        </w:tc>
        <w:tc>
          <w:tcPr>
            <w:tcW w:w="4036" w:type="pct"/>
            <w:tcBorders>
              <w:bottom w:val="nil"/>
            </w:tcBorders>
          </w:tcPr>
          <w:p w14:paraId="1D30A8C4" w14:textId="67C7A735" w:rsidR="00DF154E" w:rsidRPr="007175CF" w:rsidRDefault="00F306B1" w:rsidP="006654A1">
            <w:pPr>
              <w:pStyle w:val="Radanzevusnesen"/>
              <w:ind w:left="0" w:firstLine="0"/>
              <w:rPr>
                <w:b/>
                <w:bCs w:val="0"/>
              </w:rPr>
            </w:pPr>
            <w:r>
              <w:rPr>
                <w:b/>
                <w:bCs w:val="0"/>
              </w:rPr>
              <w:t>Dotační program 06_01_Program na podporu sportovní činnosti v Olomouckém kraji v roce 2025 – vyhlášení</w:t>
            </w:r>
          </w:p>
        </w:tc>
      </w:tr>
      <w:tr w:rsidR="00DF154E" w:rsidRPr="00010DF0" w14:paraId="70863321" w14:textId="77777777" w:rsidTr="00F306B1">
        <w:trPr>
          <w:trHeight w:val="289"/>
        </w:trPr>
        <w:tc>
          <w:tcPr>
            <w:tcW w:w="5000" w:type="pct"/>
            <w:gridSpan w:val="3"/>
            <w:tcBorders>
              <w:top w:val="nil"/>
              <w:bottom w:val="nil"/>
            </w:tcBorders>
            <w:shd w:val="clear" w:color="auto" w:fill="auto"/>
            <w:hideMark/>
          </w:tcPr>
          <w:p w14:paraId="6C50BD97" w14:textId="7166926A" w:rsidR="00DF154E" w:rsidRPr="007175CF" w:rsidRDefault="00F306B1" w:rsidP="006654A1">
            <w:pPr>
              <w:pStyle w:val="Zkladntext"/>
              <w:rPr>
                <w:b w:val="0"/>
                <w:bCs/>
              </w:rPr>
            </w:pPr>
            <w:r>
              <w:rPr>
                <w:b w:val="0"/>
                <w:bCs/>
              </w:rPr>
              <w:t>Rada Olomouckého kraje po projednání:</w:t>
            </w:r>
          </w:p>
        </w:tc>
      </w:tr>
      <w:tr w:rsidR="00DF154E" w:rsidRPr="00010DF0" w14:paraId="2E16D19C" w14:textId="77777777" w:rsidTr="00F306B1">
        <w:trPr>
          <w:trHeight w:val="289"/>
        </w:trPr>
        <w:tc>
          <w:tcPr>
            <w:tcW w:w="347" w:type="pct"/>
            <w:tcBorders>
              <w:top w:val="nil"/>
              <w:bottom w:val="nil"/>
            </w:tcBorders>
            <w:shd w:val="clear" w:color="auto" w:fill="auto"/>
            <w:tcMar>
              <w:bottom w:w="113" w:type="dxa"/>
            </w:tcMar>
            <w:hideMark/>
          </w:tcPr>
          <w:p w14:paraId="67645AC5" w14:textId="2FA7780F" w:rsidR="00DF154E" w:rsidRPr="00010DF0" w:rsidRDefault="00F306B1"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FFB130F" w14:textId="06A64451" w:rsidR="00DF154E" w:rsidRPr="00F306B1" w:rsidRDefault="00F306B1" w:rsidP="00F306B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306B1">
              <w:rPr>
                <w:rFonts w:cs="Arial"/>
                <w:szCs w:val="24"/>
              </w:rPr>
              <w:t>se zněním pravidel, vzorovými smlouvami a vzorovými žádostmi o dotaci Dotačního programu 06_01_Program na podporu sportovní činnosti v Olomouckém kraji v roce 2025 dle příloh č. 1–6 usnesení</w:t>
            </w:r>
          </w:p>
        </w:tc>
      </w:tr>
      <w:tr w:rsidR="00F306B1" w:rsidRPr="00010DF0" w14:paraId="5B4573AC" w14:textId="77777777" w:rsidTr="00F306B1">
        <w:trPr>
          <w:trHeight w:val="289"/>
        </w:trPr>
        <w:tc>
          <w:tcPr>
            <w:tcW w:w="347" w:type="pct"/>
            <w:tcBorders>
              <w:top w:val="nil"/>
              <w:bottom w:val="nil"/>
            </w:tcBorders>
            <w:shd w:val="clear" w:color="auto" w:fill="auto"/>
            <w:tcMar>
              <w:bottom w:w="113" w:type="dxa"/>
            </w:tcMar>
          </w:tcPr>
          <w:p w14:paraId="6DE6B6B6" w14:textId="33977F4A" w:rsidR="00F306B1" w:rsidRPr="00010DF0" w:rsidRDefault="00F306B1"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6FC61EC" w14:textId="03D6CC26" w:rsidR="00F306B1" w:rsidRPr="00F306B1" w:rsidRDefault="00F306B1" w:rsidP="00F306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06B1">
              <w:rPr>
                <w:rFonts w:cs="Arial"/>
                <w:szCs w:val="24"/>
              </w:rPr>
              <w:t>zapracovat do návrhu rozpočtu pro rok 2025 finanční krytí dotačního programu dle bodu 1 usnesení</w:t>
            </w:r>
          </w:p>
        </w:tc>
      </w:tr>
      <w:tr w:rsidR="00F306B1" w:rsidRPr="00010DF0" w14:paraId="011628DB" w14:textId="77777777" w:rsidTr="00F306B1">
        <w:trPr>
          <w:trHeight w:val="289"/>
        </w:trPr>
        <w:tc>
          <w:tcPr>
            <w:tcW w:w="5000" w:type="pct"/>
            <w:gridSpan w:val="3"/>
            <w:tcBorders>
              <w:top w:val="nil"/>
              <w:bottom w:val="nil"/>
            </w:tcBorders>
            <w:shd w:val="clear" w:color="auto" w:fill="auto"/>
            <w:tcMar>
              <w:bottom w:w="113" w:type="dxa"/>
            </w:tcMar>
          </w:tcPr>
          <w:p w14:paraId="755FF85E" w14:textId="77777777" w:rsidR="00F306B1" w:rsidRDefault="00F306B1" w:rsidP="00F306B1">
            <w:r>
              <w:t>Odpovídá: Ing. Josef Suchánek, hejtman Olomouckého kraje</w:t>
            </w:r>
          </w:p>
          <w:p w14:paraId="4D6014FA" w14:textId="77777777" w:rsidR="00F306B1" w:rsidRDefault="00F306B1" w:rsidP="00F306B1">
            <w:r>
              <w:t>Realizuje: Mgr. Olga Fidrová, MBA, vedoucí odboru ekonomického</w:t>
            </w:r>
          </w:p>
          <w:p w14:paraId="543E9CE7" w14:textId="7A119CAD" w:rsidR="00F306B1" w:rsidRPr="00F306B1" w:rsidRDefault="00F306B1" w:rsidP="00F306B1">
            <w:r>
              <w:t>Termín: ZOK prosinec 2024</w:t>
            </w:r>
          </w:p>
        </w:tc>
      </w:tr>
      <w:tr w:rsidR="00F306B1" w:rsidRPr="00010DF0" w14:paraId="3330980A" w14:textId="77777777" w:rsidTr="00F306B1">
        <w:trPr>
          <w:trHeight w:val="289"/>
        </w:trPr>
        <w:tc>
          <w:tcPr>
            <w:tcW w:w="347" w:type="pct"/>
            <w:tcBorders>
              <w:top w:val="nil"/>
              <w:bottom w:val="nil"/>
            </w:tcBorders>
            <w:shd w:val="clear" w:color="auto" w:fill="auto"/>
            <w:tcMar>
              <w:bottom w:w="113" w:type="dxa"/>
            </w:tcMar>
          </w:tcPr>
          <w:p w14:paraId="12737EA1" w14:textId="7252AE79" w:rsidR="00F306B1" w:rsidRPr="00010DF0" w:rsidRDefault="00F306B1"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3CDA49A" w14:textId="0130FDFC" w:rsidR="00F306B1" w:rsidRPr="00F306B1" w:rsidRDefault="00F306B1" w:rsidP="00F306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06B1">
              <w:rPr>
                <w:rFonts w:cs="Arial"/>
                <w:szCs w:val="24"/>
              </w:rPr>
              <w:t>předložit materiál na zasedání Zastupitelstva Olomouckého kraje dle bodu 1 a 2 tohoto usnesení ke schválení</w:t>
            </w:r>
          </w:p>
        </w:tc>
      </w:tr>
      <w:tr w:rsidR="00F306B1" w:rsidRPr="00010DF0" w14:paraId="269900EC" w14:textId="77777777" w:rsidTr="00F306B1">
        <w:trPr>
          <w:trHeight w:val="289"/>
        </w:trPr>
        <w:tc>
          <w:tcPr>
            <w:tcW w:w="5000" w:type="pct"/>
            <w:gridSpan w:val="3"/>
            <w:tcBorders>
              <w:top w:val="nil"/>
              <w:bottom w:val="nil"/>
            </w:tcBorders>
            <w:shd w:val="clear" w:color="auto" w:fill="auto"/>
            <w:tcMar>
              <w:bottom w:w="113" w:type="dxa"/>
            </w:tcMar>
          </w:tcPr>
          <w:p w14:paraId="228F634F" w14:textId="77777777" w:rsidR="00F306B1" w:rsidRDefault="00F306B1" w:rsidP="00F306B1">
            <w:r>
              <w:t>Odpovídá: Ing. Roman Macek, náměstek hejtmana</w:t>
            </w:r>
          </w:p>
          <w:p w14:paraId="7377F236" w14:textId="77777777" w:rsidR="00F306B1" w:rsidRDefault="00F306B1" w:rsidP="00F306B1">
            <w:r>
              <w:t>Realizuje: Ing. Petr Flora, vedoucí odboru sportu, kultury a památkové péče</w:t>
            </w:r>
          </w:p>
          <w:p w14:paraId="4E2CC547" w14:textId="5B93F12F" w:rsidR="00F306B1" w:rsidRPr="00F306B1" w:rsidRDefault="00F306B1" w:rsidP="00F306B1">
            <w:r>
              <w:t>Termín: ZOK 16. 9. 2024</w:t>
            </w:r>
          </w:p>
        </w:tc>
      </w:tr>
      <w:tr w:rsidR="00F306B1" w:rsidRPr="00010DF0" w14:paraId="73B8D8BF" w14:textId="77777777" w:rsidTr="00F306B1">
        <w:trPr>
          <w:trHeight w:val="289"/>
        </w:trPr>
        <w:tc>
          <w:tcPr>
            <w:tcW w:w="347" w:type="pct"/>
            <w:tcBorders>
              <w:top w:val="nil"/>
              <w:bottom w:val="nil"/>
            </w:tcBorders>
            <w:shd w:val="clear" w:color="auto" w:fill="auto"/>
            <w:tcMar>
              <w:bottom w:w="113" w:type="dxa"/>
            </w:tcMar>
          </w:tcPr>
          <w:p w14:paraId="6A458748" w14:textId="2366AE8F" w:rsidR="00F306B1" w:rsidRPr="00010DF0" w:rsidRDefault="00F306B1"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863B239" w14:textId="2AD25217" w:rsidR="00F306B1" w:rsidRPr="00F306B1" w:rsidRDefault="00F306B1" w:rsidP="00F306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306B1">
              <w:rPr>
                <w:rFonts w:cs="Arial"/>
                <w:szCs w:val="24"/>
              </w:rPr>
              <w:t>schválit pravidla Dotačního programu 06_01_Program na podporu sportovní činnosti v Olomouckém kraji v roce 2025 dle příloh č. 1–6 usnesení a zmocnit ROK v případě nedočerpání finančních prostředků v některém z dotačních titulů dotačního programu dle bodu 1 usnesení k rozhodnutí o převodu nevyčerpaných finančních prostředků do jiného dotačního programu nebo dotačního titulu</w:t>
            </w:r>
          </w:p>
        </w:tc>
      </w:tr>
      <w:tr w:rsidR="00F306B1" w:rsidRPr="00010DF0" w14:paraId="7982F2BF" w14:textId="77777777" w:rsidTr="00F306B1">
        <w:trPr>
          <w:trHeight w:val="289"/>
        </w:trPr>
        <w:tc>
          <w:tcPr>
            <w:tcW w:w="347" w:type="pct"/>
            <w:tcBorders>
              <w:top w:val="nil"/>
              <w:bottom w:val="nil"/>
            </w:tcBorders>
            <w:shd w:val="clear" w:color="auto" w:fill="auto"/>
            <w:tcMar>
              <w:bottom w:w="113" w:type="dxa"/>
            </w:tcMar>
          </w:tcPr>
          <w:p w14:paraId="155FFF64" w14:textId="61A41658" w:rsidR="00F306B1" w:rsidRPr="00010DF0" w:rsidRDefault="00F306B1"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ED5574D" w14:textId="3D18F743" w:rsidR="00F306B1" w:rsidRPr="00F306B1" w:rsidRDefault="00F306B1" w:rsidP="00F306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306B1">
              <w:rPr>
                <w:rFonts w:cs="Arial"/>
                <w:szCs w:val="24"/>
              </w:rPr>
              <w:t>vyhlásit dotační program Olomouckého kraje 06_01_Program na podporu sportovní činnosti v Olomouckém kraji v roce 2025</w:t>
            </w:r>
          </w:p>
        </w:tc>
      </w:tr>
      <w:tr w:rsidR="00DF154E" w:rsidRPr="00010DF0" w14:paraId="4CF4B717" w14:textId="77777777" w:rsidTr="00F306B1">
        <w:tc>
          <w:tcPr>
            <w:tcW w:w="5000" w:type="pct"/>
            <w:gridSpan w:val="3"/>
            <w:tcBorders>
              <w:top w:val="nil"/>
              <w:bottom w:val="nil"/>
            </w:tcBorders>
            <w:shd w:val="clear" w:color="auto" w:fill="auto"/>
          </w:tcPr>
          <w:p w14:paraId="3C741920" w14:textId="77777777" w:rsidR="00DF154E" w:rsidRPr="00010DF0" w:rsidRDefault="00DF154E" w:rsidP="006654A1">
            <w:pPr>
              <w:pStyle w:val="nadpis2"/>
              <w:rPr>
                <w:sz w:val="24"/>
                <w:szCs w:val="24"/>
              </w:rPr>
            </w:pPr>
          </w:p>
        </w:tc>
      </w:tr>
      <w:tr w:rsidR="00DF154E" w:rsidRPr="00010DF0" w14:paraId="384CBECD" w14:textId="77777777" w:rsidTr="00F306B1">
        <w:tc>
          <w:tcPr>
            <w:tcW w:w="964" w:type="pct"/>
            <w:gridSpan w:val="2"/>
            <w:tcBorders>
              <w:top w:val="nil"/>
              <w:bottom w:val="nil"/>
            </w:tcBorders>
            <w:shd w:val="clear" w:color="auto" w:fill="auto"/>
          </w:tcPr>
          <w:p w14:paraId="6320DEB8"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F0D3239" w14:textId="01D29A63" w:rsidR="00DF154E" w:rsidRPr="00010DF0" w:rsidRDefault="00F306B1" w:rsidP="006654A1">
            <w:pPr>
              <w:pStyle w:val="nadpis2"/>
              <w:rPr>
                <w:sz w:val="24"/>
                <w:szCs w:val="24"/>
              </w:rPr>
            </w:pPr>
            <w:r>
              <w:rPr>
                <w:sz w:val="24"/>
                <w:szCs w:val="24"/>
              </w:rPr>
              <w:t>Ing. Roman Macek, náměstek hejtmana</w:t>
            </w:r>
          </w:p>
        </w:tc>
      </w:tr>
      <w:tr w:rsidR="00DF154E" w:rsidRPr="00010DF0" w14:paraId="06AD90F6" w14:textId="77777777" w:rsidTr="00F306B1">
        <w:tc>
          <w:tcPr>
            <w:tcW w:w="964" w:type="pct"/>
            <w:gridSpan w:val="2"/>
            <w:tcBorders>
              <w:top w:val="nil"/>
            </w:tcBorders>
            <w:shd w:val="clear" w:color="auto" w:fill="auto"/>
          </w:tcPr>
          <w:p w14:paraId="73408F51"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0EC71642" w14:textId="077981AA" w:rsidR="00DF154E" w:rsidRPr="00010DF0" w:rsidRDefault="00F306B1" w:rsidP="006654A1">
            <w:pPr>
              <w:pStyle w:val="nadpis2"/>
              <w:rPr>
                <w:sz w:val="24"/>
                <w:szCs w:val="24"/>
              </w:rPr>
            </w:pPr>
            <w:r>
              <w:rPr>
                <w:sz w:val="24"/>
                <w:szCs w:val="24"/>
              </w:rPr>
              <w:t>8.1.</w:t>
            </w:r>
          </w:p>
        </w:tc>
      </w:tr>
    </w:tbl>
    <w:p w14:paraId="66D8E47C"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16B0D316" w14:textId="77777777" w:rsidTr="00990B35">
        <w:tc>
          <w:tcPr>
            <w:tcW w:w="964" w:type="pct"/>
            <w:gridSpan w:val="2"/>
            <w:tcBorders>
              <w:bottom w:val="nil"/>
            </w:tcBorders>
          </w:tcPr>
          <w:p w14:paraId="6D0CFAB3" w14:textId="2DC9AB2C" w:rsidR="00DF154E" w:rsidRPr="007175CF" w:rsidRDefault="00990B35" w:rsidP="006654A1">
            <w:pPr>
              <w:pStyle w:val="Radanzevusnesen"/>
              <w:rPr>
                <w:b/>
                <w:bCs w:val="0"/>
              </w:rPr>
            </w:pPr>
            <w:r>
              <w:rPr>
                <w:b/>
                <w:bCs w:val="0"/>
              </w:rPr>
              <w:t>UR/116/26/2024</w:t>
            </w:r>
          </w:p>
        </w:tc>
        <w:tc>
          <w:tcPr>
            <w:tcW w:w="4036" w:type="pct"/>
            <w:tcBorders>
              <w:bottom w:val="nil"/>
            </w:tcBorders>
          </w:tcPr>
          <w:p w14:paraId="25FA8443" w14:textId="2CB87926" w:rsidR="00DF154E" w:rsidRPr="007175CF" w:rsidRDefault="00990B35" w:rsidP="006654A1">
            <w:pPr>
              <w:pStyle w:val="Radanzevusnesen"/>
              <w:ind w:left="0" w:firstLine="0"/>
              <w:rPr>
                <w:b/>
                <w:bCs w:val="0"/>
              </w:rPr>
            </w:pPr>
            <w:r>
              <w:rPr>
                <w:b/>
                <w:bCs w:val="0"/>
              </w:rPr>
              <w:t>Dotační program 06_02_Program na podporu sportu v Olomouckém kraji v roce 2024, dotační titul 06_02_01_Podpora sportovních akcí 2. kolo – vyhodnocení a revokace vzorové smlouvy</w:t>
            </w:r>
          </w:p>
        </w:tc>
      </w:tr>
      <w:tr w:rsidR="00DF154E" w:rsidRPr="00010DF0" w14:paraId="1BE61E6E" w14:textId="77777777" w:rsidTr="00990B35">
        <w:trPr>
          <w:trHeight w:val="289"/>
        </w:trPr>
        <w:tc>
          <w:tcPr>
            <w:tcW w:w="5000" w:type="pct"/>
            <w:gridSpan w:val="3"/>
            <w:tcBorders>
              <w:top w:val="nil"/>
              <w:bottom w:val="nil"/>
            </w:tcBorders>
            <w:shd w:val="clear" w:color="auto" w:fill="auto"/>
            <w:hideMark/>
          </w:tcPr>
          <w:p w14:paraId="189EB72E" w14:textId="3C0C6931" w:rsidR="00DF154E" w:rsidRPr="007175CF" w:rsidRDefault="00990B35" w:rsidP="006654A1">
            <w:pPr>
              <w:pStyle w:val="Zkladntext"/>
              <w:rPr>
                <w:b w:val="0"/>
                <w:bCs/>
              </w:rPr>
            </w:pPr>
            <w:r>
              <w:rPr>
                <w:b w:val="0"/>
                <w:bCs/>
              </w:rPr>
              <w:t>Rada Olomouckého kraje po projednání:</w:t>
            </w:r>
          </w:p>
        </w:tc>
      </w:tr>
      <w:tr w:rsidR="00DF154E" w:rsidRPr="00010DF0" w14:paraId="1FF019F4" w14:textId="77777777" w:rsidTr="00990B35">
        <w:trPr>
          <w:trHeight w:val="289"/>
        </w:trPr>
        <w:tc>
          <w:tcPr>
            <w:tcW w:w="347" w:type="pct"/>
            <w:tcBorders>
              <w:top w:val="nil"/>
              <w:bottom w:val="nil"/>
            </w:tcBorders>
            <w:shd w:val="clear" w:color="auto" w:fill="auto"/>
            <w:tcMar>
              <w:bottom w:w="113" w:type="dxa"/>
            </w:tcMar>
            <w:hideMark/>
          </w:tcPr>
          <w:p w14:paraId="662A16B5" w14:textId="24AF4171" w:rsidR="00DF154E" w:rsidRPr="00010DF0" w:rsidRDefault="00990B35"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7B61928" w14:textId="7C67F838" w:rsidR="00DF154E" w:rsidRPr="00990B35" w:rsidRDefault="00990B35" w:rsidP="00990B3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90B35">
              <w:rPr>
                <w:rFonts w:cs="Arial"/>
                <w:szCs w:val="24"/>
              </w:rPr>
              <w:t>o poskytnutí dotací příjemcům v dotačním programu 06_02_Programu na podporu sportu v Olomouckém kraji v roce 2024, v dotačním titulu 06_02_01_Podpora sportovních akcí 2. kolo, o nichž náleží rozhodovat Radě Olomouckého kraje, dle přílohy č. 01 tohoto usnesení</w:t>
            </w:r>
          </w:p>
        </w:tc>
      </w:tr>
      <w:tr w:rsidR="00990B35" w:rsidRPr="00010DF0" w14:paraId="73866C0B" w14:textId="77777777" w:rsidTr="00990B35">
        <w:trPr>
          <w:trHeight w:val="289"/>
        </w:trPr>
        <w:tc>
          <w:tcPr>
            <w:tcW w:w="347" w:type="pct"/>
            <w:tcBorders>
              <w:top w:val="nil"/>
              <w:bottom w:val="nil"/>
            </w:tcBorders>
            <w:shd w:val="clear" w:color="auto" w:fill="auto"/>
            <w:tcMar>
              <w:bottom w:w="113" w:type="dxa"/>
            </w:tcMar>
          </w:tcPr>
          <w:p w14:paraId="029D975C" w14:textId="3BAA63F8" w:rsidR="00990B35" w:rsidRPr="00010DF0" w:rsidRDefault="00990B35"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2C465E8" w14:textId="1C619A90" w:rsidR="00990B35" w:rsidRPr="00990B35" w:rsidRDefault="00990B35" w:rsidP="00990B3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90B35">
              <w:rPr>
                <w:rFonts w:cs="Arial"/>
                <w:szCs w:val="24"/>
              </w:rPr>
              <w:t xml:space="preserve">s poskytnutím dotací v dotačním programu 06_02_Programu na podporu sportu v Olomouckém kraji v roce 2024, v dotačním titulu </w:t>
            </w:r>
            <w:r w:rsidRPr="00990B35">
              <w:rPr>
                <w:rFonts w:cs="Arial"/>
                <w:szCs w:val="24"/>
              </w:rPr>
              <w:lastRenderedPageBreak/>
              <w:t>06_02_01_Podpora sportovních akcí 2. kolo, o nichž náleží rozhodovat Zastupitelstvu Olomouckého kraje, dle přílohy č. 01 tohoto usnesení</w:t>
            </w:r>
          </w:p>
        </w:tc>
      </w:tr>
      <w:tr w:rsidR="00990B35" w:rsidRPr="00010DF0" w14:paraId="67AEC9C7" w14:textId="77777777" w:rsidTr="00990B35">
        <w:trPr>
          <w:trHeight w:val="289"/>
        </w:trPr>
        <w:tc>
          <w:tcPr>
            <w:tcW w:w="347" w:type="pct"/>
            <w:tcBorders>
              <w:top w:val="nil"/>
              <w:bottom w:val="nil"/>
            </w:tcBorders>
            <w:shd w:val="clear" w:color="auto" w:fill="auto"/>
            <w:tcMar>
              <w:bottom w:w="113" w:type="dxa"/>
            </w:tcMar>
          </w:tcPr>
          <w:p w14:paraId="06EBCF05" w14:textId="677338D0" w:rsidR="00990B35" w:rsidRPr="00010DF0" w:rsidRDefault="00990B35" w:rsidP="006654A1">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1F71B162" w14:textId="125E310A" w:rsidR="00990B35" w:rsidRPr="00990B35" w:rsidRDefault="00990B35" w:rsidP="00990B3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90B35">
              <w:rPr>
                <w:rFonts w:cs="Arial"/>
                <w:szCs w:val="24"/>
              </w:rPr>
              <w:t>své usnesení č. UR/96/39/2023 ze dne 4. 12. 2023, bod č. 3, v části týkající se souhlasu se zněním vzorových smluv dotačního programu Olomouckého kraje 06_02_Program na podporu sportu v Olomouckém kraji v roce 2024, dotačního titulu 1 Podpora sportovních akcí z důvodu opravy vzorové smlouvy</w:t>
            </w:r>
          </w:p>
        </w:tc>
      </w:tr>
      <w:tr w:rsidR="00990B35" w:rsidRPr="00010DF0" w14:paraId="51E1C18A" w14:textId="77777777" w:rsidTr="00990B35">
        <w:trPr>
          <w:trHeight w:val="289"/>
        </w:trPr>
        <w:tc>
          <w:tcPr>
            <w:tcW w:w="347" w:type="pct"/>
            <w:tcBorders>
              <w:top w:val="nil"/>
              <w:bottom w:val="nil"/>
            </w:tcBorders>
            <w:shd w:val="clear" w:color="auto" w:fill="auto"/>
            <w:tcMar>
              <w:bottom w:w="113" w:type="dxa"/>
            </w:tcMar>
          </w:tcPr>
          <w:p w14:paraId="377FB494" w14:textId="428C0534" w:rsidR="00990B35" w:rsidRPr="00010DF0" w:rsidRDefault="00990B35"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93F7113" w14:textId="235E1C88" w:rsidR="00990B35" w:rsidRPr="00990B35" w:rsidRDefault="00990B35" w:rsidP="00990B3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90B35">
              <w:rPr>
                <w:rFonts w:cs="Arial"/>
                <w:szCs w:val="24"/>
              </w:rPr>
              <w:t>se zněním vzorové veřejnoprávní smlouvy o poskytnutí dotace v dotačním programu Olomouckého kraje 06_02_Program na podporu sportu v Olomouckém kraji v roce 2024, dotačním titulu 1 Podpora sportovních akcí, dle přílohy č. 02 tohoto usnesení</w:t>
            </w:r>
          </w:p>
        </w:tc>
      </w:tr>
      <w:tr w:rsidR="00990B35" w:rsidRPr="00010DF0" w14:paraId="0E23EF2E" w14:textId="77777777" w:rsidTr="00990B35">
        <w:trPr>
          <w:trHeight w:val="289"/>
        </w:trPr>
        <w:tc>
          <w:tcPr>
            <w:tcW w:w="347" w:type="pct"/>
            <w:tcBorders>
              <w:top w:val="nil"/>
              <w:bottom w:val="nil"/>
            </w:tcBorders>
            <w:shd w:val="clear" w:color="auto" w:fill="auto"/>
            <w:tcMar>
              <w:bottom w:w="113" w:type="dxa"/>
            </w:tcMar>
          </w:tcPr>
          <w:p w14:paraId="5CCAAA97" w14:textId="6C795257" w:rsidR="00990B35" w:rsidRPr="00010DF0" w:rsidRDefault="00990B35"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5FF4C6D" w14:textId="29456A18" w:rsidR="00990B35" w:rsidRPr="00990B35" w:rsidRDefault="00990B35" w:rsidP="00990B3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90B35">
              <w:rPr>
                <w:rFonts w:cs="Arial"/>
                <w:szCs w:val="24"/>
              </w:rPr>
              <w:t>o uzavření veřejnoprávních smluv o poskytnutí dotací s příjemci v dotačním programu 06_02_Programu na podporu sportu v Olomouckém kraji v roce 2024, v dotačním titulu 06_02_01_Podpora sportovních akcí 2. kolo, o nichž náleží rozhodovat Radě Olomouckého kraje dle přílohy č. 01 usnesení, ve znění vzorové veřejnoprávní smlouvy dle přílohy č. 02 tohoto usnesení, za podmínky revokace vzorového znění veřejnoprávní smlouvy Zastupitelstvem Olomouckého kraje</w:t>
            </w:r>
          </w:p>
        </w:tc>
      </w:tr>
      <w:tr w:rsidR="00990B35" w:rsidRPr="00010DF0" w14:paraId="26512582" w14:textId="77777777" w:rsidTr="00990B35">
        <w:trPr>
          <w:trHeight w:val="289"/>
        </w:trPr>
        <w:tc>
          <w:tcPr>
            <w:tcW w:w="347" w:type="pct"/>
            <w:tcBorders>
              <w:top w:val="nil"/>
              <w:bottom w:val="nil"/>
            </w:tcBorders>
            <w:shd w:val="clear" w:color="auto" w:fill="auto"/>
            <w:tcMar>
              <w:bottom w:w="113" w:type="dxa"/>
            </w:tcMar>
          </w:tcPr>
          <w:p w14:paraId="139B7BAD" w14:textId="6703D71C" w:rsidR="00990B35" w:rsidRPr="00010DF0" w:rsidRDefault="00990B35"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EE445A8" w14:textId="3028EEBE" w:rsidR="00990B35" w:rsidRPr="00990B35" w:rsidRDefault="00990B35" w:rsidP="00990B3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90B35">
              <w:rPr>
                <w:rFonts w:cs="Arial"/>
                <w:szCs w:val="24"/>
              </w:rPr>
              <w:t>s uzavřením veřejnoprávních smluv o poskytnutí dotací v dotačním programu 06_02_Programu na podporu sportu v Olomouckém kraji v roce 2024, v dotačním titulu 06_02_01_Podpora sportovních akcí 2. kolo, o nichž náleží rozhodovat Zastupitelstvu Olomouckého kraje, dle přílohy č. 01 usnesení, ve znění vzorové veřejnoprávní smlouvy dle přílohy č. 02 tohoto usnesení, za podmínky revokace vzorového znění veřejnoprávní smlouvy Zastupitelstvem Olomouckého kraje</w:t>
            </w:r>
          </w:p>
        </w:tc>
      </w:tr>
      <w:tr w:rsidR="00990B35" w:rsidRPr="00010DF0" w14:paraId="6976EFDB" w14:textId="77777777" w:rsidTr="00990B35">
        <w:trPr>
          <w:trHeight w:val="289"/>
        </w:trPr>
        <w:tc>
          <w:tcPr>
            <w:tcW w:w="347" w:type="pct"/>
            <w:tcBorders>
              <w:top w:val="nil"/>
              <w:bottom w:val="nil"/>
            </w:tcBorders>
            <w:shd w:val="clear" w:color="auto" w:fill="auto"/>
            <w:tcMar>
              <w:bottom w:w="113" w:type="dxa"/>
            </w:tcMar>
          </w:tcPr>
          <w:p w14:paraId="1218C026" w14:textId="2D5BAC3E" w:rsidR="00990B35" w:rsidRPr="00010DF0" w:rsidRDefault="00990B35"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A903610" w14:textId="111D7123" w:rsidR="00990B35" w:rsidRPr="00990B35" w:rsidRDefault="00990B35" w:rsidP="00990B3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90B35">
              <w:rPr>
                <w:rFonts w:cs="Arial"/>
                <w:szCs w:val="24"/>
              </w:rPr>
              <w:t>informaci o žádostech stornovaných na žádost žadatele nebo žádostech vyřazených pro nesplnění podmínek pravidel dotačního programu 06_02_ Programu na podporu sportu v Olomouckém kraji v roce 2024, v dotačním titulu 06_02_01_Podpora sportovních akcí 2. kolo, dle přílohy č. 01 tohoto usnesení</w:t>
            </w:r>
          </w:p>
        </w:tc>
      </w:tr>
      <w:tr w:rsidR="00990B35" w:rsidRPr="00010DF0" w14:paraId="68BF2922" w14:textId="77777777" w:rsidTr="00990B35">
        <w:trPr>
          <w:trHeight w:val="289"/>
        </w:trPr>
        <w:tc>
          <w:tcPr>
            <w:tcW w:w="347" w:type="pct"/>
            <w:tcBorders>
              <w:top w:val="nil"/>
              <w:bottom w:val="nil"/>
            </w:tcBorders>
            <w:shd w:val="clear" w:color="auto" w:fill="auto"/>
            <w:tcMar>
              <w:bottom w:w="113" w:type="dxa"/>
            </w:tcMar>
          </w:tcPr>
          <w:p w14:paraId="12DCA1EB" w14:textId="318A0197" w:rsidR="00990B35" w:rsidRPr="00010DF0" w:rsidRDefault="00990B35"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353C636D" w14:textId="7E5FBF3E" w:rsidR="00990B35" w:rsidRPr="00990B35" w:rsidRDefault="00990B35" w:rsidP="00990B3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90B35">
              <w:rPr>
                <w:rFonts w:cs="Arial"/>
                <w:szCs w:val="24"/>
              </w:rPr>
              <w:t>předložit materiál na zasedání Zastupitelstva Olomouckého kraje</w:t>
            </w:r>
          </w:p>
        </w:tc>
      </w:tr>
      <w:tr w:rsidR="00990B35" w:rsidRPr="00010DF0" w14:paraId="7E7D1527" w14:textId="77777777" w:rsidTr="00990B35">
        <w:trPr>
          <w:trHeight w:val="289"/>
        </w:trPr>
        <w:tc>
          <w:tcPr>
            <w:tcW w:w="5000" w:type="pct"/>
            <w:gridSpan w:val="3"/>
            <w:tcBorders>
              <w:top w:val="nil"/>
              <w:bottom w:val="nil"/>
            </w:tcBorders>
            <w:shd w:val="clear" w:color="auto" w:fill="auto"/>
            <w:tcMar>
              <w:bottom w:w="113" w:type="dxa"/>
            </w:tcMar>
          </w:tcPr>
          <w:p w14:paraId="433CCD31" w14:textId="77777777" w:rsidR="00990B35" w:rsidRDefault="00990B35" w:rsidP="00990B35">
            <w:r>
              <w:t>Odpovídá: Ing. Roman Macek, náměstek hejtmana</w:t>
            </w:r>
          </w:p>
          <w:p w14:paraId="2F6FAE44" w14:textId="77777777" w:rsidR="00990B35" w:rsidRDefault="00990B35" w:rsidP="00990B35">
            <w:r>
              <w:t>Realizuje: Ing. Petr Flora, vedoucí odboru sportu, kultury a památkové péče</w:t>
            </w:r>
          </w:p>
          <w:p w14:paraId="56E085E2" w14:textId="6A7D2BEF" w:rsidR="00990B35" w:rsidRPr="00990B35" w:rsidRDefault="00990B35" w:rsidP="00990B35">
            <w:r>
              <w:t>Termín: ZOK 16. 9. 2024</w:t>
            </w:r>
          </w:p>
        </w:tc>
      </w:tr>
      <w:tr w:rsidR="00990B35" w:rsidRPr="00010DF0" w14:paraId="1CFBC317" w14:textId="77777777" w:rsidTr="00990B35">
        <w:trPr>
          <w:trHeight w:val="289"/>
        </w:trPr>
        <w:tc>
          <w:tcPr>
            <w:tcW w:w="347" w:type="pct"/>
            <w:tcBorders>
              <w:top w:val="nil"/>
              <w:bottom w:val="nil"/>
            </w:tcBorders>
            <w:shd w:val="clear" w:color="auto" w:fill="auto"/>
            <w:tcMar>
              <w:bottom w:w="113" w:type="dxa"/>
            </w:tcMar>
          </w:tcPr>
          <w:p w14:paraId="0899E3B5" w14:textId="5256EA6B" w:rsidR="00990B35" w:rsidRPr="00010DF0" w:rsidRDefault="00990B35"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12C14EE1" w14:textId="52BA0DFE" w:rsidR="00990B35" w:rsidRPr="00990B35" w:rsidRDefault="00990B35" w:rsidP="00990B3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90B35">
              <w:rPr>
                <w:rFonts w:cs="Arial"/>
                <w:szCs w:val="24"/>
              </w:rPr>
              <w:t>revokovat své usnesení č. UZ/17/51/2023 ze dne 11. 12. 2023, bod 1, v části týkající se souhlasu se zněním vzorových smluv dotačního programu Olomouckého kraje 06_02_Program na podporu sportu v Olomouckém kraji v roce 2024, dotačního titulu 1 Podpora sportovních akcí z důvodu opravy vzorové smlouvy, rozhodnout o poskytnutí dotací příjemcům dle bodu 2 tohoto usnesení, rozhodnout o uzavření veřejnoprávních smluv dle bodu 6 tohoto usnesení a vzít na vědomí informaci o žádostech stornovaných na žádost žadatele dle bodu 7 tohoto usnesení</w:t>
            </w:r>
          </w:p>
        </w:tc>
      </w:tr>
      <w:tr w:rsidR="00990B35" w:rsidRPr="00010DF0" w14:paraId="3CD3CEBF" w14:textId="77777777" w:rsidTr="00990B35">
        <w:trPr>
          <w:trHeight w:val="289"/>
        </w:trPr>
        <w:tc>
          <w:tcPr>
            <w:tcW w:w="347" w:type="pct"/>
            <w:tcBorders>
              <w:top w:val="nil"/>
              <w:bottom w:val="nil"/>
            </w:tcBorders>
            <w:shd w:val="clear" w:color="auto" w:fill="auto"/>
            <w:tcMar>
              <w:bottom w:w="113" w:type="dxa"/>
            </w:tcMar>
          </w:tcPr>
          <w:p w14:paraId="0178096C" w14:textId="46B7A955" w:rsidR="00990B35" w:rsidRPr="00010DF0" w:rsidRDefault="00990B35"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750E3352" w14:textId="557D3DE8" w:rsidR="00990B35" w:rsidRPr="00990B35" w:rsidRDefault="00990B35" w:rsidP="00990B3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90B35">
              <w:rPr>
                <w:rFonts w:cs="Arial"/>
                <w:szCs w:val="24"/>
              </w:rPr>
              <w:t>zmocnit Radu Olomouckého kraje k rozhodnutí o uzavření dodatků k veřejnoprávním smlouvám o poskytnutí dotací uzavřeným dle bodu 6 tohoto usnesení</w:t>
            </w:r>
          </w:p>
        </w:tc>
      </w:tr>
      <w:tr w:rsidR="00DF154E" w:rsidRPr="00010DF0" w14:paraId="4E03EC26" w14:textId="77777777" w:rsidTr="00990B35">
        <w:tc>
          <w:tcPr>
            <w:tcW w:w="5000" w:type="pct"/>
            <w:gridSpan w:val="3"/>
            <w:tcBorders>
              <w:top w:val="nil"/>
              <w:bottom w:val="nil"/>
            </w:tcBorders>
            <w:shd w:val="clear" w:color="auto" w:fill="auto"/>
          </w:tcPr>
          <w:p w14:paraId="59207A62" w14:textId="77777777" w:rsidR="00DF154E" w:rsidRPr="00010DF0" w:rsidRDefault="00DF154E" w:rsidP="006654A1">
            <w:pPr>
              <w:pStyle w:val="nadpis2"/>
              <w:rPr>
                <w:sz w:val="24"/>
                <w:szCs w:val="24"/>
              </w:rPr>
            </w:pPr>
          </w:p>
        </w:tc>
      </w:tr>
      <w:tr w:rsidR="00DF154E" w:rsidRPr="00010DF0" w14:paraId="694DAA06" w14:textId="77777777" w:rsidTr="00990B35">
        <w:tc>
          <w:tcPr>
            <w:tcW w:w="964" w:type="pct"/>
            <w:gridSpan w:val="2"/>
            <w:tcBorders>
              <w:top w:val="nil"/>
              <w:bottom w:val="nil"/>
            </w:tcBorders>
            <w:shd w:val="clear" w:color="auto" w:fill="auto"/>
          </w:tcPr>
          <w:p w14:paraId="078752E3"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D838336" w14:textId="40BCC76C" w:rsidR="00DF154E" w:rsidRPr="00010DF0" w:rsidRDefault="00990B35" w:rsidP="006654A1">
            <w:pPr>
              <w:pStyle w:val="nadpis2"/>
              <w:rPr>
                <w:sz w:val="24"/>
                <w:szCs w:val="24"/>
              </w:rPr>
            </w:pPr>
            <w:r>
              <w:rPr>
                <w:sz w:val="24"/>
                <w:szCs w:val="24"/>
              </w:rPr>
              <w:t>Ing. Roman Macek, náměstek hejtmana</w:t>
            </w:r>
          </w:p>
        </w:tc>
      </w:tr>
      <w:tr w:rsidR="00DF154E" w:rsidRPr="00010DF0" w14:paraId="1F8E129E" w14:textId="77777777" w:rsidTr="00990B35">
        <w:tc>
          <w:tcPr>
            <w:tcW w:w="964" w:type="pct"/>
            <w:gridSpan w:val="2"/>
            <w:tcBorders>
              <w:top w:val="nil"/>
            </w:tcBorders>
            <w:shd w:val="clear" w:color="auto" w:fill="auto"/>
          </w:tcPr>
          <w:p w14:paraId="63808850"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54FA40A0" w14:textId="253B416B" w:rsidR="00DF154E" w:rsidRPr="00010DF0" w:rsidRDefault="00990B35" w:rsidP="006654A1">
            <w:pPr>
              <w:pStyle w:val="nadpis2"/>
              <w:rPr>
                <w:sz w:val="24"/>
                <w:szCs w:val="24"/>
              </w:rPr>
            </w:pPr>
            <w:r>
              <w:rPr>
                <w:sz w:val="24"/>
                <w:szCs w:val="24"/>
              </w:rPr>
              <w:t>8.2.</w:t>
            </w:r>
          </w:p>
        </w:tc>
      </w:tr>
    </w:tbl>
    <w:p w14:paraId="2880B784"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1C44E01A" w14:textId="77777777" w:rsidTr="00057378">
        <w:tc>
          <w:tcPr>
            <w:tcW w:w="964" w:type="pct"/>
            <w:gridSpan w:val="2"/>
            <w:tcBorders>
              <w:bottom w:val="nil"/>
            </w:tcBorders>
          </w:tcPr>
          <w:p w14:paraId="40C3F3C6" w14:textId="1D9DC7A5" w:rsidR="00DF154E" w:rsidRPr="007175CF" w:rsidRDefault="00057378" w:rsidP="006654A1">
            <w:pPr>
              <w:pStyle w:val="Radanzevusnesen"/>
              <w:rPr>
                <w:b/>
                <w:bCs w:val="0"/>
              </w:rPr>
            </w:pPr>
            <w:r>
              <w:rPr>
                <w:b/>
                <w:bCs w:val="0"/>
              </w:rPr>
              <w:t>UR/116/27/2024</w:t>
            </w:r>
          </w:p>
        </w:tc>
        <w:tc>
          <w:tcPr>
            <w:tcW w:w="4036" w:type="pct"/>
            <w:tcBorders>
              <w:bottom w:val="nil"/>
            </w:tcBorders>
          </w:tcPr>
          <w:p w14:paraId="386BD7DC" w14:textId="4900BE1D" w:rsidR="00DF154E" w:rsidRPr="007175CF" w:rsidRDefault="00057378" w:rsidP="006654A1">
            <w:pPr>
              <w:pStyle w:val="Radanzevusnesen"/>
              <w:ind w:left="0" w:firstLine="0"/>
              <w:rPr>
                <w:b/>
                <w:bCs w:val="0"/>
              </w:rPr>
            </w:pPr>
            <w:r>
              <w:rPr>
                <w:b/>
                <w:bCs w:val="0"/>
              </w:rPr>
              <w:t>Žádosti o poskytnutí individuálních dotací v oblasti sportu</w:t>
            </w:r>
          </w:p>
        </w:tc>
      </w:tr>
      <w:tr w:rsidR="00DF154E" w:rsidRPr="00010DF0" w14:paraId="12BF8176" w14:textId="77777777" w:rsidTr="00057378">
        <w:trPr>
          <w:trHeight w:val="289"/>
        </w:trPr>
        <w:tc>
          <w:tcPr>
            <w:tcW w:w="5000" w:type="pct"/>
            <w:gridSpan w:val="3"/>
            <w:tcBorders>
              <w:top w:val="nil"/>
              <w:bottom w:val="nil"/>
            </w:tcBorders>
            <w:shd w:val="clear" w:color="auto" w:fill="auto"/>
            <w:hideMark/>
          </w:tcPr>
          <w:p w14:paraId="1955FC5F" w14:textId="3C8A28B7" w:rsidR="00DF154E" w:rsidRPr="007175CF" w:rsidRDefault="00057378" w:rsidP="006654A1">
            <w:pPr>
              <w:pStyle w:val="Zkladntext"/>
              <w:rPr>
                <w:b w:val="0"/>
                <w:bCs/>
              </w:rPr>
            </w:pPr>
            <w:r>
              <w:rPr>
                <w:b w:val="0"/>
                <w:bCs/>
              </w:rPr>
              <w:t>Rada Olomouckého kraje po projednání:</w:t>
            </w:r>
          </w:p>
        </w:tc>
      </w:tr>
      <w:tr w:rsidR="00DF154E" w:rsidRPr="00010DF0" w14:paraId="4B122E58" w14:textId="77777777" w:rsidTr="00057378">
        <w:trPr>
          <w:trHeight w:val="289"/>
        </w:trPr>
        <w:tc>
          <w:tcPr>
            <w:tcW w:w="347" w:type="pct"/>
            <w:tcBorders>
              <w:top w:val="nil"/>
              <w:bottom w:val="nil"/>
            </w:tcBorders>
            <w:shd w:val="clear" w:color="auto" w:fill="auto"/>
            <w:tcMar>
              <w:bottom w:w="113" w:type="dxa"/>
            </w:tcMar>
            <w:hideMark/>
          </w:tcPr>
          <w:p w14:paraId="57D64124" w14:textId="1900B774" w:rsidR="00DF154E" w:rsidRPr="00010DF0" w:rsidRDefault="00057378"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18DE189" w14:textId="716A6D08" w:rsidR="00DF154E"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poskytnutí individuálních dotací příjemcům, o nichž náleží rozhodovat Radě Olomouckého kraje, dle přílohy č. 01 tohoto usnesení</w:t>
            </w:r>
          </w:p>
        </w:tc>
      </w:tr>
      <w:tr w:rsidR="00057378" w:rsidRPr="00010DF0" w14:paraId="007C0670" w14:textId="77777777" w:rsidTr="00057378">
        <w:trPr>
          <w:trHeight w:val="289"/>
        </w:trPr>
        <w:tc>
          <w:tcPr>
            <w:tcW w:w="347" w:type="pct"/>
            <w:tcBorders>
              <w:top w:val="nil"/>
              <w:bottom w:val="nil"/>
            </w:tcBorders>
            <w:shd w:val="clear" w:color="auto" w:fill="auto"/>
            <w:tcMar>
              <w:bottom w:w="113" w:type="dxa"/>
            </w:tcMar>
          </w:tcPr>
          <w:p w14:paraId="46BDDB19" w14:textId="1AE5D0E8" w:rsidR="00057378" w:rsidRPr="00010DF0" w:rsidRDefault="00057378"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C8B20F3" w14:textId="0590DF2D"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Sportovní kluby Zábřeh, z.s., se sídlem Postřelmovská 2265/4, 789 01 Zábřeh, IČO: 26618087, ve znění dle přílohy č. 03 usnesení</w:t>
            </w:r>
          </w:p>
        </w:tc>
      </w:tr>
      <w:tr w:rsidR="00057378" w:rsidRPr="00010DF0" w14:paraId="64581272" w14:textId="77777777" w:rsidTr="00057378">
        <w:trPr>
          <w:trHeight w:val="289"/>
        </w:trPr>
        <w:tc>
          <w:tcPr>
            <w:tcW w:w="347" w:type="pct"/>
            <w:tcBorders>
              <w:top w:val="nil"/>
              <w:bottom w:val="nil"/>
            </w:tcBorders>
            <w:shd w:val="clear" w:color="auto" w:fill="auto"/>
            <w:tcMar>
              <w:bottom w:w="113" w:type="dxa"/>
            </w:tcMar>
          </w:tcPr>
          <w:p w14:paraId="310FA96A" w14:textId="21CE6CBC" w:rsidR="00057378" w:rsidRPr="00010DF0" w:rsidRDefault="00057378"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0E32039" w14:textId="1D6E24D9"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Haníková Ladislava, bytem Dlouhá 582/24b, 779 00 Olomouc, nar. 21. 7. 1976, ve znění dle přílohy č. 04 usnesení</w:t>
            </w:r>
          </w:p>
        </w:tc>
      </w:tr>
      <w:tr w:rsidR="00057378" w:rsidRPr="00010DF0" w14:paraId="39C604E5" w14:textId="77777777" w:rsidTr="00057378">
        <w:trPr>
          <w:trHeight w:val="289"/>
        </w:trPr>
        <w:tc>
          <w:tcPr>
            <w:tcW w:w="347" w:type="pct"/>
            <w:tcBorders>
              <w:top w:val="nil"/>
              <w:bottom w:val="nil"/>
            </w:tcBorders>
            <w:shd w:val="clear" w:color="auto" w:fill="auto"/>
            <w:tcMar>
              <w:bottom w:w="113" w:type="dxa"/>
            </w:tcMar>
          </w:tcPr>
          <w:p w14:paraId="21C87895" w14:textId="25886290" w:rsidR="00057378" w:rsidRPr="00010DF0" w:rsidRDefault="00057378"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2C6A573" w14:textId="153D34B7"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JES Team, z.s., se sídlem Dukelská 940/40, 790 01 Jeseník, IČO: 27023397, ve znění dle přílohy č. 05 usnesení</w:t>
            </w:r>
          </w:p>
        </w:tc>
      </w:tr>
      <w:tr w:rsidR="00057378" w:rsidRPr="00010DF0" w14:paraId="3C95982C" w14:textId="77777777" w:rsidTr="00057378">
        <w:trPr>
          <w:trHeight w:val="289"/>
        </w:trPr>
        <w:tc>
          <w:tcPr>
            <w:tcW w:w="347" w:type="pct"/>
            <w:tcBorders>
              <w:top w:val="nil"/>
              <w:bottom w:val="nil"/>
            </w:tcBorders>
            <w:shd w:val="clear" w:color="auto" w:fill="auto"/>
            <w:tcMar>
              <w:bottom w:w="113" w:type="dxa"/>
            </w:tcMar>
          </w:tcPr>
          <w:p w14:paraId="7CB6900B" w14:textId="681C120A" w:rsidR="00057378" w:rsidRPr="00010DF0" w:rsidRDefault="00057378"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2C0E173" w14:textId="17ABFF16"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Klub stolního tenisu Olomouc z.s., se sídlem Jaromírova 277/4, 779 00 Olomouc, IČO: 02119536, ve znění dle přílohy č. 06 usnesení</w:t>
            </w:r>
          </w:p>
        </w:tc>
      </w:tr>
      <w:tr w:rsidR="00057378" w:rsidRPr="00010DF0" w14:paraId="08CDE2D4" w14:textId="77777777" w:rsidTr="00057378">
        <w:trPr>
          <w:trHeight w:val="289"/>
        </w:trPr>
        <w:tc>
          <w:tcPr>
            <w:tcW w:w="347" w:type="pct"/>
            <w:tcBorders>
              <w:top w:val="nil"/>
              <w:bottom w:val="nil"/>
            </w:tcBorders>
            <w:shd w:val="clear" w:color="auto" w:fill="auto"/>
            <w:tcMar>
              <w:bottom w:w="113" w:type="dxa"/>
            </w:tcMar>
          </w:tcPr>
          <w:p w14:paraId="51FBADF2" w14:textId="3C65C05D" w:rsidR="00057378" w:rsidRPr="00010DF0" w:rsidRDefault="00057378"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F4D0537" w14:textId="6F70D648"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Okresní fotbalový svaz Přerov, se sídlem Petřivalského 584/1, 750 02 Přerov, IČO: 01540319, ve znění dle přílohy č. 07 usnesení</w:t>
            </w:r>
          </w:p>
        </w:tc>
      </w:tr>
      <w:tr w:rsidR="00057378" w:rsidRPr="00010DF0" w14:paraId="1553C77C" w14:textId="77777777" w:rsidTr="00057378">
        <w:trPr>
          <w:trHeight w:val="289"/>
        </w:trPr>
        <w:tc>
          <w:tcPr>
            <w:tcW w:w="347" w:type="pct"/>
            <w:tcBorders>
              <w:top w:val="nil"/>
              <w:bottom w:val="nil"/>
            </w:tcBorders>
            <w:shd w:val="clear" w:color="auto" w:fill="auto"/>
            <w:tcMar>
              <w:bottom w:w="113" w:type="dxa"/>
            </w:tcMar>
          </w:tcPr>
          <w:p w14:paraId="5D839C4E" w14:textId="56D97C98" w:rsidR="00057378" w:rsidRPr="00010DF0" w:rsidRDefault="00057378"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1D104C82" w14:textId="68CAF1D5"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Bohuňovické mažoretky, z.s., se sídlem Lhotka 417, 783 14 Bohuňovice, IČO: 22869034, ve znění dle přílohy č. 08 usnesení</w:t>
            </w:r>
          </w:p>
        </w:tc>
      </w:tr>
      <w:tr w:rsidR="00057378" w:rsidRPr="00010DF0" w14:paraId="2BB75866" w14:textId="77777777" w:rsidTr="00057378">
        <w:trPr>
          <w:trHeight w:val="289"/>
        </w:trPr>
        <w:tc>
          <w:tcPr>
            <w:tcW w:w="347" w:type="pct"/>
            <w:tcBorders>
              <w:top w:val="nil"/>
              <w:bottom w:val="nil"/>
            </w:tcBorders>
            <w:shd w:val="clear" w:color="auto" w:fill="auto"/>
            <w:tcMar>
              <w:bottom w:w="113" w:type="dxa"/>
            </w:tcMar>
          </w:tcPr>
          <w:p w14:paraId="4A1892A0" w14:textId="4CAC597C" w:rsidR="00057378" w:rsidRPr="00010DF0" w:rsidRDefault="00057378"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2BBDCEE8" w14:textId="1FDDC17E"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SK OLOMOUC SIGMA MŽ, z.s., se sídlem Legionářská 1165/12, 779 00 Olomouc, IČO: 00534013, ve znění dle přílohy č. 09 usnesení</w:t>
            </w:r>
          </w:p>
        </w:tc>
      </w:tr>
      <w:tr w:rsidR="00057378" w:rsidRPr="00010DF0" w14:paraId="68BBCD2E" w14:textId="77777777" w:rsidTr="00057378">
        <w:trPr>
          <w:trHeight w:val="289"/>
        </w:trPr>
        <w:tc>
          <w:tcPr>
            <w:tcW w:w="347" w:type="pct"/>
            <w:tcBorders>
              <w:top w:val="nil"/>
              <w:bottom w:val="nil"/>
            </w:tcBorders>
            <w:shd w:val="clear" w:color="auto" w:fill="auto"/>
            <w:tcMar>
              <w:bottom w:w="113" w:type="dxa"/>
            </w:tcMar>
          </w:tcPr>
          <w:p w14:paraId="33C70AC9" w14:textId="1954C7C2" w:rsidR="00057378" w:rsidRPr="00010DF0" w:rsidRDefault="00057378"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75F590AA" w14:textId="176651EC"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Šumperský běžecký spolek, se sídlem Mánesova 1292/3, 787 01 Šumperk, IČO: 08939004, ve znění dle přílohy č. 10 usnesení</w:t>
            </w:r>
          </w:p>
        </w:tc>
      </w:tr>
      <w:tr w:rsidR="00057378" w:rsidRPr="00010DF0" w14:paraId="7FC0A9E7" w14:textId="77777777" w:rsidTr="00057378">
        <w:trPr>
          <w:trHeight w:val="289"/>
        </w:trPr>
        <w:tc>
          <w:tcPr>
            <w:tcW w:w="347" w:type="pct"/>
            <w:tcBorders>
              <w:top w:val="nil"/>
              <w:bottom w:val="nil"/>
            </w:tcBorders>
            <w:shd w:val="clear" w:color="auto" w:fill="auto"/>
            <w:tcMar>
              <w:bottom w:w="113" w:type="dxa"/>
            </w:tcMar>
          </w:tcPr>
          <w:p w14:paraId="07BB4EA2" w14:textId="4B61869A" w:rsidR="00057378" w:rsidRPr="00010DF0" w:rsidRDefault="00057378"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37C44610" w14:textId="4ACBCB13"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Ski Team Hlubočky, z.s., se sídlem Nám. Družby 399, 783 61 Hlubočky, IČO: 14271800, ve znění dle přílohy č. 11 usnesení</w:t>
            </w:r>
          </w:p>
        </w:tc>
      </w:tr>
      <w:tr w:rsidR="00057378" w:rsidRPr="00010DF0" w14:paraId="2C586DBA" w14:textId="77777777" w:rsidTr="00057378">
        <w:trPr>
          <w:trHeight w:val="289"/>
        </w:trPr>
        <w:tc>
          <w:tcPr>
            <w:tcW w:w="347" w:type="pct"/>
            <w:tcBorders>
              <w:top w:val="nil"/>
              <w:bottom w:val="nil"/>
            </w:tcBorders>
            <w:shd w:val="clear" w:color="auto" w:fill="auto"/>
            <w:tcMar>
              <w:bottom w:w="113" w:type="dxa"/>
            </w:tcMar>
          </w:tcPr>
          <w:p w14:paraId="1D42F7CF" w14:textId="073A7E68" w:rsidR="00057378" w:rsidRPr="00010DF0" w:rsidRDefault="00057378" w:rsidP="006654A1">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2D298177" w14:textId="5A14EA80" w:rsidR="00057378" w:rsidRPr="00057378" w:rsidRDefault="00057378" w:rsidP="00057378">
            <w:pPr>
              <w:pStyle w:val="BODY"/>
              <w:widowControl w:val="0"/>
              <w:jc w:val="both"/>
              <w:rPr>
                <w:lang w:val="cs-CZ"/>
              </w:rPr>
            </w:pPr>
            <w:r>
              <w:rPr>
                <w:b/>
                <w:spacing w:val="70"/>
                <w:lang w:val="cs-CZ"/>
              </w:rPr>
              <w:t>rozhoduje</w:t>
            </w:r>
            <w:r>
              <w:rPr>
                <w:lang w:val="cs-CZ"/>
              </w:rPr>
              <w:t xml:space="preserve"> o uzavření veřejnoprávní smlouvy o poskytnutí dotace s příjemcem </w:t>
            </w:r>
            <w:r w:rsidRPr="00074377">
              <w:rPr>
                <w:lang w:val="cs-CZ"/>
              </w:rPr>
              <w:t>XXXXX</w:t>
            </w:r>
            <w:r>
              <w:rPr>
                <w:lang w:val="cs-CZ"/>
              </w:rPr>
              <w:t xml:space="preserve">, bytem </w:t>
            </w:r>
            <w:r w:rsidRPr="00074377">
              <w:rPr>
                <w:lang w:val="cs-CZ"/>
              </w:rPr>
              <w:t>XXXXX</w:t>
            </w:r>
            <w:r>
              <w:rPr>
                <w:lang w:val="cs-CZ"/>
              </w:rPr>
              <w:t xml:space="preserve">, 798 51 Přemyslovice, nar. </w:t>
            </w:r>
            <w:r w:rsidRPr="00074377">
              <w:rPr>
                <w:lang w:val="cs-CZ"/>
              </w:rPr>
              <w:t>XXXXX</w:t>
            </w:r>
            <w:r>
              <w:rPr>
                <w:lang w:val="cs-CZ"/>
              </w:rPr>
              <w:t>, ve znění dle přílohy č. 12 usnesení</w:t>
            </w:r>
          </w:p>
        </w:tc>
      </w:tr>
      <w:tr w:rsidR="00057378" w:rsidRPr="00010DF0" w14:paraId="747125D4" w14:textId="77777777" w:rsidTr="00057378">
        <w:trPr>
          <w:trHeight w:val="289"/>
        </w:trPr>
        <w:tc>
          <w:tcPr>
            <w:tcW w:w="347" w:type="pct"/>
            <w:tcBorders>
              <w:top w:val="nil"/>
              <w:bottom w:val="nil"/>
            </w:tcBorders>
            <w:shd w:val="clear" w:color="auto" w:fill="auto"/>
            <w:tcMar>
              <w:bottom w:w="113" w:type="dxa"/>
            </w:tcMar>
          </w:tcPr>
          <w:p w14:paraId="57763496" w14:textId="6F750C0F" w:rsidR="00057378" w:rsidRPr="00010DF0" w:rsidRDefault="00057378" w:rsidP="006654A1">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6CCC4B49" w14:textId="78EE8E69"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o uzavření veřejnoprávní smlouvy o poskytnutí dotace s příjemcem BŘEH z.s., Sušilova 1376/29, 789 01 Šumperk, IČO: 22905821, ve znění dle přílohy č. 13 usnesení</w:t>
            </w:r>
          </w:p>
        </w:tc>
      </w:tr>
      <w:tr w:rsidR="00057378" w:rsidRPr="00010DF0" w14:paraId="4616A136" w14:textId="77777777" w:rsidTr="00057378">
        <w:trPr>
          <w:trHeight w:val="289"/>
        </w:trPr>
        <w:tc>
          <w:tcPr>
            <w:tcW w:w="347" w:type="pct"/>
            <w:tcBorders>
              <w:top w:val="nil"/>
              <w:bottom w:val="nil"/>
            </w:tcBorders>
            <w:shd w:val="clear" w:color="auto" w:fill="auto"/>
            <w:tcMar>
              <w:bottom w:w="113" w:type="dxa"/>
            </w:tcMar>
          </w:tcPr>
          <w:p w14:paraId="33C52F07" w14:textId="72DA3BCA" w:rsidR="00057378" w:rsidRPr="00010DF0" w:rsidRDefault="00057378" w:rsidP="006654A1">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2EA9E082" w14:textId="483BD457" w:rsidR="00057378" w:rsidRPr="00057378" w:rsidRDefault="00057378" w:rsidP="00057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7378">
              <w:rPr>
                <w:rFonts w:cs="Arial"/>
                <w:szCs w:val="24"/>
              </w:rPr>
              <w:t xml:space="preserve">o udělení výjimek ze Zásad pro poskytování finanční podpory z rozpočtu Olomouckého kraje pro příjemce, o nichž náleží rozhodovat Radě </w:t>
            </w:r>
            <w:r w:rsidRPr="00057378">
              <w:rPr>
                <w:rFonts w:cs="Arial"/>
                <w:szCs w:val="24"/>
              </w:rPr>
              <w:lastRenderedPageBreak/>
              <w:t>Olomouckého kraje dle přílohy č. 01 usnesení a s odůvodněním dle uvedené přílohy</w:t>
            </w:r>
          </w:p>
        </w:tc>
      </w:tr>
      <w:tr w:rsidR="00057378" w:rsidRPr="00010DF0" w14:paraId="11180734" w14:textId="77777777" w:rsidTr="00057378">
        <w:trPr>
          <w:trHeight w:val="289"/>
        </w:trPr>
        <w:tc>
          <w:tcPr>
            <w:tcW w:w="347" w:type="pct"/>
            <w:tcBorders>
              <w:top w:val="nil"/>
              <w:bottom w:val="nil"/>
            </w:tcBorders>
            <w:shd w:val="clear" w:color="auto" w:fill="auto"/>
            <w:tcMar>
              <w:bottom w:w="113" w:type="dxa"/>
            </w:tcMar>
          </w:tcPr>
          <w:p w14:paraId="6D33611E" w14:textId="3A4DECB1" w:rsidR="00057378" w:rsidRPr="00010DF0" w:rsidRDefault="00057378" w:rsidP="006654A1">
            <w:pPr>
              <w:pStyle w:val="nadpis2"/>
              <w:rPr>
                <w:sz w:val="24"/>
                <w:szCs w:val="24"/>
              </w:rPr>
            </w:pPr>
            <w:r>
              <w:rPr>
                <w:sz w:val="24"/>
                <w:szCs w:val="24"/>
              </w:rPr>
              <w:lastRenderedPageBreak/>
              <w:t>14.</w:t>
            </w:r>
          </w:p>
        </w:tc>
        <w:tc>
          <w:tcPr>
            <w:tcW w:w="4653" w:type="pct"/>
            <w:gridSpan w:val="2"/>
            <w:tcBorders>
              <w:top w:val="nil"/>
              <w:bottom w:val="nil"/>
            </w:tcBorders>
            <w:shd w:val="clear" w:color="auto" w:fill="auto"/>
            <w:tcMar>
              <w:bottom w:w="113" w:type="dxa"/>
            </w:tcMar>
          </w:tcPr>
          <w:p w14:paraId="6721A732" w14:textId="2F667B57" w:rsidR="00057378" w:rsidRPr="00057378" w:rsidRDefault="00057378" w:rsidP="00057378">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057378">
              <w:rPr>
                <w:rFonts w:cs="Arial"/>
                <w:szCs w:val="24"/>
              </w:rPr>
              <w:t>o poskytnutí dotací žadatelům, o nichž náleží rozhodovat Radě Olomouckého kraje, dle přílohy č. 01 tohoto usnesení a s odůvodněním dle uvedené přílohy</w:t>
            </w:r>
          </w:p>
        </w:tc>
      </w:tr>
      <w:tr w:rsidR="00057378" w:rsidRPr="00010DF0" w14:paraId="2C829DFA" w14:textId="77777777" w:rsidTr="00057378">
        <w:trPr>
          <w:trHeight w:val="289"/>
        </w:trPr>
        <w:tc>
          <w:tcPr>
            <w:tcW w:w="347" w:type="pct"/>
            <w:tcBorders>
              <w:top w:val="nil"/>
              <w:bottom w:val="nil"/>
            </w:tcBorders>
            <w:shd w:val="clear" w:color="auto" w:fill="auto"/>
            <w:tcMar>
              <w:bottom w:w="113" w:type="dxa"/>
            </w:tcMar>
          </w:tcPr>
          <w:p w14:paraId="61D907CB" w14:textId="0996797F" w:rsidR="00057378" w:rsidRPr="00010DF0" w:rsidRDefault="00057378" w:rsidP="006654A1">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5E0CCF89" w14:textId="097BDEFF" w:rsidR="00057378" w:rsidRPr="00057378" w:rsidRDefault="00057378" w:rsidP="000573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7378">
              <w:rPr>
                <w:rFonts w:cs="Arial"/>
                <w:szCs w:val="24"/>
              </w:rPr>
              <w:t>s poskytnutím individuálních dotací, o nichž náleží rozhodovat Zastupitelstvu Olomouckého kraje, příjemcům dle přílohy č. 01 tohoto usnesení</w:t>
            </w:r>
          </w:p>
        </w:tc>
      </w:tr>
      <w:tr w:rsidR="00057378" w:rsidRPr="00010DF0" w14:paraId="21AB2BFF" w14:textId="77777777" w:rsidTr="00057378">
        <w:trPr>
          <w:trHeight w:val="289"/>
        </w:trPr>
        <w:tc>
          <w:tcPr>
            <w:tcW w:w="347" w:type="pct"/>
            <w:tcBorders>
              <w:top w:val="nil"/>
              <w:bottom w:val="nil"/>
            </w:tcBorders>
            <w:shd w:val="clear" w:color="auto" w:fill="auto"/>
            <w:tcMar>
              <w:bottom w:w="113" w:type="dxa"/>
            </w:tcMar>
          </w:tcPr>
          <w:p w14:paraId="29F3462E" w14:textId="70268E3D" w:rsidR="00057378" w:rsidRPr="00010DF0" w:rsidRDefault="00057378" w:rsidP="006654A1">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74D81BB0" w14:textId="49C24686" w:rsidR="00057378" w:rsidRPr="00057378" w:rsidRDefault="00057378" w:rsidP="000573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7378">
              <w:rPr>
                <w:rFonts w:cs="Arial"/>
                <w:szCs w:val="24"/>
              </w:rPr>
              <w:t>s uzavřením veřejnoprávní smlouvy o poskytnutí dotace s příjemcem obec Velké Losiny, se sídlem Rudé armády 321, 788 15 Velké Losiny, IČO: 00303551, ve znění dle přílohy č. 14 usnesení</w:t>
            </w:r>
          </w:p>
        </w:tc>
      </w:tr>
      <w:tr w:rsidR="00057378" w:rsidRPr="00010DF0" w14:paraId="29C688AE" w14:textId="77777777" w:rsidTr="00057378">
        <w:trPr>
          <w:trHeight w:val="289"/>
        </w:trPr>
        <w:tc>
          <w:tcPr>
            <w:tcW w:w="347" w:type="pct"/>
            <w:tcBorders>
              <w:top w:val="nil"/>
              <w:bottom w:val="nil"/>
            </w:tcBorders>
            <w:shd w:val="clear" w:color="auto" w:fill="auto"/>
            <w:tcMar>
              <w:bottom w:w="113" w:type="dxa"/>
            </w:tcMar>
          </w:tcPr>
          <w:p w14:paraId="3EC38F42" w14:textId="3D186A88" w:rsidR="00057378" w:rsidRPr="00010DF0" w:rsidRDefault="00057378" w:rsidP="006654A1">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6F5BA49A" w14:textId="7DDACC6C" w:rsidR="00057378" w:rsidRPr="00057378" w:rsidRDefault="00057378" w:rsidP="000573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7378">
              <w:rPr>
                <w:rFonts w:cs="Arial"/>
                <w:szCs w:val="24"/>
              </w:rPr>
              <w:t>s uzavřením veřejnoprávní smlouvy o poskytnutí dotace s příjemcem Biotop Burk, se sídlem Olomoucká 17, 783 61 Hlubočky, IČO: 09389733, ve znění dle přílohy č. 15 usnesení</w:t>
            </w:r>
          </w:p>
        </w:tc>
      </w:tr>
      <w:tr w:rsidR="00057378" w:rsidRPr="00010DF0" w14:paraId="3ED10912" w14:textId="77777777" w:rsidTr="00057378">
        <w:trPr>
          <w:trHeight w:val="289"/>
        </w:trPr>
        <w:tc>
          <w:tcPr>
            <w:tcW w:w="347" w:type="pct"/>
            <w:tcBorders>
              <w:top w:val="nil"/>
              <w:bottom w:val="nil"/>
            </w:tcBorders>
            <w:shd w:val="clear" w:color="auto" w:fill="auto"/>
            <w:tcMar>
              <w:bottom w:w="113" w:type="dxa"/>
            </w:tcMar>
          </w:tcPr>
          <w:p w14:paraId="407641DE" w14:textId="4DE1340F" w:rsidR="00057378" w:rsidRPr="00010DF0" w:rsidRDefault="00057378" w:rsidP="006654A1">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13C9C681" w14:textId="0DD061DA" w:rsidR="00057378" w:rsidRPr="00057378" w:rsidRDefault="00057378" w:rsidP="000573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7378">
              <w:rPr>
                <w:rFonts w:cs="Arial"/>
                <w:szCs w:val="24"/>
              </w:rPr>
              <w:t>s uzavřením veřejnoprávní smlouvy o poskytnutí dotace s příjemcem SKC Prostějov z.s., se sídlem Kostelecká 4468/49, 796 01 Prostějov, IČO: 15527395, ve znění dle přílohy č. 16 usnesení</w:t>
            </w:r>
          </w:p>
        </w:tc>
      </w:tr>
      <w:tr w:rsidR="00057378" w:rsidRPr="00010DF0" w14:paraId="26F15611" w14:textId="77777777" w:rsidTr="00057378">
        <w:trPr>
          <w:trHeight w:val="289"/>
        </w:trPr>
        <w:tc>
          <w:tcPr>
            <w:tcW w:w="347" w:type="pct"/>
            <w:tcBorders>
              <w:top w:val="nil"/>
              <w:bottom w:val="nil"/>
            </w:tcBorders>
            <w:shd w:val="clear" w:color="auto" w:fill="auto"/>
            <w:tcMar>
              <w:bottom w:w="113" w:type="dxa"/>
            </w:tcMar>
          </w:tcPr>
          <w:p w14:paraId="7455D8F1" w14:textId="0E469C80" w:rsidR="00057378" w:rsidRPr="00010DF0" w:rsidRDefault="00057378" w:rsidP="006654A1">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1C709ADA" w14:textId="32ED3156" w:rsidR="00057378" w:rsidRPr="00057378" w:rsidRDefault="00057378" w:rsidP="000573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7378">
              <w:rPr>
                <w:rFonts w:cs="Arial"/>
                <w:szCs w:val="24"/>
              </w:rPr>
              <w:t>s uzavřením veřejnoprávní smlouvy o poskytnutí dotace s příjemcem SKUP Olomouc, z.s., U sportovní haly 38/2, 779 00 Olomouc, IČO: 00562335, ve znění dle přílohy č. 17 usnesení</w:t>
            </w:r>
          </w:p>
        </w:tc>
      </w:tr>
      <w:tr w:rsidR="00057378" w:rsidRPr="00010DF0" w14:paraId="1B24BD90" w14:textId="77777777" w:rsidTr="00057378">
        <w:trPr>
          <w:trHeight w:val="289"/>
        </w:trPr>
        <w:tc>
          <w:tcPr>
            <w:tcW w:w="347" w:type="pct"/>
            <w:tcBorders>
              <w:top w:val="nil"/>
              <w:bottom w:val="nil"/>
            </w:tcBorders>
            <w:shd w:val="clear" w:color="auto" w:fill="auto"/>
            <w:tcMar>
              <w:bottom w:w="113" w:type="dxa"/>
            </w:tcMar>
          </w:tcPr>
          <w:p w14:paraId="137F9ED9" w14:textId="508A7074" w:rsidR="00057378" w:rsidRPr="00010DF0" w:rsidRDefault="00057378" w:rsidP="006654A1">
            <w:pPr>
              <w:pStyle w:val="nadpis2"/>
              <w:rPr>
                <w:sz w:val="24"/>
                <w:szCs w:val="24"/>
              </w:rPr>
            </w:pPr>
            <w:r>
              <w:rPr>
                <w:sz w:val="24"/>
                <w:szCs w:val="24"/>
              </w:rPr>
              <w:t>20.</w:t>
            </w:r>
          </w:p>
        </w:tc>
        <w:tc>
          <w:tcPr>
            <w:tcW w:w="4653" w:type="pct"/>
            <w:gridSpan w:val="2"/>
            <w:tcBorders>
              <w:top w:val="nil"/>
              <w:bottom w:val="nil"/>
            </w:tcBorders>
            <w:shd w:val="clear" w:color="auto" w:fill="auto"/>
            <w:tcMar>
              <w:bottom w:w="113" w:type="dxa"/>
            </w:tcMar>
          </w:tcPr>
          <w:p w14:paraId="21FDA80D" w14:textId="65A1205F" w:rsidR="00057378" w:rsidRPr="00057378" w:rsidRDefault="00057378" w:rsidP="000573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7378">
              <w:rPr>
                <w:rFonts w:cs="Arial"/>
                <w:szCs w:val="24"/>
              </w:rPr>
              <w:t>s udělením výjimek ze Zásad pro poskytování finanční podpory z rozpočtu Olomouckého kraje, o kterých náleží rozhodovat Zastupitelstvu Olomouckého kraje, pro příjemce dle přílohy č. 01 tohoto usnesení a s odůvodněním dle uvedené přílohy</w:t>
            </w:r>
          </w:p>
        </w:tc>
      </w:tr>
      <w:tr w:rsidR="00057378" w:rsidRPr="00010DF0" w14:paraId="2221B451" w14:textId="77777777" w:rsidTr="00057378">
        <w:trPr>
          <w:trHeight w:val="289"/>
        </w:trPr>
        <w:tc>
          <w:tcPr>
            <w:tcW w:w="347" w:type="pct"/>
            <w:tcBorders>
              <w:top w:val="nil"/>
              <w:bottom w:val="nil"/>
            </w:tcBorders>
            <w:shd w:val="clear" w:color="auto" w:fill="auto"/>
            <w:tcMar>
              <w:bottom w:w="113" w:type="dxa"/>
            </w:tcMar>
          </w:tcPr>
          <w:p w14:paraId="6B88F1AF" w14:textId="7163DC69" w:rsidR="00057378" w:rsidRPr="00010DF0" w:rsidRDefault="00057378" w:rsidP="006654A1">
            <w:pPr>
              <w:pStyle w:val="nadpis2"/>
              <w:rPr>
                <w:sz w:val="24"/>
                <w:szCs w:val="24"/>
              </w:rPr>
            </w:pPr>
            <w:r>
              <w:rPr>
                <w:sz w:val="24"/>
                <w:szCs w:val="24"/>
              </w:rPr>
              <w:t>21.</w:t>
            </w:r>
          </w:p>
        </w:tc>
        <w:tc>
          <w:tcPr>
            <w:tcW w:w="4653" w:type="pct"/>
            <w:gridSpan w:val="2"/>
            <w:tcBorders>
              <w:top w:val="nil"/>
              <w:bottom w:val="nil"/>
            </w:tcBorders>
            <w:shd w:val="clear" w:color="auto" w:fill="auto"/>
            <w:tcMar>
              <w:bottom w:w="113" w:type="dxa"/>
            </w:tcMar>
          </w:tcPr>
          <w:p w14:paraId="7FACC580" w14:textId="19321BB5" w:rsidR="00057378" w:rsidRPr="00057378" w:rsidRDefault="00057378" w:rsidP="000573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57378">
              <w:rPr>
                <w:rFonts w:cs="Arial"/>
                <w:szCs w:val="24"/>
              </w:rPr>
              <w:t>s nevyhověním žádostí žadatelů, o nichž náleží rozhodovat Zastupitelstvu Olomouckého kraje, dle přílohy č. 01 tohoto usnesení a s odůvodněním dle uvedené přílohy</w:t>
            </w:r>
          </w:p>
        </w:tc>
      </w:tr>
      <w:tr w:rsidR="00057378" w:rsidRPr="00010DF0" w14:paraId="48ED6530" w14:textId="77777777" w:rsidTr="00057378">
        <w:trPr>
          <w:trHeight w:val="289"/>
        </w:trPr>
        <w:tc>
          <w:tcPr>
            <w:tcW w:w="347" w:type="pct"/>
            <w:tcBorders>
              <w:top w:val="nil"/>
              <w:bottom w:val="nil"/>
            </w:tcBorders>
            <w:shd w:val="clear" w:color="auto" w:fill="auto"/>
            <w:tcMar>
              <w:bottom w:w="113" w:type="dxa"/>
            </w:tcMar>
          </w:tcPr>
          <w:p w14:paraId="020F41CD" w14:textId="325DA587" w:rsidR="00057378" w:rsidRPr="00010DF0" w:rsidRDefault="00057378" w:rsidP="006654A1">
            <w:pPr>
              <w:pStyle w:val="nadpis2"/>
              <w:rPr>
                <w:sz w:val="24"/>
                <w:szCs w:val="24"/>
              </w:rPr>
            </w:pPr>
            <w:r>
              <w:rPr>
                <w:sz w:val="24"/>
                <w:szCs w:val="24"/>
              </w:rPr>
              <w:t>22.</w:t>
            </w:r>
          </w:p>
        </w:tc>
        <w:tc>
          <w:tcPr>
            <w:tcW w:w="4653" w:type="pct"/>
            <w:gridSpan w:val="2"/>
            <w:tcBorders>
              <w:top w:val="nil"/>
              <w:bottom w:val="nil"/>
            </w:tcBorders>
            <w:shd w:val="clear" w:color="auto" w:fill="auto"/>
            <w:tcMar>
              <w:bottom w:w="113" w:type="dxa"/>
            </w:tcMar>
          </w:tcPr>
          <w:p w14:paraId="1E5BF5B2" w14:textId="65835E8B" w:rsidR="00057378" w:rsidRPr="00057378" w:rsidRDefault="00057378" w:rsidP="000573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57378">
              <w:rPr>
                <w:rFonts w:cs="Arial"/>
                <w:szCs w:val="24"/>
              </w:rPr>
              <w:t>předložit materiál dle bodu 15, 16, 17, 18, 19, 20, 21 usnesení na zasedání Zastupitelstva Olomouckého kraje k rozhodnutí</w:t>
            </w:r>
          </w:p>
        </w:tc>
      </w:tr>
      <w:tr w:rsidR="00057378" w:rsidRPr="00010DF0" w14:paraId="09654C53" w14:textId="77777777" w:rsidTr="00057378">
        <w:trPr>
          <w:trHeight w:val="289"/>
        </w:trPr>
        <w:tc>
          <w:tcPr>
            <w:tcW w:w="5000" w:type="pct"/>
            <w:gridSpan w:val="3"/>
            <w:tcBorders>
              <w:top w:val="nil"/>
              <w:bottom w:val="nil"/>
            </w:tcBorders>
            <w:shd w:val="clear" w:color="auto" w:fill="auto"/>
            <w:tcMar>
              <w:bottom w:w="113" w:type="dxa"/>
            </w:tcMar>
          </w:tcPr>
          <w:p w14:paraId="28687DF0" w14:textId="77777777" w:rsidR="00057378" w:rsidRDefault="00057378" w:rsidP="00057378">
            <w:r>
              <w:t>Odpovídá: Ing. Roman Macek, náměstek hejtmana</w:t>
            </w:r>
          </w:p>
          <w:p w14:paraId="21F91C53" w14:textId="77777777" w:rsidR="00057378" w:rsidRDefault="00057378" w:rsidP="00057378">
            <w:r>
              <w:t>Realizuje: Ing. Petr Flora, vedoucí odboru sportu, kultury a památkové péče</w:t>
            </w:r>
          </w:p>
          <w:p w14:paraId="5297174A" w14:textId="6CC06042" w:rsidR="00057378" w:rsidRPr="00057378" w:rsidRDefault="00057378" w:rsidP="00057378">
            <w:r>
              <w:t>Termín: ZOK 16. 9. 2024</w:t>
            </w:r>
          </w:p>
        </w:tc>
      </w:tr>
      <w:tr w:rsidR="00057378" w:rsidRPr="00010DF0" w14:paraId="67EA28AF" w14:textId="77777777" w:rsidTr="00057378">
        <w:trPr>
          <w:trHeight w:val="289"/>
        </w:trPr>
        <w:tc>
          <w:tcPr>
            <w:tcW w:w="347" w:type="pct"/>
            <w:tcBorders>
              <w:top w:val="nil"/>
              <w:bottom w:val="nil"/>
            </w:tcBorders>
            <w:shd w:val="clear" w:color="auto" w:fill="auto"/>
            <w:tcMar>
              <w:bottom w:w="113" w:type="dxa"/>
            </w:tcMar>
          </w:tcPr>
          <w:p w14:paraId="564FC3C5" w14:textId="0EFBEE4A" w:rsidR="00057378" w:rsidRPr="00010DF0" w:rsidRDefault="00057378" w:rsidP="006654A1">
            <w:pPr>
              <w:pStyle w:val="nadpis2"/>
              <w:rPr>
                <w:sz w:val="24"/>
                <w:szCs w:val="24"/>
              </w:rPr>
            </w:pPr>
            <w:r>
              <w:rPr>
                <w:sz w:val="24"/>
                <w:szCs w:val="24"/>
              </w:rPr>
              <w:t>23.</w:t>
            </w:r>
          </w:p>
        </w:tc>
        <w:tc>
          <w:tcPr>
            <w:tcW w:w="4653" w:type="pct"/>
            <w:gridSpan w:val="2"/>
            <w:tcBorders>
              <w:top w:val="nil"/>
              <w:bottom w:val="nil"/>
            </w:tcBorders>
            <w:shd w:val="clear" w:color="auto" w:fill="auto"/>
            <w:tcMar>
              <w:bottom w:w="113" w:type="dxa"/>
            </w:tcMar>
          </w:tcPr>
          <w:p w14:paraId="4D163488" w14:textId="0609727E" w:rsidR="00057378" w:rsidRPr="00057378" w:rsidRDefault="00057378" w:rsidP="000573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7378">
              <w:rPr>
                <w:rFonts w:cs="Arial"/>
                <w:szCs w:val="24"/>
              </w:rPr>
              <w:t>rozpočtovou změnu dle přílohy č. 02 usnesení</w:t>
            </w:r>
          </w:p>
        </w:tc>
      </w:tr>
      <w:tr w:rsidR="00057378" w:rsidRPr="00010DF0" w14:paraId="1AA58962" w14:textId="77777777" w:rsidTr="00057378">
        <w:trPr>
          <w:trHeight w:val="289"/>
        </w:trPr>
        <w:tc>
          <w:tcPr>
            <w:tcW w:w="347" w:type="pct"/>
            <w:tcBorders>
              <w:top w:val="nil"/>
              <w:bottom w:val="nil"/>
            </w:tcBorders>
            <w:shd w:val="clear" w:color="auto" w:fill="auto"/>
            <w:tcMar>
              <w:bottom w:w="113" w:type="dxa"/>
            </w:tcMar>
          </w:tcPr>
          <w:p w14:paraId="1D27B544" w14:textId="337A0C10" w:rsidR="00057378" w:rsidRPr="00010DF0" w:rsidRDefault="00057378" w:rsidP="006654A1">
            <w:pPr>
              <w:pStyle w:val="nadpis2"/>
              <w:rPr>
                <w:sz w:val="24"/>
                <w:szCs w:val="24"/>
              </w:rPr>
            </w:pPr>
            <w:r>
              <w:rPr>
                <w:sz w:val="24"/>
                <w:szCs w:val="24"/>
              </w:rPr>
              <w:t>24.</w:t>
            </w:r>
          </w:p>
        </w:tc>
        <w:tc>
          <w:tcPr>
            <w:tcW w:w="4653" w:type="pct"/>
            <w:gridSpan w:val="2"/>
            <w:tcBorders>
              <w:top w:val="nil"/>
              <w:bottom w:val="nil"/>
            </w:tcBorders>
            <w:shd w:val="clear" w:color="auto" w:fill="auto"/>
            <w:tcMar>
              <w:bottom w:w="113" w:type="dxa"/>
            </w:tcMar>
          </w:tcPr>
          <w:p w14:paraId="1761B691" w14:textId="64D3018F" w:rsidR="00057378" w:rsidRPr="00057378" w:rsidRDefault="00057378" w:rsidP="000573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57378">
              <w:rPr>
                <w:rFonts w:cs="Arial"/>
                <w:szCs w:val="24"/>
              </w:rPr>
              <w:t>předložit materiál dle bodu 23 usnesení na zasedání Zastupitelstva Olomouckého kraje na vědomí</w:t>
            </w:r>
          </w:p>
        </w:tc>
      </w:tr>
      <w:tr w:rsidR="00057378" w:rsidRPr="00010DF0" w14:paraId="7F0DB8A6" w14:textId="77777777" w:rsidTr="00057378">
        <w:trPr>
          <w:trHeight w:val="289"/>
        </w:trPr>
        <w:tc>
          <w:tcPr>
            <w:tcW w:w="5000" w:type="pct"/>
            <w:gridSpan w:val="3"/>
            <w:tcBorders>
              <w:top w:val="nil"/>
              <w:bottom w:val="nil"/>
            </w:tcBorders>
            <w:shd w:val="clear" w:color="auto" w:fill="auto"/>
            <w:tcMar>
              <w:bottom w:w="113" w:type="dxa"/>
            </w:tcMar>
          </w:tcPr>
          <w:p w14:paraId="63FF9524" w14:textId="77777777" w:rsidR="00057378" w:rsidRDefault="00057378" w:rsidP="00057378">
            <w:r>
              <w:t>Odpovídá: Ing. Josef Suchánek, hejtman Olomouckého kraje</w:t>
            </w:r>
          </w:p>
          <w:p w14:paraId="6CE92F0E" w14:textId="77777777" w:rsidR="00057378" w:rsidRDefault="00057378" w:rsidP="00057378">
            <w:r>
              <w:t>Realizuje: Mgr. Olga Fidrová, MBA, vedoucí odboru ekonomického</w:t>
            </w:r>
          </w:p>
          <w:p w14:paraId="2EC963FD" w14:textId="48BF2CD0" w:rsidR="00057378" w:rsidRPr="00057378" w:rsidRDefault="00057378" w:rsidP="00057378">
            <w:r>
              <w:t>Termín: ZOK 16. 9. 2024</w:t>
            </w:r>
          </w:p>
        </w:tc>
      </w:tr>
      <w:tr w:rsidR="00057378" w:rsidRPr="00010DF0" w14:paraId="0F04D8DD" w14:textId="77777777" w:rsidTr="00057378">
        <w:trPr>
          <w:trHeight w:val="289"/>
        </w:trPr>
        <w:tc>
          <w:tcPr>
            <w:tcW w:w="347" w:type="pct"/>
            <w:tcBorders>
              <w:top w:val="nil"/>
              <w:bottom w:val="nil"/>
            </w:tcBorders>
            <w:shd w:val="clear" w:color="auto" w:fill="auto"/>
            <w:tcMar>
              <w:bottom w:w="113" w:type="dxa"/>
            </w:tcMar>
          </w:tcPr>
          <w:p w14:paraId="5B942AA0" w14:textId="0737D099" w:rsidR="00057378" w:rsidRPr="00010DF0" w:rsidRDefault="00057378" w:rsidP="006654A1">
            <w:pPr>
              <w:pStyle w:val="nadpis2"/>
              <w:rPr>
                <w:sz w:val="24"/>
                <w:szCs w:val="24"/>
              </w:rPr>
            </w:pPr>
            <w:r>
              <w:rPr>
                <w:sz w:val="24"/>
                <w:szCs w:val="24"/>
              </w:rPr>
              <w:t>25.</w:t>
            </w:r>
          </w:p>
        </w:tc>
        <w:tc>
          <w:tcPr>
            <w:tcW w:w="4653" w:type="pct"/>
            <w:gridSpan w:val="2"/>
            <w:tcBorders>
              <w:top w:val="nil"/>
              <w:bottom w:val="nil"/>
            </w:tcBorders>
            <w:shd w:val="clear" w:color="auto" w:fill="auto"/>
            <w:tcMar>
              <w:bottom w:w="113" w:type="dxa"/>
            </w:tcMar>
          </w:tcPr>
          <w:p w14:paraId="5E34148A" w14:textId="269FFC88" w:rsidR="00057378" w:rsidRPr="00057378" w:rsidRDefault="00057378" w:rsidP="000573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57378">
              <w:rPr>
                <w:rFonts w:cs="Arial"/>
                <w:szCs w:val="24"/>
              </w:rPr>
              <w:t xml:space="preserve">rozhodnout o poskytnutí individuálních dotací příjemcům dle přílohy č. 01 usnesení, rozhodnout o uzavření veřejnoprávních smluv o poskytnutí dotace s příjemci dle bodu 16, 17, 18 a 19 usnesení, nevyhovět žádostem o poskytnutí dotace, o nichž náleží rozhodovat Zastupitelstvu Olomouckého kraje, rozhodnout o udělení výjimek ze Zásad pro poskytování finanční podpory z rozpočtu Olomouckého kraje, o kterých náleží rozhodovat Zastupitelstvu </w:t>
            </w:r>
            <w:r w:rsidRPr="00057378">
              <w:rPr>
                <w:rFonts w:cs="Arial"/>
                <w:szCs w:val="24"/>
              </w:rPr>
              <w:lastRenderedPageBreak/>
              <w:t>Olomouckého kraje, pro příjemce dle přílohy č. 01 tohoto usnesení a s odůvodněním dle uvedené přílohy</w:t>
            </w:r>
          </w:p>
        </w:tc>
      </w:tr>
      <w:tr w:rsidR="00057378" w:rsidRPr="00010DF0" w14:paraId="6220A256" w14:textId="77777777" w:rsidTr="00057378">
        <w:trPr>
          <w:trHeight w:val="289"/>
        </w:trPr>
        <w:tc>
          <w:tcPr>
            <w:tcW w:w="347" w:type="pct"/>
            <w:tcBorders>
              <w:top w:val="nil"/>
              <w:bottom w:val="nil"/>
            </w:tcBorders>
            <w:shd w:val="clear" w:color="auto" w:fill="auto"/>
            <w:tcMar>
              <w:bottom w:w="113" w:type="dxa"/>
            </w:tcMar>
          </w:tcPr>
          <w:p w14:paraId="48004AE2" w14:textId="62A7C179" w:rsidR="00057378" w:rsidRPr="00010DF0" w:rsidRDefault="00057378" w:rsidP="006654A1">
            <w:pPr>
              <w:pStyle w:val="nadpis2"/>
              <w:rPr>
                <w:sz w:val="24"/>
                <w:szCs w:val="24"/>
              </w:rPr>
            </w:pPr>
            <w:r>
              <w:rPr>
                <w:sz w:val="24"/>
                <w:szCs w:val="24"/>
              </w:rPr>
              <w:lastRenderedPageBreak/>
              <w:t>26.</w:t>
            </w:r>
          </w:p>
        </w:tc>
        <w:tc>
          <w:tcPr>
            <w:tcW w:w="4653" w:type="pct"/>
            <w:gridSpan w:val="2"/>
            <w:tcBorders>
              <w:top w:val="nil"/>
              <w:bottom w:val="nil"/>
            </w:tcBorders>
            <w:shd w:val="clear" w:color="auto" w:fill="auto"/>
            <w:tcMar>
              <w:bottom w:w="113" w:type="dxa"/>
            </w:tcMar>
          </w:tcPr>
          <w:p w14:paraId="4E45AD92" w14:textId="2B550F62" w:rsidR="00057378" w:rsidRPr="00057378" w:rsidRDefault="00057378" w:rsidP="000573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57378">
              <w:rPr>
                <w:rFonts w:cs="Arial"/>
                <w:szCs w:val="24"/>
              </w:rPr>
              <w:t>vzít na vědomí rozpočtovou změnu dle přílohy č. 02 a dle bodu 23 usnesení</w:t>
            </w:r>
          </w:p>
        </w:tc>
      </w:tr>
      <w:tr w:rsidR="00DF154E" w:rsidRPr="00010DF0" w14:paraId="7FCE9E65" w14:textId="77777777" w:rsidTr="00057378">
        <w:tc>
          <w:tcPr>
            <w:tcW w:w="5000" w:type="pct"/>
            <w:gridSpan w:val="3"/>
            <w:tcBorders>
              <w:top w:val="nil"/>
              <w:bottom w:val="nil"/>
            </w:tcBorders>
            <w:shd w:val="clear" w:color="auto" w:fill="auto"/>
          </w:tcPr>
          <w:p w14:paraId="1388BD30" w14:textId="77777777" w:rsidR="00DF154E" w:rsidRPr="00010DF0" w:rsidRDefault="00DF154E" w:rsidP="006654A1">
            <w:pPr>
              <w:pStyle w:val="nadpis2"/>
              <w:rPr>
                <w:sz w:val="24"/>
                <w:szCs w:val="24"/>
              </w:rPr>
            </w:pPr>
          </w:p>
        </w:tc>
      </w:tr>
      <w:tr w:rsidR="00DF154E" w:rsidRPr="00010DF0" w14:paraId="798D7D84" w14:textId="77777777" w:rsidTr="00057378">
        <w:tc>
          <w:tcPr>
            <w:tcW w:w="964" w:type="pct"/>
            <w:gridSpan w:val="2"/>
            <w:tcBorders>
              <w:top w:val="nil"/>
              <w:bottom w:val="nil"/>
            </w:tcBorders>
            <w:shd w:val="clear" w:color="auto" w:fill="auto"/>
          </w:tcPr>
          <w:p w14:paraId="349F7F3B"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5E0BBB2" w14:textId="793BFD69" w:rsidR="00DF154E" w:rsidRPr="00010DF0" w:rsidRDefault="00057378" w:rsidP="006654A1">
            <w:pPr>
              <w:pStyle w:val="nadpis2"/>
              <w:rPr>
                <w:sz w:val="24"/>
                <w:szCs w:val="24"/>
              </w:rPr>
            </w:pPr>
            <w:r>
              <w:rPr>
                <w:sz w:val="24"/>
                <w:szCs w:val="24"/>
              </w:rPr>
              <w:t>Ing. Roman Macek, náměstek hejtmana</w:t>
            </w:r>
          </w:p>
        </w:tc>
      </w:tr>
      <w:tr w:rsidR="00DF154E" w:rsidRPr="00010DF0" w14:paraId="7FF8B4AF" w14:textId="77777777" w:rsidTr="00057378">
        <w:tc>
          <w:tcPr>
            <w:tcW w:w="964" w:type="pct"/>
            <w:gridSpan w:val="2"/>
            <w:tcBorders>
              <w:top w:val="nil"/>
            </w:tcBorders>
            <w:shd w:val="clear" w:color="auto" w:fill="auto"/>
          </w:tcPr>
          <w:p w14:paraId="441539B3"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7D534E88" w14:textId="0D75AB0B" w:rsidR="00DF154E" w:rsidRPr="00010DF0" w:rsidRDefault="00057378" w:rsidP="006654A1">
            <w:pPr>
              <w:pStyle w:val="nadpis2"/>
              <w:rPr>
                <w:sz w:val="24"/>
                <w:szCs w:val="24"/>
              </w:rPr>
            </w:pPr>
            <w:r>
              <w:rPr>
                <w:sz w:val="24"/>
                <w:szCs w:val="24"/>
              </w:rPr>
              <w:t>8.3.</w:t>
            </w:r>
          </w:p>
        </w:tc>
      </w:tr>
    </w:tbl>
    <w:p w14:paraId="787522C6"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64A71793" w14:textId="77777777" w:rsidTr="009815BA">
        <w:tc>
          <w:tcPr>
            <w:tcW w:w="961" w:type="pct"/>
            <w:gridSpan w:val="2"/>
            <w:tcBorders>
              <w:bottom w:val="nil"/>
            </w:tcBorders>
          </w:tcPr>
          <w:p w14:paraId="4A71599D" w14:textId="3F0D6CFD" w:rsidR="00DF154E" w:rsidRPr="007175CF" w:rsidRDefault="009815BA" w:rsidP="006654A1">
            <w:pPr>
              <w:pStyle w:val="Radanzevusnesen"/>
              <w:rPr>
                <w:b/>
                <w:bCs w:val="0"/>
              </w:rPr>
            </w:pPr>
            <w:r>
              <w:rPr>
                <w:b/>
                <w:bCs w:val="0"/>
              </w:rPr>
              <w:t>UR/116/28/2024</w:t>
            </w:r>
          </w:p>
        </w:tc>
        <w:tc>
          <w:tcPr>
            <w:tcW w:w="4039" w:type="pct"/>
            <w:tcBorders>
              <w:bottom w:val="nil"/>
            </w:tcBorders>
          </w:tcPr>
          <w:p w14:paraId="7987AA8F" w14:textId="011AF9C2" w:rsidR="00DF154E" w:rsidRPr="007175CF" w:rsidRDefault="009815BA" w:rsidP="006654A1">
            <w:pPr>
              <w:pStyle w:val="Radanzevusnesen"/>
              <w:ind w:left="0" w:firstLine="0"/>
              <w:rPr>
                <w:b/>
                <w:bCs w:val="0"/>
              </w:rPr>
            </w:pPr>
            <w:r>
              <w:rPr>
                <w:b/>
                <w:bCs w:val="0"/>
              </w:rPr>
              <w:t>Dotační program 06_04_Program na podporu sportovní činnosti dětí a mládeže v Olomouckém kraji v roce 2024 – vyhodnocení – revokace</w:t>
            </w:r>
          </w:p>
        </w:tc>
      </w:tr>
      <w:tr w:rsidR="00DF154E" w:rsidRPr="00010DF0" w14:paraId="318A5A3B" w14:textId="77777777" w:rsidTr="009815BA">
        <w:trPr>
          <w:trHeight w:val="289"/>
        </w:trPr>
        <w:tc>
          <w:tcPr>
            <w:tcW w:w="5000" w:type="pct"/>
            <w:gridSpan w:val="3"/>
            <w:tcBorders>
              <w:top w:val="nil"/>
              <w:bottom w:val="nil"/>
            </w:tcBorders>
            <w:shd w:val="clear" w:color="auto" w:fill="auto"/>
            <w:hideMark/>
          </w:tcPr>
          <w:p w14:paraId="79404455" w14:textId="02EC44C6" w:rsidR="00DF154E" w:rsidRPr="007175CF" w:rsidRDefault="009815BA" w:rsidP="006654A1">
            <w:pPr>
              <w:pStyle w:val="Zkladntext"/>
              <w:rPr>
                <w:b w:val="0"/>
                <w:bCs/>
              </w:rPr>
            </w:pPr>
            <w:r>
              <w:rPr>
                <w:b w:val="0"/>
                <w:bCs/>
              </w:rPr>
              <w:t>Rada Olomouckého kraje po projednání:</w:t>
            </w:r>
          </w:p>
        </w:tc>
      </w:tr>
      <w:tr w:rsidR="00DF154E" w:rsidRPr="00010DF0" w14:paraId="152A1EF3" w14:textId="77777777" w:rsidTr="009815BA">
        <w:trPr>
          <w:trHeight w:val="289"/>
        </w:trPr>
        <w:tc>
          <w:tcPr>
            <w:tcW w:w="346" w:type="pct"/>
            <w:tcBorders>
              <w:top w:val="nil"/>
              <w:bottom w:val="nil"/>
            </w:tcBorders>
            <w:shd w:val="clear" w:color="auto" w:fill="auto"/>
            <w:tcMar>
              <w:bottom w:w="113" w:type="dxa"/>
            </w:tcMar>
            <w:hideMark/>
          </w:tcPr>
          <w:p w14:paraId="23B44BE6" w14:textId="30FBC087" w:rsidR="00DF154E" w:rsidRPr="00010DF0" w:rsidRDefault="009815BA"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6D06E73" w14:textId="2B822F11" w:rsidR="00DF154E" w:rsidRPr="009815BA" w:rsidRDefault="009815BA" w:rsidP="009815B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815BA">
              <w:rPr>
                <w:rFonts w:cs="Arial"/>
                <w:szCs w:val="24"/>
              </w:rPr>
              <w:t>své usnesení č. UR/111/35/2024 ze dne 10. 6. 2024 s názvem „Dotační program 06_04_Program na podporu sportovní činnosti dětí a mládeže v Olomouckém kraji v roce 2024 – vyhodnocení“ bod 2 a 3, část přílohy č. 01 usnesení, a to v části příjemce poř. č. 100 Taneční a sportovní spolek Galaxie X Šumperk, z.s., se sídlem č.p. 764, 788 03 Nový Malín, IČO: 06258077, z důvodu změny čísla bankovního účtu příjemce dle přílohy č. 01 tohoto usnesení</w:t>
            </w:r>
          </w:p>
        </w:tc>
      </w:tr>
      <w:tr w:rsidR="009815BA" w:rsidRPr="00010DF0" w14:paraId="527A4546" w14:textId="77777777" w:rsidTr="009815BA">
        <w:trPr>
          <w:trHeight w:val="289"/>
        </w:trPr>
        <w:tc>
          <w:tcPr>
            <w:tcW w:w="346" w:type="pct"/>
            <w:tcBorders>
              <w:top w:val="nil"/>
              <w:bottom w:val="nil"/>
            </w:tcBorders>
            <w:shd w:val="clear" w:color="auto" w:fill="auto"/>
            <w:tcMar>
              <w:bottom w:w="113" w:type="dxa"/>
            </w:tcMar>
          </w:tcPr>
          <w:p w14:paraId="2BBB321D" w14:textId="3C54610A" w:rsidR="009815BA" w:rsidRPr="00010DF0" w:rsidRDefault="009815BA"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77E4718" w14:textId="0286DB50" w:rsidR="009815BA" w:rsidRPr="009815BA" w:rsidRDefault="009815BA" w:rsidP="009815B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815BA">
              <w:rPr>
                <w:rFonts w:cs="Arial"/>
                <w:szCs w:val="24"/>
              </w:rPr>
              <w:t>o poskytnutí dotace příjemci Taneční a sportovní spolek Galaxie X Šumperk, z.s., se sídlem č.p.764, 788 03 Nový Malín, IČO: 06258077, v dotačním programu 06_04_Program na podporu sportovní činnosti dětí a mládeže v Olomouckém kraji v roce 2024, ve výši 16 464 Kč, dle přílohy č. 01 tohoto usnesení</w:t>
            </w:r>
          </w:p>
        </w:tc>
      </w:tr>
      <w:tr w:rsidR="009815BA" w:rsidRPr="00010DF0" w14:paraId="37396C47" w14:textId="77777777" w:rsidTr="009815BA">
        <w:trPr>
          <w:trHeight w:val="289"/>
        </w:trPr>
        <w:tc>
          <w:tcPr>
            <w:tcW w:w="346" w:type="pct"/>
            <w:tcBorders>
              <w:top w:val="nil"/>
              <w:bottom w:val="nil"/>
            </w:tcBorders>
            <w:shd w:val="clear" w:color="auto" w:fill="auto"/>
            <w:tcMar>
              <w:bottom w:w="113" w:type="dxa"/>
            </w:tcMar>
          </w:tcPr>
          <w:p w14:paraId="37C07B4D" w14:textId="0A982D8F" w:rsidR="009815BA" w:rsidRPr="00010DF0" w:rsidRDefault="009815BA" w:rsidP="006654A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E470FE3" w14:textId="2D21FA46" w:rsidR="009815BA" w:rsidRPr="009815BA" w:rsidRDefault="009815BA" w:rsidP="009815B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815BA">
              <w:rPr>
                <w:rFonts w:cs="Arial"/>
                <w:szCs w:val="24"/>
              </w:rPr>
              <w:t>o uzavření veřejnoprávní smlouvy o poskytnutí dotace s příjemcem Taneční a sportovní spolek Galaxie X Šumperk, z.s., se sídlem č.p. 764, 788 03 Nový Malín, IČO: 06258077, v dotačním programu 06_04_Program na podporu sportovní činnosti dětí a mládeže v Olomouckém kraji v roce 4 dle přílohy č. 01 tohoto usnesení, ve znění dle vzorových veřejnoprávních smluv schválených na jednání Rady Olomouckého kraje dne 5. 2. 2024 usnesením č. UR/101/28/2024</w:t>
            </w:r>
          </w:p>
        </w:tc>
      </w:tr>
      <w:tr w:rsidR="00DF154E" w:rsidRPr="00010DF0" w14:paraId="624409B8" w14:textId="77777777" w:rsidTr="009815BA">
        <w:tc>
          <w:tcPr>
            <w:tcW w:w="5000" w:type="pct"/>
            <w:gridSpan w:val="3"/>
            <w:tcBorders>
              <w:top w:val="nil"/>
              <w:bottom w:val="nil"/>
            </w:tcBorders>
            <w:shd w:val="clear" w:color="auto" w:fill="auto"/>
          </w:tcPr>
          <w:p w14:paraId="0BF21CB5" w14:textId="77777777" w:rsidR="00DF154E" w:rsidRPr="00010DF0" w:rsidRDefault="00DF154E" w:rsidP="006654A1">
            <w:pPr>
              <w:pStyle w:val="nadpis2"/>
              <w:rPr>
                <w:sz w:val="24"/>
                <w:szCs w:val="24"/>
              </w:rPr>
            </w:pPr>
          </w:p>
        </w:tc>
      </w:tr>
      <w:tr w:rsidR="00DF154E" w:rsidRPr="00010DF0" w14:paraId="50442C24" w14:textId="77777777" w:rsidTr="009815BA">
        <w:tc>
          <w:tcPr>
            <w:tcW w:w="961" w:type="pct"/>
            <w:gridSpan w:val="2"/>
            <w:tcBorders>
              <w:top w:val="nil"/>
              <w:bottom w:val="nil"/>
            </w:tcBorders>
            <w:shd w:val="clear" w:color="auto" w:fill="auto"/>
          </w:tcPr>
          <w:p w14:paraId="6735B9FF"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32D69E5" w14:textId="0B8B2095" w:rsidR="00DF154E" w:rsidRPr="00010DF0" w:rsidRDefault="009815BA" w:rsidP="006654A1">
            <w:pPr>
              <w:pStyle w:val="nadpis2"/>
              <w:rPr>
                <w:sz w:val="24"/>
                <w:szCs w:val="24"/>
              </w:rPr>
            </w:pPr>
            <w:r>
              <w:rPr>
                <w:sz w:val="24"/>
                <w:szCs w:val="24"/>
              </w:rPr>
              <w:t>Ing. Roman Macek, náměstek hejtmana</w:t>
            </w:r>
          </w:p>
        </w:tc>
      </w:tr>
      <w:tr w:rsidR="00DF154E" w:rsidRPr="00010DF0" w14:paraId="70D6FAA1" w14:textId="77777777" w:rsidTr="009815BA">
        <w:tc>
          <w:tcPr>
            <w:tcW w:w="961" w:type="pct"/>
            <w:gridSpan w:val="2"/>
            <w:tcBorders>
              <w:top w:val="nil"/>
            </w:tcBorders>
            <w:shd w:val="clear" w:color="auto" w:fill="auto"/>
          </w:tcPr>
          <w:p w14:paraId="625E3286"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52C52987" w14:textId="736D9CBD" w:rsidR="00DF154E" w:rsidRPr="00010DF0" w:rsidRDefault="009815BA" w:rsidP="006654A1">
            <w:pPr>
              <w:pStyle w:val="nadpis2"/>
              <w:rPr>
                <w:sz w:val="24"/>
                <w:szCs w:val="24"/>
              </w:rPr>
            </w:pPr>
            <w:r>
              <w:rPr>
                <w:sz w:val="24"/>
                <w:szCs w:val="24"/>
              </w:rPr>
              <w:t>8.4.</w:t>
            </w:r>
          </w:p>
        </w:tc>
      </w:tr>
    </w:tbl>
    <w:p w14:paraId="2C54C0B3"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44F05898" w14:textId="77777777" w:rsidTr="005508B0">
        <w:tc>
          <w:tcPr>
            <w:tcW w:w="961" w:type="pct"/>
            <w:gridSpan w:val="2"/>
            <w:tcBorders>
              <w:bottom w:val="nil"/>
            </w:tcBorders>
          </w:tcPr>
          <w:p w14:paraId="2BD9CF0C" w14:textId="711D5781" w:rsidR="00DF154E" w:rsidRPr="007175CF" w:rsidRDefault="005508B0" w:rsidP="006654A1">
            <w:pPr>
              <w:pStyle w:val="Radanzevusnesen"/>
              <w:rPr>
                <w:b/>
                <w:bCs w:val="0"/>
              </w:rPr>
            </w:pPr>
            <w:r>
              <w:rPr>
                <w:b/>
                <w:bCs w:val="0"/>
              </w:rPr>
              <w:t>UR/116/29/2024</w:t>
            </w:r>
          </w:p>
        </w:tc>
        <w:tc>
          <w:tcPr>
            <w:tcW w:w="4039" w:type="pct"/>
            <w:tcBorders>
              <w:bottom w:val="nil"/>
            </w:tcBorders>
          </w:tcPr>
          <w:p w14:paraId="5DE8BEE6" w14:textId="0DB2D2EC" w:rsidR="00DF154E" w:rsidRPr="007175CF" w:rsidRDefault="005508B0" w:rsidP="006654A1">
            <w:pPr>
              <w:pStyle w:val="Radanzevusnesen"/>
              <w:ind w:left="0" w:firstLine="0"/>
              <w:rPr>
                <w:b/>
                <w:bCs w:val="0"/>
              </w:rPr>
            </w:pPr>
            <w:r>
              <w:rPr>
                <w:b/>
                <w:bCs w:val="0"/>
              </w:rPr>
              <w:t>Nejlepší venkovský knihovník Olomouckého kraje 2024 – finanční dary vítězům soutěže</w:t>
            </w:r>
          </w:p>
        </w:tc>
      </w:tr>
      <w:tr w:rsidR="00DF154E" w:rsidRPr="00010DF0" w14:paraId="78D05A6C" w14:textId="77777777" w:rsidTr="005508B0">
        <w:trPr>
          <w:trHeight w:val="289"/>
        </w:trPr>
        <w:tc>
          <w:tcPr>
            <w:tcW w:w="5000" w:type="pct"/>
            <w:gridSpan w:val="3"/>
            <w:tcBorders>
              <w:top w:val="nil"/>
              <w:bottom w:val="nil"/>
            </w:tcBorders>
            <w:shd w:val="clear" w:color="auto" w:fill="auto"/>
            <w:hideMark/>
          </w:tcPr>
          <w:p w14:paraId="53838D4B" w14:textId="2052604F" w:rsidR="00DF154E" w:rsidRPr="007175CF" w:rsidRDefault="005508B0" w:rsidP="006654A1">
            <w:pPr>
              <w:pStyle w:val="Zkladntext"/>
              <w:rPr>
                <w:b w:val="0"/>
                <w:bCs/>
              </w:rPr>
            </w:pPr>
            <w:r>
              <w:rPr>
                <w:b w:val="0"/>
                <w:bCs/>
              </w:rPr>
              <w:t>Rada Olomouckého kraje po projednání:</w:t>
            </w:r>
          </w:p>
        </w:tc>
      </w:tr>
      <w:tr w:rsidR="00DF154E" w:rsidRPr="00010DF0" w14:paraId="42153816" w14:textId="77777777" w:rsidTr="005508B0">
        <w:trPr>
          <w:trHeight w:val="289"/>
        </w:trPr>
        <w:tc>
          <w:tcPr>
            <w:tcW w:w="346" w:type="pct"/>
            <w:tcBorders>
              <w:top w:val="nil"/>
              <w:bottom w:val="nil"/>
            </w:tcBorders>
            <w:shd w:val="clear" w:color="auto" w:fill="auto"/>
            <w:tcMar>
              <w:bottom w:w="113" w:type="dxa"/>
            </w:tcMar>
            <w:hideMark/>
          </w:tcPr>
          <w:p w14:paraId="6C29DBD1" w14:textId="5A8ADB2C" w:rsidR="00DF154E" w:rsidRPr="00010DF0" w:rsidRDefault="005508B0"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CE2C110" w14:textId="1529D1B7" w:rsidR="00DF154E" w:rsidRPr="005508B0" w:rsidRDefault="005508B0" w:rsidP="005508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508B0">
              <w:rPr>
                <w:rFonts w:cs="Arial"/>
                <w:szCs w:val="24"/>
              </w:rPr>
              <w:t>poskytnutí finančních darů v rámci soutěže Nejlepší venkovský knihovník Olomouckého kraje 2024</w:t>
            </w:r>
          </w:p>
        </w:tc>
      </w:tr>
      <w:tr w:rsidR="005508B0" w:rsidRPr="00010DF0" w14:paraId="3473D3A3" w14:textId="77777777" w:rsidTr="005508B0">
        <w:trPr>
          <w:trHeight w:val="289"/>
        </w:trPr>
        <w:tc>
          <w:tcPr>
            <w:tcW w:w="346" w:type="pct"/>
            <w:tcBorders>
              <w:top w:val="nil"/>
              <w:bottom w:val="nil"/>
            </w:tcBorders>
            <w:shd w:val="clear" w:color="auto" w:fill="auto"/>
            <w:tcMar>
              <w:bottom w:w="113" w:type="dxa"/>
            </w:tcMar>
          </w:tcPr>
          <w:p w14:paraId="64D28171" w14:textId="005F1162" w:rsidR="005508B0" w:rsidRPr="00010DF0" w:rsidRDefault="005508B0"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ABCB4DF" w14:textId="2F55081F" w:rsidR="005508B0" w:rsidRPr="005508B0" w:rsidRDefault="005508B0" w:rsidP="005508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508B0">
              <w:rPr>
                <w:rFonts w:cs="Arial"/>
                <w:szCs w:val="24"/>
              </w:rPr>
              <w:t>o uzavření darovacích smluv o poskytnutí daru ve znění dle Přílohy č. 01 usnesení</w:t>
            </w:r>
          </w:p>
        </w:tc>
      </w:tr>
      <w:tr w:rsidR="00DF154E" w:rsidRPr="00010DF0" w14:paraId="2B60BC5A" w14:textId="77777777" w:rsidTr="005508B0">
        <w:tc>
          <w:tcPr>
            <w:tcW w:w="5000" w:type="pct"/>
            <w:gridSpan w:val="3"/>
            <w:tcBorders>
              <w:top w:val="nil"/>
              <w:bottom w:val="nil"/>
            </w:tcBorders>
            <w:shd w:val="clear" w:color="auto" w:fill="auto"/>
          </w:tcPr>
          <w:p w14:paraId="43158373" w14:textId="77777777" w:rsidR="00DF154E" w:rsidRPr="00010DF0" w:rsidRDefault="00DF154E" w:rsidP="006654A1">
            <w:pPr>
              <w:pStyle w:val="nadpis2"/>
              <w:rPr>
                <w:sz w:val="24"/>
                <w:szCs w:val="24"/>
              </w:rPr>
            </w:pPr>
          </w:p>
        </w:tc>
      </w:tr>
      <w:tr w:rsidR="00DF154E" w:rsidRPr="00010DF0" w14:paraId="18BFD545" w14:textId="77777777" w:rsidTr="005508B0">
        <w:tc>
          <w:tcPr>
            <w:tcW w:w="961" w:type="pct"/>
            <w:gridSpan w:val="2"/>
            <w:tcBorders>
              <w:top w:val="nil"/>
              <w:bottom w:val="nil"/>
            </w:tcBorders>
            <w:shd w:val="clear" w:color="auto" w:fill="auto"/>
          </w:tcPr>
          <w:p w14:paraId="39269FEA"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9D197F8" w14:textId="6C25489A" w:rsidR="00DF154E" w:rsidRPr="00010DF0" w:rsidRDefault="005508B0" w:rsidP="006654A1">
            <w:pPr>
              <w:pStyle w:val="nadpis2"/>
              <w:rPr>
                <w:sz w:val="24"/>
                <w:szCs w:val="24"/>
              </w:rPr>
            </w:pPr>
            <w:r>
              <w:rPr>
                <w:sz w:val="24"/>
                <w:szCs w:val="24"/>
              </w:rPr>
              <w:t>Bc. Jan Žůrek, člen rady</w:t>
            </w:r>
          </w:p>
        </w:tc>
      </w:tr>
      <w:tr w:rsidR="00DF154E" w:rsidRPr="00010DF0" w14:paraId="019FE41E" w14:textId="77777777" w:rsidTr="005508B0">
        <w:tc>
          <w:tcPr>
            <w:tcW w:w="961" w:type="pct"/>
            <w:gridSpan w:val="2"/>
            <w:tcBorders>
              <w:top w:val="nil"/>
            </w:tcBorders>
            <w:shd w:val="clear" w:color="auto" w:fill="auto"/>
          </w:tcPr>
          <w:p w14:paraId="1265792F"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59E6ADA1" w14:textId="6D5F36C0" w:rsidR="00DF154E" w:rsidRPr="00010DF0" w:rsidRDefault="005508B0" w:rsidP="006654A1">
            <w:pPr>
              <w:pStyle w:val="nadpis2"/>
              <w:rPr>
                <w:sz w:val="24"/>
                <w:szCs w:val="24"/>
              </w:rPr>
            </w:pPr>
            <w:r>
              <w:rPr>
                <w:sz w:val="24"/>
                <w:szCs w:val="24"/>
              </w:rPr>
              <w:t>9.1.</w:t>
            </w:r>
          </w:p>
        </w:tc>
      </w:tr>
    </w:tbl>
    <w:p w14:paraId="4D78BC3A"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2B8F1DD" w14:textId="77777777" w:rsidTr="005F31F6">
        <w:tc>
          <w:tcPr>
            <w:tcW w:w="964" w:type="pct"/>
            <w:gridSpan w:val="2"/>
            <w:tcBorders>
              <w:bottom w:val="nil"/>
            </w:tcBorders>
          </w:tcPr>
          <w:p w14:paraId="3C683546" w14:textId="773A2763" w:rsidR="00DF154E" w:rsidRPr="007175CF" w:rsidRDefault="005F31F6" w:rsidP="006654A1">
            <w:pPr>
              <w:pStyle w:val="Radanzevusnesen"/>
              <w:rPr>
                <w:b/>
                <w:bCs w:val="0"/>
              </w:rPr>
            </w:pPr>
            <w:r>
              <w:rPr>
                <w:b/>
                <w:bCs w:val="0"/>
              </w:rPr>
              <w:lastRenderedPageBreak/>
              <w:t>UR/116/30/2024</w:t>
            </w:r>
          </w:p>
        </w:tc>
        <w:tc>
          <w:tcPr>
            <w:tcW w:w="4036" w:type="pct"/>
            <w:tcBorders>
              <w:bottom w:val="nil"/>
            </w:tcBorders>
          </w:tcPr>
          <w:p w14:paraId="04D0A0E4" w14:textId="0D05EE5D" w:rsidR="00DF154E" w:rsidRPr="007175CF" w:rsidRDefault="005F31F6" w:rsidP="006654A1">
            <w:pPr>
              <w:pStyle w:val="Radanzevusnesen"/>
              <w:ind w:left="0" w:firstLine="0"/>
              <w:rPr>
                <w:b/>
                <w:bCs w:val="0"/>
              </w:rPr>
            </w:pPr>
            <w:r>
              <w:rPr>
                <w:b/>
                <w:bCs w:val="0"/>
              </w:rPr>
              <w:t>Personální záležitosti příspěvkových organizací v oblasti kultury</w:t>
            </w:r>
          </w:p>
        </w:tc>
      </w:tr>
      <w:tr w:rsidR="00DF154E" w:rsidRPr="00010DF0" w14:paraId="1D5D2445" w14:textId="77777777" w:rsidTr="005F31F6">
        <w:trPr>
          <w:trHeight w:val="289"/>
        </w:trPr>
        <w:tc>
          <w:tcPr>
            <w:tcW w:w="5000" w:type="pct"/>
            <w:gridSpan w:val="3"/>
            <w:tcBorders>
              <w:top w:val="nil"/>
              <w:bottom w:val="nil"/>
            </w:tcBorders>
            <w:shd w:val="clear" w:color="auto" w:fill="auto"/>
            <w:hideMark/>
          </w:tcPr>
          <w:p w14:paraId="1C239D7A" w14:textId="379620C1" w:rsidR="00DF154E" w:rsidRPr="007175CF" w:rsidRDefault="005F31F6" w:rsidP="006654A1">
            <w:pPr>
              <w:pStyle w:val="Zkladntext"/>
              <w:rPr>
                <w:b w:val="0"/>
                <w:bCs/>
              </w:rPr>
            </w:pPr>
            <w:r>
              <w:rPr>
                <w:b w:val="0"/>
                <w:bCs/>
              </w:rPr>
              <w:t>Rada Olomouckého kraje po projednání:</w:t>
            </w:r>
          </w:p>
        </w:tc>
      </w:tr>
      <w:tr w:rsidR="00DF154E" w:rsidRPr="00010DF0" w14:paraId="021548C0" w14:textId="77777777" w:rsidTr="005F31F6">
        <w:trPr>
          <w:trHeight w:val="289"/>
        </w:trPr>
        <w:tc>
          <w:tcPr>
            <w:tcW w:w="347" w:type="pct"/>
            <w:tcBorders>
              <w:top w:val="nil"/>
              <w:bottom w:val="nil"/>
            </w:tcBorders>
            <w:shd w:val="clear" w:color="auto" w:fill="auto"/>
            <w:tcMar>
              <w:bottom w:w="113" w:type="dxa"/>
            </w:tcMar>
            <w:hideMark/>
          </w:tcPr>
          <w:p w14:paraId="19452178" w14:textId="25EEDF1B" w:rsidR="00DF154E" w:rsidRPr="00010DF0" w:rsidRDefault="005F31F6"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C21A721" w14:textId="06AD9586" w:rsidR="00DF154E" w:rsidRPr="005F31F6" w:rsidRDefault="005F31F6" w:rsidP="005F31F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31F6">
              <w:rPr>
                <w:rFonts w:cs="Arial"/>
                <w:szCs w:val="24"/>
              </w:rPr>
              <w:t>poskytnutí odměny za hlavní činnost za rok 2023 ředitelce Vědecké knihovny v Olomouci dle Přílohy č. 01 usnesení</w:t>
            </w:r>
          </w:p>
        </w:tc>
      </w:tr>
      <w:tr w:rsidR="005F31F6" w:rsidRPr="00010DF0" w14:paraId="045AAEC1" w14:textId="77777777" w:rsidTr="005F31F6">
        <w:trPr>
          <w:trHeight w:val="289"/>
        </w:trPr>
        <w:tc>
          <w:tcPr>
            <w:tcW w:w="347" w:type="pct"/>
            <w:tcBorders>
              <w:top w:val="nil"/>
              <w:bottom w:val="nil"/>
            </w:tcBorders>
            <w:shd w:val="clear" w:color="auto" w:fill="auto"/>
            <w:tcMar>
              <w:bottom w:w="113" w:type="dxa"/>
            </w:tcMar>
          </w:tcPr>
          <w:p w14:paraId="6FE0662F" w14:textId="4C4DDF6A" w:rsidR="005F31F6" w:rsidRPr="00010DF0" w:rsidRDefault="005F31F6"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EBD044D" w14:textId="0A2E7270" w:rsidR="005F31F6" w:rsidRPr="005F31F6" w:rsidRDefault="005F31F6" w:rsidP="005F31F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F31F6">
              <w:rPr>
                <w:rFonts w:cs="Arial"/>
                <w:szCs w:val="24"/>
              </w:rPr>
              <w:t>krajskému úřadu administrativně zajistit přiznání odměny a informovat ředitelku dotčené příspěvkové organizace dle bodu 1 usnesení</w:t>
            </w:r>
          </w:p>
        </w:tc>
      </w:tr>
      <w:tr w:rsidR="005F31F6" w:rsidRPr="00010DF0" w14:paraId="10AFB7B0" w14:textId="77777777" w:rsidTr="005F31F6">
        <w:trPr>
          <w:trHeight w:val="289"/>
        </w:trPr>
        <w:tc>
          <w:tcPr>
            <w:tcW w:w="5000" w:type="pct"/>
            <w:gridSpan w:val="3"/>
            <w:tcBorders>
              <w:top w:val="nil"/>
              <w:bottom w:val="nil"/>
            </w:tcBorders>
            <w:shd w:val="clear" w:color="auto" w:fill="auto"/>
            <w:tcMar>
              <w:bottom w:w="113" w:type="dxa"/>
            </w:tcMar>
          </w:tcPr>
          <w:p w14:paraId="32E7BB54" w14:textId="77777777" w:rsidR="005F31F6" w:rsidRDefault="005F31F6" w:rsidP="005F31F6">
            <w:r>
              <w:t>Odpovídá: Ing. Lubomír Baláš, ředitel</w:t>
            </w:r>
          </w:p>
          <w:p w14:paraId="3CE51492" w14:textId="77777777" w:rsidR="005F31F6" w:rsidRDefault="005F31F6" w:rsidP="005F31F6">
            <w:r>
              <w:t>Realizuje: Ing. Petr Flora, vedoucí odboru sportu, kultury a památkové péče</w:t>
            </w:r>
          </w:p>
          <w:p w14:paraId="654B3150" w14:textId="3B530758" w:rsidR="005F31F6" w:rsidRPr="005F31F6" w:rsidRDefault="005F31F6" w:rsidP="005F31F6">
            <w:r>
              <w:t>Termín: 7. 10. 2024</w:t>
            </w:r>
          </w:p>
        </w:tc>
      </w:tr>
      <w:tr w:rsidR="00DF154E" w:rsidRPr="00010DF0" w14:paraId="326CFA93" w14:textId="77777777" w:rsidTr="005F31F6">
        <w:tc>
          <w:tcPr>
            <w:tcW w:w="5000" w:type="pct"/>
            <w:gridSpan w:val="3"/>
            <w:tcBorders>
              <w:top w:val="nil"/>
              <w:bottom w:val="nil"/>
            </w:tcBorders>
            <w:shd w:val="clear" w:color="auto" w:fill="auto"/>
          </w:tcPr>
          <w:p w14:paraId="0594A43A" w14:textId="77777777" w:rsidR="00DF154E" w:rsidRPr="00010DF0" w:rsidRDefault="00DF154E" w:rsidP="006654A1">
            <w:pPr>
              <w:pStyle w:val="nadpis2"/>
              <w:rPr>
                <w:sz w:val="24"/>
                <w:szCs w:val="24"/>
              </w:rPr>
            </w:pPr>
          </w:p>
        </w:tc>
      </w:tr>
      <w:tr w:rsidR="00DF154E" w:rsidRPr="00010DF0" w14:paraId="699476FD" w14:textId="77777777" w:rsidTr="005F31F6">
        <w:tc>
          <w:tcPr>
            <w:tcW w:w="964" w:type="pct"/>
            <w:gridSpan w:val="2"/>
            <w:tcBorders>
              <w:top w:val="nil"/>
              <w:bottom w:val="nil"/>
            </w:tcBorders>
            <w:shd w:val="clear" w:color="auto" w:fill="auto"/>
          </w:tcPr>
          <w:p w14:paraId="19D59809"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236562B" w14:textId="6C006362" w:rsidR="00DF154E" w:rsidRPr="00010DF0" w:rsidRDefault="005F31F6" w:rsidP="006654A1">
            <w:pPr>
              <w:pStyle w:val="nadpis2"/>
              <w:rPr>
                <w:sz w:val="24"/>
                <w:szCs w:val="24"/>
              </w:rPr>
            </w:pPr>
            <w:r>
              <w:rPr>
                <w:sz w:val="24"/>
                <w:szCs w:val="24"/>
              </w:rPr>
              <w:t>Bc. Jan Žůrek, člen rady</w:t>
            </w:r>
          </w:p>
        </w:tc>
      </w:tr>
      <w:tr w:rsidR="00DF154E" w:rsidRPr="00010DF0" w14:paraId="58BD7123" w14:textId="77777777" w:rsidTr="005F31F6">
        <w:tc>
          <w:tcPr>
            <w:tcW w:w="964" w:type="pct"/>
            <w:gridSpan w:val="2"/>
            <w:tcBorders>
              <w:top w:val="nil"/>
            </w:tcBorders>
            <w:shd w:val="clear" w:color="auto" w:fill="auto"/>
          </w:tcPr>
          <w:p w14:paraId="7FA5B56A"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32DA270" w14:textId="65F197F7" w:rsidR="00DF154E" w:rsidRPr="00010DF0" w:rsidRDefault="005F31F6" w:rsidP="006654A1">
            <w:pPr>
              <w:pStyle w:val="nadpis2"/>
              <w:rPr>
                <w:sz w:val="24"/>
                <w:szCs w:val="24"/>
              </w:rPr>
            </w:pPr>
            <w:r>
              <w:rPr>
                <w:sz w:val="24"/>
                <w:szCs w:val="24"/>
              </w:rPr>
              <w:t>9.2.</w:t>
            </w:r>
          </w:p>
        </w:tc>
      </w:tr>
    </w:tbl>
    <w:p w14:paraId="689F2556"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088EF1F9" w14:textId="77777777" w:rsidTr="00DB733B">
        <w:tc>
          <w:tcPr>
            <w:tcW w:w="964" w:type="pct"/>
            <w:gridSpan w:val="2"/>
            <w:tcBorders>
              <w:bottom w:val="nil"/>
            </w:tcBorders>
          </w:tcPr>
          <w:p w14:paraId="1D1F837E" w14:textId="7DEEDAE5" w:rsidR="00DF154E" w:rsidRPr="007175CF" w:rsidRDefault="00DB733B" w:rsidP="006654A1">
            <w:pPr>
              <w:pStyle w:val="Radanzevusnesen"/>
              <w:rPr>
                <w:b/>
                <w:bCs w:val="0"/>
              </w:rPr>
            </w:pPr>
            <w:r>
              <w:rPr>
                <w:b/>
                <w:bCs w:val="0"/>
              </w:rPr>
              <w:t>UR/116/31/2024</w:t>
            </w:r>
          </w:p>
        </w:tc>
        <w:tc>
          <w:tcPr>
            <w:tcW w:w="4036" w:type="pct"/>
            <w:tcBorders>
              <w:bottom w:val="nil"/>
            </w:tcBorders>
          </w:tcPr>
          <w:p w14:paraId="5D0449C5" w14:textId="4F507F59" w:rsidR="00DF154E" w:rsidRPr="007175CF" w:rsidRDefault="00DB733B" w:rsidP="006654A1">
            <w:pPr>
              <w:pStyle w:val="Radanzevusnesen"/>
              <w:ind w:left="0" w:firstLine="0"/>
              <w:rPr>
                <w:b/>
                <w:bCs w:val="0"/>
              </w:rPr>
            </w:pPr>
            <w:r>
              <w:rPr>
                <w:b/>
                <w:bCs w:val="0"/>
              </w:rPr>
              <w:t>Financování příspěvkových organizací v oblasti kultury</w:t>
            </w:r>
          </w:p>
        </w:tc>
      </w:tr>
      <w:tr w:rsidR="00DF154E" w:rsidRPr="00010DF0" w14:paraId="760788BD" w14:textId="77777777" w:rsidTr="00DB733B">
        <w:trPr>
          <w:trHeight w:val="289"/>
        </w:trPr>
        <w:tc>
          <w:tcPr>
            <w:tcW w:w="5000" w:type="pct"/>
            <w:gridSpan w:val="3"/>
            <w:tcBorders>
              <w:top w:val="nil"/>
              <w:bottom w:val="nil"/>
            </w:tcBorders>
            <w:shd w:val="clear" w:color="auto" w:fill="auto"/>
            <w:hideMark/>
          </w:tcPr>
          <w:p w14:paraId="6EE5840B" w14:textId="5E32526C" w:rsidR="00DF154E" w:rsidRPr="007175CF" w:rsidRDefault="00DB733B" w:rsidP="006654A1">
            <w:pPr>
              <w:pStyle w:val="Zkladntext"/>
              <w:rPr>
                <w:b w:val="0"/>
                <w:bCs/>
              </w:rPr>
            </w:pPr>
            <w:r>
              <w:rPr>
                <w:b w:val="0"/>
                <w:bCs/>
              </w:rPr>
              <w:t>Rada Olomouckého kraje po projednání:</w:t>
            </w:r>
          </w:p>
        </w:tc>
      </w:tr>
      <w:tr w:rsidR="00DF154E" w:rsidRPr="00010DF0" w14:paraId="6CEECB00" w14:textId="77777777" w:rsidTr="00DB733B">
        <w:trPr>
          <w:trHeight w:val="289"/>
        </w:trPr>
        <w:tc>
          <w:tcPr>
            <w:tcW w:w="347" w:type="pct"/>
            <w:tcBorders>
              <w:top w:val="nil"/>
              <w:bottom w:val="nil"/>
            </w:tcBorders>
            <w:shd w:val="clear" w:color="auto" w:fill="auto"/>
            <w:tcMar>
              <w:bottom w:w="113" w:type="dxa"/>
            </w:tcMar>
            <w:hideMark/>
          </w:tcPr>
          <w:p w14:paraId="1A15A67C" w14:textId="396045DF" w:rsidR="00DF154E" w:rsidRPr="00010DF0" w:rsidRDefault="00DB733B"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BA0A535" w14:textId="312505BA" w:rsidR="00DF154E" w:rsidRPr="00DB733B" w:rsidRDefault="00DB733B" w:rsidP="00DB733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DB733B">
              <w:rPr>
                <w:rFonts w:cs="Arial"/>
                <w:szCs w:val="24"/>
              </w:rPr>
              <w:t>Muzeu Komenského v Přerově, příspěvkové organizaci, s posílením fondu investic z rezervního fondu a jeho použití v maximální výši 285 000 Kč na nákup fotoaparátu včetně objektivu ve výši 85 000 Kč a nákup multifunkční tiskárny ve výši 200 000 Kč</w:t>
            </w:r>
          </w:p>
        </w:tc>
      </w:tr>
      <w:tr w:rsidR="00DB733B" w:rsidRPr="00010DF0" w14:paraId="66F0A7BF" w14:textId="77777777" w:rsidTr="00DB733B">
        <w:trPr>
          <w:trHeight w:val="289"/>
        </w:trPr>
        <w:tc>
          <w:tcPr>
            <w:tcW w:w="347" w:type="pct"/>
            <w:tcBorders>
              <w:top w:val="nil"/>
              <w:bottom w:val="nil"/>
            </w:tcBorders>
            <w:shd w:val="clear" w:color="auto" w:fill="auto"/>
            <w:tcMar>
              <w:bottom w:w="113" w:type="dxa"/>
            </w:tcMar>
          </w:tcPr>
          <w:p w14:paraId="7A6C196E" w14:textId="74597A26" w:rsidR="00DB733B" w:rsidRPr="00010DF0" w:rsidRDefault="00DB733B"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0187FEF" w14:textId="03D85079" w:rsidR="00DB733B" w:rsidRPr="00DB733B" w:rsidRDefault="00DB733B" w:rsidP="00DB73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733B">
              <w:rPr>
                <w:rFonts w:cs="Arial"/>
                <w:szCs w:val="24"/>
              </w:rPr>
              <w:t>krajskému úřadu informovat o přijatém usnesení ředitele dotčené příspěvkové organizace</w:t>
            </w:r>
          </w:p>
        </w:tc>
      </w:tr>
      <w:tr w:rsidR="00DB733B" w:rsidRPr="00010DF0" w14:paraId="01ED88FB" w14:textId="77777777" w:rsidTr="00DB733B">
        <w:trPr>
          <w:trHeight w:val="289"/>
        </w:trPr>
        <w:tc>
          <w:tcPr>
            <w:tcW w:w="5000" w:type="pct"/>
            <w:gridSpan w:val="3"/>
            <w:tcBorders>
              <w:top w:val="nil"/>
              <w:bottom w:val="nil"/>
            </w:tcBorders>
            <w:shd w:val="clear" w:color="auto" w:fill="auto"/>
            <w:tcMar>
              <w:bottom w:w="113" w:type="dxa"/>
            </w:tcMar>
          </w:tcPr>
          <w:p w14:paraId="7A15123C" w14:textId="77777777" w:rsidR="00DB733B" w:rsidRDefault="00DB733B" w:rsidP="00DB733B">
            <w:r>
              <w:t>Odpovídá: Ing. Lubomír Baláš, ředitel</w:t>
            </w:r>
          </w:p>
          <w:p w14:paraId="7580BBBD" w14:textId="77777777" w:rsidR="00DB733B" w:rsidRDefault="00DB733B" w:rsidP="00DB733B">
            <w:r>
              <w:t>Realizuje: Ing. Petr Flora, vedoucí odboru sportu, kultury a památkové péče</w:t>
            </w:r>
          </w:p>
          <w:p w14:paraId="5D1B7893" w14:textId="66AF4083" w:rsidR="00DB733B" w:rsidRPr="00DB733B" w:rsidRDefault="00DB733B" w:rsidP="00DB733B">
            <w:r>
              <w:t>Termín: 7. 10. 2024</w:t>
            </w:r>
          </w:p>
        </w:tc>
      </w:tr>
      <w:tr w:rsidR="00DF154E" w:rsidRPr="00010DF0" w14:paraId="24C84409" w14:textId="77777777" w:rsidTr="00DB733B">
        <w:tc>
          <w:tcPr>
            <w:tcW w:w="5000" w:type="pct"/>
            <w:gridSpan w:val="3"/>
            <w:tcBorders>
              <w:top w:val="nil"/>
              <w:bottom w:val="nil"/>
            </w:tcBorders>
            <w:shd w:val="clear" w:color="auto" w:fill="auto"/>
          </w:tcPr>
          <w:p w14:paraId="1FEEBCA8" w14:textId="77777777" w:rsidR="00DF154E" w:rsidRPr="00010DF0" w:rsidRDefault="00DF154E" w:rsidP="006654A1">
            <w:pPr>
              <w:pStyle w:val="nadpis2"/>
              <w:rPr>
                <w:sz w:val="24"/>
                <w:szCs w:val="24"/>
              </w:rPr>
            </w:pPr>
          </w:p>
        </w:tc>
      </w:tr>
      <w:tr w:rsidR="00DF154E" w:rsidRPr="00010DF0" w14:paraId="439C09CF" w14:textId="77777777" w:rsidTr="00DB733B">
        <w:tc>
          <w:tcPr>
            <w:tcW w:w="964" w:type="pct"/>
            <w:gridSpan w:val="2"/>
            <w:tcBorders>
              <w:top w:val="nil"/>
              <w:bottom w:val="nil"/>
            </w:tcBorders>
            <w:shd w:val="clear" w:color="auto" w:fill="auto"/>
          </w:tcPr>
          <w:p w14:paraId="31E6E04B"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1375A9E" w14:textId="72A05DA7" w:rsidR="00DF154E" w:rsidRPr="00010DF0" w:rsidRDefault="00DB733B" w:rsidP="006654A1">
            <w:pPr>
              <w:pStyle w:val="nadpis2"/>
              <w:rPr>
                <w:sz w:val="24"/>
                <w:szCs w:val="24"/>
              </w:rPr>
            </w:pPr>
            <w:r>
              <w:rPr>
                <w:sz w:val="24"/>
                <w:szCs w:val="24"/>
              </w:rPr>
              <w:t>Bc. Jan Žůrek, člen rady</w:t>
            </w:r>
          </w:p>
        </w:tc>
      </w:tr>
      <w:tr w:rsidR="00DF154E" w:rsidRPr="00010DF0" w14:paraId="183E7DA8" w14:textId="77777777" w:rsidTr="00DB733B">
        <w:tc>
          <w:tcPr>
            <w:tcW w:w="964" w:type="pct"/>
            <w:gridSpan w:val="2"/>
            <w:tcBorders>
              <w:top w:val="nil"/>
            </w:tcBorders>
            <w:shd w:val="clear" w:color="auto" w:fill="auto"/>
          </w:tcPr>
          <w:p w14:paraId="54311CB2"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7B26BD70" w14:textId="0D35C6F5" w:rsidR="00DF154E" w:rsidRPr="00010DF0" w:rsidRDefault="00DB733B" w:rsidP="006654A1">
            <w:pPr>
              <w:pStyle w:val="nadpis2"/>
              <w:rPr>
                <w:sz w:val="24"/>
                <w:szCs w:val="24"/>
              </w:rPr>
            </w:pPr>
            <w:r>
              <w:rPr>
                <w:sz w:val="24"/>
                <w:szCs w:val="24"/>
              </w:rPr>
              <w:t>9.3.</w:t>
            </w:r>
          </w:p>
        </w:tc>
      </w:tr>
    </w:tbl>
    <w:p w14:paraId="79751E7C"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E7DDD64" w14:textId="77777777" w:rsidTr="009E6679">
        <w:tc>
          <w:tcPr>
            <w:tcW w:w="964" w:type="pct"/>
            <w:gridSpan w:val="2"/>
            <w:tcBorders>
              <w:bottom w:val="nil"/>
            </w:tcBorders>
          </w:tcPr>
          <w:p w14:paraId="2D18C4E4" w14:textId="788FDA91" w:rsidR="00DF154E" w:rsidRPr="007175CF" w:rsidRDefault="009E6679" w:rsidP="006654A1">
            <w:pPr>
              <w:pStyle w:val="Radanzevusnesen"/>
              <w:rPr>
                <w:b/>
                <w:bCs w:val="0"/>
              </w:rPr>
            </w:pPr>
            <w:r>
              <w:rPr>
                <w:b/>
                <w:bCs w:val="0"/>
              </w:rPr>
              <w:t>UR/116/32/2024</w:t>
            </w:r>
          </w:p>
        </w:tc>
        <w:tc>
          <w:tcPr>
            <w:tcW w:w="4036" w:type="pct"/>
            <w:tcBorders>
              <w:bottom w:val="nil"/>
            </w:tcBorders>
          </w:tcPr>
          <w:p w14:paraId="2A461AC6" w14:textId="41C0EED4" w:rsidR="00DF154E" w:rsidRPr="007175CF" w:rsidRDefault="009E6679" w:rsidP="006654A1">
            <w:pPr>
              <w:pStyle w:val="Radanzevusnesen"/>
              <w:ind w:left="0" w:firstLine="0"/>
              <w:rPr>
                <w:b/>
                <w:bCs w:val="0"/>
              </w:rPr>
            </w:pPr>
            <w:r>
              <w:rPr>
                <w:b/>
                <w:bCs w:val="0"/>
              </w:rPr>
              <w:t>Změna plánu oprav a investic příspěvkových organizací v oblasti kultury</w:t>
            </w:r>
          </w:p>
        </w:tc>
      </w:tr>
      <w:tr w:rsidR="00DF154E" w:rsidRPr="00010DF0" w14:paraId="1AD1EE0A" w14:textId="77777777" w:rsidTr="009E6679">
        <w:trPr>
          <w:trHeight w:val="289"/>
        </w:trPr>
        <w:tc>
          <w:tcPr>
            <w:tcW w:w="5000" w:type="pct"/>
            <w:gridSpan w:val="3"/>
            <w:tcBorders>
              <w:top w:val="nil"/>
              <w:bottom w:val="nil"/>
            </w:tcBorders>
            <w:shd w:val="clear" w:color="auto" w:fill="auto"/>
            <w:hideMark/>
          </w:tcPr>
          <w:p w14:paraId="1DA33FC3" w14:textId="21970220" w:rsidR="00DF154E" w:rsidRPr="007175CF" w:rsidRDefault="009E6679" w:rsidP="006654A1">
            <w:pPr>
              <w:pStyle w:val="Zkladntext"/>
              <w:rPr>
                <w:b w:val="0"/>
                <w:bCs/>
              </w:rPr>
            </w:pPr>
            <w:r>
              <w:rPr>
                <w:b w:val="0"/>
                <w:bCs/>
              </w:rPr>
              <w:t>Rada Olomouckého kraje po projednání:</w:t>
            </w:r>
          </w:p>
        </w:tc>
      </w:tr>
      <w:tr w:rsidR="00DF154E" w:rsidRPr="00010DF0" w14:paraId="3A390352" w14:textId="77777777" w:rsidTr="009E6679">
        <w:trPr>
          <w:trHeight w:val="289"/>
        </w:trPr>
        <w:tc>
          <w:tcPr>
            <w:tcW w:w="347" w:type="pct"/>
            <w:tcBorders>
              <w:top w:val="nil"/>
              <w:bottom w:val="nil"/>
            </w:tcBorders>
            <w:shd w:val="clear" w:color="auto" w:fill="auto"/>
            <w:tcMar>
              <w:bottom w:w="113" w:type="dxa"/>
            </w:tcMar>
            <w:hideMark/>
          </w:tcPr>
          <w:p w14:paraId="02A5B314" w14:textId="5C095B04" w:rsidR="00DF154E" w:rsidRPr="00010DF0" w:rsidRDefault="009E6679"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9D3B7A5" w14:textId="31E691D1" w:rsidR="00DF154E" w:rsidRPr="009E6679" w:rsidRDefault="009E6679" w:rsidP="009E66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6679">
              <w:rPr>
                <w:rFonts w:cs="Arial"/>
                <w:szCs w:val="24"/>
              </w:rPr>
              <w:t>změnu plánu oprav a investic u příspěvkových organizací v oblasti kultury na rok 2024 včetně použití prostředků z fondu investic dle Přílohy č. 01 usnesení</w:t>
            </w:r>
          </w:p>
        </w:tc>
      </w:tr>
      <w:tr w:rsidR="009E6679" w:rsidRPr="00010DF0" w14:paraId="7D87C123" w14:textId="77777777" w:rsidTr="009E6679">
        <w:trPr>
          <w:trHeight w:val="289"/>
        </w:trPr>
        <w:tc>
          <w:tcPr>
            <w:tcW w:w="347" w:type="pct"/>
            <w:tcBorders>
              <w:top w:val="nil"/>
              <w:bottom w:val="nil"/>
            </w:tcBorders>
            <w:shd w:val="clear" w:color="auto" w:fill="auto"/>
            <w:tcMar>
              <w:bottom w:w="113" w:type="dxa"/>
            </w:tcMar>
          </w:tcPr>
          <w:p w14:paraId="42666930" w14:textId="7574D637" w:rsidR="009E6679" w:rsidRPr="00010DF0" w:rsidRDefault="009E6679"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DDE203D" w14:textId="22F383FE" w:rsidR="009E6679" w:rsidRPr="009E6679" w:rsidRDefault="009E6679" w:rsidP="009E66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6679">
              <w:rPr>
                <w:rFonts w:cs="Arial"/>
                <w:szCs w:val="24"/>
              </w:rPr>
              <w:t>krajskému úřadu informovat o přijatém usnesení ředitele dotčené příspěvkové organizace</w:t>
            </w:r>
          </w:p>
        </w:tc>
      </w:tr>
      <w:tr w:rsidR="009E6679" w:rsidRPr="00010DF0" w14:paraId="79DF105A" w14:textId="77777777" w:rsidTr="009E6679">
        <w:trPr>
          <w:trHeight w:val="289"/>
        </w:trPr>
        <w:tc>
          <w:tcPr>
            <w:tcW w:w="5000" w:type="pct"/>
            <w:gridSpan w:val="3"/>
            <w:tcBorders>
              <w:top w:val="nil"/>
              <w:bottom w:val="nil"/>
            </w:tcBorders>
            <w:shd w:val="clear" w:color="auto" w:fill="auto"/>
            <w:tcMar>
              <w:bottom w:w="113" w:type="dxa"/>
            </w:tcMar>
          </w:tcPr>
          <w:p w14:paraId="1145660D" w14:textId="77777777" w:rsidR="009E6679" w:rsidRDefault="009E6679" w:rsidP="009E6679">
            <w:r>
              <w:t>Odpovídá: Ing. Lubomír Baláš, ředitel</w:t>
            </w:r>
          </w:p>
          <w:p w14:paraId="21A0F5BB" w14:textId="77777777" w:rsidR="009E6679" w:rsidRDefault="009E6679" w:rsidP="009E6679">
            <w:r>
              <w:t>Realizuje: Ing. Petr Flora, vedoucí odboru sportu, kultury a památkové péče</w:t>
            </w:r>
          </w:p>
          <w:p w14:paraId="5A75F258" w14:textId="36FFDCA8" w:rsidR="009E6679" w:rsidRPr="009E6679" w:rsidRDefault="009E6679" w:rsidP="009E6679">
            <w:r>
              <w:t>Termín: 7. 10. 2024</w:t>
            </w:r>
          </w:p>
        </w:tc>
      </w:tr>
      <w:tr w:rsidR="00DF154E" w:rsidRPr="00010DF0" w14:paraId="371FFEEE" w14:textId="77777777" w:rsidTr="009E6679">
        <w:tc>
          <w:tcPr>
            <w:tcW w:w="5000" w:type="pct"/>
            <w:gridSpan w:val="3"/>
            <w:tcBorders>
              <w:top w:val="nil"/>
              <w:bottom w:val="nil"/>
            </w:tcBorders>
            <w:shd w:val="clear" w:color="auto" w:fill="auto"/>
          </w:tcPr>
          <w:p w14:paraId="38412B1E" w14:textId="77777777" w:rsidR="00DF154E" w:rsidRPr="00010DF0" w:rsidRDefault="00DF154E" w:rsidP="006654A1">
            <w:pPr>
              <w:pStyle w:val="nadpis2"/>
              <w:rPr>
                <w:sz w:val="24"/>
                <w:szCs w:val="24"/>
              </w:rPr>
            </w:pPr>
          </w:p>
        </w:tc>
      </w:tr>
      <w:tr w:rsidR="00DF154E" w:rsidRPr="00010DF0" w14:paraId="2CBDCDC2" w14:textId="77777777" w:rsidTr="009E6679">
        <w:tc>
          <w:tcPr>
            <w:tcW w:w="964" w:type="pct"/>
            <w:gridSpan w:val="2"/>
            <w:tcBorders>
              <w:top w:val="nil"/>
              <w:bottom w:val="nil"/>
            </w:tcBorders>
            <w:shd w:val="clear" w:color="auto" w:fill="auto"/>
          </w:tcPr>
          <w:p w14:paraId="6183D2EA"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93F4EC6" w14:textId="22CE5ABD" w:rsidR="00DF154E" w:rsidRPr="00010DF0" w:rsidRDefault="009E6679" w:rsidP="006654A1">
            <w:pPr>
              <w:pStyle w:val="nadpis2"/>
              <w:rPr>
                <w:sz w:val="24"/>
                <w:szCs w:val="24"/>
              </w:rPr>
            </w:pPr>
            <w:r>
              <w:rPr>
                <w:sz w:val="24"/>
                <w:szCs w:val="24"/>
              </w:rPr>
              <w:t>Bc. Jan Žůrek, člen rady</w:t>
            </w:r>
          </w:p>
        </w:tc>
      </w:tr>
      <w:tr w:rsidR="00DF154E" w:rsidRPr="00010DF0" w14:paraId="0034D889" w14:textId="77777777" w:rsidTr="009E6679">
        <w:tc>
          <w:tcPr>
            <w:tcW w:w="964" w:type="pct"/>
            <w:gridSpan w:val="2"/>
            <w:tcBorders>
              <w:top w:val="nil"/>
            </w:tcBorders>
            <w:shd w:val="clear" w:color="auto" w:fill="auto"/>
          </w:tcPr>
          <w:p w14:paraId="088B5E6D"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65B231FE" w14:textId="617BCF5D" w:rsidR="00DF154E" w:rsidRPr="00010DF0" w:rsidRDefault="009E6679" w:rsidP="006654A1">
            <w:pPr>
              <w:pStyle w:val="nadpis2"/>
              <w:rPr>
                <w:sz w:val="24"/>
                <w:szCs w:val="24"/>
              </w:rPr>
            </w:pPr>
            <w:r>
              <w:rPr>
                <w:sz w:val="24"/>
                <w:szCs w:val="24"/>
              </w:rPr>
              <w:t>9.4.</w:t>
            </w:r>
          </w:p>
        </w:tc>
      </w:tr>
    </w:tbl>
    <w:p w14:paraId="073C3DBA"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9A4D038" w14:textId="77777777" w:rsidTr="00DF77C5">
        <w:tc>
          <w:tcPr>
            <w:tcW w:w="964" w:type="pct"/>
            <w:gridSpan w:val="2"/>
            <w:tcBorders>
              <w:bottom w:val="nil"/>
            </w:tcBorders>
          </w:tcPr>
          <w:p w14:paraId="0E1E3FFA" w14:textId="1A20D219" w:rsidR="00DF154E" w:rsidRPr="007175CF" w:rsidRDefault="00DF77C5" w:rsidP="006654A1">
            <w:pPr>
              <w:pStyle w:val="Radanzevusnesen"/>
              <w:rPr>
                <w:b/>
                <w:bCs w:val="0"/>
              </w:rPr>
            </w:pPr>
            <w:r>
              <w:rPr>
                <w:b/>
                <w:bCs w:val="0"/>
              </w:rPr>
              <w:lastRenderedPageBreak/>
              <w:t>UR/116/33/2024</w:t>
            </w:r>
          </w:p>
        </w:tc>
        <w:tc>
          <w:tcPr>
            <w:tcW w:w="4036" w:type="pct"/>
            <w:tcBorders>
              <w:bottom w:val="nil"/>
            </w:tcBorders>
          </w:tcPr>
          <w:p w14:paraId="39890C2C" w14:textId="7828D1D6" w:rsidR="00DF154E" w:rsidRPr="007175CF" w:rsidRDefault="00DF77C5" w:rsidP="006654A1">
            <w:pPr>
              <w:pStyle w:val="Radanzevusnesen"/>
              <w:ind w:left="0" w:firstLine="0"/>
              <w:rPr>
                <w:b/>
                <w:bCs w:val="0"/>
              </w:rPr>
            </w:pPr>
            <w:r>
              <w:rPr>
                <w:b/>
                <w:bCs w:val="0"/>
              </w:rPr>
              <w:t>Zastoupení zřizovatele v komisi pro veřejné zakázky zadávané příspěvkovou organizací v oblasti kultury</w:t>
            </w:r>
          </w:p>
        </w:tc>
      </w:tr>
      <w:tr w:rsidR="00DF154E" w:rsidRPr="00010DF0" w14:paraId="5C692B0B" w14:textId="77777777" w:rsidTr="00DF77C5">
        <w:trPr>
          <w:trHeight w:val="289"/>
        </w:trPr>
        <w:tc>
          <w:tcPr>
            <w:tcW w:w="5000" w:type="pct"/>
            <w:gridSpan w:val="3"/>
            <w:tcBorders>
              <w:top w:val="nil"/>
              <w:bottom w:val="nil"/>
            </w:tcBorders>
            <w:shd w:val="clear" w:color="auto" w:fill="auto"/>
            <w:hideMark/>
          </w:tcPr>
          <w:p w14:paraId="22D4E530" w14:textId="5106E6E4" w:rsidR="00DF154E" w:rsidRPr="007175CF" w:rsidRDefault="00DF77C5" w:rsidP="006654A1">
            <w:pPr>
              <w:pStyle w:val="Zkladntext"/>
              <w:rPr>
                <w:b w:val="0"/>
                <w:bCs/>
              </w:rPr>
            </w:pPr>
            <w:r>
              <w:rPr>
                <w:b w:val="0"/>
                <w:bCs/>
              </w:rPr>
              <w:t>Rada Olomouckého kraje po projednání:</w:t>
            </w:r>
          </w:p>
        </w:tc>
      </w:tr>
      <w:tr w:rsidR="00DF154E" w:rsidRPr="00010DF0" w14:paraId="6747D259" w14:textId="77777777" w:rsidTr="00DF77C5">
        <w:trPr>
          <w:trHeight w:val="289"/>
        </w:trPr>
        <w:tc>
          <w:tcPr>
            <w:tcW w:w="347" w:type="pct"/>
            <w:tcBorders>
              <w:top w:val="nil"/>
              <w:bottom w:val="nil"/>
            </w:tcBorders>
            <w:shd w:val="clear" w:color="auto" w:fill="auto"/>
            <w:tcMar>
              <w:bottom w:w="113" w:type="dxa"/>
            </w:tcMar>
            <w:hideMark/>
          </w:tcPr>
          <w:p w14:paraId="49A51F36" w14:textId="202AF9DC" w:rsidR="00DF154E" w:rsidRPr="00010DF0" w:rsidRDefault="00DF77C5"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EAB28C4" w14:textId="5D243598" w:rsidR="00DF154E" w:rsidRPr="00DF77C5" w:rsidRDefault="00DF77C5" w:rsidP="00DF77C5">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DF77C5">
              <w:rPr>
                <w:rFonts w:cs="Arial"/>
                <w:szCs w:val="24"/>
              </w:rPr>
              <w:t>členy a náhradníky jako zástupce zřizovatele do hodnotící komise pro zadávací řízení veřejné zakázky Vlastivědného muzea v Olomouci s názvem „Dokončení IV. etapy systému generálního klíče pro Vlastivědné muzeum v Olomouci“ dle Přílohy č. 01 usnesení</w:t>
            </w:r>
          </w:p>
        </w:tc>
      </w:tr>
      <w:tr w:rsidR="00DF77C5" w:rsidRPr="00010DF0" w14:paraId="03937CD1" w14:textId="77777777" w:rsidTr="00DF77C5">
        <w:trPr>
          <w:trHeight w:val="289"/>
        </w:trPr>
        <w:tc>
          <w:tcPr>
            <w:tcW w:w="347" w:type="pct"/>
            <w:tcBorders>
              <w:top w:val="nil"/>
              <w:bottom w:val="nil"/>
            </w:tcBorders>
            <w:shd w:val="clear" w:color="auto" w:fill="auto"/>
            <w:tcMar>
              <w:bottom w:w="113" w:type="dxa"/>
            </w:tcMar>
          </w:tcPr>
          <w:p w14:paraId="15CF8906" w14:textId="5128F204" w:rsidR="00DF77C5" w:rsidRPr="00010DF0" w:rsidRDefault="00DF77C5"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5C8633A" w14:textId="62301277" w:rsidR="00DF77C5" w:rsidRPr="00DF77C5" w:rsidRDefault="00DF77C5" w:rsidP="00DF77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77C5">
              <w:rPr>
                <w:rFonts w:cs="Arial"/>
                <w:szCs w:val="24"/>
              </w:rPr>
              <w:t>řediteli Vlastivědného muzea v Olomouci jmenovat nominované členy a náhradníky do hodnotící komise pro zadávací řízení veřejné zakázky Vlastivědného muzea v Olomouci s názvem „Dokončení IV. etapy systému generálního klíče pro Vlastivědné muzeum v Olomouci“ dle bodu 1 usnesení</w:t>
            </w:r>
          </w:p>
        </w:tc>
      </w:tr>
      <w:tr w:rsidR="00DF77C5" w:rsidRPr="00010DF0" w14:paraId="432F18AC" w14:textId="77777777" w:rsidTr="00DF77C5">
        <w:trPr>
          <w:trHeight w:val="289"/>
        </w:trPr>
        <w:tc>
          <w:tcPr>
            <w:tcW w:w="5000" w:type="pct"/>
            <w:gridSpan w:val="3"/>
            <w:tcBorders>
              <w:top w:val="nil"/>
              <w:bottom w:val="nil"/>
            </w:tcBorders>
            <w:shd w:val="clear" w:color="auto" w:fill="auto"/>
            <w:tcMar>
              <w:bottom w:w="113" w:type="dxa"/>
            </w:tcMar>
          </w:tcPr>
          <w:p w14:paraId="5EDB8026" w14:textId="77777777" w:rsidR="00DF77C5" w:rsidRDefault="00DF77C5" w:rsidP="00DF77C5">
            <w:r>
              <w:t>Odpovídá: ředitel příspěvkové organizace</w:t>
            </w:r>
          </w:p>
          <w:p w14:paraId="2E86E53D" w14:textId="77777777" w:rsidR="00DF77C5" w:rsidRDefault="00DF77C5" w:rsidP="00DF77C5">
            <w:r>
              <w:t>Realizuje: příspěvková organizace dle usnesení</w:t>
            </w:r>
          </w:p>
          <w:p w14:paraId="46A50149" w14:textId="08151DEB" w:rsidR="00DF77C5" w:rsidRPr="00DF77C5" w:rsidRDefault="00DF77C5" w:rsidP="00DF77C5">
            <w:r>
              <w:t>Termín: 7. 10. 2024</w:t>
            </w:r>
          </w:p>
        </w:tc>
      </w:tr>
      <w:tr w:rsidR="00DF77C5" w:rsidRPr="00010DF0" w14:paraId="44527F5D" w14:textId="77777777" w:rsidTr="00DF77C5">
        <w:trPr>
          <w:trHeight w:val="289"/>
        </w:trPr>
        <w:tc>
          <w:tcPr>
            <w:tcW w:w="347" w:type="pct"/>
            <w:tcBorders>
              <w:top w:val="nil"/>
              <w:bottom w:val="nil"/>
            </w:tcBorders>
            <w:shd w:val="clear" w:color="auto" w:fill="auto"/>
            <w:tcMar>
              <w:bottom w:w="113" w:type="dxa"/>
            </w:tcMar>
          </w:tcPr>
          <w:p w14:paraId="4C28221C" w14:textId="5E68E156" w:rsidR="00DF77C5" w:rsidRPr="00010DF0" w:rsidRDefault="00DF77C5"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AB17140" w14:textId="26D91F4F" w:rsidR="00DF77C5" w:rsidRPr="00DF77C5" w:rsidRDefault="00DF77C5" w:rsidP="00DF77C5">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DF77C5">
              <w:rPr>
                <w:rFonts w:cs="Arial"/>
                <w:szCs w:val="24"/>
              </w:rPr>
              <w:t>členy a náhradníky jako zástupce zřizovatele do hodnotící komise pro zadávací řízení veřejné zakázky Archeologického centra Olomouc, příspěvkové organizace, s názvem „Skenovací elektronový mikroskop (SEM)“ dle Přílohy č. 02 usnesení</w:t>
            </w:r>
          </w:p>
        </w:tc>
      </w:tr>
      <w:tr w:rsidR="00DF77C5" w:rsidRPr="00010DF0" w14:paraId="5751FD7F" w14:textId="77777777" w:rsidTr="00DF77C5">
        <w:trPr>
          <w:trHeight w:val="289"/>
        </w:trPr>
        <w:tc>
          <w:tcPr>
            <w:tcW w:w="347" w:type="pct"/>
            <w:tcBorders>
              <w:top w:val="nil"/>
              <w:bottom w:val="nil"/>
            </w:tcBorders>
            <w:shd w:val="clear" w:color="auto" w:fill="auto"/>
            <w:tcMar>
              <w:bottom w:w="113" w:type="dxa"/>
            </w:tcMar>
          </w:tcPr>
          <w:p w14:paraId="2BECE7D5" w14:textId="7292E79F" w:rsidR="00DF77C5" w:rsidRPr="00010DF0" w:rsidRDefault="00DF77C5"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A869013" w14:textId="3F1B6A82" w:rsidR="00DF77C5" w:rsidRPr="00DF77C5" w:rsidRDefault="00DF77C5" w:rsidP="00DF77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77C5">
              <w:rPr>
                <w:rFonts w:cs="Arial"/>
                <w:szCs w:val="24"/>
              </w:rPr>
              <w:t>řediteli Archeologického centra Olomouc, příspěvkové organizace, jmenovat nominované členy a náhradníky do hodnotící komise pro zadávací řízení veřejné zakázky Archeologického centra Olomouc, příspěvkové organizace, s názvem „Skenovací elektronový mikroskop (SEM)“ dle bodu 3 usnesení</w:t>
            </w:r>
          </w:p>
        </w:tc>
      </w:tr>
      <w:tr w:rsidR="00DF77C5" w:rsidRPr="00010DF0" w14:paraId="2EAC031F" w14:textId="77777777" w:rsidTr="00DF77C5">
        <w:trPr>
          <w:trHeight w:val="289"/>
        </w:trPr>
        <w:tc>
          <w:tcPr>
            <w:tcW w:w="5000" w:type="pct"/>
            <w:gridSpan w:val="3"/>
            <w:tcBorders>
              <w:top w:val="nil"/>
              <w:bottom w:val="nil"/>
            </w:tcBorders>
            <w:shd w:val="clear" w:color="auto" w:fill="auto"/>
            <w:tcMar>
              <w:bottom w:w="113" w:type="dxa"/>
            </w:tcMar>
          </w:tcPr>
          <w:p w14:paraId="15D36EA9" w14:textId="77777777" w:rsidR="00DF77C5" w:rsidRDefault="00DF77C5" w:rsidP="00DF77C5">
            <w:r>
              <w:t>Odpovídá: ředitel příspěvkové organizace</w:t>
            </w:r>
          </w:p>
          <w:p w14:paraId="4A9D87DF" w14:textId="77777777" w:rsidR="00DF77C5" w:rsidRDefault="00DF77C5" w:rsidP="00DF77C5">
            <w:r>
              <w:t>Realizuje: příspěvková organizace dle usnesení</w:t>
            </w:r>
          </w:p>
          <w:p w14:paraId="5DB2C7E8" w14:textId="18724776" w:rsidR="00DF77C5" w:rsidRPr="00DF77C5" w:rsidRDefault="00DF77C5" w:rsidP="00DF77C5">
            <w:r>
              <w:t>Termín: 7. 10. 2024</w:t>
            </w:r>
          </w:p>
        </w:tc>
      </w:tr>
      <w:tr w:rsidR="00DF77C5" w:rsidRPr="00010DF0" w14:paraId="60A7CB31" w14:textId="77777777" w:rsidTr="00DF77C5">
        <w:trPr>
          <w:trHeight w:val="289"/>
        </w:trPr>
        <w:tc>
          <w:tcPr>
            <w:tcW w:w="347" w:type="pct"/>
            <w:tcBorders>
              <w:top w:val="nil"/>
              <w:bottom w:val="nil"/>
            </w:tcBorders>
            <w:shd w:val="clear" w:color="auto" w:fill="auto"/>
            <w:tcMar>
              <w:bottom w:w="113" w:type="dxa"/>
            </w:tcMar>
          </w:tcPr>
          <w:p w14:paraId="7F76CDBF" w14:textId="53891E32" w:rsidR="00DF77C5" w:rsidRPr="00010DF0" w:rsidRDefault="00DF77C5"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BC005B6" w14:textId="530D49E6" w:rsidR="00DF77C5" w:rsidRPr="00DF77C5" w:rsidRDefault="00DF77C5" w:rsidP="00DF77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77C5">
              <w:rPr>
                <w:rFonts w:cs="Arial"/>
                <w:szCs w:val="24"/>
              </w:rPr>
              <w:t>krajskému úřadu informovat ředitele dotčených příspěvkových organizací dle bodu 1, 2, 3 a 4 usnesení</w:t>
            </w:r>
          </w:p>
        </w:tc>
      </w:tr>
      <w:tr w:rsidR="00DF77C5" w:rsidRPr="00010DF0" w14:paraId="4E6C9936" w14:textId="77777777" w:rsidTr="00DF77C5">
        <w:trPr>
          <w:trHeight w:val="289"/>
        </w:trPr>
        <w:tc>
          <w:tcPr>
            <w:tcW w:w="5000" w:type="pct"/>
            <w:gridSpan w:val="3"/>
            <w:tcBorders>
              <w:top w:val="nil"/>
              <w:bottom w:val="nil"/>
            </w:tcBorders>
            <w:shd w:val="clear" w:color="auto" w:fill="auto"/>
            <w:tcMar>
              <w:bottom w:w="113" w:type="dxa"/>
            </w:tcMar>
          </w:tcPr>
          <w:p w14:paraId="7A8C33AF" w14:textId="77777777" w:rsidR="00DF77C5" w:rsidRDefault="00DF77C5" w:rsidP="00DF77C5">
            <w:r>
              <w:t>Odpovídá: Ing. Lubomír Baláš, ředitel</w:t>
            </w:r>
          </w:p>
          <w:p w14:paraId="4C3842B7" w14:textId="77777777" w:rsidR="00DF77C5" w:rsidRDefault="00DF77C5" w:rsidP="00DF77C5">
            <w:r>
              <w:t>Realizuje: Ing. Petr Flora, vedoucí odboru sportu, kultury a památkové péče</w:t>
            </w:r>
          </w:p>
          <w:p w14:paraId="19A79E32" w14:textId="25643CA6" w:rsidR="00DF77C5" w:rsidRPr="00DF77C5" w:rsidRDefault="00DF77C5" w:rsidP="00DF77C5">
            <w:r>
              <w:t>Termín: 7. 10. 2024</w:t>
            </w:r>
          </w:p>
        </w:tc>
      </w:tr>
      <w:tr w:rsidR="00DF154E" w:rsidRPr="00010DF0" w14:paraId="266ECA41" w14:textId="77777777" w:rsidTr="00DF77C5">
        <w:tc>
          <w:tcPr>
            <w:tcW w:w="5000" w:type="pct"/>
            <w:gridSpan w:val="3"/>
            <w:tcBorders>
              <w:top w:val="nil"/>
              <w:bottom w:val="nil"/>
            </w:tcBorders>
            <w:shd w:val="clear" w:color="auto" w:fill="auto"/>
          </w:tcPr>
          <w:p w14:paraId="495D96CB" w14:textId="77777777" w:rsidR="00DF154E" w:rsidRPr="00010DF0" w:rsidRDefault="00DF154E" w:rsidP="006654A1">
            <w:pPr>
              <w:pStyle w:val="nadpis2"/>
              <w:rPr>
                <w:sz w:val="24"/>
                <w:szCs w:val="24"/>
              </w:rPr>
            </w:pPr>
          </w:p>
        </w:tc>
      </w:tr>
      <w:tr w:rsidR="00DF154E" w:rsidRPr="00010DF0" w14:paraId="014E1F95" w14:textId="77777777" w:rsidTr="00DF77C5">
        <w:tc>
          <w:tcPr>
            <w:tcW w:w="964" w:type="pct"/>
            <w:gridSpan w:val="2"/>
            <w:tcBorders>
              <w:top w:val="nil"/>
              <w:bottom w:val="nil"/>
            </w:tcBorders>
            <w:shd w:val="clear" w:color="auto" w:fill="auto"/>
          </w:tcPr>
          <w:p w14:paraId="0351F7A8"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A96ABEA" w14:textId="4890EA81" w:rsidR="00DF154E" w:rsidRPr="00010DF0" w:rsidRDefault="00DF77C5" w:rsidP="006654A1">
            <w:pPr>
              <w:pStyle w:val="nadpis2"/>
              <w:rPr>
                <w:sz w:val="24"/>
                <w:szCs w:val="24"/>
              </w:rPr>
            </w:pPr>
            <w:r>
              <w:rPr>
                <w:sz w:val="24"/>
                <w:szCs w:val="24"/>
              </w:rPr>
              <w:t>Bc. Jan Žůrek, člen rady</w:t>
            </w:r>
          </w:p>
        </w:tc>
      </w:tr>
      <w:tr w:rsidR="00DF154E" w:rsidRPr="00010DF0" w14:paraId="1923D794" w14:textId="77777777" w:rsidTr="00DF77C5">
        <w:tc>
          <w:tcPr>
            <w:tcW w:w="964" w:type="pct"/>
            <w:gridSpan w:val="2"/>
            <w:tcBorders>
              <w:top w:val="nil"/>
            </w:tcBorders>
            <w:shd w:val="clear" w:color="auto" w:fill="auto"/>
          </w:tcPr>
          <w:p w14:paraId="2D1E4D01"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7E7CE9D7" w14:textId="7A8128AF" w:rsidR="00DF154E" w:rsidRPr="00010DF0" w:rsidRDefault="00DF77C5" w:rsidP="006654A1">
            <w:pPr>
              <w:pStyle w:val="nadpis2"/>
              <w:rPr>
                <w:sz w:val="24"/>
                <w:szCs w:val="24"/>
              </w:rPr>
            </w:pPr>
            <w:r>
              <w:rPr>
                <w:sz w:val="24"/>
                <w:szCs w:val="24"/>
              </w:rPr>
              <w:t>9.5.</w:t>
            </w:r>
          </w:p>
        </w:tc>
      </w:tr>
    </w:tbl>
    <w:p w14:paraId="38B836E2"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C2A1FDA" w14:textId="77777777" w:rsidTr="00363510">
        <w:tc>
          <w:tcPr>
            <w:tcW w:w="964" w:type="pct"/>
            <w:gridSpan w:val="2"/>
            <w:tcBorders>
              <w:bottom w:val="nil"/>
            </w:tcBorders>
          </w:tcPr>
          <w:p w14:paraId="5DFEED77" w14:textId="662EA696" w:rsidR="00DF154E" w:rsidRPr="007175CF" w:rsidRDefault="00363510" w:rsidP="006654A1">
            <w:pPr>
              <w:pStyle w:val="Radanzevusnesen"/>
              <w:rPr>
                <w:b/>
                <w:bCs w:val="0"/>
              </w:rPr>
            </w:pPr>
            <w:r>
              <w:rPr>
                <w:b/>
                <w:bCs w:val="0"/>
              </w:rPr>
              <w:t>UR/116/34/2024</w:t>
            </w:r>
          </w:p>
        </w:tc>
        <w:tc>
          <w:tcPr>
            <w:tcW w:w="4036" w:type="pct"/>
            <w:tcBorders>
              <w:bottom w:val="nil"/>
            </w:tcBorders>
          </w:tcPr>
          <w:p w14:paraId="17E8E1C6" w14:textId="26B9B4CE" w:rsidR="00DF154E" w:rsidRPr="007175CF" w:rsidRDefault="00363510" w:rsidP="006654A1">
            <w:pPr>
              <w:pStyle w:val="Radanzevusnesen"/>
              <w:ind w:left="0" w:firstLine="0"/>
              <w:rPr>
                <w:b/>
                <w:bCs w:val="0"/>
              </w:rPr>
            </w:pPr>
            <w:r>
              <w:rPr>
                <w:b/>
                <w:bCs w:val="0"/>
              </w:rPr>
              <w:t>Žádosti o poskytnutí individuálních dotací v oblasti kultury a památkové péče</w:t>
            </w:r>
          </w:p>
        </w:tc>
      </w:tr>
      <w:tr w:rsidR="00DF154E" w:rsidRPr="00010DF0" w14:paraId="541CA980" w14:textId="77777777" w:rsidTr="00363510">
        <w:trPr>
          <w:trHeight w:val="289"/>
        </w:trPr>
        <w:tc>
          <w:tcPr>
            <w:tcW w:w="5000" w:type="pct"/>
            <w:gridSpan w:val="3"/>
            <w:tcBorders>
              <w:top w:val="nil"/>
              <w:bottom w:val="nil"/>
            </w:tcBorders>
            <w:shd w:val="clear" w:color="auto" w:fill="auto"/>
            <w:hideMark/>
          </w:tcPr>
          <w:p w14:paraId="5714CD81" w14:textId="3D59F8A3" w:rsidR="00DF154E" w:rsidRPr="007175CF" w:rsidRDefault="00363510" w:rsidP="006654A1">
            <w:pPr>
              <w:pStyle w:val="Zkladntext"/>
              <w:rPr>
                <w:b w:val="0"/>
                <w:bCs/>
              </w:rPr>
            </w:pPr>
            <w:r>
              <w:rPr>
                <w:b w:val="0"/>
                <w:bCs/>
              </w:rPr>
              <w:t>Rada Olomouckého kraje po projednání:</w:t>
            </w:r>
          </w:p>
        </w:tc>
      </w:tr>
      <w:tr w:rsidR="00DF154E" w:rsidRPr="00010DF0" w14:paraId="5644A6FB" w14:textId="77777777" w:rsidTr="00363510">
        <w:trPr>
          <w:trHeight w:val="289"/>
        </w:trPr>
        <w:tc>
          <w:tcPr>
            <w:tcW w:w="347" w:type="pct"/>
            <w:tcBorders>
              <w:top w:val="nil"/>
              <w:bottom w:val="nil"/>
            </w:tcBorders>
            <w:shd w:val="clear" w:color="auto" w:fill="auto"/>
            <w:tcMar>
              <w:bottom w:w="113" w:type="dxa"/>
            </w:tcMar>
            <w:hideMark/>
          </w:tcPr>
          <w:p w14:paraId="6A9F72F5" w14:textId="19A313A2" w:rsidR="00DF154E" w:rsidRPr="00010DF0" w:rsidRDefault="00363510"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20A0A95" w14:textId="6916A964" w:rsidR="00DF154E" w:rsidRPr="00363510" w:rsidRDefault="00363510" w:rsidP="003635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63510">
              <w:rPr>
                <w:rFonts w:cs="Arial"/>
                <w:szCs w:val="24"/>
              </w:rPr>
              <w:t>o poskytnutí individuálních dotací příjemcům, o nichž náleží rozhodovat Radě Olomouckého kraje, dle přílohy č. 01 tohoto usnesení</w:t>
            </w:r>
          </w:p>
        </w:tc>
      </w:tr>
      <w:tr w:rsidR="00363510" w:rsidRPr="00010DF0" w14:paraId="3949D751" w14:textId="77777777" w:rsidTr="00363510">
        <w:trPr>
          <w:trHeight w:val="289"/>
        </w:trPr>
        <w:tc>
          <w:tcPr>
            <w:tcW w:w="347" w:type="pct"/>
            <w:tcBorders>
              <w:top w:val="nil"/>
              <w:bottom w:val="nil"/>
            </w:tcBorders>
            <w:shd w:val="clear" w:color="auto" w:fill="auto"/>
            <w:tcMar>
              <w:bottom w:w="113" w:type="dxa"/>
            </w:tcMar>
          </w:tcPr>
          <w:p w14:paraId="7B8B4172" w14:textId="256D4E33" w:rsidR="00363510" w:rsidRPr="00010DF0" w:rsidRDefault="00363510"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85AAA73" w14:textId="7902C667" w:rsidR="00363510" w:rsidRPr="00363510" w:rsidRDefault="00363510" w:rsidP="00363510">
            <w:pPr>
              <w:pStyle w:val="BODY"/>
              <w:widowControl w:val="0"/>
              <w:jc w:val="both"/>
              <w:rPr>
                <w:lang w:val="cs-CZ"/>
              </w:rPr>
            </w:pPr>
            <w:r>
              <w:rPr>
                <w:b/>
                <w:spacing w:val="70"/>
                <w:lang w:val="cs-CZ"/>
              </w:rPr>
              <w:t>rozhoduje</w:t>
            </w:r>
            <w:r>
              <w:rPr>
                <w:lang w:val="cs-CZ"/>
              </w:rPr>
              <w:t xml:space="preserve"> o uzavření veřejnoprávní smlouvy o poskytnutí dotace s příjemcem doc. Ondřej Michálek, se sídlem </w:t>
            </w:r>
            <w:r w:rsidRPr="00074377">
              <w:rPr>
                <w:lang w:val="cs-CZ"/>
              </w:rPr>
              <w:t>XXXXX</w:t>
            </w:r>
            <w:r>
              <w:rPr>
                <w:lang w:val="cs-CZ"/>
              </w:rPr>
              <w:t>, IČO: 61989410, ve znění dle přílohy č. 03 usnesení</w:t>
            </w:r>
          </w:p>
        </w:tc>
      </w:tr>
      <w:tr w:rsidR="00363510" w:rsidRPr="00010DF0" w14:paraId="371AA0E0" w14:textId="77777777" w:rsidTr="00363510">
        <w:trPr>
          <w:trHeight w:val="289"/>
        </w:trPr>
        <w:tc>
          <w:tcPr>
            <w:tcW w:w="347" w:type="pct"/>
            <w:tcBorders>
              <w:top w:val="nil"/>
              <w:bottom w:val="nil"/>
            </w:tcBorders>
            <w:shd w:val="clear" w:color="auto" w:fill="auto"/>
            <w:tcMar>
              <w:bottom w:w="113" w:type="dxa"/>
            </w:tcMar>
          </w:tcPr>
          <w:p w14:paraId="60D61A96" w14:textId="7A825E24" w:rsidR="00363510" w:rsidRPr="00010DF0" w:rsidRDefault="00363510" w:rsidP="006654A1">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10C6D65E" w14:textId="4D92FD4B" w:rsidR="00363510" w:rsidRPr="00363510" w:rsidRDefault="00363510" w:rsidP="003635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63510">
              <w:rPr>
                <w:rFonts w:cs="Arial"/>
                <w:szCs w:val="24"/>
              </w:rPr>
              <w:t>o uzavření veřejnoprávní smlouvy o poskytnutí dotace s příjemcem Moravské divadlo Olomouc, příspěvková organizace, se sídlem tř. Svobody 432/33, 779 00 Olomouc, IČO: 00100544, ve znění dle přílohy č. 04 usnesení</w:t>
            </w:r>
          </w:p>
        </w:tc>
      </w:tr>
      <w:tr w:rsidR="00363510" w:rsidRPr="00010DF0" w14:paraId="43FC760F" w14:textId="77777777" w:rsidTr="00363510">
        <w:trPr>
          <w:trHeight w:val="289"/>
        </w:trPr>
        <w:tc>
          <w:tcPr>
            <w:tcW w:w="347" w:type="pct"/>
            <w:tcBorders>
              <w:top w:val="nil"/>
              <w:bottom w:val="nil"/>
            </w:tcBorders>
            <w:shd w:val="clear" w:color="auto" w:fill="auto"/>
            <w:tcMar>
              <w:bottom w:w="113" w:type="dxa"/>
            </w:tcMar>
          </w:tcPr>
          <w:p w14:paraId="139A8B38" w14:textId="1B0C0A47" w:rsidR="00363510" w:rsidRPr="00010DF0" w:rsidRDefault="00363510"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ADB8EA7" w14:textId="5FC855E3" w:rsidR="00363510" w:rsidRPr="00363510" w:rsidRDefault="00363510" w:rsidP="003635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63510">
              <w:rPr>
                <w:rFonts w:cs="Arial"/>
                <w:szCs w:val="24"/>
              </w:rPr>
              <w:t>o uzavření veřejnoprávní smlouvy o poskytnutí dotace s příjemcem obec Mořice, se sídlem Mořice 68, 798 28 Mořice, IČO: 00288462, ve znění dle přílohy č. 05 usnesení</w:t>
            </w:r>
          </w:p>
        </w:tc>
      </w:tr>
      <w:tr w:rsidR="00363510" w:rsidRPr="00010DF0" w14:paraId="180D3AED" w14:textId="77777777" w:rsidTr="00363510">
        <w:trPr>
          <w:trHeight w:val="289"/>
        </w:trPr>
        <w:tc>
          <w:tcPr>
            <w:tcW w:w="347" w:type="pct"/>
            <w:tcBorders>
              <w:top w:val="nil"/>
              <w:bottom w:val="nil"/>
            </w:tcBorders>
            <w:shd w:val="clear" w:color="auto" w:fill="auto"/>
            <w:tcMar>
              <w:bottom w:w="113" w:type="dxa"/>
            </w:tcMar>
          </w:tcPr>
          <w:p w14:paraId="4749EBAD" w14:textId="2393C886" w:rsidR="00363510" w:rsidRPr="00010DF0" w:rsidRDefault="00363510"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79E31799" w14:textId="4F1F3302" w:rsidR="00363510" w:rsidRPr="00363510" w:rsidRDefault="00363510" w:rsidP="003635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63510">
              <w:rPr>
                <w:rFonts w:cs="Arial"/>
                <w:szCs w:val="24"/>
              </w:rPr>
              <w:t>o uzavření veřejnoprávní smlouvy o poskytnutí dotace s příjemcem obec Doloplazy, se sídlem Doloplazy 15, 798 26 Doloplazy, IČO: 00288195, ve znění dle přílohy č. 06 usnesení</w:t>
            </w:r>
          </w:p>
        </w:tc>
      </w:tr>
      <w:tr w:rsidR="00363510" w:rsidRPr="00010DF0" w14:paraId="135E8DCC" w14:textId="77777777" w:rsidTr="00363510">
        <w:trPr>
          <w:trHeight w:val="289"/>
        </w:trPr>
        <w:tc>
          <w:tcPr>
            <w:tcW w:w="347" w:type="pct"/>
            <w:tcBorders>
              <w:top w:val="nil"/>
              <w:bottom w:val="nil"/>
            </w:tcBorders>
            <w:shd w:val="clear" w:color="auto" w:fill="auto"/>
            <w:tcMar>
              <w:bottom w:w="113" w:type="dxa"/>
            </w:tcMar>
          </w:tcPr>
          <w:p w14:paraId="4E9A50C4" w14:textId="7AF4BCC6" w:rsidR="00363510" w:rsidRPr="00010DF0" w:rsidRDefault="00363510"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11951A9" w14:textId="2D18D531" w:rsidR="00363510" w:rsidRPr="00363510" w:rsidRDefault="00363510" w:rsidP="00363510">
            <w:pPr>
              <w:pStyle w:val="BODY"/>
              <w:widowControl w:val="0"/>
              <w:jc w:val="both"/>
              <w:rPr>
                <w:lang w:val="cs-CZ"/>
              </w:rPr>
            </w:pPr>
            <w:r>
              <w:rPr>
                <w:b/>
                <w:spacing w:val="70"/>
                <w:lang w:val="cs-CZ"/>
              </w:rPr>
              <w:t>rozhoduje</w:t>
            </w:r>
            <w:r>
              <w:rPr>
                <w:lang w:val="cs-CZ"/>
              </w:rPr>
              <w:t xml:space="preserve"> o uzavření veřejnoprávní smlouvy o poskytnutí dotace s příjemcem Dušan Krpec, bytem </w:t>
            </w:r>
            <w:r w:rsidRPr="00074377">
              <w:rPr>
                <w:lang w:val="cs-CZ"/>
              </w:rPr>
              <w:t>XXXXX</w:t>
            </w:r>
            <w:r>
              <w:rPr>
                <w:lang w:val="cs-CZ"/>
              </w:rPr>
              <w:t xml:space="preserve">, dat. nar.: </w:t>
            </w:r>
            <w:r w:rsidRPr="00074377">
              <w:rPr>
                <w:lang w:val="cs-CZ"/>
              </w:rPr>
              <w:t>XXXXX</w:t>
            </w:r>
            <w:r>
              <w:rPr>
                <w:lang w:val="cs-CZ"/>
              </w:rPr>
              <w:t>, ve znění dle přílohy č. 07 usnesení</w:t>
            </w:r>
          </w:p>
        </w:tc>
      </w:tr>
      <w:tr w:rsidR="00363510" w:rsidRPr="00010DF0" w14:paraId="6B7D1D1C" w14:textId="77777777" w:rsidTr="00363510">
        <w:trPr>
          <w:trHeight w:val="289"/>
        </w:trPr>
        <w:tc>
          <w:tcPr>
            <w:tcW w:w="347" w:type="pct"/>
            <w:tcBorders>
              <w:top w:val="nil"/>
              <w:bottom w:val="nil"/>
            </w:tcBorders>
            <w:shd w:val="clear" w:color="auto" w:fill="auto"/>
            <w:tcMar>
              <w:bottom w:w="113" w:type="dxa"/>
            </w:tcMar>
          </w:tcPr>
          <w:p w14:paraId="2D7296F0" w14:textId="2CB781EF" w:rsidR="00363510" w:rsidRPr="00010DF0" w:rsidRDefault="00363510"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20154823" w14:textId="7A7F4373" w:rsidR="00363510" w:rsidRPr="00363510" w:rsidRDefault="00363510" w:rsidP="003635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63510">
              <w:rPr>
                <w:rFonts w:cs="Arial"/>
                <w:szCs w:val="24"/>
              </w:rPr>
              <w:t>o uzavření veřejnoprávní smlouvy o poskytnutí dotace s příjemcem BALET GLOBA, spolek, se sídlem Dolní náměstí 200/2, 779 00 Olomouc, IČO: 26566397, ve znění dle přílohy č. 08 usnesení</w:t>
            </w:r>
          </w:p>
        </w:tc>
      </w:tr>
      <w:tr w:rsidR="00363510" w:rsidRPr="00010DF0" w14:paraId="0F1B1E57" w14:textId="77777777" w:rsidTr="00363510">
        <w:trPr>
          <w:trHeight w:val="289"/>
        </w:trPr>
        <w:tc>
          <w:tcPr>
            <w:tcW w:w="347" w:type="pct"/>
            <w:tcBorders>
              <w:top w:val="nil"/>
              <w:bottom w:val="nil"/>
            </w:tcBorders>
            <w:shd w:val="clear" w:color="auto" w:fill="auto"/>
            <w:tcMar>
              <w:bottom w:w="113" w:type="dxa"/>
            </w:tcMar>
          </w:tcPr>
          <w:p w14:paraId="39D2B66E" w14:textId="7F4B7EAC" w:rsidR="00363510" w:rsidRPr="00010DF0" w:rsidRDefault="00363510"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63AD6C28" w14:textId="2B691DD3" w:rsidR="00363510" w:rsidRPr="00363510" w:rsidRDefault="00363510" w:rsidP="003635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63510">
              <w:rPr>
                <w:rFonts w:cs="Arial"/>
                <w:szCs w:val="24"/>
              </w:rPr>
              <w:t>o uzavření veřejnoprávní smlouvy o poskytnutí dotace s příjemcem ČESKÝ ROZHLAS, se sídlem Vinohradská 1409/12, 120 00 Praha, IČO: 45245053, ve znění dle přílohy č. 9 usnesení</w:t>
            </w:r>
          </w:p>
        </w:tc>
      </w:tr>
      <w:tr w:rsidR="00363510" w:rsidRPr="00010DF0" w14:paraId="3E91846D" w14:textId="77777777" w:rsidTr="00363510">
        <w:trPr>
          <w:trHeight w:val="289"/>
        </w:trPr>
        <w:tc>
          <w:tcPr>
            <w:tcW w:w="347" w:type="pct"/>
            <w:tcBorders>
              <w:top w:val="nil"/>
              <w:bottom w:val="nil"/>
            </w:tcBorders>
            <w:shd w:val="clear" w:color="auto" w:fill="auto"/>
            <w:tcMar>
              <w:bottom w:w="113" w:type="dxa"/>
            </w:tcMar>
          </w:tcPr>
          <w:p w14:paraId="1E67A0FC" w14:textId="7AA9F606" w:rsidR="00363510" w:rsidRPr="00010DF0" w:rsidRDefault="00363510"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0897B1ED" w14:textId="1336BE8D" w:rsidR="00363510" w:rsidRPr="00363510" w:rsidRDefault="00363510" w:rsidP="003635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63510">
              <w:rPr>
                <w:rFonts w:cs="Arial"/>
                <w:szCs w:val="24"/>
              </w:rPr>
              <w:t>o uzavření veřejnoprávní smlouvy o poskytnutí dotace s příjemcem Římskokatolická farnost Šternberk, se sídlem Farní 50/3, 785 01 Šternberk, IČO: 48770612, ve znění dle přílohy č. 10 usnesení</w:t>
            </w:r>
          </w:p>
        </w:tc>
      </w:tr>
      <w:tr w:rsidR="00363510" w:rsidRPr="00010DF0" w14:paraId="61280A24" w14:textId="77777777" w:rsidTr="00363510">
        <w:trPr>
          <w:trHeight w:val="289"/>
        </w:trPr>
        <w:tc>
          <w:tcPr>
            <w:tcW w:w="347" w:type="pct"/>
            <w:tcBorders>
              <w:top w:val="nil"/>
              <w:bottom w:val="nil"/>
            </w:tcBorders>
            <w:shd w:val="clear" w:color="auto" w:fill="auto"/>
            <w:tcMar>
              <w:bottom w:w="113" w:type="dxa"/>
            </w:tcMar>
          </w:tcPr>
          <w:p w14:paraId="6F920D55" w14:textId="3638EA22" w:rsidR="00363510" w:rsidRPr="00010DF0" w:rsidRDefault="00363510"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51165782" w14:textId="61C13336" w:rsidR="00363510" w:rsidRPr="00363510" w:rsidRDefault="00363510" w:rsidP="0036351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63510">
              <w:rPr>
                <w:rFonts w:cs="Arial"/>
                <w:szCs w:val="24"/>
              </w:rPr>
              <w:t>o udělení výjimek ze Zásad pro poskytování finanční podpory z rozpočtu Olomouckého kraje pro příjemce, o nichž náleží rozhodovat Radě Olomouckého kraje, dle přílohy č. 01 usnesení a s odůvodněním dle uvedené přílohy</w:t>
            </w:r>
          </w:p>
        </w:tc>
      </w:tr>
      <w:tr w:rsidR="00363510" w:rsidRPr="00010DF0" w14:paraId="15423A7F" w14:textId="77777777" w:rsidTr="00363510">
        <w:trPr>
          <w:trHeight w:val="289"/>
        </w:trPr>
        <w:tc>
          <w:tcPr>
            <w:tcW w:w="347" w:type="pct"/>
            <w:tcBorders>
              <w:top w:val="nil"/>
              <w:bottom w:val="nil"/>
            </w:tcBorders>
            <w:shd w:val="clear" w:color="auto" w:fill="auto"/>
            <w:tcMar>
              <w:bottom w:w="113" w:type="dxa"/>
            </w:tcMar>
          </w:tcPr>
          <w:p w14:paraId="5819E0D7" w14:textId="4BD67ADB" w:rsidR="00363510" w:rsidRPr="00010DF0" w:rsidRDefault="00363510" w:rsidP="006654A1">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73D3892B" w14:textId="4CAC111B" w:rsidR="00363510" w:rsidRPr="00363510" w:rsidRDefault="00363510" w:rsidP="00363510">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363510">
              <w:rPr>
                <w:rFonts w:cs="Arial"/>
                <w:szCs w:val="24"/>
              </w:rPr>
              <w:t>o poskytnutí dotací žadatelům, o nichž náleží rozhodovat Radě Olomouckého kraje, dle přílohy č. 01 tohoto usnesení a s odůvodněním dle uvedené přílohy</w:t>
            </w:r>
          </w:p>
        </w:tc>
      </w:tr>
      <w:tr w:rsidR="00363510" w:rsidRPr="00010DF0" w14:paraId="30D17FA8" w14:textId="77777777" w:rsidTr="00363510">
        <w:trPr>
          <w:trHeight w:val="289"/>
        </w:trPr>
        <w:tc>
          <w:tcPr>
            <w:tcW w:w="347" w:type="pct"/>
            <w:tcBorders>
              <w:top w:val="nil"/>
              <w:bottom w:val="nil"/>
            </w:tcBorders>
            <w:shd w:val="clear" w:color="auto" w:fill="auto"/>
            <w:tcMar>
              <w:bottom w:w="113" w:type="dxa"/>
            </w:tcMar>
          </w:tcPr>
          <w:p w14:paraId="28CAE7FD" w14:textId="00190F81" w:rsidR="00363510" w:rsidRPr="00010DF0" w:rsidRDefault="00363510" w:rsidP="006654A1">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0B32A430" w14:textId="538FD23F" w:rsidR="00363510" w:rsidRPr="00363510" w:rsidRDefault="00363510" w:rsidP="0036351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63510">
              <w:rPr>
                <w:rFonts w:cs="Arial"/>
                <w:szCs w:val="24"/>
              </w:rPr>
              <w:t>s poskytnutím individuálních dotací, o kterých náleží rozhodovat Zastupitelstvu Olomouckého kraje, příjemcům dle přílohy č. 01 tohoto usnesení</w:t>
            </w:r>
          </w:p>
        </w:tc>
      </w:tr>
      <w:tr w:rsidR="00363510" w:rsidRPr="00010DF0" w14:paraId="3A6D9A7F" w14:textId="77777777" w:rsidTr="00363510">
        <w:trPr>
          <w:trHeight w:val="289"/>
        </w:trPr>
        <w:tc>
          <w:tcPr>
            <w:tcW w:w="347" w:type="pct"/>
            <w:tcBorders>
              <w:top w:val="nil"/>
              <w:bottom w:val="nil"/>
            </w:tcBorders>
            <w:shd w:val="clear" w:color="auto" w:fill="auto"/>
            <w:tcMar>
              <w:bottom w:w="113" w:type="dxa"/>
            </w:tcMar>
          </w:tcPr>
          <w:p w14:paraId="701B2F0A" w14:textId="4F81AFD9" w:rsidR="00363510" w:rsidRPr="00010DF0" w:rsidRDefault="00363510" w:rsidP="006654A1">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5DE878C2" w14:textId="17B6D0C5" w:rsidR="00363510" w:rsidRPr="00363510" w:rsidRDefault="00363510" w:rsidP="0036351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63510">
              <w:rPr>
                <w:rFonts w:cs="Arial"/>
                <w:szCs w:val="24"/>
              </w:rPr>
              <w:t>s uzavřením veřejnoprávní smlouvy o poskytnutí dotace s příjemcem Římskokatolická farnost Úsov, se sídlem Zámecká 95, 789 73 Úsov, IČO: 48807885, ve znění dle přílohy č. 11 usnesení</w:t>
            </w:r>
          </w:p>
        </w:tc>
      </w:tr>
      <w:tr w:rsidR="00363510" w:rsidRPr="00010DF0" w14:paraId="34AFD534" w14:textId="77777777" w:rsidTr="00363510">
        <w:trPr>
          <w:trHeight w:val="289"/>
        </w:trPr>
        <w:tc>
          <w:tcPr>
            <w:tcW w:w="347" w:type="pct"/>
            <w:tcBorders>
              <w:top w:val="nil"/>
              <w:bottom w:val="nil"/>
            </w:tcBorders>
            <w:shd w:val="clear" w:color="auto" w:fill="auto"/>
            <w:tcMar>
              <w:bottom w:w="113" w:type="dxa"/>
            </w:tcMar>
          </w:tcPr>
          <w:p w14:paraId="19CCC2D2" w14:textId="5B73CCDD" w:rsidR="00363510" w:rsidRPr="00010DF0" w:rsidRDefault="00363510" w:rsidP="006654A1">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5F5AAD1B" w14:textId="516A3C02" w:rsidR="00363510" w:rsidRPr="00363510" w:rsidRDefault="00363510" w:rsidP="0036351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63510">
              <w:rPr>
                <w:rFonts w:cs="Arial"/>
                <w:szCs w:val="24"/>
              </w:rPr>
              <w:t>s uzavřením veřejnoprávní smlouvy o poskytnutí dotace s příjemcem obec Hlubočky, se sídlem Olomoucká 17, 783 61 Hlubočky, IČO: 00298891, ve znění dle přílohy č. 12 usnesení</w:t>
            </w:r>
          </w:p>
        </w:tc>
      </w:tr>
      <w:tr w:rsidR="00363510" w:rsidRPr="00010DF0" w14:paraId="7619F1DF" w14:textId="77777777" w:rsidTr="00363510">
        <w:trPr>
          <w:trHeight w:val="289"/>
        </w:trPr>
        <w:tc>
          <w:tcPr>
            <w:tcW w:w="347" w:type="pct"/>
            <w:tcBorders>
              <w:top w:val="nil"/>
              <w:bottom w:val="nil"/>
            </w:tcBorders>
            <w:shd w:val="clear" w:color="auto" w:fill="auto"/>
            <w:tcMar>
              <w:bottom w:w="113" w:type="dxa"/>
            </w:tcMar>
          </w:tcPr>
          <w:p w14:paraId="5892F10C" w14:textId="738CE753" w:rsidR="00363510" w:rsidRPr="00010DF0" w:rsidRDefault="00363510" w:rsidP="006654A1">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18364C4D" w14:textId="5DE87031" w:rsidR="00363510" w:rsidRPr="00363510" w:rsidRDefault="00363510" w:rsidP="0036351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63510">
              <w:rPr>
                <w:rFonts w:cs="Arial"/>
                <w:szCs w:val="24"/>
              </w:rPr>
              <w:t>s udělením výjimek ze Zásad pro poskytování finanční podpory z rozpočtu Olomouckého kraje, o kterých náleží rozhodovat Zastupitelstvu Olomouckého kraje, pro příjemce dle přílohy č. 01 tohoto usnesení a s odůvodněním dle uvedené přílohy</w:t>
            </w:r>
          </w:p>
        </w:tc>
      </w:tr>
      <w:tr w:rsidR="00363510" w:rsidRPr="00010DF0" w14:paraId="278774F3" w14:textId="77777777" w:rsidTr="00363510">
        <w:trPr>
          <w:trHeight w:val="289"/>
        </w:trPr>
        <w:tc>
          <w:tcPr>
            <w:tcW w:w="347" w:type="pct"/>
            <w:tcBorders>
              <w:top w:val="nil"/>
              <w:bottom w:val="nil"/>
            </w:tcBorders>
            <w:shd w:val="clear" w:color="auto" w:fill="auto"/>
            <w:tcMar>
              <w:bottom w:w="113" w:type="dxa"/>
            </w:tcMar>
          </w:tcPr>
          <w:p w14:paraId="5C60F84A" w14:textId="39250202" w:rsidR="00363510" w:rsidRPr="00010DF0" w:rsidRDefault="00363510" w:rsidP="006654A1">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0F220787" w14:textId="44400097" w:rsidR="00363510" w:rsidRPr="00363510" w:rsidRDefault="00363510" w:rsidP="0036351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63510">
              <w:rPr>
                <w:rFonts w:cs="Arial"/>
                <w:szCs w:val="24"/>
              </w:rPr>
              <w:t>s nevyhověním žádostí žadatelů, o nichž náleží rozhodovat Zastupitelstvu Olomouckého kraje, dle přílohy č. 01 tohoto usnesení a s odůvodněním dle uvedené přílohy</w:t>
            </w:r>
          </w:p>
        </w:tc>
      </w:tr>
      <w:tr w:rsidR="00363510" w:rsidRPr="00010DF0" w14:paraId="0E3266D5" w14:textId="77777777" w:rsidTr="00363510">
        <w:trPr>
          <w:trHeight w:val="289"/>
        </w:trPr>
        <w:tc>
          <w:tcPr>
            <w:tcW w:w="347" w:type="pct"/>
            <w:tcBorders>
              <w:top w:val="nil"/>
              <w:bottom w:val="nil"/>
            </w:tcBorders>
            <w:shd w:val="clear" w:color="auto" w:fill="auto"/>
            <w:tcMar>
              <w:bottom w:w="113" w:type="dxa"/>
            </w:tcMar>
          </w:tcPr>
          <w:p w14:paraId="129E5CE1" w14:textId="666368B6" w:rsidR="00363510" w:rsidRPr="00010DF0" w:rsidRDefault="00363510" w:rsidP="006654A1">
            <w:pPr>
              <w:pStyle w:val="nadpis2"/>
              <w:rPr>
                <w:sz w:val="24"/>
                <w:szCs w:val="24"/>
              </w:rPr>
            </w:pPr>
            <w:r>
              <w:rPr>
                <w:sz w:val="24"/>
                <w:szCs w:val="24"/>
              </w:rPr>
              <w:lastRenderedPageBreak/>
              <w:t>17.</w:t>
            </w:r>
          </w:p>
        </w:tc>
        <w:tc>
          <w:tcPr>
            <w:tcW w:w="4653" w:type="pct"/>
            <w:gridSpan w:val="2"/>
            <w:tcBorders>
              <w:top w:val="nil"/>
              <w:bottom w:val="nil"/>
            </w:tcBorders>
            <w:shd w:val="clear" w:color="auto" w:fill="auto"/>
            <w:tcMar>
              <w:bottom w:w="113" w:type="dxa"/>
            </w:tcMar>
          </w:tcPr>
          <w:p w14:paraId="605DEBF8" w14:textId="4B316973" w:rsidR="00363510" w:rsidRPr="00363510" w:rsidRDefault="00363510" w:rsidP="003635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3510">
              <w:rPr>
                <w:rFonts w:cs="Arial"/>
                <w:szCs w:val="24"/>
              </w:rPr>
              <w:t>předložit materiál dle bodu 12, 13, 14 a 15 usnesení na zasedání Zastupitelstva Olomouckého kraje k rozhodnutí</w:t>
            </w:r>
          </w:p>
        </w:tc>
      </w:tr>
      <w:tr w:rsidR="00363510" w:rsidRPr="00010DF0" w14:paraId="0ED2825E" w14:textId="77777777" w:rsidTr="00363510">
        <w:trPr>
          <w:trHeight w:val="289"/>
        </w:trPr>
        <w:tc>
          <w:tcPr>
            <w:tcW w:w="5000" w:type="pct"/>
            <w:gridSpan w:val="3"/>
            <w:tcBorders>
              <w:top w:val="nil"/>
              <w:bottom w:val="nil"/>
            </w:tcBorders>
            <w:shd w:val="clear" w:color="auto" w:fill="auto"/>
            <w:tcMar>
              <w:bottom w:w="113" w:type="dxa"/>
            </w:tcMar>
          </w:tcPr>
          <w:p w14:paraId="2000F81C" w14:textId="77777777" w:rsidR="00363510" w:rsidRDefault="00363510" w:rsidP="00363510">
            <w:r>
              <w:t>Odpovídá: Bc. Jan Žůrek, člen rady</w:t>
            </w:r>
          </w:p>
          <w:p w14:paraId="25283CFB" w14:textId="77777777" w:rsidR="00363510" w:rsidRDefault="00363510" w:rsidP="00363510">
            <w:r>
              <w:t>Realizuje: Ing. Petr Flora, vedoucí odboru sportu, kultury a památkové péče</w:t>
            </w:r>
          </w:p>
          <w:p w14:paraId="0B13B9FB" w14:textId="13B8323E" w:rsidR="00363510" w:rsidRPr="00363510" w:rsidRDefault="00363510" w:rsidP="00363510">
            <w:r>
              <w:t>Termín: ZOK 16. 9. 2024</w:t>
            </w:r>
          </w:p>
        </w:tc>
      </w:tr>
      <w:tr w:rsidR="00363510" w:rsidRPr="00010DF0" w14:paraId="64F12CCF" w14:textId="77777777" w:rsidTr="00363510">
        <w:trPr>
          <w:trHeight w:val="289"/>
        </w:trPr>
        <w:tc>
          <w:tcPr>
            <w:tcW w:w="347" w:type="pct"/>
            <w:tcBorders>
              <w:top w:val="nil"/>
              <w:bottom w:val="nil"/>
            </w:tcBorders>
            <w:shd w:val="clear" w:color="auto" w:fill="auto"/>
            <w:tcMar>
              <w:bottom w:w="113" w:type="dxa"/>
            </w:tcMar>
          </w:tcPr>
          <w:p w14:paraId="3E9FB5C6" w14:textId="2AC3DE85" w:rsidR="00363510" w:rsidRPr="00010DF0" w:rsidRDefault="00363510" w:rsidP="006654A1">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100D2FD8" w14:textId="335AC241" w:rsidR="00363510" w:rsidRPr="00363510" w:rsidRDefault="00363510" w:rsidP="003635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63510">
              <w:rPr>
                <w:rFonts w:cs="Arial"/>
                <w:szCs w:val="24"/>
              </w:rPr>
              <w:t>rozpočtovou změnu dle přílohy č. 02 usnesení</w:t>
            </w:r>
          </w:p>
        </w:tc>
      </w:tr>
      <w:tr w:rsidR="00363510" w:rsidRPr="00010DF0" w14:paraId="5982E99E" w14:textId="77777777" w:rsidTr="00363510">
        <w:trPr>
          <w:trHeight w:val="289"/>
        </w:trPr>
        <w:tc>
          <w:tcPr>
            <w:tcW w:w="347" w:type="pct"/>
            <w:tcBorders>
              <w:top w:val="nil"/>
              <w:bottom w:val="nil"/>
            </w:tcBorders>
            <w:shd w:val="clear" w:color="auto" w:fill="auto"/>
            <w:tcMar>
              <w:bottom w:w="113" w:type="dxa"/>
            </w:tcMar>
          </w:tcPr>
          <w:p w14:paraId="1350FC02" w14:textId="3BDAFEB9" w:rsidR="00363510" w:rsidRPr="00010DF0" w:rsidRDefault="00363510" w:rsidP="006654A1">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24E0A767" w14:textId="5ECFC864" w:rsidR="00363510" w:rsidRPr="00363510" w:rsidRDefault="00363510" w:rsidP="003635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3510">
              <w:rPr>
                <w:rFonts w:cs="Arial"/>
                <w:szCs w:val="24"/>
              </w:rPr>
              <w:t>předložit materiál dle bodu 18 usnesení na zasedání Zastupitelstva Olomouckého kraje na vědomí</w:t>
            </w:r>
          </w:p>
        </w:tc>
      </w:tr>
      <w:tr w:rsidR="00363510" w:rsidRPr="00010DF0" w14:paraId="57FF7D62" w14:textId="77777777" w:rsidTr="00363510">
        <w:trPr>
          <w:trHeight w:val="289"/>
        </w:trPr>
        <w:tc>
          <w:tcPr>
            <w:tcW w:w="5000" w:type="pct"/>
            <w:gridSpan w:val="3"/>
            <w:tcBorders>
              <w:top w:val="nil"/>
              <w:bottom w:val="nil"/>
            </w:tcBorders>
            <w:shd w:val="clear" w:color="auto" w:fill="auto"/>
            <w:tcMar>
              <w:bottom w:w="113" w:type="dxa"/>
            </w:tcMar>
          </w:tcPr>
          <w:p w14:paraId="6BC2A6E4" w14:textId="77777777" w:rsidR="00363510" w:rsidRDefault="00363510" w:rsidP="00363510">
            <w:r>
              <w:t>Odpovídá: Ing. Josef Suchánek, hejtman Olomouckého kraje</w:t>
            </w:r>
          </w:p>
          <w:p w14:paraId="7D5921DD" w14:textId="77777777" w:rsidR="00363510" w:rsidRDefault="00363510" w:rsidP="00363510">
            <w:r>
              <w:t>Realizuje: Mgr. Olga Fidrová, MBA, vedoucí odboru ekonomického</w:t>
            </w:r>
          </w:p>
          <w:p w14:paraId="3C7462CF" w14:textId="5F751066" w:rsidR="00363510" w:rsidRPr="00363510" w:rsidRDefault="00363510" w:rsidP="00363510">
            <w:r>
              <w:t>Termín: ZOK 16. 9. 2024</w:t>
            </w:r>
          </w:p>
        </w:tc>
      </w:tr>
      <w:tr w:rsidR="00363510" w:rsidRPr="00010DF0" w14:paraId="7AA11418" w14:textId="77777777" w:rsidTr="00363510">
        <w:trPr>
          <w:trHeight w:val="289"/>
        </w:trPr>
        <w:tc>
          <w:tcPr>
            <w:tcW w:w="347" w:type="pct"/>
            <w:tcBorders>
              <w:top w:val="nil"/>
              <w:bottom w:val="nil"/>
            </w:tcBorders>
            <w:shd w:val="clear" w:color="auto" w:fill="auto"/>
            <w:tcMar>
              <w:bottom w:w="113" w:type="dxa"/>
            </w:tcMar>
          </w:tcPr>
          <w:p w14:paraId="0E492C04" w14:textId="54713CD0" w:rsidR="00363510" w:rsidRPr="00010DF0" w:rsidRDefault="00363510" w:rsidP="006654A1">
            <w:pPr>
              <w:pStyle w:val="nadpis2"/>
              <w:rPr>
                <w:sz w:val="24"/>
                <w:szCs w:val="24"/>
              </w:rPr>
            </w:pPr>
            <w:r>
              <w:rPr>
                <w:sz w:val="24"/>
                <w:szCs w:val="24"/>
              </w:rPr>
              <w:t>20.</w:t>
            </w:r>
          </w:p>
        </w:tc>
        <w:tc>
          <w:tcPr>
            <w:tcW w:w="4653" w:type="pct"/>
            <w:gridSpan w:val="2"/>
            <w:tcBorders>
              <w:top w:val="nil"/>
              <w:bottom w:val="nil"/>
            </w:tcBorders>
            <w:shd w:val="clear" w:color="auto" w:fill="auto"/>
            <w:tcMar>
              <w:bottom w:w="113" w:type="dxa"/>
            </w:tcMar>
          </w:tcPr>
          <w:p w14:paraId="282A5239" w14:textId="409C9D1C" w:rsidR="00363510" w:rsidRPr="00363510" w:rsidRDefault="00363510" w:rsidP="003635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510">
              <w:rPr>
                <w:rFonts w:cs="Arial"/>
                <w:szCs w:val="24"/>
              </w:rPr>
              <w:t>rozhodnout o poskytnutí individuálních dotací příjemcům dle přílohy č. 01 usnesení, rozhodnout o uzavření veřejnoprávních smluv o poskytnutí dotace s příjemci dle bodu 13 a 14 usnesení, rozhodnout o udělení výjimek ze Zásad pro poskytování finanční podpory z rozpočtu Olomouckého kraje, o kterých náleží rozhodovat Zastupitelstvu Olomouckého kraje, pro příjemce dle přílohy č. 01 tohoto usnesení a s odůvodněním dle uvedené přílohy</w:t>
            </w:r>
          </w:p>
        </w:tc>
      </w:tr>
      <w:tr w:rsidR="00363510" w:rsidRPr="00010DF0" w14:paraId="08DCCCA2" w14:textId="77777777" w:rsidTr="00363510">
        <w:trPr>
          <w:trHeight w:val="289"/>
        </w:trPr>
        <w:tc>
          <w:tcPr>
            <w:tcW w:w="347" w:type="pct"/>
            <w:tcBorders>
              <w:top w:val="nil"/>
              <w:bottom w:val="nil"/>
            </w:tcBorders>
            <w:shd w:val="clear" w:color="auto" w:fill="auto"/>
            <w:tcMar>
              <w:bottom w:w="113" w:type="dxa"/>
            </w:tcMar>
          </w:tcPr>
          <w:p w14:paraId="108CD030" w14:textId="534404FA" w:rsidR="00363510" w:rsidRPr="00010DF0" w:rsidRDefault="00363510" w:rsidP="006654A1">
            <w:pPr>
              <w:pStyle w:val="nadpis2"/>
              <w:rPr>
                <w:sz w:val="24"/>
                <w:szCs w:val="24"/>
              </w:rPr>
            </w:pPr>
            <w:r>
              <w:rPr>
                <w:sz w:val="24"/>
                <w:szCs w:val="24"/>
              </w:rPr>
              <w:t>21.</w:t>
            </w:r>
          </w:p>
        </w:tc>
        <w:tc>
          <w:tcPr>
            <w:tcW w:w="4653" w:type="pct"/>
            <w:gridSpan w:val="2"/>
            <w:tcBorders>
              <w:top w:val="nil"/>
              <w:bottom w:val="nil"/>
            </w:tcBorders>
            <w:shd w:val="clear" w:color="auto" w:fill="auto"/>
            <w:tcMar>
              <w:bottom w:w="113" w:type="dxa"/>
            </w:tcMar>
          </w:tcPr>
          <w:p w14:paraId="051B7178" w14:textId="692A4FB1" w:rsidR="00363510" w:rsidRPr="00363510" w:rsidRDefault="00363510" w:rsidP="003635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510">
              <w:rPr>
                <w:rFonts w:cs="Arial"/>
                <w:szCs w:val="24"/>
              </w:rPr>
              <w:t>vzít na vědomí rozpočtovou změnu dle přílohy č. 2 dle bodu 18 usnesení</w:t>
            </w:r>
          </w:p>
        </w:tc>
      </w:tr>
      <w:tr w:rsidR="00DF154E" w:rsidRPr="00010DF0" w14:paraId="40F9C367" w14:textId="77777777" w:rsidTr="00363510">
        <w:tc>
          <w:tcPr>
            <w:tcW w:w="5000" w:type="pct"/>
            <w:gridSpan w:val="3"/>
            <w:tcBorders>
              <w:top w:val="nil"/>
              <w:bottom w:val="nil"/>
            </w:tcBorders>
            <w:shd w:val="clear" w:color="auto" w:fill="auto"/>
          </w:tcPr>
          <w:p w14:paraId="22C6D583" w14:textId="77777777" w:rsidR="00DF154E" w:rsidRPr="00010DF0" w:rsidRDefault="00DF154E" w:rsidP="006654A1">
            <w:pPr>
              <w:pStyle w:val="nadpis2"/>
              <w:rPr>
                <w:sz w:val="24"/>
                <w:szCs w:val="24"/>
              </w:rPr>
            </w:pPr>
          </w:p>
        </w:tc>
      </w:tr>
      <w:tr w:rsidR="00DF154E" w:rsidRPr="00010DF0" w14:paraId="585DD606" w14:textId="77777777" w:rsidTr="00363510">
        <w:tc>
          <w:tcPr>
            <w:tcW w:w="964" w:type="pct"/>
            <w:gridSpan w:val="2"/>
            <w:tcBorders>
              <w:top w:val="nil"/>
              <w:bottom w:val="nil"/>
            </w:tcBorders>
            <w:shd w:val="clear" w:color="auto" w:fill="auto"/>
          </w:tcPr>
          <w:p w14:paraId="48CA24D4"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DF3ADC3" w14:textId="17402ECB" w:rsidR="00DF154E" w:rsidRPr="00010DF0" w:rsidRDefault="00363510" w:rsidP="006654A1">
            <w:pPr>
              <w:pStyle w:val="nadpis2"/>
              <w:rPr>
                <w:sz w:val="24"/>
                <w:szCs w:val="24"/>
              </w:rPr>
            </w:pPr>
            <w:r>
              <w:rPr>
                <w:sz w:val="24"/>
                <w:szCs w:val="24"/>
              </w:rPr>
              <w:t>Bc. Jan Žůrek, člen rady</w:t>
            </w:r>
          </w:p>
        </w:tc>
      </w:tr>
      <w:tr w:rsidR="00DF154E" w:rsidRPr="00010DF0" w14:paraId="1F663B67" w14:textId="77777777" w:rsidTr="00363510">
        <w:tc>
          <w:tcPr>
            <w:tcW w:w="964" w:type="pct"/>
            <w:gridSpan w:val="2"/>
            <w:tcBorders>
              <w:top w:val="nil"/>
            </w:tcBorders>
            <w:shd w:val="clear" w:color="auto" w:fill="auto"/>
          </w:tcPr>
          <w:p w14:paraId="22E88943"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4DE68417" w14:textId="144FCE08" w:rsidR="00DF154E" w:rsidRPr="00010DF0" w:rsidRDefault="00363510" w:rsidP="006654A1">
            <w:pPr>
              <w:pStyle w:val="nadpis2"/>
              <w:rPr>
                <w:sz w:val="24"/>
                <w:szCs w:val="24"/>
              </w:rPr>
            </w:pPr>
            <w:r>
              <w:rPr>
                <w:sz w:val="24"/>
                <w:szCs w:val="24"/>
              </w:rPr>
              <w:t>9.6.</w:t>
            </w:r>
          </w:p>
        </w:tc>
      </w:tr>
    </w:tbl>
    <w:p w14:paraId="424B4E12"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40956148" w14:textId="77777777" w:rsidTr="00990B3F">
        <w:tc>
          <w:tcPr>
            <w:tcW w:w="961" w:type="pct"/>
            <w:gridSpan w:val="2"/>
            <w:tcBorders>
              <w:bottom w:val="nil"/>
            </w:tcBorders>
          </w:tcPr>
          <w:p w14:paraId="43757F9A" w14:textId="0FB21C23" w:rsidR="00DF154E" w:rsidRPr="007175CF" w:rsidRDefault="00990B3F" w:rsidP="006654A1">
            <w:pPr>
              <w:pStyle w:val="Radanzevusnesen"/>
              <w:rPr>
                <w:b/>
                <w:bCs w:val="0"/>
              </w:rPr>
            </w:pPr>
            <w:r>
              <w:rPr>
                <w:b/>
                <w:bCs w:val="0"/>
              </w:rPr>
              <w:t>UR/116/35/2024</w:t>
            </w:r>
          </w:p>
        </w:tc>
        <w:tc>
          <w:tcPr>
            <w:tcW w:w="4039" w:type="pct"/>
            <w:tcBorders>
              <w:bottom w:val="nil"/>
            </w:tcBorders>
          </w:tcPr>
          <w:p w14:paraId="0DACFDE8" w14:textId="3EEE2935" w:rsidR="00DF154E" w:rsidRPr="007175CF" w:rsidRDefault="00990B3F" w:rsidP="006654A1">
            <w:pPr>
              <w:pStyle w:val="Radanzevusnesen"/>
              <w:ind w:left="0" w:firstLine="0"/>
              <w:rPr>
                <w:b/>
                <w:bCs w:val="0"/>
              </w:rPr>
            </w:pPr>
            <w:r>
              <w:rPr>
                <w:b/>
                <w:bCs w:val="0"/>
              </w:rPr>
              <w:t>Dotační program 05_01_Program podpory kultury v Olomouckém kraji v roce 2024 – dodatek ke smlouvě o poskytnutí dotace</w:t>
            </w:r>
          </w:p>
        </w:tc>
      </w:tr>
      <w:tr w:rsidR="00DF154E" w:rsidRPr="00010DF0" w14:paraId="5237A46E" w14:textId="77777777" w:rsidTr="00990B3F">
        <w:trPr>
          <w:trHeight w:val="289"/>
        </w:trPr>
        <w:tc>
          <w:tcPr>
            <w:tcW w:w="5000" w:type="pct"/>
            <w:gridSpan w:val="3"/>
            <w:tcBorders>
              <w:top w:val="nil"/>
              <w:bottom w:val="nil"/>
            </w:tcBorders>
            <w:shd w:val="clear" w:color="auto" w:fill="auto"/>
            <w:hideMark/>
          </w:tcPr>
          <w:p w14:paraId="3DC1E33E" w14:textId="51AF9C76" w:rsidR="00DF154E" w:rsidRPr="007175CF" w:rsidRDefault="00990B3F" w:rsidP="006654A1">
            <w:pPr>
              <w:pStyle w:val="Zkladntext"/>
              <w:rPr>
                <w:b w:val="0"/>
                <w:bCs/>
              </w:rPr>
            </w:pPr>
            <w:r>
              <w:rPr>
                <w:b w:val="0"/>
                <w:bCs/>
              </w:rPr>
              <w:t>Rada Olomouckého kraje po projednání:</w:t>
            </w:r>
          </w:p>
        </w:tc>
      </w:tr>
      <w:tr w:rsidR="00DF154E" w:rsidRPr="00010DF0" w14:paraId="5B5CD4F3" w14:textId="77777777" w:rsidTr="00990B3F">
        <w:trPr>
          <w:trHeight w:val="289"/>
        </w:trPr>
        <w:tc>
          <w:tcPr>
            <w:tcW w:w="346" w:type="pct"/>
            <w:tcBorders>
              <w:top w:val="nil"/>
              <w:bottom w:val="nil"/>
            </w:tcBorders>
            <w:shd w:val="clear" w:color="auto" w:fill="auto"/>
            <w:tcMar>
              <w:bottom w:w="113" w:type="dxa"/>
            </w:tcMar>
            <w:hideMark/>
          </w:tcPr>
          <w:p w14:paraId="3BABE0CF" w14:textId="59123C46" w:rsidR="00DF154E" w:rsidRPr="00010DF0" w:rsidRDefault="00990B3F"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BDC3EAA" w14:textId="57DE566B" w:rsidR="00DF154E" w:rsidRPr="00990B3F" w:rsidRDefault="00990B3F" w:rsidP="00990B3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90B3F">
              <w:rPr>
                <w:rFonts w:cs="Arial"/>
                <w:szCs w:val="24"/>
              </w:rPr>
              <w:t>o uzavření Dodatku č. 1 k veřejnoprávní smlouvě o poskytnutí dotace z rozpočtu kraje č. 2024/01340/OSKPP/DSM ze dne 7. 6. 2024 s příjemcem Studio Volantes, z.s., se sídlem U Husova sboru 538, 779 00 Olomouc, IČO: 09656057, jímž se mění termín pro čerpání poskytnuté dotace a předložení závěrečného vyúčtování, podle návrhu, uvedeného v příloze č. 01 tohoto usnesení</w:t>
            </w:r>
          </w:p>
        </w:tc>
      </w:tr>
      <w:tr w:rsidR="00DF154E" w:rsidRPr="00010DF0" w14:paraId="3F7AB5C8" w14:textId="77777777" w:rsidTr="00990B3F">
        <w:tc>
          <w:tcPr>
            <w:tcW w:w="5000" w:type="pct"/>
            <w:gridSpan w:val="3"/>
            <w:tcBorders>
              <w:top w:val="nil"/>
              <w:bottom w:val="nil"/>
            </w:tcBorders>
            <w:shd w:val="clear" w:color="auto" w:fill="auto"/>
          </w:tcPr>
          <w:p w14:paraId="13625C46" w14:textId="77777777" w:rsidR="00DF154E" w:rsidRPr="00010DF0" w:rsidRDefault="00DF154E" w:rsidP="006654A1">
            <w:pPr>
              <w:pStyle w:val="nadpis2"/>
              <w:rPr>
                <w:sz w:val="24"/>
                <w:szCs w:val="24"/>
              </w:rPr>
            </w:pPr>
          </w:p>
        </w:tc>
      </w:tr>
      <w:tr w:rsidR="00DF154E" w:rsidRPr="00010DF0" w14:paraId="58578F73" w14:textId="77777777" w:rsidTr="00990B3F">
        <w:tc>
          <w:tcPr>
            <w:tcW w:w="961" w:type="pct"/>
            <w:gridSpan w:val="2"/>
            <w:tcBorders>
              <w:top w:val="nil"/>
              <w:bottom w:val="nil"/>
            </w:tcBorders>
            <w:shd w:val="clear" w:color="auto" w:fill="auto"/>
          </w:tcPr>
          <w:p w14:paraId="619C9704"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F5A5ABB" w14:textId="07A637F1" w:rsidR="00DF154E" w:rsidRPr="00010DF0" w:rsidRDefault="00990B3F" w:rsidP="006654A1">
            <w:pPr>
              <w:pStyle w:val="nadpis2"/>
              <w:rPr>
                <w:sz w:val="24"/>
                <w:szCs w:val="24"/>
              </w:rPr>
            </w:pPr>
            <w:r>
              <w:rPr>
                <w:sz w:val="24"/>
                <w:szCs w:val="24"/>
              </w:rPr>
              <w:t>Bc. Jan Žůrek, člen rady</w:t>
            </w:r>
          </w:p>
        </w:tc>
      </w:tr>
      <w:tr w:rsidR="00DF154E" w:rsidRPr="00010DF0" w14:paraId="01BA0E30" w14:textId="77777777" w:rsidTr="00990B3F">
        <w:tc>
          <w:tcPr>
            <w:tcW w:w="961" w:type="pct"/>
            <w:gridSpan w:val="2"/>
            <w:tcBorders>
              <w:top w:val="nil"/>
            </w:tcBorders>
            <w:shd w:val="clear" w:color="auto" w:fill="auto"/>
          </w:tcPr>
          <w:p w14:paraId="32270E9D"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F685CBA" w14:textId="0EBCCFB4" w:rsidR="00DF154E" w:rsidRPr="00010DF0" w:rsidRDefault="00990B3F" w:rsidP="006654A1">
            <w:pPr>
              <w:pStyle w:val="nadpis2"/>
              <w:rPr>
                <w:sz w:val="24"/>
                <w:szCs w:val="24"/>
              </w:rPr>
            </w:pPr>
            <w:r>
              <w:rPr>
                <w:sz w:val="24"/>
                <w:szCs w:val="24"/>
              </w:rPr>
              <w:t>9.7.</w:t>
            </w:r>
          </w:p>
        </w:tc>
      </w:tr>
    </w:tbl>
    <w:p w14:paraId="48356521"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323AAA6" w14:textId="77777777" w:rsidTr="00BC53DA">
        <w:tc>
          <w:tcPr>
            <w:tcW w:w="964" w:type="pct"/>
            <w:gridSpan w:val="2"/>
            <w:tcBorders>
              <w:bottom w:val="nil"/>
            </w:tcBorders>
          </w:tcPr>
          <w:p w14:paraId="0F2BF6CD" w14:textId="2B3D0CE8" w:rsidR="00DF154E" w:rsidRPr="007175CF" w:rsidRDefault="00BC53DA" w:rsidP="006654A1">
            <w:pPr>
              <w:pStyle w:val="Radanzevusnesen"/>
              <w:rPr>
                <w:b/>
                <w:bCs w:val="0"/>
              </w:rPr>
            </w:pPr>
            <w:r>
              <w:rPr>
                <w:b/>
                <w:bCs w:val="0"/>
              </w:rPr>
              <w:t>UR/116/36/2024</w:t>
            </w:r>
          </w:p>
        </w:tc>
        <w:tc>
          <w:tcPr>
            <w:tcW w:w="4036" w:type="pct"/>
            <w:tcBorders>
              <w:bottom w:val="nil"/>
            </w:tcBorders>
          </w:tcPr>
          <w:p w14:paraId="24A7C455" w14:textId="6024DAF3" w:rsidR="00DF154E" w:rsidRPr="007175CF" w:rsidRDefault="00BC53DA" w:rsidP="006654A1">
            <w:pPr>
              <w:pStyle w:val="Radanzevusnesen"/>
              <w:ind w:left="0" w:firstLine="0"/>
              <w:rPr>
                <w:b/>
                <w:bCs w:val="0"/>
              </w:rPr>
            </w:pPr>
            <w:r>
              <w:rPr>
                <w:b/>
                <w:bCs w:val="0"/>
              </w:rPr>
              <w:t>Žádosti o poskytnutí individuální dotace v oblasti životního prostředí a zemědělství</w:t>
            </w:r>
          </w:p>
        </w:tc>
      </w:tr>
      <w:tr w:rsidR="00DF154E" w:rsidRPr="00010DF0" w14:paraId="03278625" w14:textId="77777777" w:rsidTr="00BC53DA">
        <w:trPr>
          <w:trHeight w:val="289"/>
        </w:trPr>
        <w:tc>
          <w:tcPr>
            <w:tcW w:w="5000" w:type="pct"/>
            <w:gridSpan w:val="3"/>
            <w:tcBorders>
              <w:top w:val="nil"/>
              <w:bottom w:val="nil"/>
            </w:tcBorders>
            <w:shd w:val="clear" w:color="auto" w:fill="auto"/>
            <w:hideMark/>
          </w:tcPr>
          <w:p w14:paraId="1A567DDF" w14:textId="00F07EBD" w:rsidR="00DF154E" w:rsidRPr="007175CF" w:rsidRDefault="00BC53DA" w:rsidP="006654A1">
            <w:pPr>
              <w:pStyle w:val="Zkladntext"/>
              <w:rPr>
                <w:b w:val="0"/>
                <w:bCs/>
              </w:rPr>
            </w:pPr>
            <w:r>
              <w:rPr>
                <w:b w:val="0"/>
                <w:bCs/>
              </w:rPr>
              <w:t>Rada Olomouckého kraje po projednání:</w:t>
            </w:r>
          </w:p>
        </w:tc>
      </w:tr>
      <w:tr w:rsidR="00DF154E" w:rsidRPr="00010DF0" w14:paraId="1475FC66" w14:textId="77777777" w:rsidTr="00BC53DA">
        <w:trPr>
          <w:trHeight w:val="289"/>
        </w:trPr>
        <w:tc>
          <w:tcPr>
            <w:tcW w:w="347" w:type="pct"/>
            <w:tcBorders>
              <w:top w:val="nil"/>
              <w:bottom w:val="nil"/>
            </w:tcBorders>
            <w:shd w:val="clear" w:color="auto" w:fill="auto"/>
            <w:tcMar>
              <w:bottom w:w="113" w:type="dxa"/>
            </w:tcMar>
            <w:hideMark/>
          </w:tcPr>
          <w:p w14:paraId="1E51DA6A" w14:textId="07F06994" w:rsidR="00DF154E" w:rsidRPr="00010DF0" w:rsidRDefault="00BC53DA"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7124B21" w14:textId="56FDBB17" w:rsidR="00BC53DA" w:rsidRPr="00BC53DA" w:rsidRDefault="00BC53DA" w:rsidP="00BC53DA">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BC53DA">
              <w:rPr>
                <w:rFonts w:cs="Arial"/>
                <w:szCs w:val="24"/>
              </w:rPr>
              <w:t>o poskytnutí individuální dotace z rozpočtu Olomouckého kraje žadateli,</w:t>
            </w:r>
          </w:p>
          <w:p w14:paraId="13D918EB" w14:textId="77777777" w:rsidR="00BC53DA" w:rsidRPr="00BC53DA" w:rsidRDefault="00BC53DA" w:rsidP="00BC53DA">
            <w:pPr>
              <w:autoSpaceDE w:val="0"/>
              <w:autoSpaceDN w:val="0"/>
              <w:adjustRightInd w:val="0"/>
              <w:jc w:val="both"/>
              <w:rPr>
                <w:rFonts w:cs="Arial"/>
                <w:szCs w:val="24"/>
              </w:rPr>
            </w:pPr>
            <w:r w:rsidRPr="00BC53DA">
              <w:rPr>
                <w:rFonts w:cs="Arial"/>
                <w:szCs w:val="24"/>
              </w:rPr>
              <w:t>- TJ Sokol Pňovice, sídlem Pňovice 10, 784 01 Pňovice, IČO: 45238391, dle přílohy č. 1 tohoto usnesení,</w:t>
            </w:r>
          </w:p>
          <w:p w14:paraId="4534C4FD" w14:textId="458ADBDE" w:rsidR="00DF154E" w:rsidRPr="00BC53DA" w:rsidRDefault="00BC53DA" w:rsidP="00BC53DA">
            <w:pPr>
              <w:autoSpaceDE w:val="0"/>
              <w:autoSpaceDN w:val="0"/>
              <w:adjustRightInd w:val="0"/>
              <w:jc w:val="both"/>
              <w:rPr>
                <w:rFonts w:cs="Arial"/>
                <w:szCs w:val="24"/>
              </w:rPr>
            </w:pPr>
            <w:r w:rsidRPr="00BC53DA">
              <w:rPr>
                <w:rFonts w:cs="Arial"/>
                <w:szCs w:val="24"/>
              </w:rPr>
              <w:lastRenderedPageBreak/>
              <w:t>- obec Nová Hradečná, sídlem č.p. 193, PSČ 783 83, IČO: 00575658, DIČ: CZ00575658, dle přílohy č. 1 tohoto usnesení</w:t>
            </w:r>
          </w:p>
        </w:tc>
      </w:tr>
      <w:tr w:rsidR="00BC53DA" w:rsidRPr="00010DF0" w14:paraId="5E455352" w14:textId="77777777" w:rsidTr="00BC53DA">
        <w:trPr>
          <w:trHeight w:val="289"/>
        </w:trPr>
        <w:tc>
          <w:tcPr>
            <w:tcW w:w="347" w:type="pct"/>
            <w:tcBorders>
              <w:top w:val="nil"/>
              <w:bottom w:val="nil"/>
            </w:tcBorders>
            <w:shd w:val="clear" w:color="auto" w:fill="auto"/>
            <w:tcMar>
              <w:bottom w:w="113" w:type="dxa"/>
            </w:tcMar>
          </w:tcPr>
          <w:p w14:paraId="75290D01" w14:textId="5EFF35CC" w:rsidR="00BC53DA" w:rsidRPr="00010DF0" w:rsidRDefault="00BC53DA" w:rsidP="006654A1">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42E4CAD0" w14:textId="09948FA8" w:rsidR="00BC53DA" w:rsidRPr="00BC53DA" w:rsidRDefault="00BC53DA" w:rsidP="00BC53DA">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BC53DA">
              <w:rPr>
                <w:rFonts w:cs="Arial"/>
                <w:szCs w:val="24"/>
              </w:rPr>
              <w:t>s poskytnutím individuální dotace z rozpočtu Olomouckého kraje žadateli Biotop Burk, sídlem Olomoucká 17, 783 61 Hlubočky, IČO: 09389733, DIČ: CZ09389733, dle přílohy č. 1 tohoto usnesení</w:t>
            </w:r>
          </w:p>
        </w:tc>
      </w:tr>
      <w:tr w:rsidR="00BC53DA" w:rsidRPr="00010DF0" w14:paraId="0051C246" w14:textId="77777777" w:rsidTr="00BC53DA">
        <w:trPr>
          <w:trHeight w:val="289"/>
        </w:trPr>
        <w:tc>
          <w:tcPr>
            <w:tcW w:w="347" w:type="pct"/>
            <w:tcBorders>
              <w:top w:val="nil"/>
              <w:bottom w:val="nil"/>
            </w:tcBorders>
            <w:shd w:val="clear" w:color="auto" w:fill="auto"/>
            <w:tcMar>
              <w:bottom w:w="113" w:type="dxa"/>
            </w:tcMar>
          </w:tcPr>
          <w:p w14:paraId="249A4EC0" w14:textId="2357CBF1" w:rsidR="00BC53DA" w:rsidRPr="00010DF0" w:rsidRDefault="00BC53DA"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ECBED0C" w14:textId="78584B61" w:rsidR="00BC53DA" w:rsidRPr="00BC53DA" w:rsidRDefault="00BC53DA" w:rsidP="00BC53D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C53DA">
              <w:rPr>
                <w:rFonts w:cs="Arial"/>
                <w:szCs w:val="24"/>
              </w:rPr>
              <w:t>o udělení výjimky dle čl. 5, části C odst. 5 Zásad pro poskytování finanční podpory z rozpočtu Olomouckého kraje ze splnění podmínky stanovené v čl. 3 části C odst. 1 těchto Zásad pro žadatele Pomocné ruce, z.s., sídlem Internátní 378, 783 65 Hlubočky, IČO: 22742085, z titulu jejího celospolečenského pozitivního dopadu pro Olomoucký kraj při řešení problematiky toulavých koček</w:t>
            </w:r>
          </w:p>
        </w:tc>
      </w:tr>
      <w:tr w:rsidR="00BC53DA" w:rsidRPr="00010DF0" w14:paraId="3767B64C" w14:textId="77777777" w:rsidTr="00BC53DA">
        <w:trPr>
          <w:trHeight w:val="289"/>
        </w:trPr>
        <w:tc>
          <w:tcPr>
            <w:tcW w:w="347" w:type="pct"/>
            <w:tcBorders>
              <w:top w:val="nil"/>
              <w:bottom w:val="nil"/>
            </w:tcBorders>
            <w:shd w:val="clear" w:color="auto" w:fill="auto"/>
            <w:tcMar>
              <w:bottom w:w="113" w:type="dxa"/>
            </w:tcMar>
          </w:tcPr>
          <w:p w14:paraId="5B96B3E5" w14:textId="6E50C8BD" w:rsidR="00BC53DA" w:rsidRPr="00010DF0" w:rsidRDefault="00BC53DA"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F804870" w14:textId="4DCF8A43" w:rsidR="00BC53DA" w:rsidRPr="00BC53DA" w:rsidRDefault="00BC53DA" w:rsidP="00BC53D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C53DA">
              <w:rPr>
                <w:rFonts w:cs="Arial"/>
                <w:szCs w:val="24"/>
              </w:rPr>
              <w:t>o poskytnutí individuální dotace z rozpočtu Olomouckého kraje žadateli Pomocné ruce z.s., sídlem Internátní 378, 783 65 Hlubočky, IČO: 22742085, dle přílohy č. 1 usnesení</w:t>
            </w:r>
          </w:p>
        </w:tc>
      </w:tr>
      <w:tr w:rsidR="00BC53DA" w:rsidRPr="00010DF0" w14:paraId="4836117D" w14:textId="77777777" w:rsidTr="00BC53DA">
        <w:trPr>
          <w:trHeight w:val="289"/>
        </w:trPr>
        <w:tc>
          <w:tcPr>
            <w:tcW w:w="347" w:type="pct"/>
            <w:tcBorders>
              <w:top w:val="nil"/>
              <w:bottom w:val="nil"/>
            </w:tcBorders>
            <w:shd w:val="clear" w:color="auto" w:fill="auto"/>
            <w:tcMar>
              <w:bottom w:w="113" w:type="dxa"/>
            </w:tcMar>
          </w:tcPr>
          <w:p w14:paraId="20C951A3" w14:textId="2DF7F94B" w:rsidR="00BC53DA" w:rsidRPr="00010DF0" w:rsidRDefault="00BC53DA"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64D8D64" w14:textId="16CD2953" w:rsidR="00BC53DA" w:rsidRPr="00BC53DA" w:rsidRDefault="00BC53DA" w:rsidP="00BC53D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C53DA">
              <w:rPr>
                <w:rFonts w:cs="Arial"/>
                <w:szCs w:val="24"/>
              </w:rPr>
              <w:t>o uzavření veřejnoprávní smlouvy o poskytnutí dotace ve znění vzorové smlouvy – vzor č. 5, příloha č. 06 schválené usnesením Zastupitelstva Olomouckého kraje č. UZ/17/5/2023 dne 11. 12. 2023 s žadatelem Pomocné ruce Olomouc z.s., IČO: 22742085, sídlem Internátní 378, 783 65 Hlubočky, dle přílohy č. 1 tohoto usnesení</w:t>
            </w:r>
          </w:p>
        </w:tc>
      </w:tr>
      <w:tr w:rsidR="00BC53DA" w:rsidRPr="00010DF0" w14:paraId="65C3D5B9" w14:textId="77777777" w:rsidTr="00BC53DA">
        <w:trPr>
          <w:trHeight w:val="289"/>
        </w:trPr>
        <w:tc>
          <w:tcPr>
            <w:tcW w:w="347" w:type="pct"/>
            <w:tcBorders>
              <w:top w:val="nil"/>
              <w:bottom w:val="nil"/>
            </w:tcBorders>
            <w:shd w:val="clear" w:color="auto" w:fill="auto"/>
            <w:tcMar>
              <w:bottom w:w="113" w:type="dxa"/>
            </w:tcMar>
          </w:tcPr>
          <w:p w14:paraId="5D49D248" w14:textId="57B708DA" w:rsidR="00BC53DA" w:rsidRPr="00010DF0" w:rsidRDefault="00BC53DA"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3C5F6C7" w14:textId="2A9EA886" w:rsidR="00BC53DA" w:rsidRPr="00BC53DA" w:rsidRDefault="00BC53DA" w:rsidP="00BC53D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53DA">
              <w:rPr>
                <w:rFonts w:cs="Arial"/>
                <w:szCs w:val="24"/>
              </w:rPr>
              <w:t>s poskytnutím individuální dotace z rozpočtu Olomouckého kraje žadateli:</w:t>
            </w:r>
          </w:p>
          <w:p w14:paraId="2C98F082" w14:textId="77777777" w:rsidR="00BC53DA" w:rsidRPr="00BC53DA" w:rsidRDefault="00BC53DA" w:rsidP="00BC53DA">
            <w:pPr>
              <w:autoSpaceDE w:val="0"/>
              <w:autoSpaceDN w:val="0"/>
              <w:adjustRightInd w:val="0"/>
              <w:jc w:val="both"/>
              <w:rPr>
                <w:rFonts w:cs="Arial"/>
                <w:szCs w:val="24"/>
              </w:rPr>
            </w:pPr>
            <w:r w:rsidRPr="00BC53DA">
              <w:rPr>
                <w:rFonts w:cs="Arial"/>
                <w:szCs w:val="24"/>
              </w:rPr>
              <w:t>- obec Týn nad Bečvou, sídlem Náves B. Smetany 68, 751 31 Týn nad Bečvou, IČO: 00850641, DIČ: CZ00850641, dle přílohy č. 1 tohoto usnesení,</w:t>
            </w:r>
          </w:p>
          <w:p w14:paraId="7415073E" w14:textId="4827ED27" w:rsidR="00BC53DA" w:rsidRPr="00BC53DA" w:rsidRDefault="00BC53DA" w:rsidP="00BC53DA">
            <w:pPr>
              <w:autoSpaceDE w:val="0"/>
              <w:autoSpaceDN w:val="0"/>
              <w:adjustRightInd w:val="0"/>
              <w:jc w:val="both"/>
              <w:rPr>
                <w:rFonts w:cs="Arial"/>
                <w:szCs w:val="24"/>
              </w:rPr>
            </w:pPr>
            <w:r w:rsidRPr="00BC53DA">
              <w:rPr>
                <w:rFonts w:cs="Arial"/>
                <w:szCs w:val="24"/>
              </w:rPr>
              <w:t>- Charita Olomouc, sídlem Wurmova 588/5, 779 00 Olomouc, IČO: 44936427, DIČ: CZ44936427, dle přílohy č. 1 tohoto usnesení</w:t>
            </w:r>
          </w:p>
        </w:tc>
      </w:tr>
      <w:tr w:rsidR="00BC53DA" w:rsidRPr="00010DF0" w14:paraId="208E2220" w14:textId="77777777" w:rsidTr="00BC53DA">
        <w:trPr>
          <w:trHeight w:val="289"/>
        </w:trPr>
        <w:tc>
          <w:tcPr>
            <w:tcW w:w="347" w:type="pct"/>
            <w:tcBorders>
              <w:top w:val="nil"/>
              <w:bottom w:val="nil"/>
            </w:tcBorders>
            <w:shd w:val="clear" w:color="auto" w:fill="auto"/>
            <w:tcMar>
              <w:bottom w:w="113" w:type="dxa"/>
            </w:tcMar>
          </w:tcPr>
          <w:p w14:paraId="24EB1252" w14:textId="23B3D8D9" w:rsidR="00BC53DA" w:rsidRPr="00010DF0" w:rsidRDefault="00BC53DA"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92A8DC8" w14:textId="7612D6BC" w:rsidR="00BC53DA" w:rsidRPr="00BC53DA" w:rsidRDefault="00BC53DA" w:rsidP="00BC53D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53DA">
              <w:rPr>
                <w:rFonts w:cs="Arial"/>
                <w:szCs w:val="24"/>
              </w:rPr>
              <w:t>s uzavřením veřejnoprávní smlouvy o poskytnutí dotace ve znění vzorové smlouvy – vzor č. 7, příloha č. 08 schválené usnesením Zastupitelstva Olomouckého kraje č. UZ/17/5/2023 dne 11. 12. 2023 s žadatelem obec Týn nad Bečvou, sídlem Náves B. Smetany 68, 751 31 Týn nad Bečvou, IČO: 00850641, DIČ: CZ00850641, dle bodu 6 tohoto usnesení</w:t>
            </w:r>
          </w:p>
        </w:tc>
      </w:tr>
      <w:tr w:rsidR="00BC53DA" w:rsidRPr="00010DF0" w14:paraId="43A24A51" w14:textId="77777777" w:rsidTr="00BC53DA">
        <w:trPr>
          <w:trHeight w:val="289"/>
        </w:trPr>
        <w:tc>
          <w:tcPr>
            <w:tcW w:w="347" w:type="pct"/>
            <w:tcBorders>
              <w:top w:val="nil"/>
              <w:bottom w:val="nil"/>
            </w:tcBorders>
            <w:shd w:val="clear" w:color="auto" w:fill="auto"/>
            <w:tcMar>
              <w:bottom w:w="113" w:type="dxa"/>
            </w:tcMar>
          </w:tcPr>
          <w:p w14:paraId="07BFF1C2" w14:textId="4BC4EE65" w:rsidR="00BC53DA" w:rsidRPr="00010DF0" w:rsidRDefault="00BC53DA"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69AA4191" w14:textId="643718EA" w:rsidR="00BC53DA" w:rsidRPr="00BC53DA" w:rsidRDefault="00BC53DA" w:rsidP="00BC53D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53DA">
              <w:rPr>
                <w:rFonts w:cs="Arial"/>
                <w:szCs w:val="24"/>
              </w:rPr>
              <w:t>s uzavřením veřejnoprávní smlouvy o poskytnutí dotace ve znění vzorové smlouvy – vzor č. 5, příloha č. 06 schválené usnesením Zastupitelstva Olomouckého kraje č. UZ/17/5/2023 dne 11. 12. 2023 s žadatelem Charita Olomouc, sídlem Wurmova 588/5, 779 00 Olomouc, IČO: 44936427, DIČ: CZ44936427, dle bodu 6 tohoto usnesení</w:t>
            </w:r>
          </w:p>
        </w:tc>
      </w:tr>
      <w:tr w:rsidR="00BC53DA" w:rsidRPr="00010DF0" w14:paraId="227F064C" w14:textId="77777777" w:rsidTr="00BC53DA">
        <w:trPr>
          <w:trHeight w:val="289"/>
        </w:trPr>
        <w:tc>
          <w:tcPr>
            <w:tcW w:w="347" w:type="pct"/>
            <w:tcBorders>
              <w:top w:val="nil"/>
              <w:bottom w:val="nil"/>
            </w:tcBorders>
            <w:shd w:val="clear" w:color="auto" w:fill="auto"/>
            <w:tcMar>
              <w:bottom w:w="113" w:type="dxa"/>
            </w:tcMar>
          </w:tcPr>
          <w:p w14:paraId="4409DBD1" w14:textId="30C3B5F4" w:rsidR="00BC53DA" w:rsidRPr="00010DF0" w:rsidRDefault="00BC53DA"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4942CB53" w14:textId="4F53A48B" w:rsidR="00BC53DA" w:rsidRPr="00BC53DA" w:rsidRDefault="00BC53DA" w:rsidP="00BC53D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53DA">
              <w:rPr>
                <w:rFonts w:cs="Arial"/>
                <w:szCs w:val="24"/>
              </w:rPr>
              <w:t>s udělením výjimky dle čl. 5, části C odst. 5 Zásad pro poskytování finanční podpory z rozpočtu Olomouckého kraje ze splnění podmínky stanovené v čl. 3 části C odst. 1 těchto Zásad pro žadatele obec Lazníčky, sídlem Lazníčky č.p. 35, PSČ 751 25, IČO: 00636321, z důvodu zvýšených investičních výdajů vynucených rekonstrukcí silnic č. III/43617 a III/43614 ve vlastnictví Olomouckého kraje</w:t>
            </w:r>
          </w:p>
        </w:tc>
      </w:tr>
      <w:tr w:rsidR="00BC53DA" w:rsidRPr="00010DF0" w14:paraId="1C4D9157" w14:textId="77777777" w:rsidTr="00BC53DA">
        <w:trPr>
          <w:trHeight w:val="289"/>
        </w:trPr>
        <w:tc>
          <w:tcPr>
            <w:tcW w:w="347" w:type="pct"/>
            <w:tcBorders>
              <w:top w:val="nil"/>
              <w:bottom w:val="nil"/>
            </w:tcBorders>
            <w:shd w:val="clear" w:color="auto" w:fill="auto"/>
            <w:tcMar>
              <w:bottom w:w="113" w:type="dxa"/>
            </w:tcMar>
          </w:tcPr>
          <w:p w14:paraId="7E214E99" w14:textId="56DC4BB3" w:rsidR="00BC53DA" w:rsidRPr="00010DF0" w:rsidRDefault="00BC53DA"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5ED13E3D" w14:textId="6D73024C" w:rsidR="00BC53DA" w:rsidRPr="00BC53DA" w:rsidRDefault="00BC53DA" w:rsidP="00BC53D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53DA">
              <w:rPr>
                <w:rFonts w:cs="Arial"/>
                <w:szCs w:val="24"/>
              </w:rPr>
              <w:t>s poskytnutím individuální dotace z rozpočtu Olomouckého kraje žadateli obec Lazníčky, Lazníčky č.p. 35, PSČ 751 25, IČO: 00636321, DIČ: 00636321, dle přílohy č. 1 tohoto usnesení</w:t>
            </w:r>
          </w:p>
        </w:tc>
      </w:tr>
      <w:tr w:rsidR="00BC53DA" w:rsidRPr="00010DF0" w14:paraId="09E093B2" w14:textId="77777777" w:rsidTr="00BC53DA">
        <w:trPr>
          <w:trHeight w:val="289"/>
        </w:trPr>
        <w:tc>
          <w:tcPr>
            <w:tcW w:w="347" w:type="pct"/>
            <w:tcBorders>
              <w:top w:val="nil"/>
              <w:bottom w:val="nil"/>
            </w:tcBorders>
            <w:shd w:val="clear" w:color="auto" w:fill="auto"/>
            <w:tcMar>
              <w:bottom w:w="113" w:type="dxa"/>
            </w:tcMar>
          </w:tcPr>
          <w:p w14:paraId="66CD6EA6" w14:textId="702C0C0D" w:rsidR="00BC53DA" w:rsidRPr="00010DF0" w:rsidRDefault="00BC53DA" w:rsidP="006654A1">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721AD169" w14:textId="4654A46B" w:rsidR="00BC53DA" w:rsidRPr="00BC53DA" w:rsidRDefault="00BC53DA" w:rsidP="00BC53D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53DA">
              <w:rPr>
                <w:rFonts w:cs="Arial"/>
                <w:szCs w:val="24"/>
              </w:rPr>
              <w:t xml:space="preserve">s uzavřením veřejnoprávní smlouvy o poskytnutí dotace ve znění vzorové smlouvy – vzor č. 7, příloha č. 08 schválené usnesením Zastupitelstva </w:t>
            </w:r>
            <w:r w:rsidRPr="00BC53DA">
              <w:rPr>
                <w:rFonts w:cs="Arial"/>
                <w:szCs w:val="24"/>
              </w:rPr>
              <w:lastRenderedPageBreak/>
              <w:t>Olomouckého kraje č. UZ/17/5/2023 dne 11. 12. 2023 s žadatelem obec Lazníčky, sídlem Lazníčky č.p. 35, PSČ 751 25, IČO: 00636321</w:t>
            </w:r>
          </w:p>
        </w:tc>
      </w:tr>
      <w:tr w:rsidR="00BC53DA" w:rsidRPr="00010DF0" w14:paraId="6F9F5B85" w14:textId="77777777" w:rsidTr="00BC53DA">
        <w:trPr>
          <w:trHeight w:val="289"/>
        </w:trPr>
        <w:tc>
          <w:tcPr>
            <w:tcW w:w="347" w:type="pct"/>
            <w:tcBorders>
              <w:top w:val="nil"/>
              <w:bottom w:val="nil"/>
            </w:tcBorders>
            <w:shd w:val="clear" w:color="auto" w:fill="auto"/>
            <w:tcMar>
              <w:bottom w:w="113" w:type="dxa"/>
            </w:tcMar>
          </w:tcPr>
          <w:p w14:paraId="078ED288" w14:textId="38346D92" w:rsidR="00BC53DA" w:rsidRPr="00010DF0" w:rsidRDefault="00BC53DA" w:rsidP="006654A1">
            <w:pPr>
              <w:pStyle w:val="nadpis2"/>
              <w:rPr>
                <w:sz w:val="24"/>
                <w:szCs w:val="24"/>
              </w:rPr>
            </w:pPr>
            <w:r>
              <w:rPr>
                <w:sz w:val="24"/>
                <w:szCs w:val="24"/>
              </w:rPr>
              <w:lastRenderedPageBreak/>
              <w:t>12.</w:t>
            </w:r>
          </w:p>
        </w:tc>
        <w:tc>
          <w:tcPr>
            <w:tcW w:w="4653" w:type="pct"/>
            <w:gridSpan w:val="2"/>
            <w:tcBorders>
              <w:top w:val="nil"/>
              <w:bottom w:val="nil"/>
            </w:tcBorders>
            <w:shd w:val="clear" w:color="auto" w:fill="auto"/>
            <w:tcMar>
              <w:bottom w:w="113" w:type="dxa"/>
            </w:tcMar>
          </w:tcPr>
          <w:p w14:paraId="0D2F6E19" w14:textId="45F42C5F" w:rsidR="00BC53DA" w:rsidRPr="00BC53DA" w:rsidRDefault="00BC53DA" w:rsidP="00BC53D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C53DA">
              <w:rPr>
                <w:rFonts w:cs="Arial"/>
                <w:szCs w:val="24"/>
              </w:rPr>
              <w:t>rozpočtovou změnu dle přílohy č. 2 tohoto usnesení</w:t>
            </w:r>
          </w:p>
        </w:tc>
      </w:tr>
      <w:tr w:rsidR="00BC53DA" w:rsidRPr="00010DF0" w14:paraId="31F87B1D" w14:textId="77777777" w:rsidTr="00BC53DA">
        <w:trPr>
          <w:trHeight w:val="289"/>
        </w:trPr>
        <w:tc>
          <w:tcPr>
            <w:tcW w:w="347" w:type="pct"/>
            <w:tcBorders>
              <w:top w:val="nil"/>
              <w:bottom w:val="nil"/>
            </w:tcBorders>
            <w:shd w:val="clear" w:color="auto" w:fill="auto"/>
            <w:tcMar>
              <w:bottom w:w="113" w:type="dxa"/>
            </w:tcMar>
          </w:tcPr>
          <w:p w14:paraId="4F86DE20" w14:textId="43570A69" w:rsidR="00BC53DA" w:rsidRPr="00010DF0" w:rsidRDefault="00BC53DA" w:rsidP="006654A1">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04043F2E" w14:textId="528AEF15" w:rsidR="00BC53DA" w:rsidRPr="00BC53DA" w:rsidRDefault="00BC53DA" w:rsidP="00BC53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C53DA">
              <w:rPr>
                <w:rFonts w:cs="Arial"/>
                <w:szCs w:val="24"/>
              </w:rPr>
              <w:t>předložit materiál dle bodu 2, 6 až 11 usnesení na zasedání Zastupitelstva Olomouckého kraje k rozhodnutí</w:t>
            </w:r>
          </w:p>
        </w:tc>
      </w:tr>
      <w:tr w:rsidR="00BC53DA" w:rsidRPr="00010DF0" w14:paraId="623F775F" w14:textId="77777777" w:rsidTr="00BC53DA">
        <w:trPr>
          <w:trHeight w:val="289"/>
        </w:trPr>
        <w:tc>
          <w:tcPr>
            <w:tcW w:w="5000" w:type="pct"/>
            <w:gridSpan w:val="3"/>
            <w:tcBorders>
              <w:top w:val="nil"/>
              <w:bottom w:val="nil"/>
            </w:tcBorders>
            <w:shd w:val="clear" w:color="auto" w:fill="auto"/>
            <w:tcMar>
              <w:bottom w:w="113" w:type="dxa"/>
            </w:tcMar>
          </w:tcPr>
          <w:p w14:paraId="5B95A1A5" w14:textId="77777777" w:rsidR="00BC53DA" w:rsidRDefault="00BC53DA" w:rsidP="00BC53DA">
            <w:r>
              <w:t>Odpovídá: Ing. et Ing. Martin Šmída, uvolněný člen rady</w:t>
            </w:r>
          </w:p>
          <w:p w14:paraId="04FCDC15" w14:textId="77777777" w:rsidR="00BC53DA" w:rsidRDefault="00BC53DA" w:rsidP="00BC53DA">
            <w:r>
              <w:t>Realizuje: Mgr. Ing. Jitka Hejlová, vedoucí odboru životního prostředí a zemědělství</w:t>
            </w:r>
          </w:p>
          <w:p w14:paraId="69EA72B5" w14:textId="7393C69A" w:rsidR="00BC53DA" w:rsidRPr="00BC53DA" w:rsidRDefault="00BC53DA" w:rsidP="00BC53DA">
            <w:r>
              <w:t>Termín: ZOK 16. 9. 2024</w:t>
            </w:r>
          </w:p>
        </w:tc>
      </w:tr>
      <w:tr w:rsidR="00BC53DA" w:rsidRPr="00010DF0" w14:paraId="3588D356" w14:textId="77777777" w:rsidTr="00BC53DA">
        <w:trPr>
          <w:trHeight w:val="289"/>
        </w:trPr>
        <w:tc>
          <w:tcPr>
            <w:tcW w:w="347" w:type="pct"/>
            <w:tcBorders>
              <w:top w:val="nil"/>
              <w:bottom w:val="nil"/>
            </w:tcBorders>
            <w:shd w:val="clear" w:color="auto" w:fill="auto"/>
            <w:tcMar>
              <w:bottom w:w="113" w:type="dxa"/>
            </w:tcMar>
          </w:tcPr>
          <w:p w14:paraId="2497D23E" w14:textId="0736EBE6" w:rsidR="00BC53DA" w:rsidRPr="00010DF0" w:rsidRDefault="00BC53DA" w:rsidP="006654A1">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6F694BAB" w14:textId="3DDB7C74" w:rsidR="00BC53DA" w:rsidRPr="00BC53DA" w:rsidRDefault="00BC53DA" w:rsidP="00BC53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C53DA">
              <w:rPr>
                <w:rFonts w:cs="Arial"/>
                <w:szCs w:val="24"/>
              </w:rPr>
              <w:t>předložit materiál dle bodu 12 tohoto usnesení na zasedání Zastupitelstva Olomouckého kraje na vědomí</w:t>
            </w:r>
          </w:p>
        </w:tc>
      </w:tr>
      <w:tr w:rsidR="00BC53DA" w:rsidRPr="00010DF0" w14:paraId="0D93A62D" w14:textId="77777777" w:rsidTr="00BC53DA">
        <w:trPr>
          <w:trHeight w:val="289"/>
        </w:trPr>
        <w:tc>
          <w:tcPr>
            <w:tcW w:w="5000" w:type="pct"/>
            <w:gridSpan w:val="3"/>
            <w:tcBorders>
              <w:top w:val="nil"/>
              <w:bottom w:val="nil"/>
            </w:tcBorders>
            <w:shd w:val="clear" w:color="auto" w:fill="auto"/>
            <w:tcMar>
              <w:bottom w:w="113" w:type="dxa"/>
            </w:tcMar>
          </w:tcPr>
          <w:p w14:paraId="7943FDC2" w14:textId="77777777" w:rsidR="00BC53DA" w:rsidRDefault="00BC53DA" w:rsidP="00BC53DA">
            <w:r>
              <w:t>Odpovídá: Ing. Josef Suchánek, hejtman Olomouckého kraje</w:t>
            </w:r>
          </w:p>
          <w:p w14:paraId="7B29592A" w14:textId="77777777" w:rsidR="00BC53DA" w:rsidRDefault="00BC53DA" w:rsidP="00BC53DA">
            <w:r>
              <w:t>Realizuje: Mgr. Olga Fidrová, MBA, vedoucí odboru ekonomického</w:t>
            </w:r>
          </w:p>
          <w:p w14:paraId="2E625640" w14:textId="7C4E9D03" w:rsidR="00BC53DA" w:rsidRPr="00BC53DA" w:rsidRDefault="00BC53DA" w:rsidP="00BC53DA">
            <w:r>
              <w:t>Termín: ZOK 16. 9. 2024</w:t>
            </w:r>
          </w:p>
        </w:tc>
      </w:tr>
      <w:tr w:rsidR="00BC53DA" w:rsidRPr="00010DF0" w14:paraId="244FB9AC" w14:textId="77777777" w:rsidTr="00BC53DA">
        <w:trPr>
          <w:trHeight w:val="289"/>
        </w:trPr>
        <w:tc>
          <w:tcPr>
            <w:tcW w:w="347" w:type="pct"/>
            <w:tcBorders>
              <w:top w:val="nil"/>
              <w:bottom w:val="nil"/>
            </w:tcBorders>
            <w:shd w:val="clear" w:color="auto" w:fill="auto"/>
            <w:tcMar>
              <w:bottom w:w="113" w:type="dxa"/>
            </w:tcMar>
          </w:tcPr>
          <w:p w14:paraId="5D205997" w14:textId="2C04B604" w:rsidR="00BC53DA" w:rsidRPr="00010DF0" w:rsidRDefault="00BC53DA" w:rsidP="006654A1">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3D19DD68" w14:textId="5A9D10B9" w:rsidR="00BC53DA" w:rsidRPr="00BC53DA" w:rsidRDefault="00BC53DA" w:rsidP="00BC53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C53DA">
              <w:rPr>
                <w:rFonts w:cs="Arial"/>
                <w:szCs w:val="24"/>
              </w:rPr>
              <w:t>nevyhovět žádosti o poskytnutí individuální dotace z rozpočtu Olomouckého kraje žadateli Biotop Burk, sídlem Olomoucká 17, 783 61 Hlubočky, IČO: 09389733, DIČ: CZ09389733, dle přílohy č. 1 tohoto usnesení</w:t>
            </w:r>
          </w:p>
        </w:tc>
      </w:tr>
      <w:tr w:rsidR="00BC53DA" w:rsidRPr="00010DF0" w14:paraId="2131718C" w14:textId="77777777" w:rsidTr="00BC53DA">
        <w:trPr>
          <w:trHeight w:val="289"/>
        </w:trPr>
        <w:tc>
          <w:tcPr>
            <w:tcW w:w="347" w:type="pct"/>
            <w:tcBorders>
              <w:top w:val="nil"/>
              <w:bottom w:val="nil"/>
            </w:tcBorders>
            <w:shd w:val="clear" w:color="auto" w:fill="auto"/>
            <w:tcMar>
              <w:bottom w:w="113" w:type="dxa"/>
            </w:tcMar>
          </w:tcPr>
          <w:p w14:paraId="2192BBA0" w14:textId="5697618C" w:rsidR="00BC53DA" w:rsidRPr="00010DF0" w:rsidRDefault="00BC53DA" w:rsidP="006654A1">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1534AF30" w14:textId="51523C69" w:rsidR="00BC53DA" w:rsidRPr="00BC53DA" w:rsidRDefault="00BC53DA" w:rsidP="00BC53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C53DA">
              <w:rPr>
                <w:rFonts w:cs="Arial"/>
                <w:szCs w:val="24"/>
              </w:rPr>
              <w:t>rozhodnout o poskytnutí individuální dotace z rozpočtu Olomouckého kraje dle bodu 6 tohoto usnesení</w:t>
            </w:r>
          </w:p>
        </w:tc>
      </w:tr>
      <w:tr w:rsidR="00BC53DA" w:rsidRPr="00010DF0" w14:paraId="575AC1EF" w14:textId="77777777" w:rsidTr="00BC53DA">
        <w:trPr>
          <w:trHeight w:val="289"/>
        </w:trPr>
        <w:tc>
          <w:tcPr>
            <w:tcW w:w="347" w:type="pct"/>
            <w:tcBorders>
              <w:top w:val="nil"/>
              <w:bottom w:val="nil"/>
            </w:tcBorders>
            <w:shd w:val="clear" w:color="auto" w:fill="auto"/>
            <w:tcMar>
              <w:bottom w:w="113" w:type="dxa"/>
            </w:tcMar>
          </w:tcPr>
          <w:p w14:paraId="00DDC8AD" w14:textId="5AE45817" w:rsidR="00BC53DA" w:rsidRPr="00010DF0" w:rsidRDefault="00BC53DA" w:rsidP="006654A1">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57684CE5" w14:textId="22FE353F" w:rsidR="00BC53DA" w:rsidRPr="00BC53DA" w:rsidRDefault="00BC53DA" w:rsidP="00BC53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C53DA">
              <w:rPr>
                <w:rFonts w:cs="Arial"/>
                <w:szCs w:val="24"/>
              </w:rPr>
              <w:t>rozhodnout o uzavření veřejnoprávní smlouvy o poskytnutí dotace dle bodu 7 a 8 tohoto usnesení</w:t>
            </w:r>
          </w:p>
        </w:tc>
      </w:tr>
      <w:tr w:rsidR="00BC53DA" w:rsidRPr="00010DF0" w14:paraId="69D95A3D" w14:textId="77777777" w:rsidTr="00BC53DA">
        <w:trPr>
          <w:trHeight w:val="289"/>
        </w:trPr>
        <w:tc>
          <w:tcPr>
            <w:tcW w:w="347" w:type="pct"/>
            <w:tcBorders>
              <w:top w:val="nil"/>
              <w:bottom w:val="nil"/>
            </w:tcBorders>
            <w:shd w:val="clear" w:color="auto" w:fill="auto"/>
            <w:tcMar>
              <w:bottom w:w="113" w:type="dxa"/>
            </w:tcMar>
          </w:tcPr>
          <w:p w14:paraId="4FCEE3D6" w14:textId="0D4D82D0" w:rsidR="00BC53DA" w:rsidRPr="00010DF0" w:rsidRDefault="00BC53DA" w:rsidP="006654A1">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4F0765CD" w14:textId="31AAEB1C" w:rsidR="00BC53DA" w:rsidRPr="00BC53DA" w:rsidRDefault="00BC53DA" w:rsidP="00BC53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C53DA">
              <w:rPr>
                <w:rFonts w:cs="Arial"/>
                <w:szCs w:val="24"/>
              </w:rPr>
              <w:t>rozhodnout o udělení výjimky dle čl. 5, části C odst. 5 Zásad pro poskytování finanční podpory z rozpočtu Olomouckého kraje dle bodu 9 tohoto usnesení</w:t>
            </w:r>
          </w:p>
        </w:tc>
      </w:tr>
      <w:tr w:rsidR="00BC53DA" w:rsidRPr="00010DF0" w14:paraId="5029EA35" w14:textId="77777777" w:rsidTr="00BC53DA">
        <w:trPr>
          <w:trHeight w:val="289"/>
        </w:trPr>
        <w:tc>
          <w:tcPr>
            <w:tcW w:w="347" w:type="pct"/>
            <w:tcBorders>
              <w:top w:val="nil"/>
              <w:bottom w:val="nil"/>
            </w:tcBorders>
            <w:shd w:val="clear" w:color="auto" w:fill="auto"/>
            <w:tcMar>
              <w:bottom w:w="113" w:type="dxa"/>
            </w:tcMar>
          </w:tcPr>
          <w:p w14:paraId="5267BE29" w14:textId="050A6073" w:rsidR="00BC53DA" w:rsidRPr="00010DF0" w:rsidRDefault="00BC53DA" w:rsidP="006654A1">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70F7093A" w14:textId="78E1A337" w:rsidR="00BC53DA" w:rsidRPr="00BC53DA" w:rsidRDefault="00BC53DA" w:rsidP="00BC53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C53DA">
              <w:rPr>
                <w:rFonts w:cs="Arial"/>
                <w:szCs w:val="24"/>
              </w:rPr>
              <w:t>rozhodnout o poskytnutí individuální dotace z rozpočtu Olomouckého kraje dle bodu 10 tohoto usnesení</w:t>
            </w:r>
          </w:p>
        </w:tc>
      </w:tr>
      <w:tr w:rsidR="00BC53DA" w:rsidRPr="00010DF0" w14:paraId="3CA61E41" w14:textId="77777777" w:rsidTr="00BC53DA">
        <w:trPr>
          <w:trHeight w:val="289"/>
        </w:trPr>
        <w:tc>
          <w:tcPr>
            <w:tcW w:w="347" w:type="pct"/>
            <w:tcBorders>
              <w:top w:val="nil"/>
              <w:bottom w:val="nil"/>
            </w:tcBorders>
            <w:shd w:val="clear" w:color="auto" w:fill="auto"/>
            <w:tcMar>
              <w:bottom w:w="113" w:type="dxa"/>
            </w:tcMar>
          </w:tcPr>
          <w:p w14:paraId="730AE212" w14:textId="033F6201" w:rsidR="00BC53DA" w:rsidRPr="00010DF0" w:rsidRDefault="00BC53DA" w:rsidP="006654A1">
            <w:pPr>
              <w:pStyle w:val="nadpis2"/>
              <w:rPr>
                <w:sz w:val="24"/>
                <w:szCs w:val="24"/>
              </w:rPr>
            </w:pPr>
            <w:r>
              <w:rPr>
                <w:sz w:val="24"/>
                <w:szCs w:val="24"/>
              </w:rPr>
              <w:t>20.</w:t>
            </w:r>
          </w:p>
        </w:tc>
        <w:tc>
          <w:tcPr>
            <w:tcW w:w="4653" w:type="pct"/>
            <w:gridSpan w:val="2"/>
            <w:tcBorders>
              <w:top w:val="nil"/>
              <w:bottom w:val="nil"/>
            </w:tcBorders>
            <w:shd w:val="clear" w:color="auto" w:fill="auto"/>
            <w:tcMar>
              <w:bottom w:w="113" w:type="dxa"/>
            </w:tcMar>
          </w:tcPr>
          <w:p w14:paraId="038FBF2F" w14:textId="4B424016" w:rsidR="00BC53DA" w:rsidRPr="00BC53DA" w:rsidRDefault="00BC53DA" w:rsidP="00BC53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C53DA">
              <w:rPr>
                <w:rFonts w:cs="Arial"/>
                <w:szCs w:val="24"/>
              </w:rPr>
              <w:t>rozhodnout o uzavření veřejnoprávní smlouvy o poskytnutí dotace z rozpočtu Olomouckého kraje dle bodu 11 tohoto usnesení</w:t>
            </w:r>
          </w:p>
        </w:tc>
      </w:tr>
      <w:tr w:rsidR="00BC53DA" w:rsidRPr="00010DF0" w14:paraId="01BB4270" w14:textId="77777777" w:rsidTr="00BC53DA">
        <w:trPr>
          <w:trHeight w:val="289"/>
        </w:trPr>
        <w:tc>
          <w:tcPr>
            <w:tcW w:w="347" w:type="pct"/>
            <w:tcBorders>
              <w:top w:val="nil"/>
              <w:bottom w:val="nil"/>
            </w:tcBorders>
            <w:shd w:val="clear" w:color="auto" w:fill="auto"/>
            <w:tcMar>
              <w:bottom w:w="113" w:type="dxa"/>
            </w:tcMar>
          </w:tcPr>
          <w:p w14:paraId="4BE37596" w14:textId="47A15DAA" w:rsidR="00BC53DA" w:rsidRPr="00010DF0" w:rsidRDefault="00BC53DA" w:rsidP="006654A1">
            <w:pPr>
              <w:pStyle w:val="nadpis2"/>
              <w:rPr>
                <w:sz w:val="24"/>
                <w:szCs w:val="24"/>
              </w:rPr>
            </w:pPr>
            <w:r>
              <w:rPr>
                <w:sz w:val="24"/>
                <w:szCs w:val="24"/>
              </w:rPr>
              <w:t>21.</w:t>
            </w:r>
          </w:p>
        </w:tc>
        <w:tc>
          <w:tcPr>
            <w:tcW w:w="4653" w:type="pct"/>
            <w:gridSpan w:val="2"/>
            <w:tcBorders>
              <w:top w:val="nil"/>
              <w:bottom w:val="nil"/>
            </w:tcBorders>
            <w:shd w:val="clear" w:color="auto" w:fill="auto"/>
            <w:tcMar>
              <w:bottom w:w="113" w:type="dxa"/>
            </w:tcMar>
          </w:tcPr>
          <w:p w14:paraId="7022CA64" w14:textId="0F342A3D" w:rsidR="00BC53DA" w:rsidRPr="00BC53DA" w:rsidRDefault="00BC53DA" w:rsidP="00BC53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C53DA">
              <w:rPr>
                <w:rFonts w:cs="Arial"/>
                <w:szCs w:val="24"/>
              </w:rPr>
              <w:t>vzít na vědomí rozpočtovou změnu dle bodu 12 tohoto usnesení</w:t>
            </w:r>
          </w:p>
        </w:tc>
      </w:tr>
      <w:tr w:rsidR="00DF154E" w:rsidRPr="00010DF0" w14:paraId="4BAA77D8" w14:textId="77777777" w:rsidTr="00BC53DA">
        <w:tc>
          <w:tcPr>
            <w:tcW w:w="5000" w:type="pct"/>
            <w:gridSpan w:val="3"/>
            <w:tcBorders>
              <w:top w:val="nil"/>
              <w:bottom w:val="nil"/>
            </w:tcBorders>
            <w:shd w:val="clear" w:color="auto" w:fill="auto"/>
          </w:tcPr>
          <w:p w14:paraId="0D608A68" w14:textId="77777777" w:rsidR="00DF154E" w:rsidRPr="00010DF0" w:rsidRDefault="00DF154E" w:rsidP="006654A1">
            <w:pPr>
              <w:pStyle w:val="nadpis2"/>
              <w:rPr>
                <w:sz w:val="24"/>
                <w:szCs w:val="24"/>
              </w:rPr>
            </w:pPr>
          </w:p>
        </w:tc>
      </w:tr>
      <w:tr w:rsidR="00DF154E" w:rsidRPr="00010DF0" w14:paraId="1DC785F5" w14:textId="77777777" w:rsidTr="00BC53DA">
        <w:tc>
          <w:tcPr>
            <w:tcW w:w="964" w:type="pct"/>
            <w:gridSpan w:val="2"/>
            <w:tcBorders>
              <w:top w:val="nil"/>
              <w:bottom w:val="nil"/>
            </w:tcBorders>
            <w:shd w:val="clear" w:color="auto" w:fill="auto"/>
          </w:tcPr>
          <w:p w14:paraId="65C47EEB"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E45FB53" w14:textId="5F451956" w:rsidR="00DF154E" w:rsidRPr="00010DF0" w:rsidRDefault="00BC53DA" w:rsidP="006654A1">
            <w:pPr>
              <w:pStyle w:val="nadpis2"/>
              <w:rPr>
                <w:sz w:val="24"/>
                <w:szCs w:val="24"/>
              </w:rPr>
            </w:pPr>
            <w:r>
              <w:rPr>
                <w:sz w:val="24"/>
                <w:szCs w:val="24"/>
              </w:rPr>
              <w:t>Ing. et Ing. Martin Šmída, uvolněný člen rady</w:t>
            </w:r>
          </w:p>
        </w:tc>
      </w:tr>
      <w:tr w:rsidR="00DF154E" w:rsidRPr="00010DF0" w14:paraId="1D853BA4" w14:textId="77777777" w:rsidTr="00BC53DA">
        <w:tc>
          <w:tcPr>
            <w:tcW w:w="964" w:type="pct"/>
            <w:gridSpan w:val="2"/>
            <w:tcBorders>
              <w:top w:val="nil"/>
            </w:tcBorders>
            <w:shd w:val="clear" w:color="auto" w:fill="auto"/>
          </w:tcPr>
          <w:p w14:paraId="0A6AC393"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3CDDA164" w14:textId="78E9D467" w:rsidR="00DF154E" w:rsidRPr="00010DF0" w:rsidRDefault="00BC53DA" w:rsidP="006654A1">
            <w:pPr>
              <w:pStyle w:val="nadpis2"/>
              <w:rPr>
                <w:sz w:val="24"/>
                <w:szCs w:val="24"/>
              </w:rPr>
            </w:pPr>
            <w:r>
              <w:rPr>
                <w:sz w:val="24"/>
                <w:szCs w:val="24"/>
              </w:rPr>
              <w:t>10.1.</w:t>
            </w:r>
          </w:p>
        </w:tc>
      </w:tr>
    </w:tbl>
    <w:p w14:paraId="0BAD3737"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3FA97731" w14:textId="77777777" w:rsidTr="009E6B0E">
        <w:tc>
          <w:tcPr>
            <w:tcW w:w="964" w:type="pct"/>
            <w:gridSpan w:val="2"/>
            <w:tcBorders>
              <w:bottom w:val="nil"/>
            </w:tcBorders>
          </w:tcPr>
          <w:p w14:paraId="179813C6" w14:textId="4466B89A" w:rsidR="00DF154E" w:rsidRPr="007175CF" w:rsidRDefault="009E6B0E" w:rsidP="006654A1">
            <w:pPr>
              <w:pStyle w:val="Radanzevusnesen"/>
              <w:rPr>
                <w:b/>
                <w:bCs w:val="0"/>
              </w:rPr>
            </w:pPr>
            <w:r>
              <w:rPr>
                <w:b/>
                <w:bCs w:val="0"/>
              </w:rPr>
              <w:t>UR/116/37/2024</w:t>
            </w:r>
          </w:p>
        </w:tc>
        <w:tc>
          <w:tcPr>
            <w:tcW w:w="4036" w:type="pct"/>
            <w:tcBorders>
              <w:bottom w:val="nil"/>
            </w:tcBorders>
          </w:tcPr>
          <w:p w14:paraId="403B57F0" w14:textId="33C4D778" w:rsidR="00DF154E" w:rsidRPr="007175CF" w:rsidRDefault="009E6B0E" w:rsidP="006654A1">
            <w:pPr>
              <w:pStyle w:val="Radanzevusnesen"/>
              <w:ind w:left="0" w:firstLine="0"/>
              <w:rPr>
                <w:b/>
                <w:bCs w:val="0"/>
              </w:rPr>
            </w:pPr>
            <w:r>
              <w:rPr>
                <w:b/>
                <w:bCs w:val="0"/>
              </w:rPr>
              <w:t>Založení dobrovolného svazku obcí, mikroregionů a kraje „Spolek zákazníků projektu OOK, z.s.“ za účelem společného řešení problematiky nakládání s komunálním odpadem</w:t>
            </w:r>
          </w:p>
        </w:tc>
      </w:tr>
      <w:tr w:rsidR="00DF154E" w:rsidRPr="00010DF0" w14:paraId="51D02B14" w14:textId="77777777" w:rsidTr="009E6B0E">
        <w:trPr>
          <w:trHeight w:val="289"/>
        </w:trPr>
        <w:tc>
          <w:tcPr>
            <w:tcW w:w="5000" w:type="pct"/>
            <w:gridSpan w:val="3"/>
            <w:tcBorders>
              <w:top w:val="nil"/>
              <w:bottom w:val="nil"/>
            </w:tcBorders>
            <w:shd w:val="clear" w:color="auto" w:fill="auto"/>
            <w:hideMark/>
          </w:tcPr>
          <w:p w14:paraId="634E66F2" w14:textId="218AE32C" w:rsidR="00DF154E" w:rsidRPr="007175CF" w:rsidRDefault="009E6B0E" w:rsidP="006654A1">
            <w:pPr>
              <w:pStyle w:val="Zkladntext"/>
              <w:rPr>
                <w:b w:val="0"/>
                <w:bCs/>
              </w:rPr>
            </w:pPr>
            <w:r>
              <w:rPr>
                <w:b w:val="0"/>
                <w:bCs/>
              </w:rPr>
              <w:t>Rada Olomouckého kraje po projednání:</w:t>
            </w:r>
          </w:p>
        </w:tc>
      </w:tr>
      <w:tr w:rsidR="00DF154E" w:rsidRPr="00010DF0" w14:paraId="0FD10C8C" w14:textId="77777777" w:rsidTr="009E6B0E">
        <w:trPr>
          <w:trHeight w:val="289"/>
        </w:trPr>
        <w:tc>
          <w:tcPr>
            <w:tcW w:w="347" w:type="pct"/>
            <w:tcBorders>
              <w:top w:val="nil"/>
              <w:bottom w:val="nil"/>
            </w:tcBorders>
            <w:shd w:val="clear" w:color="auto" w:fill="auto"/>
            <w:tcMar>
              <w:bottom w:w="113" w:type="dxa"/>
            </w:tcMar>
            <w:hideMark/>
          </w:tcPr>
          <w:p w14:paraId="3A117DF3" w14:textId="3B5C8B45" w:rsidR="00DF154E" w:rsidRPr="00010DF0" w:rsidRDefault="009E6B0E"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C19AB65" w14:textId="5AB85C88" w:rsidR="00DF154E" w:rsidRPr="009E6B0E" w:rsidRDefault="009E6B0E" w:rsidP="009E6B0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E6B0E">
              <w:rPr>
                <w:rFonts w:cs="Arial"/>
                <w:szCs w:val="24"/>
              </w:rPr>
              <w:t>důvodovou zprávu</w:t>
            </w:r>
          </w:p>
        </w:tc>
      </w:tr>
      <w:tr w:rsidR="009E6B0E" w:rsidRPr="00010DF0" w14:paraId="7F4BCD53" w14:textId="77777777" w:rsidTr="009E6B0E">
        <w:trPr>
          <w:trHeight w:val="289"/>
        </w:trPr>
        <w:tc>
          <w:tcPr>
            <w:tcW w:w="347" w:type="pct"/>
            <w:tcBorders>
              <w:top w:val="nil"/>
              <w:bottom w:val="nil"/>
            </w:tcBorders>
            <w:shd w:val="clear" w:color="auto" w:fill="auto"/>
            <w:tcMar>
              <w:bottom w:w="113" w:type="dxa"/>
            </w:tcMar>
          </w:tcPr>
          <w:p w14:paraId="217431E1" w14:textId="6DC2B2A2" w:rsidR="009E6B0E" w:rsidRPr="00010DF0" w:rsidRDefault="009E6B0E" w:rsidP="006654A1">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01AA5A03" w14:textId="5F412285" w:rsidR="009E6B0E" w:rsidRPr="009E6B0E" w:rsidRDefault="009E6B0E" w:rsidP="009E6B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6B0E">
              <w:rPr>
                <w:rFonts w:cs="Arial"/>
                <w:szCs w:val="24"/>
              </w:rPr>
              <w:t>s návrhem založit dobrovolný spolek obcí, mikroregionů a kraje s názvem „Spolek zákazníků projektu OOK, z.s.“ za účelem společného řešení problematiky nakládání s komunálním odpadem</w:t>
            </w:r>
          </w:p>
        </w:tc>
      </w:tr>
      <w:tr w:rsidR="009E6B0E" w:rsidRPr="00010DF0" w14:paraId="72606C19" w14:textId="77777777" w:rsidTr="009E6B0E">
        <w:trPr>
          <w:trHeight w:val="289"/>
        </w:trPr>
        <w:tc>
          <w:tcPr>
            <w:tcW w:w="347" w:type="pct"/>
            <w:tcBorders>
              <w:top w:val="nil"/>
              <w:bottom w:val="nil"/>
            </w:tcBorders>
            <w:shd w:val="clear" w:color="auto" w:fill="auto"/>
            <w:tcMar>
              <w:bottom w:w="113" w:type="dxa"/>
            </w:tcMar>
          </w:tcPr>
          <w:p w14:paraId="1A10D7C0" w14:textId="60D634F6" w:rsidR="009E6B0E" w:rsidRPr="00010DF0" w:rsidRDefault="009E6B0E"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331A3AA" w14:textId="15998417" w:rsidR="009E6B0E" w:rsidRPr="009E6B0E" w:rsidRDefault="009E6B0E" w:rsidP="009E6B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6B0E">
              <w:rPr>
                <w:rFonts w:cs="Arial"/>
                <w:szCs w:val="24"/>
              </w:rPr>
              <w:t>s návrhem Stanov Spolku zákazníků projektu OOK, z.s., ve znění, které je přílohou č. 1 tohoto usnesení</w:t>
            </w:r>
          </w:p>
        </w:tc>
      </w:tr>
      <w:tr w:rsidR="009E6B0E" w:rsidRPr="00010DF0" w14:paraId="2821D603" w14:textId="77777777" w:rsidTr="009E6B0E">
        <w:trPr>
          <w:trHeight w:val="289"/>
        </w:trPr>
        <w:tc>
          <w:tcPr>
            <w:tcW w:w="347" w:type="pct"/>
            <w:tcBorders>
              <w:top w:val="nil"/>
              <w:bottom w:val="nil"/>
            </w:tcBorders>
            <w:shd w:val="clear" w:color="auto" w:fill="auto"/>
            <w:tcMar>
              <w:bottom w:w="113" w:type="dxa"/>
            </w:tcMar>
          </w:tcPr>
          <w:p w14:paraId="781FF5E3" w14:textId="3D6D15B6" w:rsidR="009E6B0E" w:rsidRPr="00010DF0" w:rsidRDefault="009E6B0E"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D28FA93" w14:textId="106B6F7B" w:rsidR="009E6B0E" w:rsidRPr="009E6B0E" w:rsidRDefault="009E6B0E" w:rsidP="009E6B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6B0E">
              <w:rPr>
                <w:rFonts w:cs="Arial"/>
                <w:szCs w:val="24"/>
              </w:rPr>
              <w:t>s nominací Ing. et Ing. Martina Šmídy, uvolněného člena Rady Olomouckého kraje jako zástupce Olomouckého kraje ve výboru dobrovolného spolku „Spolek zákazníků projektu OOK, z.s.“, dle důvodové zprávy</w:t>
            </w:r>
          </w:p>
        </w:tc>
      </w:tr>
      <w:tr w:rsidR="009E6B0E" w:rsidRPr="00010DF0" w14:paraId="7F8FF3C8" w14:textId="77777777" w:rsidTr="009E6B0E">
        <w:trPr>
          <w:trHeight w:val="289"/>
        </w:trPr>
        <w:tc>
          <w:tcPr>
            <w:tcW w:w="347" w:type="pct"/>
            <w:tcBorders>
              <w:top w:val="nil"/>
              <w:bottom w:val="nil"/>
            </w:tcBorders>
            <w:shd w:val="clear" w:color="auto" w:fill="auto"/>
            <w:tcMar>
              <w:bottom w:w="113" w:type="dxa"/>
            </w:tcMar>
          </w:tcPr>
          <w:p w14:paraId="351BE744" w14:textId="04A073F7" w:rsidR="009E6B0E" w:rsidRPr="00010DF0" w:rsidRDefault="009E6B0E"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A83DBB2" w14:textId="163FA45D" w:rsidR="009E6B0E" w:rsidRPr="009E6B0E" w:rsidRDefault="009E6B0E" w:rsidP="009E6B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6B0E">
              <w:rPr>
                <w:rFonts w:cs="Arial"/>
                <w:szCs w:val="24"/>
              </w:rPr>
              <w:t>návrh, aby sídlo spolku „Spolek zákazníků projektu OOK, z.s.“ bylo na adrese sídla Olomouckého kraje, Jeremenkova 1191/40a, Hodolany, 779 00 Olomouc</w:t>
            </w:r>
          </w:p>
        </w:tc>
      </w:tr>
      <w:tr w:rsidR="009E6B0E" w:rsidRPr="00010DF0" w14:paraId="5DF873E0" w14:textId="77777777" w:rsidTr="009E6B0E">
        <w:trPr>
          <w:trHeight w:val="289"/>
        </w:trPr>
        <w:tc>
          <w:tcPr>
            <w:tcW w:w="347" w:type="pct"/>
            <w:tcBorders>
              <w:top w:val="nil"/>
              <w:bottom w:val="nil"/>
            </w:tcBorders>
            <w:shd w:val="clear" w:color="auto" w:fill="auto"/>
            <w:tcMar>
              <w:bottom w:w="113" w:type="dxa"/>
            </w:tcMar>
          </w:tcPr>
          <w:p w14:paraId="508841BB" w14:textId="22913F0E" w:rsidR="009E6B0E" w:rsidRPr="00010DF0" w:rsidRDefault="009E6B0E"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64E895D" w14:textId="205657D3" w:rsidR="009E6B0E" w:rsidRPr="009E6B0E" w:rsidRDefault="009E6B0E" w:rsidP="009E6B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6B0E">
              <w:rPr>
                <w:rFonts w:cs="Arial"/>
                <w:szCs w:val="24"/>
              </w:rPr>
              <w:t>předložení materiálu dle bodu 1 až 4 tohoto usnesení k rozhodnutí Zastupitelstvu Olomouckého kraje</w:t>
            </w:r>
          </w:p>
        </w:tc>
      </w:tr>
      <w:tr w:rsidR="009E6B0E" w:rsidRPr="00010DF0" w14:paraId="4B399357" w14:textId="77777777" w:rsidTr="009E6B0E">
        <w:trPr>
          <w:trHeight w:val="289"/>
        </w:trPr>
        <w:tc>
          <w:tcPr>
            <w:tcW w:w="5000" w:type="pct"/>
            <w:gridSpan w:val="3"/>
            <w:tcBorders>
              <w:top w:val="nil"/>
              <w:bottom w:val="nil"/>
            </w:tcBorders>
            <w:shd w:val="clear" w:color="auto" w:fill="auto"/>
            <w:tcMar>
              <w:bottom w:w="113" w:type="dxa"/>
            </w:tcMar>
          </w:tcPr>
          <w:p w14:paraId="444718D2" w14:textId="77777777" w:rsidR="009E6B0E" w:rsidRDefault="009E6B0E" w:rsidP="009E6B0E">
            <w:r>
              <w:t>Odpovídá: Ing. et Ing. Martin Šmída, uvolněný člen rady</w:t>
            </w:r>
          </w:p>
          <w:p w14:paraId="54547780" w14:textId="77777777" w:rsidR="009E6B0E" w:rsidRDefault="009E6B0E" w:rsidP="009E6B0E">
            <w:r>
              <w:t>Realizuje: Mgr. Ing. Jitka Hejlová, vedoucí odboru životního prostředí a zemědělství</w:t>
            </w:r>
          </w:p>
          <w:p w14:paraId="1E8ABB21" w14:textId="477950C0" w:rsidR="009E6B0E" w:rsidRPr="009E6B0E" w:rsidRDefault="009E6B0E" w:rsidP="009E6B0E">
            <w:r>
              <w:t>Termín: ZOK 16. 9. 2024</w:t>
            </w:r>
          </w:p>
        </w:tc>
      </w:tr>
      <w:tr w:rsidR="009E6B0E" w:rsidRPr="00010DF0" w14:paraId="4FE92C56" w14:textId="77777777" w:rsidTr="009E6B0E">
        <w:trPr>
          <w:trHeight w:val="289"/>
        </w:trPr>
        <w:tc>
          <w:tcPr>
            <w:tcW w:w="347" w:type="pct"/>
            <w:tcBorders>
              <w:top w:val="nil"/>
              <w:bottom w:val="nil"/>
            </w:tcBorders>
            <w:shd w:val="clear" w:color="auto" w:fill="auto"/>
            <w:tcMar>
              <w:bottom w:w="113" w:type="dxa"/>
            </w:tcMar>
          </w:tcPr>
          <w:p w14:paraId="1F822FF8" w14:textId="6BFCD741" w:rsidR="009E6B0E" w:rsidRPr="00010DF0" w:rsidRDefault="009E6B0E"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076FD88" w14:textId="0D0233B3" w:rsidR="009E6B0E" w:rsidRPr="009E6B0E" w:rsidRDefault="009E6B0E" w:rsidP="009E6B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6B0E">
              <w:rPr>
                <w:rFonts w:cs="Arial"/>
                <w:szCs w:val="24"/>
              </w:rPr>
              <w:t>rozhodnout o založení dobrovolného spolku „Spolek zákazníků projektu OOK, z.s.“, dle bodu 2 tohoto usnesení</w:t>
            </w:r>
          </w:p>
        </w:tc>
      </w:tr>
      <w:tr w:rsidR="009E6B0E" w:rsidRPr="00010DF0" w14:paraId="422AFEBB" w14:textId="77777777" w:rsidTr="009E6B0E">
        <w:trPr>
          <w:trHeight w:val="289"/>
        </w:trPr>
        <w:tc>
          <w:tcPr>
            <w:tcW w:w="347" w:type="pct"/>
            <w:tcBorders>
              <w:top w:val="nil"/>
              <w:bottom w:val="nil"/>
            </w:tcBorders>
            <w:shd w:val="clear" w:color="auto" w:fill="auto"/>
            <w:tcMar>
              <w:bottom w:w="113" w:type="dxa"/>
            </w:tcMar>
          </w:tcPr>
          <w:p w14:paraId="3F56C897" w14:textId="2886222F" w:rsidR="009E6B0E" w:rsidRPr="00010DF0" w:rsidRDefault="009E6B0E"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7F5A3187" w14:textId="27607EAA" w:rsidR="009E6B0E" w:rsidRPr="009E6B0E" w:rsidRDefault="009E6B0E" w:rsidP="009E6B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6B0E">
              <w:rPr>
                <w:rFonts w:cs="Arial"/>
                <w:szCs w:val="24"/>
              </w:rPr>
              <w:t>schválit Stanovy Spolku zákazníků projektu OOK, z.s., dle bodu 3 tohoto usnesení</w:t>
            </w:r>
          </w:p>
        </w:tc>
      </w:tr>
      <w:tr w:rsidR="009E6B0E" w:rsidRPr="00010DF0" w14:paraId="5C86D314" w14:textId="77777777" w:rsidTr="009E6B0E">
        <w:trPr>
          <w:trHeight w:val="289"/>
        </w:trPr>
        <w:tc>
          <w:tcPr>
            <w:tcW w:w="347" w:type="pct"/>
            <w:tcBorders>
              <w:top w:val="nil"/>
              <w:bottom w:val="nil"/>
            </w:tcBorders>
            <w:shd w:val="clear" w:color="auto" w:fill="auto"/>
            <w:tcMar>
              <w:bottom w:w="113" w:type="dxa"/>
            </w:tcMar>
          </w:tcPr>
          <w:p w14:paraId="067B1AFD" w14:textId="3BE7F748" w:rsidR="009E6B0E" w:rsidRPr="00010DF0" w:rsidRDefault="009E6B0E"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3BC7013A" w14:textId="3A854938" w:rsidR="009E6B0E" w:rsidRPr="009E6B0E" w:rsidRDefault="009E6B0E" w:rsidP="009E6B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6B0E">
              <w:rPr>
                <w:rFonts w:cs="Arial"/>
                <w:szCs w:val="24"/>
              </w:rPr>
              <w:t>nominovat Ing. et Ing. Martina Šmídu, uvolněného člena Rady Olomouckého kraje jako zástupce Olomouckého kraje ve výboru dobrovolného spolku „Spolek zákazníků projektu OOK, z.s.“, dle bodu 4 tohoto usnesení</w:t>
            </w:r>
          </w:p>
        </w:tc>
      </w:tr>
      <w:tr w:rsidR="00DF154E" w:rsidRPr="00010DF0" w14:paraId="2DCBD886" w14:textId="77777777" w:rsidTr="009E6B0E">
        <w:tc>
          <w:tcPr>
            <w:tcW w:w="5000" w:type="pct"/>
            <w:gridSpan w:val="3"/>
            <w:tcBorders>
              <w:top w:val="nil"/>
              <w:bottom w:val="nil"/>
            </w:tcBorders>
            <w:shd w:val="clear" w:color="auto" w:fill="auto"/>
          </w:tcPr>
          <w:p w14:paraId="61DB1BF1" w14:textId="77777777" w:rsidR="00DF154E" w:rsidRPr="00010DF0" w:rsidRDefault="00DF154E" w:rsidP="006654A1">
            <w:pPr>
              <w:pStyle w:val="nadpis2"/>
              <w:rPr>
                <w:sz w:val="24"/>
                <w:szCs w:val="24"/>
              </w:rPr>
            </w:pPr>
          </w:p>
        </w:tc>
      </w:tr>
      <w:tr w:rsidR="00DF154E" w:rsidRPr="00010DF0" w14:paraId="40B60CA0" w14:textId="77777777" w:rsidTr="009E6B0E">
        <w:tc>
          <w:tcPr>
            <w:tcW w:w="964" w:type="pct"/>
            <w:gridSpan w:val="2"/>
            <w:tcBorders>
              <w:top w:val="nil"/>
              <w:bottom w:val="nil"/>
            </w:tcBorders>
            <w:shd w:val="clear" w:color="auto" w:fill="auto"/>
          </w:tcPr>
          <w:p w14:paraId="003E5CB5"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3773EED" w14:textId="2656AB6F" w:rsidR="00DF154E" w:rsidRPr="00010DF0" w:rsidRDefault="009E6B0E" w:rsidP="006654A1">
            <w:pPr>
              <w:pStyle w:val="nadpis2"/>
              <w:rPr>
                <w:sz w:val="24"/>
                <w:szCs w:val="24"/>
              </w:rPr>
            </w:pPr>
            <w:r>
              <w:rPr>
                <w:sz w:val="24"/>
                <w:szCs w:val="24"/>
              </w:rPr>
              <w:t>Ing. et Ing. Martin Šmída, uvolněný člen rady</w:t>
            </w:r>
          </w:p>
        </w:tc>
      </w:tr>
      <w:tr w:rsidR="00DF154E" w:rsidRPr="00010DF0" w14:paraId="064BB867" w14:textId="77777777" w:rsidTr="009E6B0E">
        <w:tc>
          <w:tcPr>
            <w:tcW w:w="964" w:type="pct"/>
            <w:gridSpan w:val="2"/>
            <w:tcBorders>
              <w:top w:val="nil"/>
            </w:tcBorders>
            <w:shd w:val="clear" w:color="auto" w:fill="auto"/>
          </w:tcPr>
          <w:p w14:paraId="230F2806"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77F361D" w14:textId="65FB7CBE" w:rsidR="00DF154E" w:rsidRPr="00010DF0" w:rsidRDefault="009E6B0E" w:rsidP="006654A1">
            <w:pPr>
              <w:pStyle w:val="nadpis2"/>
              <w:rPr>
                <w:sz w:val="24"/>
                <w:szCs w:val="24"/>
              </w:rPr>
            </w:pPr>
            <w:r>
              <w:rPr>
                <w:sz w:val="24"/>
                <w:szCs w:val="24"/>
              </w:rPr>
              <w:t>10.2.</w:t>
            </w:r>
          </w:p>
        </w:tc>
      </w:tr>
    </w:tbl>
    <w:p w14:paraId="13A0B6F8"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FFEBBD1" w14:textId="77777777" w:rsidTr="005949E1">
        <w:tc>
          <w:tcPr>
            <w:tcW w:w="964" w:type="pct"/>
            <w:gridSpan w:val="2"/>
            <w:tcBorders>
              <w:bottom w:val="nil"/>
            </w:tcBorders>
          </w:tcPr>
          <w:p w14:paraId="502F0C97" w14:textId="74ACE0D6" w:rsidR="00DF154E" w:rsidRPr="007175CF" w:rsidRDefault="005949E1" w:rsidP="006654A1">
            <w:pPr>
              <w:pStyle w:val="Radanzevusnesen"/>
              <w:rPr>
                <w:b/>
                <w:bCs w:val="0"/>
              </w:rPr>
            </w:pPr>
            <w:r>
              <w:rPr>
                <w:b/>
                <w:bCs w:val="0"/>
              </w:rPr>
              <w:t>UR/116/38/2024</w:t>
            </w:r>
          </w:p>
        </w:tc>
        <w:tc>
          <w:tcPr>
            <w:tcW w:w="4036" w:type="pct"/>
            <w:tcBorders>
              <w:bottom w:val="nil"/>
            </w:tcBorders>
          </w:tcPr>
          <w:p w14:paraId="3802D6FF" w14:textId="273A7671" w:rsidR="00DF154E" w:rsidRPr="007175CF" w:rsidRDefault="005949E1" w:rsidP="006654A1">
            <w:pPr>
              <w:pStyle w:val="Radanzevusnesen"/>
              <w:ind w:left="0" w:firstLine="0"/>
              <w:rPr>
                <w:b/>
                <w:bCs w:val="0"/>
              </w:rPr>
            </w:pPr>
            <w:r>
              <w:rPr>
                <w:b/>
                <w:bCs w:val="0"/>
              </w:rPr>
              <w:t>Stanovení prodejní ceny akcií Servisní společnosti odpady Olomouckého kraje, a.s., jejichž vlastníkem je Olomoucký kraj, v roce 2025</w:t>
            </w:r>
          </w:p>
        </w:tc>
      </w:tr>
      <w:tr w:rsidR="00DF154E" w:rsidRPr="00010DF0" w14:paraId="7FDDBDE2" w14:textId="77777777" w:rsidTr="005949E1">
        <w:trPr>
          <w:trHeight w:val="289"/>
        </w:trPr>
        <w:tc>
          <w:tcPr>
            <w:tcW w:w="5000" w:type="pct"/>
            <w:gridSpan w:val="3"/>
            <w:tcBorders>
              <w:top w:val="nil"/>
              <w:bottom w:val="nil"/>
            </w:tcBorders>
            <w:shd w:val="clear" w:color="auto" w:fill="auto"/>
            <w:hideMark/>
          </w:tcPr>
          <w:p w14:paraId="4A783032" w14:textId="08DE9AE8" w:rsidR="00DF154E" w:rsidRPr="007175CF" w:rsidRDefault="005949E1" w:rsidP="006654A1">
            <w:pPr>
              <w:pStyle w:val="Zkladntext"/>
              <w:rPr>
                <w:b w:val="0"/>
                <w:bCs/>
              </w:rPr>
            </w:pPr>
            <w:r>
              <w:rPr>
                <w:b w:val="0"/>
                <w:bCs/>
              </w:rPr>
              <w:t>Rada Olomouckého kraje po projednání:</w:t>
            </w:r>
          </w:p>
        </w:tc>
      </w:tr>
      <w:tr w:rsidR="00DF154E" w:rsidRPr="00010DF0" w14:paraId="415A8031" w14:textId="77777777" w:rsidTr="005949E1">
        <w:trPr>
          <w:trHeight w:val="289"/>
        </w:trPr>
        <w:tc>
          <w:tcPr>
            <w:tcW w:w="347" w:type="pct"/>
            <w:tcBorders>
              <w:top w:val="nil"/>
              <w:bottom w:val="nil"/>
            </w:tcBorders>
            <w:shd w:val="clear" w:color="auto" w:fill="auto"/>
            <w:tcMar>
              <w:bottom w:w="113" w:type="dxa"/>
            </w:tcMar>
            <w:hideMark/>
          </w:tcPr>
          <w:p w14:paraId="78CA917E" w14:textId="6DF20657" w:rsidR="00DF154E" w:rsidRPr="00010DF0" w:rsidRDefault="005949E1"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E3C7B7F" w14:textId="60953F02" w:rsidR="00DF154E" w:rsidRPr="005949E1" w:rsidRDefault="005949E1" w:rsidP="005949E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949E1">
              <w:rPr>
                <w:rFonts w:cs="Arial"/>
                <w:szCs w:val="24"/>
              </w:rPr>
              <w:t>s návrhem stanovit prodejní cenu kmenových akcií Servisní společnosti odpady Olomouckého kraje, a.s., sídlem Jeremenkova 1191/40a, Hodolany, 779 00 Olomouc, IČO: 07686501, jejichž výlučným vlastníkem je Olomoucký kraj, pro města a obce, které se chtějí zapojit jako přímí či nepřímí akcionáři od 1. 1. 2025 na 50 Kč za akcii</w:t>
            </w:r>
          </w:p>
        </w:tc>
      </w:tr>
      <w:tr w:rsidR="005949E1" w:rsidRPr="00010DF0" w14:paraId="291A150E" w14:textId="77777777" w:rsidTr="005949E1">
        <w:trPr>
          <w:trHeight w:val="289"/>
        </w:trPr>
        <w:tc>
          <w:tcPr>
            <w:tcW w:w="347" w:type="pct"/>
            <w:tcBorders>
              <w:top w:val="nil"/>
              <w:bottom w:val="nil"/>
            </w:tcBorders>
            <w:shd w:val="clear" w:color="auto" w:fill="auto"/>
            <w:tcMar>
              <w:bottom w:w="113" w:type="dxa"/>
            </w:tcMar>
          </w:tcPr>
          <w:p w14:paraId="23227D9D" w14:textId="589F11F5" w:rsidR="005949E1" w:rsidRPr="00010DF0" w:rsidRDefault="005949E1"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D39AFCC" w14:textId="576FFCF9" w:rsidR="005949E1" w:rsidRPr="005949E1" w:rsidRDefault="005949E1" w:rsidP="005949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949E1">
              <w:rPr>
                <w:rFonts w:cs="Arial"/>
                <w:szCs w:val="24"/>
              </w:rPr>
              <w:t>předložení materiálu dle bodu 1 usnesení ke schválení Zastupitelstvu Olomouckého kraje</w:t>
            </w:r>
          </w:p>
        </w:tc>
      </w:tr>
      <w:tr w:rsidR="005949E1" w:rsidRPr="00010DF0" w14:paraId="2E609300" w14:textId="77777777" w:rsidTr="005949E1">
        <w:trPr>
          <w:trHeight w:val="289"/>
        </w:trPr>
        <w:tc>
          <w:tcPr>
            <w:tcW w:w="5000" w:type="pct"/>
            <w:gridSpan w:val="3"/>
            <w:tcBorders>
              <w:top w:val="nil"/>
              <w:bottom w:val="nil"/>
            </w:tcBorders>
            <w:shd w:val="clear" w:color="auto" w:fill="auto"/>
            <w:tcMar>
              <w:bottom w:w="113" w:type="dxa"/>
            </w:tcMar>
          </w:tcPr>
          <w:p w14:paraId="7ADD44BF" w14:textId="77777777" w:rsidR="005949E1" w:rsidRDefault="005949E1" w:rsidP="005949E1">
            <w:r>
              <w:t>Odpovídá: Ing. et Ing. Martin Šmída, uvolněný člen rady</w:t>
            </w:r>
          </w:p>
          <w:p w14:paraId="292B6A4E" w14:textId="77777777" w:rsidR="005949E1" w:rsidRDefault="005949E1" w:rsidP="005949E1">
            <w:r>
              <w:t>Realizuje: Mgr. Ing. Jitka Hejlová, vedoucí odboru životního prostředí a zemědělství</w:t>
            </w:r>
          </w:p>
          <w:p w14:paraId="0EE97CAC" w14:textId="0199FEB1" w:rsidR="005949E1" w:rsidRPr="005949E1" w:rsidRDefault="005949E1" w:rsidP="005949E1">
            <w:r>
              <w:t>Termín: ZOK 16. 9. 2024</w:t>
            </w:r>
          </w:p>
        </w:tc>
      </w:tr>
      <w:tr w:rsidR="005949E1" w:rsidRPr="00010DF0" w14:paraId="22A34DF2" w14:textId="77777777" w:rsidTr="005949E1">
        <w:trPr>
          <w:trHeight w:val="289"/>
        </w:trPr>
        <w:tc>
          <w:tcPr>
            <w:tcW w:w="347" w:type="pct"/>
            <w:tcBorders>
              <w:top w:val="nil"/>
              <w:bottom w:val="nil"/>
            </w:tcBorders>
            <w:shd w:val="clear" w:color="auto" w:fill="auto"/>
            <w:tcMar>
              <w:bottom w:w="113" w:type="dxa"/>
            </w:tcMar>
          </w:tcPr>
          <w:p w14:paraId="68A67BF2" w14:textId="0C724F56" w:rsidR="005949E1" w:rsidRPr="00010DF0" w:rsidRDefault="005949E1" w:rsidP="006654A1">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55EDE627" w14:textId="1850C711" w:rsidR="005949E1" w:rsidRPr="005949E1" w:rsidRDefault="005949E1" w:rsidP="005949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949E1">
              <w:rPr>
                <w:rFonts w:cs="Arial"/>
                <w:szCs w:val="24"/>
              </w:rPr>
              <w:t>rozhodnout o stanovení prodejní ceny kmenových akcií Servisní společnosti odpady Olomouckého kraje, a.s., sídlem Jeremenkova 1191/40a, Hodolany, 779 00 Olomouc, IČO: 07686501, jejichž výlučným vlastníkem je Olomoucký kraj, pro města a obce, které se chtějí zapojit jako přímí či nepřímí akcionáři od 1. 1. 2025 na 50 Kč za akcii</w:t>
            </w:r>
          </w:p>
        </w:tc>
      </w:tr>
      <w:tr w:rsidR="00DF154E" w:rsidRPr="00010DF0" w14:paraId="11E24BA8" w14:textId="77777777" w:rsidTr="005949E1">
        <w:tc>
          <w:tcPr>
            <w:tcW w:w="5000" w:type="pct"/>
            <w:gridSpan w:val="3"/>
            <w:tcBorders>
              <w:top w:val="nil"/>
              <w:bottom w:val="nil"/>
            </w:tcBorders>
            <w:shd w:val="clear" w:color="auto" w:fill="auto"/>
          </w:tcPr>
          <w:p w14:paraId="47F4B576" w14:textId="77777777" w:rsidR="00DF154E" w:rsidRPr="00010DF0" w:rsidRDefault="00DF154E" w:rsidP="006654A1">
            <w:pPr>
              <w:pStyle w:val="nadpis2"/>
              <w:rPr>
                <w:sz w:val="24"/>
                <w:szCs w:val="24"/>
              </w:rPr>
            </w:pPr>
          </w:p>
        </w:tc>
      </w:tr>
      <w:tr w:rsidR="00DF154E" w:rsidRPr="00010DF0" w14:paraId="0B1D3969" w14:textId="77777777" w:rsidTr="005949E1">
        <w:tc>
          <w:tcPr>
            <w:tcW w:w="964" w:type="pct"/>
            <w:gridSpan w:val="2"/>
            <w:tcBorders>
              <w:top w:val="nil"/>
              <w:bottom w:val="nil"/>
            </w:tcBorders>
            <w:shd w:val="clear" w:color="auto" w:fill="auto"/>
          </w:tcPr>
          <w:p w14:paraId="317D3311"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B1CCE25" w14:textId="6DF1998F" w:rsidR="00DF154E" w:rsidRPr="00010DF0" w:rsidRDefault="005949E1" w:rsidP="006654A1">
            <w:pPr>
              <w:pStyle w:val="nadpis2"/>
              <w:rPr>
                <w:sz w:val="24"/>
                <w:szCs w:val="24"/>
              </w:rPr>
            </w:pPr>
            <w:r>
              <w:rPr>
                <w:sz w:val="24"/>
                <w:szCs w:val="24"/>
              </w:rPr>
              <w:t>Ing. et Ing. Martin Šmída, uvolněný člen rady</w:t>
            </w:r>
          </w:p>
        </w:tc>
      </w:tr>
      <w:tr w:rsidR="00DF154E" w:rsidRPr="00010DF0" w14:paraId="4DF3CEF0" w14:textId="77777777" w:rsidTr="005949E1">
        <w:tc>
          <w:tcPr>
            <w:tcW w:w="964" w:type="pct"/>
            <w:gridSpan w:val="2"/>
            <w:tcBorders>
              <w:top w:val="nil"/>
            </w:tcBorders>
            <w:shd w:val="clear" w:color="auto" w:fill="auto"/>
          </w:tcPr>
          <w:p w14:paraId="7B302E0F"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0263E925" w14:textId="689D009A" w:rsidR="00DF154E" w:rsidRPr="00010DF0" w:rsidRDefault="005949E1" w:rsidP="006654A1">
            <w:pPr>
              <w:pStyle w:val="nadpis2"/>
              <w:rPr>
                <w:sz w:val="24"/>
                <w:szCs w:val="24"/>
              </w:rPr>
            </w:pPr>
            <w:r>
              <w:rPr>
                <w:sz w:val="24"/>
                <w:szCs w:val="24"/>
              </w:rPr>
              <w:t>10.3.</w:t>
            </w:r>
          </w:p>
        </w:tc>
      </w:tr>
    </w:tbl>
    <w:p w14:paraId="3FCDAB3D"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7CEB8A01" w14:textId="77777777" w:rsidTr="00177995">
        <w:tc>
          <w:tcPr>
            <w:tcW w:w="964" w:type="pct"/>
            <w:gridSpan w:val="2"/>
            <w:tcBorders>
              <w:bottom w:val="nil"/>
            </w:tcBorders>
          </w:tcPr>
          <w:p w14:paraId="2CAC06B7" w14:textId="1CA58487" w:rsidR="00DF154E" w:rsidRPr="007175CF" w:rsidRDefault="00177995" w:rsidP="006654A1">
            <w:pPr>
              <w:pStyle w:val="Radanzevusnesen"/>
              <w:rPr>
                <w:b/>
                <w:bCs w:val="0"/>
              </w:rPr>
            </w:pPr>
            <w:r>
              <w:rPr>
                <w:b/>
                <w:bCs w:val="0"/>
              </w:rPr>
              <w:t>UR/116/39/2024</w:t>
            </w:r>
          </w:p>
        </w:tc>
        <w:tc>
          <w:tcPr>
            <w:tcW w:w="4036" w:type="pct"/>
            <w:tcBorders>
              <w:bottom w:val="nil"/>
            </w:tcBorders>
          </w:tcPr>
          <w:p w14:paraId="5E8A5BAB" w14:textId="14D9F51B" w:rsidR="00DF154E" w:rsidRPr="007175CF" w:rsidRDefault="00177995" w:rsidP="006654A1">
            <w:pPr>
              <w:pStyle w:val="Radanzevusnesen"/>
              <w:ind w:left="0" w:firstLine="0"/>
              <w:rPr>
                <w:b/>
                <w:bCs w:val="0"/>
              </w:rPr>
            </w:pPr>
            <w:r>
              <w:rPr>
                <w:b/>
                <w:bCs w:val="0"/>
              </w:rPr>
              <w:t>Soutěž „Odlož mobil“</w:t>
            </w:r>
          </w:p>
        </w:tc>
      </w:tr>
      <w:tr w:rsidR="00DF154E" w:rsidRPr="00010DF0" w14:paraId="54447E7E" w14:textId="77777777" w:rsidTr="00177995">
        <w:trPr>
          <w:trHeight w:val="289"/>
        </w:trPr>
        <w:tc>
          <w:tcPr>
            <w:tcW w:w="5000" w:type="pct"/>
            <w:gridSpan w:val="3"/>
            <w:tcBorders>
              <w:top w:val="nil"/>
              <w:bottom w:val="nil"/>
            </w:tcBorders>
            <w:shd w:val="clear" w:color="auto" w:fill="auto"/>
            <w:hideMark/>
          </w:tcPr>
          <w:p w14:paraId="731A553A" w14:textId="089CB9EB" w:rsidR="00DF154E" w:rsidRPr="007175CF" w:rsidRDefault="00177995" w:rsidP="006654A1">
            <w:pPr>
              <w:pStyle w:val="Zkladntext"/>
              <w:rPr>
                <w:b w:val="0"/>
                <w:bCs/>
              </w:rPr>
            </w:pPr>
            <w:r>
              <w:rPr>
                <w:b w:val="0"/>
                <w:bCs/>
              </w:rPr>
              <w:t>Rada Olomouckého kraje po projednání:</w:t>
            </w:r>
          </w:p>
        </w:tc>
      </w:tr>
      <w:tr w:rsidR="00DF154E" w:rsidRPr="00010DF0" w14:paraId="6D107B53" w14:textId="77777777" w:rsidTr="00177995">
        <w:trPr>
          <w:trHeight w:val="289"/>
        </w:trPr>
        <w:tc>
          <w:tcPr>
            <w:tcW w:w="347" w:type="pct"/>
            <w:tcBorders>
              <w:top w:val="nil"/>
              <w:bottom w:val="nil"/>
            </w:tcBorders>
            <w:shd w:val="clear" w:color="auto" w:fill="auto"/>
            <w:tcMar>
              <w:bottom w:w="113" w:type="dxa"/>
            </w:tcMar>
            <w:hideMark/>
          </w:tcPr>
          <w:p w14:paraId="62B57B51" w14:textId="1E3BD7C0" w:rsidR="00DF154E" w:rsidRPr="00010DF0" w:rsidRDefault="00177995"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748C091" w14:textId="1AD474CD" w:rsidR="00DF154E" w:rsidRPr="00177995" w:rsidRDefault="00177995" w:rsidP="0017799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7995">
              <w:rPr>
                <w:rFonts w:cs="Arial"/>
                <w:szCs w:val="24"/>
              </w:rPr>
              <w:t>znění vzorové darovací smlouvy uvedené v příloze č. 1 tohoto usnesení</w:t>
            </w:r>
          </w:p>
        </w:tc>
      </w:tr>
      <w:tr w:rsidR="00177995" w:rsidRPr="00010DF0" w14:paraId="24595D8B" w14:textId="77777777" w:rsidTr="00177995">
        <w:trPr>
          <w:trHeight w:val="289"/>
        </w:trPr>
        <w:tc>
          <w:tcPr>
            <w:tcW w:w="347" w:type="pct"/>
            <w:tcBorders>
              <w:top w:val="nil"/>
              <w:bottom w:val="nil"/>
            </w:tcBorders>
            <w:shd w:val="clear" w:color="auto" w:fill="auto"/>
            <w:tcMar>
              <w:bottom w:w="113" w:type="dxa"/>
            </w:tcMar>
          </w:tcPr>
          <w:p w14:paraId="474A63CA" w14:textId="63918D53" w:rsidR="00177995" w:rsidRPr="00010DF0" w:rsidRDefault="00177995"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BE326EF" w14:textId="3466CAA2" w:rsidR="00177995" w:rsidRPr="00177995" w:rsidRDefault="00177995" w:rsidP="001779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7995">
              <w:rPr>
                <w:rFonts w:cs="Arial"/>
                <w:szCs w:val="24"/>
              </w:rPr>
              <w:t>o poskytnutí peněžitého daru škole: Střední a Základní škola DC 90, s.r.o., sídlem Nedbalova 36/27, 779 00 Topolany, IČO: 25385461, oceněné ve sběru vysloužilých mobilních telefonů v rámci zpětného odběru v soutěži „Odlož mobil“ dle přílohy č. 2 tohoto usnesení</w:t>
            </w:r>
          </w:p>
        </w:tc>
      </w:tr>
      <w:tr w:rsidR="00177995" w:rsidRPr="00010DF0" w14:paraId="3465FD85" w14:textId="77777777" w:rsidTr="00177995">
        <w:trPr>
          <w:trHeight w:val="289"/>
        </w:trPr>
        <w:tc>
          <w:tcPr>
            <w:tcW w:w="347" w:type="pct"/>
            <w:tcBorders>
              <w:top w:val="nil"/>
              <w:bottom w:val="nil"/>
            </w:tcBorders>
            <w:shd w:val="clear" w:color="auto" w:fill="auto"/>
            <w:tcMar>
              <w:bottom w:w="113" w:type="dxa"/>
            </w:tcMar>
          </w:tcPr>
          <w:p w14:paraId="13665240" w14:textId="66788B88" w:rsidR="00177995" w:rsidRPr="00010DF0" w:rsidRDefault="00177995"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76E0FEE" w14:textId="17B66799" w:rsidR="00177995" w:rsidRPr="00177995" w:rsidRDefault="00177995" w:rsidP="001779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7995">
              <w:rPr>
                <w:rFonts w:cs="Arial"/>
                <w:szCs w:val="24"/>
              </w:rPr>
              <w:t>o poskytnutí peněžitého příspěvku školám: Základní škola Uničov, Šternberská 456, sídlem Šternberská 456, 783 91 Uničov, IČO: 61989762, Střední škola, Základní škola a Mateřská škola Přerov, Malá Dlážka 4, sídlem Malá Dlážka 589/4, 750 02 Přerov, IČO: 49558978, a Střední škola logistiky a chemie, Olomouc, U Hradiska 29, sídlem U Hradiska 157/29, 779 00 Olomouc, IČO: 00845337, oceněných ve sběru vysloužilých mobilních telefonů v rámci zpětného odběru v soutěži „Odlož mobil“ dle přílohy č. 2 tohoto usnesení</w:t>
            </w:r>
          </w:p>
        </w:tc>
      </w:tr>
      <w:tr w:rsidR="00177995" w:rsidRPr="00010DF0" w14:paraId="079438F0" w14:textId="77777777" w:rsidTr="00177995">
        <w:trPr>
          <w:trHeight w:val="289"/>
        </w:trPr>
        <w:tc>
          <w:tcPr>
            <w:tcW w:w="347" w:type="pct"/>
            <w:tcBorders>
              <w:top w:val="nil"/>
              <w:bottom w:val="nil"/>
            </w:tcBorders>
            <w:shd w:val="clear" w:color="auto" w:fill="auto"/>
            <w:tcMar>
              <w:bottom w:w="113" w:type="dxa"/>
            </w:tcMar>
          </w:tcPr>
          <w:p w14:paraId="47BBABE9" w14:textId="4BB10F81" w:rsidR="00177995" w:rsidRPr="00010DF0" w:rsidRDefault="00177995"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5BEE643" w14:textId="07BA0092" w:rsidR="00177995" w:rsidRPr="00177995" w:rsidRDefault="00177995" w:rsidP="001779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7995">
              <w:rPr>
                <w:rFonts w:cs="Arial"/>
                <w:szCs w:val="24"/>
              </w:rPr>
              <w:t>o uzavření darovací smlouvy s příjemcem dle bodu 2 tohoto usnesení, ve znění dle vzorové darovací smlouvy dle bodu 1 tohoto usnesení</w:t>
            </w:r>
          </w:p>
        </w:tc>
      </w:tr>
      <w:tr w:rsidR="00177995" w:rsidRPr="00010DF0" w14:paraId="61720B95" w14:textId="77777777" w:rsidTr="00177995">
        <w:trPr>
          <w:trHeight w:val="289"/>
        </w:trPr>
        <w:tc>
          <w:tcPr>
            <w:tcW w:w="347" w:type="pct"/>
            <w:tcBorders>
              <w:top w:val="nil"/>
              <w:bottom w:val="nil"/>
            </w:tcBorders>
            <w:shd w:val="clear" w:color="auto" w:fill="auto"/>
            <w:tcMar>
              <w:bottom w:w="113" w:type="dxa"/>
            </w:tcMar>
          </w:tcPr>
          <w:p w14:paraId="5C590330" w14:textId="05B4A29B" w:rsidR="00177995" w:rsidRPr="00010DF0" w:rsidRDefault="00177995"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DDC2486" w14:textId="0ABDF3EF" w:rsidR="00177995" w:rsidRPr="00177995" w:rsidRDefault="00177995" w:rsidP="0017799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7995">
              <w:rPr>
                <w:rFonts w:cs="Arial"/>
                <w:szCs w:val="24"/>
              </w:rPr>
              <w:t>rozpočtovou změnu dle přílohy č. 3 tohoto usnesení</w:t>
            </w:r>
          </w:p>
        </w:tc>
      </w:tr>
      <w:tr w:rsidR="00177995" w:rsidRPr="00010DF0" w14:paraId="2E1018E2" w14:textId="77777777" w:rsidTr="00177995">
        <w:trPr>
          <w:trHeight w:val="289"/>
        </w:trPr>
        <w:tc>
          <w:tcPr>
            <w:tcW w:w="347" w:type="pct"/>
            <w:tcBorders>
              <w:top w:val="nil"/>
              <w:bottom w:val="nil"/>
            </w:tcBorders>
            <w:shd w:val="clear" w:color="auto" w:fill="auto"/>
            <w:tcMar>
              <w:bottom w:w="113" w:type="dxa"/>
            </w:tcMar>
          </w:tcPr>
          <w:p w14:paraId="6F334A56" w14:textId="3443D5F1" w:rsidR="00177995" w:rsidRPr="00010DF0" w:rsidRDefault="00177995"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DB7C513" w14:textId="13DFC80B" w:rsidR="00177995" w:rsidRPr="00177995" w:rsidRDefault="00177995" w:rsidP="0017799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7995">
              <w:rPr>
                <w:rFonts w:cs="Arial"/>
                <w:szCs w:val="24"/>
              </w:rPr>
              <w:t>předložit materiál dle bodu 5 tohoto usnesení na vědomí Zastupitelstvu Olomouckého kraje</w:t>
            </w:r>
          </w:p>
        </w:tc>
      </w:tr>
      <w:tr w:rsidR="00177995" w:rsidRPr="00010DF0" w14:paraId="173F6B4F" w14:textId="77777777" w:rsidTr="00177995">
        <w:trPr>
          <w:trHeight w:val="289"/>
        </w:trPr>
        <w:tc>
          <w:tcPr>
            <w:tcW w:w="5000" w:type="pct"/>
            <w:gridSpan w:val="3"/>
            <w:tcBorders>
              <w:top w:val="nil"/>
              <w:bottom w:val="nil"/>
            </w:tcBorders>
            <w:shd w:val="clear" w:color="auto" w:fill="auto"/>
            <w:tcMar>
              <w:bottom w:w="113" w:type="dxa"/>
            </w:tcMar>
          </w:tcPr>
          <w:p w14:paraId="222D0DB8" w14:textId="77777777" w:rsidR="00177995" w:rsidRDefault="00177995" w:rsidP="00177995">
            <w:r>
              <w:t>Odpovídá: Ing. Josef Suchánek, hejtman Olomouckého kraje</w:t>
            </w:r>
          </w:p>
          <w:p w14:paraId="16887363" w14:textId="77777777" w:rsidR="00177995" w:rsidRDefault="00177995" w:rsidP="00177995">
            <w:r>
              <w:t>Realizuje: Mgr. Olga Fidrová, MBA, vedoucí odboru ekonomického</w:t>
            </w:r>
          </w:p>
          <w:p w14:paraId="52335B39" w14:textId="0BBF52D8" w:rsidR="00177995" w:rsidRPr="00177995" w:rsidRDefault="00177995" w:rsidP="00177995">
            <w:r>
              <w:t>Termín: ZOK 16. 9. 2024</w:t>
            </w:r>
          </w:p>
        </w:tc>
      </w:tr>
      <w:tr w:rsidR="00177995" w:rsidRPr="00010DF0" w14:paraId="5081CA54" w14:textId="77777777" w:rsidTr="00177995">
        <w:trPr>
          <w:trHeight w:val="289"/>
        </w:trPr>
        <w:tc>
          <w:tcPr>
            <w:tcW w:w="347" w:type="pct"/>
            <w:tcBorders>
              <w:top w:val="nil"/>
              <w:bottom w:val="nil"/>
            </w:tcBorders>
            <w:shd w:val="clear" w:color="auto" w:fill="auto"/>
            <w:tcMar>
              <w:bottom w:w="113" w:type="dxa"/>
            </w:tcMar>
          </w:tcPr>
          <w:p w14:paraId="3A976BAC" w14:textId="2722C6A0" w:rsidR="00177995" w:rsidRPr="00010DF0" w:rsidRDefault="00177995"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E0A6998" w14:textId="46C5DA32" w:rsidR="00177995" w:rsidRPr="00177995" w:rsidRDefault="00177995" w:rsidP="0017799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7995">
              <w:rPr>
                <w:rFonts w:cs="Arial"/>
                <w:szCs w:val="24"/>
              </w:rPr>
              <w:t>vzít rozpočtovou změnu dle bodu 5 tohoto usnesení na vědomí</w:t>
            </w:r>
          </w:p>
        </w:tc>
      </w:tr>
      <w:tr w:rsidR="00DF154E" w:rsidRPr="00010DF0" w14:paraId="4B029FE1" w14:textId="77777777" w:rsidTr="00177995">
        <w:tc>
          <w:tcPr>
            <w:tcW w:w="5000" w:type="pct"/>
            <w:gridSpan w:val="3"/>
            <w:tcBorders>
              <w:top w:val="nil"/>
              <w:bottom w:val="nil"/>
            </w:tcBorders>
            <w:shd w:val="clear" w:color="auto" w:fill="auto"/>
          </w:tcPr>
          <w:p w14:paraId="2C581AA3" w14:textId="77777777" w:rsidR="00DF154E" w:rsidRPr="00010DF0" w:rsidRDefault="00DF154E" w:rsidP="006654A1">
            <w:pPr>
              <w:pStyle w:val="nadpis2"/>
              <w:rPr>
                <w:sz w:val="24"/>
                <w:szCs w:val="24"/>
              </w:rPr>
            </w:pPr>
          </w:p>
        </w:tc>
      </w:tr>
      <w:tr w:rsidR="00DF154E" w:rsidRPr="00010DF0" w14:paraId="482E84BE" w14:textId="77777777" w:rsidTr="00177995">
        <w:tc>
          <w:tcPr>
            <w:tcW w:w="964" w:type="pct"/>
            <w:gridSpan w:val="2"/>
            <w:tcBorders>
              <w:top w:val="nil"/>
              <w:bottom w:val="nil"/>
            </w:tcBorders>
            <w:shd w:val="clear" w:color="auto" w:fill="auto"/>
          </w:tcPr>
          <w:p w14:paraId="3EBC4B36"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89E339A" w14:textId="2F508210" w:rsidR="00DF154E" w:rsidRPr="00010DF0" w:rsidRDefault="00177995" w:rsidP="006654A1">
            <w:pPr>
              <w:pStyle w:val="nadpis2"/>
              <w:rPr>
                <w:sz w:val="24"/>
                <w:szCs w:val="24"/>
              </w:rPr>
            </w:pPr>
            <w:r>
              <w:rPr>
                <w:sz w:val="24"/>
                <w:szCs w:val="24"/>
              </w:rPr>
              <w:t>Ing. et Ing. Martin Šmída, uvolněný člen rady</w:t>
            </w:r>
          </w:p>
        </w:tc>
      </w:tr>
      <w:tr w:rsidR="00DF154E" w:rsidRPr="00010DF0" w14:paraId="767C46B6" w14:textId="77777777" w:rsidTr="00177995">
        <w:tc>
          <w:tcPr>
            <w:tcW w:w="964" w:type="pct"/>
            <w:gridSpan w:val="2"/>
            <w:tcBorders>
              <w:top w:val="nil"/>
            </w:tcBorders>
            <w:shd w:val="clear" w:color="auto" w:fill="auto"/>
          </w:tcPr>
          <w:p w14:paraId="3BA75925"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E13BE67" w14:textId="3E9A67BE" w:rsidR="00DF154E" w:rsidRPr="00010DF0" w:rsidRDefault="00177995" w:rsidP="006654A1">
            <w:pPr>
              <w:pStyle w:val="nadpis2"/>
              <w:rPr>
                <w:sz w:val="24"/>
                <w:szCs w:val="24"/>
              </w:rPr>
            </w:pPr>
            <w:r>
              <w:rPr>
                <w:sz w:val="24"/>
                <w:szCs w:val="24"/>
              </w:rPr>
              <w:t>10.4.</w:t>
            </w:r>
          </w:p>
        </w:tc>
      </w:tr>
    </w:tbl>
    <w:p w14:paraId="1FE84501"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3BFDC184" w14:textId="77777777" w:rsidTr="009942BE">
        <w:tc>
          <w:tcPr>
            <w:tcW w:w="961" w:type="pct"/>
            <w:gridSpan w:val="2"/>
            <w:tcBorders>
              <w:bottom w:val="nil"/>
            </w:tcBorders>
          </w:tcPr>
          <w:p w14:paraId="37F0A0C6" w14:textId="2B2434A4" w:rsidR="00DF154E" w:rsidRPr="007175CF" w:rsidRDefault="009942BE" w:rsidP="006654A1">
            <w:pPr>
              <w:pStyle w:val="Radanzevusnesen"/>
              <w:rPr>
                <w:b/>
                <w:bCs w:val="0"/>
              </w:rPr>
            </w:pPr>
            <w:r>
              <w:rPr>
                <w:b/>
                <w:bCs w:val="0"/>
              </w:rPr>
              <w:t>UR/116/40/2024</w:t>
            </w:r>
          </w:p>
        </w:tc>
        <w:tc>
          <w:tcPr>
            <w:tcW w:w="4039" w:type="pct"/>
            <w:tcBorders>
              <w:bottom w:val="nil"/>
            </w:tcBorders>
          </w:tcPr>
          <w:p w14:paraId="2554A9AB" w14:textId="2704407C" w:rsidR="00DF154E" w:rsidRPr="007175CF" w:rsidRDefault="009942BE" w:rsidP="006654A1">
            <w:pPr>
              <w:pStyle w:val="Radanzevusnesen"/>
              <w:ind w:left="0" w:firstLine="0"/>
              <w:rPr>
                <w:b/>
                <w:bCs w:val="0"/>
              </w:rPr>
            </w:pPr>
            <w:r>
              <w:rPr>
                <w:b/>
                <w:bCs w:val="0"/>
              </w:rPr>
              <w:t>Akční plán reuse systému Olomouckého kraje</w:t>
            </w:r>
          </w:p>
        </w:tc>
      </w:tr>
      <w:tr w:rsidR="00DF154E" w:rsidRPr="00010DF0" w14:paraId="3B35AAFE" w14:textId="77777777" w:rsidTr="009942BE">
        <w:trPr>
          <w:trHeight w:val="289"/>
        </w:trPr>
        <w:tc>
          <w:tcPr>
            <w:tcW w:w="5000" w:type="pct"/>
            <w:gridSpan w:val="3"/>
            <w:tcBorders>
              <w:top w:val="nil"/>
              <w:bottom w:val="nil"/>
            </w:tcBorders>
            <w:shd w:val="clear" w:color="auto" w:fill="auto"/>
            <w:hideMark/>
          </w:tcPr>
          <w:p w14:paraId="10F5A7DE" w14:textId="692AA4C5" w:rsidR="00DF154E" w:rsidRPr="007175CF" w:rsidRDefault="009942BE" w:rsidP="006654A1">
            <w:pPr>
              <w:pStyle w:val="Zkladntext"/>
              <w:rPr>
                <w:b w:val="0"/>
                <w:bCs/>
              </w:rPr>
            </w:pPr>
            <w:r>
              <w:rPr>
                <w:b w:val="0"/>
                <w:bCs/>
              </w:rPr>
              <w:t>Rada Olomouckého kraje po projednání:</w:t>
            </w:r>
          </w:p>
        </w:tc>
      </w:tr>
      <w:tr w:rsidR="00DF154E" w:rsidRPr="00010DF0" w14:paraId="33575084" w14:textId="77777777" w:rsidTr="009942BE">
        <w:trPr>
          <w:trHeight w:val="289"/>
        </w:trPr>
        <w:tc>
          <w:tcPr>
            <w:tcW w:w="346" w:type="pct"/>
            <w:tcBorders>
              <w:top w:val="nil"/>
              <w:bottom w:val="nil"/>
            </w:tcBorders>
            <w:shd w:val="clear" w:color="auto" w:fill="auto"/>
            <w:tcMar>
              <w:bottom w:w="113" w:type="dxa"/>
            </w:tcMar>
            <w:hideMark/>
          </w:tcPr>
          <w:p w14:paraId="14EDA6B8" w14:textId="23FFFD99" w:rsidR="00DF154E" w:rsidRPr="00010DF0" w:rsidRDefault="009942BE"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C21AF84" w14:textId="13D8D7BC" w:rsidR="00DF154E" w:rsidRPr="009942BE" w:rsidRDefault="009942BE" w:rsidP="009942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942BE">
              <w:rPr>
                <w:rFonts w:cs="Arial"/>
                <w:szCs w:val="24"/>
              </w:rPr>
              <w:t>návrh Akčního plánu reuse systému Olomouckého kraje dle přílohy č. 1 tohoto usnesení</w:t>
            </w:r>
          </w:p>
        </w:tc>
      </w:tr>
      <w:tr w:rsidR="00DF154E" w:rsidRPr="00010DF0" w14:paraId="4383CAAD" w14:textId="77777777" w:rsidTr="009942BE">
        <w:tc>
          <w:tcPr>
            <w:tcW w:w="5000" w:type="pct"/>
            <w:gridSpan w:val="3"/>
            <w:tcBorders>
              <w:top w:val="nil"/>
              <w:bottom w:val="nil"/>
            </w:tcBorders>
            <w:shd w:val="clear" w:color="auto" w:fill="auto"/>
          </w:tcPr>
          <w:p w14:paraId="37B8B1A5" w14:textId="77777777" w:rsidR="00DF154E" w:rsidRPr="00010DF0" w:rsidRDefault="00DF154E" w:rsidP="006654A1">
            <w:pPr>
              <w:pStyle w:val="nadpis2"/>
              <w:rPr>
                <w:sz w:val="24"/>
                <w:szCs w:val="24"/>
              </w:rPr>
            </w:pPr>
          </w:p>
        </w:tc>
      </w:tr>
      <w:tr w:rsidR="00DF154E" w:rsidRPr="00010DF0" w14:paraId="074473B2" w14:textId="77777777" w:rsidTr="009942BE">
        <w:tc>
          <w:tcPr>
            <w:tcW w:w="961" w:type="pct"/>
            <w:gridSpan w:val="2"/>
            <w:tcBorders>
              <w:top w:val="nil"/>
              <w:bottom w:val="nil"/>
            </w:tcBorders>
            <w:shd w:val="clear" w:color="auto" w:fill="auto"/>
          </w:tcPr>
          <w:p w14:paraId="3203307B"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F67AC29" w14:textId="00D8F2C2" w:rsidR="00DF154E" w:rsidRPr="00010DF0" w:rsidRDefault="009942BE" w:rsidP="006654A1">
            <w:pPr>
              <w:pStyle w:val="nadpis2"/>
              <w:rPr>
                <w:sz w:val="24"/>
                <w:szCs w:val="24"/>
              </w:rPr>
            </w:pPr>
            <w:r>
              <w:rPr>
                <w:sz w:val="24"/>
                <w:szCs w:val="24"/>
              </w:rPr>
              <w:t>Ing. et Ing. Martin Šmída, uvolněný člen rady</w:t>
            </w:r>
          </w:p>
        </w:tc>
      </w:tr>
      <w:tr w:rsidR="00DF154E" w:rsidRPr="00010DF0" w14:paraId="3D550E36" w14:textId="77777777" w:rsidTr="009942BE">
        <w:tc>
          <w:tcPr>
            <w:tcW w:w="961" w:type="pct"/>
            <w:gridSpan w:val="2"/>
            <w:tcBorders>
              <w:top w:val="nil"/>
            </w:tcBorders>
            <w:shd w:val="clear" w:color="auto" w:fill="auto"/>
          </w:tcPr>
          <w:p w14:paraId="68171C20" w14:textId="77777777" w:rsidR="00DF154E" w:rsidRPr="00010DF0" w:rsidRDefault="00DF154E" w:rsidP="006654A1">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599ED4C2" w14:textId="1DE5BD71" w:rsidR="00DF154E" w:rsidRPr="00010DF0" w:rsidRDefault="009942BE" w:rsidP="006654A1">
            <w:pPr>
              <w:pStyle w:val="nadpis2"/>
              <w:rPr>
                <w:sz w:val="24"/>
                <w:szCs w:val="24"/>
              </w:rPr>
            </w:pPr>
            <w:r>
              <w:rPr>
                <w:sz w:val="24"/>
                <w:szCs w:val="24"/>
              </w:rPr>
              <w:t>10.5.</w:t>
            </w:r>
          </w:p>
        </w:tc>
      </w:tr>
    </w:tbl>
    <w:p w14:paraId="74D55A28"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485CABF6" w14:textId="77777777" w:rsidTr="00736638">
        <w:tc>
          <w:tcPr>
            <w:tcW w:w="961" w:type="pct"/>
            <w:gridSpan w:val="2"/>
            <w:tcBorders>
              <w:bottom w:val="nil"/>
            </w:tcBorders>
          </w:tcPr>
          <w:p w14:paraId="67493616" w14:textId="4B26EAF6" w:rsidR="00DF154E" w:rsidRPr="007175CF" w:rsidRDefault="00736638" w:rsidP="006654A1">
            <w:pPr>
              <w:pStyle w:val="Radanzevusnesen"/>
              <w:rPr>
                <w:b/>
                <w:bCs w:val="0"/>
              </w:rPr>
            </w:pPr>
            <w:r>
              <w:rPr>
                <w:b/>
                <w:bCs w:val="0"/>
              </w:rPr>
              <w:t>UR/116/41/2024</w:t>
            </w:r>
          </w:p>
        </w:tc>
        <w:tc>
          <w:tcPr>
            <w:tcW w:w="4039" w:type="pct"/>
            <w:tcBorders>
              <w:bottom w:val="nil"/>
            </w:tcBorders>
          </w:tcPr>
          <w:p w14:paraId="7EACDB0E" w14:textId="2F10C4D2" w:rsidR="00DF154E" w:rsidRPr="007175CF" w:rsidRDefault="00736638" w:rsidP="006654A1">
            <w:pPr>
              <w:pStyle w:val="Radanzevusnesen"/>
              <w:ind w:left="0" w:firstLine="0"/>
              <w:rPr>
                <w:b/>
                <w:bCs w:val="0"/>
              </w:rPr>
            </w:pPr>
            <w:r>
              <w:rPr>
                <w:b/>
                <w:bCs w:val="0"/>
              </w:rPr>
              <w:t>Soutěž „O keramickou popelnici“ – revokace</w:t>
            </w:r>
          </w:p>
        </w:tc>
      </w:tr>
      <w:tr w:rsidR="00DF154E" w:rsidRPr="00010DF0" w14:paraId="2B83959F" w14:textId="77777777" w:rsidTr="00736638">
        <w:trPr>
          <w:trHeight w:val="289"/>
        </w:trPr>
        <w:tc>
          <w:tcPr>
            <w:tcW w:w="5000" w:type="pct"/>
            <w:gridSpan w:val="3"/>
            <w:tcBorders>
              <w:top w:val="nil"/>
              <w:bottom w:val="nil"/>
            </w:tcBorders>
            <w:shd w:val="clear" w:color="auto" w:fill="auto"/>
            <w:hideMark/>
          </w:tcPr>
          <w:p w14:paraId="263DCA38" w14:textId="315B83E2" w:rsidR="00DF154E" w:rsidRPr="007175CF" w:rsidRDefault="00736638" w:rsidP="006654A1">
            <w:pPr>
              <w:pStyle w:val="Zkladntext"/>
              <w:rPr>
                <w:b w:val="0"/>
                <w:bCs/>
              </w:rPr>
            </w:pPr>
            <w:r>
              <w:rPr>
                <w:b w:val="0"/>
                <w:bCs/>
              </w:rPr>
              <w:t>Rada Olomouckého kraje po projednání:</w:t>
            </w:r>
          </w:p>
        </w:tc>
      </w:tr>
      <w:tr w:rsidR="00DF154E" w:rsidRPr="00010DF0" w14:paraId="6E98E7ED" w14:textId="77777777" w:rsidTr="00736638">
        <w:trPr>
          <w:trHeight w:val="289"/>
        </w:trPr>
        <w:tc>
          <w:tcPr>
            <w:tcW w:w="346" w:type="pct"/>
            <w:tcBorders>
              <w:top w:val="nil"/>
              <w:bottom w:val="nil"/>
            </w:tcBorders>
            <w:shd w:val="clear" w:color="auto" w:fill="auto"/>
            <w:tcMar>
              <w:bottom w:w="113" w:type="dxa"/>
            </w:tcMar>
            <w:hideMark/>
          </w:tcPr>
          <w:p w14:paraId="720FAEFA" w14:textId="34926C3A" w:rsidR="00DF154E" w:rsidRPr="00010DF0" w:rsidRDefault="00736638"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EB8B231" w14:textId="6700ADB5" w:rsidR="00DF154E" w:rsidRPr="00736638" w:rsidRDefault="00736638" w:rsidP="00736638">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736638">
              <w:rPr>
                <w:rFonts w:cs="Arial"/>
                <w:szCs w:val="24"/>
              </w:rPr>
              <w:t>své usnesení č. UR/115/47/2024 ze dne 26. 8. 2024, část přílohy č. 2 usnesení, a to seznam oceněných obcí v soutěži v separaci využitelných složek odpadů „O keramickou popelnici“</w:t>
            </w:r>
          </w:p>
        </w:tc>
      </w:tr>
      <w:tr w:rsidR="00736638" w:rsidRPr="00010DF0" w14:paraId="550F461A" w14:textId="77777777" w:rsidTr="00736638">
        <w:trPr>
          <w:trHeight w:val="289"/>
        </w:trPr>
        <w:tc>
          <w:tcPr>
            <w:tcW w:w="346" w:type="pct"/>
            <w:tcBorders>
              <w:top w:val="nil"/>
              <w:bottom w:val="nil"/>
            </w:tcBorders>
            <w:shd w:val="clear" w:color="auto" w:fill="auto"/>
            <w:tcMar>
              <w:bottom w:w="113" w:type="dxa"/>
            </w:tcMar>
          </w:tcPr>
          <w:p w14:paraId="04023C2A" w14:textId="2014D5D1" w:rsidR="00736638" w:rsidRPr="00010DF0" w:rsidRDefault="00736638"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4CAD9B8" w14:textId="514A28D3" w:rsidR="00736638" w:rsidRPr="00736638" w:rsidRDefault="00736638" w:rsidP="00736638">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736638">
              <w:rPr>
                <w:rFonts w:cs="Arial"/>
                <w:szCs w:val="24"/>
              </w:rPr>
              <w:t>své usnesení č. UR/115/47/2024 ze dne 26. 8. 2024 obsahující rozhodnutí o uzavření darovacích smluv s příjemci dle přílohy č. 2 usnesení, seznamu oceněných obcí v soutěži v separaci využitelných složek odpadů „O keramickou popelnici“</w:t>
            </w:r>
          </w:p>
        </w:tc>
      </w:tr>
      <w:tr w:rsidR="00736638" w:rsidRPr="00010DF0" w14:paraId="049DB7FC" w14:textId="77777777" w:rsidTr="00736638">
        <w:trPr>
          <w:trHeight w:val="289"/>
        </w:trPr>
        <w:tc>
          <w:tcPr>
            <w:tcW w:w="346" w:type="pct"/>
            <w:tcBorders>
              <w:top w:val="nil"/>
              <w:bottom w:val="nil"/>
            </w:tcBorders>
            <w:shd w:val="clear" w:color="auto" w:fill="auto"/>
            <w:tcMar>
              <w:bottom w:w="113" w:type="dxa"/>
            </w:tcMar>
          </w:tcPr>
          <w:p w14:paraId="4601409E" w14:textId="250CF94D" w:rsidR="00736638" w:rsidRPr="00010DF0" w:rsidRDefault="00736638" w:rsidP="006654A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918B9D3" w14:textId="0476D8E4" w:rsidR="00736638" w:rsidRPr="00736638" w:rsidRDefault="00736638" w:rsidP="0073663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36638">
              <w:rPr>
                <w:rFonts w:cs="Arial"/>
                <w:szCs w:val="24"/>
              </w:rPr>
              <w:t>o poskytnutí peněžitého daru městům a obcím oceněným v jednotlivých kategoriích soutěže v separaci využitelných složek odpadů „O keramickou popelnici“ dle přílohy č. 1 tohoto usnesení</w:t>
            </w:r>
          </w:p>
        </w:tc>
      </w:tr>
      <w:tr w:rsidR="00736638" w:rsidRPr="00010DF0" w14:paraId="5161EB73" w14:textId="77777777" w:rsidTr="00736638">
        <w:trPr>
          <w:trHeight w:val="289"/>
        </w:trPr>
        <w:tc>
          <w:tcPr>
            <w:tcW w:w="346" w:type="pct"/>
            <w:tcBorders>
              <w:top w:val="nil"/>
              <w:bottom w:val="nil"/>
            </w:tcBorders>
            <w:shd w:val="clear" w:color="auto" w:fill="auto"/>
            <w:tcMar>
              <w:bottom w:w="113" w:type="dxa"/>
            </w:tcMar>
          </w:tcPr>
          <w:p w14:paraId="31A7FA57" w14:textId="5E6B42D2" w:rsidR="00736638" w:rsidRPr="00010DF0" w:rsidRDefault="00736638" w:rsidP="006654A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43BB380" w14:textId="4F293E0E" w:rsidR="00736638" w:rsidRPr="00736638" w:rsidRDefault="00736638" w:rsidP="0073663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36638">
              <w:rPr>
                <w:rFonts w:cs="Arial"/>
                <w:szCs w:val="24"/>
              </w:rPr>
              <w:t>o uzavření darovacích smluv s příjemci dle bodu 3 tohoto usnesení, ve znění dle vzorové darovací smlouvy, která byla schválena usnesením Rady Olomouckého kraje č. UR/115/47/2024 ze dne 26. 8. 2024</w:t>
            </w:r>
          </w:p>
        </w:tc>
      </w:tr>
      <w:tr w:rsidR="00DF154E" w:rsidRPr="00010DF0" w14:paraId="3E78EADC" w14:textId="77777777" w:rsidTr="00736638">
        <w:tc>
          <w:tcPr>
            <w:tcW w:w="5000" w:type="pct"/>
            <w:gridSpan w:val="3"/>
            <w:tcBorders>
              <w:top w:val="nil"/>
              <w:bottom w:val="nil"/>
            </w:tcBorders>
            <w:shd w:val="clear" w:color="auto" w:fill="auto"/>
          </w:tcPr>
          <w:p w14:paraId="7B065F0A" w14:textId="77777777" w:rsidR="00DF154E" w:rsidRPr="00010DF0" w:rsidRDefault="00DF154E" w:rsidP="006654A1">
            <w:pPr>
              <w:pStyle w:val="nadpis2"/>
              <w:rPr>
                <w:sz w:val="24"/>
                <w:szCs w:val="24"/>
              </w:rPr>
            </w:pPr>
          </w:p>
        </w:tc>
      </w:tr>
      <w:tr w:rsidR="00DF154E" w:rsidRPr="00010DF0" w14:paraId="4605A2C9" w14:textId="77777777" w:rsidTr="00736638">
        <w:tc>
          <w:tcPr>
            <w:tcW w:w="961" w:type="pct"/>
            <w:gridSpan w:val="2"/>
            <w:tcBorders>
              <w:top w:val="nil"/>
              <w:bottom w:val="nil"/>
            </w:tcBorders>
            <w:shd w:val="clear" w:color="auto" w:fill="auto"/>
          </w:tcPr>
          <w:p w14:paraId="3FD6C6E0"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D9847C2" w14:textId="7C3E7660" w:rsidR="00DF154E" w:rsidRPr="00010DF0" w:rsidRDefault="00736638" w:rsidP="006654A1">
            <w:pPr>
              <w:pStyle w:val="nadpis2"/>
              <w:rPr>
                <w:sz w:val="24"/>
                <w:szCs w:val="24"/>
              </w:rPr>
            </w:pPr>
            <w:r>
              <w:rPr>
                <w:sz w:val="24"/>
                <w:szCs w:val="24"/>
              </w:rPr>
              <w:t>Ing. et Ing. Martin Šmída, uvolněný člen rady</w:t>
            </w:r>
          </w:p>
        </w:tc>
      </w:tr>
      <w:tr w:rsidR="00DF154E" w:rsidRPr="00010DF0" w14:paraId="079640A1" w14:textId="77777777" w:rsidTr="00736638">
        <w:tc>
          <w:tcPr>
            <w:tcW w:w="961" w:type="pct"/>
            <w:gridSpan w:val="2"/>
            <w:tcBorders>
              <w:top w:val="nil"/>
            </w:tcBorders>
            <w:shd w:val="clear" w:color="auto" w:fill="auto"/>
          </w:tcPr>
          <w:p w14:paraId="6142D388"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5BB9F26E" w14:textId="0350322C" w:rsidR="00DF154E" w:rsidRPr="00010DF0" w:rsidRDefault="00736638" w:rsidP="006654A1">
            <w:pPr>
              <w:pStyle w:val="nadpis2"/>
              <w:rPr>
                <w:sz w:val="24"/>
                <w:szCs w:val="24"/>
              </w:rPr>
            </w:pPr>
            <w:r>
              <w:rPr>
                <w:sz w:val="24"/>
                <w:szCs w:val="24"/>
              </w:rPr>
              <w:t>10.6.</w:t>
            </w:r>
          </w:p>
        </w:tc>
      </w:tr>
    </w:tbl>
    <w:p w14:paraId="741F13D8"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410A71C3" w14:textId="77777777" w:rsidTr="00F324FD">
        <w:tc>
          <w:tcPr>
            <w:tcW w:w="964" w:type="pct"/>
            <w:gridSpan w:val="2"/>
            <w:tcBorders>
              <w:bottom w:val="nil"/>
            </w:tcBorders>
          </w:tcPr>
          <w:p w14:paraId="343314D6" w14:textId="3A5072B6" w:rsidR="00DF154E" w:rsidRPr="007175CF" w:rsidRDefault="00F324FD" w:rsidP="006654A1">
            <w:pPr>
              <w:pStyle w:val="Radanzevusnesen"/>
              <w:rPr>
                <w:b/>
                <w:bCs w:val="0"/>
              </w:rPr>
            </w:pPr>
            <w:r>
              <w:rPr>
                <w:b/>
                <w:bCs w:val="0"/>
              </w:rPr>
              <w:t>UR/116/42/2024</w:t>
            </w:r>
          </w:p>
        </w:tc>
        <w:tc>
          <w:tcPr>
            <w:tcW w:w="4036" w:type="pct"/>
            <w:tcBorders>
              <w:bottom w:val="nil"/>
            </w:tcBorders>
          </w:tcPr>
          <w:p w14:paraId="26B3211F" w14:textId="3B4D8AA2" w:rsidR="00DF154E" w:rsidRPr="007175CF" w:rsidRDefault="00F324FD" w:rsidP="006654A1">
            <w:pPr>
              <w:pStyle w:val="Radanzevusnesen"/>
              <w:ind w:left="0" w:firstLine="0"/>
              <w:rPr>
                <w:b/>
                <w:bCs w:val="0"/>
              </w:rPr>
            </w:pPr>
            <w:r>
              <w:rPr>
                <w:b/>
                <w:bCs w:val="0"/>
              </w:rPr>
              <w:t>Financování příspěvkových organizací z oblasti školství</w:t>
            </w:r>
          </w:p>
        </w:tc>
      </w:tr>
      <w:tr w:rsidR="00DF154E" w:rsidRPr="00010DF0" w14:paraId="4C201A60" w14:textId="77777777" w:rsidTr="00F324FD">
        <w:trPr>
          <w:trHeight w:val="289"/>
        </w:trPr>
        <w:tc>
          <w:tcPr>
            <w:tcW w:w="5000" w:type="pct"/>
            <w:gridSpan w:val="3"/>
            <w:tcBorders>
              <w:top w:val="nil"/>
              <w:bottom w:val="nil"/>
            </w:tcBorders>
            <w:shd w:val="clear" w:color="auto" w:fill="auto"/>
            <w:hideMark/>
          </w:tcPr>
          <w:p w14:paraId="48BB14F7" w14:textId="28CC2C83" w:rsidR="00DF154E" w:rsidRPr="007175CF" w:rsidRDefault="00F324FD" w:rsidP="006654A1">
            <w:pPr>
              <w:pStyle w:val="Zkladntext"/>
              <w:rPr>
                <w:b w:val="0"/>
                <w:bCs/>
              </w:rPr>
            </w:pPr>
            <w:r>
              <w:rPr>
                <w:b w:val="0"/>
                <w:bCs/>
              </w:rPr>
              <w:t>Rada Olomouckého kraje po projednání:</w:t>
            </w:r>
          </w:p>
        </w:tc>
      </w:tr>
      <w:tr w:rsidR="00DF154E" w:rsidRPr="00010DF0" w14:paraId="33BFDFFD" w14:textId="77777777" w:rsidTr="00F324FD">
        <w:trPr>
          <w:trHeight w:val="289"/>
        </w:trPr>
        <w:tc>
          <w:tcPr>
            <w:tcW w:w="347" w:type="pct"/>
            <w:tcBorders>
              <w:top w:val="nil"/>
              <w:bottom w:val="nil"/>
            </w:tcBorders>
            <w:shd w:val="clear" w:color="auto" w:fill="auto"/>
            <w:tcMar>
              <w:bottom w:w="113" w:type="dxa"/>
            </w:tcMar>
            <w:hideMark/>
          </w:tcPr>
          <w:p w14:paraId="06A0BC21" w14:textId="3CD4D327" w:rsidR="00DF154E" w:rsidRPr="00010DF0" w:rsidRDefault="00F324FD"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F5DFD00" w14:textId="36278B7C" w:rsidR="00DF154E" w:rsidRPr="00F324FD" w:rsidRDefault="00F324FD" w:rsidP="00F324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24FD">
              <w:rPr>
                <w:rFonts w:cs="Arial"/>
                <w:szCs w:val="24"/>
              </w:rPr>
              <w:t>organizaci Střední lesnická škola, Hranice, Jurikova 588 navýšení závazného ukazatele – limit mzdových prostředků ve výši 1 920,00 Kč na rok 2024</w:t>
            </w:r>
          </w:p>
        </w:tc>
      </w:tr>
      <w:tr w:rsidR="00F324FD" w:rsidRPr="00010DF0" w14:paraId="32805290" w14:textId="77777777" w:rsidTr="00F324FD">
        <w:trPr>
          <w:trHeight w:val="289"/>
        </w:trPr>
        <w:tc>
          <w:tcPr>
            <w:tcW w:w="347" w:type="pct"/>
            <w:tcBorders>
              <w:top w:val="nil"/>
              <w:bottom w:val="nil"/>
            </w:tcBorders>
            <w:shd w:val="clear" w:color="auto" w:fill="auto"/>
            <w:tcMar>
              <w:bottom w:w="113" w:type="dxa"/>
            </w:tcMar>
          </w:tcPr>
          <w:p w14:paraId="29EB150A" w14:textId="261EE26C" w:rsidR="00F324FD" w:rsidRPr="00010DF0" w:rsidRDefault="00F324FD"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A92F2FB" w14:textId="1963A6AD" w:rsidR="00F324FD" w:rsidRPr="00F324FD" w:rsidRDefault="00F324FD" w:rsidP="00F324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24FD">
              <w:rPr>
                <w:rFonts w:cs="Arial"/>
                <w:szCs w:val="24"/>
              </w:rPr>
              <w:t>organizaci Středisko volného času ATLAS a BIOS, Přerov navýšení závazného ukazatele – limit mzdových prostředků ve výši 200 000,00 Kč na rok 2024</w:t>
            </w:r>
          </w:p>
        </w:tc>
      </w:tr>
      <w:tr w:rsidR="00F324FD" w:rsidRPr="00010DF0" w14:paraId="61E55995" w14:textId="77777777" w:rsidTr="00F324FD">
        <w:trPr>
          <w:trHeight w:val="289"/>
        </w:trPr>
        <w:tc>
          <w:tcPr>
            <w:tcW w:w="347" w:type="pct"/>
            <w:tcBorders>
              <w:top w:val="nil"/>
              <w:bottom w:val="nil"/>
            </w:tcBorders>
            <w:shd w:val="clear" w:color="auto" w:fill="auto"/>
            <w:tcMar>
              <w:bottom w:w="113" w:type="dxa"/>
            </w:tcMar>
          </w:tcPr>
          <w:p w14:paraId="7FEC2DCF" w14:textId="1EFDF1C6" w:rsidR="00F324FD" w:rsidRPr="00010DF0" w:rsidRDefault="00F324FD"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2A653B0" w14:textId="71E2544F" w:rsidR="00F324FD" w:rsidRPr="00F324FD" w:rsidRDefault="00F324FD" w:rsidP="00F324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24FD">
              <w:rPr>
                <w:rFonts w:cs="Arial"/>
                <w:szCs w:val="24"/>
              </w:rPr>
              <w:t>organizaci Sigmundova střední škola strojírenská, Lutín aktualizaci závazného ukazatele – limit mzdových prostředků zvýšení o 15 000,00 Kč na rok 2024</w:t>
            </w:r>
          </w:p>
        </w:tc>
      </w:tr>
      <w:tr w:rsidR="00F324FD" w:rsidRPr="00010DF0" w14:paraId="4EAA8405" w14:textId="77777777" w:rsidTr="00F324FD">
        <w:trPr>
          <w:trHeight w:val="289"/>
        </w:trPr>
        <w:tc>
          <w:tcPr>
            <w:tcW w:w="347" w:type="pct"/>
            <w:tcBorders>
              <w:top w:val="nil"/>
              <w:bottom w:val="nil"/>
            </w:tcBorders>
            <w:shd w:val="clear" w:color="auto" w:fill="auto"/>
            <w:tcMar>
              <w:bottom w:w="113" w:type="dxa"/>
            </w:tcMar>
          </w:tcPr>
          <w:p w14:paraId="36AA9062" w14:textId="12C947CC" w:rsidR="00F324FD" w:rsidRPr="00010DF0" w:rsidRDefault="00F324FD"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871BE9E" w14:textId="4DE00292" w:rsidR="00F324FD" w:rsidRPr="00F324FD" w:rsidRDefault="00F324FD" w:rsidP="00F324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24FD">
              <w:rPr>
                <w:rFonts w:cs="Arial"/>
                <w:szCs w:val="24"/>
              </w:rPr>
              <w:t>převod finančních prostředků z příspěvku na provoz na příspěvek na provoz mzdové náklady příspěvkovým organizacím v celkové výši 96 894,00 Kč dle přílohy č. 1 usnesení</w:t>
            </w:r>
          </w:p>
        </w:tc>
      </w:tr>
      <w:tr w:rsidR="00F324FD" w:rsidRPr="00010DF0" w14:paraId="4D761D00" w14:textId="77777777" w:rsidTr="00F324FD">
        <w:trPr>
          <w:trHeight w:val="289"/>
        </w:trPr>
        <w:tc>
          <w:tcPr>
            <w:tcW w:w="347" w:type="pct"/>
            <w:tcBorders>
              <w:top w:val="nil"/>
              <w:bottom w:val="nil"/>
            </w:tcBorders>
            <w:shd w:val="clear" w:color="auto" w:fill="auto"/>
            <w:tcMar>
              <w:bottom w:w="113" w:type="dxa"/>
            </w:tcMar>
          </w:tcPr>
          <w:p w14:paraId="7E979EBC" w14:textId="25CF79C0" w:rsidR="00F324FD" w:rsidRPr="00010DF0" w:rsidRDefault="00F324FD"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9B19A38" w14:textId="37788721" w:rsidR="00F324FD" w:rsidRPr="00F324FD" w:rsidRDefault="00F324FD" w:rsidP="00F324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24FD">
              <w:rPr>
                <w:rFonts w:cs="Arial"/>
                <w:szCs w:val="24"/>
              </w:rPr>
              <w:t>organizaci Mateřská škola Olomouc, Blanická 16 poskytnutí neinvestičního příspěvku na provoz – účelově určeného ve výši 73 680,00 Kč na pořízení nového nábytku pro děti</w:t>
            </w:r>
          </w:p>
        </w:tc>
      </w:tr>
      <w:tr w:rsidR="00F324FD" w:rsidRPr="00010DF0" w14:paraId="4D8DB09C" w14:textId="77777777" w:rsidTr="00F324FD">
        <w:trPr>
          <w:trHeight w:val="289"/>
        </w:trPr>
        <w:tc>
          <w:tcPr>
            <w:tcW w:w="347" w:type="pct"/>
            <w:tcBorders>
              <w:top w:val="nil"/>
              <w:bottom w:val="nil"/>
            </w:tcBorders>
            <w:shd w:val="clear" w:color="auto" w:fill="auto"/>
            <w:tcMar>
              <w:bottom w:w="113" w:type="dxa"/>
            </w:tcMar>
          </w:tcPr>
          <w:p w14:paraId="47436DDA" w14:textId="25E4BCC1" w:rsidR="00F324FD" w:rsidRPr="00010DF0" w:rsidRDefault="00F324FD"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00DA30C5" w14:textId="4D9CB533" w:rsidR="00F324FD" w:rsidRPr="00F324FD" w:rsidRDefault="00F324FD" w:rsidP="00F324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24FD">
              <w:rPr>
                <w:rFonts w:cs="Arial"/>
                <w:szCs w:val="24"/>
              </w:rPr>
              <w:t>organizaci Základní škola Uničov, Šternberská 35 poskytnutí neinvestičního příspěvku na provoz – účelově určeného ve výši 53 845,00 Kč na zajištění provedení kresby, obrázků na zdi objektu školy</w:t>
            </w:r>
          </w:p>
        </w:tc>
      </w:tr>
      <w:tr w:rsidR="00F324FD" w:rsidRPr="00010DF0" w14:paraId="2CE69182" w14:textId="77777777" w:rsidTr="00F324FD">
        <w:trPr>
          <w:trHeight w:val="289"/>
        </w:trPr>
        <w:tc>
          <w:tcPr>
            <w:tcW w:w="347" w:type="pct"/>
            <w:tcBorders>
              <w:top w:val="nil"/>
              <w:bottom w:val="nil"/>
            </w:tcBorders>
            <w:shd w:val="clear" w:color="auto" w:fill="auto"/>
            <w:tcMar>
              <w:bottom w:w="113" w:type="dxa"/>
            </w:tcMar>
          </w:tcPr>
          <w:p w14:paraId="4FBD2F9B" w14:textId="0FE0491C" w:rsidR="00F324FD" w:rsidRPr="00010DF0" w:rsidRDefault="00F324FD"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27D837EF" w14:textId="3C92D086" w:rsidR="00F324FD" w:rsidRPr="00F324FD" w:rsidRDefault="00F324FD" w:rsidP="00F324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24FD">
              <w:rPr>
                <w:rFonts w:cs="Arial"/>
                <w:szCs w:val="24"/>
              </w:rPr>
              <w:t>organizaci Obchodní akademie, Prostějov, Palackého 18 poskytnutí příspěvku na provoz – účelově určeného příspěvku ve výši 60 000,00 Kč na zajištění oslav 130. výročí školy v roce 2024</w:t>
            </w:r>
          </w:p>
        </w:tc>
      </w:tr>
      <w:tr w:rsidR="00F324FD" w:rsidRPr="00010DF0" w14:paraId="74090160" w14:textId="77777777" w:rsidTr="00F324FD">
        <w:trPr>
          <w:trHeight w:val="289"/>
        </w:trPr>
        <w:tc>
          <w:tcPr>
            <w:tcW w:w="347" w:type="pct"/>
            <w:tcBorders>
              <w:top w:val="nil"/>
              <w:bottom w:val="nil"/>
            </w:tcBorders>
            <w:shd w:val="clear" w:color="auto" w:fill="auto"/>
            <w:tcMar>
              <w:bottom w:w="113" w:type="dxa"/>
            </w:tcMar>
          </w:tcPr>
          <w:p w14:paraId="2468FF38" w14:textId="67567A52" w:rsidR="00F324FD" w:rsidRPr="00010DF0" w:rsidRDefault="00F324FD" w:rsidP="006654A1">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6B13DCC2" w14:textId="39C54DC5" w:rsidR="00F324FD" w:rsidRPr="00F324FD" w:rsidRDefault="00F324FD" w:rsidP="00F324F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24FD">
              <w:rPr>
                <w:rFonts w:cs="Arial"/>
                <w:szCs w:val="24"/>
              </w:rPr>
              <w:t>krajskému úřadu informovat o přijatém usnesení ředitele dotčených organizací</w:t>
            </w:r>
          </w:p>
        </w:tc>
      </w:tr>
      <w:tr w:rsidR="00F324FD" w:rsidRPr="00010DF0" w14:paraId="71D029FC" w14:textId="77777777" w:rsidTr="00F324FD">
        <w:trPr>
          <w:trHeight w:val="289"/>
        </w:trPr>
        <w:tc>
          <w:tcPr>
            <w:tcW w:w="5000" w:type="pct"/>
            <w:gridSpan w:val="3"/>
            <w:tcBorders>
              <w:top w:val="nil"/>
              <w:bottom w:val="nil"/>
            </w:tcBorders>
            <w:shd w:val="clear" w:color="auto" w:fill="auto"/>
            <w:tcMar>
              <w:bottom w:w="113" w:type="dxa"/>
            </w:tcMar>
          </w:tcPr>
          <w:p w14:paraId="2A897CCF" w14:textId="77777777" w:rsidR="00F324FD" w:rsidRDefault="00F324FD" w:rsidP="00F324FD">
            <w:r>
              <w:t>Odpovídá: Ing. Lubomír Baláš, ředitel</w:t>
            </w:r>
          </w:p>
          <w:p w14:paraId="4E5B753F" w14:textId="77777777" w:rsidR="00F324FD" w:rsidRDefault="00F324FD" w:rsidP="00F324FD">
            <w:r>
              <w:t>Realizuje: Mgr. Miroslav Gajdůšek, MBA, vedoucí odboru školství a mládeže</w:t>
            </w:r>
          </w:p>
          <w:p w14:paraId="6B7E92BC" w14:textId="25ADCD73" w:rsidR="00F324FD" w:rsidRPr="00F324FD" w:rsidRDefault="00F324FD" w:rsidP="00F324FD">
            <w:r>
              <w:t>Termín: 7. 10. 2024</w:t>
            </w:r>
          </w:p>
        </w:tc>
      </w:tr>
      <w:tr w:rsidR="00F324FD" w:rsidRPr="00010DF0" w14:paraId="17C0B610" w14:textId="77777777" w:rsidTr="00F324FD">
        <w:trPr>
          <w:trHeight w:val="289"/>
        </w:trPr>
        <w:tc>
          <w:tcPr>
            <w:tcW w:w="347" w:type="pct"/>
            <w:tcBorders>
              <w:top w:val="nil"/>
              <w:bottom w:val="nil"/>
            </w:tcBorders>
            <w:shd w:val="clear" w:color="auto" w:fill="auto"/>
            <w:tcMar>
              <w:bottom w:w="113" w:type="dxa"/>
            </w:tcMar>
          </w:tcPr>
          <w:p w14:paraId="1886A64E" w14:textId="147A2B0D" w:rsidR="00F324FD" w:rsidRPr="00010DF0" w:rsidRDefault="00F324FD"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00A6BD81" w14:textId="2FFBEB9A" w:rsidR="00F324FD" w:rsidRPr="00F324FD" w:rsidRDefault="00F324FD" w:rsidP="00F324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24FD">
              <w:rPr>
                <w:rFonts w:cs="Arial"/>
                <w:szCs w:val="24"/>
              </w:rPr>
              <w:t>rozpočtové změny v příloze č. 2 usnesení</w:t>
            </w:r>
          </w:p>
        </w:tc>
      </w:tr>
      <w:tr w:rsidR="00F324FD" w:rsidRPr="00010DF0" w14:paraId="67B2A32F" w14:textId="77777777" w:rsidTr="00F324FD">
        <w:trPr>
          <w:trHeight w:val="289"/>
        </w:trPr>
        <w:tc>
          <w:tcPr>
            <w:tcW w:w="347" w:type="pct"/>
            <w:tcBorders>
              <w:top w:val="nil"/>
              <w:bottom w:val="nil"/>
            </w:tcBorders>
            <w:shd w:val="clear" w:color="auto" w:fill="auto"/>
            <w:tcMar>
              <w:bottom w:w="113" w:type="dxa"/>
            </w:tcMar>
          </w:tcPr>
          <w:p w14:paraId="57154021" w14:textId="6E8A2F43" w:rsidR="00F324FD" w:rsidRPr="00010DF0" w:rsidRDefault="00F324FD"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654A1FCB" w14:textId="583658DC" w:rsidR="00F324FD" w:rsidRPr="00F324FD" w:rsidRDefault="00F324FD" w:rsidP="00F324F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24FD">
              <w:rPr>
                <w:rFonts w:cs="Arial"/>
                <w:szCs w:val="24"/>
              </w:rPr>
              <w:t>předložit materiál dle bodu 9 usnesení na zasedání Zastupitelstva Olomouckého kraje na vědomí</w:t>
            </w:r>
          </w:p>
        </w:tc>
      </w:tr>
      <w:tr w:rsidR="00F324FD" w:rsidRPr="00010DF0" w14:paraId="11C25F3D" w14:textId="77777777" w:rsidTr="00F324FD">
        <w:trPr>
          <w:trHeight w:val="289"/>
        </w:trPr>
        <w:tc>
          <w:tcPr>
            <w:tcW w:w="5000" w:type="pct"/>
            <w:gridSpan w:val="3"/>
            <w:tcBorders>
              <w:top w:val="nil"/>
              <w:bottom w:val="nil"/>
            </w:tcBorders>
            <w:shd w:val="clear" w:color="auto" w:fill="auto"/>
            <w:tcMar>
              <w:bottom w:w="113" w:type="dxa"/>
            </w:tcMar>
          </w:tcPr>
          <w:p w14:paraId="67595F3F" w14:textId="77777777" w:rsidR="00F324FD" w:rsidRDefault="00F324FD" w:rsidP="00F324FD">
            <w:r>
              <w:t>Odpovídá: Ing. Josef Suchánek, hejtman Olomouckého kraje</w:t>
            </w:r>
          </w:p>
          <w:p w14:paraId="7678E4B6" w14:textId="77777777" w:rsidR="00F324FD" w:rsidRDefault="00F324FD" w:rsidP="00F324FD">
            <w:r>
              <w:t>Realizuje: Mgr. Olga Fidrová, MBA, vedoucí odboru ekonomického</w:t>
            </w:r>
          </w:p>
          <w:p w14:paraId="5ABFF90D" w14:textId="16EB1C6C" w:rsidR="00F324FD" w:rsidRPr="00F324FD" w:rsidRDefault="00F324FD" w:rsidP="00F324FD">
            <w:r>
              <w:t>Termín: ZOK 16. 9. 2024</w:t>
            </w:r>
          </w:p>
        </w:tc>
      </w:tr>
      <w:tr w:rsidR="00F324FD" w:rsidRPr="00010DF0" w14:paraId="05D44E84" w14:textId="77777777" w:rsidTr="00F324FD">
        <w:trPr>
          <w:trHeight w:val="289"/>
        </w:trPr>
        <w:tc>
          <w:tcPr>
            <w:tcW w:w="347" w:type="pct"/>
            <w:tcBorders>
              <w:top w:val="nil"/>
              <w:bottom w:val="nil"/>
            </w:tcBorders>
            <w:shd w:val="clear" w:color="auto" w:fill="auto"/>
            <w:tcMar>
              <w:bottom w:w="113" w:type="dxa"/>
            </w:tcMar>
          </w:tcPr>
          <w:p w14:paraId="4B2B2641" w14:textId="63E3B3AB" w:rsidR="00F324FD" w:rsidRPr="00010DF0" w:rsidRDefault="00F324FD" w:rsidP="006654A1">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51675FD5" w14:textId="11A5FCA8" w:rsidR="00F324FD" w:rsidRPr="00F324FD" w:rsidRDefault="00F324FD" w:rsidP="00F324F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324FD">
              <w:rPr>
                <w:rFonts w:cs="Arial"/>
                <w:szCs w:val="24"/>
              </w:rPr>
              <w:t>vzít na vědomí rozpočtové změny dle bodu 9 usnesení</w:t>
            </w:r>
          </w:p>
        </w:tc>
      </w:tr>
      <w:tr w:rsidR="00DF154E" w:rsidRPr="00010DF0" w14:paraId="2CA52A27" w14:textId="77777777" w:rsidTr="00F324FD">
        <w:tc>
          <w:tcPr>
            <w:tcW w:w="5000" w:type="pct"/>
            <w:gridSpan w:val="3"/>
            <w:tcBorders>
              <w:top w:val="nil"/>
              <w:bottom w:val="nil"/>
            </w:tcBorders>
            <w:shd w:val="clear" w:color="auto" w:fill="auto"/>
          </w:tcPr>
          <w:p w14:paraId="6300B178" w14:textId="77777777" w:rsidR="00DF154E" w:rsidRPr="00010DF0" w:rsidRDefault="00DF154E" w:rsidP="006654A1">
            <w:pPr>
              <w:pStyle w:val="nadpis2"/>
              <w:rPr>
                <w:sz w:val="24"/>
                <w:szCs w:val="24"/>
              </w:rPr>
            </w:pPr>
          </w:p>
        </w:tc>
      </w:tr>
      <w:tr w:rsidR="00DF154E" w:rsidRPr="00010DF0" w14:paraId="217EE4A8" w14:textId="77777777" w:rsidTr="00F324FD">
        <w:tc>
          <w:tcPr>
            <w:tcW w:w="964" w:type="pct"/>
            <w:gridSpan w:val="2"/>
            <w:tcBorders>
              <w:top w:val="nil"/>
              <w:bottom w:val="nil"/>
            </w:tcBorders>
            <w:shd w:val="clear" w:color="auto" w:fill="auto"/>
          </w:tcPr>
          <w:p w14:paraId="574EE0AD"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80E23C5" w14:textId="27DA6C95" w:rsidR="00DF154E" w:rsidRPr="00010DF0" w:rsidRDefault="00F324FD" w:rsidP="006654A1">
            <w:pPr>
              <w:pStyle w:val="nadpis2"/>
              <w:rPr>
                <w:sz w:val="24"/>
                <w:szCs w:val="24"/>
              </w:rPr>
            </w:pPr>
            <w:r>
              <w:rPr>
                <w:sz w:val="24"/>
                <w:szCs w:val="24"/>
              </w:rPr>
              <w:t>RNDr. Aleš Jakubec, Ph.D., uvolněný člen rady</w:t>
            </w:r>
          </w:p>
        </w:tc>
      </w:tr>
      <w:tr w:rsidR="00DF154E" w:rsidRPr="00010DF0" w14:paraId="10F1E4FF" w14:textId="77777777" w:rsidTr="00F324FD">
        <w:tc>
          <w:tcPr>
            <w:tcW w:w="964" w:type="pct"/>
            <w:gridSpan w:val="2"/>
            <w:tcBorders>
              <w:top w:val="nil"/>
            </w:tcBorders>
            <w:shd w:val="clear" w:color="auto" w:fill="auto"/>
          </w:tcPr>
          <w:p w14:paraId="1C16BB54"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2F1D4522" w14:textId="018468C6" w:rsidR="00DF154E" w:rsidRPr="00010DF0" w:rsidRDefault="00F324FD" w:rsidP="006654A1">
            <w:pPr>
              <w:pStyle w:val="nadpis2"/>
              <w:rPr>
                <w:sz w:val="24"/>
                <w:szCs w:val="24"/>
              </w:rPr>
            </w:pPr>
            <w:r>
              <w:rPr>
                <w:sz w:val="24"/>
                <w:szCs w:val="24"/>
              </w:rPr>
              <w:t>11.1.</w:t>
            </w:r>
          </w:p>
        </w:tc>
      </w:tr>
    </w:tbl>
    <w:p w14:paraId="0FE08AA2"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6B139212" w14:textId="77777777" w:rsidTr="00BB6304">
        <w:tc>
          <w:tcPr>
            <w:tcW w:w="964" w:type="pct"/>
            <w:gridSpan w:val="2"/>
            <w:tcBorders>
              <w:bottom w:val="nil"/>
            </w:tcBorders>
          </w:tcPr>
          <w:p w14:paraId="79A651D7" w14:textId="5D02CE04" w:rsidR="00DF154E" w:rsidRPr="007175CF" w:rsidRDefault="00BB6304" w:rsidP="006654A1">
            <w:pPr>
              <w:pStyle w:val="Radanzevusnesen"/>
              <w:rPr>
                <w:b/>
                <w:bCs w:val="0"/>
              </w:rPr>
            </w:pPr>
            <w:r>
              <w:rPr>
                <w:b/>
                <w:bCs w:val="0"/>
              </w:rPr>
              <w:t>UR/116/43/2024</w:t>
            </w:r>
          </w:p>
        </w:tc>
        <w:tc>
          <w:tcPr>
            <w:tcW w:w="4036" w:type="pct"/>
            <w:tcBorders>
              <w:bottom w:val="nil"/>
            </w:tcBorders>
          </w:tcPr>
          <w:p w14:paraId="7C9E96FE" w14:textId="4FA64F70" w:rsidR="00DF154E" w:rsidRPr="007175CF" w:rsidRDefault="00BB6304" w:rsidP="006654A1">
            <w:pPr>
              <w:pStyle w:val="Radanzevusnesen"/>
              <w:ind w:left="0" w:firstLine="0"/>
              <w:rPr>
                <w:b/>
                <w:bCs w:val="0"/>
              </w:rPr>
            </w:pPr>
            <w:r>
              <w:rPr>
                <w:b/>
                <w:bCs w:val="0"/>
              </w:rPr>
              <w:t>Plán oprav a investic příspěvkových organizací z oblasti školství</w:t>
            </w:r>
          </w:p>
        </w:tc>
      </w:tr>
      <w:tr w:rsidR="00DF154E" w:rsidRPr="00010DF0" w14:paraId="349C375D" w14:textId="77777777" w:rsidTr="00BB6304">
        <w:trPr>
          <w:trHeight w:val="289"/>
        </w:trPr>
        <w:tc>
          <w:tcPr>
            <w:tcW w:w="5000" w:type="pct"/>
            <w:gridSpan w:val="3"/>
            <w:tcBorders>
              <w:top w:val="nil"/>
              <w:bottom w:val="nil"/>
            </w:tcBorders>
            <w:shd w:val="clear" w:color="auto" w:fill="auto"/>
            <w:hideMark/>
          </w:tcPr>
          <w:p w14:paraId="68D7A9DB" w14:textId="3A424950" w:rsidR="00DF154E" w:rsidRPr="007175CF" w:rsidRDefault="00BB6304" w:rsidP="006654A1">
            <w:pPr>
              <w:pStyle w:val="Zkladntext"/>
              <w:rPr>
                <w:b w:val="0"/>
                <w:bCs/>
              </w:rPr>
            </w:pPr>
            <w:r>
              <w:rPr>
                <w:b w:val="0"/>
                <w:bCs/>
              </w:rPr>
              <w:t>Rada Olomouckého kraje po projednání:</w:t>
            </w:r>
          </w:p>
        </w:tc>
      </w:tr>
      <w:tr w:rsidR="00DF154E" w:rsidRPr="00010DF0" w14:paraId="491E2708" w14:textId="77777777" w:rsidTr="00BB6304">
        <w:trPr>
          <w:trHeight w:val="289"/>
        </w:trPr>
        <w:tc>
          <w:tcPr>
            <w:tcW w:w="347" w:type="pct"/>
            <w:tcBorders>
              <w:top w:val="nil"/>
              <w:bottom w:val="nil"/>
            </w:tcBorders>
            <w:shd w:val="clear" w:color="auto" w:fill="auto"/>
            <w:tcMar>
              <w:bottom w:w="113" w:type="dxa"/>
            </w:tcMar>
            <w:hideMark/>
          </w:tcPr>
          <w:p w14:paraId="6804A77A" w14:textId="7C979D07" w:rsidR="00DF154E" w:rsidRPr="00010DF0" w:rsidRDefault="00BB6304"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599D21C" w14:textId="1008872D" w:rsidR="00DF154E" w:rsidRPr="00BB6304" w:rsidRDefault="00BB6304" w:rsidP="00BB63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6304">
              <w:rPr>
                <w:rFonts w:cs="Arial"/>
                <w:szCs w:val="24"/>
              </w:rPr>
              <w:t>aktualizaci plánu oprav a investic příspěvkových organizací Olomouckého kraje na rok 2024 dle přílohy č. 1, přílohy č. 2, přílohy č. 4 a přílohy č. 5 usnesení</w:t>
            </w:r>
          </w:p>
        </w:tc>
      </w:tr>
      <w:tr w:rsidR="00BB6304" w:rsidRPr="00010DF0" w14:paraId="5339AD3C" w14:textId="77777777" w:rsidTr="00BB6304">
        <w:trPr>
          <w:trHeight w:val="289"/>
        </w:trPr>
        <w:tc>
          <w:tcPr>
            <w:tcW w:w="347" w:type="pct"/>
            <w:tcBorders>
              <w:top w:val="nil"/>
              <w:bottom w:val="nil"/>
            </w:tcBorders>
            <w:shd w:val="clear" w:color="auto" w:fill="auto"/>
            <w:tcMar>
              <w:bottom w:w="113" w:type="dxa"/>
            </w:tcMar>
          </w:tcPr>
          <w:p w14:paraId="04F84E31" w14:textId="32367542" w:rsidR="00BB6304" w:rsidRPr="00010DF0" w:rsidRDefault="00BB6304"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4DC51C4" w14:textId="4FFBCA3F" w:rsidR="00BB6304" w:rsidRPr="00BB6304" w:rsidRDefault="00BB6304" w:rsidP="00BB63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6304">
              <w:rPr>
                <w:rFonts w:cs="Arial"/>
                <w:szCs w:val="24"/>
              </w:rPr>
              <w:t>organizaci Střední odborná škola Litovel, Komenského 677 snížení poskytnutého investičního příspěvku na provoz – účelově určený o 3 711,90 Kč na akci Dofinancování projektu IROP dle přílohy č. 4 usnesení</w:t>
            </w:r>
          </w:p>
        </w:tc>
      </w:tr>
      <w:tr w:rsidR="00BB6304" w:rsidRPr="00010DF0" w14:paraId="1BB52548" w14:textId="77777777" w:rsidTr="00BB6304">
        <w:trPr>
          <w:trHeight w:val="289"/>
        </w:trPr>
        <w:tc>
          <w:tcPr>
            <w:tcW w:w="347" w:type="pct"/>
            <w:tcBorders>
              <w:top w:val="nil"/>
              <w:bottom w:val="nil"/>
            </w:tcBorders>
            <w:shd w:val="clear" w:color="auto" w:fill="auto"/>
            <w:tcMar>
              <w:bottom w:w="113" w:type="dxa"/>
            </w:tcMar>
          </w:tcPr>
          <w:p w14:paraId="66B7B940" w14:textId="098AAB28" w:rsidR="00BB6304" w:rsidRPr="00010DF0" w:rsidRDefault="00BB6304"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14AC004" w14:textId="37CAE4E0" w:rsidR="00BB6304" w:rsidRPr="00BB6304" w:rsidRDefault="00BB6304" w:rsidP="00BB63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6304">
              <w:rPr>
                <w:rFonts w:cs="Arial"/>
                <w:szCs w:val="24"/>
              </w:rPr>
              <w:t>vybraným příspěvkovým organizacím aktualizaci schváleného účelově určeného příspěvku na opravy a investice dle přílohy č. 4 usnesení</w:t>
            </w:r>
          </w:p>
        </w:tc>
      </w:tr>
      <w:tr w:rsidR="00BB6304" w:rsidRPr="00010DF0" w14:paraId="52DC3E26" w14:textId="77777777" w:rsidTr="00BB6304">
        <w:trPr>
          <w:trHeight w:val="289"/>
        </w:trPr>
        <w:tc>
          <w:tcPr>
            <w:tcW w:w="347" w:type="pct"/>
            <w:tcBorders>
              <w:top w:val="nil"/>
              <w:bottom w:val="nil"/>
            </w:tcBorders>
            <w:shd w:val="clear" w:color="auto" w:fill="auto"/>
            <w:tcMar>
              <w:bottom w:w="113" w:type="dxa"/>
            </w:tcMar>
          </w:tcPr>
          <w:p w14:paraId="0F640E1B" w14:textId="7DBB24FC" w:rsidR="00BB6304" w:rsidRPr="00010DF0" w:rsidRDefault="00BB6304"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C7DD836" w14:textId="099BCF47" w:rsidR="00BB6304" w:rsidRPr="00BB6304" w:rsidRDefault="00BB6304" w:rsidP="00BB63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6304">
              <w:rPr>
                <w:rFonts w:cs="Arial"/>
                <w:szCs w:val="24"/>
              </w:rPr>
              <w:t>organizacím poskytnutí investičního i neinvestičního účelového příspěvku na energeticky úsporná opatření v celkové výši 12 600 000,00 Kč dle přílohy č. 5 usnesení</w:t>
            </w:r>
          </w:p>
        </w:tc>
      </w:tr>
      <w:tr w:rsidR="00BB6304" w:rsidRPr="00010DF0" w14:paraId="1C009DB0" w14:textId="77777777" w:rsidTr="00BB6304">
        <w:trPr>
          <w:trHeight w:val="289"/>
        </w:trPr>
        <w:tc>
          <w:tcPr>
            <w:tcW w:w="347" w:type="pct"/>
            <w:tcBorders>
              <w:top w:val="nil"/>
              <w:bottom w:val="nil"/>
            </w:tcBorders>
            <w:shd w:val="clear" w:color="auto" w:fill="auto"/>
            <w:tcMar>
              <w:bottom w:w="113" w:type="dxa"/>
            </w:tcMar>
          </w:tcPr>
          <w:p w14:paraId="664909ED" w14:textId="396B9B47" w:rsidR="00BB6304" w:rsidRPr="00010DF0" w:rsidRDefault="00BB6304"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B0EA5F0" w14:textId="34C710C6" w:rsidR="00BB6304" w:rsidRPr="00BB6304" w:rsidRDefault="00BB6304" w:rsidP="00BB63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6304">
              <w:rPr>
                <w:rFonts w:cs="Arial"/>
                <w:szCs w:val="24"/>
              </w:rPr>
              <w:t>organizaci Střední zdravotnická škola a Vyšší odborná škola zdravotnická Emanuela Pöttinga a Jazyková škola s právem státní jazykové zkoušky Olomouc změnu schváleného příspěvku z neinvestičního účelově určeného příspěvku na provoz na investiční účelově určený příspěvek na opravy a investice ve výši 240 310,00 Kč na akci Učebna hematologie – výměna nábytku a vybavení laboratoře</w:t>
            </w:r>
          </w:p>
        </w:tc>
      </w:tr>
      <w:tr w:rsidR="00BB6304" w:rsidRPr="00010DF0" w14:paraId="79F78B64" w14:textId="77777777" w:rsidTr="00BB6304">
        <w:trPr>
          <w:trHeight w:val="289"/>
        </w:trPr>
        <w:tc>
          <w:tcPr>
            <w:tcW w:w="347" w:type="pct"/>
            <w:tcBorders>
              <w:top w:val="nil"/>
              <w:bottom w:val="nil"/>
            </w:tcBorders>
            <w:shd w:val="clear" w:color="auto" w:fill="auto"/>
            <w:tcMar>
              <w:bottom w:w="113" w:type="dxa"/>
            </w:tcMar>
          </w:tcPr>
          <w:p w14:paraId="5EAE36F0" w14:textId="53DB498E" w:rsidR="00BB6304" w:rsidRPr="00010DF0" w:rsidRDefault="00BB6304"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5C7E7266" w14:textId="22075BC7" w:rsidR="00BB6304" w:rsidRPr="00BB6304" w:rsidRDefault="00BB6304" w:rsidP="00BB630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BB6304">
              <w:rPr>
                <w:rFonts w:cs="Arial"/>
                <w:szCs w:val="24"/>
              </w:rPr>
              <w:t>pro rok 2024 s převodem finančních prostředků z rezervního fondu do fondu investic organizacím v maximální výši 546 449,52 Kč dle přílohy č. 3 usnesení</w:t>
            </w:r>
          </w:p>
        </w:tc>
      </w:tr>
      <w:tr w:rsidR="00BB6304" w:rsidRPr="00010DF0" w14:paraId="38E45FC2" w14:textId="77777777" w:rsidTr="00BB6304">
        <w:trPr>
          <w:trHeight w:val="289"/>
        </w:trPr>
        <w:tc>
          <w:tcPr>
            <w:tcW w:w="347" w:type="pct"/>
            <w:tcBorders>
              <w:top w:val="nil"/>
              <w:bottom w:val="nil"/>
            </w:tcBorders>
            <w:shd w:val="clear" w:color="auto" w:fill="auto"/>
            <w:tcMar>
              <w:bottom w:w="113" w:type="dxa"/>
            </w:tcMar>
          </w:tcPr>
          <w:p w14:paraId="28AB8174" w14:textId="0F589825" w:rsidR="00BB6304" w:rsidRPr="00010DF0" w:rsidRDefault="00BB6304"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691F803" w14:textId="3114E218" w:rsidR="00BB6304" w:rsidRPr="00BB6304" w:rsidRDefault="00BB6304" w:rsidP="00BB630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6304">
              <w:rPr>
                <w:rFonts w:cs="Arial"/>
                <w:szCs w:val="24"/>
              </w:rPr>
              <w:t>krajskému úřadu informovat o přijatém usnesení ředitele dotčených organizací</w:t>
            </w:r>
          </w:p>
        </w:tc>
      </w:tr>
      <w:tr w:rsidR="00BB6304" w:rsidRPr="00010DF0" w14:paraId="17342A69" w14:textId="77777777" w:rsidTr="00BB6304">
        <w:trPr>
          <w:trHeight w:val="289"/>
        </w:trPr>
        <w:tc>
          <w:tcPr>
            <w:tcW w:w="5000" w:type="pct"/>
            <w:gridSpan w:val="3"/>
            <w:tcBorders>
              <w:top w:val="nil"/>
              <w:bottom w:val="nil"/>
            </w:tcBorders>
            <w:shd w:val="clear" w:color="auto" w:fill="auto"/>
            <w:tcMar>
              <w:bottom w:w="113" w:type="dxa"/>
            </w:tcMar>
          </w:tcPr>
          <w:p w14:paraId="217C5CD3" w14:textId="77777777" w:rsidR="00BB6304" w:rsidRDefault="00BB6304" w:rsidP="00BB6304">
            <w:r>
              <w:t>Odpovídá: Ing. Lubomír Baláš, ředitel</w:t>
            </w:r>
          </w:p>
          <w:p w14:paraId="49CA1F29" w14:textId="77777777" w:rsidR="00BB6304" w:rsidRDefault="00BB6304" w:rsidP="00BB6304">
            <w:r>
              <w:t>Realizuje: Mgr. Miroslav Gajdůšek, MBA, vedoucí odboru školství a mládeže</w:t>
            </w:r>
          </w:p>
          <w:p w14:paraId="42E646BA" w14:textId="6A1A3F1C" w:rsidR="00BB6304" w:rsidRPr="00BB6304" w:rsidRDefault="00BB6304" w:rsidP="00BB6304">
            <w:r>
              <w:t>Termín: 7. 10. 2024</w:t>
            </w:r>
          </w:p>
        </w:tc>
      </w:tr>
      <w:tr w:rsidR="00BB6304" w:rsidRPr="00010DF0" w14:paraId="56158642" w14:textId="77777777" w:rsidTr="00BB6304">
        <w:trPr>
          <w:trHeight w:val="289"/>
        </w:trPr>
        <w:tc>
          <w:tcPr>
            <w:tcW w:w="347" w:type="pct"/>
            <w:tcBorders>
              <w:top w:val="nil"/>
              <w:bottom w:val="nil"/>
            </w:tcBorders>
            <w:shd w:val="clear" w:color="auto" w:fill="auto"/>
            <w:tcMar>
              <w:bottom w:w="113" w:type="dxa"/>
            </w:tcMar>
          </w:tcPr>
          <w:p w14:paraId="2C3A790F" w14:textId="0BF3FF80" w:rsidR="00BB6304" w:rsidRPr="00010DF0" w:rsidRDefault="00BB6304" w:rsidP="006654A1">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5A42F749" w14:textId="1A95654C" w:rsidR="00BB6304" w:rsidRPr="00BB6304" w:rsidRDefault="00BB6304" w:rsidP="00BB63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6304">
              <w:rPr>
                <w:rFonts w:cs="Arial"/>
                <w:szCs w:val="24"/>
              </w:rPr>
              <w:t>rozpočtové změny v příloze č. 6 usnesení</w:t>
            </w:r>
          </w:p>
        </w:tc>
      </w:tr>
      <w:tr w:rsidR="00BB6304" w:rsidRPr="00010DF0" w14:paraId="373078D5" w14:textId="77777777" w:rsidTr="00BB6304">
        <w:trPr>
          <w:trHeight w:val="289"/>
        </w:trPr>
        <w:tc>
          <w:tcPr>
            <w:tcW w:w="347" w:type="pct"/>
            <w:tcBorders>
              <w:top w:val="nil"/>
              <w:bottom w:val="nil"/>
            </w:tcBorders>
            <w:shd w:val="clear" w:color="auto" w:fill="auto"/>
            <w:tcMar>
              <w:bottom w:w="113" w:type="dxa"/>
            </w:tcMar>
          </w:tcPr>
          <w:p w14:paraId="12CC6A8B" w14:textId="705BE6CE" w:rsidR="00BB6304" w:rsidRPr="00010DF0" w:rsidRDefault="00BB6304"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472024CC" w14:textId="41C18856" w:rsidR="00BB6304" w:rsidRPr="00BB6304" w:rsidRDefault="00BB6304" w:rsidP="00BB630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6304">
              <w:rPr>
                <w:rFonts w:cs="Arial"/>
                <w:szCs w:val="24"/>
              </w:rPr>
              <w:t>předložit materiál dle bodu 8 usnesení na zasedání Zastupitelstva Olomouckého kraje na vědomí</w:t>
            </w:r>
          </w:p>
        </w:tc>
      </w:tr>
      <w:tr w:rsidR="00BB6304" w:rsidRPr="00010DF0" w14:paraId="6BCCCEC2" w14:textId="77777777" w:rsidTr="00BB6304">
        <w:trPr>
          <w:trHeight w:val="289"/>
        </w:trPr>
        <w:tc>
          <w:tcPr>
            <w:tcW w:w="5000" w:type="pct"/>
            <w:gridSpan w:val="3"/>
            <w:tcBorders>
              <w:top w:val="nil"/>
              <w:bottom w:val="nil"/>
            </w:tcBorders>
            <w:shd w:val="clear" w:color="auto" w:fill="auto"/>
            <w:tcMar>
              <w:bottom w:w="113" w:type="dxa"/>
            </w:tcMar>
          </w:tcPr>
          <w:p w14:paraId="07CD29BB" w14:textId="77777777" w:rsidR="00BB6304" w:rsidRDefault="00BB6304" w:rsidP="00BB6304">
            <w:r>
              <w:t>Odpovídá: Ing. Josef Suchánek, hejtman Olomouckého kraje</w:t>
            </w:r>
          </w:p>
          <w:p w14:paraId="617ACAB2" w14:textId="77777777" w:rsidR="00BB6304" w:rsidRDefault="00BB6304" w:rsidP="00BB6304">
            <w:r>
              <w:t>Realizuje: Mgr. Olga Fidrová, MBA, vedoucí odboru ekonomického</w:t>
            </w:r>
          </w:p>
          <w:p w14:paraId="38D20313" w14:textId="3EBF0773" w:rsidR="00BB6304" w:rsidRPr="00BB6304" w:rsidRDefault="00BB6304" w:rsidP="00BB6304">
            <w:r>
              <w:t>Termín: ZOK 16. 9. 2024</w:t>
            </w:r>
          </w:p>
        </w:tc>
      </w:tr>
      <w:tr w:rsidR="00BB6304" w:rsidRPr="00010DF0" w14:paraId="6E0CD015" w14:textId="77777777" w:rsidTr="00BB6304">
        <w:trPr>
          <w:trHeight w:val="289"/>
        </w:trPr>
        <w:tc>
          <w:tcPr>
            <w:tcW w:w="347" w:type="pct"/>
            <w:tcBorders>
              <w:top w:val="nil"/>
              <w:bottom w:val="nil"/>
            </w:tcBorders>
            <w:shd w:val="clear" w:color="auto" w:fill="auto"/>
            <w:tcMar>
              <w:bottom w:w="113" w:type="dxa"/>
            </w:tcMar>
          </w:tcPr>
          <w:p w14:paraId="59984B3C" w14:textId="3C82C0A9" w:rsidR="00BB6304" w:rsidRPr="00010DF0" w:rsidRDefault="00BB6304"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428B1E0E" w14:textId="12717192" w:rsidR="00BB6304" w:rsidRPr="00BB6304" w:rsidRDefault="00BB6304" w:rsidP="00BB630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B6304">
              <w:rPr>
                <w:rFonts w:cs="Arial"/>
                <w:szCs w:val="24"/>
              </w:rPr>
              <w:t>vzít na vědomí rozpočtové změny dle bodu 8 usnesení</w:t>
            </w:r>
          </w:p>
        </w:tc>
      </w:tr>
      <w:tr w:rsidR="00DF154E" w:rsidRPr="00010DF0" w14:paraId="48EDF2C9" w14:textId="77777777" w:rsidTr="00BB6304">
        <w:tc>
          <w:tcPr>
            <w:tcW w:w="5000" w:type="pct"/>
            <w:gridSpan w:val="3"/>
            <w:tcBorders>
              <w:top w:val="nil"/>
              <w:bottom w:val="nil"/>
            </w:tcBorders>
            <w:shd w:val="clear" w:color="auto" w:fill="auto"/>
          </w:tcPr>
          <w:p w14:paraId="24CC33DA" w14:textId="77777777" w:rsidR="00DF154E" w:rsidRPr="00010DF0" w:rsidRDefault="00DF154E" w:rsidP="006654A1">
            <w:pPr>
              <w:pStyle w:val="nadpis2"/>
              <w:rPr>
                <w:sz w:val="24"/>
                <w:szCs w:val="24"/>
              </w:rPr>
            </w:pPr>
          </w:p>
        </w:tc>
      </w:tr>
      <w:tr w:rsidR="00DF154E" w:rsidRPr="00010DF0" w14:paraId="3C2FEB72" w14:textId="77777777" w:rsidTr="00BB6304">
        <w:tc>
          <w:tcPr>
            <w:tcW w:w="964" w:type="pct"/>
            <w:gridSpan w:val="2"/>
            <w:tcBorders>
              <w:top w:val="nil"/>
              <w:bottom w:val="nil"/>
            </w:tcBorders>
            <w:shd w:val="clear" w:color="auto" w:fill="auto"/>
          </w:tcPr>
          <w:p w14:paraId="6B87D286"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4A43FC9" w14:textId="251EA3EA" w:rsidR="00DF154E" w:rsidRPr="00010DF0" w:rsidRDefault="00BB6304" w:rsidP="006654A1">
            <w:pPr>
              <w:pStyle w:val="nadpis2"/>
              <w:rPr>
                <w:sz w:val="24"/>
                <w:szCs w:val="24"/>
              </w:rPr>
            </w:pPr>
            <w:r>
              <w:rPr>
                <w:sz w:val="24"/>
                <w:szCs w:val="24"/>
              </w:rPr>
              <w:t>RNDr. Aleš Jakubec, Ph.D., uvolněný člen rady</w:t>
            </w:r>
          </w:p>
        </w:tc>
      </w:tr>
      <w:tr w:rsidR="00DF154E" w:rsidRPr="00010DF0" w14:paraId="1B359113" w14:textId="77777777" w:rsidTr="00BB6304">
        <w:tc>
          <w:tcPr>
            <w:tcW w:w="964" w:type="pct"/>
            <w:gridSpan w:val="2"/>
            <w:tcBorders>
              <w:top w:val="nil"/>
            </w:tcBorders>
            <w:shd w:val="clear" w:color="auto" w:fill="auto"/>
          </w:tcPr>
          <w:p w14:paraId="15683DB2"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5B13A1DD" w14:textId="2383127D" w:rsidR="00DF154E" w:rsidRPr="00010DF0" w:rsidRDefault="00BB6304" w:rsidP="006654A1">
            <w:pPr>
              <w:pStyle w:val="nadpis2"/>
              <w:rPr>
                <w:sz w:val="24"/>
                <w:szCs w:val="24"/>
              </w:rPr>
            </w:pPr>
            <w:r>
              <w:rPr>
                <w:sz w:val="24"/>
                <w:szCs w:val="24"/>
              </w:rPr>
              <w:t>11.2.</w:t>
            </w:r>
          </w:p>
        </w:tc>
      </w:tr>
    </w:tbl>
    <w:p w14:paraId="0DEA896A"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652933A9" w14:textId="77777777" w:rsidTr="00D42B37">
        <w:tc>
          <w:tcPr>
            <w:tcW w:w="964" w:type="pct"/>
            <w:gridSpan w:val="2"/>
            <w:tcBorders>
              <w:bottom w:val="nil"/>
            </w:tcBorders>
          </w:tcPr>
          <w:p w14:paraId="794A6101" w14:textId="2140C6C7" w:rsidR="00DF154E" w:rsidRPr="007175CF" w:rsidRDefault="00D42B37" w:rsidP="006654A1">
            <w:pPr>
              <w:pStyle w:val="Radanzevusnesen"/>
              <w:rPr>
                <w:b/>
                <w:bCs w:val="0"/>
              </w:rPr>
            </w:pPr>
            <w:r>
              <w:rPr>
                <w:b/>
                <w:bCs w:val="0"/>
              </w:rPr>
              <w:t>UR/116/44/2024</w:t>
            </w:r>
          </w:p>
        </w:tc>
        <w:tc>
          <w:tcPr>
            <w:tcW w:w="4036" w:type="pct"/>
            <w:tcBorders>
              <w:bottom w:val="nil"/>
            </w:tcBorders>
          </w:tcPr>
          <w:p w14:paraId="35785A33" w14:textId="4D1671F8" w:rsidR="00DF154E" w:rsidRPr="007175CF" w:rsidRDefault="00D42B37" w:rsidP="006654A1">
            <w:pPr>
              <w:pStyle w:val="Radanzevusnesen"/>
              <w:ind w:left="0" w:firstLine="0"/>
              <w:rPr>
                <w:b/>
                <w:bCs w:val="0"/>
              </w:rPr>
            </w:pPr>
            <w:r>
              <w:rPr>
                <w:b/>
                <w:bCs w:val="0"/>
              </w:rPr>
              <w:t>Výjimky z naplněnosti tříd ve školách zřizovaných Olomouckým krajem</w:t>
            </w:r>
          </w:p>
        </w:tc>
      </w:tr>
      <w:tr w:rsidR="00DF154E" w:rsidRPr="00010DF0" w14:paraId="0C1D1FDF" w14:textId="77777777" w:rsidTr="00D42B37">
        <w:trPr>
          <w:trHeight w:val="289"/>
        </w:trPr>
        <w:tc>
          <w:tcPr>
            <w:tcW w:w="5000" w:type="pct"/>
            <w:gridSpan w:val="3"/>
            <w:tcBorders>
              <w:top w:val="nil"/>
              <w:bottom w:val="nil"/>
            </w:tcBorders>
            <w:shd w:val="clear" w:color="auto" w:fill="auto"/>
            <w:hideMark/>
          </w:tcPr>
          <w:p w14:paraId="78AFD220" w14:textId="711F2157" w:rsidR="00DF154E" w:rsidRPr="007175CF" w:rsidRDefault="00D42B37" w:rsidP="006654A1">
            <w:pPr>
              <w:pStyle w:val="Zkladntext"/>
              <w:rPr>
                <w:b w:val="0"/>
                <w:bCs/>
              </w:rPr>
            </w:pPr>
            <w:r>
              <w:rPr>
                <w:b w:val="0"/>
                <w:bCs/>
              </w:rPr>
              <w:t>Rada Olomouckého kraje po projednání:</w:t>
            </w:r>
          </w:p>
        </w:tc>
      </w:tr>
      <w:tr w:rsidR="00DF154E" w:rsidRPr="00010DF0" w14:paraId="61C0ADCD" w14:textId="77777777" w:rsidTr="00D42B37">
        <w:trPr>
          <w:trHeight w:val="289"/>
        </w:trPr>
        <w:tc>
          <w:tcPr>
            <w:tcW w:w="347" w:type="pct"/>
            <w:tcBorders>
              <w:top w:val="nil"/>
              <w:bottom w:val="nil"/>
            </w:tcBorders>
            <w:shd w:val="clear" w:color="auto" w:fill="auto"/>
            <w:tcMar>
              <w:bottom w:w="113" w:type="dxa"/>
            </w:tcMar>
            <w:hideMark/>
          </w:tcPr>
          <w:p w14:paraId="545C666F" w14:textId="072A18C9" w:rsidR="00DF154E" w:rsidRPr="00010DF0" w:rsidRDefault="00D42B37"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7D2818B" w14:textId="119FDE99" w:rsidR="00DF154E" w:rsidRPr="00D42B37" w:rsidRDefault="00D42B37" w:rsidP="00D42B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42B37">
              <w:rPr>
                <w:rFonts w:cs="Arial"/>
                <w:szCs w:val="24"/>
              </w:rPr>
              <w:t>výjimky z naplněnosti tříd ve středních školách zřizovaných Olomouckým krajem dle důvodové zprávy a dle přílohy č. 1 usnesení s účinností od 9. 9. 2024</w:t>
            </w:r>
          </w:p>
        </w:tc>
      </w:tr>
      <w:tr w:rsidR="00D42B37" w:rsidRPr="00010DF0" w14:paraId="0BC7B2FC" w14:textId="77777777" w:rsidTr="00D42B37">
        <w:trPr>
          <w:trHeight w:val="289"/>
        </w:trPr>
        <w:tc>
          <w:tcPr>
            <w:tcW w:w="347" w:type="pct"/>
            <w:tcBorders>
              <w:top w:val="nil"/>
              <w:bottom w:val="nil"/>
            </w:tcBorders>
            <w:shd w:val="clear" w:color="auto" w:fill="auto"/>
            <w:tcMar>
              <w:bottom w:w="113" w:type="dxa"/>
            </w:tcMar>
          </w:tcPr>
          <w:p w14:paraId="4C4BC48B" w14:textId="3D2B3BE5" w:rsidR="00D42B37" w:rsidRPr="00010DF0" w:rsidRDefault="00D42B37"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1BFF286" w14:textId="2D37EB18" w:rsidR="00D42B37" w:rsidRPr="00D42B37" w:rsidRDefault="00D42B37" w:rsidP="00D42B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2B37">
              <w:rPr>
                <w:rFonts w:cs="Arial"/>
                <w:szCs w:val="24"/>
              </w:rPr>
              <w:t>krajskému úřadu informovat ředitele středních škol zřizovaných Olomouckým krajem o schválení výjimek z naplněnosti tříd dle bodu 1 usnesení</w:t>
            </w:r>
          </w:p>
        </w:tc>
      </w:tr>
      <w:tr w:rsidR="00D42B37" w:rsidRPr="00010DF0" w14:paraId="62FE8BFA" w14:textId="77777777" w:rsidTr="00D42B37">
        <w:trPr>
          <w:trHeight w:val="289"/>
        </w:trPr>
        <w:tc>
          <w:tcPr>
            <w:tcW w:w="5000" w:type="pct"/>
            <w:gridSpan w:val="3"/>
            <w:tcBorders>
              <w:top w:val="nil"/>
              <w:bottom w:val="nil"/>
            </w:tcBorders>
            <w:shd w:val="clear" w:color="auto" w:fill="auto"/>
            <w:tcMar>
              <w:bottom w:w="113" w:type="dxa"/>
            </w:tcMar>
          </w:tcPr>
          <w:p w14:paraId="4670FA66" w14:textId="77777777" w:rsidR="00D42B37" w:rsidRDefault="00D42B37" w:rsidP="00D42B37">
            <w:r>
              <w:t>Odpovídá: Ing. Lubomír Baláš, ředitel</w:t>
            </w:r>
          </w:p>
          <w:p w14:paraId="5B46932A" w14:textId="77777777" w:rsidR="00D42B37" w:rsidRDefault="00D42B37" w:rsidP="00D42B37">
            <w:r>
              <w:t>Realizuje: Mgr. Miroslav Gajdůšek, MBA, vedoucí odboru školství a mládeže</w:t>
            </w:r>
          </w:p>
          <w:p w14:paraId="5288BE6F" w14:textId="3D889F5B" w:rsidR="00D42B37" w:rsidRPr="00D42B37" w:rsidRDefault="00D42B37" w:rsidP="00D42B37">
            <w:r>
              <w:t>Termín: 7. 10. 2024</w:t>
            </w:r>
          </w:p>
        </w:tc>
      </w:tr>
      <w:tr w:rsidR="00DF154E" w:rsidRPr="00010DF0" w14:paraId="069396FA" w14:textId="77777777" w:rsidTr="00D42B37">
        <w:tc>
          <w:tcPr>
            <w:tcW w:w="5000" w:type="pct"/>
            <w:gridSpan w:val="3"/>
            <w:tcBorders>
              <w:top w:val="nil"/>
              <w:bottom w:val="nil"/>
            </w:tcBorders>
            <w:shd w:val="clear" w:color="auto" w:fill="auto"/>
          </w:tcPr>
          <w:p w14:paraId="37D87880" w14:textId="77777777" w:rsidR="00DF154E" w:rsidRPr="00010DF0" w:rsidRDefault="00DF154E" w:rsidP="006654A1">
            <w:pPr>
              <w:pStyle w:val="nadpis2"/>
              <w:rPr>
                <w:sz w:val="24"/>
                <w:szCs w:val="24"/>
              </w:rPr>
            </w:pPr>
          </w:p>
        </w:tc>
      </w:tr>
      <w:tr w:rsidR="00DF154E" w:rsidRPr="00010DF0" w14:paraId="6BC52BF4" w14:textId="77777777" w:rsidTr="00D42B37">
        <w:tc>
          <w:tcPr>
            <w:tcW w:w="964" w:type="pct"/>
            <w:gridSpan w:val="2"/>
            <w:tcBorders>
              <w:top w:val="nil"/>
              <w:bottom w:val="nil"/>
            </w:tcBorders>
            <w:shd w:val="clear" w:color="auto" w:fill="auto"/>
          </w:tcPr>
          <w:p w14:paraId="6713AB71"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8A4F7D9" w14:textId="7574DB0F" w:rsidR="00DF154E" w:rsidRPr="00010DF0" w:rsidRDefault="00D42B37" w:rsidP="006654A1">
            <w:pPr>
              <w:pStyle w:val="nadpis2"/>
              <w:rPr>
                <w:sz w:val="24"/>
                <w:szCs w:val="24"/>
              </w:rPr>
            </w:pPr>
            <w:r>
              <w:rPr>
                <w:sz w:val="24"/>
                <w:szCs w:val="24"/>
              </w:rPr>
              <w:t>RNDr. Aleš Jakubec, Ph.D., uvolněný člen rady</w:t>
            </w:r>
          </w:p>
        </w:tc>
      </w:tr>
      <w:tr w:rsidR="00DF154E" w:rsidRPr="00010DF0" w14:paraId="38DED732" w14:textId="77777777" w:rsidTr="00D42B37">
        <w:tc>
          <w:tcPr>
            <w:tcW w:w="964" w:type="pct"/>
            <w:gridSpan w:val="2"/>
            <w:tcBorders>
              <w:top w:val="nil"/>
            </w:tcBorders>
            <w:shd w:val="clear" w:color="auto" w:fill="auto"/>
          </w:tcPr>
          <w:p w14:paraId="06340DAE"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5FD7E31" w14:textId="7E98DAEC" w:rsidR="00DF154E" w:rsidRPr="00010DF0" w:rsidRDefault="00D42B37" w:rsidP="006654A1">
            <w:pPr>
              <w:pStyle w:val="nadpis2"/>
              <w:rPr>
                <w:sz w:val="24"/>
                <w:szCs w:val="24"/>
              </w:rPr>
            </w:pPr>
            <w:r>
              <w:rPr>
                <w:sz w:val="24"/>
                <w:szCs w:val="24"/>
              </w:rPr>
              <w:t>11.3.</w:t>
            </w:r>
          </w:p>
        </w:tc>
      </w:tr>
    </w:tbl>
    <w:p w14:paraId="59BE6C37"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42247D58" w14:textId="77777777" w:rsidTr="008F75A8">
        <w:tc>
          <w:tcPr>
            <w:tcW w:w="964" w:type="pct"/>
            <w:gridSpan w:val="2"/>
            <w:tcBorders>
              <w:bottom w:val="nil"/>
            </w:tcBorders>
          </w:tcPr>
          <w:p w14:paraId="5C188A01" w14:textId="0A3CEF24" w:rsidR="00DF154E" w:rsidRPr="007175CF" w:rsidRDefault="008F75A8" w:rsidP="006654A1">
            <w:pPr>
              <w:pStyle w:val="Radanzevusnesen"/>
              <w:rPr>
                <w:b/>
                <w:bCs w:val="0"/>
              </w:rPr>
            </w:pPr>
            <w:r>
              <w:rPr>
                <w:b/>
                <w:bCs w:val="0"/>
              </w:rPr>
              <w:t>UR/116/45/2024</w:t>
            </w:r>
          </w:p>
        </w:tc>
        <w:tc>
          <w:tcPr>
            <w:tcW w:w="4036" w:type="pct"/>
            <w:tcBorders>
              <w:bottom w:val="nil"/>
            </w:tcBorders>
          </w:tcPr>
          <w:p w14:paraId="347330D0" w14:textId="5EAEE003" w:rsidR="00DF154E" w:rsidRPr="007175CF" w:rsidRDefault="008F75A8" w:rsidP="006654A1">
            <w:pPr>
              <w:pStyle w:val="Radanzevusnesen"/>
              <w:ind w:left="0" w:firstLine="0"/>
              <w:rPr>
                <w:b/>
                <w:bCs w:val="0"/>
              </w:rPr>
            </w:pPr>
            <w:r>
              <w:rPr>
                <w:b/>
                <w:bCs w:val="0"/>
              </w:rPr>
              <w:t>Dodatky zřizovacích listin školských příspěvkových organizací</w:t>
            </w:r>
          </w:p>
        </w:tc>
      </w:tr>
      <w:tr w:rsidR="00DF154E" w:rsidRPr="00010DF0" w14:paraId="73229E27" w14:textId="77777777" w:rsidTr="008F75A8">
        <w:trPr>
          <w:trHeight w:val="289"/>
        </w:trPr>
        <w:tc>
          <w:tcPr>
            <w:tcW w:w="5000" w:type="pct"/>
            <w:gridSpan w:val="3"/>
            <w:tcBorders>
              <w:top w:val="nil"/>
              <w:bottom w:val="nil"/>
            </w:tcBorders>
            <w:shd w:val="clear" w:color="auto" w:fill="auto"/>
            <w:hideMark/>
          </w:tcPr>
          <w:p w14:paraId="0CE97462" w14:textId="75D4CC2C" w:rsidR="00DF154E" w:rsidRPr="007175CF" w:rsidRDefault="008F75A8" w:rsidP="006654A1">
            <w:pPr>
              <w:pStyle w:val="Zkladntext"/>
              <w:rPr>
                <w:b w:val="0"/>
                <w:bCs/>
              </w:rPr>
            </w:pPr>
            <w:r>
              <w:rPr>
                <w:b w:val="0"/>
                <w:bCs/>
              </w:rPr>
              <w:t>Rada Olomouckého kraje po projednání:</w:t>
            </w:r>
          </w:p>
        </w:tc>
      </w:tr>
      <w:tr w:rsidR="00DF154E" w:rsidRPr="00010DF0" w14:paraId="4CB3BD2F" w14:textId="77777777" w:rsidTr="008F75A8">
        <w:trPr>
          <w:trHeight w:val="289"/>
        </w:trPr>
        <w:tc>
          <w:tcPr>
            <w:tcW w:w="347" w:type="pct"/>
            <w:tcBorders>
              <w:top w:val="nil"/>
              <w:bottom w:val="nil"/>
            </w:tcBorders>
            <w:shd w:val="clear" w:color="auto" w:fill="auto"/>
            <w:tcMar>
              <w:bottom w:w="113" w:type="dxa"/>
            </w:tcMar>
            <w:hideMark/>
          </w:tcPr>
          <w:p w14:paraId="121A341C" w14:textId="4B8A9FAD" w:rsidR="00DF154E" w:rsidRPr="00010DF0" w:rsidRDefault="008F75A8"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24DC60E" w14:textId="251DB273" w:rsidR="00DF154E" w:rsidRPr="008F75A8" w:rsidRDefault="008F75A8" w:rsidP="008F75A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F75A8">
              <w:rPr>
                <w:rFonts w:cs="Arial"/>
                <w:szCs w:val="24"/>
              </w:rPr>
              <w:t>se zněním dodatků ke zřizovacím listinám školských příspěvkových organizací zřizovaných Olomouckým krajem dle Přílohy č. 1–3 tohoto usnesení</w:t>
            </w:r>
          </w:p>
        </w:tc>
      </w:tr>
      <w:tr w:rsidR="008F75A8" w:rsidRPr="00010DF0" w14:paraId="7A288B6B" w14:textId="77777777" w:rsidTr="008F75A8">
        <w:trPr>
          <w:trHeight w:val="289"/>
        </w:trPr>
        <w:tc>
          <w:tcPr>
            <w:tcW w:w="347" w:type="pct"/>
            <w:tcBorders>
              <w:top w:val="nil"/>
              <w:bottom w:val="nil"/>
            </w:tcBorders>
            <w:shd w:val="clear" w:color="auto" w:fill="auto"/>
            <w:tcMar>
              <w:bottom w:w="113" w:type="dxa"/>
            </w:tcMar>
          </w:tcPr>
          <w:p w14:paraId="59EA10BF" w14:textId="7F53B57F" w:rsidR="008F75A8" w:rsidRPr="00010DF0" w:rsidRDefault="008F75A8"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39159A4" w14:textId="500753F4" w:rsidR="008F75A8" w:rsidRPr="008F75A8" w:rsidRDefault="008F75A8" w:rsidP="008F75A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75A8">
              <w:rPr>
                <w:rFonts w:cs="Arial"/>
                <w:szCs w:val="24"/>
              </w:rPr>
              <w:t>předložit dodatky ke zřizovacím listinám školských příspěvkových organizací zřizovaných Olomouckým krajem dle bodu 1 usnesení ke schválení Zastupitelstvu Olomouckého kraje</w:t>
            </w:r>
          </w:p>
        </w:tc>
      </w:tr>
      <w:tr w:rsidR="008F75A8" w:rsidRPr="00010DF0" w14:paraId="6B7C1FC1" w14:textId="77777777" w:rsidTr="008F75A8">
        <w:trPr>
          <w:trHeight w:val="289"/>
        </w:trPr>
        <w:tc>
          <w:tcPr>
            <w:tcW w:w="5000" w:type="pct"/>
            <w:gridSpan w:val="3"/>
            <w:tcBorders>
              <w:top w:val="nil"/>
              <w:bottom w:val="nil"/>
            </w:tcBorders>
            <w:shd w:val="clear" w:color="auto" w:fill="auto"/>
            <w:tcMar>
              <w:bottom w:w="113" w:type="dxa"/>
            </w:tcMar>
          </w:tcPr>
          <w:p w14:paraId="0A48472C" w14:textId="77777777" w:rsidR="008F75A8" w:rsidRDefault="008F75A8" w:rsidP="008F75A8">
            <w:r>
              <w:t>Odpovídá: RNDr. Aleš Jakubec, Ph.D., uvolněný člen rady</w:t>
            </w:r>
          </w:p>
          <w:p w14:paraId="21F9A4D8" w14:textId="77777777" w:rsidR="008F75A8" w:rsidRDefault="008F75A8" w:rsidP="008F75A8">
            <w:r>
              <w:t>Realizuje: Mgr. Miroslav Gajdůšek, MBA, vedoucí odboru školství a mládeže</w:t>
            </w:r>
          </w:p>
          <w:p w14:paraId="0A25E984" w14:textId="0135C45F" w:rsidR="008F75A8" w:rsidRPr="008F75A8" w:rsidRDefault="008F75A8" w:rsidP="008F75A8">
            <w:r>
              <w:t>Termín: ZOK 16. 9. 2024</w:t>
            </w:r>
          </w:p>
        </w:tc>
      </w:tr>
      <w:tr w:rsidR="008F75A8" w:rsidRPr="00010DF0" w14:paraId="5E3FAADC" w14:textId="77777777" w:rsidTr="008F75A8">
        <w:trPr>
          <w:trHeight w:val="289"/>
        </w:trPr>
        <w:tc>
          <w:tcPr>
            <w:tcW w:w="347" w:type="pct"/>
            <w:tcBorders>
              <w:top w:val="nil"/>
              <w:bottom w:val="nil"/>
            </w:tcBorders>
            <w:shd w:val="clear" w:color="auto" w:fill="auto"/>
            <w:tcMar>
              <w:bottom w:w="113" w:type="dxa"/>
            </w:tcMar>
          </w:tcPr>
          <w:p w14:paraId="00797379" w14:textId="0FC57858" w:rsidR="008F75A8" w:rsidRPr="00010DF0" w:rsidRDefault="008F75A8"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E4F9623" w14:textId="7CD00C4D" w:rsidR="008F75A8" w:rsidRPr="008F75A8" w:rsidRDefault="008F75A8" w:rsidP="008F75A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75A8">
              <w:rPr>
                <w:rFonts w:cs="Arial"/>
                <w:szCs w:val="24"/>
              </w:rPr>
              <w:t>schválit dodatky ke zřizovacím listinám školských příspěvkových organizací zřizovaných Olomouckým krajem dle Přílohy č. 1–3 tohoto usnesení</w:t>
            </w:r>
          </w:p>
        </w:tc>
      </w:tr>
      <w:tr w:rsidR="00DF154E" w:rsidRPr="00010DF0" w14:paraId="54BED21C" w14:textId="77777777" w:rsidTr="008F75A8">
        <w:tc>
          <w:tcPr>
            <w:tcW w:w="5000" w:type="pct"/>
            <w:gridSpan w:val="3"/>
            <w:tcBorders>
              <w:top w:val="nil"/>
              <w:bottom w:val="nil"/>
            </w:tcBorders>
            <w:shd w:val="clear" w:color="auto" w:fill="auto"/>
          </w:tcPr>
          <w:p w14:paraId="266D9376" w14:textId="77777777" w:rsidR="00DF154E" w:rsidRPr="00010DF0" w:rsidRDefault="00DF154E" w:rsidP="006654A1">
            <w:pPr>
              <w:pStyle w:val="nadpis2"/>
              <w:rPr>
                <w:sz w:val="24"/>
                <w:szCs w:val="24"/>
              </w:rPr>
            </w:pPr>
          </w:p>
        </w:tc>
      </w:tr>
      <w:tr w:rsidR="00DF154E" w:rsidRPr="00010DF0" w14:paraId="209C920B" w14:textId="77777777" w:rsidTr="008F75A8">
        <w:tc>
          <w:tcPr>
            <w:tcW w:w="964" w:type="pct"/>
            <w:gridSpan w:val="2"/>
            <w:tcBorders>
              <w:top w:val="nil"/>
              <w:bottom w:val="nil"/>
            </w:tcBorders>
            <w:shd w:val="clear" w:color="auto" w:fill="auto"/>
          </w:tcPr>
          <w:p w14:paraId="378F5783"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11D002E" w14:textId="5474CDF9" w:rsidR="00DF154E" w:rsidRPr="00010DF0" w:rsidRDefault="008F75A8" w:rsidP="006654A1">
            <w:pPr>
              <w:pStyle w:val="nadpis2"/>
              <w:rPr>
                <w:sz w:val="24"/>
                <w:szCs w:val="24"/>
              </w:rPr>
            </w:pPr>
            <w:r>
              <w:rPr>
                <w:sz w:val="24"/>
                <w:szCs w:val="24"/>
              </w:rPr>
              <w:t>RNDr. Aleš Jakubec, Ph.D., uvolněný člen rady</w:t>
            </w:r>
          </w:p>
        </w:tc>
      </w:tr>
      <w:tr w:rsidR="00DF154E" w:rsidRPr="00010DF0" w14:paraId="714003E8" w14:textId="77777777" w:rsidTr="008F75A8">
        <w:tc>
          <w:tcPr>
            <w:tcW w:w="964" w:type="pct"/>
            <w:gridSpan w:val="2"/>
            <w:tcBorders>
              <w:top w:val="nil"/>
            </w:tcBorders>
            <w:shd w:val="clear" w:color="auto" w:fill="auto"/>
          </w:tcPr>
          <w:p w14:paraId="319B85B7"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36658F87" w14:textId="200EA7CB" w:rsidR="00DF154E" w:rsidRPr="00010DF0" w:rsidRDefault="008F75A8" w:rsidP="006654A1">
            <w:pPr>
              <w:pStyle w:val="nadpis2"/>
              <w:rPr>
                <w:sz w:val="24"/>
                <w:szCs w:val="24"/>
              </w:rPr>
            </w:pPr>
            <w:r>
              <w:rPr>
                <w:sz w:val="24"/>
                <w:szCs w:val="24"/>
              </w:rPr>
              <w:t>11.4.</w:t>
            </w:r>
          </w:p>
        </w:tc>
      </w:tr>
    </w:tbl>
    <w:p w14:paraId="0BFBF5FC"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7F29AF77" w14:textId="77777777" w:rsidTr="002F7ABC">
        <w:tc>
          <w:tcPr>
            <w:tcW w:w="964" w:type="pct"/>
            <w:gridSpan w:val="2"/>
            <w:tcBorders>
              <w:bottom w:val="nil"/>
            </w:tcBorders>
          </w:tcPr>
          <w:p w14:paraId="7B123823" w14:textId="62DA7E07" w:rsidR="00DF154E" w:rsidRPr="007175CF" w:rsidRDefault="002F7ABC" w:rsidP="006654A1">
            <w:pPr>
              <w:pStyle w:val="Radanzevusnesen"/>
              <w:rPr>
                <w:b/>
                <w:bCs w:val="0"/>
              </w:rPr>
            </w:pPr>
            <w:r>
              <w:rPr>
                <w:b/>
                <w:bCs w:val="0"/>
              </w:rPr>
              <w:t>UR/116/46/2024</w:t>
            </w:r>
          </w:p>
        </w:tc>
        <w:tc>
          <w:tcPr>
            <w:tcW w:w="4036" w:type="pct"/>
            <w:tcBorders>
              <w:bottom w:val="nil"/>
            </w:tcBorders>
          </w:tcPr>
          <w:p w14:paraId="05007F8B" w14:textId="7321B5AC" w:rsidR="00DF154E" w:rsidRPr="007175CF" w:rsidRDefault="002F7ABC" w:rsidP="006654A1">
            <w:pPr>
              <w:pStyle w:val="Radanzevusnesen"/>
              <w:ind w:left="0" w:firstLine="0"/>
              <w:rPr>
                <w:b/>
                <w:bCs w:val="0"/>
              </w:rPr>
            </w:pPr>
            <w:r>
              <w:rPr>
                <w:b/>
                <w:bCs w:val="0"/>
              </w:rPr>
              <w:t xml:space="preserve">Žádosti o poskytnutí individuální dotace v oblasti školství </w:t>
            </w:r>
          </w:p>
        </w:tc>
      </w:tr>
      <w:tr w:rsidR="00DF154E" w:rsidRPr="00010DF0" w14:paraId="360D70F8" w14:textId="77777777" w:rsidTr="002F7ABC">
        <w:trPr>
          <w:trHeight w:val="289"/>
        </w:trPr>
        <w:tc>
          <w:tcPr>
            <w:tcW w:w="5000" w:type="pct"/>
            <w:gridSpan w:val="3"/>
            <w:tcBorders>
              <w:top w:val="nil"/>
              <w:bottom w:val="nil"/>
            </w:tcBorders>
            <w:shd w:val="clear" w:color="auto" w:fill="auto"/>
            <w:hideMark/>
          </w:tcPr>
          <w:p w14:paraId="7D3D5C5E" w14:textId="6F436D3C" w:rsidR="00DF154E" w:rsidRPr="007175CF" w:rsidRDefault="002F7ABC" w:rsidP="006654A1">
            <w:pPr>
              <w:pStyle w:val="Zkladntext"/>
              <w:rPr>
                <w:b w:val="0"/>
                <w:bCs/>
              </w:rPr>
            </w:pPr>
            <w:r>
              <w:rPr>
                <w:b w:val="0"/>
                <w:bCs/>
              </w:rPr>
              <w:t>Rada Olomouckého kraje po projednání:</w:t>
            </w:r>
          </w:p>
        </w:tc>
      </w:tr>
      <w:tr w:rsidR="00DF154E" w:rsidRPr="00010DF0" w14:paraId="0B92D236" w14:textId="77777777" w:rsidTr="002F7ABC">
        <w:trPr>
          <w:trHeight w:val="289"/>
        </w:trPr>
        <w:tc>
          <w:tcPr>
            <w:tcW w:w="347" w:type="pct"/>
            <w:tcBorders>
              <w:top w:val="nil"/>
              <w:bottom w:val="nil"/>
            </w:tcBorders>
            <w:shd w:val="clear" w:color="auto" w:fill="auto"/>
            <w:tcMar>
              <w:bottom w:w="113" w:type="dxa"/>
            </w:tcMar>
            <w:hideMark/>
          </w:tcPr>
          <w:p w14:paraId="3CB3A672" w14:textId="015B3386" w:rsidR="00DF154E" w:rsidRPr="00010DF0" w:rsidRDefault="002F7ABC"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30540C6" w14:textId="6AC97EA7" w:rsidR="00DF154E" w:rsidRPr="002F7ABC" w:rsidRDefault="002F7ABC" w:rsidP="002F7ABC">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2F7ABC">
              <w:rPr>
                <w:rFonts w:cs="Arial"/>
                <w:szCs w:val="24"/>
              </w:rPr>
              <w:t>o poskytnutí dotace dle přílohy č. 2 usnesení žadateli Hnízdečko, vzdělávací centrum, z. ú., Hraběšice 24, 788 15 Hraběšice, IČO: 21666776, na akci „Beseda na téma Sebeřízené vzdělávání ve svobodné škole“ s odůvodněním dle uvedené přílohy</w:t>
            </w:r>
          </w:p>
        </w:tc>
      </w:tr>
      <w:tr w:rsidR="002F7ABC" w:rsidRPr="00010DF0" w14:paraId="1BB18FE9" w14:textId="77777777" w:rsidTr="002F7ABC">
        <w:trPr>
          <w:trHeight w:val="289"/>
        </w:trPr>
        <w:tc>
          <w:tcPr>
            <w:tcW w:w="347" w:type="pct"/>
            <w:tcBorders>
              <w:top w:val="nil"/>
              <w:bottom w:val="nil"/>
            </w:tcBorders>
            <w:shd w:val="clear" w:color="auto" w:fill="auto"/>
            <w:tcMar>
              <w:bottom w:w="113" w:type="dxa"/>
            </w:tcMar>
          </w:tcPr>
          <w:p w14:paraId="2AE57E1D" w14:textId="4F0CAB3A" w:rsidR="002F7ABC" w:rsidRPr="00010DF0" w:rsidRDefault="002F7ABC"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321B933" w14:textId="32EEA2AF" w:rsidR="002F7ABC" w:rsidRPr="002F7ABC" w:rsidRDefault="002F7ABC" w:rsidP="002F7AB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F7ABC">
              <w:rPr>
                <w:rFonts w:cs="Arial"/>
                <w:szCs w:val="24"/>
              </w:rPr>
              <w:t>o poskytnutí dotace dle přílohy č. 1 usnesení těmto příjemcům:</w:t>
            </w:r>
          </w:p>
          <w:p w14:paraId="1FCABA7D" w14:textId="77777777" w:rsidR="002F7ABC" w:rsidRPr="002F7ABC" w:rsidRDefault="002F7ABC" w:rsidP="002F7ABC">
            <w:pPr>
              <w:autoSpaceDE w:val="0"/>
              <w:autoSpaceDN w:val="0"/>
              <w:adjustRightInd w:val="0"/>
              <w:jc w:val="both"/>
              <w:rPr>
                <w:rFonts w:cs="Arial"/>
                <w:szCs w:val="24"/>
              </w:rPr>
            </w:pPr>
            <w:r w:rsidRPr="002F7ABC">
              <w:rPr>
                <w:rFonts w:cs="Arial"/>
                <w:szCs w:val="24"/>
              </w:rPr>
              <w:t>Příjemce č. 2 – OLOMOUCKÁ DÍLNA, z. s., Nešverova 693/1, 779 00 Olomouc, IČO: 06422381, na projekt „Fabricka - kreativní centrum - dílny, ateliéry, FABlab“, výše dotace 160 000 Kč</w:t>
            </w:r>
          </w:p>
          <w:p w14:paraId="4123F66D" w14:textId="1975C714" w:rsidR="002F7ABC" w:rsidRPr="002F7ABC" w:rsidRDefault="002F7ABC" w:rsidP="002F7ABC">
            <w:pPr>
              <w:autoSpaceDE w:val="0"/>
              <w:autoSpaceDN w:val="0"/>
              <w:adjustRightInd w:val="0"/>
              <w:jc w:val="both"/>
              <w:rPr>
                <w:rFonts w:cs="Arial"/>
                <w:szCs w:val="24"/>
              </w:rPr>
            </w:pPr>
            <w:r w:rsidRPr="002F7ABC">
              <w:rPr>
                <w:rFonts w:cs="Arial"/>
                <w:szCs w:val="24"/>
              </w:rPr>
              <w:t>Příjemce č. 3 – DĚLEJ CO TĚ BAVÍ z.ú., Újezd 450/40, Malá Strana, 118 00 Praha 1, IČO: 03856151, na projekt „Rada mladších 2024“, výše dotace 25 000 Kč</w:t>
            </w:r>
          </w:p>
        </w:tc>
      </w:tr>
      <w:tr w:rsidR="002F7ABC" w:rsidRPr="00010DF0" w14:paraId="574AD57A" w14:textId="77777777" w:rsidTr="002F7ABC">
        <w:trPr>
          <w:trHeight w:val="289"/>
        </w:trPr>
        <w:tc>
          <w:tcPr>
            <w:tcW w:w="347" w:type="pct"/>
            <w:tcBorders>
              <w:top w:val="nil"/>
              <w:bottom w:val="nil"/>
            </w:tcBorders>
            <w:shd w:val="clear" w:color="auto" w:fill="auto"/>
            <w:tcMar>
              <w:bottom w:w="113" w:type="dxa"/>
            </w:tcMar>
          </w:tcPr>
          <w:p w14:paraId="05EAAF18" w14:textId="07E3D19E" w:rsidR="002F7ABC" w:rsidRPr="00010DF0" w:rsidRDefault="002F7ABC"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74BF035" w14:textId="6D5678C6" w:rsidR="002F7ABC" w:rsidRPr="002F7ABC" w:rsidRDefault="002F7ABC" w:rsidP="002F7AB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F7ABC">
              <w:rPr>
                <w:rFonts w:cs="Arial"/>
                <w:szCs w:val="24"/>
              </w:rPr>
              <w:t>o uzavření veřejnoprávních smluv o poskytnutí dotace s příjemci dle bodu 2 usnesení ve znění vzorové veřejnoprávní smlouvy o poskytnutí individuální dotace na akci právnické osobě schválené Zastupitelstvem Olomouckého kraje usnesením č. UZ/17/5/2023 ze dne 11. 12. 2023</w:t>
            </w:r>
          </w:p>
        </w:tc>
      </w:tr>
      <w:tr w:rsidR="002F7ABC" w:rsidRPr="00010DF0" w14:paraId="3BF19D5B" w14:textId="77777777" w:rsidTr="002F7ABC">
        <w:trPr>
          <w:trHeight w:val="289"/>
        </w:trPr>
        <w:tc>
          <w:tcPr>
            <w:tcW w:w="347" w:type="pct"/>
            <w:tcBorders>
              <w:top w:val="nil"/>
              <w:bottom w:val="nil"/>
            </w:tcBorders>
            <w:shd w:val="clear" w:color="auto" w:fill="auto"/>
            <w:tcMar>
              <w:bottom w:w="113" w:type="dxa"/>
            </w:tcMar>
          </w:tcPr>
          <w:p w14:paraId="6CEC9A4F" w14:textId="29642C9B" w:rsidR="002F7ABC" w:rsidRPr="00010DF0" w:rsidRDefault="002F7ABC"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BE8C59B" w14:textId="01A73264" w:rsidR="002F7ABC" w:rsidRPr="002F7ABC" w:rsidRDefault="002F7ABC" w:rsidP="002F7AB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F7ABC">
              <w:rPr>
                <w:rFonts w:cs="Arial"/>
                <w:szCs w:val="24"/>
              </w:rPr>
              <w:t>rozpočtovou změnu v příloze č. 3 usnesení</w:t>
            </w:r>
          </w:p>
        </w:tc>
      </w:tr>
      <w:tr w:rsidR="002F7ABC" w:rsidRPr="00010DF0" w14:paraId="5A3C9041" w14:textId="77777777" w:rsidTr="002F7ABC">
        <w:trPr>
          <w:trHeight w:val="289"/>
        </w:trPr>
        <w:tc>
          <w:tcPr>
            <w:tcW w:w="347" w:type="pct"/>
            <w:tcBorders>
              <w:top w:val="nil"/>
              <w:bottom w:val="nil"/>
            </w:tcBorders>
            <w:shd w:val="clear" w:color="auto" w:fill="auto"/>
            <w:tcMar>
              <w:bottom w:w="113" w:type="dxa"/>
            </w:tcMar>
          </w:tcPr>
          <w:p w14:paraId="3F2E81ED" w14:textId="0644EA4B" w:rsidR="002F7ABC" w:rsidRPr="00010DF0" w:rsidRDefault="002F7ABC"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763B4114" w14:textId="0030C394" w:rsidR="002F7ABC" w:rsidRPr="002F7ABC" w:rsidRDefault="002F7ABC" w:rsidP="002F7AB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F7ABC">
              <w:rPr>
                <w:rFonts w:cs="Arial"/>
                <w:szCs w:val="24"/>
              </w:rPr>
              <w:t>předložit materiál dle bodu 4 usnesení na zasedání Zastupitelstva Olomouckého kraje na vědomí</w:t>
            </w:r>
          </w:p>
        </w:tc>
      </w:tr>
      <w:tr w:rsidR="002F7ABC" w:rsidRPr="00010DF0" w14:paraId="3E07E0FC" w14:textId="77777777" w:rsidTr="002F7ABC">
        <w:trPr>
          <w:trHeight w:val="289"/>
        </w:trPr>
        <w:tc>
          <w:tcPr>
            <w:tcW w:w="5000" w:type="pct"/>
            <w:gridSpan w:val="3"/>
            <w:tcBorders>
              <w:top w:val="nil"/>
              <w:bottom w:val="nil"/>
            </w:tcBorders>
            <w:shd w:val="clear" w:color="auto" w:fill="auto"/>
            <w:tcMar>
              <w:bottom w:w="113" w:type="dxa"/>
            </w:tcMar>
          </w:tcPr>
          <w:p w14:paraId="4C550718" w14:textId="77777777" w:rsidR="002F7ABC" w:rsidRDefault="002F7ABC" w:rsidP="002F7ABC">
            <w:r>
              <w:t>Odpovídá: Ing. Josef Suchánek, hejtman Olomouckého kraje</w:t>
            </w:r>
          </w:p>
          <w:p w14:paraId="4F3408E1" w14:textId="77777777" w:rsidR="002F7ABC" w:rsidRDefault="002F7ABC" w:rsidP="002F7ABC">
            <w:r>
              <w:t>Realizuje: Mgr. Olga Fidrová, MBA, vedoucí odboru ekonomického</w:t>
            </w:r>
          </w:p>
          <w:p w14:paraId="244D216C" w14:textId="1A457469" w:rsidR="002F7ABC" w:rsidRPr="002F7ABC" w:rsidRDefault="002F7ABC" w:rsidP="002F7ABC">
            <w:r>
              <w:t>Termín: ZOK 16. 9. 2024</w:t>
            </w:r>
          </w:p>
        </w:tc>
      </w:tr>
      <w:tr w:rsidR="002F7ABC" w:rsidRPr="00010DF0" w14:paraId="70EAF8E4" w14:textId="77777777" w:rsidTr="002F7ABC">
        <w:trPr>
          <w:trHeight w:val="289"/>
        </w:trPr>
        <w:tc>
          <w:tcPr>
            <w:tcW w:w="347" w:type="pct"/>
            <w:tcBorders>
              <w:top w:val="nil"/>
              <w:bottom w:val="nil"/>
            </w:tcBorders>
            <w:shd w:val="clear" w:color="auto" w:fill="auto"/>
            <w:tcMar>
              <w:bottom w:w="113" w:type="dxa"/>
            </w:tcMar>
          </w:tcPr>
          <w:p w14:paraId="6076EE58" w14:textId="74587523" w:rsidR="002F7ABC" w:rsidRPr="00010DF0" w:rsidRDefault="002F7ABC"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DA292EA" w14:textId="49163129" w:rsidR="002F7ABC" w:rsidRPr="002F7ABC" w:rsidRDefault="002F7ABC" w:rsidP="002F7AB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F7ABC">
              <w:rPr>
                <w:rFonts w:cs="Arial"/>
                <w:szCs w:val="24"/>
              </w:rPr>
              <w:t>vzít na vědomí rozpočtovou změnu dle bodu 4 usnesení</w:t>
            </w:r>
          </w:p>
        </w:tc>
      </w:tr>
      <w:tr w:rsidR="00DF154E" w:rsidRPr="00010DF0" w14:paraId="30B7EF67" w14:textId="77777777" w:rsidTr="002F7ABC">
        <w:tc>
          <w:tcPr>
            <w:tcW w:w="5000" w:type="pct"/>
            <w:gridSpan w:val="3"/>
            <w:tcBorders>
              <w:top w:val="nil"/>
              <w:bottom w:val="nil"/>
            </w:tcBorders>
            <w:shd w:val="clear" w:color="auto" w:fill="auto"/>
          </w:tcPr>
          <w:p w14:paraId="1A9712C6" w14:textId="77777777" w:rsidR="00DF154E" w:rsidRPr="00010DF0" w:rsidRDefault="00DF154E" w:rsidP="006654A1">
            <w:pPr>
              <w:pStyle w:val="nadpis2"/>
              <w:rPr>
                <w:sz w:val="24"/>
                <w:szCs w:val="24"/>
              </w:rPr>
            </w:pPr>
          </w:p>
        </w:tc>
      </w:tr>
      <w:tr w:rsidR="00DF154E" w:rsidRPr="00010DF0" w14:paraId="40AF1ADA" w14:textId="77777777" w:rsidTr="002F7ABC">
        <w:tc>
          <w:tcPr>
            <w:tcW w:w="964" w:type="pct"/>
            <w:gridSpan w:val="2"/>
            <w:tcBorders>
              <w:top w:val="nil"/>
              <w:bottom w:val="nil"/>
            </w:tcBorders>
            <w:shd w:val="clear" w:color="auto" w:fill="auto"/>
          </w:tcPr>
          <w:p w14:paraId="1B68021C"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025AECA" w14:textId="7368D878" w:rsidR="00DF154E" w:rsidRPr="00010DF0" w:rsidRDefault="002F7ABC" w:rsidP="006654A1">
            <w:pPr>
              <w:pStyle w:val="nadpis2"/>
              <w:rPr>
                <w:sz w:val="24"/>
                <w:szCs w:val="24"/>
              </w:rPr>
            </w:pPr>
            <w:r>
              <w:rPr>
                <w:sz w:val="24"/>
                <w:szCs w:val="24"/>
              </w:rPr>
              <w:t>RNDr. Aleš Jakubec, Ph.D., uvolněný člen rady</w:t>
            </w:r>
          </w:p>
        </w:tc>
      </w:tr>
      <w:tr w:rsidR="00DF154E" w:rsidRPr="00010DF0" w14:paraId="771946ED" w14:textId="77777777" w:rsidTr="002F7ABC">
        <w:tc>
          <w:tcPr>
            <w:tcW w:w="964" w:type="pct"/>
            <w:gridSpan w:val="2"/>
            <w:tcBorders>
              <w:top w:val="nil"/>
            </w:tcBorders>
            <w:shd w:val="clear" w:color="auto" w:fill="auto"/>
          </w:tcPr>
          <w:p w14:paraId="18A60221"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33AC6130" w14:textId="184566FC" w:rsidR="00DF154E" w:rsidRPr="00010DF0" w:rsidRDefault="002F7ABC" w:rsidP="006654A1">
            <w:pPr>
              <w:pStyle w:val="nadpis2"/>
              <w:rPr>
                <w:sz w:val="24"/>
                <w:szCs w:val="24"/>
              </w:rPr>
            </w:pPr>
            <w:r>
              <w:rPr>
                <w:sz w:val="24"/>
                <w:szCs w:val="24"/>
              </w:rPr>
              <w:t>11.5.</w:t>
            </w:r>
          </w:p>
        </w:tc>
      </w:tr>
    </w:tbl>
    <w:p w14:paraId="7DF6AB2F"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40E94E6B" w14:textId="77777777" w:rsidTr="00AE7B0A">
        <w:tc>
          <w:tcPr>
            <w:tcW w:w="964" w:type="pct"/>
            <w:gridSpan w:val="2"/>
            <w:tcBorders>
              <w:bottom w:val="nil"/>
            </w:tcBorders>
          </w:tcPr>
          <w:p w14:paraId="154A7957" w14:textId="7AD0BCD4" w:rsidR="00DF154E" w:rsidRPr="007175CF" w:rsidRDefault="00AE7B0A" w:rsidP="006654A1">
            <w:pPr>
              <w:pStyle w:val="Radanzevusnesen"/>
              <w:rPr>
                <w:b/>
                <w:bCs w:val="0"/>
              </w:rPr>
            </w:pPr>
            <w:r>
              <w:rPr>
                <w:b/>
                <w:bCs w:val="0"/>
              </w:rPr>
              <w:t>UR/116/47/2024</w:t>
            </w:r>
          </w:p>
        </w:tc>
        <w:tc>
          <w:tcPr>
            <w:tcW w:w="4036" w:type="pct"/>
            <w:tcBorders>
              <w:bottom w:val="nil"/>
            </w:tcBorders>
          </w:tcPr>
          <w:p w14:paraId="651DBD05" w14:textId="34E8FF3C" w:rsidR="00DF154E" w:rsidRPr="007175CF" w:rsidRDefault="00AE7B0A" w:rsidP="006654A1">
            <w:pPr>
              <w:pStyle w:val="Radanzevusnesen"/>
              <w:ind w:left="0" w:firstLine="0"/>
              <w:rPr>
                <w:b/>
                <w:bCs w:val="0"/>
              </w:rPr>
            </w:pPr>
            <w:r>
              <w:rPr>
                <w:b/>
                <w:bCs w:val="0"/>
              </w:rPr>
              <w:t>Podpora polytechnického vzdělávání a řemesel v Olomouckém kraji</w:t>
            </w:r>
          </w:p>
        </w:tc>
      </w:tr>
      <w:tr w:rsidR="00DF154E" w:rsidRPr="00010DF0" w14:paraId="27B6DB9E" w14:textId="77777777" w:rsidTr="00AE7B0A">
        <w:trPr>
          <w:trHeight w:val="289"/>
        </w:trPr>
        <w:tc>
          <w:tcPr>
            <w:tcW w:w="5000" w:type="pct"/>
            <w:gridSpan w:val="3"/>
            <w:tcBorders>
              <w:top w:val="nil"/>
              <w:bottom w:val="nil"/>
            </w:tcBorders>
            <w:shd w:val="clear" w:color="auto" w:fill="auto"/>
            <w:hideMark/>
          </w:tcPr>
          <w:p w14:paraId="51724466" w14:textId="69948220" w:rsidR="00DF154E" w:rsidRPr="007175CF" w:rsidRDefault="00AE7B0A" w:rsidP="006654A1">
            <w:pPr>
              <w:pStyle w:val="Zkladntext"/>
              <w:rPr>
                <w:b w:val="0"/>
                <w:bCs/>
              </w:rPr>
            </w:pPr>
            <w:r>
              <w:rPr>
                <w:b w:val="0"/>
                <w:bCs/>
              </w:rPr>
              <w:t>Rada Olomouckého kraje po projednání:</w:t>
            </w:r>
          </w:p>
        </w:tc>
      </w:tr>
      <w:tr w:rsidR="00DF154E" w:rsidRPr="00010DF0" w14:paraId="1F2912D9" w14:textId="77777777" w:rsidTr="00AE7B0A">
        <w:trPr>
          <w:trHeight w:val="289"/>
        </w:trPr>
        <w:tc>
          <w:tcPr>
            <w:tcW w:w="347" w:type="pct"/>
            <w:tcBorders>
              <w:top w:val="nil"/>
              <w:bottom w:val="nil"/>
            </w:tcBorders>
            <w:shd w:val="clear" w:color="auto" w:fill="auto"/>
            <w:tcMar>
              <w:bottom w:w="113" w:type="dxa"/>
            </w:tcMar>
            <w:hideMark/>
          </w:tcPr>
          <w:p w14:paraId="2D13F8B8" w14:textId="5D2D67A1" w:rsidR="00DF154E" w:rsidRPr="00010DF0" w:rsidRDefault="00AE7B0A"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23966C9" w14:textId="0AC46935" w:rsidR="00DF154E" w:rsidRPr="00AE7B0A" w:rsidRDefault="00AE7B0A" w:rsidP="00AE7B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E7B0A">
              <w:rPr>
                <w:rFonts w:cs="Arial"/>
                <w:szCs w:val="24"/>
              </w:rPr>
              <w:t>Pravidla pro poskytování stipendia v rámci Podpory polytechnického vzdělávání a řemesel v Olomouckém kraji dle části A) důvodové zprávy a příloh č. 1 a 2 usnesení</w:t>
            </w:r>
          </w:p>
        </w:tc>
      </w:tr>
      <w:tr w:rsidR="00AE7B0A" w:rsidRPr="00010DF0" w14:paraId="2D5690BD" w14:textId="77777777" w:rsidTr="00AE7B0A">
        <w:trPr>
          <w:trHeight w:val="289"/>
        </w:trPr>
        <w:tc>
          <w:tcPr>
            <w:tcW w:w="347" w:type="pct"/>
            <w:tcBorders>
              <w:top w:val="nil"/>
              <w:bottom w:val="nil"/>
            </w:tcBorders>
            <w:shd w:val="clear" w:color="auto" w:fill="auto"/>
            <w:tcMar>
              <w:bottom w:w="113" w:type="dxa"/>
            </w:tcMar>
          </w:tcPr>
          <w:p w14:paraId="680B4D0F" w14:textId="2C04C503" w:rsidR="00AE7B0A" w:rsidRPr="00010DF0" w:rsidRDefault="00AE7B0A"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4982F2D" w14:textId="657C4F2C" w:rsidR="00AE7B0A" w:rsidRPr="00AE7B0A" w:rsidRDefault="00AE7B0A" w:rsidP="00AE7B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E7B0A">
              <w:rPr>
                <w:rFonts w:cs="Arial"/>
                <w:szCs w:val="24"/>
              </w:rPr>
              <w:t>Pravidla pro vyplácení příspěvku ve formě stipendií určených žákům středních škol na Jesenicku v rámci Podpory polytechnického vzdělávání a řemesel v Olomouckém kraji – Jesenické stipendium dle části B) důvodové zprávy a přílohy č. 3 usnesení</w:t>
            </w:r>
          </w:p>
        </w:tc>
      </w:tr>
      <w:tr w:rsidR="00AE7B0A" w:rsidRPr="00010DF0" w14:paraId="3AF17BF6" w14:textId="77777777" w:rsidTr="00AE7B0A">
        <w:trPr>
          <w:trHeight w:val="289"/>
        </w:trPr>
        <w:tc>
          <w:tcPr>
            <w:tcW w:w="347" w:type="pct"/>
            <w:tcBorders>
              <w:top w:val="nil"/>
              <w:bottom w:val="nil"/>
            </w:tcBorders>
            <w:shd w:val="clear" w:color="auto" w:fill="auto"/>
            <w:tcMar>
              <w:bottom w:w="113" w:type="dxa"/>
            </w:tcMar>
          </w:tcPr>
          <w:p w14:paraId="6CFB6FC2" w14:textId="6CF624F9" w:rsidR="00AE7B0A" w:rsidRPr="00010DF0" w:rsidRDefault="00AE7B0A"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4FB6229" w14:textId="101134E5" w:rsidR="00AE7B0A" w:rsidRPr="00AE7B0A" w:rsidRDefault="00AE7B0A" w:rsidP="00AE7B0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E7B0A">
              <w:rPr>
                <w:rFonts w:cs="Arial"/>
                <w:szCs w:val="24"/>
              </w:rPr>
              <w:t>krajskému úřadu zajistit zveřejnění pravidel způsobem umožňujícím dálkový přístup</w:t>
            </w:r>
          </w:p>
        </w:tc>
      </w:tr>
      <w:tr w:rsidR="00AE7B0A" w:rsidRPr="00010DF0" w14:paraId="713AA1D3" w14:textId="77777777" w:rsidTr="00AE7B0A">
        <w:trPr>
          <w:trHeight w:val="289"/>
        </w:trPr>
        <w:tc>
          <w:tcPr>
            <w:tcW w:w="5000" w:type="pct"/>
            <w:gridSpan w:val="3"/>
            <w:tcBorders>
              <w:top w:val="nil"/>
              <w:bottom w:val="nil"/>
            </w:tcBorders>
            <w:shd w:val="clear" w:color="auto" w:fill="auto"/>
            <w:tcMar>
              <w:bottom w:w="113" w:type="dxa"/>
            </w:tcMar>
          </w:tcPr>
          <w:p w14:paraId="18FB8617" w14:textId="77777777" w:rsidR="00AE7B0A" w:rsidRDefault="00AE7B0A" w:rsidP="00AE7B0A">
            <w:r>
              <w:t>Odpovídá: Ing. Lubomír Baláš, ředitel</w:t>
            </w:r>
          </w:p>
          <w:p w14:paraId="33D34798" w14:textId="77777777" w:rsidR="00AE7B0A" w:rsidRDefault="00AE7B0A" w:rsidP="00AE7B0A">
            <w:r>
              <w:lastRenderedPageBreak/>
              <w:t>Realizuje: Mgr. Miroslav Gajdůšek, MBA, vedoucí odboru školství a mládeže</w:t>
            </w:r>
          </w:p>
          <w:p w14:paraId="7D5CEE9B" w14:textId="4B6E6A7C" w:rsidR="00AE7B0A" w:rsidRPr="00AE7B0A" w:rsidRDefault="00AE7B0A" w:rsidP="00AE7B0A">
            <w:r>
              <w:t>Termín: 7. 10. 2024</w:t>
            </w:r>
          </w:p>
        </w:tc>
      </w:tr>
      <w:tr w:rsidR="00DF154E" w:rsidRPr="00010DF0" w14:paraId="6D4469FC" w14:textId="77777777" w:rsidTr="00AE7B0A">
        <w:tc>
          <w:tcPr>
            <w:tcW w:w="5000" w:type="pct"/>
            <w:gridSpan w:val="3"/>
            <w:tcBorders>
              <w:top w:val="nil"/>
              <w:bottom w:val="nil"/>
            </w:tcBorders>
            <w:shd w:val="clear" w:color="auto" w:fill="auto"/>
          </w:tcPr>
          <w:p w14:paraId="05C4E2FB" w14:textId="77777777" w:rsidR="00DF154E" w:rsidRPr="00010DF0" w:rsidRDefault="00DF154E" w:rsidP="006654A1">
            <w:pPr>
              <w:pStyle w:val="nadpis2"/>
              <w:rPr>
                <w:sz w:val="24"/>
                <w:szCs w:val="24"/>
              </w:rPr>
            </w:pPr>
          </w:p>
        </w:tc>
      </w:tr>
      <w:tr w:rsidR="00DF154E" w:rsidRPr="00010DF0" w14:paraId="23766706" w14:textId="77777777" w:rsidTr="00AE7B0A">
        <w:tc>
          <w:tcPr>
            <w:tcW w:w="964" w:type="pct"/>
            <w:gridSpan w:val="2"/>
            <w:tcBorders>
              <w:top w:val="nil"/>
              <w:bottom w:val="nil"/>
            </w:tcBorders>
            <w:shd w:val="clear" w:color="auto" w:fill="auto"/>
          </w:tcPr>
          <w:p w14:paraId="74A2C83A"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3E857A0" w14:textId="71757CEC" w:rsidR="00DF154E" w:rsidRPr="00010DF0" w:rsidRDefault="00AE7B0A" w:rsidP="006654A1">
            <w:pPr>
              <w:pStyle w:val="nadpis2"/>
              <w:rPr>
                <w:sz w:val="24"/>
                <w:szCs w:val="24"/>
              </w:rPr>
            </w:pPr>
            <w:r>
              <w:rPr>
                <w:sz w:val="24"/>
                <w:szCs w:val="24"/>
              </w:rPr>
              <w:t>RNDr. Aleš Jakubec, Ph.D., uvolněný člen rady</w:t>
            </w:r>
          </w:p>
        </w:tc>
      </w:tr>
      <w:tr w:rsidR="00DF154E" w:rsidRPr="00010DF0" w14:paraId="3A2A28EF" w14:textId="77777777" w:rsidTr="00AE7B0A">
        <w:tc>
          <w:tcPr>
            <w:tcW w:w="964" w:type="pct"/>
            <w:gridSpan w:val="2"/>
            <w:tcBorders>
              <w:top w:val="nil"/>
            </w:tcBorders>
            <w:shd w:val="clear" w:color="auto" w:fill="auto"/>
          </w:tcPr>
          <w:p w14:paraId="105B191D"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1DF2F66" w14:textId="297F5DF6" w:rsidR="00DF154E" w:rsidRPr="00010DF0" w:rsidRDefault="00AE7B0A" w:rsidP="006654A1">
            <w:pPr>
              <w:pStyle w:val="nadpis2"/>
              <w:rPr>
                <w:sz w:val="24"/>
                <w:szCs w:val="24"/>
              </w:rPr>
            </w:pPr>
            <w:r>
              <w:rPr>
                <w:sz w:val="24"/>
                <w:szCs w:val="24"/>
              </w:rPr>
              <w:t>11.6.</w:t>
            </w:r>
          </w:p>
        </w:tc>
      </w:tr>
    </w:tbl>
    <w:p w14:paraId="12104597"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0F8ECF33" w14:textId="77777777" w:rsidTr="00813B70">
        <w:tc>
          <w:tcPr>
            <w:tcW w:w="964" w:type="pct"/>
            <w:gridSpan w:val="2"/>
            <w:tcBorders>
              <w:bottom w:val="nil"/>
            </w:tcBorders>
          </w:tcPr>
          <w:p w14:paraId="6047FDFE" w14:textId="063A0404" w:rsidR="00DF154E" w:rsidRPr="007175CF" w:rsidRDefault="00813B70" w:rsidP="006654A1">
            <w:pPr>
              <w:pStyle w:val="Radanzevusnesen"/>
              <w:rPr>
                <w:b/>
                <w:bCs w:val="0"/>
              </w:rPr>
            </w:pPr>
            <w:r>
              <w:rPr>
                <w:b/>
                <w:bCs w:val="0"/>
              </w:rPr>
              <w:t>UR/116/48/2024</w:t>
            </w:r>
          </w:p>
        </w:tc>
        <w:tc>
          <w:tcPr>
            <w:tcW w:w="4036" w:type="pct"/>
            <w:tcBorders>
              <w:bottom w:val="nil"/>
            </w:tcBorders>
          </w:tcPr>
          <w:p w14:paraId="44E7E6D2" w14:textId="7AB8BDDB" w:rsidR="00DF154E" w:rsidRPr="007175CF" w:rsidRDefault="00813B70" w:rsidP="006654A1">
            <w:pPr>
              <w:pStyle w:val="Radanzevusnesen"/>
              <w:ind w:left="0" w:firstLine="0"/>
              <w:rPr>
                <w:b/>
                <w:bCs w:val="0"/>
              </w:rPr>
            </w:pPr>
            <w:r>
              <w:rPr>
                <w:b/>
                <w:bCs w:val="0"/>
              </w:rPr>
              <w:t>Talent Olomouckého kraje 2024 – vyhodnocení</w:t>
            </w:r>
          </w:p>
        </w:tc>
      </w:tr>
      <w:tr w:rsidR="00DF154E" w:rsidRPr="00010DF0" w14:paraId="0BF0687F" w14:textId="77777777" w:rsidTr="00813B70">
        <w:trPr>
          <w:trHeight w:val="289"/>
        </w:trPr>
        <w:tc>
          <w:tcPr>
            <w:tcW w:w="5000" w:type="pct"/>
            <w:gridSpan w:val="3"/>
            <w:tcBorders>
              <w:top w:val="nil"/>
              <w:bottom w:val="nil"/>
            </w:tcBorders>
            <w:shd w:val="clear" w:color="auto" w:fill="auto"/>
            <w:hideMark/>
          </w:tcPr>
          <w:p w14:paraId="74AF80E3" w14:textId="1C586170" w:rsidR="00DF154E" w:rsidRPr="007175CF" w:rsidRDefault="00813B70" w:rsidP="006654A1">
            <w:pPr>
              <w:pStyle w:val="Zkladntext"/>
              <w:rPr>
                <w:b w:val="0"/>
                <w:bCs/>
              </w:rPr>
            </w:pPr>
            <w:r>
              <w:rPr>
                <w:b w:val="0"/>
                <w:bCs/>
              </w:rPr>
              <w:t>Rada Olomouckého kraje po projednání:</w:t>
            </w:r>
          </w:p>
        </w:tc>
      </w:tr>
      <w:tr w:rsidR="00DF154E" w:rsidRPr="00010DF0" w14:paraId="6CA70897" w14:textId="77777777" w:rsidTr="00813B70">
        <w:trPr>
          <w:trHeight w:val="289"/>
        </w:trPr>
        <w:tc>
          <w:tcPr>
            <w:tcW w:w="347" w:type="pct"/>
            <w:tcBorders>
              <w:top w:val="nil"/>
              <w:bottom w:val="nil"/>
            </w:tcBorders>
            <w:shd w:val="clear" w:color="auto" w:fill="auto"/>
            <w:tcMar>
              <w:bottom w:w="113" w:type="dxa"/>
            </w:tcMar>
            <w:hideMark/>
          </w:tcPr>
          <w:p w14:paraId="20E5967F" w14:textId="4E1A2007" w:rsidR="00DF154E" w:rsidRPr="00010DF0" w:rsidRDefault="00813B70"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2CB4F1E" w14:textId="5504BD4C" w:rsidR="00DF154E" w:rsidRPr="00813B70" w:rsidRDefault="00813B70" w:rsidP="00813B7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13B70">
              <w:rPr>
                <w:rFonts w:cs="Arial"/>
                <w:szCs w:val="24"/>
              </w:rPr>
              <w:t>o vyhodnocení žáků I. věkové kategorie ocenění Talent Olomouckého kraje 2024 dle přílohy č. 1 usnesení</w:t>
            </w:r>
          </w:p>
        </w:tc>
      </w:tr>
      <w:tr w:rsidR="00813B70" w:rsidRPr="00010DF0" w14:paraId="78935085" w14:textId="77777777" w:rsidTr="00813B70">
        <w:trPr>
          <w:trHeight w:val="289"/>
        </w:trPr>
        <w:tc>
          <w:tcPr>
            <w:tcW w:w="347" w:type="pct"/>
            <w:tcBorders>
              <w:top w:val="nil"/>
              <w:bottom w:val="nil"/>
            </w:tcBorders>
            <w:shd w:val="clear" w:color="auto" w:fill="auto"/>
            <w:tcMar>
              <w:bottom w:w="113" w:type="dxa"/>
            </w:tcMar>
          </w:tcPr>
          <w:p w14:paraId="6A0D7EC3" w14:textId="31DEFB34" w:rsidR="00813B70" w:rsidRPr="00010DF0" w:rsidRDefault="00813B70"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2C4F262" w14:textId="4E0F85FF" w:rsidR="00813B70" w:rsidRPr="00813B70" w:rsidRDefault="00813B70" w:rsidP="00813B7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13B70">
              <w:rPr>
                <w:rFonts w:cs="Arial"/>
                <w:szCs w:val="24"/>
              </w:rPr>
              <w:t>o vyhodnocení žáků II. věkové kategorie ocenění Talent Olomouckého kraje 2024 dle přílohy č. 2 usnesení</w:t>
            </w:r>
          </w:p>
        </w:tc>
      </w:tr>
      <w:tr w:rsidR="00813B70" w:rsidRPr="00010DF0" w14:paraId="5477C651" w14:textId="77777777" w:rsidTr="00813B70">
        <w:trPr>
          <w:trHeight w:val="289"/>
        </w:trPr>
        <w:tc>
          <w:tcPr>
            <w:tcW w:w="347" w:type="pct"/>
            <w:tcBorders>
              <w:top w:val="nil"/>
              <w:bottom w:val="nil"/>
            </w:tcBorders>
            <w:shd w:val="clear" w:color="auto" w:fill="auto"/>
            <w:tcMar>
              <w:bottom w:w="113" w:type="dxa"/>
            </w:tcMar>
          </w:tcPr>
          <w:p w14:paraId="468503FD" w14:textId="44945D94" w:rsidR="00813B70" w:rsidRPr="00010DF0" w:rsidRDefault="00813B70"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7F6DC8B" w14:textId="3FF31323" w:rsidR="00813B70" w:rsidRPr="00813B70" w:rsidRDefault="00813B70" w:rsidP="00813B7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13B70">
              <w:rPr>
                <w:rFonts w:cs="Arial"/>
                <w:szCs w:val="24"/>
              </w:rPr>
              <w:t>o vyhodnocení škol v jednotlivých oborech ocenění Talent Olomouckého kraje 2024 dle přílohy č. 3 usnesení</w:t>
            </w:r>
          </w:p>
        </w:tc>
      </w:tr>
      <w:tr w:rsidR="00813B70" w:rsidRPr="00010DF0" w14:paraId="16812A17" w14:textId="77777777" w:rsidTr="00813B70">
        <w:trPr>
          <w:trHeight w:val="289"/>
        </w:trPr>
        <w:tc>
          <w:tcPr>
            <w:tcW w:w="347" w:type="pct"/>
            <w:tcBorders>
              <w:top w:val="nil"/>
              <w:bottom w:val="nil"/>
            </w:tcBorders>
            <w:shd w:val="clear" w:color="auto" w:fill="auto"/>
            <w:tcMar>
              <w:bottom w:w="113" w:type="dxa"/>
            </w:tcMar>
          </w:tcPr>
          <w:p w14:paraId="11FFFB27" w14:textId="6B31F67C" w:rsidR="00813B70" w:rsidRPr="00010DF0" w:rsidRDefault="00813B70"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452C5F6" w14:textId="3F619202" w:rsidR="00813B70" w:rsidRPr="00813B70" w:rsidRDefault="00813B70" w:rsidP="00813B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3B70">
              <w:rPr>
                <w:rFonts w:cs="Arial"/>
                <w:szCs w:val="24"/>
              </w:rPr>
              <w:t>krajskému úřadu organizačně zajistit slavnostní předání ocenění Talent Olomouckého kraje 2024</w:t>
            </w:r>
          </w:p>
        </w:tc>
      </w:tr>
      <w:tr w:rsidR="00813B70" w:rsidRPr="00010DF0" w14:paraId="338E028C" w14:textId="77777777" w:rsidTr="00813B70">
        <w:trPr>
          <w:trHeight w:val="289"/>
        </w:trPr>
        <w:tc>
          <w:tcPr>
            <w:tcW w:w="5000" w:type="pct"/>
            <w:gridSpan w:val="3"/>
            <w:tcBorders>
              <w:top w:val="nil"/>
              <w:bottom w:val="nil"/>
            </w:tcBorders>
            <w:shd w:val="clear" w:color="auto" w:fill="auto"/>
            <w:tcMar>
              <w:bottom w:w="113" w:type="dxa"/>
            </w:tcMar>
          </w:tcPr>
          <w:p w14:paraId="27FB9394" w14:textId="77777777" w:rsidR="00813B70" w:rsidRDefault="00813B70" w:rsidP="00813B70">
            <w:r>
              <w:t>Odpovídá: Ing. Lubomír Baláš, ředitel</w:t>
            </w:r>
          </w:p>
          <w:p w14:paraId="67CAD149" w14:textId="77777777" w:rsidR="00813B70" w:rsidRDefault="00813B70" w:rsidP="00813B70">
            <w:r>
              <w:t>Realizuje: Mgr. Miroslav Gajdůšek, MBA, vedoucí odboru školství a mládeže</w:t>
            </w:r>
          </w:p>
          <w:p w14:paraId="32F6725C" w14:textId="6ACBBBDA" w:rsidR="00813B70" w:rsidRPr="00813B70" w:rsidRDefault="00813B70" w:rsidP="00813B70">
            <w:r>
              <w:t>Termín: 7. 10. 2024</w:t>
            </w:r>
          </w:p>
        </w:tc>
      </w:tr>
      <w:tr w:rsidR="00813B70" w:rsidRPr="00010DF0" w14:paraId="18F61B33" w14:textId="77777777" w:rsidTr="00813B70">
        <w:trPr>
          <w:trHeight w:val="289"/>
        </w:trPr>
        <w:tc>
          <w:tcPr>
            <w:tcW w:w="347" w:type="pct"/>
            <w:tcBorders>
              <w:top w:val="nil"/>
              <w:bottom w:val="nil"/>
            </w:tcBorders>
            <w:shd w:val="clear" w:color="auto" w:fill="auto"/>
            <w:tcMar>
              <w:bottom w:w="113" w:type="dxa"/>
            </w:tcMar>
          </w:tcPr>
          <w:p w14:paraId="74385EE9" w14:textId="51B493F8" w:rsidR="00813B70" w:rsidRPr="00010DF0" w:rsidRDefault="00813B70"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19E1771" w14:textId="613A4190" w:rsidR="00813B70" w:rsidRPr="00813B70" w:rsidRDefault="00813B70" w:rsidP="00813B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13B70">
              <w:rPr>
                <w:rFonts w:cs="Arial"/>
                <w:szCs w:val="24"/>
              </w:rPr>
              <w:t>rozpočtovou změnu dle přílohy č. 4 usnesení</w:t>
            </w:r>
          </w:p>
        </w:tc>
      </w:tr>
      <w:tr w:rsidR="00813B70" w:rsidRPr="00010DF0" w14:paraId="655DB788" w14:textId="77777777" w:rsidTr="00813B70">
        <w:trPr>
          <w:trHeight w:val="289"/>
        </w:trPr>
        <w:tc>
          <w:tcPr>
            <w:tcW w:w="347" w:type="pct"/>
            <w:tcBorders>
              <w:top w:val="nil"/>
              <w:bottom w:val="nil"/>
            </w:tcBorders>
            <w:shd w:val="clear" w:color="auto" w:fill="auto"/>
            <w:tcMar>
              <w:bottom w:w="113" w:type="dxa"/>
            </w:tcMar>
          </w:tcPr>
          <w:p w14:paraId="347E4281" w14:textId="12F215DF" w:rsidR="00813B70" w:rsidRPr="00010DF0" w:rsidRDefault="00813B70"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ACA1392" w14:textId="6A4FCFC3" w:rsidR="00813B70" w:rsidRPr="00813B70" w:rsidRDefault="00813B70" w:rsidP="00813B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3B70">
              <w:rPr>
                <w:rFonts w:cs="Arial"/>
                <w:szCs w:val="24"/>
              </w:rPr>
              <w:t>předložit materiál dle bodu 5 usnesení na zasedání Zastupitelstva Olomouckého kraje na vědomí</w:t>
            </w:r>
          </w:p>
        </w:tc>
      </w:tr>
      <w:tr w:rsidR="00813B70" w:rsidRPr="00010DF0" w14:paraId="58CB2D93" w14:textId="77777777" w:rsidTr="00813B70">
        <w:trPr>
          <w:trHeight w:val="289"/>
        </w:trPr>
        <w:tc>
          <w:tcPr>
            <w:tcW w:w="5000" w:type="pct"/>
            <w:gridSpan w:val="3"/>
            <w:tcBorders>
              <w:top w:val="nil"/>
              <w:bottom w:val="nil"/>
            </w:tcBorders>
            <w:shd w:val="clear" w:color="auto" w:fill="auto"/>
            <w:tcMar>
              <w:bottom w:w="113" w:type="dxa"/>
            </w:tcMar>
          </w:tcPr>
          <w:p w14:paraId="18EA37B4" w14:textId="77777777" w:rsidR="00813B70" w:rsidRDefault="00813B70" w:rsidP="00813B70">
            <w:r>
              <w:t>Odpovídá: Ing. Josef Suchánek, hejtman Olomouckého kraje</w:t>
            </w:r>
          </w:p>
          <w:p w14:paraId="78E38AC4" w14:textId="77777777" w:rsidR="00813B70" w:rsidRDefault="00813B70" w:rsidP="00813B70">
            <w:r>
              <w:t>Realizuje: Mgr. Olga Fidrová, MBA, vedoucí odboru ekonomického</w:t>
            </w:r>
          </w:p>
          <w:p w14:paraId="3D3C9920" w14:textId="4C4F8BD2" w:rsidR="00813B70" w:rsidRPr="00813B70" w:rsidRDefault="00813B70" w:rsidP="00813B70">
            <w:r>
              <w:t>Termín: ZOK 16. 9. 2024</w:t>
            </w:r>
          </w:p>
        </w:tc>
      </w:tr>
      <w:tr w:rsidR="00813B70" w:rsidRPr="00010DF0" w14:paraId="2912B799" w14:textId="77777777" w:rsidTr="00813B70">
        <w:trPr>
          <w:trHeight w:val="289"/>
        </w:trPr>
        <w:tc>
          <w:tcPr>
            <w:tcW w:w="347" w:type="pct"/>
            <w:tcBorders>
              <w:top w:val="nil"/>
              <w:bottom w:val="nil"/>
            </w:tcBorders>
            <w:shd w:val="clear" w:color="auto" w:fill="auto"/>
            <w:tcMar>
              <w:bottom w:w="113" w:type="dxa"/>
            </w:tcMar>
          </w:tcPr>
          <w:p w14:paraId="5756C109" w14:textId="24601844" w:rsidR="00813B70" w:rsidRPr="00010DF0" w:rsidRDefault="00813B70"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6384DF0" w14:textId="3394E07C" w:rsidR="00813B70" w:rsidRPr="00813B70" w:rsidRDefault="00813B70" w:rsidP="00813B7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13B70">
              <w:rPr>
                <w:rFonts w:cs="Arial"/>
                <w:szCs w:val="24"/>
              </w:rPr>
              <w:t>vzít na vědomí rozpočtovou změnu dle bodu 5 usnesení</w:t>
            </w:r>
          </w:p>
        </w:tc>
      </w:tr>
      <w:tr w:rsidR="00DF154E" w:rsidRPr="00010DF0" w14:paraId="541CEDDC" w14:textId="77777777" w:rsidTr="00813B70">
        <w:tc>
          <w:tcPr>
            <w:tcW w:w="5000" w:type="pct"/>
            <w:gridSpan w:val="3"/>
            <w:tcBorders>
              <w:top w:val="nil"/>
              <w:bottom w:val="nil"/>
            </w:tcBorders>
            <w:shd w:val="clear" w:color="auto" w:fill="auto"/>
          </w:tcPr>
          <w:p w14:paraId="5F0168C3" w14:textId="77777777" w:rsidR="00DF154E" w:rsidRPr="00010DF0" w:rsidRDefault="00DF154E" w:rsidP="006654A1">
            <w:pPr>
              <w:pStyle w:val="nadpis2"/>
              <w:rPr>
                <w:sz w:val="24"/>
                <w:szCs w:val="24"/>
              </w:rPr>
            </w:pPr>
          </w:p>
        </w:tc>
      </w:tr>
      <w:tr w:rsidR="00DF154E" w:rsidRPr="00010DF0" w14:paraId="374FA4FC" w14:textId="77777777" w:rsidTr="00813B70">
        <w:tc>
          <w:tcPr>
            <w:tcW w:w="964" w:type="pct"/>
            <w:gridSpan w:val="2"/>
            <w:tcBorders>
              <w:top w:val="nil"/>
              <w:bottom w:val="nil"/>
            </w:tcBorders>
            <w:shd w:val="clear" w:color="auto" w:fill="auto"/>
          </w:tcPr>
          <w:p w14:paraId="74DDF5C6"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22A9981" w14:textId="7174D46E" w:rsidR="00DF154E" w:rsidRPr="00010DF0" w:rsidRDefault="00813B70" w:rsidP="006654A1">
            <w:pPr>
              <w:pStyle w:val="nadpis2"/>
              <w:rPr>
                <w:sz w:val="24"/>
                <w:szCs w:val="24"/>
              </w:rPr>
            </w:pPr>
            <w:r>
              <w:rPr>
                <w:sz w:val="24"/>
                <w:szCs w:val="24"/>
              </w:rPr>
              <w:t>RNDr. Aleš Jakubec, Ph.D., uvolněný člen rady</w:t>
            </w:r>
          </w:p>
        </w:tc>
      </w:tr>
      <w:tr w:rsidR="00DF154E" w:rsidRPr="00010DF0" w14:paraId="3436B348" w14:textId="77777777" w:rsidTr="00813B70">
        <w:tc>
          <w:tcPr>
            <w:tcW w:w="964" w:type="pct"/>
            <w:gridSpan w:val="2"/>
            <w:tcBorders>
              <w:top w:val="nil"/>
            </w:tcBorders>
            <w:shd w:val="clear" w:color="auto" w:fill="auto"/>
          </w:tcPr>
          <w:p w14:paraId="05791718"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1779909" w14:textId="2A066291" w:rsidR="00DF154E" w:rsidRPr="00010DF0" w:rsidRDefault="00813B70" w:rsidP="006654A1">
            <w:pPr>
              <w:pStyle w:val="nadpis2"/>
              <w:rPr>
                <w:sz w:val="24"/>
                <w:szCs w:val="24"/>
              </w:rPr>
            </w:pPr>
            <w:r>
              <w:rPr>
                <w:sz w:val="24"/>
                <w:szCs w:val="24"/>
              </w:rPr>
              <w:t>11.7.</w:t>
            </w:r>
          </w:p>
        </w:tc>
      </w:tr>
    </w:tbl>
    <w:p w14:paraId="54085F97"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6F031EEF" w14:textId="77777777" w:rsidTr="00461C44">
        <w:tc>
          <w:tcPr>
            <w:tcW w:w="964" w:type="pct"/>
            <w:gridSpan w:val="2"/>
            <w:tcBorders>
              <w:bottom w:val="nil"/>
            </w:tcBorders>
          </w:tcPr>
          <w:p w14:paraId="51C9EBC7" w14:textId="21AB993B" w:rsidR="00DF154E" w:rsidRPr="007175CF" w:rsidRDefault="00461C44" w:rsidP="006654A1">
            <w:pPr>
              <w:pStyle w:val="Radanzevusnesen"/>
              <w:rPr>
                <w:b/>
                <w:bCs w:val="0"/>
              </w:rPr>
            </w:pPr>
            <w:r>
              <w:rPr>
                <w:b/>
                <w:bCs w:val="0"/>
              </w:rPr>
              <w:t>UR/116/49/2024</w:t>
            </w:r>
          </w:p>
        </w:tc>
        <w:tc>
          <w:tcPr>
            <w:tcW w:w="4036" w:type="pct"/>
            <w:tcBorders>
              <w:bottom w:val="nil"/>
            </w:tcBorders>
          </w:tcPr>
          <w:p w14:paraId="4A6710FA" w14:textId="4F22266D" w:rsidR="00DF154E" w:rsidRPr="007175CF" w:rsidRDefault="00461C44" w:rsidP="006654A1">
            <w:pPr>
              <w:pStyle w:val="Radanzevusnesen"/>
              <w:ind w:left="0" w:firstLine="0"/>
              <w:rPr>
                <w:b/>
                <w:bCs w:val="0"/>
              </w:rPr>
            </w:pPr>
            <w:r>
              <w:rPr>
                <w:b/>
                <w:bCs w:val="0"/>
              </w:rPr>
              <w:t>Struktura oborů a počty tříd na školách zřizovaných Olomouckým krajem ve školním roce 2025/2026</w:t>
            </w:r>
          </w:p>
        </w:tc>
      </w:tr>
      <w:tr w:rsidR="00DF154E" w:rsidRPr="00010DF0" w14:paraId="11297328" w14:textId="77777777" w:rsidTr="00461C44">
        <w:trPr>
          <w:trHeight w:val="289"/>
        </w:trPr>
        <w:tc>
          <w:tcPr>
            <w:tcW w:w="5000" w:type="pct"/>
            <w:gridSpan w:val="3"/>
            <w:tcBorders>
              <w:top w:val="nil"/>
              <w:bottom w:val="nil"/>
            </w:tcBorders>
            <w:shd w:val="clear" w:color="auto" w:fill="auto"/>
            <w:hideMark/>
          </w:tcPr>
          <w:p w14:paraId="65C6A80A" w14:textId="6C291410" w:rsidR="00DF154E" w:rsidRPr="007175CF" w:rsidRDefault="00461C44" w:rsidP="006654A1">
            <w:pPr>
              <w:pStyle w:val="Zkladntext"/>
              <w:rPr>
                <w:b w:val="0"/>
                <w:bCs/>
              </w:rPr>
            </w:pPr>
            <w:r>
              <w:rPr>
                <w:b w:val="0"/>
                <w:bCs/>
              </w:rPr>
              <w:t>Rada Olomouckého kraje po projednání:</w:t>
            </w:r>
          </w:p>
        </w:tc>
      </w:tr>
      <w:tr w:rsidR="00DF154E" w:rsidRPr="00010DF0" w14:paraId="0D379AE5" w14:textId="77777777" w:rsidTr="00461C44">
        <w:trPr>
          <w:trHeight w:val="289"/>
        </w:trPr>
        <w:tc>
          <w:tcPr>
            <w:tcW w:w="347" w:type="pct"/>
            <w:tcBorders>
              <w:top w:val="nil"/>
              <w:bottom w:val="nil"/>
            </w:tcBorders>
            <w:shd w:val="clear" w:color="auto" w:fill="auto"/>
            <w:tcMar>
              <w:bottom w:w="113" w:type="dxa"/>
            </w:tcMar>
            <w:hideMark/>
          </w:tcPr>
          <w:p w14:paraId="7E33921B" w14:textId="7E08B305" w:rsidR="00DF154E" w:rsidRPr="00010DF0" w:rsidRDefault="00461C44"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B790814" w14:textId="72977417" w:rsidR="00DF154E" w:rsidRPr="00461C44" w:rsidRDefault="00461C44" w:rsidP="00461C4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61C44">
              <w:rPr>
                <w:rFonts w:cs="Arial"/>
                <w:szCs w:val="24"/>
              </w:rPr>
              <w:t>informace o celkovém přehledu, počtu žáků 5., 7. a 9. ročníků ZŠ v příloze č. 1 usnesení</w:t>
            </w:r>
          </w:p>
        </w:tc>
      </w:tr>
      <w:tr w:rsidR="00461C44" w:rsidRPr="00010DF0" w14:paraId="22762D55" w14:textId="77777777" w:rsidTr="00461C44">
        <w:trPr>
          <w:trHeight w:val="289"/>
        </w:trPr>
        <w:tc>
          <w:tcPr>
            <w:tcW w:w="347" w:type="pct"/>
            <w:tcBorders>
              <w:top w:val="nil"/>
              <w:bottom w:val="nil"/>
            </w:tcBorders>
            <w:shd w:val="clear" w:color="auto" w:fill="auto"/>
            <w:tcMar>
              <w:bottom w:w="113" w:type="dxa"/>
            </w:tcMar>
          </w:tcPr>
          <w:p w14:paraId="00504C1A" w14:textId="374D7DD5" w:rsidR="00461C44" w:rsidRPr="00010DF0" w:rsidRDefault="00461C44"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3843872" w14:textId="61F3FFB1" w:rsidR="00461C44" w:rsidRPr="00461C44" w:rsidRDefault="00461C44" w:rsidP="00461C4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1C44">
              <w:rPr>
                <w:rFonts w:cs="Arial"/>
                <w:szCs w:val="24"/>
              </w:rPr>
              <w:t>strukturu otevíraných oborů a počty tříd na středních a vyšších odborných školách zřizovaných Olomouckým krajem od 1. 9. 2025 dle důvodové zprávy a dle stanoviska Výboru pro výchovu, vzdělávání a zaměstnanost Zastupitelstva Olomouckého kraje uvedeného v příloze č. 2 usnesení a v příloze č. 3 usnesení</w:t>
            </w:r>
          </w:p>
        </w:tc>
      </w:tr>
      <w:tr w:rsidR="00461C44" w:rsidRPr="00010DF0" w14:paraId="70656CB8" w14:textId="77777777" w:rsidTr="00461C44">
        <w:trPr>
          <w:trHeight w:val="289"/>
        </w:trPr>
        <w:tc>
          <w:tcPr>
            <w:tcW w:w="347" w:type="pct"/>
            <w:tcBorders>
              <w:top w:val="nil"/>
              <w:bottom w:val="nil"/>
            </w:tcBorders>
            <w:shd w:val="clear" w:color="auto" w:fill="auto"/>
            <w:tcMar>
              <w:bottom w:w="113" w:type="dxa"/>
            </w:tcMar>
          </w:tcPr>
          <w:p w14:paraId="2AB5D56B" w14:textId="68A51F29" w:rsidR="00461C44" w:rsidRPr="00010DF0" w:rsidRDefault="00461C44"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CC944E9" w14:textId="007D59BF" w:rsidR="00461C44" w:rsidRPr="00461C44" w:rsidRDefault="00461C44" w:rsidP="00461C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1C44">
              <w:rPr>
                <w:rFonts w:cs="Arial"/>
                <w:szCs w:val="24"/>
              </w:rPr>
              <w:t>krajskému úřadu informovat ředitele škol o schválené struktuře otevíraných oborů a počtech tříd od 1. 9. 2025</w:t>
            </w:r>
          </w:p>
        </w:tc>
      </w:tr>
      <w:tr w:rsidR="00461C44" w:rsidRPr="00010DF0" w14:paraId="0ADFBC09" w14:textId="77777777" w:rsidTr="00461C44">
        <w:trPr>
          <w:trHeight w:val="289"/>
        </w:trPr>
        <w:tc>
          <w:tcPr>
            <w:tcW w:w="5000" w:type="pct"/>
            <w:gridSpan w:val="3"/>
            <w:tcBorders>
              <w:top w:val="nil"/>
              <w:bottom w:val="nil"/>
            </w:tcBorders>
            <w:shd w:val="clear" w:color="auto" w:fill="auto"/>
            <w:tcMar>
              <w:bottom w:w="113" w:type="dxa"/>
            </w:tcMar>
          </w:tcPr>
          <w:p w14:paraId="233B3BB6" w14:textId="77777777" w:rsidR="00461C44" w:rsidRDefault="00461C44" w:rsidP="00461C44">
            <w:r>
              <w:lastRenderedPageBreak/>
              <w:t>Odpovídá: Ing. Lubomír Baláš, ředitel</w:t>
            </w:r>
          </w:p>
          <w:p w14:paraId="0FCB5E49" w14:textId="77777777" w:rsidR="00461C44" w:rsidRDefault="00461C44" w:rsidP="00461C44">
            <w:r>
              <w:t>Realizuje: Mgr. Miroslav Gajdůšek, MBA, vedoucí odboru školství a mládeže</w:t>
            </w:r>
          </w:p>
          <w:p w14:paraId="1D5CC434" w14:textId="07ECD6E3" w:rsidR="00461C44" w:rsidRPr="00461C44" w:rsidRDefault="00461C44" w:rsidP="00461C44">
            <w:r>
              <w:t>Termín: 7. 10. 2024</w:t>
            </w:r>
          </w:p>
        </w:tc>
      </w:tr>
      <w:tr w:rsidR="00DF154E" w:rsidRPr="00010DF0" w14:paraId="4A0A25D6" w14:textId="77777777" w:rsidTr="00461C44">
        <w:tc>
          <w:tcPr>
            <w:tcW w:w="5000" w:type="pct"/>
            <w:gridSpan w:val="3"/>
            <w:tcBorders>
              <w:top w:val="nil"/>
              <w:bottom w:val="nil"/>
            </w:tcBorders>
            <w:shd w:val="clear" w:color="auto" w:fill="auto"/>
          </w:tcPr>
          <w:p w14:paraId="293DFC70" w14:textId="77777777" w:rsidR="00DF154E" w:rsidRPr="00010DF0" w:rsidRDefault="00DF154E" w:rsidP="006654A1">
            <w:pPr>
              <w:pStyle w:val="nadpis2"/>
              <w:rPr>
                <w:sz w:val="24"/>
                <w:szCs w:val="24"/>
              </w:rPr>
            </w:pPr>
          </w:p>
        </w:tc>
      </w:tr>
      <w:tr w:rsidR="00DF154E" w:rsidRPr="00010DF0" w14:paraId="6B6A44B7" w14:textId="77777777" w:rsidTr="00461C44">
        <w:tc>
          <w:tcPr>
            <w:tcW w:w="964" w:type="pct"/>
            <w:gridSpan w:val="2"/>
            <w:tcBorders>
              <w:top w:val="nil"/>
              <w:bottom w:val="nil"/>
            </w:tcBorders>
            <w:shd w:val="clear" w:color="auto" w:fill="auto"/>
          </w:tcPr>
          <w:p w14:paraId="025A51B8"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DFDC48D" w14:textId="46F12DFD" w:rsidR="00DF154E" w:rsidRPr="00010DF0" w:rsidRDefault="00461C44" w:rsidP="006654A1">
            <w:pPr>
              <w:pStyle w:val="nadpis2"/>
              <w:rPr>
                <w:sz w:val="24"/>
                <w:szCs w:val="24"/>
              </w:rPr>
            </w:pPr>
            <w:r>
              <w:rPr>
                <w:sz w:val="24"/>
                <w:szCs w:val="24"/>
              </w:rPr>
              <w:t>RNDr. Aleš Jakubec, Ph.D., uvolněný člen rady</w:t>
            </w:r>
          </w:p>
        </w:tc>
      </w:tr>
      <w:tr w:rsidR="00DF154E" w:rsidRPr="00010DF0" w14:paraId="65D1EDAF" w14:textId="77777777" w:rsidTr="00461C44">
        <w:tc>
          <w:tcPr>
            <w:tcW w:w="964" w:type="pct"/>
            <w:gridSpan w:val="2"/>
            <w:tcBorders>
              <w:top w:val="nil"/>
            </w:tcBorders>
            <w:shd w:val="clear" w:color="auto" w:fill="auto"/>
          </w:tcPr>
          <w:p w14:paraId="66DB1C1C"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7ED25348" w14:textId="7CA8AD38" w:rsidR="00DF154E" w:rsidRPr="00010DF0" w:rsidRDefault="00461C44" w:rsidP="006654A1">
            <w:pPr>
              <w:pStyle w:val="nadpis2"/>
              <w:rPr>
                <w:sz w:val="24"/>
                <w:szCs w:val="24"/>
              </w:rPr>
            </w:pPr>
            <w:r>
              <w:rPr>
                <w:sz w:val="24"/>
                <w:szCs w:val="24"/>
              </w:rPr>
              <w:t>11.8.</w:t>
            </w:r>
          </w:p>
        </w:tc>
      </w:tr>
    </w:tbl>
    <w:p w14:paraId="5F015941"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682ED77F" w14:textId="77777777" w:rsidTr="006F2ABB">
        <w:tc>
          <w:tcPr>
            <w:tcW w:w="964" w:type="pct"/>
            <w:gridSpan w:val="2"/>
            <w:tcBorders>
              <w:bottom w:val="nil"/>
            </w:tcBorders>
          </w:tcPr>
          <w:p w14:paraId="519C4C3E" w14:textId="140A6C17" w:rsidR="00DF154E" w:rsidRPr="007175CF" w:rsidRDefault="006F2ABB" w:rsidP="006654A1">
            <w:pPr>
              <w:pStyle w:val="Radanzevusnesen"/>
              <w:rPr>
                <w:b/>
                <w:bCs w:val="0"/>
              </w:rPr>
            </w:pPr>
            <w:r>
              <w:rPr>
                <w:b/>
                <w:bCs w:val="0"/>
              </w:rPr>
              <w:t>UR/116/50/2024</w:t>
            </w:r>
          </w:p>
        </w:tc>
        <w:tc>
          <w:tcPr>
            <w:tcW w:w="4036" w:type="pct"/>
            <w:tcBorders>
              <w:bottom w:val="nil"/>
            </w:tcBorders>
          </w:tcPr>
          <w:p w14:paraId="7425C621" w14:textId="6EE175C2" w:rsidR="00DF154E" w:rsidRPr="007175CF" w:rsidRDefault="006F2ABB" w:rsidP="006654A1">
            <w:pPr>
              <w:pStyle w:val="Radanzevusnesen"/>
              <w:ind w:left="0" w:firstLine="0"/>
              <w:rPr>
                <w:b/>
                <w:bCs w:val="0"/>
              </w:rPr>
            </w:pPr>
            <w:r>
              <w:rPr>
                <w:b/>
                <w:bCs w:val="0"/>
              </w:rPr>
              <w:t>Financování zdravotnických příspěvkových organizací</w:t>
            </w:r>
          </w:p>
        </w:tc>
      </w:tr>
      <w:tr w:rsidR="00DF154E" w:rsidRPr="00010DF0" w14:paraId="7FD0A4E6" w14:textId="77777777" w:rsidTr="006F2ABB">
        <w:trPr>
          <w:trHeight w:val="289"/>
        </w:trPr>
        <w:tc>
          <w:tcPr>
            <w:tcW w:w="5000" w:type="pct"/>
            <w:gridSpan w:val="3"/>
            <w:tcBorders>
              <w:top w:val="nil"/>
              <w:bottom w:val="nil"/>
            </w:tcBorders>
            <w:shd w:val="clear" w:color="auto" w:fill="auto"/>
            <w:hideMark/>
          </w:tcPr>
          <w:p w14:paraId="680E188C" w14:textId="5A6F97A6" w:rsidR="00DF154E" w:rsidRPr="007175CF" w:rsidRDefault="006F2ABB" w:rsidP="006654A1">
            <w:pPr>
              <w:pStyle w:val="Zkladntext"/>
              <w:rPr>
                <w:b w:val="0"/>
                <w:bCs/>
              </w:rPr>
            </w:pPr>
            <w:r>
              <w:rPr>
                <w:b w:val="0"/>
                <w:bCs/>
              </w:rPr>
              <w:t>Rada Olomouckého kraje po projednání:</w:t>
            </w:r>
          </w:p>
        </w:tc>
      </w:tr>
      <w:tr w:rsidR="00DF154E" w:rsidRPr="00010DF0" w14:paraId="4800E476" w14:textId="77777777" w:rsidTr="006F2ABB">
        <w:trPr>
          <w:trHeight w:val="289"/>
        </w:trPr>
        <w:tc>
          <w:tcPr>
            <w:tcW w:w="347" w:type="pct"/>
            <w:tcBorders>
              <w:top w:val="nil"/>
              <w:bottom w:val="nil"/>
            </w:tcBorders>
            <w:shd w:val="clear" w:color="auto" w:fill="auto"/>
            <w:tcMar>
              <w:bottom w:w="113" w:type="dxa"/>
            </w:tcMar>
            <w:hideMark/>
          </w:tcPr>
          <w:p w14:paraId="0252F6EE" w14:textId="5F35A1FA" w:rsidR="00DF154E" w:rsidRPr="00010DF0" w:rsidRDefault="006F2ABB"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3D7C72D" w14:textId="202350B9" w:rsidR="00DF154E" w:rsidRPr="006F2ABB" w:rsidRDefault="006F2ABB" w:rsidP="006F2A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2ABB">
              <w:rPr>
                <w:rFonts w:cs="Arial"/>
                <w:szCs w:val="24"/>
              </w:rPr>
              <w:t>prodloužení termínu realizace akce „Realizace FVE na pracovišti Paseka“ Odbornému léčebnému ústavu Paseka, příspěvkové organizaci, a finančního vypořádání poskytnutých investičních příspěvků k 31. 12. 2025</w:t>
            </w:r>
          </w:p>
        </w:tc>
      </w:tr>
      <w:tr w:rsidR="006F2ABB" w:rsidRPr="00010DF0" w14:paraId="128B4F23" w14:textId="77777777" w:rsidTr="006F2ABB">
        <w:trPr>
          <w:trHeight w:val="289"/>
        </w:trPr>
        <w:tc>
          <w:tcPr>
            <w:tcW w:w="347" w:type="pct"/>
            <w:tcBorders>
              <w:top w:val="nil"/>
              <w:bottom w:val="nil"/>
            </w:tcBorders>
            <w:shd w:val="clear" w:color="auto" w:fill="auto"/>
            <w:tcMar>
              <w:bottom w:w="113" w:type="dxa"/>
            </w:tcMar>
          </w:tcPr>
          <w:p w14:paraId="54F1A8BF" w14:textId="05DC8959" w:rsidR="006F2ABB" w:rsidRPr="00010DF0" w:rsidRDefault="006F2ABB"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5E3784F" w14:textId="025C8F1C" w:rsidR="006F2ABB" w:rsidRPr="006F2ABB" w:rsidRDefault="006F2ABB" w:rsidP="006F2A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2ABB">
              <w:rPr>
                <w:rFonts w:cs="Arial"/>
                <w:szCs w:val="24"/>
              </w:rPr>
              <w:t>rozpočtovou změnu dle přílohy č. 01 usnesení</w:t>
            </w:r>
          </w:p>
        </w:tc>
      </w:tr>
      <w:tr w:rsidR="006F2ABB" w:rsidRPr="00010DF0" w14:paraId="678B0823" w14:textId="77777777" w:rsidTr="006F2ABB">
        <w:trPr>
          <w:trHeight w:val="289"/>
        </w:trPr>
        <w:tc>
          <w:tcPr>
            <w:tcW w:w="347" w:type="pct"/>
            <w:tcBorders>
              <w:top w:val="nil"/>
              <w:bottom w:val="nil"/>
            </w:tcBorders>
            <w:shd w:val="clear" w:color="auto" w:fill="auto"/>
            <w:tcMar>
              <w:bottom w:w="113" w:type="dxa"/>
            </w:tcMar>
          </w:tcPr>
          <w:p w14:paraId="05679C6E" w14:textId="33EAC5C4" w:rsidR="006F2ABB" w:rsidRPr="00010DF0" w:rsidRDefault="006F2ABB"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2E8C99A" w14:textId="0B56594F" w:rsidR="006F2ABB" w:rsidRPr="006F2ABB" w:rsidRDefault="006F2ABB" w:rsidP="006F2AB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2ABB">
              <w:rPr>
                <w:rFonts w:cs="Arial"/>
                <w:szCs w:val="24"/>
              </w:rPr>
              <w:t>krajskému úřadu informovat o přijatém usnesení ředitelku příspěvkové organizace</w:t>
            </w:r>
          </w:p>
        </w:tc>
      </w:tr>
      <w:tr w:rsidR="006F2ABB" w:rsidRPr="00010DF0" w14:paraId="3BD8347D" w14:textId="77777777" w:rsidTr="006F2ABB">
        <w:trPr>
          <w:trHeight w:val="289"/>
        </w:trPr>
        <w:tc>
          <w:tcPr>
            <w:tcW w:w="5000" w:type="pct"/>
            <w:gridSpan w:val="3"/>
            <w:tcBorders>
              <w:top w:val="nil"/>
              <w:bottom w:val="nil"/>
            </w:tcBorders>
            <w:shd w:val="clear" w:color="auto" w:fill="auto"/>
            <w:tcMar>
              <w:bottom w:w="113" w:type="dxa"/>
            </w:tcMar>
          </w:tcPr>
          <w:p w14:paraId="37634BAA" w14:textId="77777777" w:rsidR="006F2ABB" w:rsidRDefault="006F2ABB" w:rsidP="006F2ABB">
            <w:r>
              <w:t>Odpovídá: Ing. Lubomír Baláš, ředitel</w:t>
            </w:r>
          </w:p>
          <w:p w14:paraId="559CC174" w14:textId="77777777" w:rsidR="006F2ABB" w:rsidRDefault="006F2ABB" w:rsidP="006F2ABB">
            <w:r>
              <w:t>Realizuje: Ing. Bohuslav Kolář, MBA, LL.M., vedoucí odboru zdravotnictví</w:t>
            </w:r>
          </w:p>
          <w:p w14:paraId="765BD3C5" w14:textId="79B669FC" w:rsidR="006F2ABB" w:rsidRPr="006F2ABB" w:rsidRDefault="006F2ABB" w:rsidP="006F2ABB">
            <w:r>
              <w:t>Termín: 7. 10. 2024</w:t>
            </w:r>
          </w:p>
        </w:tc>
      </w:tr>
      <w:tr w:rsidR="006F2ABB" w:rsidRPr="00010DF0" w14:paraId="1D314B51" w14:textId="77777777" w:rsidTr="006F2ABB">
        <w:trPr>
          <w:trHeight w:val="289"/>
        </w:trPr>
        <w:tc>
          <w:tcPr>
            <w:tcW w:w="347" w:type="pct"/>
            <w:tcBorders>
              <w:top w:val="nil"/>
              <w:bottom w:val="nil"/>
            </w:tcBorders>
            <w:shd w:val="clear" w:color="auto" w:fill="auto"/>
            <w:tcMar>
              <w:bottom w:w="113" w:type="dxa"/>
            </w:tcMar>
          </w:tcPr>
          <w:p w14:paraId="5BC415D5" w14:textId="60184D57" w:rsidR="006F2ABB" w:rsidRPr="00010DF0" w:rsidRDefault="006F2ABB"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C867488" w14:textId="214A5E1B" w:rsidR="006F2ABB" w:rsidRPr="006F2ABB" w:rsidRDefault="006F2ABB" w:rsidP="006F2AB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2ABB">
              <w:rPr>
                <w:rFonts w:cs="Arial"/>
                <w:szCs w:val="24"/>
              </w:rPr>
              <w:t>předložit materiál dle bodu 2 usnesení na zasedání Zastupitelstva Olomouckého kraje na vědomí</w:t>
            </w:r>
          </w:p>
        </w:tc>
      </w:tr>
      <w:tr w:rsidR="006F2ABB" w:rsidRPr="00010DF0" w14:paraId="3CBF18DB" w14:textId="77777777" w:rsidTr="006F2ABB">
        <w:trPr>
          <w:trHeight w:val="289"/>
        </w:trPr>
        <w:tc>
          <w:tcPr>
            <w:tcW w:w="5000" w:type="pct"/>
            <w:gridSpan w:val="3"/>
            <w:tcBorders>
              <w:top w:val="nil"/>
              <w:bottom w:val="nil"/>
            </w:tcBorders>
            <w:shd w:val="clear" w:color="auto" w:fill="auto"/>
            <w:tcMar>
              <w:bottom w:w="113" w:type="dxa"/>
            </w:tcMar>
          </w:tcPr>
          <w:p w14:paraId="034470FC" w14:textId="77777777" w:rsidR="006F2ABB" w:rsidRDefault="006F2ABB" w:rsidP="006F2ABB">
            <w:r>
              <w:t>Odpovídá: Ing. Josef Suchánek, hejtman Olomouckého kraje</w:t>
            </w:r>
          </w:p>
          <w:p w14:paraId="78DB6300" w14:textId="77777777" w:rsidR="006F2ABB" w:rsidRDefault="006F2ABB" w:rsidP="006F2ABB">
            <w:r>
              <w:t>Realizuje: Mgr. Olga Fidrová, MBA, vedoucí odboru ekonomického</w:t>
            </w:r>
          </w:p>
          <w:p w14:paraId="61EF849B" w14:textId="1371FA6D" w:rsidR="006F2ABB" w:rsidRPr="006F2ABB" w:rsidRDefault="006F2ABB" w:rsidP="006F2ABB">
            <w:r>
              <w:t>Termín: 7. 10. 2024</w:t>
            </w:r>
          </w:p>
        </w:tc>
      </w:tr>
      <w:tr w:rsidR="006F2ABB" w:rsidRPr="00010DF0" w14:paraId="022EF9E6" w14:textId="77777777" w:rsidTr="006F2ABB">
        <w:trPr>
          <w:trHeight w:val="289"/>
        </w:trPr>
        <w:tc>
          <w:tcPr>
            <w:tcW w:w="347" w:type="pct"/>
            <w:tcBorders>
              <w:top w:val="nil"/>
              <w:bottom w:val="nil"/>
            </w:tcBorders>
            <w:shd w:val="clear" w:color="auto" w:fill="auto"/>
            <w:tcMar>
              <w:bottom w:w="113" w:type="dxa"/>
            </w:tcMar>
          </w:tcPr>
          <w:p w14:paraId="072327F7" w14:textId="04F8E0E4" w:rsidR="006F2ABB" w:rsidRPr="00010DF0" w:rsidRDefault="006F2ABB"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AC0D16C" w14:textId="36045BEA" w:rsidR="006F2ABB" w:rsidRPr="006F2ABB" w:rsidRDefault="006F2ABB" w:rsidP="006F2AB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F2ABB">
              <w:rPr>
                <w:rFonts w:cs="Arial"/>
                <w:szCs w:val="24"/>
              </w:rPr>
              <w:t>vzít na vědomí rozpočtovou změnu dle bodu 2 usnesení</w:t>
            </w:r>
          </w:p>
        </w:tc>
      </w:tr>
      <w:tr w:rsidR="00DF154E" w:rsidRPr="00010DF0" w14:paraId="4D30DE00" w14:textId="77777777" w:rsidTr="006F2ABB">
        <w:tc>
          <w:tcPr>
            <w:tcW w:w="5000" w:type="pct"/>
            <w:gridSpan w:val="3"/>
            <w:tcBorders>
              <w:top w:val="nil"/>
              <w:bottom w:val="nil"/>
            </w:tcBorders>
            <w:shd w:val="clear" w:color="auto" w:fill="auto"/>
          </w:tcPr>
          <w:p w14:paraId="65496EE9" w14:textId="77777777" w:rsidR="00DF154E" w:rsidRPr="00010DF0" w:rsidRDefault="00DF154E" w:rsidP="006654A1">
            <w:pPr>
              <w:pStyle w:val="nadpis2"/>
              <w:rPr>
                <w:sz w:val="24"/>
                <w:szCs w:val="24"/>
              </w:rPr>
            </w:pPr>
          </w:p>
        </w:tc>
      </w:tr>
      <w:tr w:rsidR="00DF154E" w:rsidRPr="00010DF0" w14:paraId="09524023" w14:textId="77777777" w:rsidTr="006F2ABB">
        <w:tc>
          <w:tcPr>
            <w:tcW w:w="964" w:type="pct"/>
            <w:gridSpan w:val="2"/>
            <w:tcBorders>
              <w:top w:val="nil"/>
              <w:bottom w:val="nil"/>
            </w:tcBorders>
            <w:shd w:val="clear" w:color="auto" w:fill="auto"/>
          </w:tcPr>
          <w:p w14:paraId="66C17B6B"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7A89469" w14:textId="6046F80C" w:rsidR="00DF154E" w:rsidRPr="00010DF0" w:rsidRDefault="006F2ABB" w:rsidP="006654A1">
            <w:pPr>
              <w:pStyle w:val="nadpis2"/>
              <w:rPr>
                <w:sz w:val="24"/>
                <w:szCs w:val="24"/>
              </w:rPr>
            </w:pPr>
            <w:r>
              <w:rPr>
                <w:sz w:val="24"/>
                <w:szCs w:val="24"/>
              </w:rPr>
              <w:t>Mgr. Dalibor Horák, 2. náměstek hejtmana</w:t>
            </w:r>
          </w:p>
        </w:tc>
      </w:tr>
      <w:tr w:rsidR="00DF154E" w:rsidRPr="00010DF0" w14:paraId="63F1C791" w14:textId="77777777" w:rsidTr="006F2ABB">
        <w:tc>
          <w:tcPr>
            <w:tcW w:w="964" w:type="pct"/>
            <w:gridSpan w:val="2"/>
            <w:tcBorders>
              <w:top w:val="nil"/>
            </w:tcBorders>
            <w:shd w:val="clear" w:color="auto" w:fill="auto"/>
          </w:tcPr>
          <w:p w14:paraId="337336D6"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660B8B74" w14:textId="1DA6CE9C" w:rsidR="00DF154E" w:rsidRPr="00010DF0" w:rsidRDefault="006F2ABB" w:rsidP="006654A1">
            <w:pPr>
              <w:pStyle w:val="nadpis2"/>
              <w:rPr>
                <w:sz w:val="24"/>
                <w:szCs w:val="24"/>
              </w:rPr>
            </w:pPr>
            <w:r>
              <w:rPr>
                <w:sz w:val="24"/>
                <w:szCs w:val="24"/>
              </w:rPr>
              <w:t>12.1.</w:t>
            </w:r>
          </w:p>
        </w:tc>
      </w:tr>
    </w:tbl>
    <w:p w14:paraId="0B0B7536"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3E2C4BA9" w14:textId="77777777" w:rsidTr="00736D8E">
        <w:tc>
          <w:tcPr>
            <w:tcW w:w="964" w:type="pct"/>
            <w:gridSpan w:val="2"/>
            <w:tcBorders>
              <w:bottom w:val="nil"/>
            </w:tcBorders>
          </w:tcPr>
          <w:p w14:paraId="2EEF9C92" w14:textId="392AD6F2" w:rsidR="00DF154E" w:rsidRPr="007175CF" w:rsidRDefault="00736D8E" w:rsidP="006654A1">
            <w:pPr>
              <w:pStyle w:val="Radanzevusnesen"/>
              <w:rPr>
                <w:b/>
                <w:bCs w:val="0"/>
              </w:rPr>
            </w:pPr>
            <w:r>
              <w:rPr>
                <w:b/>
                <w:bCs w:val="0"/>
              </w:rPr>
              <w:t>UR/116/51/2024</w:t>
            </w:r>
          </w:p>
        </w:tc>
        <w:tc>
          <w:tcPr>
            <w:tcW w:w="4036" w:type="pct"/>
            <w:tcBorders>
              <w:bottom w:val="nil"/>
            </w:tcBorders>
          </w:tcPr>
          <w:p w14:paraId="3956489C" w14:textId="3B84C307" w:rsidR="00DF154E" w:rsidRPr="007175CF" w:rsidRDefault="00736D8E" w:rsidP="006654A1">
            <w:pPr>
              <w:pStyle w:val="Radanzevusnesen"/>
              <w:ind w:left="0" w:firstLine="0"/>
              <w:rPr>
                <w:b/>
                <w:bCs w:val="0"/>
              </w:rPr>
            </w:pPr>
            <w:r>
              <w:rPr>
                <w:b/>
                <w:bCs w:val="0"/>
              </w:rPr>
              <w:t>Změna Plánu oprav a investic zdravotnických příspěvkových organizací</w:t>
            </w:r>
          </w:p>
        </w:tc>
      </w:tr>
      <w:tr w:rsidR="00DF154E" w:rsidRPr="00010DF0" w14:paraId="18417414" w14:textId="77777777" w:rsidTr="00736D8E">
        <w:trPr>
          <w:trHeight w:val="289"/>
        </w:trPr>
        <w:tc>
          <w:tcPr>
            <w:tcW w:w="5000" w:type="pct"/>
            <w:gridSpan w:val="3"/>
            <w:tcBorders>
              <w:top w:val="nil"/>
              <w:bottom w:val="nil"/>
            </w:tcBorders>
            <w:shd w:val="clear" w:color="auto" w:fill="auto"/>
            <w:hideMark/>
          </w:tcPr>
          <w:p w14:paraId="445F54B5" w14:textId="6F3AB776" w:rsidR="00DF154E" w:rsidRPr="007175CF" w:rsidRDefault="00736D8E" w:rsidP="006654A1">
            <w:pPr>
              <w:pStyle w:val="Zkladntext"/>
              <w:rPr>
                <w:b w:val="0"/>
                <w:bCs/>
              </w:rPr>
            </w:pPr>
            <w:r>
              <w:rPr>
                <w:b w:val="0"/>
                <w:bCs/>
              </w:rPr>
              <w:t>Rada Olomouckého kraje po projednání:</w:t>
            </w:r>
          </w:p>
        </w:tc>
      </w:tr>
      <w:tr w:rsidR="00DF154E" w:rsidRPr="00010DF0" w14:paraId="7AFFA5D0" w14:textId="77777777" w:rsidTr="00736D8E">
        <w:trPr>
          <w:trHeight w:val="289"/>
        </w:trPr>
        <w:tc>
          <w:tcPr>
            <w:tcW w:w="347" w:type="pct"/>
            <w:tcBorders>
              <w:top w:val="nil"/>
              <w:bottom w:val="nil"/>
            </w:tcBorders>
            <w:shd w:val="clear" w:color="auto" w:fill="auto"/>
            <w:tcMar>
              <w:bottom w:w="113" w:type="dxa"/>
            </w:tcMar>
            <w:hideMark/>
          </w:tcPr>
          <w:p w14:paraId="220EF251" w14:textId="4992B1FC" w:rsidR="00DF154E" w:rsidRPr="00010DF0" w:rsidRDefault="00736D8E"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272D91B" w14:textId="1B3542DA" w:rsidR="00DF154E" w:rsidRPr="00736D8E" w:rsidRDefault="00736D8E" w:rsidP="00736D8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6D8E">
              <w:rPr>
                <w:rFonts w:cs="Arial"/>
                <w:szCs w:val="24"/>
              </w:rPr>
              <w:t>Změnu Plánu oprav a investic Odborného léčebného ústavu Paseka, příspěvkové organizace, dle přílohy č. 01 usnesení</w:t>
            </w:r>
          </w:p>
        </w:tc>
      </w:tr>
      <w:tr w:rsidR="00736D8E" w:rsidRPr="00010DF0" w14:paraId="402AEB53" w14:textId="77777777" w:rsidTr="00736D8E">
        <w:trPr>
          <w:trHeight w:val="289"/>
        </w:trPr>
        <w:tc>
          <w:tcPr>
            <w:tcW w:w="347" w:type="pct"/>
            <w:tcBorders>
              <w:top w:val="nil"/>
              <w:bottom w:val="nil"/>
            </w:tcBorders>
            <w:shd w:val="clear" w:color="auto" w:fill="auto"/>
            <w:tcMar>
              <w:bottom w:w="113" w:type="dxa"/>
            </w:tcMar>
          </w:tcPr>
          <w:p w14:paraId="11839E5F" w14:textId="65526C60" w:rsidR="00736D8E" w:rsidRPr="00010DF0" w:rsidRDefault="00736D8E"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15F4D73" w14:textId="343DC152" w:rsidR="00736D8E" w:rsidRPr="00736D8E" w:rsidRDefault="00736D8E" w:rsidP="00736D8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6D8E">
              <w:rPr>
                <w:rFonts w:cs="Arial"/>
                <w:szCs w:val="24"/>
              </w:rPr>
              <w:t>krajskému úřadu informovat o přijatém usnesení ředitelku příspěvkové organizace</w:t>
            </w:r>
          </w:p>
        </w:tc>
      </w:tr>
      <w:tr w:rsidR="00736D8E" w:rsidRPr="00010DF0" w14:paraId="7261F98B" w14:textId="77777777" w:rsidTr="00736D8E">
        <w:trPr>
          <w:trHeight w:val="289"/>
        </w:trPr>
        <w:tc>
          <w:tcPr>
            <w:tcW w:w="5000" w:type="pct"/>
            <w:gridSpan w:val="3"/>
            <w:tcBorders>
              <w:top w:val="nil"/>
              <w:bottom w:val="nil"/>
            </w:tcBorders>
            <w:shd w:val="clear" w:color="auto" w:fill="auto"/>
            <w:tcMar>
              <w:bottom w:w="113" w:type="dxa"/>
            </w:tcMar>
          </w:tcPr>
          <w:p w14:paraId="41703B21" w14:textId="77777777" w:rsidR="00736D8E" w:rsidRDefault="00736D8E" w:rsidP="00736D8E">
            <w:r>
              <w:t>Odpovídá: Ing. Lubomír Baláš, ředitel</w:t>
            </w:r>
          </w:p>
          <w:p w14:paraId="58A38283" w14:textId="77777777" w:rsidR="00736D8E" w:rsidRDefault="00736D8E" w:rsidP="00736D8E">
            <w:r>
              <w:t>Realizuje: Ing. Bohuslav Kolář, MBA, LL.M., vedoucí odboru zdravotnictví</w:t>
            </w:r>
          </w:p>
          <w:p w14:paraId="34852179" w14:textId="13D2B0B6" w:rsidR="00736D8E" w:rsidRPr="00736D8E" w:rsidRDefault="00736D8E" w:rsidP="00736D8E">
            <w:r>
              <w:t>Termín: 7. 10. 2024</w:t>
            </w:r>
          </w:p>
        </w:tc>
      </w:tr>
      <w:tr w:rsidR="00DF154E" w:rsidRPr="00010DF0" w14:paraId="74CDA99A" w14:textId="77777777" w:rsidTr="00736D8E">
        <w:tc>
          <w:tcPr>
            <w:tcW w:w="5000" w:type="pct"/>
            <w:gridSpan w:val="3"/>
            <w:tcBorders>
              <w:top w:val="nil"/>
              <w:bottom w:val="nil"/>
            </w:tcBorders>
            <w:shd w:val="clear" w:color="auto" w:fill="auto"/>
          </w:tcPr>
          <w:p w14:paraId="3C8927EE" w14:textId="77777777" w:rsidR="00DF154E" w:rsidRPr="00010DF0" w:rsidRDefault="00DF154E" w:rsidP="006654A1">
            <w:pPr>
              <w:pStyle w:val="nadpis2"/>
              <w:rPr>
                <w:sz w:val="24"/>
                <w:szCs w:val="24"/>
              </w:rPr>
            </w:pPr>
          </w:p>
        </w:tc>
      </w:tr>
      <w:tr w:rsidR="00DF154E" w:rsidRPr="00010DF0" w14:paraId="6CFAC06F" w14:textId="77777777" w:rsidTr="00736D8E">
        <w:tc>
          <w:tcPr>
            <w:tcW w:w="964" w:type="pct"/>
            <w:gridSpan w:val="2"/>
            <w:tcBorders>
              <w:top w:val="nil"/>
              <w:bottom w:val="nil"/>
            </w:tcBorders>
            <w:shd w:val="clear" w:color="auto" w:fill="auto"/>
          </w:tcPr>
          <w:p w14:paraId="10F0787A"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44A99CA" w14:textId="00DFC950" w:rsidR="00DF154E" w:rsidRPr="00010DF0" w:rsidRDefault="00736D8E" w:rsidP="006654A1">
            <w:pPr>
              <w:pStyle w:val="nadpis2"/>
              <w:rPr>
                <w:sz w:val="24"/>
                <w:szCs w:val="24"/>
              </w:rPr>
            </w:pPr>
            <w:r>
              <w:rPr>
                <w:sz w:val="24"/>
                <w:szCs w:val="24"/>
              </w:rPr>
              <w:t>Mgr. Dalibor Horák, 2. náměstek hejtmana</w:t>
            </w:r>
          </w:p>
        </w:tc>
      </w:tr>
      <w:tr w:rsidR="00DF154E" w:rsidRPr="00010DF0" w14:paraId="01010D6C" w14:textId="77777777" w:rsidTr="00736D8E">
        <w:tc>
          <w:tcPr>
            <w:tcW w:w="964" w:type="pct"/>
            <w:gridSpan w:val="2"/>
            <w:tcBorders>
              <w:top w:val="nil"/>
            </w:tcBorders>
            <w:shd w:val="clear" w:color="auto" w:fill="auto"/>
          </w:tcPr>
          <w:p w14:paraId="6AB54B72"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481C4E9F" w14:textId="6868617E" w:rsidR="00DF154E" w:rsidRPr="00010DF0" w:rsidRDefault="00736D8E" w:rsidP="006654A1">
            <w:pPr>
              <w:pStyle w:val="nadpis2"/>
              <w:rPr>
                <w:sz w:val="24"/>
                <w:szCs w:val="24"/>
              </w:rPr>
            </w:pPr>
            <w:r>
              <w:rPr>
                <w:sz w:val="24"/>
                <w:szCs w:val="24"/>
              </w:rPr>
              <w:t>12.2.</w:t>
            </w:r>
          </w:p>
        </w:tc>
      </w:tr>
    </w:tbl>
    <w:p w14:paraId="0C262895"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422E6D57" w14:textId="77777777" w:rsidTr="00A66DD1">
        <w:tc>
          <w:tcPr>
            <w:tcW w:w="964" w:type="pct"/>
            <w:gridSpan w:val="2"/>
            <w:tcBorders>
              <w:bottom w:val="nil"/>
            </w:tcBorders>
          </w:tcPr>
          <w:p w14:paraId="05FDB3AD" w14:textId="3ED87806" w:rsidR="00DF154E" w:rsidRPr="007175CF" w:rsidRDefault="00A66DD1" w:rsidP="006654A1">
            <w:pPr>
              <w:pStyle w:val="Radanzevusnesen"/>
              <w:rPr>
                <w:b/>
                <w:bCs w:val="0"/>
              </w:rPr>
            </w:pPr>
            <w:r>
              <w:rPr>
                <w:b/>
                <w:bCs w:val="0"/>
              </w:rPr>
              <w:lastRenderedPageBreak/>
              <w:t>UR/116/52/2024</w:t>
            </w:r>
          </w:p>
        </w:tc>
        <w:tc>
          <w:tcPr>
            <w:tcW w:w="4036" w:type="pct"/>
            <w:tcBorders>
              <w:bottom w:val="nil"/>
            </w:tcBorders>
          </w:tcPr>
          <w:p w14:paraId="70E2A705" w14:textId="118163B6" w:rsidR="00DF154E" w:rsidRPr="007175CF" w:rsidRDefault="00A66DD1" w:rsidP="006654A1">
            <w:pPr>
              <w:pStyle w:val="Radanzevusnesen"/>
              <w:ind w:left="0" w:firstLine="0"/>
              <w:rPr>
                <w:b/>
                <w:bCs w:val="0"/>
              </w:rPr>
            </w:pPr>
            <w:r>
              <w:rPr>
                <w:b/>
                <w:bCs w:val="0"/>
              </w:rPr>
              <w:t>Nominace zástupců zřizovatele pro veřejné zakázky zdravotnických příspěvkových organizací</w:t>
            </w:r>
          </w:p>
        </w:tc>
      </w:tr>
      <w:tr w:rsidR="00DF154E" w:rsidRPr="00010DF0" w14:paraId="5D90D726" w14:textId="77777777" w:rsidTr="00A66DD1">
        <w:trPr>
          <w:trHeight w:val="289"/>
        </w:trPr>
        <w:tc>
          <w:tcPr>
            <w:tcW w:w="5000" w:type="pct"/>
            <w:gridSpan w:val="3"/>
            <w:tcBorders>
              <w:top w:val="nil"/>
              <w:bottom w:val="nil"/>
            </w:tcBorders>
            <w:shd w:val="clear" w:color="auto" w:fill="auto"/>
            <w:hideMark/>
          </w:tcPr>
          <w:p w14:paraId="0A258CA2" w14:textId="2BDAF551" w:rsidR="00DF154E" w:rsidRPr="007175CF" w:rsidRDefault="00A66DD1" w:rsidP="006654A1">
            <w:pPr>
              <w:pStyle w:val="Zkladntext"/>
              <w:rPr>
                <w:b w:val="0"/>
                <w:bCs/>
              </w:rPr>
            </w:pPr>
            <w:r>
              <w:rPr>
                <w:b w:val="0"/>
                <w:bCs/>
              </w:rPr>
              <w:t>Rada Olomouckého kraje po projednání:</w:t>
            </w:r>
          </w:p>
        </w:tc>
      </w:tr>
      <w:tr w:rsidR="00DF154E" w:rsidRPr="00010DF0" w14:paraId="0CF67D7A" w14:textId="77777777" w:rsidTr="00A66DD1">
        <w:trPr>
          <w:trHeight w:val="289"/>
        </w:trPr>
        <w:tc>
          <w:tcPr>
            <w:tcW w:w="347" w:type="pct"/>
            <w:tcBorders>
              <w:top w:val="nil"/>
              <w:bottom w:val="nil"/>
            </w:tcBorders>
            <w:shd w:val="clear" w:color="auto" w:fill="auto"/>
            <w:tcMar>
              <w:bottom w:w="113" w:type="dxa"/>
            </w:tcMar>
            <w:hideMark/>
          </w:tcPr>
          <w:p w14:paraId="189AC4C5" w14:textId="40C91090" w:rsidR="00DF154E" w:rsidRPr="00010DF0" w:rsidRDefault="00A66DD1"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47B65A1" w14:textId="3378EB44" w:rsidR="00DF154E" w:rsidRPr="00A66DD1" w:rsidRDefault="00A66DD1" w:rsidP="00A66D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66DD1">
              <w:rPr>
                <w:rFonts w:cs="Arial"/>
                <w:szCs w:val="24"/>
              </w:rPr>
              <w:t>zástupce Olomouckého kraje jako členy a náhradníky do komise pro hodnocení nabídek pro veřejné zakázky Odborného léčebného ústavu Paseka, příspěvkové organizace, s názvem „Tabletový systém Paseka“ a „Integrovaný biochemický systém“ dle přílohy č. 01 usnesení</w:t>
            </w:r>
          </w:p>
        </w:tc>
      </w:tr>
      <w:tr w:rsidR="00A66DD1" w:rsidRPr="00010DF0" w14:paraId="3036C8FB" w14:textId="77777777" w:rsidTr="00A66DD1">
        <w:trPr>
          <w:trHeight w:val="289"/>
        </w:trPr>
        <w:tc>
          <w:tcPr>
            <w:tcW w:w="347" w:type="pct"/>
            <w:tcBorders>
              <w:top w:val="nil"/>
              <w:bottom w:val="nil"/>
            </w:tcBorders>
            <w:shd w:val="clear" w:color="auto" w:fill="auto"/>
            <w:tcMar>
              <w:bottom w:w="113" w:type="dxa"/>
            </w:tcMar>
          </w:tcPr>
          <w:p w14:paraId="7A7A6B57" w14:textId="40E6516A" w:rsidR="00A66DD1" w:rsidRPr="00010DF0" w:rsidRDefault="00A66DD1"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574E30A" w14:textId="7C7A71CC" w:rsidR="00A66DD1" w:rsidRPr="00A66DD1" w:rsidRDefault="00A66DD1" w:rsidP="00A66DD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66DD1">
              <w:rPr>
                <w:rFonts w:cs="Arial"/>
                <w:szCs w:val="24"/>
              </w:rPr>
              <w:t>krajskému úřadu informovat o přijatém usnesení ředitelku příspěvkové organizace</w:t>
            </w:r>
          </w:p>
        </w:tc>
      </w:tr>
      <w:tr w:rsidR="00A66DD1" w:rsidRPr="00010DF0" w14:paraId="38E021A6" w14:textId="77777777" w:rsidTr="00A66DD1">
        <w:trPr>
          <w:trHeight w:val="289"/>
        </w:trPr>
        <w:tc>
          <w:tcPr>
            <w:tcW w:w="5000" w:type="pct"/>
            <w:gridSpan w:val="3"/>
            <w:tcBorders>
              <w:top w:val="nil"/>
              <w:bottom w:val="nil"/>
            </w:tcBorders>
            <w:shd w:val="clear" w:color="auto" w:fill="auto"/>
            <w:tcMar>
              <w:bottom w:w="113" w:type="dxa"/>
            </w:tcMar>
          </w:tcPr>
          <w:p w14:paraId="48D8472B" w14:textId="77777777" w:rsidR="00A66DD1" w:rsidRDefault="00A66DD1" w:rsidP="00A66DD1">
            <w:r>
              <w:t>Odpovídá: Ing. Lubomír Baláš, ředitel</w:t>
            </w:r>
          </w:p>
          <w:p w14:paraId="0DB22BCA" w14:textId="77777777" w:rsidR="00A66DD1" w:rsidRDefault="00A66DD1" w:rsidP="00A66DD1">
            <w:r>
              <w:t>Realizuje: Ing. Bohuslav Kolář, MBA, LL.M., vedoucí odboru zdravotnictví</w:t>
            </w:r>
          </w:p>
          <w:p w14:paraId="02881026" w14:textId="0746A400" w:rsidR="00A66DD1" w:rsidRPr="00A66DD1" w:rsidRDefault="00A66DD1" w:rsidP="00A66DD1">
            <w:r>
              <w:t>Termín: 7. 10. 2024</w:t>
            </w:r>
          </w:p>
        </w:tc>
      </w:tr>
      <w:tr w:rsidR="00DF154E" w:rsidRPr="00010DF0" w14:paraId="7754F0BD" w14:textId="77777777" w:rsidTr="00A66DD1">
        <w:tc>
          <w:tcPr>
            <w:tcW w:w="5000" w:type="pct"/>
            <w:gridSpan w:val="3"/>
            <w:tcBorders>
              <w:top w:val="nil"/>
              <w:bottom w:val="nil"/>
            </w:tcBorders>
            <w:shd w:val="clear" w:color="auto" w:fill="auto"/>
          </w:tcPr>
          <w:p w14:paraId="67385655" w14:textId="77777777" w:rsidR="00DF154E" w:rsidRPr="00010DF0" w:rsidRDefault="00DF154E" w:rsidP="006654A1">
            <w:pPr>
              <w:pStyle w:val="nadpis2"/>
              <w:rPr>
                <w:sz w:val="24"/>
                <w:szCs w:val="24"/>
              </w:rPr>
            </w:pPr>
          </w:p>
        </w:tc>
      </w:tr>
      <w:tr w:rsidR="00DF154E" w:rsidRPr="00010DF0" w14:paraId="362A4F08" w14:textId="77777777" w:rsidTr="00A66DD1">
        <w:tc>
          <w:tcPr>
            <w:tcW w:w="964" w:type="pct"/>
            <w:gridSpan w:val="2"/>
            <w:tcBorders>
              <w:top w:val="nil"/>
              <w:bottom w:val="nil"/>
            </w:tcBorders>
            <w:shd w:val="clear" w:color="auto" w:fill="auto"/>
          </w:tcPr>
          <w:p w14:paraId="10A47827"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0A21C74" w14:textId="3E4C801D" w:rsidR="00DF154E" w:rsidRPr="00010DF0" w:rsidRDefault="00A66DD1" w:rsidP="006654A1">
            <w:pPr>
              <w:pStyle w:val="nadpis2"/>
              <w:rPr>
                <w:sz w:val="24"/>
                <w:szCs w:val="24"/>
              </w:rPr>
            </w:pPr>
            <w:r>
              <w:rPr>
                <w:sz w:val="24"/>
                <w:szCs w:val="24"/>
              </w:rPr>
              <w:t>Mgr. Dalibor Horák, 2. náměstek hejtmana</w:t>
            </w:r>
          </w:p>
        </w:tc>
      </w:tr>
      <w:tr w:rsidR="00DF154E" w:rsidRPr="00010DF0" w14:paraId="33DA07FB" w14:textId="77777777" w:rsidTr="00A66DD1">
        <w:tc>
          <w:tcPr>
            <w:tcW w:w="964" w:type="pct"/>
            <w:gridSpan w:val="2"/>
            <w:tcBorders>
              <w:top w:val="nil"/>
            </w:tcBorders>
            <w:shd w:val="clear" w:color="auto" w:fill="auto"/>
          </w:tcPr>
          <w:p w14:paraId="1026A4ED"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3591C25C" w14:textId="7C5725DF" w:rsidR="00DF154E" w:rsidRPr="00010DF0" w:rsidRDefault="00A66DD1" w:rsidP="006654A1">
            <w:pPr>
              <w:pStyle w:val="nadpis2"/>
              <w:rPr>
                <w:sz w:val="24"/>
                <w:szCs w:val="24"/>
              </w:rPr>
            </w:pPr>
            <w:r>
              <w:rPr>
                <w:sz w:val="24"/>
                <w:szCs w:val="24"/>
              </w:rPr>
              <w:t>12.3.</w:t>
            </w:r>
          </w:p>
        </w:tc>
      </w:tr>
    </w:tbl>
    <w:p w14:paraId="7F374276"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20DE069B" w14:textId="77777777" w:rsidTr="00C62C35">
        <w:tc>
          <w:tcPr>
            <w:tcW w:w="964" w:type="pct"/>
            <w:gridSpan w:val="2"/>
            <w:tcBorders>
              <w:bottom w:val="nil"/>
            </w:tcBorders>
          </w:tcPr>
          <w:p w14:paraId="59DC2C52" w14:textId="2A60FA26" w:rsidR="00DF154E" w:rsidRPr="007175CF" w:rsidRDefault="00C62C35" w:rsidP="006654A1">
            <w:pPr>
              <w:pStyle w:val="Radanzevusnesen"/>
              <w:rPr>
                <w:b/>
                <w:bCs w:val="0"/>
              </w:rPr>
            </w:pPr>
            <w:r>
              <w:rPr>
                <w:b/>
                <w:bCs w:val="0"/>
              </w:rPr>
              <w:t>UR/116/53/2024</w:t>
            </w:r>
          </w:p>
        </w:tc>
        <w:tc>
          <w:tcPr>
            <w:tcW w:w="4036" w:type="pct"/>
            <w:tcBorders>
              <w:bottom w:val="nil"/>
            </w:tcBorders>
          </w:tcPr>
          <w:p w14:paraId="6E9D3A9A" w14:textId="65694B96" w:rsidR="00DF154E" w:rsidRPr="007175CF" w:rsidRDefault="00C62C35" w:rsidP="006654A1">
            <w:pPr>
              <w:pStyle w:val="Radanzevusnesen"/>
              <w:ind w:left="0" w:firstLine="0"/>
              <w:rPr>
                <w:b/>
                <w:bCs w:val="0"/>
              </w:rPr>
            </w:pPr>
            <w:r>
              <w:rPr>
                <w:b/>
                <w:bCs w:val="0"/>
              </w:rPr>
              <w:t>Žádost o poskytnutí individuální dotace v oblasti zdravotnictví – MUDr. Sylva Otrubová s.r.o.</w:t>
            </w:r>
          </w:p>
        </w:tc>
      </w:tr>
      <w:tr w:rsidR="00DF154E" w:rsidRPr="00010DF0" w14:paraId="00FE2A7C" w14:textId="77777777" w:rsidTr="00C62C35">
        <w:trPr>
          <w:trHeight w:val="289"/>
        </w:trPr>
        <w:tc>
          <w:tcPr>
            <w:tcW w:w="5000" w:type="pct"/>
            <w:gridSpan w:val="3"/>
            <w:tcBorders>
              <w:top w:val="nil"/>
              <w:bottom w:val="nil"/>
            </w:tcBorders>
            <w:shd w:val="clear" w:color="auto" w:fill="auto"/>
            <w:hideMark/>
          </w:tcPr>
          <w:p w14:paraId="00B02814" w14:textId="138593C9" w:rsidR="00DF154E" w:rsidRPr="007175CF" w:rsidRDefault="00C62C35" w:rsidP="006654A1">
            <w:pPr>
              <w:pStyle w:val="Zkladntext"/>
              <w:rPr>
                <w:b w:val="0"/>
                <w:bCs/>
              </w:rPr>
            </w:pPr>
            <w:r>
              <w:rPr>
                <w:b w:val="0"/>
                <w:bCs/>
              </w:rPr>
              <w:t>Rada Olomouckého kraje po projednání:</w:t>
            </w:r>
          </w:p>
        </w:tc>
      </w:tr>
      <w:tr w:rsidR="00DF154E" w:rsidRPr="00010DF0" w14:paraId="01ABFA76" w14:textId="77777777" w:rsidTr="00C62C35">
        <w:trPr>
          <w:trHeight w:val="289"/>
        </w:trPr>
        <w:tc>
          <w:tcPr>
            <w:tcW w:w="347" w:type="pct"/>
            <w:tcBorders>
              <w:top w:val="nil"/>
              <w:bottom w:val="nil"/>
            </w:tcBorders>
            <w:shd w:val="clear" w:color="auto" w:fill="auto"/>
            <w:tcMar>
              <w:bottom w:w="113" w:type="dxa"/>
            </w:tcMar>
            <w:hideMark/>
          </w:tcPr>
          <w:p w14:paraId="31B098C3" w14:textId="561BFCEE" w:rsidR="00DF154E" w:rsidRPr="00010DF0" w:rsidRDefault="00C62C35"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EE13B47" w14:textId="6E0E01A7" w:rsidR="00DF154E" w:rsidRPr="00C62C35" w:rsidRDefault="00C62C35" w:rsidP="00C62C3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62C35">
              <w:rPr>
                <w:rFonts w:cs="Arial"/>
                <w:szCs w:val="24"/>
              </w:rPr>
              <w:t>udělení výjimky ze Zásad pro poskytování finanční podpory z rozpočtu Olomouckého kraje pro žadatele MUDr. Sylva Otrubová s.r.o., IČO: 07964862, se sídlem Palackého 621/1, 779 00 Olomouc, dle přílohy č. 01 důvodové zprávy</w:t>
            </w:r>
          </w:p>
        </w:tc>
      </w:tr>
      <w:tr w:rsidR="00C62C35" w:rsidRPr="00010DF0" w14:paraId="736917E0" w14:textId="77777777" w:rsidTr="00C62C35">
        <w:trPr>
          <w:trHeight w:val="289"/>
        </w:trPr>
        <w:tc>
          <w:tcPr>
            <w:tcW w:w="347" w:type="pct"/>
            <w:tcBorders>
              <w:top w:val="nil"/>
              <w:bottom w:val="nil"/>
            </w:tcBorders>
            <w:shd w:val="clear" w:color="auto" w:fill="auto"/>
            <w:tcMar>
              <w:bottom w:w="113" w:type="dxa"/>
            </w:tcMar>
          </w:tcPr>
          <w:p w14:paraId="11BC657B" w14:textId="2A62576F" w:rsidR="00C62C35" w:rsidRPr="00010DF0" w:rsidRDefault="00C62C35"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38DD676" w14:textId="4C7BD479" w:rsidR="00C62C35" w:rsidRPr="00C62C35" w:rsidRDefault="00C62C35" w:rsidP="00C62C3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62C35">
              <w:rPr>
                <w:rFonts w:cs="Arial"/>
                <w:szCs w:val="24"/>
              </w:rPr>
              <w:t>převod nedočerpaných finančních prostředků ve výši 100 000 Kč z dotačního titulu 11_01_02_Podpora poskytovatelů domácí paliativní péče, dotačního programu 11_01_Podpora poskytovatelů paliativní péče v roce 2024 na úhradu individuální dotace žadateli MUDr. Sylva Otrubová s.r.o., IČO: 07964862, se sídlem Palackého 621/1, 779 00 Olomouc</w:t>
            </w:r>
          </w:p>
        </w:tc>
      </w:tr>
      <w:tr w:rsidR="00C62C35" w:rsidRPr="00010DF0" w14:paraId="0C5B1648" w14:textId="77777777" w:rsidTr="00C62C35">
        <w:trPr>
          <w:trHeight w:val="289"/>
        </w:trPr>
        <w:tc>
          <w:tcPr>
            <w:tcW w:w="347" w:type="pct"/>
            <w:tcBorders>
              <w:top w:val="nil"/>
              <w:bottom w:val="nil"/>
            </w:tcBorders>
            <w:shd w:val="clear" w:color="auto" w:fill="auto"/>
            <w:tcMar>
              <w:bottom w:w="113" w:type="dxa"/>
            </w:tcMar>
          </w:tcPr>
          <w:p w14:paraId="21C5D042" w14:textId="4592FB00" w:rsidR="00C62C35" w:rsidRPr="00010DF0" w:rsidRDefault="00C62C35"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CD32C66" w14:textId="7F1D0254" w:rsidR="00C62C35" w:rsidRPr="00C62C35" w:rsidRDefault="00C62C35" w:rsidP="00C62C3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62C35">
              <w:rPr>
                <w:rFonts w:cs="Arial"/>
                <w:szCs w:val="24"/>
              </w:rPr>
              <w:t>o poskytnutí individuální dotace žadateli žadatele MUDr. Sylva Otrubová s.r.o., IČO: 07964862, se sídlem Palackého 621/1, 779 00 Olomouc ve výši 100 000 Kč dle přílohy č. 01 důvodové zprávy a přílohy č. 02 usnesení</w:t>
            </w:r>
          </w:p>
        </w:tc>
      </w:tr>
      <w:tr w:rsidR="00C62C35" w:rsidRPr="00010DF0" w14:paraId="7B8EB6C0" w14:textId="77777777" w:rsidTr="00C62C35">
        <w:trPr>
          <w:trHeight w:val="289"/>
        </w:trPr>
        <w:tc>
          <w:tcPr>
            <w:tcW w:w="347" w:type="pct"/>
            <w:tcBorders>
              <w:top w:val="nil"/>
              <w:bottom w:val="nil"/>
            </w:tcBorders>
            <w:shd w:val="clear" w:color="auto" w:fill="auto"/>
            <w:tcMar>
              <w:bottom w:w="113" w:type="dxa"/>
            </w:tcMar>
          </w:tcPr>
          <w:p w14:paraId="1D7277BD" w14:textId="16EF56B7" w:rsidR="00C62C35" w:rsidRPr="00010DF0" w:rsidRDefault="00C62C35"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B684E3F" w14:textId="468A8975" w:rsidR="00C62C35" w:rsidRPr="00C62C35" w:rsidRDefault="00C62C35" w:rsidP="00C62C3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62C35">
              <w:rPr>
                <w:rFonts w:cs="Arial"/>
                <w:szCs w:val="24"/>
              </w:rPr>
              <w:t>o uzavření veřejnoprávní smlouvy o poskytnutí individuální dotace mezi Olomouckým krajem a žadatelem MUDr. Sylva Otrubová s.r.o., IČO: 07964862, se sídlem Palackého 621/1, 779 00 Olomouc dle přílohy č. 01 tohoto usnesení</w:t>
            </w:r>
          </w:p>
        </w:tc>
      </w:tr>
      <w:tr w:rsidR="00C62C35" w:rsidRPr="00010DF0" w14:paraId="2879CAD9" w14:textId="77777777" w:rsidTr="00C62C35">
        <w:trPr>
          <w:trHeight w:val="289"/>
        </w:trPr>
        <w:tc>
          <w:tcPr>
            <w:tcW w:w="347" w:type="pct"/>
            <w:tcBorders>
              <w:top w:val="nil"/>
              <w:bottom w:val="nil"/>
            </w:tcBorders>
            <w:shd w:val="clear" w:color="auto" w:fill="auto"/>
            <w:tcMar>
              <w:bottom w:w="113" w:type="dxa"/>
            </w:tcMar>
          </w:tcPr>
          <w:p w14:paraId="2D05EB39" w14:textId="4BC815BC" w:rsidR="00C62C35" w:rsidRPr="00010DF0" w:rsidRDefault="00C62C35"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71DACC4" w14:textId="2A8DA18A" w:rsidR="00C62C35" w:rsidRPr="00C62C35" w:rsidRDefault="00C62C35" w:rsidP="00C62C3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62C35">
              <w:rPr>
                <w:rFonts w:cs="Arial"/>
                <w:szCs w:val="24"/>
              </w:rPr>
              <w:t>rozpočtovou změnu dle přílohy č. 03 tohoto usnesení</w:t>
            </w:r>
          </w:p>
        </w:tc>
      </w:tr>
      <w:tr w:rsidR="00C62C35" w:rsidRPr="00010DF0" w14:paraId="31CE87D2" w14:textId="77777777" w:rsidTr="00C62C35">
        <w:trPr>
          <w:trHeight w:val="289"/>
        </w:trPr>
        <w:tc>
          <w:tcPr>
            <w:tcW w:w="347" w:type="pct"/>
            <w:tcBorders>
              <w:top w:val="nil"/>
              <w:bottom w:val="nil"/>
            </w:tcBorders>
            <w:shd w:val="clear" w:color="auto" w:fill="auto"/>
            <w:tcMar>
              <w:bottom w:w="113" w:type="dxa"/>
            </w:tcMar>
          </w:tcPr>
          <w:p w14:paraId="6367B308" w14:textId="167AE50E" w:rsidR="00C62C35" w:rsidRPr="00010DF0" w:rsidRDefault="00C62C35"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C4C2FB2" w14:textId="51712F0A" w:rsidR="00C62C35" w:rsidRPr="00C62C35" w:rsidRDefault="00C62C35" w:rsidP="00C62C3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62C35">
              <w:rPr>
                <w:rFonts w:cs="Arial"/>
                <w:szCs w:val="24"/>
              </w:rPr>
              <w:t>předložit rozpočtovou změnu dle bodu 5 tohoto usnesení na zasedání Zastupitelstva Olomouckého kraje na vědomí</w:t>
            </w:r>
          </w:p>
        </w:tc>
      </w:tr>
      <w:tr w:rsidR="00C62C35" w:rsidRPr="00010DF0" w14:paraId="00DB505C" w14:textId="77777777" w:rsidTr="00C62C35">
        <w:trPr>
          <w:trHeight w:val="289"/>
        </w:trPr>
        <w:tc>
          <w:tcPr>
            <w:tcW w:w="5000" w:type="pct"/>
            <w:gridSpan w:val="3"/>
            <w:tcBorders>
              <w:top w:val="nil"/>
              <w:bottom w:val="nil"/>
            </w:tcBorders>
            <w:shd w:val="clear" w:color="auto" w:fill="auto"/>
            <w:tcMar>
              <w:bottom w:w="113" w:type="dxa"/>
            </w:tcMar>
          </w:tcPr>
          <w:p w14:paraId="17144083" w14:textId="77777777" w:rsidR="00C62C35" w:rsidRDefault="00C62C35" w:rsidP="00C62C35">
            <w:r>
              <w:t>Odpovídá: Ing. Josef Suchánek, hejtman Olomouckého kraje</w:t>
            </w:r>
          </w:p>
          <w:p w14:paraId="74A56C60" w14:textId="77777777" w:rsidR="00C62C35" w:rsidRDefault="00C62C35" w:rsidP="00C62C35">
            <w:r>
              <w:t>Realizuje: Mgr. Olga Fidrová, MBA, vedoucí odboru ekonomického</w:t>
            </w:r>
          </w:p>
          <w:p w14:paraId="50D4700C" w14:textId="093B853B" w:rsidR="00C62C35" w:rsidRPr="00C62C35" w:rsidRDefault="00C62C35" w:rsidP="00C62C35">
            <w:r>
              <w:t>Termín: ZOK 16. 9. 2024</w:t>
            </w:r>
          </w:p>
        </w:tc>
      </w:tr>
      <w:tr w:rsidR="00C62C35" w:rsidRPr="00010DF0" w14:paraId="3E1C1344" w14:textId="77777777" w:rsidTr="00C62C35">
        <w:trPr>
          <w:trHeight w:val="289"/>
        </w:trPr>
        <w:tc>
          <w:tcPr>
            <w:tcW w:w="347" w:type="pct"/>
            <w:tcBorders>
              <w:top w:val="nil"/>
              <w:bottom w:val="nil"/>
            </w:tcBorders>
            <w:shd w:val="clear" w:color="auto" w:fill="auto"/>
            <w:tcMar>
              <w:bottom w:w="113" w:type="dxa"/>
            </w:tcMar>
          </w:tcPr>
          <w:p w14:paraId="5B3D5A0E" w14:textId="616A6E89" w:rsidR="00C62C35" w:rsidRPr="00010DF0" w:rsidRDefault="00C62C35"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BB4B1F6" w14:textId="573BA34C" w:rsidR="00C62C35" w:rsidRPr="00C62C35" w:rsidRDefault="00C62C35" w:rsidP="00C62C3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62C35">
              <w:rPr>
                <w:rFonts w:cs="Arial"/>
                <w:szCs w:val="24"/>
              </w:rPr>
              <w:t>vzít na vědomí rozpočtovou změnu dle bodu 5 tohoto usnesení</w:t>
            </w:r>
          </w:p>
        </w:tc>
      </w:tr>
      <w:tr w:rsidR="00DF154E" w:rsidRPr="00010DF0" w14:paraId="4420D2F7" w14:textId="77777777" w:rsidTr="00C62C35">
        <w:tc>
          <w:tcPr>
            <w:tcW w:w="5000" w:type="pct"/>
            <w:gridSpan w:val="3"/>
            <w:tcBorders>
              <w:top w:val="nil"/>
              <w:bottom w:val="nil"/>
            </w:tcBorders>
            <w:shd w:val="clear" w:color="auto" w:fill="auto"/>
          </w:tcPr>
          <w:p w14:paraId="3DB42CA0" w14:textId="77777777" w:rsidR="00DF154E" w:rsidRPr="00010DF0" w:rsidRDefault="00DF154E" w:rsidP="006654A1">
            <w:pPr>
              <w:pStyle w:val="nadpis2"/>
              <w:rPr>
                <w:sz w:val="24"/>
                <w:szCs w:val="24"/>
              </w:rPr>
            </w:pPr>
          </w:p>
        </w:tc>
      </w:tr>
      <w:tr w:rsidR="00DF154E" w:rsidRPr="00010DF0" w14:paraId="0C3CC7F9" w14:textId="77777777" w:rsidTr="00C62C35">
        <w:tc>
          <w:tcPr>
            <w:tcW w:w="964" w:type="pct"/>
            <w:gridSpan w:val="2"/>
            <w:tcBorders>
              <w:top w:val="nil"/>
              <w:bottom w:val="nil"/>
            </w:tcBorders>
            <w:shd w:val="clear" w:color="auto" w:fill="auto"/>
          </w:tcPr>
          <w:p w14:paraId="3A4A1A3C" w14:textId="77777777" w:rsidR="00DF154E" w:rsidRPr="00010DF0" w:rsidRDefault="00DF154E" w:rsidP="006654A1">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14:paraId="47DD34BB" w14:textId="25F46C22" w:rsidR="00DF154E" w:rsidRPr="00010DF0" w:rsidRDefault="00C62C35" w:rsidP="006654A1">
            <w:pPr>
              <w:pStyle w:val="nadpis2"/>
              <w:rPr>
                <w:sz w:val="24"/>
                <w:szCs w:val="24"/>
              </w:rPr>
            </w:pPr>
            <w:r>
              <w:rPr>
                <w:sz w:val="24"/>
                <w:szCs w:val="24"/>
              </w:rPr>
              <w:t>Mgr. Dalibor Horák, 2. náměstek hejtmana</w:t>
            </w:r>
          </w:p>
        </w:tc>
      </w:tr>
      <w:tr w:rsidR="00DF154E" w:rsidRPr="00010DF0" w14:paraId="693349D2" w14:textId="77777777" w:rsidTr="00C62C35">
        <w:tc>
          <w:tcPr>
            <w:tcW w:w="964" w:type="pct"/>
            <w:gridSpan w:val="2"/>
            <w:tcBorders>
              <w:top w:val="nil"/>
            </w:tcBorders>
            <w:shd w:val="clear" w:color="auto" w:fill="auto"/>
          </w:tcPr>
          <w:p w14:paraId="12D04D5D"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5C349B36" w14:textId="2CE51FCE" w:rsidR="00DF154E" w:rsidRPr="00010DF0" w:rsidRDefault="00C62C35" w:rsidP="006654A1">
            <w:pPr>
              <w:pStyle w:val="nadpis2"/>
              <w:rPr>
                <w:sz w:val="24"/>
                <w:szCs w:val="24"/>
              </w:rPr>
            </w:pPr>
            <w:r>
              <w:rPr>
                <w:sz w:val="24"/>
                <w:szCs w:val="24"/>
              </w:rPr>
              <w:t>12.4.</w:t>
            </w:r>
          </w:p>
        </w:tc>
      </w:tr>
    </w:tbl>
    <w:p w14:paraId="618F8487"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2028EC48" w14:textId="77777777" w:rsidTr="00053358">
        <w:tc>
          <w:tcPr>
            <w:tcW w:w="964" w:type="pct"/>
            <w:gridSpan w:val="2"/>
            <w:tcBorders>
              <w:bottom w:val="nil"/>
            </w:tcBorders>
          </w:tcPr>
          <w:p w14:paraId="273B0F62" w14:textId="7133F777" w:rsidR="00DF154E" w:rsidRPr="007175CF" w:rsidRDefault="00053358" w:rsidP="006654A1">
            <w:pPr>
              <w:pStyle w:val="Radanzevusnesen"/>
              <w:rPr>
                <w:b/>
                <w:bCs w:val="0"/>
              </w:rPr>
            </w:pPr>
            <w:bookmarkStart w:id="1" w:name="_Hlk177020250"/>
            <w:r>
              <w:rPr>
                <w:b/>
                <w:bCs w:val="0"/>
              </w:rPr>
              <w:t>UR/116/54/2024</w:t>
            </w:r>
          </w:p>
        </w:tc>
        <w:tc>
          <w:tcPr>
            <w:tcW w:w="4036" w:type="pct"/>
            <w:tcBorders>
              <w:bottom w:val="nil"/>
            </w:tcBorders>
          </w:tcPr>
          <w:p w14:paraId="1FC9EA29" w14:textId="71A98CC2" w:rsidR="00DF154E" w:rsidRPr="007175CF" w:rsidRDefault="00053358" w:rsidP="006654A1">
            <w:pPr>
              <w:pStyle w:val="Radanzevusnesen"/>
              <w:ind w:left="0" w:firstLine="0"/>
              <w:rPr>
                <w:b/>
                <w:bCs w:val="0"/>
              </w:rPr>
            </w:pPr>
            <w:r>
              <w:rPr>
                <w:b/>
                <w:bCs w:val="0"/>
              </w:rPr>
              <w:t>Žádosti o poskytnutí individuálních dotací v oblasti zdravotnictví</w:t>
            </w:r>
          </w:p>
        </w:tc>
      </w:tr>
      <w:tr w:rsidR="00DF154E" w:rsidRPr="00010DF0" w14:paraId="7ABE0054" w14:textId="77777777" w:rsidTr="00053358">
        <w:trPr>
          <w:trHeight w:val="289"/>
        </w:trPr>
        <w:tc>
          <w:tcPr>
            <w:tcW w:w="5000" w:type="pct"/>
            <w:gridSpan w:val="3"/>
            <w:tcBorders>
              <w:top w:val="nil"/>
              <w:bottom w:val="nil"/>
            </w:tcBorders>
            <w:shd w:val="clear" w:color="auto" w:fill="auto"/>
            <w:hideMark/>
          </w:tcPr>
          <w:p w14:paraId="5CFD4146" w14:textId="1089EA7C" w:rsidR="00DF154E" w:rsidRPr="007175CF" w:rsidRDefault="00053358" w:rsidP="006654A1">
            <w:pPr>
              <w:pStyle w:val="Zkladntext"/>
              <w:rPr>
                <w:b w:val="0"/>
                <w:bCs/>
              </w:rPr>
            </w:pPr>
            <w:r>
              <w:rPr>
                <w:b w:val="0"/>
                <w:bCs/>
              </w:rPr>
              <w:t>Rada Olomouckého kraje po projednání:</w:t>
            </w:r>
          </w:p>
        </w:tc>
      </w:tr>
      <w:tr w:rsidR="00DF154E" w:rsidRPr="00010DF0" w14:paraId="46993977" w14:textId="77777777" w:rsidTr="00053358">
        <w:trPr>
          <w:trHeight w:val="289"/>
        </w:trPr>
        <w:tc>
          <w:tcPr>
            <w:tcW w:w="347" w:type="pct"/>
            <w:tcBorders>
              <w:top w:val="nil"/>
              <w:bottom w:val="nil"/>
            </w:tcBorders>
            <w:shd w:val="clear" w:color="auto" w:fill="auto"/>
            <w:tcMar>
              <w:bottom w:w="113" w:type="dxa"/>
            </w:tcMar>
            <w:hideMark/>
          </w:tcPr>
          <w:p w14:paraId="661F97EA" w14:textId="4156B86B" w:rsidR="00DF154E" w:rsidRPr="00010DF0" w:rsidRDefault="00053358"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8AC9E18" w14:textId="3F33E1C9" w:rsidR="00053358" w:rsidRPr="00053358" w:rsidRDefault="00053358" w:rsidP="000533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3358">
              <w:rPr>
                <w:rFonts w:cs="Arial"/>
                <w:szCs w:val="24"/>
              </w:rPr>
              <w:t xml:space="preserve">udělení výjimky ze Zásad pro poskytování finanční podpory </w:t>
            </w:r>
          </w:p>
          <w:p w14:paraId="6513E085" w14:textId="08B85130" w:rsidR="00DF154E" w:rsidRPr="00053358" w:rsidRDefault="00053358" w:rsidP="00053358">
            <w:pPr>
              <w:autoSpaceDE w:val="0"/>
              <w:autoSpaceDN w:val="0"/>
              <w:adjustRightInd w:val="0"/>
              <w:jc w:val="both"/>
              <w:rPr>
                <w:rFonts w:cs="Arial"/>
                <w:szCs w:val="24"/>
              </w:rPr>
            </w:pPr>
            <w:r w:rsidRPr="00053358">
              <w:rPr>
                <w:rFonts w:cs="Arial"/>
                <w:szCs w:val="24"/>
              </w:rPr>
              <w:t>z rozpočtu Olomouckého kraje pro žadatele Ahou Public Relations, s.r.o., IČO: 27507971, se sídlem Javorová 206, Dolní Jirčany, 252 44 Psáry, dle přílohy č. 01 důvodové zprávy</w:t>
            </w:r>
          </w:p>
        </w:tc>
      </w:tr>
      <w:tr w:rsidR="00053358" w:rsidRPr="00010DF0" w14:paraId="10DBFFB3" w14:textId="77777777" w:rsidTr="00053358">
        <w:trPr>
          <w:trHeight w:val="289"/>
        </w:trPr>
        <w:tc>
          <w:tcPr>
            <w:tcW w:w="347" w:type="pct"/>
            <w:tcBorders>
              <w:top w:val="nil"/>
              <w:bottom w:val="nil"/>
            </w:tcBorders>
            <w:shd w:val="clear" w:color="auto" w:fill="auto"/>
            <w:tcMar>
              <w:bottom w:w="113" w:type="dxa"/>
            </w:tcMar>
          </w:tcPr>
          <w:p w14:paraId="0255B38A" w14:textId="4469B6E8" w:rsidR="00053358" w:rsidRPr="00010DF0" w:rsidRDefault="00053358"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919127A" w14:textId="76F7542A" w:rsidR="00053358" w:rsidRPr="00053358" w:rsidRDefault="00053358" w:rsidP="000533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3358">
              <w:rPr>
                <w:rFonts w:cs="Arial"/>
                <w:szCs w:val="24"/>
              </w:rPr>
              <w:t xml:space="preserve">udělení výjimky ze Zásad pro poskytování finanční podpory </w:t>
            </w:r>
          </w:p>
          <w:p w14:paraId="2CD5604C" w14:textId="42F250F4" w:rsidR="00053358" w:rsidRPr="00053358" w:rsidRDefault="00053358" w:rsidP="00053358">
            <w:pPr>
              <w:autoSpaceDE w:val="0"/>
              <w:autoSpaceDN w:val="0"/>
              <w:adjustRightInd w:val="0"/>
              <w:jc w:val="both"/>
              <w:rPr>
                <w:rFonts w:cs="Arial"/>
                <w:szCs w:val="24"/>
              </w:rPr>
            </w:pPr>
            <w:r w:rsidRPr="00053358">
              <w:rPr>
                <w:rFonts w:cs="Arial"/>
                <w:szCs w:val="24"/>
              </w:rPr>
              <w:t>z rozpočtu Olomouckého kraje pro žadatele Hospic na Svatém Kopečku, IČO: 73634671, se sídlem nám. Sadové 4/24, 779 00 Olomouc, Svatý Kopeček, dle přílohy č. 02 důvodové zprávy</w:t>
            </w:r>
          </w:p>
        </w:tc>
      </w:tr>
      <w:bookmarkEnd w:id="1"/>
      <w:tr w:rsidR="00053358" w:rsidRPr="00010DF0" w14:paraId="310A4D7B" w14:textId="77777777" w:rsidTr="00053358">
        <w:trPr>
          <w:trHeight w:val="289"/>
        </w:trPr>
        <w:tc>
          <w:tcPr>
            <w:tcW w:w="347" w:type="pct"/>
            <w:tcBorders>
              <w:top w:val="nil"/>
              <w:bottom w:val="nil"/>
            </w:tcBorders>
            <w:shd w:val="clear" w:color="auto" w:fill="auto"/>
            <w:tcMar>
              <w:bottom w:w="113" w:type="dxa"/>
            </w:tcMar>
          </w:tcPr>
          <w:p w14:paraId="62ED3BC9" w14:textId="0964BBFC" w:rsidR="00053358" w:rsidRPr="00010DF0" w:rsidRDefault="00053358"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21B6BFB" w14:textId="0A6B8D50" w:rsidR="00053358" w:rsidRPr="00053358" w:rsidRDefault="00053358" w:rsidP="000533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3358">
              <w:rPr>
                <w:rFonts w:cs="Arial"/>
                <w:szCs w:val="24"/>
              </w:rPr>
              <w:t>převod nedočerpaných finančních prostředků ve výši 200 000 Kč z dotačního programu 10_04_Program na podporu poskytovatelů stipendií ve zdravotnictví v roce 2024 na úhradu individuální dotace žadateli Ahou Public Relations, s.r.o., IČO: 27507971, se sídlem Javorová 206, Dolní Jirčany, 252 44 Psáry</w:t>
            </w:r>
          </w:p>
        </w:tc>
      </w:tr>
      <w:tr w:rsidR="00053358" w:rsidRPr="00010DF0" w14:paraId="158BE2AE" w14:textId="77777777" w:rsidTr="00053358">
        <w:trPr>
          <w:trHeight w:val="289"/>
        </w:trPr>
        <w:tc>
          <w:tcPr>
            <w:tcW w:w="347" w:type="pct"/>
            <w:tcBorders>
              <w:top w:val="nil"/>
              <w:bottom w:val="nil"/>
            </w:tcBorders>
            <w:shd w:val="clear" w:color="auto" w:fill="auto"/>
            <w:tcMar>
              <w:bottom w:w="113" w:type="dxa"/>
            </w:tcMar>
          </w:tcPr>
          <w:p w14:paraId="734B4498" w14:textId="5B18FBD2" w:rsidR="00053358" w:rsidRPr="00010DF0" w:rsidRDefault="00053358"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9935E0D" w14:textId="24AEFF9C" w:rsidR="00053358" w:rsidRPr="00053358" w:rsidRDefault="00053358" w:rsidP="000533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3358">
              <w:rPr>
                <w:rFonts w:cs="Arial"/>
                <w:szCs w:val="24"/>
              </w:rPr>
              <w:t>převod nedočerpaných finančních prostředků ve výši 550 000 Kč z dotačního programu 10_04_Program na podporu poskytovatelů stipendií ve zdravotnictví v roce 2024 na úhradu individuální dotace žadateli Hospic na Svatém Kopečku, IČO: 73634671, se sídlem nám. Sadové 4/24, 779 00 Olomouc, Svatý Kopeček</w:t>
            </w:r>
          </w:p>
        </w:tc>
      </w:tr>
      <w:tr w:rsidR="00053358" w:rsidRPr="00010DF0" w14:paraId="08E70D6E" w14:textId="77777777" w:rsidTr="00053358">
        <w:trPr>
          <w:trHeight w:val="289"/>
        </w:trPr>
        <w:tc>
          <w:tcPr>
            <w:tcW w:w="347" w:type="pct"/>
            <w:tcBorders>
              <w:top w:val="nil"/>
              <w:bottom w:val="nil"/>
            </w:tcBorders>
            <w:shd w:val="clear" w:color="auto" w:fill="auto"/>
            <w:tcMar>
              <w:bottom w:w="113" w:type="dxa"/>
            </w:tcMar>
          </w:tcPr>
          <w:p w14:paraId="3283EB67" w14:textId="6890D5CB" w:rsidR="00053358" w:rsidRPr="00010DF0" w:rsidRDefault="00053358"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9EA9F1F" w14:textId="10128F83" w:rsidR="00053358" w:rsidRPr="00053358" w:rsidRDefault="00053358" w:rsidP="0005335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3358">
              <w:rPr>
                <w:rFonts w:cs="Arial"/>
                <w:szCs w:val="24"/>
              </w:rPr>
              <w:t>o poskytnutí individuální dotace žadateli Ahou Public Relations, s.r.o., IČO: 27507971, se sídlem Javorová 206, Dolní Jirčany, 252 44 Psáry ve výši 200 000 Kč dle přílohy č. 01 důvodové zprávy a přílohy č. 03 usnesení</w:t>
            </w:r>
          </w:p>
        </w:tc>
      </w:tr>
      <w:tr w:rsidR="00053358" w:rsidRPr="00010DF0" w14:paraId="53339790" w14:textId="77777777" w:rsidTr="00053358">
        <w:trPr>
          <w:trHeight w:val="289"/>
        </w:trPr>
        <w:tc>
          <w:tcPr>
            <w:tcW w:w="347" w:type="pct"/>
            <w:tcBorders>
              <w:top w:val="nil"/>
              <w:bottom w:val="nil"/>
            </w:tcBorders>
            <w:shd w:val="clear" w:color="auto" w:fill="auto"/>
            <w:tcMar>
              <w:bottom w:w="113" w:type="dxa"/>
            </w:tcMar>
          </w:tcPr>
          <w:p w14:paraId="22FAEC09" w14:textId="33183EA0" w:rsidR="00053358" w:rsidRPr="00010DF0" w:rsidRDefault="00053358"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0F3DDC28" w14:textId="7BB93C0A" w:rsidR="00053358" w:rsidRPr="00053358" w:rsidRDefault="00053358" w:rsidP="0005335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3358">
              <w:rPr>
                <w:rFonts w:cs="Arial"/>
                <w:szCs w:val="24"/>
              </w:rPr>
              <w:t>o poskytnutí individuální dotace žadateli Hospic na Svatém Kopečku, IČO: 73634671, se sídlem nám. Sadové 4/24, 779 00 Olomouc, Svatý Kopeček ve výši 550 000 Kč dle přílohy č. 02 důvodové zprávy a přílohy č. 03 usnesení</w:t>
            </w:r>
          </w:p>
        </w:tc>
      </w:tr>
      <w:tr w:rsidR="00053358" w:rsidRPr="00010DF0" w14:paraId="01A3F048" w14:textId="77777777" w:rsidTr="00053358">
        <w:trPr>
          <w:trHeight w:val="289"/>
        </w:trPr>
        <w:tc>
          <w:tcPr>
            <w:tcW w:w="347" w:type="pct"/>
            <w:tcBorders>
              <w:top w:val="nil"/>
              <w:bottom w:val="nil"/>
            </w:tcBorders>
            <w:shd w:val="clear" w:color="auto" w:fill="auto"/>
            <w:tcMar>
              <w:bottom w:w="113" w:type="dxa"/>
            </w:tcMar>
          </w:tcPr>
          <w:p w14:paraId="7D4A4F84" w14:textId="0C4156C7" w:rsidR="00053358" w:rsidRPr="00010DF0" w:rsidRDefault="00053358"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26D983D9" w14:textId="75354D10" w:rsidR="00053358" w:rsidRPr="00053358" w:rsidRDefault="00053358" w:rsidP="0005335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3358">
              <w:rPr>
                <w:rFonts w:cs="Arial"/>
                <w:szCs w:val="24"/>
              </w:rPr>
              <w:t>o uzavření veřejnoprávní smlouvy o poskytnutí individuální dotace mezi Olomouckým krajem a žadatelem Ahou Public Relations, s.r.o., IČO: 27507971, se sídlem Javorová 206, Dolní Jirčany, 252 44 Psáry dle přílohy č. 01 tohoto usnesení</w:t>
            </w:r>
          </w:p>
        </w:tc>
      </w:tr>
      <w:tr w:rsidR="00053358" w:rsidRPr="00010DF0" w14:paraId="159CE4DD" w14:textId="77777777" w:rsidTr="00053358">
        <w:trPr>
          <w:trHeight w:val="289"/>
        </w:trPr>
        <w:tc>
          <w:tcPr>
            <w:tcW w:w="347" w:type="pct"/>
            <w:tcBorders>
              <w:top w:val="nil"/>
              <w:bottom w:val="nil"/>
            </w:tcBorders>
            <w:shd w:val="clear" w:color="auto" w:fill="auto"/>
            <w:tcMar>
              <w:bottom w:w="113" w:type="dxa"/>
            </w:tcMar>
          </w:tcPr>
          <w:p w14:paraId="0945A279" w14:textId="18DA4637" w:rsidR="00053358" w:rsidRPr="00010DF0" w:rsidRDefault="00053358"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4F76A4CB" w14:textId="2030B42A" w:rsidR="00053358" w:rsidRPr="00053358" w:rsidRDefault="00053358" w:rsidP="0005335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53358">
              <w:rPr>
                <w:rFonts w:cs="Arial"/>
                <w:szCs w:val="24"/>
              </w:rPr>
              <w:t>o uzavření veřejnoprávní smlouvy o poskytnutí individuální dotace mezi Olomouckým krajem a žadatelem Hospic na Svatém Kopečku, IČO: 73634671, se sídlem nám. Sadové 4/24, 779 00 Olomouc, Svatý Kopeček dle přílohy č. 02 tohoto usnesení</w:t>
            </w:r>
          </w:p>
        </w:tc>
      </w:tr>
      <w:tr w:rsidR="00053358" w:rsidRPr="00010DF0" w14:paraId="24169D1A" w14:textId="77777777" w:rsidTr="00053358">
        <w:trPr>
          <w:trHeight w:val="289"/>
        </w:trPr>
        <w:tc>
          <w:tcPr>
            <w:tcW w:w="347" w:type="pct"/>
            <w:tcBorders>
              <w:top w:val="nil"/>
              <w:bottom w:val="nil"/>
            </w:tcBorders>
            <w:shd w:val="clear" w:color="auto" w:fill="auto"/>
            <w:tcMar>
              <w:bottom w:w="113" w:type="dxa"/>
            </w:tcMar>
          </w:tcPr>
          <w:p w14:paraId="3F04BDAA" w14:textId="077C6223" w:rsidR="00053358" w:rsidRPr="00010DF0" w:rsidRDefault="00053358"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33ECF242" w14:textId="32917B68" w:rsidR="00053358" w:rsidRPr="00053358" w:rsidRDefault="00053358" w:rsidP="000533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53358">
              <w:rPr>
                <w:rFonts w:cs="Arial"/>
                <w:szCs w:val="24"/>
              </w:rPr>
              <w:t>rozpočtové změny dle přílohy č. 04 tohoto usnesení</w:t>
            </w:r>
          </w:p>
        </w:tc>
      </w:tr>
      <w:tr w:rsidR="00053358" w:rsidRPr="00010DF0" w14:paraId="035BFDB1" w14:textId="77777777" w:rsidTr="00053358">
        <w:trPr>
          <w:trHeight w:val="289"/>
        </w:trPr>
        <w:tc>
          <w:tcPr>
            <w:tcW w:w="347" w:type="pct"/>
            <w:tcBorders>
              <w:top w:val="nil"/>
              <w:bottom w:val="nil"/>
            </w:tcBorders>
            <w:shd w:val="clear" w:color="auto" w:fill="auto"/>
            <w:tcMar>
              <w:bottom w:w="113" w:type="dxa"/>
            </w:tcMar>
          </w:tcPr>
          <w:p w14:paraId="1295C118" w14:textId="12381914" w:rsidR="00053358" w:rsidRPr="00010DF0" w:rsidRDefault="00053358"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161D769C" w14:textId="3D41B5AD" w:rsidR="00053358" w:rsidRPr="00053358" w:rsidRDefault="00053358" w:rsidP="000533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53358">
              <w:rPr>
                <w:rFonts w:cs="Arial"/>
                <w:szCs w:val="24"/>
              </w:rPr>
              <w:t>předložit rozpočtové změny dle bodu 9 tohoto usnesení na zasedání Zastupitelstva Olomouckého kraje na vědomí</w:t>
            </w:r>
          </w:p>
        </w:tc>
      </w:tr>
      <w:tr w:rsidR="00053358" w:rsidRPr="00010DF0" w14:paraId="77AB574C" w14:textId="77777777" w:rsidTr="00053358">
        <w:trPr>
          <w:trHeight w:val="289"/>
        </w:trPr>
        <w:tc>
          <w:tcPr>
            <w:tcW w:w="5000" w:type="pct"/>
            <w:gridSpan w:val="3"/>
            <w:tcBorders>
              <w:top w:val="nil"/>
              <w:bottom w:val="nil"/>
            </w:tcBorders>
            <w:shd w:val="clear" w:color="auto" w:fill="auto"/>
            <w:tcMar>
              <w:bottom w:w="113" w:type="dxa"/>
            </w:tcMar>
          </w:tcPr>
          <w:p w14:paraId="7F7B5E22" w14:textId="77777777" w:rsidR="00053358" w:rsidRDefault="00053358" w:rsidP="00053358">
            <w:r>
              <w:t>Odpovídá: Ing. Josef Suchánek, hejtman Olomouckého kraje</w:t>
            </w:r>
          </w:p>
          <w:p w14:paraId="1F975D45" w14:textId="77777777" w:rsidR="00053358" w:rsidRDefault="00053358" w:rsidP="00053358">
            <w:r>
              <w:t>Realizuje: Mgr. Olga Fidrová, MBA, vedoucí odboru ekonomického</w:t>
            </w:r>
          </w:p>
          <w:p w14:paraId="321F5923" w14:textId="0CE1EE85" w:rsidR="00053358" w:rsidRPr="00053358" w:rsidRDefault="00053358" w:rsidP="00053358">
            <w:r>
              <w:t>Termín: ZOK 16. 9. 2024</w:t>
            </w:r>
          </w:p>
        </w:tc>
      </w:tr>
      <w:tr w:rsidR="00053358" w:rsidRPr="00010DF0" w14:paraId="1560E5A5" w14:textId="77777777" w:rsidTr="00053358">
        <w:trPr>
          <w:trHeight w:val="289"/>
        </w:trPr>
        <w:tc>
          <w:tcPr>
            <w:tcW w:w="347" w:type="pct"/>
            <w:tcBorders>
              <w:top w:val="nil"/>
              <w:bottom w:val="nil"/>
            </w:tcBorders>
            <w:shd w:val="clear" w:color="auto" w:fill="auto"/>
            <w:tcMar>
              <w:bottom w:w="113" w:type="dxa"/>
            </w:tcMar>
          </w:tcPr>
          <w:p w14:paraId="7B20198F" w14:textId="050EF703" w:rsidR="00053358" w:rsidRPr="00010DF0" w:rsidRDefault="00053358" w:rsidP="006654A1">
            <w:pPr>
              <w:pStyle w:val="nadpis2"/>
              <w:rPr>
                <w:sz w:val="24"/>
                <w:szCs w:val="24"/>
              </w:rPr>
            </w:pPr>
            <w:r>
              <w:rPr>
                <w:sz w:val="24"/>
                <w:szCs w:val="24"/>
              </w:rPr>
              <w:lastRenderedPageBreak/>
              <w:t>11.</w:t>
            </w:r>
          </w:p>
        </w:tc>
        <w:tc>
          <w:tcPr>
            <w:tcW w:w="4653" w:type="pct"/>
            <w:gridSpan w:val="2"/>
            <w:tcBorders>
              <w:top w:val="nil"/>
              <w:bottom w:val="nil"/>
            </w:tcBorders>
            <w:shd w:val="clear" w:color="auto" w:fill="auto"/>
            <w:tcMar>
              <w:bottom w:w="113" w:type="dxa"/>
            </w:tcMar>
          </w:tcPr>
          <w:p w14:paraId="19816DE0" w14:textId="25445954" w:rsidR="00053358" w:rsidRPr="00053358" w:rsidRDefault="00053358" w:rsidP="000533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53358">
              <w:rPr>
                <w:rFonts w:cs="Arial"/>
                <w:szCs w:val="24"/>
              </w:rPr>
              <w:t>vzít na vědomí rozpočtové změny dle bodu 9 tohoto usnesení</w:t>
            </w:r>
          </w:p>
        </w:tc>
      </w:tr>
      <w:tr w:rsidR="00DF154E" w:rsidRPr="00010DF0" w14:paraId="161C2907" w14:textId="77777777" w:rsidTr="00053358">
        <w:tc>
          <w:tcPr>
            <w:tcW w:w="5000" w:type="pct"/>
            <w:gridSpan w:val="3"/>
            <w:tcBorders>
              <w:top w:val="nil"/>
              <w:bottom w:val="nil"/>
            </w:tcBorders>
            <w:shd w:val="clear" w:color="auto" w:fill="auto"/>
          </w:tcPr>
          <w:p w14:paraId="7F3E5A53" w14:textId="77777777" w:rsidR="00DF154E" w:rsidRPr="00010DF0" w:rsidRDefault="00DF154E" w:rsidP="006654A1">
            <w:pPr>
              <w:pStyle w:val="nadpis2"/>
              <w:rPr>
                <w:sz w:val="24"/>
                <w:szCs w:val="24"/>
              </w:rPr>
            </w:pPr>
          </w:p>
        </w:tc>
      </w:tr>
      <w:tr w:rsidR="00DF154E" w:rsidRPr="00010DF0" w14:paraId="7A19E16C" w14:textId="77777777" w:rsidTr="00053358">
        <w:tc>
          <w:tcPr>
            <w:tcW w:w="964" w:type="pct"/>
            <w:gridSpan w:val="2"/>
            <w:tcBorders>
              <w:top w:val="nil"/>
              <w:bottom w:val="nil"/>
            </w:tcBorders>
            <w:shd w:val="clear" w:color="auto" w:fill="auto"/>
          </w:tcPr>
          <w:p w14:paraId="515EA338"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6A88598" w14:textId="4A23A044" w:rsidR="00DF154E" w:rsidRPr="00010DF0" w:rsidRDefault="00053358" w:rsidP="006654A1">
            <w:pPr>
              <w:pStyle w:val="nadpis2"/>
              <w:rPr>
                <w:sz w:val="24"/>
                <w:szCs w:val="24"/>
              </w:rPr>
            </w:pPr>
            <w:r>
              <w:rPr>
                <w:sz w:val="24"/>
                <w:szCs w:val="24"/>
              </w:rPr>
              <w:t>Mgr. Dalibor Horák, 2. náměstek hejtmana</w:t>
            </w:r>
          </w:p>
        </w:tc>
      </w:tr>
      <w:tr w:rsidR="00DF154E" w:rsidRPr="00010DF0" w14:paraId="57FA20E1" w14:textId="77777777" w:rsidTr="00053358">
        <w:tc>
          <w:tcPr>
            <w:tcW w:w="964" w:type="pct"/>
            <w:gridSpan w:val="2"/>
            <w:tcBorders>
              <w:top w:val="nil"/>
            </w:tcBorders>
            <w:shd w:val="clear" w:color="auto" w:fill="auto"/>
          </w:tcPr>
          <w:p w14:paraId="4DE9D7D5"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F09D9ED" w14:textId="53C825BF" w:rsidR="00DF154E" w:rsidRPr="00010DF0" w:rsidRDefault="00053358" w:rsidP="006654A1">
            <w:pPr>
              <w:pStyle w:val="nadpis2"/>
              <w:rPr>
                <w:sz w:val="24"/>
                <w:szCs w:val="24"/>
              </w:rPr>
            </w:pPr>
            <w:r>
              <w:rPr>
                <w:sz w:val="24"/>
                <w:szCs w:val="24"/>
              </w:rPr>
              <w:t>12.5.</w:t>
            </w:r>
          </w:p>
        </w:tc>
      </w:tr>
    </w:tbl>
    <w:p w14:paraId="7E553E11"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74406C3D" w14:textId="77777777" w:rsidTr="008708D2">
        <w:tc>
          <w:tcPr>
            <w:tcW w:w="964" w:type="pct"/>
            <w:gridSpan w:val="2"/>
            <w:tcBorders>
              <w:bottom w:val="nil"/>
            </w:tcBorders>
          </w:tcPr>
          <w:p w14:paraId="26D4396C" w14:textId="15F715F0" w:rsidR="00DF154E" w:rsidRPr="007175CF" w:rsidRDefault="008708D2" w:rsidP="006654A1">
            <w:pPr>
              <w:pStyle w:val="Radanzevusnesen"/>
              <w:rPr>
                <w:b/>
                <w:bCs w:val="0"/>
              </w:rPr>
            </w:pPr>
            <w:r>
              <w:rPr>
                <w:b/>
                <w:bCs w:val="0"/>
              </w:rPr>
              <w:t>UR/116/55/2024</w:t>
            </w:r>
          </w:p>
        </w:tc>
        <w:tc>
          <w:tcPr>
            <w:tcW w:w="4036" w:type="pct"/>
            <w:tcBorders>
              <w:bottom w:val="nil"/>
            </w:tcBorders>
          </w:tcPr>
          <w:p w14:paraId="36ABB4B6" w14:textId="431154BB" w:rsidR="00DF154E" w:rsidRPr="007175CF" w:rsidRDefault="008708D2" w:rsidP="006654A1">
            <w:pPr>
              <w:pStyle w:val="Radanzevusnesen"/>
              <w:ind w:left="0" w:firstLine="0"/>
              <w:rPr>
                <w:b/>
                <w:bCs w:val="0"/>
              </w:rPr>
            </w:pPr>
            <w:r>
              <w:rPr>
                <w:b/>
                <w:bCs w:val="0"/>
              </w:rPr>
              <w:t xml:space="preserve">Žádosti o poskytnutí individuální dotace v oblasti sociální </w:t>
            </w:r>
          </w:p>
        </w:tc>
      </w:tr>
      <w:tr w:rsidR="00DF154E" w:rsidRPr="00010DF0" w14:paraId="24A68EC8" w14:textId="77777777" w:rsidTr="008708D2">
        <w:trPr>
          <w:trHeight w:val="289"/>
        </w:trPr>
        <w:tc>
          <w:tcPr>
            <w:tcW w:w="5000" w:type="pct"/>
            <w:gridSpan w:val="3"/>
            <w:tcBorders>
              <w:top w:val="nil"/>
              <w:bottom w:val="nil"/>
            </w:tcBorders>
            <w:shd w:val="clear" w:color="auto" w:fill="auto"/>
            <w:hideMark/>
          </w:tcPr>
          <w:p w14:paraId="668558A5" w14:textId="0AEC5AC9" w:rsidR="00DF154E" w:rsidRPr="007175CF" w:rsidRDefault="008708D2" w:rsidP="006654A1">
            <w:pPr>
              <w:pStyle w:val="Zkladntext"/>
              <w:rPr>
                <w:b w:val="0"/>
                <w:bCs/>
              </w:rPr>
            </w:pPr>
            <w:r>
              <w:rPr>
                <w:b w:val="0"/>
                <w:bCs/>
              </w:rPr>
              <w:t>Rada Olomouckého kraje po projednání:</w:t>
            </w:r>
          </w:p>
        </w:tc>
      </w:tr>
      <w:tr w:rsidR="00DF154E" w:rsidRPr="00010DF0" w14:paraId="4466BE9E" w14:textId="77777777" w:rsidTr="008708D2">
        <w:trPr>
          <w:trHeight w:val="289"/>
        </w:trPr>
        <w:tc>
          <w:tcPr>
            <w:tcW w:w="347" w:type="pct"/>
            <w:tcBorders>
              <w:top w:val="nil"/>
              <w:bottom w:val="nil"/>
            </w:tcBorders>
            <w:shd w:val="clear" w:color="auto" w:fill="auto"/>
            <w:tcMar>
              <w:bottom w:w="113" w:type="dxa"/>
            </w:tcMar>
            <w:hideMark/>
          </w:tcPr>
          <w:p w14:paraId="24C04428" w14:textId="4B1254AD" w:rsidR="00DF154E" w:rsidRPr="00010DF0" w:rsidRDefault="008708D2"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F038087" w14:textId="527F7A77" w:rsidR="00DF154E" w:rsidRPr="008708D2" w:rsidRDefault="008708D2" w:rsidP="008708D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708D2">
              <w:rPr>
                <w:rFonts w:cs="Arial"/>
                <w:szCs w:val="24"/>
              </w:rPr>
              <w:t>udělení výjimky ze Zásad pro poskytování finanční podpory z rozpočtu Olomouckého kraje pro žadatele Společnost pro ranou péči, pobočka pro rodinu Olomouc, U botanické zahrady 828/4, Olomouc, PSČ 779 00, IČO: 08243867, DIČ: CZ08243867, ve výši 1 000 000 Kč, na projekt „Podpora rodin s dětmi s postižením z Ukrajiny ve věku 0 – 18 let“</w:t>
            </w:r>
          </w:p>
        </w:tc>
      </w:tr>
      <w:tr w:rsidR="008708D2" w:rsidRPr="00010DF0" w14:paraId="3A1E5E8A" w14:textId="77777777" w:rsidTr="008708D2">
        <w:trPr>
          <w:trHeight w:val="289"/>
        </w:trPr>
        <w:tc>
          <w:tcPr>
            <w:tcW w:w="347" w:type="pct"/>
            <w:tcBorders>
              <w:top w:val="nil"/>
              <w:bottom w:val="nil"/>
            </w:tcBorders>
            <w:shd w:val="clear" w:color="auto" w:fill="auto"/>
            <w:tcMar>
              <w:bottom w:w="113" w:type="dxa"/>
            </w:tcMar>
          </w:tcPr>
          <w:p w14:paraId="332A4623" w14:textId="7F8A155F" w:rsidR="008708D2" w:rsidRPr="00010DF0" w:rsidRDefault="008708D2"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7D17910" w14:textId="036D1F2E" w:rsidR="008708D2" w:rsidRPr="008708D2" w:rsidRDefault="008708D2" w:rsidP="008708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708D2">
              <w:rPr>
                <w:rFonts w:cs="Arial"/>
                <w:szCs w:val="24"/>
              </w:rPr>
              <w:t>o poskytnutí investiční dotace z rozpočtu Olomouckého kraje žadatele město Hanušovice, Hlavní 92, Hanušovice, PSČ: 788 33, IČO: 00302546, DIČ: CZ00302546, ve výši 300 000 Kč, na projekt „SENIORSKÉ BYDLENÍ HANUŠOVICE – projektová dokumentace“</w:t>
            </w:r>
          </w:p>
        </w:tc>
      </w:tr>
      <w:tr w:rsidR="008708D2" w:rsidRPr="00010DF0" w14:paraId="5BBBAFFD" w14:textId="77777777" w:rsidTr="008708D2">
        <w:trPr>
          <w:trHeight w:val="289"/>
        </w:trPr>
        <w:tc>
          <w:tcPr>
            <w:tcW w:w="347" w:type="pct"/>
            <w:tcBorders>
              <w:top w:val="nil"/>
              <w:bottom w:val="nil"/>
            </w:tcBorders>
            <w:shd w:val="clear" w:color="auto" w:fill="auto"/>
            <w:tcMar>
              <w:bottom w:w="113" w:type="dxa"/>
            </w:tcMar>
          </w:tcPr>
          <w:p w14:paraId="3A1D9432" w14:textId="0C51EC0D" w:rsidR="008708D2" w:rsidRPr="00010DF0" w:rsidRDefault="008708D2"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BCB279F" w14:textId="1D655783" w:rsidR="008708D2" w:rsidRPr="008708D2" w:rsidRDefault="008708D2" w:rsidP="008708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708D2">
              <w:rPr>
                <w:rFonts w:cs="Arial"/>
                <w:szCs w:val="24"/>
              </w:rPr>
              <w:t>o poskytnutí neinvestiční dotace z rozpočtu Olomouckého kraje žadatele Společnost pro ranou péči, pobočka pro rodinu Olomouc, U botanické zahrady 828/4, Olomouc, PSČ 779 00, IČO: 08243867, DIČ: CZ08243867, ve výši 1 000 000 Kč, na projekt „Podpora rodin s dětmi s postižením z Ukrajiny ve věku 0 – 18 let“</w:t>
            </w:r>
          </w:p>
        </w:tc>
      </w:tr>
      <w:tr w:rsidR="008708D2" w:rsidRPr="00010DF0" w14:paraId="256CF8B6" w14:textId="77777777" w:rsidTr="008708D2">
        <w:trPr>
          <w:trHeight w:val="289"/>
        </w:trPr>
        <w:tc>
          <w:tcPr>
            <w:tcW w:w="347" w:type="pct"/>
            <w:tcBorders>
              <w:top w:val="nil"/>
              <w:bottom w:val="nil"/>
            </w:tcBorders>
            <w:shd w:val="clear" w:color="auto" w:fill="auto"/>
            <w:tcMar>
              <w:bottom w:w="113" w:type="dxa"/>
            </w:tcMar>
          </w:tcPr>
          <w:p w14:paraId="4A5B63B6" w14:textId="53DAF203" w:rsidR="008708D2" w:rsidRPr="00010DF0" w:rsidRDefault="008708D2"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F0D1F0D" w14:textId="6C14009D" w:rsidR="008708D2" w:rsidRPr="008708D2" w:rsidRDefault="008708D2" w:rsidP="008708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708D2">
              <w:rPr>
                <w:rFonts w:cs="Arial"/>
                <w:szCs w:val="24"/>
              </w:rPr>
              <w:t>o poskytnutí investiční dotace z rozpočtu Olomouckého kraje žadatele Charita Olomouc, Wurmova 588/5, PSČ: 779 00 Olomouc, IČO: 44936427, DIČ: CZ44936427, ve výši 1 000 000 Kč, na projekt „Výdejna potravinové a další materiální pomoci“</w:t>
            </w:r>
          </w:p>
        </w:tc>
      </w:tr>
      <w:tr w:rsidR="008708D2" w:rsidRPr="00010DF0" w14:paraId="6B3B7B91" w14:textId="77777777" w:rsidTr="008708D2">
        <w:trPr>
          <w:trHeight w:val="289"/>
        </w:trPr>
        <w:tc>
          <w:tcPr>
            <w:tcW w:w="347" w:type="pct"/>
            <w:tcBorders>
              <w:top w:val="nil"/>
              <w:bottom w:val="nil"/>
            </w:tcBorders>
            <w:shd w:val="clear" w:color="auto" w:fill="auto"/>
            <w:tcMar>
              <w:bottom w:w="113" w:type="dxa"/>
            </w:tcMar>
          </w:tcPr>
          <w:p w14:paraId="608E206D" w14:textId="56686C69" w:rsidR="008708D2" w:rsidRPr="00010DF0" w:rsidRDefault="008708D2"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77EEC49" w14:textId="71AA0A9E" w:rsidR="008708D2" w:rsidRPr="008708D2" w:rsidRDefault="008708D2" w:rsidP="008708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708D2">
              <w:rPr>
                <w:rFonts w:cs="Arial"/>
                <w:szCs w:val="24"/>
              </w:rPr>
              <w:t>o poskytnutí investiční dotace z rozpočtu Olomouckého kraje žadatele město Šternberk, Horní náměstí 78/16, Šternberk, PSČ: 785 01, IČO: 00299529, DIČ: CZ00299529, ve výši 230 000 Kč, na projekt „Dobíjecí coolny pro seniory“</w:t>
            </w:r>
          </w:p>
        </w:tc>
      </w:tr>
      <w:tr w:rsidR="008708D2" w:rsidRPr="00010DF0" w14:paraId="223B5DF1" w14:textId="77777777" w:rsidTr="008708D2">
        <w:trPr>
          <w:trHeight w:val="289"/>
        </w:trPr>
        <w:tc>
          <w:tcPr>
            <w:tcW w:w="347" w:type="pct"/>
            <w:tcBorders>
              <w:top w:val="nil"/>
              <w:bottom w:val="nil"/>
            </w:tcBorders>
            <w:shd w:val="clear" w:color="auto" w:fill="auto"/>
            <w:tcMar>
              <w:bottom w:w="113" w:type="dxa"/>
            </w:tcMar>
          </w:tcPr>
          <w:p w14:paraId="64005BB7" w14:textId="23664902" w:rsidR="008708D2" w:rsidRPr="00010DF0" w:rsidRDefault="008708D2"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CCB6700" w14:textId="2D405F64" w:rsidR="008708D2" w:rsidRPr="008708D2" w:rsidRDefault="008708D2" w:rsidP="008708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708D2">
              <w:rPr>
                <w:rFonts w:cs="Arial"/>
                <w:szCs w:val="24"/>
              </w:rPr>
              <w:t>o poskytnutí neinvestiční dotace z rozpočtu Olomouckého kraje žadatele Charita Olomouc, Wurmova 588/5, PSČ: 779 00 Olomouc, IČO: 44936427, DIČ: CZ44936427 ve výši 990 240 Kč, na projekt „Pilotní provoz tísňové péče a komunitního dispečinku pro seniory“</w:t>
            </w:r>
          </w:p>
        </w:tc>
      </w:tr>
      <w:tr w:rsidR="008708D2" w:rsidRPr="00010DF0" w14:paraId="4DBC5382" w14:textId="77777777" w:rsidTr="008708D2">
        <w:trPr>
          <w:trHeight w:val="289"/>
        </w:trPr>
        <w:tc>
          <w:tcPr>
            <w:tcW w:w="347" w:type="pct"/>
            <w:tcBorders>
              <w:top w:val="nil"/>
              <w:bottom w:val="nil"/>
            </w:tcBorders>
            <w:shd w:val="clear" w:color="auto" w:fill="auto"/>
            <w:tcMar>
              <w:bottom w:w="113" w:type="dxa"/>
            </w:tcMar>
          </w:tcPr>
          <w:p w14:paraId="5A8FB29A" w14:textId="199849A9" w:rsidR="008708D2" w:rsidRPr="00010DF0" w:rsidRDefault="008708D2"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5C3A5CB" w14:textId="23C1C444" w:rsidR="008708D2" w:rsidRPr="008708D2" w:rsidRDefault="008708D2" w:rsidP="008708D2">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8708D2">
              <w:rPr>
                <w:rFonts w:cs="Arial"/>
                <w:szCs w:val="24"/>
              </w:rPr>
              <w:t>o poskytnutí neinvestiční dotace z rozpočtu Olomouckého kraje žadatele Linka bezpečí, z.s., Ústavní 95, 181 00 Praha, IČO: 61383198, ve výši 50 000 Kč, na projekt „Linka bezpečí pro děti a mládež Olomouckého kraje“ s odůvodním že, jde o sociální službu dle § 55 zákona č. 108/2006 Sb., o sociálních službách, ve znění pozdějších předpisů, jejíž financování je v Olomouckém kraji řešeno výlučně prostřednictvím Programu finanční podpory poskytování sociálních služeb v Olomouckém kraji</w:t>
            </w:r>
          </w:p>
        </w:tc>
      </w:tr>
      <w:tr w:rsidR="008708D2" w:rsidRPr="00010DF0" w14:paraId="64326ACC" w14:textId="77777777" w:rsidTr="008708D2">
        <w:trPr>
          <w:trHeight w:val="289"/>
        </w:trPr>
        <w:tc>
          <w:tcPr>
            <w:tcW w:w="347" w:type="pct"/>
            <w:tcBorders>
              <w:top w:val="nil"/>
              <w:bottom w:val="nil"/>
            </w:tcBorders>
            <w:shd w:val="clear" w:color="auto" w:fill="auto"/>
            <w:tcMar>
              <w:bottom w:w="113" w:type="dxa"/>
            </w:tcMar>
          </w:tcPr>
          <w:p w14:paraId="4CDC783E" w14:textId="5B932B6F" w:rsidR="008708D2" w:rsidRPr="00010DF0" w:rsidRDefault="008708D2"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40FDD072" w14:textId="10E662EB" w:rsidR="008708D2" w:rsidRPr="008708D2" w:rsidRDefault="008708D2" w:rsidP="008708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708D2">
              <w:rPr>
                <w:rFonts w:cs="Arial"/>
                <w:szCs w:val="24"/>
              </w:rPr>
              <w:t>s poskytnutím neinvestiční dotace z rozpočtu Olomouckého kraje žadatele Potravinová banka v Olomouckém kraji z.s., Řepčínská 2/39, Olomouc, PSČ: 779 00, IČO: 04463528, ve výši 3 000 000 Kč, na projekt „Projekt výdejen materiální pomoci v Olomouckém kraji“</w:t>
            </w:r>
          </w:p>
        </w:tc>
      </w:tr>
      <w:tr w:rsidR="008708D2" w:rsidRPr="00010DF0" w14:paraId="28C5F884" w14:textId="77777777" w:rsidTr="008708D2">
        <w:trPr>
          <w:trHeight w:val="289"/>
        </w:trPr>
        <w:tc>
          <w:tcPr>
            <w:tcW w:w="347" w:type="pct"/>
            <w:tcBorders>
              <w:top w:val="nil"/>
              <w:bottom w:val="nil"/>
            </w:tcBorders>
            <w:shd w:val="clear" w:color="auto" w:fill="auto"/>
            <w:tcMar>
              <w:bottom w:w="113" w:type="dxa"/>
            </w:tcMar>
          </w:tcPr>
          <w:p w14:paraId="7D37F596" w14:textId="716D9DF2" w:rsidR="008708D2" w:rsidRPr="00010DF0" w:rsidRDefault="008708D2" w:rsidP="006654A1">
            <w:pPr>
              <w:pStyle w:val="nadpis2"/>
              <w:rPr>
                <w:sz w:val="24"/>
                <w:szCs w:val="24"/>
              </w:rPr>
            </w:pPr>
            <w:r>
              <w:rPr>
                <w:sz w:val="24"/>
                <w:szCs w:val="24"/>
              </w:rPr>
              <w:lastRenderedPageBreak/>
              <w:t>9.</w:t>
            </w:r>
          </w:p>
        </w:tc>
        <w:tc>
          <w:tcPr>
            <w:tcW w:w="4653" w:type="pct"/>
            <w:gridSpan w:val="2"/>
            <w:tcBorders>
              <w:top w:val="nil"/>
              <w:bottom w:val="nil"/>
            </w:tcBorders>
            <w:shd w:val="clear" w:color="auto" w:fill="auto"/>
            <w:tcMar>
              <w:bottom w:w="113" w:type="dxa"/>
            </w:tcMar>
          </w:tcPr>
          <w:p w14:paraId="66D587C2" w14:textId="3FA45147" w:rsidR="008708D2" w:rsidRPr="008708D2" w:rsidRDefault="008708D2" w:rsidP="008708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708D2">
              <w:rPr>
                <w:rFonts w:cs="Arial"/>
                <w:szCs w:val="24"/>
              </w:rPr>
              <w:t>s nevyhověním žádosti o poskytnutí investiční dotace z rozpočtu Olomouckého kraje příjemci město Šumperk, nám. Míru 364/1, Šumperk, PSČ: 787 01, IČO: 00303461, DIČ: CZ00303461, ve výši 10 000 000 Kč, na projekt „Bytový dům pro handicapované Temenická 109, Šumperk“</w:t>
            </w:r>
          </w:p>
        </w:tc>
      </w:tr>
      <w:tr w:rsidR="008708D2" w:rsidRPr="00010DF0" w14:paraId="23CA5B6E" w14:textId="77777777" w:rsidTr="008708D2">
        <w:trPr>
          <w:trHeight w:val="289"/>
        </w:trPr>
        <w:tc>
          <w:tcPr>
            <w:tcW w:w="347" w:type="pct"/>
            <w:tcBorders>
              <w:top w:val="nil"/>
              <w:bottom w:val="nil"/>
            </w:tcBorders>
            <w:shd w:val="clear" w:color="auto" w:fill="auto"/>
            <w:tcMar>
              <w:bottom w:w="113" w:type="dxa"/>
            </w:tcMar>
          </w:tcPr>
          <w:p w14:paraId="4DDBAE07" w14:textId="1DCED61B" w:rsidR="008708D2" w:rsidRPr="00010DF0" w:rsidRDefault="008708D2"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7FB026B8" w14:textId="71EA9794" w:rsidR="008708D2" w:rsidRPr="008708D2" w:rsidRDefault="008708D2" w:rsidP="008708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708D2">
              <w:rPr>
                <w:rFonts w:cs="Arial"/>
                <w:szCs w:val="24"/>
              </w:rPr>
              <w:t>o uzavření veřejnoprávních smluv o poskytnutí dotace z rozpočtu Olomouckého kraje s příjemci dle bodu 2–6 usnesení, ve znění veřejnoprávních smluv uvedených v příloze č. 01–04 a 06 tohoto usnesení, dle vzorových veřejnoprávních smluv schválených usnesením Zastupitelstva Olomouckého kraje UZ/17/5/2023 ze dne 11. 12. 2023</w:t>
            </w:r>
          </w:p>
        </w:tc>
      </w:tr>
      <w:tr w:rsidR="008708D2" w:rsidRPr="00010DF0" w14:paraId="3A7B01A1" w14:textId="77777777" w:rsidTr="008708D2">
        <w:trPr>
          <w:trHeight w:val="289"/>
        </w:trPr>
        <w:tc>
          <w:tcPr>
            <w:tcW w:w="347" w:type="pct"/>
            <w:tcBorders>
              <w:top w:val="nil"/>
              <w:bottom w:val="nil"/>
            </w:tcBorders>
            <w:shd w:val="clear" w:color="auto" w:fill="auto"/>
            <w:tcMar>
              <w:bottom w:w="113" w:type="dxa"/>
            </w:tcMar>
          </w:tcPr>
          <w:p w14:paraId="252244BC" w14:textId="4FC60C7D" w:rsidR="008708D2" w:rsidRPr="00010DF0" w:rsidRDefault="008708D2" w:rsidP="006654A1">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2EB3957F" w14:textId="2A38A7AE" w:rsidR="008708D2" w:rsidRPr="008708D2" w:rsidRDefault="008708D2" w:rsidP="008708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708D2">
              <w:rPr>
                <w:rFonts w:cs="Arial"/>
                <w:szCs w:val="24"/>
              </w:rPr>
              <w:t>s uzavřením veřejnoprávní smlouvy o poskytnutí dotace z rozpočtu Olomouckého kraje s příjemcem dle bodu 8 usnesení, ve znění veřejnoprávní smlouvy uvedené v příloze č. 05 tohoto usnesení, dle vzorových veřejnoprávních smluv schválených usnesením Zastupitelova Olomouckého kraje č. UZ/17/5/2023 ze dne 11. 12. 2023</w:t>
            </w:r>
          </w:p>
        </w:tc>
      </w:tr>
      <w:tr w:rsidR="008708D2" w:rsidRPr="00010DF0" w14:paraId="0597F6D6" w14:textId="77777777" w:rsidTr="008708D2">
        <w:trPr>
          <w:trHeight w:val="289"/>
        </w:trPr>
        <w:tc>
          <w:tcPr>
            <w:tcW w:w="347" w:type="pct"/>
            <w:tcBorders>
              <w:top w:val="nil"/>
              <w:bottom w:val="nil"/>
            </w:tcBorders>
            <w:shd w:val="clear" w:color="auto" w:fill="auto"/>
            <w:tcMar>
              <w:bottom w:w="113" w:type="dxa"/>
            </w:tcMar>
          </w:tcPr>
          <w:p w14:paraId="1BFA44D3" w14:textId="5A859760" w:rsidR="008708D2" w:rsidRPr="00010DF0" w:rsidRDefault="008708D2" w:rsidP="006654A1">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6B2F0321" w14:textId="372A6596" w:rsidR="008708D2" w:rsidRPr="008708D2" w:rsidRDefault="008708D2" w:rsidP="008708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08D2">
              <w:rPr>
                <w:rFonts w:cs="Arial"/>
                <w:szCs w:val="24"/>
              </w:rPr>
              <w:t>předložit materiál dle bodu 8, 9 a 11 usnesení k projednání Zastupitelstvu Olomouckého kraje</w:t>
            </w:r>
          </w:p>
        </w:tc>
      </w:tr>
      <w:tr w:rsidR="008708D2" w:rsidRPr="00010DF0" w14:paraId="1B4603FC" w14:textId="77777777" w:rsidTr="008708D2">
        <w:trPr>
          <w:trHeight w:val="289"/>
        </w:trPr>
        <w:tc>
          <w:tcPr>
            <w:tcW w:w="5000" w:type="pct"/>
            <w:gridSpan w:val="3"/>
            <w:tcBorders>
              <w:top w:val="nil"/>
              <w:bottom w:val="nil"/>
            </w:tcBorders>
            <w:shd w:val="clear" w:color="auto" w:fill="auto"/>
            <w:tcMar>
              <w:bottom w:w="113" w:type="dxa"/>
            </w:tcMar>
          </w:tcPr>
          <w:p w14:paraId="0421FAEE" w14:textId="77777777" w:rsidR="008708D2" w:rsidRDefault="008708D2" w:rsidP="008708D2">
            <w:r>
              <w:t>Odpovídá: Mgr. Ivo Slavotínek, 1. náměstek hejtmana</w:t>
            </w:r>
          </w:p>
          <w:p w14:paraId="6FDEDCD3" w14:textId="77777777" w:rsidR="008708D2" w:rsidRDefault="008708D2" w:rsidP="008708D2">
            <w:r>
              <w:t>Realizuje: Mgr. Bc. Zbyněk Vočka, vedoucí odboru sociálních věcí</w:t>
            </w:r>
          </w:p>
          <w:p w14:paraId="3B6B37BC" w14:textId="53CA76A0" w:rsidR="008708D2" w:rsidRPr="008708D2" w:rsidRDefault="008708D2" w:rsidP="008708D2">
            <w:r>
              <w:t>Termín: ZOK 16. 9. 2024</w:t>
            </w:r>
          </w:p>
        </w:tc>
      </w:tr>
      <w:tr w:rsidR="008708D2" w:rsidRPr="00010DF0" w14:paraId="4D3AC3A9" w14:textId="77777777" w:rsidTr="008708D2">
        <w:trPr>
          <w:trHeight w:val="289"/>
        </w:trPr>
        <w:tc>
          <w:tcPr>
            <w:tcW w:w="347" w:type="pct"/>
            <w:tcBorders>
              <w:top w:val="nil"/>
              <w:bottom w:val="nil"/>
            </w:tcBorders>
            <w:shd w:val="clear" w:color="auto" w:fill="auto"/>
            <w:tcMar>
              <w:bottom w:w="113" w:type="dxa"/>
            </w:tcMar>
          </w:tcPr>
          <w:p w14:paraId="31E52E4F" w14:textId="7FAA670B" w:rsidR="008708D2" w:rsidRPr="00010DF0" w:rsidRDefault="008708D2" w:rsidP="006654A1">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402E59E0" w14:textId="5FE4F9DE" w:rsidR="008708D2" w:rsidRPr="008708D2" w:rsidRDefault="008708D2" w:rsidP="008708D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708D2">
              <w:rPr>
                <w:rFonts w:cs="Arial"/>
                <w:szCs w:val="24"/>
              </w:rPr>
              <w:t>rozpočtové změny v příloze č. 07 usnesení</w:t>
            </w:r>
          </w:p>
        </w:tc>
      </w:tr>
      <w:tr w:rsidR="008708D2" w:rsidRPr="00010DF0" w14:paraId="57895E00" w14:textId="77777777" w:rsidTr="008708D2">
        <w:trPr>
          <w:trHeight w:val="289"/>
        </w:trPr>
        <w:tc>
          <w:tcPr>
            <w:tcW w:w="347" w:type="pct"/>
            <w:tcBorders>
              <w:top w:val="nil"/>
              <w:bottom w:val="nil"/>
            </w:tcBorders>
            <w:shd w:val="clear" w:color="auto" w:fill="auto"/>
            <w:tcMar>
              <w:bottom w:w="113" w:type="dxa"/>
            </w:tcMar>
          </w:tcPr>
          <w:p w14:paraId="627109B4" w14:textId="6E5297C2" w:rsidR="008708D2" w:rsidRPr="00010DF0" w:rsidRDefault="008708D2" w:rsidP="006654A1">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258E1A08" w14:textId="22B87316" w:rsidR="008708D2" w:rsidRPr="008708D2" w:rsidRDefault="008708D2" w:rsidP="008708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08D2">
              <w:rPr>
                <w:rFonts w:cs="Arial"/>
                <w:szCs w:val="24"/>
              </w:rPr>
              <w:t>předložit materiál dle bodu 13 usnesení na zasedání Zastupitelstva Olomouckého kraje na vědomí</w:t>
            </w:r>
          </w:p>
        </w:tc>
      </w:tr>
      <w:tr w:rsidR="008708D2" w:rsidRPr="00010DF0" w14:paraId="40950997" w14:textId="77777777" w:rsidTr="008708D2">
        <w:trPr>
          <w:trHeight w:val="289"/>
        </w:trPr>
        <w:tc>
          <w:tcPr>
            <w:tcW w:w="5000" w:type="pct"/>
            <w:gridSpan w:val="3"/>
            <w:tcBorders>
              <w:top w:val="nil"/>
              <w:bottom w:val="nil"/>
            </w:tcBorders>
            <w:shd w:val="clear" w:color="auto" w:fill="auto"/>
            <w:tcMar>
              <w:bottom w:w="113" w:type="dxa"/>
            </w:tcMar>
          </w:tcPr>
          <w:p w14:paraId="1A7BD9EF" w14:textId="77777777" w:rsidR="008708D2" w:rsidRDefault="008708D2" w:rsidP="008708D2">
            <w:r>
              <w:t>Odpovídá: Ing. Josef Suchánek, hejtman Olomouckého kraje</w:t>
            </w:r>
          </w:p>
          <w:p w14:paraId="3A02C917" w14:textId="77777777" w:rsidR="008708D2" w:rsidRDefault="008708D2" w:rsidP="008708D2">
            <w:r>
              <w:t>Realizuje: Mgr. Olga Fidrová, MBA, vedoucí odboru ekonomického</w:t>
            </w:r>
          </w:p>
          <w:p w14:paraId="2BB7ADD8" w14:textId="17E952C5" w:rsidR="008708D2" w:rsidRPr="008708D2" w:rsidRDefault="008708D2" w:rsidP="008708D2">
            <w:r>
              <w:t>Termín: ZOK 16. 9. 2024</w:t>
            </w:r>
          </w:p>
        </w:tc>
      </w:tr>
      <w:tr w:rsidR="008708D2" w:rsidRPr="00010DF0" w14:paraId="410A04B9" w14:textId="77777777" w:rsidTr="008708D2">
        <w:trPr>
          <w:trHeight w:val="289"/>
        </w:trPr>
        <w:tc>
          <w:tcPr>
            <w:tcW w:w="347" w:type="pct"/>
            <w:tcBorders>
              <w:top w:val="nil"/>
              <w:bottom w:val="nil"/>
            </w:tcBorders>
            <w:shd w:val="clear" w:color="auto" w:fill="auto"/>
            <w:tcMar>
              <w:bottom w:w="113" w:type="dxa"/>
            </w:tcMar>
          </w:tcPr>
          <w:p w14:paraId="4BE80F93" w14:textId="1E16D3B2" w:rsidR="008708D2" w:rsidRPr="00010DF0" w:rsidRDefault="008708D2" w:rsidP="006654A1">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20AA519F" w14:textId="665BE5CB" w:rsidR="008708D2" w:rsidRPr="008708D2" w:rsidRDefault="008708D2" w:rsidP="008708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708D2">
              <w:rPr>
                <w:rFonts w:cs="Arial"/>
                <w:szCs w:val="24"/>
              </w:rPr>
              <w:t>rozhodnout o poskytnutí dotace z rozpočtu Olomouckého kraje příjemci na účel a ve výši dle bodu 8 usnesení, rozhodnout o nevyhovění žádosti o poskytnutí dotace dle bodu 9 usnesení, rozhodnout o uzavření veřejnoprávní smlouvy dle bodu 11 usnesení a zmocnit Radu Olomouckého kraje k uzavírání dodatků k veřejnoprávním smlouvám o poskytnutí individuální dotace v oblasti sociální týkajících se změny účelu dotace nebo změny uznatelných výdajů</w:t>
            </w:r>
          </w:p>
        </w:tc>
      </w:tr>
      <w:tr w:rsidR="008708D2" w:rsidRPr="00010DF0" w14:paraId="620A9566" w14:textId="77777777" w:rsidTr="008708D2">
        <w:trPr>
          <w:trHeight w:val="289"/>
        </w:trPr>
        <w:tc>
          <w:tcPr>
            <w:tcW w:w="347" w:type="pct"/>
            <w:tcBorders>
              <w:top w:val="nil"/>
              <w:bottom w:val="nil"/>
            </w:tcBorders>
            <w:shd w:val="clear" w:color="auto" w:fill="auto"/>
            <w:tcMar>
              <w:bottom w:w="113" w:type="dxa"/>
            </w:tcMar>
          </w:tcPr>
          <w:p w14:paraId="3863FD62" w14:textId="6E8B7935" w:rsidR="008708D2" w:rsidRPr="00010DF0" w:rsidRDefault="008708D2" w:rsidP="006654A1">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6EFC59B6" w14:textId="65CC9991" w:rsidR="008708D2" w:rsidRPr="008708D2" w:rsidRDefault="008708D2" w:rsidP="008708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708D2">
              <w:rPr>
                <w:rFonts w:cs="Arial"/>
                <w:szCs w:val="24"/>
              </w:rPr>
              <w:t>Zastupitelstvu Olomouckého kraje vzít na vědomí rozpočtové změny dle bodu 13 usnesení</w:t>
            </w:r>
          </w:p>
        </w:tc>
      </w:tr>
      <w:tr w:rsidR="00DF154E" w:rsidRPr="00010DF0" w14:paraId="341CB16B" w14:textId="77777777" w:rsidTr="008708D2">
        <w:tc>
          <w:tcPr>
            <w:tcW w:w="5000" w:type="pct"/>
            <w:gridSpan w:val="3"/>
            <w:tcBorders>
              <w:top w:val="nil"/>
              <w:bottom w:val="nil"/>
            </w:tcBorders>
            <w:shd w:val="clear" w:color="auto" w:fill="auto"/>
          </w:tcPr>
          <w:p w14:paraId="34AB8BBD" w14:textId="77777777" w:rsidR="00DF154E" w:rsidRPr="00010DF0" w:rsidRDefault="00DF154E" w:rsidP="006654A1">
            <w:pPr>
              <w:pStyle w:val="nadpis2"/>
              <w:rPr>
                <w:sz w:val="24"/>
                <w:szCs w:val="24"/>
              </w:rPr>
            </w:pPr>
          </w:p>
        </w:tc>
      </w:tr>
      <w:tr w:rsidR="00DF154E" w:rsidRPr="00010DF0" w14:paraId="1FC5551F" w14:textId="77777777" w:rsidTr="008708D2">
        <w:tc>
          <w:tcPr>
            <w:tcW w:w="964" w:type="pct"/>
            <w:gridSpan w:val="2"/>
            <w:tcBorders>
              <w:top w:val="nil"/>
              <w:bottom w:val="nil"/>
            </w:tcBorders>
            <w:shd w:val="clear" w:color="auto" w:fill="auto"/>
          </w:tcPr>
          <w:p w14:paraId="4BCF34F4"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72F61BC" w14:textId="752C32E1" w:rsidR="00DF154E" w:rsidRPr="00010DF0" w:rsidRDefault="008708D2" w:rsidP="006654A1">
            <w:pPr>
              <w:pStyle w:val="nadpis2"/>
              <w:rPr>
                <w:sz w:val="24"/>
                <w:szCs w:val="24"/>
              </w:rPr>
            </w:pPr>
            <w:r>
              <w:rPr>
                <w:sz w:val="24"/>
                <w:szCs w:val="24"/>
              </w:rPr>
              <w:t>Mgr. Ivo Slavotínek, 1. náměstek hejtmana</w:t>
            </w:r>
          </w:p>
        </w:tc>
      </w:tr>
      <w:tr w:rsidR="00DF154E" w:rsidRPr="00010DF0" w14:paraId="22DF1406" w14:textId="77777777" w:rsidTr="008708D2">
        <w:tc>
          <w:tcPr>
            <w:tcW w:w="964" w:type="pct"/>
            <w:gridSpan w:val="2"/>
            <w:tcBorders>
              <w:top w:val="nil"/>
            </w:tcBorders>
            <w:shd w:val="clear" w:color="auto" w:fill="auto"/>
          </w:tcPr>
          <w:p w14:paraId="705F4859"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267601E" w14:textId="3BA8CE76" w:rsidR="00DF154E" w:rsidRPr="00010DF0" w:rsidRDefault="008708D2" w:rsidP="006654A1">
            <w:pPr>
              <w:pStyle w:val="nadpis2"/>
              <w:rPr>
                <w:sz w:val="24"/>
                <w:szCs w:val="24"/>
              </w:rPr>
            </w:pPr>
            <w:r>
              <w:rPr>
                <w:sz w:val="24"/>
                <w:szCs w:val="24"/>
              </w:rPr>
              <w:t>13.1.</w:t>
            </w:r>
          </w:p>
        </w:tc>
      </w:tr>
    </w:tbl>
    <w:p w14:paraId="01A80BAA"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0D6DF791" w14:textId="77777777" w:rsidTr="00AD6034">
        <w:tc>
          <w:tcPr>
            <w:tcW w:w="964" w:type="pct"/>
            <w:gridSpan w:val="2"/>
            <w:tcBorders>
              <w:bottom w:val="nil"/>
            </w:tcBorders>
          </w:tcPr>
          <w:p w14:paraId="38927BF0" w14:textId="6C6D0387" w:rsidR="00DF154E" w:rsidRPr="007175CF" w:rsidRDefault="00AD6034" w:rsidP="006654A1">
            <w:pPr>
              <w:pStyle w:val="Radanzevusnesen"/>
              <w:rPr>
                <w:b/>
                <w:bCs w:val="0"/>
              </w:rPr>
            </w:pPr>
            <w:r>
              <w:rPr>
                <w:b/>
                <w:bCs w:val="0"/>
              </w:rPr>
              <w:t>UR/116/56/2024</w:t>
            </w:r>
          </w:p>
        </w:tc>
        <w:tc>
          <w:tcPr>
            <w:tcW w:w="4036" w:type="pct"/>
            <w:tcBorders>
              <w:bottom w:val="nil"/>
            </w:tcBorders>
          </w:tcPr>
          <w:p w14:paraId="66A97157" w14:textId="2D2D3553" w:rsidR="00DF154E" w:rsidRPr="007175CF" w:rsidRDefault="00AD6034" w:rsidP="006654A1">
            <w:pPr>
              <w:pStyle w:val="Radanzevusnesen"/>
              <w:ind w:left="0" w:firstLine="0"/>
              <w:rPr>
                <w:b/>
                <w:bCs w:val="0"/>
              </w:rPr>
            </w:pPr>
            <w:r>
              <w:rPr>
                <w:b/>
                <w:bCs w:val="0"/>
              </w:rPr>
              <w:t xml:space="preserve">Dotační program 08_04_Podpora infrastruktury sociálních služeb na území Olomouckého kraje II. – vyhodnocení </w:t>
            </w:r>
          </w:p>
        </w:tc>
      </w:tr>
      <w:tr w:rsidR="00DF154E" w:rsidRPr="00010DF0" w14:paraId="16D9CBFF" w14:textId="77777777" w:rsidTr="00AD6034">
        <w:trPr>
          <w:trHeight w:val="289"/>
        </w:trPr>
        <w:tc>
          <w:tcPr>
            <w:tcW w:w="5000" w:type="pct"/>
            <w:gridSpan w:val="3"/>
            <w:tcBorders>
              <w:top w:val="nil"/>
              <w:bottom w:val="nil"/>
            </w:tcBorders>
            <w:shd w:val="clear" w:color="auto" w:fill="auto"/>
            <w:hideMark/>
          </w:tcPr>
          <w:p w14:paraId="4EBF2ACD" w14:textId="3A637E8E" w:rsidR="00DF154E" w:rsidRPr="007175CF" w:rsidRDefault="00AD6034" w:rsidP="006654A1">
            <w:pPr>
              <w:pStyle w:val="Zkladntext"/>
              <w:rPr>
                <w:b w:val="0"/>
                <w:bCs/>
              </w:rPr>
            </w:pPr>
            <w:r>
              <w:rPr>
                <w:b w:val="0"/>
                <w:bCs/>
              </w:rPr>
              <w:t>Rada Olomouckého kraje po projednání:</w:t>
            </w:r>
          </w:p>
        </w:tc>
      </w:tr>
      <w:tr w:rsidR="00DF154E" w:rsidRPr="00010DF0" w14:paraId="46261AA8" w14:textId="77777777" w:rsidTr="00AD6034">
        <w:trPr>
          <w:trHeight w:val="289"/>
        </w:trPr>
        <w:tc>
          <w:tcPr>
            <w:tcW w:w="347" w:type="pct"/>
            <w:tcBorders>
              <w:top w:val="nil"/>
              <w:bottom w:val="nil"/>
            </w:tcBorders>
            <w:shd w:val="clear" w:color="auto" w:fill="auto"/>
            <w:tcMar>
              <w:bottom w:w="113" w:type="dxa"/>
            </w:tcMar>
            <w:hideMark/>
          </w:tcPr>
          <w:p w14:paraId="3C73C117" w14:textId="66801ABF" w:rsidR="00DF154E" w:rsidRPr="00010DF0" w:rsidRDefault="00AD6034"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FC365D3" w14:textId="7FEEADA2" w:rsidR="00DF154E" w:rsidRPr="00AD6034" w:rsidRDefault="00AD6034" w:rsidP="00AD603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6034">
              <w:rPr>
                <w:rFonts w:cs="Arial"/>
                <w:szCs w:val="24"/>
              </w:rPr>
              <w:t>informaci o žádostech vyřazených pro nesplnění pravidel Dotačního programu 08_04_Podpora infrastruktury sociálních služeb na území Olomouckého kraje II. dle přílohy č. 01 usnesení</w:t>
            </w:r>
          </w:p>
        </w:tc>
      </w:tr>
      <w:tr w:rsidR="00AD6034" w:rsidRPr="00010DF0" w14:paraId="09EAC7B0" w14:textId="77777777" w:rsidTr="00AD6034">
        <w:trPr>
          <w:trHeight w:val="289"/>
        </w:trPr>
        <w:tc>
          <w:tcPr>
            <w:tcW w:w="347" w:type="pct"/>
            <w:tcBorders>
              <w:top w:val="nil"/>
              <w:bottom w:val="nil"/>
            </w:tcBorders>
            <w:shd w:val="clear" w:color="auto" w:fill="auto"/>
            <w:tcMar>
              <w:bottom w:w="113" w:type="dxa"/>
            </w:tcMar>
          </w:tcPr>
          <w:p w14:paraId="129360E8" w14:textId="02881A10" w:rsidR="00AD6034" w:rsidRPr="00010DF0" w:rsidRDefault="00AD6034" w:rsidP="006654A1">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3AF952D0" w14:textId="2AF47D9D" w:rsidR="00AD6034" w:rsidRPr="00AD6034" w:rsidRDefault="00AD6034" w:rsidP="00AD603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D6034">
              <w:rPr>
                <w:rFonts w:cs="Arial"/>
                <w:szCs w:val="24"/>
              </w:rPr>
              <w:t>o poskytnutí dotací z rozpočtu Olomouckého kraje příjemcům Dotačního programu 08_04_Podpora infrastruktury sociálních služeb na území Olomouckého kraje II.  na účel a ve výši dle přílohy č. 01 usnesení</w:t>
            </w:r>
          </w:p>
        </w:tc>
      </w:tr>
      <w:tr w:rsidR="00AD6034" w:rsidRPr="00010DF0" w14:paraId="6BFC7BB9" w14:textId="77777777" w:rsidTr="00AD6034">
        <w:trPr>
          <w:trHeight w:val="289"/>
        </w:trPr>
        <w:tc>
          <w:tcPr>
            <w:tcW w:w="347" w:type="pct"/>
            <w:tcBorders>
              <w:top w:val="nil"/>
              <w:bottom w:val="nil"/>
            </w:tcBorders>
            <w:shd w:val="clear" w:color="auto" w:fill="auto"/>
            <w:tcMar>
              <w:bottom w:w="113" w:type="dxa"/>
            </w:tcMar>
          </w:tcPr>
          <w:p w14:paraId="0EFB616A" w14:textId="0083B799" w:rsidR="00AD6034" w:rsidRPr="00010DF0" w:rsidRDefault="00AD6034"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CD4D501" w14:textId="3B44DEE6" w:rsidR="00AD6034" w:rsidRPr="00AD6034" w:rsidRDefault="00AD6034" w:rsidP="00AD603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D6034">
              <w:rPr>
                <w:rFonts w:cs="Arial"/>
                <w:szCs w:val="24"/>
              </w:rPr>
              <w:t>o uzavření veřejnoprávních smluv o poskytnutí dotací z rozpočtu Olomouckého kraje s příjemci dle bodů 2 usnesení, ve znění vzorových veřejnoprávních smluv schválených usnesením Zastupitelstva Olomouckého kraje č. UZ/15/15/2023 ze dne 19. 6. 2023 a usnesením č.UZ/16/8/2023 ze dne 18. 9. 2023</w:t>
            </w:r>
          </w:p>
        </w:tc>
      </w:tr>
      <w:tr w:rsidR="00AD6034" w:rsidRPr="00010DF0" w14:paraId="3B6EA965" w14:textId="77777777" w:rsidTr="00AD6034">
        <w:trPr>
          <w:trHeight w:val="289"/>
        </w:trPr>
        <w:tc>
          <w:tcPr>
            <w:tcW w:w="347" w:type="pct"/>
            <w:tcBorders>
              <w:top w:val="nil"/>
              <w:bottom w:val="nil"/>
            </w:tcBorders>
            <w:shd w:val="clear" w:color="auto" w:fill="auto"/>
            <w:tcMar>
              <w:bottom w:w="113" w:type="dxa"/>
            </w:tcMar>
          </w:tcPr>
          <w:p w14:paraId="50236BC8" w14:textId="5C27F3F2" w:rsidR="00AD6034" w:rsidRPr="00010DF0" w:rsidRDefault="00AD6034"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9EAAFFE" w14:textId="2D1E7848" w:rsidR="00AD6034" w:rsidRPr="00AD6034" w:rsidRDefault="00AD6034" w:rsidP="00AD6034">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AD6034">
              <w:rPr>
                <w:rFonts w:cs="Arial"/>
                <w:szCs w:val="24"/>
              </w:rPr>
              <w:t>o poskytnutí dotace z rozpočtu Olomouckého kraje v Dotačního programu 08_04_Podpora infrastruktury sociálních služeb na území Olomouckého kraje II. - žádost č. 19 žadatele Diakonie ČCE – středisko v Sobotíně, s odůvodněním dle přílohy č. 01 usnesení</w:t>
            </w:r>
          </w:p>
        </w:tc>
      </w:tr>
      <w:tr w:rsidR="00AD6034" w:rsidRPr="00010DF0" w14:paraId="45B550C8" w14:textId="77777777" w:rsidTr="00AD6034">
        <w:trPr>
          <w:trHeight w:val="289"/>
        </w:trPr>
        <w:tc>
          <w:tcPr>
            <w:tcW w:w="347" w:type="pct"/>
            <w:tcBorders>
              <w:top w:val="nil"/>
              <w:bottom w:val="nil"/>
            </w:tcBorders>
            <w:shd w:val="clear" w:color="auto" w:fill="auto"/>
            <w:tcMar>
              <w:bottom w:w="113" w:type="dxa"/>
            </w:tcMar>
          </w:tcPr>
          <w:p w14:paraId="1F6566ED" w14:textId="04F937E1" w:rsidR="00AD6034" w:rsidRPr="00010DF0" w:rsidRDefault="00AD6034"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02A66C5" w14:textId="7D8439CE" w:rsidR="00AD6034" w:rsidRPr="00AD6034" w:rsidRDefault="00AD6034" w:rsidP="00AD603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6034">
              <w:rPr>
                <w:rFonts w:cs="Arial"/>
                <w:szCs w:val="24"/>
              </w:rPr>
              <w:t>s poskytnutím dotací z rozpočtu Olomouckého kraje příjemcům Dotačního programu 08_04_Podpora infrastruktury sociálních služeb na území Olomouckého kraje II. na účel a ve výši dle přílohy č. 01 usnesení</w:t>
            </w:r>
          </w:p>
        </w:tc>
      </w:tr>
      <w:tr w:rsidR="00AD6034" w:rsidRPr="00010DF0" w14:paraId="1109F12E" w14:textId="77777777" w:rsidTr="00AD6034">
        <w:trPr>
          <w:trHeight w:val="289"/>
        </w:trPr>
        <w:tc>
          <w:tcPr>
            <w:tcW w:w="347" w:type="pct"/>
            <w:tcBorders>
              <w:top w:val="nil"/>
              <w:bottom w:val="nil"/>
            </w:tcBorders>
            <w:shd w:val="clear" w:color="auto" w:fill="auto"/>
            <w:tcMar>
              <w:bottom w:w="113" w:type="dxa"/>
            </w:tcMar>
          </w:tcPr>
          <w:p w14:paraId="57E8F1DB" w14:textId="54AA9D54" w:rsidR="00AD6034" w:rsidRPr="00010DF0" w:rsidRDefault="00AD6034"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E93394D" w14:textId="62BBEB59" w:rsidR="00AD6034" w:rsidRPr="00AD6034" w:rsidRDefault="00AD6034" w:rsidP="00AD603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6034">
              <w:rPr>
                <w:rFonts w:cs="Arial"/>
                <w:szCs w:val="24"/>
              </w:rPr>
              <w:t>s uzavřením veřejnoprávních smluv o poskytnutí dotace z rozpočtu Olomouckého kraje s příjemci dle bodů 5 usnesení, ve znění vzorových veřejnoprávních smluv schválených usnesením Zastupitelstva Olomouckého kraje č. UZ/15/15/2023 ze dne 19. 6. 2023 a usnesením č. UZ/16/8/2023 ze dne 18. 9. 2023</w:t>
            </w:r>
          </w:p>
        </w:tc>
      </w:tr>
      <w:tr w:rsidR="00AD6034" w:rsidRPr="00010DF0" w14:paraId="71807C66" w14:textId="77777777" w:rsidTr="00AD6034">
        <w:trPr>
          <w:trHeight w:val="289"/>
        </w:trPr>
        <w:tc>
          <w:tcPr>
            <w:tcW w:w="347" w:type="pct"/>
            <w:tcBorders>
              <w:top w:val="nil"/>
              <w:bottom w:val="nil"/>
            </w:tcBorders>
            <w:shd w:val="clear" w:color="auto" w:fill="auto"/>
            <w:tcMar>
              <w:bottom w:w="113" w:type="dxa"/>
            </w:tcMar>
          </w:tcPr>
          <w:p w14:paraId="457619A6" w14:textId="5E40A1FA" w:rsidR="00AD6034" w:rsidRPr="00010DF0" w:rsidRDefault="00AD6034"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EC2C806" w14:textId="10C578FD" w:rsidR="00AD6034" w:rsidRPr="00AD6034" w:rsidRDefault="00AD6034" w:rsidP="00AD60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6034">
              <w:rPr>
                <w:rFonts w:cs="Arial"/>
                <w:szCs w:val="24"/>
              </w:rPr>
              <w:t>předložit materiál dle bodů 5 a 6 usnesení k projednání Zastupitelstvu Olomouckého kraje</w:t>
            </w:r>
          </w:p>
        </w:tc>
      </w:tr>
      <w:tr w:rsidR="00AD6034" w:rsidRPr="00010DF0" w14:paraId="617AF4C7" w14:textId="77777777" w:rsidTr="00AD6034">
        <w:trPr>
          <w:trHeight w:val="289"/>
        </w:trPr>
        <w:tc>
          <w:tcPr>
            <w:tcW w:w="5000" w:type="pct"/>
            <w:gridSpan w:val="3"/>
            <w:tcBorders>
              <w:top w:val="nil"/>
              <w:bottom w:val="nil"/>
            </w:tcBorders>
            <w:shd w:val="clear" w:color="auto" w:fill="auto"/>
            <w:tcMar>
              <w:bottom w:w="113" w:type="dxa"/>
            </w:tcMar>
          </w:tcPr>
          <w:p w14:paraId="01745BBE" w14:textId="77777777" w:rsidR="00AD6034" w:rsidRDefault="00AD6034" w:rsidP="00AD6034">
            <w:r>
              <w:t>Odpovídá: Mgr. Ivo Slavotínek, 1. náměstek hejtmana</w:t>
            </w:r>
          </w:p>
          <w:p w14:paraId="747CEBB8" w14:textId="77777777" w:rsidR="00AD6034" w:rsidRDefault="00AD6034" w:rsidP="00AD6034">
            <w:r>
              <w:t>Realizuje: Mgr. Bc. Zbyněk Vočka, vedoucí odboru sociálních věcí</w:t>
            </w:r>
          </w:p>
          <w:p w14:paraId="61BE6D7B" w14:textId="776BD69F" w:rsidR="00AD6034" w:rsidRPr="00AD6034" w:rsidRDefault="00AD6034" w:rsidP="00AD6034">
            <w:r>
              <w:t>Termín: ZOK 16. 9. 2024</w:t>
            </w:r>
          </w:p>
        </w:tc>
      </w:tr>
      <w:tr w:rsidR="00AD6034" w:rsidRPr="00010DF0" w14:paraId="582D2297" w14:textId="77777777" w:rsidTr="00AD6034">
        <w:trPr>
          <w:trHeight w:val="289"/>
        </w:trPr>
        <w:tc>
          <w:tcPr>
            <w:tcW w:w="347" w:type="pct"/>
            <w:tcBorders>
              <w:top w:val="nil"/>
              <w:bottom w:val="nil"/>
            </w:tcBorders>
            <w:shd w:val="clear" w:color="auto" w:fill="auto"/>
            <w:tcMar>
              <w:bottom w:w="113" w:type="dxa"/>
            </w:tcMar>
          </w:tcPr>
          <w:p w14:paraId="6931364F" w14:textId="13B7E452" w:rsidR="00AD6034" w:rsidRPr="00010DF0" w:rsidRDefault="00AD6034"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1FFD6C36" w14:textId="1855FB99" w:rsidR="00AD6034" w:rsidRPr="00AD6034" w:rsidRDefault="00AD6034" w:rsidP="00AD60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D6034">
              <w:rPr>
                <w:rFonts w:cs="Arial"/>
                <w:szCs w:val="24"/>
              </w:rPr>
              <w:t>rozpočtovou změnu v příloze č. 02 usnesení</w:t>
            </w:r>
          </w:p>
        </w:tc>
      </w:tr>
      <w:tr w:rsidR="00AD6034" w:rsidRPr="00010DF0" w14:paraId="6FC8197B" w14:textId="77777777" w:rsidTr="00AD6034">
        <w:trPr>
          <w:trHeight w:val="289"/>
        </w:trPr>
        <w:tc>
          <w:tcPr>
            <w:tcW w:w="347" w:type="pct"/>
            <w:tcBorders>
              <w:top w:val="nil"/>
              <w:bottom w:val="nil"/>
            </w:tcBorders>
            <w:shd w:val="clear" w:color="auto" w:fill="auto"/>
            <w:tcMar>
              <w:bottom w:w="113" w:type="dxa"/>
            </w:tcMar>
          </w:tcPr>
          <w:p w14:paraId="5694E5ED" w14:textId="35A1D4A1" w:rsidR="00AD6034" w:rsidRPr="00010DF0" w:rsidRDefault="00AD6034"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2945A498" w14:textId="304C3AE3" w:rsidR="00AD6034" w:rsidRPr="00AD6034" w:rsidRDefault="00AD6034" w:rsidP="00AD60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6034">
              <w:rPr>
                <w:rFonts w:cs="Arial"/>
                <w:szCs w:val="24"/>
              </w:rPr>
              <w:t>předložit materiál dle bodu 8 usnesení na zasedání Zastupitelstva Olomouckého kraje na vědomí</w:t>
            </w:r>
          </w:p>
        </w:tc>
      </w:tr>
      <w:tr w:rsidR="00AD6034" w:rsidRPr="00010DF0" w14:paraId="1F5F1DE6" w14:textId="77777777" w:rsidTr="00AD6034">
        <w:trPr>
          <w:trHeight w:val="289"/>
        </w:trPr>
        <w:tc>
          <w:tcPr>
            <w:tcW w:w="5000" w:type="pct"/>
            <w:gridSpan w:val="3"/>
            <w:tcBorders>
              <w:top w:val="nil"/>
              <w:bottom w:val="nil"/>
            </w:tcBorders>
            <w:shd w:val="clear" w:color="auto" w:fill="auto"/>
            <w:tcMar>
              <w:bottom w:w="113" w:type="dxa"/>
            </w:tcMar>
          </w:tcPr>
          <w:p w14:paraId="4286EE3E" w14:textId="77777777" w:rsidR="00AD6034" w:rsidRDefault="00AD6034" w:rsidP="00AD6034">
            <w:r>
              <w:t>Odpovídá: Ing. Josef Suchánek, hejtman Olomouckého kraje</w:t>
            </w:r>
          </w:p>
          <w:p w14:paraId="4050BCB4" w14:textId="77777777" w:rsidR="00AD6034" w:rsidRDefault="00AD6034" w:rsidP="00AD6034">
            <w:r>
              <w:t>Realizuje: Mgr. Olga Fidrová, MBA, vedoucí odboru ekonomického</w:t>
            </w:r>
          </w:p>
          <w:p w14:paraId="4960BDD3" w14:textId="74641184" w:rsidR="00AD6034" w:rsidRPr="00AD6034" w:rsidRDefault="00AD6034" w:rsidP="00AD6034">
            <w:r>
              <w:t>Termín: ZOK 16. 9. 2024</w:t>
            </w:r>
          </w:p>
        </w:tc>
      </w:tr>
      <w:tr w:rsidR="00AD6034" w:rsidRPr="00010DF0" w14:paraId="20397205" w14:textId="77777777" w:rsidTr="00AD6034">
        <w:trPr>
          <w:trHeight w:val="289"/>
        </w:trPr>
        <w:tc>
          <w:tcPr>
            <w:tcW w:w="347" w:type="pct"/>
            <w:tcBorders>
              <w:top w:val="nil"/>
              <w:bottom w:val="nil"/>
            </w:tcBorders>
            <w:shd w:val="clear" w:color="auto" w:fill="auto"/>
            <w:tcMar>
              <w:bottom w:w="113" w:type="dxa"/>
            </w:tcMar>
          </w:tcPr>
          <w:p w14:paraId="6A8681B6" w14:textId="0BE6F5C8" w:rsidR="00AD6034" w:rsidRPr="00010DF0" w:rsidRDefault="00AD6034"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452B1109" w14:textId="5735CAAC" w:rsidR="00AD6034" w:rsidRPr="00AD6034" w:rsidRDefault="00AD6034" w:rsidP="00AD60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6034">
              <w:rPr>
                <w:rFonts w:cs="Arial"/>
                <w:szCs w:val="24"/>
              </w:rPr>
              <w:t>vzít na vědomí informaci o žádostech vyřazených pro nesplnění pravidel Dotačního programu 08_04_Podpora infrastruktury sociálních služeb na území Olomouckého kraje II. dle přílohy č. 01 usnesení, rozhodnout o poskytnutí dotací z rozpočtu Olomouckého kraje příjemcům na účel a ve výši dle bodu 5 usnesení, rozhodnout o uzavření veřejnoprávních smluv s příjemci dle bodu 5 usnesení a zmocnit Radu Olomouckého kraje  k provádění změn veřejnoprávních smluv o poskytnutí dotací s výjimkou údajů schválených Zastupitelstvem Olomouckého kraje</w:t>
            </w:r>
          </w:p>
        </w:tc>
      </w:tr>
      <w:tr w:rsidR="00AD6034" w:rsidRPr="00010DF0" w14:paraId="65B4DC9B" w14:textId="77777777" w:rsidTr="00AD6034">
        <w:trPr>
          <w:trHeight w:val="289"/>
        </w:trPr>
        <w:tc>
          <w:tcPr>
            <w:tcW w:w="347" w:type="pct"/>
            <w:tcBorders>
              <w:top w:val="nil"/>
              <w:bottom w:val="nil"/>
            </w:tcBorders>
            <w:shd w:val="clear" w:color="auto" w:fill="auto"/>
            <w:tcMar>
              <w:bottom w:w="113" w:type="dxa"/>
            </w:tcMar>
          </w:tcPr>
          <w:p w14:paraId="56D7E4EF" w14:textId="45ACFA02" w:rsidR="00AD6034" w:rsidRPr="00010DF0" w:rsidRDefault="00AD6034" w:rsidP="006654A1">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33768ABA" w14:textId="4B34EFCE" w:rsidR="00AD6034" w:rsidRPr="00AD6034" w:rsidRDefault="00AD6034" w:rsidP="00AD60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6034">
              <w:rPr>
                <w:rFonts w:cs="Arial"/>
                <w:szCs w:val="24"/>
              </w:rPr>
              <w:t>vzít na vědomí rozpočtovou změnu dle bodu 8 usnesení</w:t>
            </w:r>
          </w:p>
        </w:tc>
      </w:tr>
      <w:tr w:rsidR="00DF154E" w:rsidRPr="00010DF0" w14:paraId="36F94074" w14:textId="77777777" w:rsidTr="00AD6034">
        <w:tc>
          <w:tcPr>
            <w:tcW w:w="5000" w:type="pct"/>
            <w:gridSpan w:val="3"/>
            <w:tcBorders>
              <w:top w:val="nil"/>
              <w:bottom w:val="nil"/>
            </w:tcBorders>
            <w:shd w:val="clear" w:color="auto" w:fill="auto"/>
          </w:tcPr>
          <w:p w14:paraId="3ED9720D" w14:textId="77777777" w:rsidR="00DF154E" w:rsidRPr="00010DF0" w:rsidRDefault="00DF154E" w:rsidP="006654A1">
            <w:pPr>
              <w:pStyle w:val="nadpis2"/>
              <w:rPr>
                <w:sz w:val="24"/>
                <w:szCs w:val="24"/>
              </w:rPr>
            </w:pPr>
          </w:p>
        </w:tc>
      </w:tr>
      <w:tr w:rsidR="00DF154E" w:rsidRPr="00010DF0" w14:paraId="07B5272E" w14:textId="77777777" w:rsidTr="00AD6034">
        <w:tc>
          <w:tcPr>
            <w:tcW w:w="964" w:type="pct"/>
            <w:gridSpan w:val="2"/>
            <w:tcBorders>
              <w:top w:val="nil"/>
              <w:bottom w:val="nil"/>
            </w:tcBorders>
            <w:shd w:val="clear" w:color="auto" w:fill="auto"/>
          </w:tcPr>
          <w:p w14:paraId="132A72EB"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E874D81" w14:textId="48E09ACF" w:rsidR="00DF154E" w:rsidRPr="00010DF0" w:rsidRDefault="00AD6034" w:rsidP="006654A1">
            <w:pPr>
              <w:pStyle w:val="nadpis2"/>
              <w:rPr>
                <w:sz w:val="24"/>
                <w:szCs w:val="24"/>
              </w:rPr>
            </w:pPr>
            <w:r>
              <w:rPr>
                <w:sz w:val="24"/>
                <w:szCs w:val="24"/>
              </w:rPr>
              <w:t>Mgr. Ivo Slavotínek, 1. náměstek hejtmana</w:t>
            </w:r>
          </w:p>
        </w:tc>
      </w:tr>
      <w:tr w:rsidR="00DF154E" w:rsidRPr="00010DF0" w14:paraId="160170B3" w14:textId="77777777" w:rsidTr="00AD6034">
        <w:tc>
          <w:tcPr>
            <w:tcW w:w="964" w:type="pct"/>
            <w:gridSpan w:val="2"/>
            <w:tcBorders>
              <w:top w:val="nil"/>
            </w:tcBorders>
            <w:shd w:val="clear" w:color="auto" w:fill="auto"/>
          </w:tcPr>
          <w:p w14:paraId="4BACD6F8"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40BFB7F8" w14:textId="6B9FE365" w:rsidR="00DF154E" w:rsidRPr="00010DF0" w:rsidRDefault="00AD6034" w:rsidP="006654A1">
            <w:pPr>
              <w:pStyle w:val="nadpis2"/>
              <w:rPr>
                <w:sz w:val="24"/>
                <w:szCs w:val="24"/>
              </w:rPr>
            </w:pPr>
            <w:r>
              <w:rPr>
                <w:sz w:val="24"/>
                <w:szCs w:val="24"/>
              </w:rPr>
              <w:t>13.2.</w:t>
            </w:r>
          </w:p>
        </w:tc>
      </w:tr>
    </w:tbl>
    <w:p w14:paraId="7737F3D7"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0F82540C" w14:textId="77777777" w:rsidTr="00603810">
        <w:tc>
          <w:tcPr>
            <w:tcW w:w="964" w:type="pct"/>
            <w:gridSpan w:val="2"/>
            <w:tcBorders>
              <w:bottom w:val="nil"/>
            </w:tcBorders>
          </w:tcPr>
          <w:p w14:paraId="4FB8E7BE" w14:textId="6F419FA2" w:rsidR="00DF154E" w:rsidRPr="007175CF" w:rsidRDefault="00603810" w:rsidP="006654A1">
            <w:pPr>
              <w:pStyle w:val="Radanzevusnesen"/>
              <w:rPr>
                <w:b/>
                <w:bCs w:val="0"/>
              </w:rPr>
            </w:pPr>
            <w:r>
              <w:rPr>
                <w:b/>
                <w:bCs w:val="0"/>
              </w:rPr>
              <w:lastRenderedPageBreak/>
              <w:t>UR/116/57/2024</w:t>
            </w:r>
          </w:p>
        </w:tc>
        <w:tc>
          <w:tcPr>
            <w:tcW w:w="4036" w:type="pct"/>
            <w:tcBorders>
              <w:bottom w:val="nil"/>
            </w:tcBorders>
          </w:tcPr>
          <w:p w14:paraId="039F40B7" w14:textId="439601A9" w:rsidR="00DF154E" w:rsidRPr="007175CF" w:rsidRDefault="00603810" w:rsidP="006654A1">
            <w:pPr>
              <w:pStyle w:val="Radanzevusnesen"/>
              <w:ind w:left="0" w:firstLine="0"/>
              <w:rPr>
                <w:b/>
                <w:bCs w:val="0"/>
              </w:rPr>
            </w:pPr>
            <w:r>
              <w:rPr>
                <w:b/>
                <w:bCs w:val="0"/>
              </w:rPr>
              <w:t>Program finanční podpory poskytování sociálních služeb v Olomouckém kraji, Podprogram č. 1 – přerozdělení vratek</w:t>
            </w:r>
          </w:p>
        </w:tc>
      </w:tr>
      <w:tr w:rsidR="00DF154E" w:rsidRPr="00010DF0" w14:paraId="271900A0" w14:textId="77777777" w:rsidTr="00603810">
        <w:trPr>
          <w:trHeight w:val="289"/>
        </w:trPr>
        <w:tc>
          <w:tcPr>
            <w:tcW w:w="5000" w:type="pct"/>
            <w:gridSpan w:val="3"/>
            <w:tcBorders>
              <w:top w:val="nil"/>
              <w:bottom w:val="nil"/>
            </w:tcBorders>
            <w:shd w:val="clear" w:color="auto" w:fill="auto"/>
            <w:hideMark/>
          </w:tcPr>
          <w:p w14:paraId="15DF003E" w14:textId="6CCA9B51" w:rsidR="00DF154E" w:rsidRPr="007175CF" w:rsidRDefault="00603810" w:rsidP="006654A1">
            <w:pPr>
              <w:pStyle w:val="Zkladntext"/>
              <w:rPr>
                <w:b w:val="0"/>
                <w:bCs/>
              </w:rPr>
            </w:pPr>
            <w:r>
              <w:rPr>
                <w:b w:val="0"/>
                <w:bCs/>
              </w:rPr>
              <w:t>Rada Olomouckého kraje po projednání:</w:t>
            </w:r>
          </w:p>
        </w:tc>
      </w:tr>
      <w:tr w:rsidR="00DF154E" w:rsidRPr="00010DF0" w14:paraId="6D8928B2" w14:textId="77777777" w:rsidTr="00603810">
        <w:trPr>
          <w:trHeight w:val="289"/>
        </w:trPr>
        <w:tc>
          <w:tcPr>
            <w:tcW w:w="347" w:type="pct"/>
            <w:tcBorders>
              <w:top w:val="nil"/>
              <w:bottom w:val="nil"/>
            </w:tcBorders>
            <w:shd w:val="clear" w:color="auto" w:fill="auto"/>
            <w:tcMar>
              <w:bottom w:w="113" w:type="dxa"/>
            </w:tcMar>
            <w:hideMark/>
          </w:tcPr>
          <w:p w14:paraId="0539B326" w14:textId="4CAFE37D" w:rsidR="00DF154E" w:rsidRPr="00010DF0" w:rsidRDefault="00603810"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19A750D" w14:textId="2FD46A34" w:rsidR="00DF154E" w:rsidRPr="00603810" w:rsidRDefault="00603810" w:rsidP="0060381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03810">
              <w:rPr>
                <w:rFonts w:cs="Arial"/>
                <w:szCs w:val="24"/>
              </w:rPr>
              <w:t>s předloženým návrhem na poskytnutí (navýšení) dotací z účelově určené dotace ze státního rozpočtu v rámci Podprogramu č. 1 Programu finanční podpory poskytování sociálních služeb v Olomouckém kraji jednotlivým sociálním službám dle přílohy usnesení č. 01</w:t>
            </w:r>
          </w:p>
        </w:tc>
      </w:tr>
      <w:tr w:rsidR="00603810" w:rsidRPr="00010DF0" w14:paraId="04D635A1" w14:textId="77777777" w:rsidTr="00603810">
        <w:trPr>
          <w:trHeight w:val="289"/>
        </w:trPr>
        <w:tc>
          <w:tcPr>
            <w:tcW w:w="347" w:type="pct"/>
            <w:tcBorders>
              <w:top w:val="nil"/>
              <w:bottom w:val="nil"/>
            </w:tcBorders>
            <w:shd w:val="clear" w:color="auto" w:fill="auto"/>
            <w:tcMar>
              <w:bottom w:w="113" w:type="dxa"/>
            </w:tcMar>
          </w:tcPr>
          <w:p w14:paraId="6191FCBE" w14:textId="02FB1B7F" w:rsidR="00603810" w:rsidRPr="00010DF0" w:rsidRDefault="00603810"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899F198" w14:textId="0209EE83" w:rsidR="00603810" w:rsidRPr="00603810" w:rsidRDefault="00603810" w:rsidP="0060381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03810">
              <w:rPr>
                <w:rFonts w:cs="Arial"/>
                <w:szCs w:val="24"/>
              </w:rPr>
              <w:t>s uzavřením dodatků veřejnoprávních smluv o poskytnutí účelově určené dotace ze státního rozpočtu na poskytování sociálních služeb s jednotlivými poskytovateli sociálních služeb dle přílohy č. 01 usnesení, ve znění vzorového dodatku veřejnoprávní smlouvy o poskytnutí účelově určené dotace ze státního rozpočtu na poskytování sociálních služeb schváleného usnesením ZOK č. UZ/19/54/2024 ze dne 29. 4. 2024</w:t>
            </w:r>
          </w:p>
        </w:tc>
      </w:tr>
      <w:tr w:rsidR="00603810" w:rsidRPr="00010DF0" w14:paraId="39D07E60" w14:textId="77777777" w:rsidTr="00603810">
        <w:trPr>
          <w:trHeight w:val="289"/>
        </w:trPr>
        <w:tc>
          <w:tcPr>
            <w:tcW w:w="347" w:type="pct"/>
            <w:tcBorders>
              <w:top w:val="nil"/>
              <w:bottom w:val="nil"/>
            </w:tcBorders>
            <w:shd w:val="clear" w:color="auto" w:fill="auto"/>
            <w:tcMar>
              <w:bottom w:w="113" w:type="dxa"/>
            </w:tcMar>
          </w:tcPr>
          <w:p w14:paraId="28D41A10" w14:textId="520FC66B" w:rsidR="00603810" w:rsidRPr="00010DF0" w:rsidRDefault="00603810"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BF8909B" w14:textId="138C5E05" w:rsidR="00603810" w:rsidRPr="00603810" w:rsidRDefault="00603810" w:rsidP="006038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3810">
              <w:rPr>
                <w:rFonts w:cs="Arial"/>
                <w:szCs w:val="24"/>
              </w:rPr>
              <w:t>předložit materiál k projednání Zastupitelstvu Olomouckého kraje</w:t>
            </w:r>
          </w:p>
        </w:tc>
      </w:tr>
      <w:tr w:rsidR="00603810" w:rsidRPr="00010DF0" w14:paraId="534E8146" w14:textId="77777777" w:rsidTr="00603810">
        <w:trPr>
          <w:trHeight w:val="289"/>
        </w:trPr>
        <w:tc>
          <w:tcPr>
            <w:tcW w:w="5000" w:type="pct"/>
            <w:gridSpan w:val="3"/>
            <w:tcBorders>
              <w:top w:val="nil"/>
              <w:bottom w:val="nil"/>
            </w:tcBorders>
            <w:shd w:val="clear" w:color="auto" w:fill="auto"/>
            <w:tcMar>
              <w:bottom w:w="113" w:type="dxa"/>
            </w:tcMar>
          </w:tcPr>
          <w:p w14:paraId="1BF26ADE" w14:textId="77777777" w:rsidR="00603810" w:rsidRDefault="00603810" w:rsidP="00603810">
            <w:r>
              <w:t>Odpovídá: Mgr. Ivo Slavotínek, 1. náměstek hejtmana</w:t>
            </w:r>
          </w:p>
          <w:p w14:paraId="563F7652" w14:textId="77777777" w:rsidR="00603810" w:rsidRDefault="00603810" w:rsidP="00603810">
            <w:r>
              <w:t>Realizuje: Mgr. Bc. Zbyněk Vočka, vedoucí odboru sociálních věcí</w:t>
            </w:r>
          </w:p>
          <w:p w14:paraId="1FB73A91" w14:textId="5BAB1CAD" w:rsidR="00603810" w:rsidRPr="00603810" w:rsidRDefault="00603810" w:rsidP="00603810">
            <w:r>
              <w:t>Termín: ZOK 16. 9. 2024</w:t>
            </w:r>
          </w:p>
        </w:tc>
      </w:tr>
      <w:tr w:rsidR="00603810" w:rsidRPr="00010DF0" w14:paraId="096AF134" w14:textId="77777777" w:rsidTr="00603810">
        <w:trPr>
          <w:trHeight w:val="289"/>
        </w:trPr>
        <w:tc>
          <w:tcPr>
            <w:tcW w:w="347" w:type="pct"/>
            <w:tcBorders>
              <w:top w:val="nil"/>
              <w:bottom w:val="nil"/>
            </w:tcBorders>
            <w:shd w:val="clear" w:color="auto" w:fill="auto"/>
            <w:tcMar>
              <w:bottom w:w="113" w:type="dxa"/>
            </w:tcMar>
          </w:tcPr>
          <w:p w14:paraId="0E8CEA4A" w14:textId="4E780079" w:rsidR="00603810" w:rsidRPr="00010DF0" w:rsidRDefault="00603810"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F04E250" w14:textId="6A99D27B" w:rsidR="00603810" w:rsidRPr="00603810" w:rsidRDefault="00603810" w:rsidP="006038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03810">
              <w:rPr>
                <w:rFonts w:cs="Arial"/>
                <w:szCs w:val="24"/>
              </w:rPr>
              <w:t>rozpočtovou změnu v příloze č. 02 usnesení</w:t>
            </w:r>
          </w:p>
        </w:tc>
      </w:tr>
      <w:tr w:rsidR="00603810" w:rsidRPr="00010DF0" w14:paraId="010EA8ED" w14:textId="77777777" w:rsidTr="00603810">
        <w:trPr>
          <w:trHeight w:val="289"/>
        </w:trPr>
        <w:tc>
          <w:tcPr>
            <w:tcW w:w="347" w:type="pct"/>
            <w:tcBorders>
              <w:top w:val="nil"/>
              <w:bottom w:val="nil"/>
            </w:tcBorders>
            <w:shd w:val="clear" w:color="auto" w:fill="auto"/>
            <w:tcMar>
              <w:bottom w:w="113" w:type="dxa"/>
            </w:tcMar>
          </w:tcPr>
          <w:p w14:paraId="66B41F12" w14:textId="2A2C9632" w:rsidR="00603810" w:rsidRPr="00010DF0" w:rsidRDefault="00603810"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718E4CF" w14:textId="5C756D87" w:rsidR="00603810" w:rsidRPr="00603810" w:rsidRDefault="00603810" w:rsidP="006038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3810">
              <w:rPr>
                <w:rFonts w:cs="Arial"/>
                <w:szCs w:val="24"/>
              </w:rPr>
              <w:t>předložit materiál dle bodu 4 usnesení na zasedání Zastupitelstva Olomouckého kraje na vědomí</w:t>
            </w:r>
          </w:p>
        </w:tc>
      </w:tr>
      <w:tr w:rsidR="00603810" w:rsidRPr="00010DF0" w14:paraId="57F5B94C" w14:textId="77777777" w:rsidTr="00603810">
        <w:trPr>
          <w:trHeight w:val="289"/>
        </w:trPr>
        <w:tc>
          <w:tcPr>
            <w:tcW w:w="5000" w:type="pct"/>
            <w:gridSpan w:val="3"/>
            <w:tcBorders>
              <w:top w:val="nil"/>
              <w:bottom w:val="nil"/>
            </w:tcBorders>
            <w:shd w:val="clear" w:color="auto" w:fill="auto"/>
            <w:tcMar>
              <w:bottom w:w="113" w:type="dxa"/>
            </w:tcMar>
          </w:tcPr>
          <w:p w14:paraId="1C34C550" w14:textId="77777777" w:rsidR="00603810" w:rsidRDefault="00603810" w:rsidP="00603810">
            <w:r>
              <w:t>Odpovídá: Ing. Josef Suchánek, hejtman Olomouckého kraje</w:t>
            </w:r>
          </w:p>
          <w:p w14:paraId="53D86B39" w14:textId="77777777" w:rsidR="00603810" w:rsidRDefault="00603810" w:rsidP="00603810">
            <w:r>
              <w:t>Realizuje: Mgr. Olga Fidrová, MBA, vedoucí odboru ekonomického</w:t>
            </w:r>
          </w:p>
          <w:p w14:paraId="282614B9" w14:textId="30964652" w:rsidR="00603810" w:rsidRPr="00603810" w:rsidRDefault="00603810" w:rsidP="00603810">
            <w:r>
              <w:t>Termín: ZOK 16. 9. 2024</w:t>
            </w:r>
          </w:p>
        </w:tc>
      </w:tr>
      <w:tr w:rsidR="00603810" w:rsidRPr="00010DF0" w14:paraId="23564AED" w14:textId="77777777" w:rsidTr="00603810">
        <w:trPr>
          <w:trHeight w:val="289"/>
        </w:trPr>
        <w:tc>
          <w:tcPr>
            <w:tcW w:w="347" w:type="pct"/>
            <w:tcBorders>
              <w:top w:val="nil"/>
              <w:bottom w:val="nil"/>
            </w:tcBorders>
            <w:shd w:val="clear" w:color="auto" w:fill="auto"/>
            <w:tcMar>
              <w:bottom w:w="113" w:type="dxa"/>
            </w:tcMar>
          </w:tcPr>
          <w:p w14:paraId="2A7349C4" w14:textId="1E05D906" w:rsidR="00603810" w:rsidRPr="00010DF0" w:rsidRDefault="00603810"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3E1AA7D" w14:textId="38A086BB" w:rsidR="00603810" w:rsidRPr="00603810" w:rsidRDefault="00603810" w:rsidP="006038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03810">
              <w:rPr>
                <w:rFonts w:cs="Arial"/>
                <w:szCs w:val="24"/>
              </w:rPr>
              <w:t>rozhodnout o poskytnutí (navýšení) dotací z účelově určené dotace ze státního rozpočtu v rámci Podprogramu č. 1 Programu finanční podpory poskytování sociálních služeb v Olomouckém kraji jednotlivým sociálním službám dle přílohy usnesení č. 01</w:t>
            </w:r>
          </w:p>
        </w:tc>
      </w:tr>
      <w:tr w:rsidR="00603810" w:rsidRPr="00010DF0" w14:paraId="063D6689" w14:textId="77777777" w:rsidTr="00603810">
        <w:trPr>
          <w:trHeight w:val="289"/>
        </w:trPr>
        <w:tc>
          <w:tcPr>
            <w:tcW w:w="347" w:type="pct"/>
            <w:tcBorders>
              <w:top w:val="nil"/>
              <w:bottom w:val="nil"/>
            </w:tcBorders>
            <w:shd w:val="clear" w:color="auto" w:fill="auto"/>
            <w:tcMar>
              <w:bottom w:w="113" w:type="dxa"/>
            </w:tcMar>
          </w:tcPr>
          <w:p w14:paraId="40852932" w14:textId="015D8383" w:rsidR="00603810" w:rsidRPr="00010DF0" w:rsidRDefault="00603810"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4F8A431C" w14:textId="6FFAA7D5" w:rsidR="00603810" w:rsidRPr="00603810" w:rsidRDefault="00603810" w:rsidP="006038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03810">
              <w:rPr>
                <w:rFonts w:cs="Arial"/>
                <w:szCs w:val="24"/>
              </w:rPr>
              <w:t>vzít na vědomí rozpočtovou změnu dle bodu 4 usnesení</w:t>
            </w:r>
          </w:p>
        </w:tc>
      </w:tr>
      <w:tr w:rsidR="00603810" w:rsidRPr="00010DF0" w14:paraId="45363C30" w14:textId="77777777" w:rsidTr="00603810">
        <w:trPr>
          <w:trHeight w:val="289"/>
        </w:trPr>
        <w:tc>
          <w:tcPr>
            <w:tcW w:w="347" w:type="pct"/>
            <w:tcBorders>
              <w:top w:val="nil"/>
              <w:bottom w:val="nil"/>
            </w:tcBorders>
            <w:shd w:val="clear" w:color="auto" w:fill="auto"/>
            <w:tcMar>
              <w:bottom w:w="113" w:type="dxa"/>
            </w:tcMar>
          </w:tcPr>
          <w:p w14:paraId="7C9355AE" w14:textId="7E058B90" w:rsidR="00603810" w:rsidRPr="00010DF0" w:rsidRDefault="00603810"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3B4AF217" w14:textId="0242CE7D" w:rsidR="00603810" w:rsidRPr="00603810" w:rsidRDefault="00603810" w:rsidP="006038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03810">
              <w:rPr>
                <w:rFonts w:cs="Arial"/>
                <w:szCs w:val="24"/>
              </w:rPr>
              <w:t>rozhodnout o uzavření dodatků veřejnoprávních smluv o poskytnutí účelově určené dotace ze státního rozpočtu na poskytování sociálních služeb s jednotlivými poskytovateli sociálních služeb dle přílohy č. 01 usnesení, ve znění vzorového dodatku veřejnoprávní smlouvy o poskytnutí účelově určené dotace ze státního rozpočtu na poskytování sociálních služeb schváleného usnesením ZOK č. UZ/19/54/2024 ze dne 29. 4. 2024</w:t>
            </w:r>
          </w:p>
        </w:tc>
      </w:tr>
      <w:tr w:rsidR="00DF154E" w:rsidRPr="00010DF0" w14:paraId="740240E1" w14:textId="77777777" w:rsidTr="00603810">
        <w:tc>
          <w:tcPr>
            <w:tcW w:w="5000" w:type="pct"/>
            <w:gridSpan w:val="3"/>
            <w:tcBorders>
              <w:top w:val="nil"/>
              <w:bottom w:val="nil"/>
            </w:tcBorders>
            <w:shd w:val="clear" w:color="auto" w:fill="auto"/>
          </w:tcPr>
          <w:p w14:paraId="41EB1E9D" w14:textId="77777777" w:rsidR="00DF154E" w:rsidRPr="00010DF0" w:rsidRDefault="00DF154E" w:rsidP="006654A1">
            <w:pPr>
              <w:pStyle w:val="nadpis2"/>
              <w:rPr>
                <w:sz w:val="24"/>
                <w:szCs w:val="24"/>
              </w:rPr>
            </w:pPr>
          </w:p>
        </w:tc>
      </w:tr>
      <w:tr w:rsidR="00DF154E" w:rsidRPr="00010DF0" w14:paraId="44644D7F" w14:textId="77777777" w:rsidTr="00603810">
        <w:tc>
          <w:tcPr>
            <w:tcW w:w="964" w:type="pct"/>
            <w:gridSpan w:val="2"/>
            <w:tcBorders>
              <w:top w:val="nil"/>
              <w:bottom w:val="nil"/>
            </w:tcBorders>
            <w:shd w:val="clear" w:color="auto" w:fill="auto"/>
          </w:tcPr>
          <w:p w14:paraId="157FDB65"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5107BA5" w14:textId="57F84449" w:rsidR="00DF154E" w:rsidRPr="00010DF0" w:rsidRDefault="00603810" w:rsidP="006654A1">
            <w:pPr>
              <w:pStyle w:val="nadpis2"/>
              <w:rPr>
                <w:sz w:val="24"/>
                <w:szCs w:val="24"/>
              </w:rPr>
            </w:pPr>
            <w:r>
              <w:rPr>
                <w:sz w:val="24"/>
                <w:szCs w:val="24"/>
              </w:rPr>
              <w:t>Mgr. Ivo Slavotínek, 1. náměstek hejtmana</w:t>
            </w:r>
          </w:p>
        </w:tc>
      </w:tr>
      <w:tr w:rsidR="00DF154E" w:rsidRPr="00010DF0" w14:paraId="42C79681" w14:textId="77777777" w:rsidTr="00603810">
        <w:tc>
          <w:tcPr>
            <w:tcW w:w="964" w:type="pct"/>
            <w:gridSpan w:val="2"/>
            <w:tcBorders>
              <w:top w:val="nil"/>
            </w:tcBorders>
            <w:shd w:val="clear" w:color="auto" w:fill="auto"/>
          </w:tcPr>
          <w:p w14:paraId="56FDD1D5"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6267CA45" w14:textId="6A608B2C" w:rsidR="00DF154E" w:rsidRPr="00010DF0" w:rsidRDefault="00603810" w:rsidP="006654A1">
            <w:pPr>
              <w:pStyle w:val="nadpis2"/>
              <w:rPr>
                <w:sz w:val="24"/>
                <w:szCs w:val="24"/>
              </w:rPr>
            </w:pPr>
            <w:r>
              <w:rPr>
                <w:sz w:val="24"/>
                <w:szCs w:val="24"/>
              </w:rPr>
              <w:t>13.3.</w:t>
            </w:r>
          </w:p>
        </w:tc>
      </w:tr>
    </w:tbl>
    <w:p w14:paraId="3EC6124D"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03272B0F" w14:textId="77777777" w:rsidTr="00654334">
        <w:tc>
          <w:tcPr>
            <w:tcW w:w="961" w:type="pct"/>
            <w:gridSpan w:val="2"/>
            <w:tcBorders>
              <w:bottom w:val="nil"/>
            </w:tcBorders>
          </w:tcPr>
          <w:p w14:paraId="225F63F1" w14:textId="7534B5EB" w:rsidR="00DF154E" w:rsidRPr="007175CF" w:rsidRDefault="00654334" w:rsidP="006654A1">
            <w:pPr>
              <w:pStyle w:val="Radanzevusnesen"/>
              <w:rPr>
                <w:b/>
                <w:bCs w:val="0"/>
              </w:rPr>
            </w:pPr>
            <w:r>
              <w:rPr>
                <w:b/>
                <w:bCs w:val="0"/>
              </w:rPr>
              <w:t>UR/116/58/2024</w:t>
            </w:r>
          </w:p>
        </w:tc>
        <w:tc>
          <w:tcPr>
            <w:tcW w:w="4039" w:type="pct"/>
            <w:tcBorders>
              <w:bottom w:val="nil"/>
            </w:tcBorders>
          </w:tcPr>
          <w:p w14:paraId="4089D7C3" w14:textId="0233E03A" w:rsidR="00DF154E" w:rsidRPr="007175CF" w:rsidRDefault="00654334" w:rsidP="006654A1">
            <w:pPr>
              <w:pStyle w:val="Radanzevusnesen"/>
              <w:ind w:left="0" w:firstLine="0"/>
              <w:rPr>
                <w:b/>
                <w:bCs w:val="0"/>
              </w:rPr>
            </w:pPr>
            <w:r>
              <w:rPr>
                <w:b/>
                <w:bCs w:val="0"/>
              </w:rPr>
              <w:t xml:space="preserve">Program finanční podpory poskytování sociálních služeb v Olomouckém kraji – návrh úprav </w:t>
            </w:r>
          </w:p>
        </w:tc>
      </w:tr>
      <w:tr w:rsidR="00DF154E" w:rsidRPr="00010DF0" w14:paraId="23826652" w14:textId="77777777" w:rsidTr="00654334">
        <w:trPr>
          <w:trHeight w:val="289"/>
        </w:trPr>
        <w:tc>
          <w:tcPr>
            <w:tcW w:w="5000" w:type="pct"/>
            <w:gridSpan w:val="3"/>
            <w:tcBorders>
              <w:top w:val="nil"/>
              <w:bottom w:val="nil"/>
            </w:tcBorders>
            <w:shd w:val="clear" w:color="auto" w:fill="auto"/>
            <w:hideMark/>
          </w:tcPr>
          <w:p w14:paraId="10ABA26A" w14:textId="1B2DBB42" w:rsidR="00DF154E" w:rsidRPr="007175CF" w:rsidRDefault="00654334" w:rsidP="006654A1">
            <w:pPr>
              <w:pStyle w:val="Zkladntext"/>
              <w:rPr>
                <w:b w:val="0"/>
                <w:bCs/>
              </w:rPr>
            </w:pPr>
            <w:r>
              <w:rPr>
                <w:b w:val="0"/>
                <w:bCs/>
              </w:rPr>
              <w:t>Rada Olomouckého kraje po projednání:</w:t>
            </w:r>
          </w:p>
        </w:tc>
      </w:tr>
      <w:tr w:rsidR="00DF154E" w:rsidRPr="00010DF0" w14:paraId="20E6DDCD" w14:textId="77777777" w:rsidTr="00654334">
        <w:trPr>
          <w:trHeight w:val="289"/>
        </w:trPr>
        <w:tc>
          <w:tcPr>
            <w:tcW w:w="346" w:type="pct"/>
            <w:tcBorders>
              <w:top w:val="nil"/>
              <w:bottom w:val="nil"/>
            </w:tcBorders>
            <w:shd w:val="clear" w:color="auto" w:fill="auto"/>
            <w:tcMar>
              <w:bottom w:w="113" w:type="dxa"/>
            </w:tcMar>
            <w:hideMark/>
          </w:tcPr>
          <w:p w14:paraId="5C9C2FE7" w14:textId="44759092" w:rsidR="00DF154E" w:rsidRPr="00010DF0" w:rsidRDefault="00654334" w:rsidP="006654A1">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6EE6A222" w14:textId="7FF824F1" w:rsidR="00DF154E" w:rsidRPr="00654334" w:rsidRDefault="00654334" w:rsidP="006543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4334">
              <w:rPr>
                <w:rFonts w:cs="Arial"/>
                <w:szCs w:val="24"/>
              </w:rPr>
              <w:t>úpravy Programu finanční podpory poskytování sociálních služeb v Olomouckém kraji, dle příloh č. 01–04 usnesení</w:t>
            </w:r>
          </w:p>
        </w:tc>
      </w:tr>
      <w:tr w:rsidR="00DF154E" w:rsidRPr="00010DF0" w14:paraId="18030065" w14:textId="77777777" w:rsidTr="00654334">
        <w:tc>
          <w:tcPr>
            <w:tcW w:w="5000" w:type="pct"/>
            <w:gridSpan w:val="3"/>
            <w:tcBorders>
              <w:top w:val="nil"/>
              <w:bottom w:val="nil"/>
            </w:tcBorders>
            <w:shd w:val="clear" w:color="auto" w:fill="auto"/>
          </w:tcPr>
          <w:p w14:paraId="53D7C73B" w14:textId="77777777" w:rsidR="00DF154E" w:rsidRPr="00010DF0" w:rsidRDefault="00DF154E" w:rsidP="006654A1">
            <w:pPr>
              <w:pStyle w:val="nadpis2"/>
              <w:rPr>
                <w:sz w:val="24"/>
                <w:szCs w:val="24"/>
              </w:rPr>
            </w:pPr>
          </w:p>
        </w:tc>
      </w:tr>
      <w:tr w:rsidR="00DF154E" w:rsidRPr="00010DF0" w14:paraId="0E6A141F" w14:textId="77777777" w:rsidTr="00654334">
        <w:tc>
          <w:tcPr>
            <w:tcW w:w="961" w:type="pct"/>
            <w:gridSpan w:val="2"/>
            <w:tcBorders>
              <w:top w:val="nil"/>
              <w:bottom w:val="nil"/>
            </w:tcBorders>
            <w:shd w:val="clear" w:color="auto" w:fill="auto"/>
          </w:tcPr>
          <w:p w14:paraId="4632F3FD"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BC70DD3" w14:textId="6DAE3A5E" w:rsidR="00DF154E" w:rsidRPr="00010DF0" w:rsidRDefault="00654334" w:rsidP="006654A1">
            <w:pPr>
              <w:pStyle w:val="nadpis2"/>
              <w:rPr>
                <w:sz w:val="24"/>
                <w:szCs w:val="24"/>
              </w:rPr>
            </w:pPr>
            <w:r>
              <w:rPr>
                <w:sz w:val="24"/>
                <w:szCs w:val="24"/>
              </w:rPr>
              <w:t>Mgr. Ivo Slavotínek, 1. náměstek hejtmana</w:t>
            </w:r>
          </w:p>
        </w:tc>
      </w:tr>
      <w:tr w:rsidR="00DF154E" w:rsidRPr="00010DF0" w14:paraId="3AE9D394" w14:textId="77777777" w:rsidTr="00654334">
        <w:tc>
          <w:tcPr>
            <w:tcW w:w="961" w:type="pct"/>
            <w:gridSpan w:val="2"/>
            <w:tcBorders>
              <w:top w:val="nil"/>
            </w:tcBorders>
            <w:shd w:val="clear" w:color="auto" w:fill="auto"/>
          </w:tcPr>
          <w:p w14:paraId="1692B325"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4EF49AB" w14:textId="50021C10" w:rsidR="00DF154E" w:rsidRPr="00010DF0" w:rsidRDefault="00654334" w:rsidP="006654A1">
            <w:pPr>
              <w:pStyle w:val="nadpis2"/>
              <w:rPr>
                <w:sz w:val="24"/>
                <w:szCs w:val="24"/>
              </w:rPr>
            </w:pPr>
            <w:r>
              <w:rPr>
                <w:sz w:val="24"/>
                <w:szCs w:val="24"/>
              </w:rPr>
              <w:t>13.4.</w:t>
            </w:r>
          </w:p>
        </w:tc>
      </w:tr>
    </w:tbl>
    <w:p w14:paraId="6C4807C8"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412733CA" w14:textId="77777777" w:rsidTr="00DB4DD6">
        <w:tc>
          <w:tcPr>
            <w:tcW w:w="964" w:type="pct"/>
            <w:gridSpan w:val="2"/>
            <w:tcBorders>
              <w:bottom w:val="nil"/>
            </w:tcBorders>
          </w:tcPr>
          <w:p w14:paraId="03180102" w14:textId="4F8E4CE8" w:rsidR="00DF154E" w:rsidRPr="007175CF" w:rsidRDefault="00DB4DD6" w:rsidP="006654A1">
            <w:pPr>
              <w:pStyle w:val="Radanzevusnesen"/>
              <w:rPr>
                <w:b/>
                <w:bCs w:val="0"/>
              </w:rPr>
            </w:pPr>
            <w:r>
              <w:rPr>
                <w:b/>
                <w:bCs w:val="0"/>
              </w:rPr>
              <w:t>UR/116/59/2024</w:t>
            </w:r>
          </w:p>
        </w:tc>
        <w:tc>
          <w:tcPr>
            <w:tcW w:w="4036" w:type="pct"/>
            <w:tcBorders>
              <w:bottom w:val="nil"/>
            </w:tcBorders>
          </w:tcPr>
          <w:p w14:paraId="4AEB54F6" w14:textId="21293A7F" w:rsidR="00DF154E" w:rsidRPr="007175CF" w:rsidRDefault="00DB4DD6" w:rsidP="006654A1">
            <w:pPr>
              <w:pStyle w:val="Radanzevusnesen"/>
              <w:ind w:left="0" w:firstLine="0"/>
              <w:rPr>
                <w:b/>
                <w:bCs w:val="0"/>
              </w:rPr>
            </w:pPr>
            <w:r>
              <w:rPr>
                <w:b/>
                <w:bCs w:val="0"/>
              </w:rPr>
              <w:t>Změna plánu oprav a investic příspěvkových organizací v oblasti sociální 2024 včetně jejich financování</w:t>
            </w:r>
          </w:p>
        </w:tc>
      </w:tr>
      <w:tr w:rsidR="00DF154E" w:rsidRPr="00010DF0" w14:paraId="081AAF9D" w14:textId="77777777" w:rsidTr="00DB4DD6">
        <w:trPr>
          <w:trHeight w:val="289"/>
        </w:trPr>
        <w:tc>
          <w:tcPr>
            <w:tcW w:w="5000" w:type="pct"/>
            <w:gridSpan w:val="3"/>
            <w:tcBorders>
              <w:top w:val="nil"/>
              <w:bottom w:val="nil"/>
            </w:tcBorders>
            <w:shd w:val="clear" w:color="auto" w:fill="auto"/>
            <w:hideMark/>
          </w:tcPr>
          <w:p w14:paraId="17FAB5BC" w14:textId="45B5E849" w:rsidR="00DF154E" w:rsidRPr="007175CF" w:rsidRDefault="00DB4DD6" w:rsidP="006654A1">
            <w:pPr>
              <w:pStyle w:val="Zkladntext"/>
              <w:rPr>
                <w:b w:val="0"/>
                <w:bCs/>
              </w:rPr>
            </w:pPr>
            <w:r>
              <w:rPr>
                <w:b w:val="0"/>
                <w:bCs/>
              </w:rPr>
              <w:t>Rada Olomouckého kraje po projednání:</w:t>
            </w:r>
          </w:p>
        </w:tc>
      </w:tr>
      <w:tr w:rsidR="00DF154E" w:rsidRPr="00010DF0" w14:paraId="2485179F" w14:textId="77777777" w:rsidTr="00DB4DD6">
        <w:trPr>
          <w:trHeight w:val="289"/>
        </w:trPr>
        <w:tc>
          <w:tcPr>
            <w:tcW w:w="347" w:type="pct"/>
            <w:tcBorders>
              <w:top w:val="nil"/>
              <w:bottom w:val="nil"/>
            </w:tcBorders>
            <w:shd w:val="clear" w:color="auto" w:fill="auto"/>
            <w:tcMar>
              <w:bottom w:w="113" w:type="dxa"/>
            </w:tcMar>
            <w:hideMark/>
          </w:tcPr>
          <w:p w14:paraId="02CFC400" w14:textId="1899428D" w:rsidR="00DF154E" w:rsidRPr="00010DF0" w:rsidRDefault="00DB4DD6"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79EDCAF" w14:textId="2A1AF825" w:rsidR="00DF154E" w:rsidRPr="00DB4DD6" w:rsidRDefault="00DB4DD6" w:rsidP="00DB4DD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4DD6">
              <w:rPr>
                <w:rFonts w:cs="Arial"/>
                <w:szCs w:val="24"/>
              </w:rPr>
              <w:t>změnu plánu oprav a investic příspěvkové organizaci Olomouckého kraje v oblasti sociální na rok 2024 dle přílohy č. 01 usnesení</w:t>
            </w:r>
          </w:p>
        </w:tc>
      </w:tr>
      <w:tr w:rsidR="00DB4DD6" w:rsidRPr="00010DF0" w14:paraId="23DC0FF0" w14:textId="77777777" w:rsidTr="00DB4DD6">
        <w:trPr>
          <w:trHeight w:val="289"/>
        </w:trPr>
        <w:tc>
          <w:tcPr>
            <w:tcW w:w="347" w:type="pct"/>
            <w:tcBorders>
              <w:top w:val="nil"/>
              <w:bottom w:val="nil"/>
            </w:tcBorders>
            <w:shd w:val="clear" w:color="auto" w:fill="auto"/>
            <w:tcMar>
              <w:bottom w:w="113" w:type="dxa"/>
            </w:tcMar>
          </w:tcPr>
          <w:p w14:paraId="25E36FEE" w14:textId="67AE5EC8" w:rsidR="00DB4DD6" w:rsidRPr="00010DF0" w:rsidRDefault="00DB4DD6"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149B61C" w14:textId="6B4E9E21" w:rsidR="00DB4DD6" w:rsidRPr="00DB4DD6" w:rsidRDefault="00DB4DD6" w:rsidP="00DB4DD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4DD6">
              <w:rPr>
                <w:rFonts w:cs="Arial"/>
                <w:szCs w:val="24"/>
              </w:rPr>
              <w:t>pro Centrum Dominika Kokory, příspěvková organizace, převod části neinvestičních finančních prostředků z příspěvku na provoz – mzdové náklady (UZ 00 301) na investiční akci „Počítačový server“ (UZ 00 011) ve výši 260 000,00 Kč</w:t>
            </w:r>
          </w:p>
        </w:tc>
      </w:tr>
      <w:tr w:rsidR="00DB4DD6" w:rsidRPr="00010DF0" w14:paraId="53085F18" w14:textId="77777777" w:rsidTr="00DB4DD6">
        <w:trPr>
          <w:trHeight w:val="289"/>
        </w:trPr>
        <w:tc>
          <w:tcPr>
            <w:tcW w:w="347" w:type="pct"/>
            <w:tcBorders>
              <w:top w:val="nil"/>
              <w:bottom w:val="nil"/>
            </w:tcBorders>
            <w:shd w:val="clear" w:color="auto" w:fill="auto"/>
            <w:tcMar>
              <w:bottom w:w="113" w:type="dxa"/>
            </w:tcMar>
          </w:tcPr>
          <w:p w14:paraId="4C5C33C4" w14:textId="42155186" w:rsidR="00DB4DD6" w:rsidRPr="00010DF0" w:rsidRDefault="00DB4DD6"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83ACE48" w14:textId="1133280A" w:rsidR="00DB4DD6" w:rsidRPr="00DB4DD6" w:rsidRDefault="00DB4DD6" w:rsidP="00DB4DD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4DD6">
              <w:rPr>
                <w:rFonts w:cs="Arial"/>
                <w:szCs w:val="24"/>
              </w:rPr>
              <w:t>rozpočtovou změnu v příloze č. 02 usnesení</w:t>
            </w:r>
          </w:p>
        </w:tc>
      </w:tr>
      <w:tr w:rsidR="00DB4DD6" w:rsidRPr="00010DF0" w14:paraId="75CF5CC9" w14:textId="77777777" w:rsidTr="00DB4DD6">
        <w:trPr>
          <w:trHeight w:val="289"/>
        </w:trPr>
        <w:tc>
          <w:tcPr>
            <w:tcW w:w="347" w:type="pct"/>
            <w:tcBorders>
              <w:top w:val="nil"/>
              <w:bottom w:val="nil"/>
            </w:tcBorders>
            <w:shd w:val="clear" w:color="auto" w:fill="auto"/>
            <w:tcMar>
              <w:bottom w:w="113" w:type="dxa"/>
            </w:tcMar>
          </w:tcPr>
          <w:p w14:paraId="03350BBE" w14:textId="7293C05A" w:rsidR="00DB4DD6" w:rsidRPr="00010DF0" w:rsidRDefault="00DB4DD6"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5101A58" w14:textId="001C3601" w:rsidR="00DB4DD6" w:rsidRPr="00DB4DD6" w:rsidRDefault="00DB4DD6" w:rsidP="00DB4D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4DD6">
              <w:rPr>
                <w:rFonts w:cs="Arial"/>
                <w:szCs w:val="24"/>
              </w:rPr>
              <w:t>krajskému úřadu informovat o přijatém usnesení ředitelku příspěvkové organizace</w:t>
            </w:r>
          </w:p>
        </w:tc>
      </w:tr>
      <w:tr w:rsidR="00DB4DD6" w:rsidRPr="00010DF0" w14:paraId="3203F016" w14:textId="77777777" w:rsidTr="00DB4DD6">
        <w:trPr>
          <w:trHeight w:val="289"/>
        </w:trPr>
        <w:tc>
          <w:tcPr>
            <w:tcW w:w="5000" w:type="pct"/>
            <w:gridSpan w:val="3"/>
            <w:tcBorders>
              <w:top w:val="nil"/>
              <w:bottom w:val="nil"/>
            </w:tcBorders>
            <w:shd w:val="clear" w:color="auto" w:fill="auto"/>
            <w:tcMar>
              <w:bottom w:w="113" w:type="dxa"/>
            </w:tcMar>
          </w:tcPr>
          <w:p w14:paraId="1CA8DA2E" w14:textId="77777777" w:rsidR="00DB4DD6" w:rsidRDefault="00DB4DD6" w:rsidP="00DB4DD6">
            <w:r>
              <w:t>Odpovídá: Ing. Lubomír Baláš, ředitel</w:t>
            </w:r>
          </w:p>
          <w:p w14:paraId="5F77E8AC" w14:textId="77777777" w:rsidR="00DB4DD6" w:rsidRDefault="00DB4DD6" w:rsidP="00DB4DD6">
            <w:r>
              <w:t>Realizuje: Mgr. Bc. Zbyněk Vočka, vedoucí odboru sociálních věcí</w:t>
            </w:r>
          </w:p>
          <w:p w14:paraId="212560EC" w14:textId="1625E75A" w:rsidR="00DB4DD6" w:rsidRPr="00DB4DD6" w:rsidRDefault="00DB4DD6" w:rsidP="00DB4DD6">
            <w:r>
              <w:t>Termín: 7. 10. 2024</w:t>
            </w:r>
          </w:p>
        </w:tc>
      </w:tr>
      <w:tr w:rsidR="00DB4DD6" w:rsidRPr="00010DF0" w14:paraId="649B8700" w14:textId="77777777" w:rsidTr="00DB4DD6">
        <w:trPr>
          <w:trHeight w:val="289"/>
        </w:trPr>
        <w:tc>
          <w:tcPr>
            <w:tcW w:w="347" w:type="pct"/>
            <w:tcBorders>
              <w:top w:val="nil"/>
              <w:bottom w:val="nil"/>
            </w:tcBorders>
            <w:shd w:val="clear" w:color="auto" w:fill="auto"/>
            <w:tcMar>
              <w:bottom w:w="113" w:type="dxa"/>
            </w:tcMar>
          </w:tcPr>
          <w:p w14:paraId="2F27926B" w14:textId="66AC2352" w:rsidR="00DB4DD6" w:rsidRPr="00010DF0" w:rsidRDefault="00DB4DD6"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C28CF0B" w14:textId="18D25A9F" w:rsidR="00DB4DD6" w:rsidRPr="00DB4DD6" w:rsidRDefault="00DB4DD6" w:rsidP="00DB4D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4DD6">
              <w:rPr>
                <w:rFonts w:cs="Arial"/>
                <w:szCs w:val="24"/>
              </w:rPr>
              <w:t>předložit materiál dle bodu 3 usnesení na zasedání Zastupitelstva Olomouckého kraje na vědomí</w:t>
            </w:r>
          </w:p>
        </w:tc>
      </w:tr>
      <w:tr w:rsidR="00DB4DD6" w:rsidRPr="00010DF0" w14:paraId="7579BD60" w14:textId="77777777" w:rsidTr="00DB4DD6">
        <w:trPr>
          <w:trHeight w:val="289"/>
        </w:trPr>
        <w:tc>
          <w:tcPr>
            <w:tcW w:w="5000" w:type="pct"/>
            <w:gridSpan w:val="3"/>
            <w:tcBorders>
              <w:top w:val="nil"/>
              <w:bottom w:val="nil"/>
            </w:tcBorders>
            <w:shd w:val="clear" w:color="auto" w:fill="auto"/>
            <w:tcMar>
              <w:bottom w:w="113" w:type="dxa"/>
            </w:tcMar>
          </w:tcPr>
          <w:p w14:paraId="307AD26A" w14:textId="77777777" w:rsidR="00DB4DD6" w:rsidRDefault="00DB4DD6" w:rsidP="00DB4DD6">
            <w:r>
              <w:t>Odpovídá: Ing. Josef Suchánek, hejtman Olomouckého kraje</w:t>
            </w:r>
          </w:p>
          <w:p w14:paraId="757DA463" w14:textId="77777777" w:rsidR="00DB4DD6" w:rsidRDefault="00DB4DD6" w:rsidP="00DB4DD6">
            <w:r>
              <w:t>Realizuje: Mgr. Olga Fidrová, MBA, vedoucí odboru ekonomického</w:t>
            </w:r>
          </w:p>
          <w:p w14:paraId="2D3F6E5D" w14:textId="70185BB4" w:rsidR="00DB4DD6" w:rsidRPr="00DB4DD6" w:rsidRDefault="00DB4DD6" w:rsidP="00DB4DD6">
            <w:r>
              <w:t>Termín: ZOK 16. 9. 2024</w:t>
            </w:r>
          </w:p>
        </w:tc>
      </w:tr>
      <w:tr w:rsidR="00DB4DD6" w:rsidRPr="00010DF0" w14:paraId="55EDA329" w14:textId="77777777" w:rsidTr="00DB4DD6">
        <w:trPr>
          <w:trHeight w:val="289"/>
        </w:trPr>
        <w:tc>
          <w:tcPr>
            <w:tcW w:w="347" w:type="pct"/>
            <w:tcBorders>
              <w:top w:val="nil"/>
              <w:bottom w:val="nil"/>
            </w:tcBorders>
            <w:shd w:val="clear" w:color="auto" w:fill="auto"/>
            <w:tcMar>
              <w:bottom w:w="113" w:type="dxa"/>
            </w:tcMar>
          </w:tcPr>
          <w:p w14:paraId="3D96F912" w14:textId="0FE3CADB" w:rsidR="00DB4DD6" w:rsidRPr="00010DF0" w:rsidRDefault="00DB4DD6"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3DDFADC" w14:textId="741FE9B7" w:rsidR="00DB4DD6" w:rsidRPr="00DB4DD6" w:rsidRDefault="00DB4DD6" w:rsidP="00DB4DD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4DD6">
              <w:rPr>
                <w:rFonts w:cs="Arial"/>
                <w:szCs w:val="24"/>
              </w:rPr>
              <w:t>vzít na vědomí rozpočtovou změnu dle bodu 3 usnesení</w:t>
            </w:r>
          </w:p>
        </w:tc>
      </w:tr>
      <w:tr w:rsidR="00DF154E" w:rsidRPr="00010DF0" w14:paraId="7B354BF3" w14:textId="77777777" w:rsidTr="00DB4DD6">
        <w:tc>
          <w:tcPr>
            <w:tcW w:w="5000" w:type="pct"/>
            <w:gridSpan w:val="3"/>
            <w:tcBorders>
              <w:top w:val="nil"/>
              <w:bottom w:val="nil"/>
            </w:tcBorders>
            <w:shd w:val="clear" w:color="auto" w:fill="auto"/>
          </w:tcPr>
          <w:p w14:paraId="20E7E47D" w14:textId="77777777" w:rsidR="00DF154E" w:rsidRPr="00010DF0" w:rsidRDefault="00DF154E" w:rsidP="006654A1">
            <w:pPr>
              <w:pStyle w:val="nadpis2"/>
              <w:rPr>
                <w:sz w:val="24"/>
                <w:szCs w:val="24"/>
              </w:rPr>
            </w:pPr>
          </w:p>
        </w:tc>
      </w:tr>
      <w:tr w:rsidR="00DF154E" w:rsidRPr="00010DF0" w14:paraId="2EA6AA71" w14:textId="77777777" w:rsidTr="00DB4DD6">
        <w:tc>
          <w:tcPr>
            <w:tcW w:w="964" w:type="pct"/>
            <w:gridSpan w:val="2"/>
            <w:tcBorders>
              <w:top w:val="nil"/>
              <w:bottom w:val="nil"/>
            </w:tcBorders>
            <w:shd w:val="clear" w:color="auto" w:fill="auto"/>
          </w:tcPr>
          <w:p w14:paraId="46AFA07D"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AACB4F3" w14:textId="07561582" w:rsidR="00DF154E" w:rsidRPr="00010DF0" w:rsidRDefault="00DB4DD6" w:rsidP="006654A1">
            <w:pPr>
              <w:pStyle w:val="nadpis2"/>
              <w:rPr>
                <w:sz w:val="24"/>
                <w:szCs w:val="24"/>
              </w:rPr>
            </w:pPr>
            <w:r>
              <w:rPr>
                <w:sz w:val="24"/>
                <w:szCs w:val="24"/>
              </w:rPr>
              <w:t>Mgr. Ivo Slavotínek, 1. náměstek hejtmana</w:t>
            </w:r>
          </w:p>
        </w:tc>
      </w:tr>
      <w:tr w:rsidR="00DF154E" w:rsidRPr="00010DF0" w14:paraId="51BDAA79" w14:textId="77777777" w:rsidTr="00DB4DD6">
        <w:tc>
          <w:tcPr>
            <w:tcW w:w="964" w:type="pct"/>
            <w:gridSpan w:val="2"/>
            <w:tcBorders>
              <w:top w:val="nil"/>
            </w:tcBorders>
            <w:shd w:val="clear" w:color="auto" w:fill="auto"/>
          </w:tcPr>
          <w:p w14:paraId="4AE57490"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5FB5850A" w14:textId="0C83D1CE" w:rsidR="00DF154E" w:rsidRPr="00010DF0" w:rsidRDefault="00DB4DD6" w:rsidP="006654A1">
            <w:pPr>
              <w:pStyle w:val="nadpis2"/>
              <w:rPr>
                <w:sz w:val="24"/>
                <w:szCs w:val="24"/>
              </w:rPr>
            </w:pPr>
            <w:r>
              <w:rPr>
                <w:sz w:val="24"/>
                <w:szCs w:val="24"/>
              </w:rPr>
              <w:t>13.5.</w:t>
            </w:r>
          </w:p>
        </w:tc>
      </w:tr>
    </w:tbl>
    <w:p w14:paraId="7711DB53"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58A80CEA" w14:textId="77777777" w:rsidTr="00990B72">
        <w:tc>
          <w:tcPr>
            <w:tcW w:w="964" w:type="pct"/>
            <w:gridSpan w:val="2"/>
            <w:tcBorders>
              <w:bottom w:val="nil"/>
            </w:tcBorders>
          </w:tcPr>
          <w:p w14:paraId="49CB180A" w14:textId="4C3D9526" w:rsidR="00DF154E" w:rsidRPr="007175CF" w:rsidRDefault="00990B72" w:rsidP="006654A1">
            <w:pPr>
              <w:pStyle w:val="Radanzevusnesen"/>
              <w:rPr>
                <w:b/>
                <w:bCs w:val="0"/>
              </w:rPr>
            </w:pPr>
            <w:r>
              <w:rPr>
                <w:b/>
                <w:bCs w:val="0"/>
              </w:rPr>
              <w:t>UR/116/60/2024</w:t>
            </w:r>
          </w:p>
        </w:tc>
        <w:tc>
          <w:tcPr>
            <w:tcW w:w="4036" w:type="pct"/>
            <w:tcBorders>
              <w:bottom w:val="nil"/>
            </w:tcBorders>
          </w:tcPr>
          <w:p w14:paraId="0F660A5B" w14:textId="718FAD04" w:rsidR="00DF154E" w:rsidRPr="007175CF" w:rsidRDefault="00990B72" w:rsidP="006654A1">
            <w:pPr>
              <w:pStyle w:val="Radanzevusnesen"/>
              <w:ind w:left="0" w:firstLine="0"/>
              <w:rPr>
                <w:b/>
                <w:bCs w:val="0"/>
              </w:rPr>
            </w:pPr>
            <w:r>
              <w:rPr>
                <w:b/>
                <w:bCs w:val="0"/>
              </w:rPr>
              <w:t>Akční plán Koncepce rodinné politiky Olomouckého kraje na rok 2025</w:t>
            </w:r>
          </w:p>
        </w:tc>
      </w:tr>
      <w:tr w:rsidR="00DF154E" w:rsidRPr="00010DF0" w14:paraId="3A3B57B4" w14:textId="77777777" w:rsidTr="00990B72">
        <w:trPr>
          <w:trHeight w:val="289"/>
        </w:trPr>
        <w:tc>
          <w:tcPr>
            <w:tcW w:w="5000" w:type="pct"/>
            <w:gridSpan w:val="3"/>
            <w:tcBorders>
              <w:top w:val="nil"/>
              <w:bottom w:val="nil"/>
            </w:tcBorders>
            <w:shd w:val="clear" w:color="auto" w:fill="auto"/>
            <w:hideMark/>
          </w:tcPr>
          <w:p w14:paraId="42044E44" w14:textId="2FED66F8" w:rsidR="00DF154E" w:rsidRPr="007175CF" w:rsidRDefault="00990B72" w:rsidP="006654A1">
            <w:pPr>
              <w:pStyle w:val="Zkladntext"/>
              <w:rPr>
                <w:b w:val="0"/>
                <w:bCs/>
              </w:rPr>
            </w:pPr>
            <w:r>
              <w:rPr>
                <w:b w:val="0"/>
                <w:bCs/>
              </w:rPr>
              <w:t>Rada Olomouckého kraje po projednání:</w:t>
            </w:r>
          </w:p>
        </w:tc>
      </w:tr>
      <w:tr w:rsidR="00DF154E" w:rsidRPr="00010DF0" w14:paraId="6E26BE63" w14:textId="77777777" w:rsidTr="00990B72">
        <w:trPr>
          <w:trHeight w:val="289"/>
        </w:trPr>
        <w:tc>
          <w:tcPr>
            <w:tcW w:w="347" w:type="pct"/>
            <w:tcBorders>
              <w:top w:val="nil"/>
              <w:bottom w:val="nil"/>
            </w:tcBorders>
            <w:shd w:val="clear" w:color="auto" w:fill="auto"/>
            <w:tcMar>
              <w:bottom w:w="113" w:type="dxa"/>
            </w:tcMar>
            <w:hideMark/>
          </w:tcPr>
          <w:p w14:paraId="11A0556E" w14:textId="22C76AB8" w:rsidR="00DF154E" w:rsidRPr="00010DF0" w:rsidRDefault="00990B72"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EFA29E9" w14:textId="0D40490D" w:rsidR="00DF154E" w:rsidRPr="00990B72" w:rsidRDefault="00990B72" w:rsidP="00990B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90B72">
              <w:rPr>
                <w:rFonts w:cs="Arial"/>
                <w:szCs w:val="24"/>
              </w:rPr>
              <w:t>s Akčním plánem Koncepce rodinné politiky Olomouckého kraje na rok 2025 dle přílohy č. 1 usnesení</w:t>
            </w:r>
          </w:p>
        </w:tc>
      </w:tr>
      <w:tr w:rsidR="00990B72" w:rsidRPr="00010DF0" w14:paraId="1AE28C81" w14:textId="77777777" w:rsidTr="00990B72">
        <w:trPr>
          <w:trHeight w:val="289"/>
        </w:trPr>
        <w:tc>
          <w:tcPr>
            <w:tcW w:w="347" w:type="pct"/>
            <w:tcBorders>
              <w:top w:val="nil"/>
              <w:bottom w:val="nil"/>
            </w:tcBorders>
            <w:shd w:val="clear" w:color="auto" w:fill="auto"/>
            <w:tcMar>
              <w:bottom w:w="113" w:type="dxa"/>
            </w:tcMar>
          </w:tcPr>
          <w:p w14:paraId="13A14325" w14:textId="763F3C81" w:rsidR="00990B72" w:rsidRPr="00010DF0" w:rsidRDefault="00990B72"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C99947F" w14:textId="4317CDC8" w:rsidR="00990B72" w:rsidRPr="00990B72" w:rsidRDefault="00990B72" w:rsidP="00990B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90B72">
              <w:rPr>
                <w:rFonts w:cs="Arial"/>
                <w:szCs w:val="24"/>
              </w:rPr>
              <w:t>předložit Zastupitelstvu Olomouckého kraje Akční plán Koncepce rodinné politiky Olomouckého kraje na rok 2025 dle přílohy č. 1 usnesení</w:t>
            </w:r>
          </w:p>
        </w:tc>
      </w:tr>
      <w:tr w:rsidR="00990B72" w:rsidRPr="00010DF0" w14:paraId="3CA84222" w14:textId="77777777" w:rsidTr="00990B72">
        <w:trPr>
          <w:trHeight w:val="289"/>
        </w:trPr>
        <w:tc>
          <w:tcPr>
            <w:tcW w:w="5000" w:type="pct"/>
            <w:gridSpan w:val="3"/>
            <w:tcBorders>
              <w:top w:val="nil"/>
              <w:bottom w:val="nil"/>
            </w:tcBorders>
            <w:shd w:val="clear" w:color="auto" w:fill="auto"/>
            <w:tcMar>
              <w:bottom w:w="113" w:type="dxa"/>
            </w:tcMar>
          </w:tcPr>
          <w:p w14:paraId="102856FC" w14:textId="77777777" w:rsidR="00990B72" w:rsidRDefault="00990B72" w:rsidP="00990B72">
            <w:r>
              <w:t>Odpovídá: Mgr. Ivo Slavotínek, 1. náměstek hejtmana</w:t>
            </w:r>
          </w:p>
          <w:p w14:paraId="2F032717" w14:textId="77777777" w:rsidR="00990B72" w:rsidRDefault="00990B72" w:rsidP="00990B72">
            <w:r>
              <w:t>Realizuje: Mgr. Bc. Zbyněk Vočka, vedoucí odboru sociálních věcí</w:t>
            </w:r>
          </w:p>
          <w:p w14:paraId="68D7DF8E" w14:textId="26FF68E3" w:rsidR="00990B72" w:rsidRPr="00990B72" w:rsidRDefault="00990B72" w:rsidP="00990B72">
            <w:r>
              <w:t>Termín: ZOK 16. 9. 2024</w:t>
            </w:r>
          </w:p>
        </w:tc>
      </w:tr>
      <w:tr w:rsidR="00990B72" w:rsidRPr="00010DF0" w14:paraId="11F9448C" w14:textId="77777777" w:rsidTr="00990B72">
        <w:trPr>
          <w:trHeight w:val="289"/>
        </w:trPr>
        <w:tc>
          <w:tcPr>
            <w:tcW w:w="347" w:type="pct"/>
            <w:tcBorders>
              <w:top w:val="nil"/>
              <w:bottom w:val="nil"/>
            </w:tcBorders>
            <w:shd w:val="clear" w:color="auto" w:fill="auto"/>
            <w:tcMar>
              <w:bottom w:w="113" w:type="dxa"/>
            </w:tcMar>
          </w:tcPr>
          <w:p w14:paraId="0034E578" w14:textId="2F67838A" w:rsidR="00990B72" w:rsidRPr="00010DF0" w:rsidRDefault="00990B72" w:rsidP="006654A1">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0853CD57" w14:textId="4B5915E2" w:rsidR="00990B72" w:rsidRPr="00990B72" w:rsidRDefault="00990B72" w:rsidP="00990B7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90B72">
              <w:rPr>
                <w:rFonts w:cs="Arial"/>
                <w:szCs w:val="24"/>
              </w:rPr>
              <w:t>schválit Akční plán Koncepce rodinné politiky Olomouckého kraje na rok 2025 dle přílohy č. 1 usnesení</w:t>
            </w:r>
          </w:p>
        </w:tc>
      </w:tr>
      <w:tr w:rsidR="00DF154E" w:rsidRPr="00010DF0" w14:paraId="6B9192CD" w14:textId="77777777" w:rsidTr="00990B72">
        <w:tc>
          <w:tcPr>
            <w:tcW w:w="5000" w:type="pct"/>
            <w:gridSpan w:val="3"/>
            <w:tcBorders>
              <w:top w:val="nil"/>
              <w:bottom w:val="nil"/>
            </w:tcBorders>
            <w:shd w:val="clear" w:color="auto" w:fill="auto"/>
          </w:tcPr>
          <w:p w14:paraId="5F62C7A3" w14:textId="77777777" w:rsidR="00DF154E" w:rsidRPr="00010DF0" w:rsidRDefault="00DF154E" w:rsidP="006654A1">
            <w:pPr>
              <w:pStyle w:val="nadpis2"/>
              <w:rPr>
                <w:sz w:val="24"/>
                <w:szCs w:val="24"/>
              </w:rPr>
            </w:pPr>
          </w:p>
        </w:tc>
      </w:tr>
      <w:tr w:rsidR="00DF154E" w:rsidRPr="00010DF0" w14:paraId="54A527E6" w14:textId="77777777" w:rsidTr="00990B72">
        <w:tc>
          <w:tcPr>
            <w:tcW w:w="964" w:type="pct"/>
            <w:gridSpan w:val="2"/>
            <w:tcBorders>
              <w:top w:val="nil"/>
              <w:bottom w:val="nil"/>
            </w:tcBorders>
            <w:shd w:val="clear" w:color="auto" w:fill="auto"/>
          </w:tcPr>
          <w:p w14:paraId="4AB9B377"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126B2C6" w14:textId="33A95DD0" w:rsidR="00DF154E" w:rsidRPr="00010DF0" w:rsidRDefault="00990B72" w:rsidP="006654A1">
            <w:pPr>
              <w:pStyle w:val="nadpis2"/>
              <w:rPr>
                <w:sz w:val="24"/>
                <w:szCs w:val="24"/>
              </w:rPr>
            </w:pPr>
            <w:r>
              <w:rPr>
                <w:sz w:val="24"/>
                <w:szCs w:val="24"/>
              </w:rPr>
              <w:t>Mgr. Ivo Slavotínek, 1. náměstek hejtmana</w:t>
            </w:r>
          </w:p>
        </w:tc>
      </w:tr>
      <w:tr w:rsidR="00DF154E" w:rsidRPr="00010DF0" w14:paraId="4BCB2D28" w14:textId="77777777" w:rsidTr="00990B72">
        <w:tc>
          <w:tcPr>
            <w:tcW w:w="964" w:type="pct"/>
            <w:gridSpan w:val="2"/>
            <w:tcBorders>
              <w:top w:val="nil"/>
            </w:tcBorders>
            <w:shd w:val="clear" w:color="auto" w:fill="auto"/>
          </w:tcPr>
          <w:p w14:paraId="5EF897D1"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01E51109" w14:textId="0380BED2" w:rsidR="00DF154E" w:rsidRPr="00010DF0" w:rsidRDefault="00990B72" w:rsidP="006654A1">
            <w:pPr>
              <w:pStyle w:val="nadpis2"/>
              <w:rPr>
                <w:sz w:val="24"/>
                <w:szCs w:val="24"/>
              </w:rPr>
            </w:pPr>
            <w:r>
              <w:rPr>
                <w:sz w:val="24"/>
                <w:szCs w:val="24"/>
              </w:rPr>
              <w:t>13.7.</w:t>
            </w:r>
          </w:p>
        </w:tc>
      </w:tr>
    </w:tbl>
    <w:p w14:paraId="17E1BAE1"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7722F4F1" w14:textId="77777777" w:rsidTr="003B3F60">
        <w:tc>
          <w:tcPr>
            <w:tcW w:w="964" w:type="pct"/>
            <w:gridSpan w:val="2"/>
            <w:tcBorders>
              <w:bottom w:val="nil"/>
            </w:tcBorders>
          </w:tcPr>
          <w:p w14:paraId="7C0D6A8F" w14:textId="7D0E1060" w:rsidR="00DF154E" w:rsidRPr="007175CF" w:rsidRDefault="003B3F60" w:rsidP="006654A1">
            <w:pPr>
              <w:pStyle w:val="Radanzevusnesen"/>
              <w:rPr>
                <w:b/>
                <w:bCs w:val="0"/>
              </w:rPr>
            </w:pPr>
            <w:r>
              <w:rPr>
                <w:b/>
                <w:bCs w:val="0"/>
              </w:rPr>
              <w:t>UR/116/61/2024</w:t>
            </w:r>
          </w:p>
        </w:tc>
        <w:tc>
          <w:tcPr>
            <w:tcW w:w="4036" w:type="pct"/>
            <w:tcBorders>
              <w:bottom w:val="nil"/>
            </w:tcBorders>
          </w:tcPr>
          <w:p w14:paraId="29BDF313" w14:textId="1F973C39" w:rsidR="00DF154E" w:rsidRPr="007175CF" w:rsidRDefault="003B3F60" w:rsidP="006654A1">
            <w:pPr>
              <w:pStyle w:val="Radanzevusnesen"/>
              <w:ind w:left="0" w:firstLine="0"/>
              <w:rPr>
                <w:b/>
                <w:bCs w:val="0"/>
              </w:rPr>
            </w:pPr>
            <w:r>
              <w:rPr>
                <w:b/>
                <w:bCs w:val="0"/>
              </w:rPr>
              <w:t>Poskytnutí finančního daru Charitě Jeseník</w:t>
            </w:r>
          </w:p>
        </w:tc>
      </w:tr>
      <w:tr w:rsidR="00DF154E" w:rsidRPr="00010DF0" w14:paraId="2BD37034" w14:textId="77777777" w:rsidTr="003B3F60">
        <w:trPr>
          <w:trHeight w:val="289"/>
        </w:trPr>
        <w:tc>
          <w:tcPr>
            <w:tcW w:w="5000" w:type="pct"/>
            <w:gridSpan w:val="3"/>
            <w:tcBorders>
              <w:top w:val="nil"/>
              <w:bottom w:val="nil"/>
            </w:tcBorders>
            <w:shd w:val="clear" w:color="auto" w:fill="auto"/>
            <w:hideMark/>
          </w:tcPr>
          <w:p w14:paraId="131BC7FA" w14:textId="07EE083D" w:rsidR="00DF154E" w:rsidRPr="007175CF" w:rsidRDefault="003B3F60" w:rsidP="006654A1">
            <w:pPr>
              <w:pStyle w:val="Zkladntext"/>
              <w:rPr>
                <w:b w:val="0"/>
                <w:bCs/>
              </w:rPr>
            </w:pPr>
            <w:r>
              <w:rPr>
                <w:b w:val="0"/>
                <w:bCs/>
              </w:rPr>
              <w:t>Rada Olomouckého kraje po projednání:</w:t>
            </w:r>
          </w:p>
        </w:tc>
      </w:tr>
      <w:tr w:rsidR="00DF154E" w:rsidRPr="00010DF0" w14:paraId="4250984C" w14:textId="77777777" w:rsidTr="003B3F60">
        <w:trPr>
          <w:trHeight w:val="289"/>
        </w:trPr>
        <w:tc>
          <w:tcPr>
            <w:tcW w:w="347" w:type="pct"/>
            <w:tcBorders>
              <w:top w:val="nil"/>
              <w:bottom w:val="nil"/>
            </w:tcBorders>
            <w:shd w:val="clear" w:color="auto" w:fill="auto"/>
            <w:tcMar>
              <w:bottom w:w="113" w:type="dxa"/>
            </w:tcMar>
            <w:hideMark/>
          </w:tcPr>
          <w:p w14:paraId="69843F13" w14:textId="13BE99F1" w:rsidR="00DF154E" w:rsidRPr="00010DF0" w:rsidRDefault="003B3F60"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174A0FC" w14:textId="00BB7423" w:rsidR="00DF154E" w:rsidRPr="003B3F60" w:rsidRDefault="003B3F60" w:rsidP="003B3F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B3F60">
              <w:rPr>
                <w:rFonts w:cs="Arial"/>
                <w:szCs w:val="24"/>
              </w:rPr>
              <w:t>s poskytnutím finančního daru ve výši 2 000 000 Kč Charitě Jeseník, IČO: 60339241, se sídlem Zámecké náměstí 2/2, 790 01 Jeseník, na dofinancování projektu s názvem „Denní stacionář Šimon“</w:t>
            </w:r>
          </w:p>
        </w:tc>
      </w:tr>
      <w:tr w:rsidR="003B3F60" w:rsidRPr="00010DF0" w14:paraId="04C51AF4" w14:textId="77777777" w:rsidTr="003B3F60">
        <w:trPr>
          <w:trHeight w:val="289"/>
        </w:trPr>
        <w:tc>
          <w:tcPr>
            <w:tcW w:w="347" w:type="pct"/>
            <w:tcBorders>
              <w:top w:val="nil"/>
              <w:bottom w:val="nil"/>
            </w:tcBorders>
            <w:shd w:val="clear" w:color="auto" w:fill="auto"/>
            <w:tcMar>
              <w:bottom w:w="113" w:type="dxa"/>
            </w:tcMar>
          </w:tcPr>
          <w:p w14:paraId="38C5013F" w14:textId="32630B2D" w:rsidR="003B3F60" w:rsidRPr="00010DF0" w:rsidRDefault="003B3F60"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8CDA879" w14:textId="57F83164" w:rsidR="003B3F60" w:rsidRPr="003B3F60" w:rsidRDefault="003B3F60" w:rsidP="003B3F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B3F60">
              <w:rPr>
                <w:rFonts w:cs="Arial"/>
                <w:szCs w:val="24"/>
              </w:rPr>
              <w:t>s uzavřením darovací smlouvy dle bodu 1 usnesení, ve znění dle darovací smlouvy uvedené v příloze č. 01 tohoto usnesení</w:t>
            </w:r>
          </w:p>
        </w:tc>
      </w:tr>
      <w:tr w:rsidR="003B3F60" w:rsidRPr="00010DF0" w14:paraId="053E7D3E" w14:textId="77777777" w:rsidTr="003B3F60">
        <w:trPr>
          <w:trHeight w:val="289"/>
        </w:trPr>
        <w:tc>
          <w:tcPr>
            <w:tcW w:w="347" w:type="pct"/>
            <w:tcBorders>
              <w:top w:val="nil"/>
              <w:bottom w:val="nil"/>
            </w:tcBorders>
            <w:shd w:val="clear" w:color="auto" w:fill="auto"/>
            <w:tcMar>
              <w:bottom w:w="113" w:type="dxa"/>
            </w:tcMar>
          </w:tcPr>
          <w:p w14:paraId="18A7B2D2" w14:textId="678BA93C" w:rsidR="003B3F60" w:rsidRPr="00010DF0" w:rsidRDefault="003B3F60"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483F442" w14:textId="5945EBE0" w:rsidR="003B3F60" w:rsidRPr="003B3F60" w:rsidRDefault="003B3F60" w:rsidP="003B3F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B3F60">
              <w:rPr>
                <w:rFonts w:cs="Arial"/>
                <w:szCs w:val="24"/>
              </w:rPr>
              <w:t>rozpočtovou změnu dle přílohy č. 02 usnesení</w:t>
            </w:r>
          </w:p>
        </w:tc>
      </w:tr>
      <w:tr w:rsidR="003B3F60" w:rsidRPr="00010DF0" w14:paraId="3D7480C9" w14:textId="77777777" w:rsidTr="003B3F60">
        <w:trPr>
          <w:trHeight w:val="289"/>
        </w:trPr>
        <w:tc>
          <w:tcPr>
            <w:tcW w:w="347" w:type="pct"/>
            <w:tcBorders>
              <w:top w:val="nil"/>
              <w:bottom w:val="nil"/>
            </w:tcBorders>
            <w:shd w:val="clear" w:color="auto" w:fill="auto"/>
            <w:tcMar>
              <w:bottom w:w="113" w:type="dxa"/>
            </w:tcMar>
          </w:tcPr>
          <w:p w14:paraId="49577157" w14:textId="6A76C9EA" w:rsidR="003B3F60" w:rsidRPr="00010DF0" w:rsidRDefault="003B3F60"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AA3EAD3" w14:textId="70623EA7" w:rsidR="003B3F60" w:rsidRPr="003B3F60" w:rsidRDefault="003B3F60" w:rsidP="003B3F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B3F60">
              <w:rPr>
                <w:rFonts w:cs="Arial"/>
                <w:szCs w:val="24"/>
              </w:rPr>
              <w:t>předložit materiál "Poskytnutí finančního daru Charitě Jeseník“ na zasedání Zastupitelstva Olomouckého kraje</w:t>
            </w:r>
          </w:p>
        </w:tc>
      </w:tr>
      <w:tr w:rsidR="003B3F60" w:rsidRPr="00010DF0" w14:paraId="37B702AA" w14:textId="77777777" w:rsidTr="003B3F60">
        <w:trPr>
          <w:trHeight w:val="289"/>
        </w:trPr>
        <w:tc>
          <w:tcPr>
            <w:tcW w:w="5000" w:type="pct"/>
            <w:gridSpan w:val="3"/>
            <w:tcBorders>
              <w:top w:val="nil"/>
              <w:bottom w:val="nil"/>
            </w:tcBorders>
            <w:shd w:val="clear" w:color="auto" w:fill="auto"/>
            <w:tcMar>
              <w:bottom w:w="113" w:type="dxa"/>
            </w:tcMar>
          </w:tcPr>
          <w:p w14:paraId="457E3890" w14:textId="77777777" w:rsidR="003B3F60" w:rsidRDefault="003B3F60" w:rsidP="003B3F60">
            <w:r>
              <w:t>Odpovídá: Mgr. Ivo Slavotínek, 1. náměstek hejtmana</w:t>
            </w:r>
          </w:p>
          <w:p w14:paraId="30529E8B" w14:textId="77777777" w:rsidR="003B3F60" w:rsidRDefault="003B3F60" w:rsidP="003B3F60">
            <w:r>
              <w:t>Realizuje: Mgr. Bc. Zbyněk Vočka, vedoucí odboru sociálních věcí</w:t>
            </w:r>
          </w:p>
          <w:p w14:paraId="2186494E" w14:textId="6C98FADB" w:rsidR="003B3F60" w:rsidRPr="003B3F60" w:rsidRDefault="003B3F60" w:rsidP="003B3F60">
            <w:r>
              <w:t>Termín: ZOK 16. 9. 2024</w:t>
            </w:r>
          </w:p>
        </w:tc>
      </w:tr>
      <w:tr w:rsidR="003B3F60" w:rsidRPr="00010DF0" w14:paraId="7C0A6117" w14:textId="77777777" w:rsidTr="003B3F60">
        <w:trPr>
          <w:trHeight w:val="289"/>
        </w:trPr>
        <w:tc>
          <w:tcPr>
            <w:tcW w:w="347" w:type="pct"/>
            <w:tcBorders>
              <w:top w:val="nil"/>
              <w:bottom w:val="nil"/>
            </w:tcBorders>
            <w:shd w:val="clear" w:color="auto" w:fill="auto"/>
            <w:tcMar>
              <w:bottom w:w="113" w:type="dxa"/>
            </w:tcMar>
          </w:tcPr>
          <w:p w14:paraId="397D7A95" w14:textId="48386128" w:rsidR="003B3F60" w:rsidRPr="00010DF0" w:rsidRDefault="003B3F60"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DD47E9F" w14:textId="27AAD6E2" w:rsidR="003B3F60" w:rsidRPr="003B3F60" w:rsidRDefault="003B3F60" w:rsidP="003B3F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B3F60">
              <w:rPr>
                <w:rFonts w:cs="Arial"/>
                <w:szCs w:val="24"/>
              </w:rPr>
              <w:t>předložit materiál dle bodu 3 usnesení na zasedání Zastupitelstva Olomouckého kraje na vědomí</w:t>
            </w:r>
          </w:p>
        </w:tc>
      </w:tr>
      <w:tr w:rsidR="003B3F60" w:rsidRPr="00010DF0" w14:paraId="193FDF7C" w14:textId="77777777" w:rsidTr="003B3F60">
        <w:trPr>
          <w:trHeight w:val="289"/>
        </w:trPr>
        <w:tc>
          <w:tcPr>
            <w:tcW w:w="5000" w:type="pct"/>
            <w:gridSpan w:val="3"/>
            <w:tcBorders>
              <w:top w:val="nil"/>
              <w:bottom w:val="nil"/>
            </w:tcBorders>
            <w:shd w:val="clear" w:color="auto" w:fill="auto"/>
            <w:tcMar>
              <w:bottom w:w="113" w:type="dxa"/>
            </w:tcMar>
          </w:tcPr>
          <w:p w14:paraId="1DC6CA9D" w14:textId="77777777" w:rsidR="003B3F60" w:rsidRDefault="003B3F60" w:rsidP="003B3F60">
            <w:r>
              <w:t>Odpovídá: Ing. Josef Suchánek, hejtman Olomouckého kraje</w:t>
            </w:r>
          </w:p>
          <w:p w14:paraId="0D062B75" w14:textId="77777777" w:rsidR="003B3F60" w:rsidRDefault="003B3F60" w:rsidP="003B3F60">
            <w:r>
              <w:t>Realizuje: Mgr. Olga Fidrová, MBA, vedoucí odboru ekonomického</w:t>
            </w:r>
          </w:p>
          <w:p w14:paraId="0E818109" w14:textId="40BDE399" w:rsidR="003B3F60" w:rsidRPr="003B3F60" w:rsidRDefault="003B3F60" w:rsidP="003B3F60">
            <w:r>
              <w:t>Termín: ZOK 16. 9. 2024</w:t>
            </w:r>
          </w:p>
        </w:tc>
      </w:tr>
      <w:tr w:rsidR="003B3F60" w:rsidRPr="00010DF0" w14:paraId="3E014B65" w14:textId="77777777" w:rsidTr="003B3F60">
        <w:trPr>
          <w:trHeight w:val="289"/>
        </w:trPr>
        <w:tc>
          <w:tcPr>
            <w:tcW w:w="347" w:type="pct"/>
            <w:tcBorders>
              <w:top w:val="nil"/>
              <w:bottom w:val="nil"/>
            </w:tcBorders>
            <w:shd w:val="clear" w:color="auto" w:fill="auto"/>
            <w:tcMar>
              <w:bottom w:w="113" w:type="dxa"/>
            </w:tcMar>
          </w:tcPr>
          <w:p w14:paraId="353BAC90" w14:textId="517A119E" w:rsidR="003B3F60" w:rsidRPr="00010DF0" w:rsidRDefault="003B3F60"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D57D7DE" w14:textId="7EF3E9BC" w:rsidR="003B3F60" w:rsidRPr="003B3F60" w:rsidRDefault="003B3F60" w:rsidP="003B3F6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B3F60">
              <w:rPr>
                <w:rFonts w:cs="Arial"/>
                <w:szCs w:val="24"/>
              </w:rPr>
              <w:t>rozhodnout o poskytnutí finančního daru a uzavření darovací smlouvy dle bodu 1 a 2 tohoto usnesení</w:t>
            </w:r>
          </w:p>
        </w:tc>
      </w:tr>
      <w:tr w:rsidR="003B3F60" w:rsidRPr="00010DF0" w14:paraId="5362E380" w14:textId="77777777" w:rsidTr="003B3F60">
        <w:trPr>
          <w:trHeight w:val="289"/>
        </w:trPr>
        <w:tc>
          <w:tcPr>
            <w:tcW w:w="347" w:type="pct"/>
            <w:tcBorders>
              <w:top w:val="nil"/>
              <w:bottom w:val="nil"/>
            </w:tcBorders>
            <w:shd w:val="clear" w:color="auto" w:fill="auto"/>
            <w:tcMar>
              <w:bottom w:w="113" w:type="dxa"/>
            </w:tcMar>
          </w:tcPr>
          <w:p w14:paraId="52B6432C" w14:textId="6E5ADA0A" w:rsidR="003B3F60" w:rsidRPr="00010DF0" w:rsidRDefault="003B3F60"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53BD4E3" w14:textId="0998E662" w:rsidR="003B3F60" w:rsidRPr="003B3F60" w:rsidRDefault="003B3F60" w:rsidP="003B3F6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B3F60">
              <w:rPr>
                <w:rFonts w:cs="Arial"/>
                <w:szCs w:val="24"/>
              </w:rPr>
              <w:t>vzít na vědomí rozpočtovou změnu dle bodu 3 usnesení</w:t>
            </w:r>
          </w:p>
        </w:tc>
      </w:tr>
      <w:tr w:rsidR="00DF154E" w:rsidRPr="00010DF0" w14:paraId="04C196BB" w14:textId="77777777" w:rsidTr="003B3F60">
        <w:tc>
          <w:tcPr>
            <w:tcW w:w="5000" w:type="pct"/>
            <w:gridSpan w:val="3"/>
            <w:tcBorders>
              <w:top w:val="nil"/>
              <w:bottom w:val="nil"/>
            </w:tcBorders>
            <w:shd w:val="clear" w:color="auto" w:fill="auto"/>
          </w:tcPr>
          <w:p w14:paraId="28EF70A8" w14:textId="77777777" w:rsidR="00DF154E" w:rsidRPr="00010DF0" w:rsidRDefault="00DF154E" w:rsidP="006654A1">
            <w:pPr>
              <w:pStyle w:val="nadpis2"/>
              <w:rPr>
                <w:sz w:val="24"/>
                <w:szCs w:val="24"/>
              </w:rPr>
            </w:pPr>
          </w:p>
        </w:tc>
      </w:tr>
      <w:tr w:rsidR="00DF154E" w:rsidRPr="00010DF0" w14:paraId="6BBE9EF7" w14:textId="77777777" w:rsidTr="003B3F60">
        <w:tc>
          <w:tcPr>
            <w:tcW w:w="964" w:type="pct"/>
            <w:gridSpan w:val="2"/>
            <w:tcBorders>
              <w:top w:val="nil"/>
              <w:bottom w:val="nil"/>
            </w:tcBorders>
            <w:shd w:val="clear" w:color="auto" w:fill="auto"/>
          </w:tcPr>
          <w:p w14:paraId="11C0322B"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55151DF" w14:textId="49CAFBCB" w:rsidR="00DF154E" w:rsidRPr="00010DF0" w:rsidRDefault="003B3F60" w:rsidP="006654A1">
            <w:pPr>
              <w:pStyle w:val="nadpis2"/>
              <w:rPr>
                <w:sz w:val="24"/>
                <w:szCs w:val="24"/>
              </w:rPr>
            </w:pPr>
            <w:r>
              <w:rPr>
                <w:sz w:val="24"/>
                <w:szCs w:val="24"/>
              </w:rPr>
              <w:t>Mgr. Ivo Slavotínek, 1. náměstek hejtmana</w:t>
            </w:r>
          </w:p>
        </w:tc>
      </w:tr>
      <w:tr w:rsidR="00DF154E" w:rsidRPr="00010DF0" w14:paraId="7B6DD180" w14:textId="77777777" w:rsidTr="003B3F60">
        <w:tc>
          <w:tcPr>
            <w:tcW w:w="964" w:type="pct"/>
            <w:gridSpan w:val="2"/>
            <w:tcBorders>
              <w:top w:val="nil"/>
            </w:tcBorders>
            <w:shd w:val="clear" w:color="auto" w:fill="auto"/>
          </w:tcPr>
          <w:p w14:paraId="0AE56A76"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E31E6BE" w14:textId="0B2A6B73" w:rsidR="00DF154E" w:rsidRPr="00010DF0" w:rsidRDefault="003B3F60" w:rsidP="006654A1">
            <w:pPr>
              <w:pStyle w:val="nadpis2"/>
              <w:rPr>
                <w:sz w:val="24"/>
                <w:szCs w:val="24"/>
              </w:rPr>
            </w:pPr>
            <w:r>
              <w:rPr>
                <w:sz w:val="24"/>
                <w:szCs w:val="24"/>
              </w:rPr>
              <w:t>13.8.</w:t>
            </w:r>
          </w:p>
        </w:tc>
      </w:tr>
    </w:tbl>
    <w:p w14:paraId="54528036"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4FD629FC" w14:textId="77777777" w:rsidTr="000122C6">
        <w:tc>
          <w:tcPr>
            <w:tcW w:w="961" w:type="pct"/>
            <w:gridSpan w:val="2"/>
            <w:tcBorders>
              <w:bottom w:val="nil"/>
            </w:tcBorders>
          </w:tcPr>
          <w:p w14:paraId="250CEE39" w14:textId="37090841" w:rsidR="00DF154E" w:rsidRPr="007175CF" w:rsidRDefault="000122C6" w:rsidP="006654A1">
            <w:pPr>
              <w:pStyle w:val="Radanzevusnesen"/>
              <w:rPr>
                <w:b/>
                <w:bCs w:val="0"/>
              </w:rPr>
            </w:pPr>
            <w:r>
              <w:rPr>
                <w:b/>
                <w:bCs w:val="0"/>
              </w:rPr>
              <w:t>UR/116/62/2024</w:t>
            </w:r>
          </w:p>
        </w:tc>
        <w:tc>
          <w:tcPr>
            <w:tcW w:w="4039" w:type="pct"/>
            <w:tcBorders>
              <w:bottom w:val="nil"/>
            </w:tcBorders>
          </w:tcPr>
          <w:p w14:paraId="7C1BC15E" w14:textId="708E7675" w:rsidR="00DF154E" w:rsidRPr="007175CF" w:rsidRDefault="000122C6" w:rsidP="006654A1">
            <w:pPr>
              <w:pStyle w:val="Radanzevusnesen"/>
              <w:ind w:left="0" w:firstLine="0"/>
              <w:rPr>
                <w:b/>
                <w:bCs w:val="0"/>
              </w:rPr>
            </w:pPr>
            <w:r>
              <w:rPr>
                <w:b/>
                <w:bCs w:val="0"/>
              </w:rPr>
              <w:t>Dodatek č. 1 ke Smlouvě o dílo na realizaci stavby „ZZS OK – výstavba nových výjezdových základen – Šternberk“</w:t>
            </w:r>
          </w:p>
        </w:tc>
      </w:tr>
      <w:tr w:rsidR="00DF154E" w:rsidRPr="00010DF0" w14:paraId="62B65BF2" w14:textId="77777777" w:rsidTr="000122C6">
        <w:trPr>
          <w:trHeight w:val="289"/>
        </w:trPr>
        <w:tc>
          <w:tcPr>
            <w:tcW w:w="5000" w:type="pct"/>
            <w:gridSpan w:val="3"/>
            <w:tcBorders>
              <w:top w:val="nil"/>
              <w:bottom w:val="nil"/>
            </w:tcBorders>
            <w:shd w:val="clear" w:color="auto" w:fill="auto"/>
            <w:hideMark/>
          </w:tcPr>
          <w:p w14:paraId="661585AE" w14:textId="24636655" w:rsidR="00DF154E" w:rsidRPr="007175CF" w:rsidRDefault="000122C6" w:rsidP="006654A1">
            <w:pPr>
              <w:pStyle w:val="Zkladntext"/>
              <w:rPr>
                <w:b w:val="0"/>
                <w:bCs/>
              </w:rPr>
            </w:pPr>
            <w:r>
              <w:rPr>
                <w:b w:val="0"/>
                <w:bCs/>
              </w:rPr>
              <w:t>Rada Olomouckého kraje po projednání:</w:t>
            </w:r>
          </w:p>
        </w:tc>
      </w:tr>
      <w:tr w:rsidR="00DF154E" w:rsidRPr="00010DF0" w14:paraId="08DE9AC3" w14:textId="77777777" w:rsidTr="000122C6">
        <w:trPr>
          <w:trHeight w:val="289"/>
        </w:trPr>
        <w:tc>
          <w:tcPr>
            <w:tcW w:w="346" w:type="pct"/>
            <w:tcBorders>
              <w:top w:val="nil"/>
              <w:bottom w:val="nil"/>
            </w:tcBorders>
            <w:shd w:val="clear" w:color="auto" w:fill="auto"/>
            <w:tcMar>
              <w:bottom w:w="113" w:type="dxa"/>
            </w:tcMar>
            <w:hideMark/>
          </w:tcPr>
          <w:p w14:paraId="08F236CC" w14:textId="1459A03A" w:rsidR="00DF154E" w:rsidRPr="00010DF0" w:rsidRDefault="000122C6"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F2CE874" w14:textId="135B44AB" w:rsidR="00DF154E" w:rsidRPr="000122C6" w:rsidRDefault="000122C6" w:rsidP="000122C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122C6">
              <w:rPr>
                <w:rFonts w:cs="Arial"/>
                <w:szCs w:val="24"/>
              </w:rPr>
              <w:t>o uzavření Dodatku č. 1 ke Smlouvě o dílo na realizaci stavby „ZZS OK – výstavba nových výjezdových základen – Šternberk“ ze dne 6. 3. 2024 mezi Olomouckým krajem a společností RÝMSTAV CZ spol. s.r.o., se sídlem Nerudova 1290/20, 795 01 Rýmařov, IČO: 253918101, dle přílohy č. 1 usnesení</w:t>
            </w:r>
          </w:p>
        </w:tc>
      </w:tr>
      <w:tr w:rsidR="00DF154E" w:rsidRPr="00010DF0" w14:paraId="66DD3AB5" w14:textId="77777777" w:rsidTr="000122C6">
        <w:tc>
          <w:tcPr>
            <w:tcW w:w="5000" w:type="pct"/>
            <w:gridSpan w:val="3"/>
            <w:tcBorders>
              <w:top w:val="nil"/>
              <w:bottom w:val="nil"/>
            </w:tcBorders>
            <w:shd w:val="clear" w:color="auto" w:fill="auto"/>
          </w:tcPr>
          <w:p w14:paraId="5EE3DE8A" w14:textId="77777777" w:rsidR="00DF154E" w:rsidRPr="00010DF0" w:rsidRDefault="00DF154E" w:rsidP="006654A1">
            <w:pPr>
              <w:pStyle w:val="nadpis2"/>
              <w:rPr>
                <w:sz w:val="24"/>
                <w:szCs w:val="24"/>
              </w:rPr>
            </w:pPr>
          </w:p>
        </w:tc>
      </w:tr>
      <w:tr w:rsidR="00DF154E" w:rsidRPr="00010DF0" w14:paraId="6551EBEF" w14:textId="77777777" w:rsidTr="000122C6">
        <w:tc>
          <w:tcPr>
            <w:tcW w:w="961" w:type="pct"/>
            <w:gridSpan w:val="2"/>
            <w:tcBorders>
              <w:top w:val="nil"/>
              <w:bottom w:val="nil"/>
            </w:tcBorders>
            <w:shd w:val="clear" w:color="auto" w:fill="auto"/>
          </w:tcPr>
          <w:p w14:paraId="50222525" w14:textId="77777777" w:rsidR="00DF154E" w:rsidRPr="00010DF0" w:rsidRDefault="00DF154E" w:rsidP="006654A1">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48F7CBCA" w14:textId="2F661BAE" w:rsidR="00DF154E" w:rsidRPr="00010DF0" w:rsidRDefault="000122C6" w:rsidP="006654A1">
            <w:pPr>
              <w:pStyle w:val="nadpis2"/>
              <w:rPr>
                <w:sz w:val="24"/>
                <w:szCs w:val="24"/>
              </w:rPr>
            </w:pPr>
            <w:r>
              <w:rPr>
                <w:sz w:val="24"/>
                <w:szCs w:val="24"/>
              </w:rPr>
              <w:t>Ing. Petr Lysek, uvolněný člen rady; Mgr. Dalibor Horák, 2. náměstek hejtmana</w:t>
            </w:r>
          </w:p>
        </w:tc>
      </w:tr>
      <w:tr w:rsidR="00DF154E" w:rsidRPr="00010DF0" w14:paraId="76EB6FD1" w14:textId="77777777" w:rsidTr="000122C6">
        <w:tc>
          <w:tcPr>
            <w:tcW w:w="961" w:type="pct"/>
            <w:gridSpan w:val="2"/>
            <w:tcBorders>
              <w:top w:val="nil"/>
            </w:tcBorders>
            <w:shd w:val="clear" w:color="auto" w:fill="auto"/>
          </w:tcPr>
          <w:p w14:paraId="12D50AB7"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208CE9F" w14:textId="7B40A797" w:rsidR="00DF154E" w:rsidRPr="00010DF0" w:rsidRDefault="000122C6" w:rsidP="006654A1">
            <w:pPr>
              <w:pStyle w:val="nadpis2"/>
              <w:rPr>
                <w:sz w:val="24"/>
                <w:szCs w:val="24"/>
              </w:rPr>
            </w:pPr>
            <w:r>
              <w:rPr>
                <w:sz w:val="24"/>
                <w:szCs w:val="24"/>
              </w:rPr>
              <w:t>14.1.</w:t>
            </w:r>
          </w:p>
        </w:tc>
      </w:tr>
    </w:tbl>
    <w:p w14:paraId="259D77E2"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53D983C1" w14:textId="77777777" w:rsidTr="00B95CBE">
        <w:tc>
          <w:tcPr>
            <w:tcW w:w="961" w:type="pct"/>
            <w:gridSpan w:val="2"/>
            <w:tcBorders>
              <w:bottom w:val="nil"/>
            </w:tcBorders>
          </w:tcPr>
          <w:p w14:paraId="70D827D1" w14:textId="257D32EC" w:rsidR="00DF154E" w:rsidRPr="007175CF" w:rsidRDefault="00B95CBE" w:rsidP="006654A1">
            <w:pPr>
              <w:pStyle w:val="Radanzevusnesen"/>
              <w:rPr>
                <w:b/>
                <w:bCs w:val="0"/>
              </w:rPr>
            </w:pPr>
            <w:r>
              <w:rPr>
                <w:b/>
                <w:bCs w:val="0"/>
              </w:rPr>
              <w:t>UR/116/63/2024</w:t>
            </w:r>
          </w:p>
        </w:tc>
        <w:tc>
          <w:tcPr>
            <w:tcW w:w="4039" w:type="pct"/>
            <w:tcBorders>
              <w:bottom w:val="nil"/>
            </w:tcBorders>
          </w:tcPr>
          <w:p w14:paraId="2F7C6FCB" w14:textId="4F174FBD" w:rsidR="00DF154E" w:rsidRPr="007175CF" w:rsidRDefault="00B95CBE" w:rsidP="006654A1">
            <w:pPr>
              <w:pStyle w:val="Radanzevusnesen"/>
              <w:ind w:left="0" w:firstLine="0"/>
              <w:rPr>
                <w:b/>
                <w:bCs w:val="0"/>
              </w:rPr>
            </w:pPr>
            <w:r>
              <w:rPr>
                <w:b/>
                <w:bCs w:val="0"/>
              </w:rPr>
              <w:t>Dodatek č. 1 ke Smlouvě o dílo na realizaci stavby „Centrum sociálních služeb Prostějov – Domov sester“</w:t>
            </w:r>
          </w:p>
        </w:tc>
      </w:tr>
      <w:tr w:rsidR="00DF154E" w:rsidRPr="00010DF0" w14:paraId="56C71B0B" w14:textId="77777777" w:rsidTr="00B95CBE">
        <w:trPr>
          <w:trHeight w:val="289"/>
        </w:trPr>
        <w:tc>
          <w:tcPr>
            <w:tcW w:w="5000" w:type="pct"/>
            <w:gridSpan w:val="3"/>
            <w:tcBorders>
              <w:top w:val="nil"/>
              <w:bottom w:val="nil"/>
            </w:tcBorders>
            <w:shd w:val="clear" w:color="auto" w:fill="auto"/>
            <w:hideMark/>
          </w:tcPr>
          <w:p w14:paraId="5AA0681E" w14:textId="4C5AF4DA" w:rsidR="00DF154E" w:rsidRPr="007175CF" w:rsidRDefault="00B95CBE" w:rsidP="006654A1">
            <w:pPr>
              <w:pStyle w:val="Zkladntext"/>
              <w:rPr>
                <w:b w:val="0"/>
                <w:bCs/>
              </w:rPr>
            </w:pPr>
            <w:r>
              <w:rPr>
                <w:b w:val="0"/>
                <w:bCs/>
              </w:rPr>
              <w:t>Rada Olomouckého kraje po projednání:</w:t>
            </w:r>
          </w:p>
        </w:tc>
      </w:tr>
      <w:tr w:rsidR="00DF154E" w:rsidRPr="00010DF0" w14:paraId="76C3B7E1" w14:textId="77777777" w:rsidTr="00B95CBE">
        <w:trPr>
          <w:trHeight w:val="289"/>
        </w:trPr>
        <w:tc>
          <w:tcPr>
            <w:tcW w:w="346" w:type="pct"/>
            <w:tcBorders>
              <w:top w:val="nil"/>
              <w:bottom w:val="nil"/>
            </w:tcBorders>
            <w:shd w:val="clear" w:color="auto" w:fill="auto"/>
            <w:tcMar>
              <w:bottom w:w="113" w:type="dxa"/>
            </w:tcMar>
            <w:hideMark/>
          </w:tcPr>
          <w:p w14:paraId="2F654E29" w14:textId="58703E50" w:rsidR="00DF154E" w:rsidRPr="00010DF0" w:rsidRDefault="00B95CBE"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C745A94" w14:textId="4175DA90" w:rsidR="00DF154E" w:rsidRPr="00B95CBE" w:rsidRDefault="00B95CBE" w:rsidP="00B95CB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95CBE">
              <w:rPr>
                <w:rFonts w:cs="Arial"/>
                <w:szCs w:val="24"/>
              </w:rPr>
              <w:t>o uzavření Dodatku č. 1 ke Smlouvě o dílo na realizaci stavby „Centrum sociálních služeb Prostějov – Domov sester“ č. 2024/02776/OI/DSM ze dne 13. 8. 2024 mezi Olomouckým krajem a společností Provádění staveb Olomouc, a.s., se sídlem Olomouc, 17. listopadu 1215/2c, PSČ 779 00, IČO: 25385551, dle přílohy č. 1 usnesení</w:t>
            </w:r>
          </w:p>
        </w:tc>
      </w:tr>
      <w:tr w:rsidR="00DF154E" w:rsidRPr="00010DF0" w14:paraId="2EDA332A" w14:textId="77777777" w:rsidTr="00B95CBE">
        <w:tc>
          <w:tcPr>
            <w:tcW w:w="5000" w:type="pct"/>
            <w:gridSpan w:val="3"/>
            <w:tcBorders>
              <w:top w:val="nil"/>
              <w:bottom w:val="nil"/>
            </w:tcBorders>
            <w:shd w:val="clear" w:color="auto" w:fill="auto"/>
          </w:tcPr>
          <w:p w14:paraId="4D7223F4" w14:textId="77777777" w:rsidR="00DF154E" w:rsidRPr="00010DF0" w:rsidRDefault="00DF154E" w:rsidP="006654A1">
            <w:pPr>
              <w:pStyle w:val="nadpis2"/>
              <w:rPr>
                <w:sz w:val="24"/>
                <w:szCs w:val="24"/>
              </w:rPr>
            </w:pPr>
          </w:p>
        </w:tc>
      </w:tr>
      <w:tr w:rsidR="00DF154E" w:rsidRPr="00010DF0" w14:paraId="1152EADC" w14:textId="77777777" w:rsidTr="00B95CBE">
        <w:tc>
          <w:tcPr>
            <w:tcW w:w="961" w:type="pct"/>
            <w:gridSpan w:val="2"/>
            <w:tcBorders>
              <w:top w:val="nil"/>
              <w:bottom w:val="nil"/>
            </w:tcBorders>
            <w:shd w:val="clear" w:color="auto" w:fill="auto"/>
          </w:tcPr>
          <w:p w14:paraId="03E99ED7"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47F43A5" w14:textId="614E9B6E" w:rsidR="00DF154E" w:rsidRPr="00010DF0" w:rsidRDefault="00B95CBE" w:rsidP="006654A1">
            <w:pPr>
              <w:pStyle w:val="nadpis2"/>
              <w:rPr>
                <w:sz w:val="24"/>
                <w:szCs w:val="24"/>
              </w:rPr>
            </w:pPr>
            <w:r>
              <w:rPr>
                <w:sz w:val="24"/>
                <w:szCs w:val="24"/>
              </w:rPr>
              <w:t>Ing. Petr Lysek, uvolněný člen rady; Mgr. Ivo Slavotínek, 1. náměstek hejtmana</w:t>
            </w:r>
          </w:p>
        </w:tc>
      </w:tr>
      <w:tr w:rsidR="00DF154E" w:rsidRPr="00010DF0" w14:paraId="5A5C61B5" w14:textId="77777777" w:rsidTr="00B95CBE">
        <w:tc>
          <w:tcPr>
            <w:tcW w:w="961" w:type="pct"/>
            <w:gridSpan w:val="2"/>
            <w:tcBorders>
              <w:top w:val="nil"/>
            </w:tcBorders>
            <w:shd w:val="clear" w:color="auto" w:fill="auto"/>
          </w:tcPr>
          <w:p w14:paraId="3508AC33"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28C2F5CC" w14:textId="1FADB1FD" w:rsidR="00DF154E" w:rsidRPr="00010DF0" w:rsidRDefault="00B95CBE" w:rsidP="006654A1">
            <w:pPr>
              <w:pStyle w:val="nadpis2"/>
              <w:rPr>
                <w:sz w:val="24"/>
                <w:szCs w:val="24"/>
              </w:rPr>
            </w:pPr>
            <w:r>
              <w:rPr>
                <w:sz w:val="24"/>
                <w:szCs w:val="24"/>
              </w:rPr>
              <w:t>14.2.</w:t>
            </w:r>
          </w:p>
        </w:tc>
      </w:tr>
    </w:tbl>
    <w:p w14:paraId="0E305FCE"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3933D1BF" w14:textId="77777777" w:rsidTr="001A0CC7">
        <w:tc>
          <w:tcPr>
            <w:tcW w:w="961" w:type="pct"/>
            <w:gridSpan w:val="2"/>
            <w:tcBorders>
              <w:bottom w:val="nil"/>
            </w:tcBorders>
          </w:tcPr>
          <w:p w14:paraId="10AB35EF" w14:textId="7273CB72" w:rsidR="00DF154E" w:rsidRPr="007175CF" w:rsidRDefault="001A0CC7" w:rsidP="006654A1">
            <w:pPr>
              <w:pStyle w:val="Radanzevusnesen"/>
              <w:rPr>
                <w:b/>
                <w:bCs w:val="0"/>
              </w:rPr>
            </w:pPr>
            <w:r>
              <w:rPr>
                <w:b/>
                <w:bCs w:val="0"/>
              </w:rPr>
              <w:t>UR/116/64/2024</w:t>
            </w:r>
          </w:p>
        </w:tc>
        <w:tc>
          <w:tcPr>
            <w:tcW w:w="4039" w:type="pct"/>
            <w:tcBorders>
              <w:bottom w:val="nil"/>
            </w:tcBorders>
          </w:tcPr>
          <w:p w14:paraId="1340D4E3" w14:textId="5F50D7B0" w:rsidR="00DF154E" w:rsidRPr="007175CF" w:rsidRDefault="001A0CC7" w:rsidP="006654A1">
            <w:pPr>
              <w:pStyle w:val="Radanzevusnesen"/>
              <w:ind w:left="0" w:firstLine="0"/>
              <w:rPr>
                <w:b/>
                <w:bCs w:val="0"/>
              </w:rPr>
            </w:pPr>
            <w:r>
              <w:rPr>
                <w:b/>
                <w:bCs w:val="0"/>
              </w:rPr>
              <w:t>Dodatek č. 1 ke Smlouvě o dílo a smlouvě příkazní o provedení projektových a inženýrských prací a činností pro akci „Muzeum a galerie v Prostějově – Depozitář Lidická“</w:t>
            </w:r>
          </w:p>
        </w:tc>
      </w:tr>
      <w:tr w:rsidR="00DF154E" w:rsidRPr="00010DF0" w14:paraId="390D6848" w14:textId="77777777" w:rsidTr="001A0CC7">
        <w:trPr>
          <w:trHeight w:val="289"/>
        </w:trPr>
        <w:tc>
          <w:tcPr>
            <w:tcW w:w="5000" w:type="pct"/>
            <w:gridSpan w:val="3"/>
            <w:tcBorders>
              <w:top w:val="nil"/>
              <w:bottom w:val="nil"/>
            </w:tcBorders>
            <w:shd w:val="clear" w:color="auto" w:fill="auto"/>
            <w:hideMark/>
          </w:tcPr>
          <w:p w14:paraId="14025898" w14:textId="3B6F5DC5" w:rsidR="00DF154E" w:rsidRPr="007175CF" w:rsidRDefault="001A0CC7" w:rsidP="006654A1">
            <w:pPr>
              <w:pStyle w:val="Zkladntext"/>
              <w:rPr>
                <w:b w:val="0"/>
                <w:bCs/>
              </w:rPr>
            </w:pPr>
            <w:r>
              <w:rPr>
                <w:b w:val="0"/>
                <w:bCs/>
              </w:rPr>
              <w:t>Rada Olomouckého kraje po projednání:</w:t>
            </w:r>
          </w:p>
        </w:tc>
      </w:tr>
      <w:tr w:rsidR="00DF154E" w:rsidRPr="00010DF0" w14:paraId="0B51FCE5" w14:textId="77777777" w:rsidTr="001A0CC7">
        <w:trPr>
          <w:trHeight w:val="289"/>
        </w:trPr>
        <w:tc>
          <w:tcPr>
            <w:tcW w:w="346" w:type="pct"/>
            <w:tcBorders>
              <w:top w:val="nil"/>
              <w:bottom w:val="nil"/>
            </w:tcBorders>
            <w:shd w:val="clear" w:color="auto" w:fill="auto"/>
            <w:tcMar>
              <w:bottom w:w="113" w:type="dxa"/>
            </w:tcMar>
            <w:hideMark/>
          </w:tcPr>
          <w:p w14:paraId="52665A50" w14:textId="3A6D1872" w:rsidR="00DF154E" w:rsidRPr="00010DF0" w:rsidRDefault="001A0CC7"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BA385D4" w14:textId="470B333A" w:rsidR="00DF154E" w:rsidRPr="001A0CC7" w:rsidRDefault="001A0CC7" w:rsidP="001A0CC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A0CC7">
              <w:rPr>
                <w:rFonts w:cs="Arial"/>
                <w:szCs w:val="24"/>
              </w:rPr>
              <w:t>o uzavření Dodatku č. 1 ke Smlouvě o dílo a smlouvě příkazní o provedení projektových a inženýrských prací a činností pro akci „Muzeum a galerie v Prostějově – Depozitář Lidická“ ze dne 25. 4. 2023 mezi Olomouckým krajem a společností Atelier Polách &amp; Bravenec s.r.o., se sídlem Mahlerova 240/15, 779 00 Olomouc, IČO: 25870092, dle přílohy č. 1 usnesení</w:t>
            </w:r>
          </w:p>
        </w:tc>
      </w:tr>
      <w:tr w:rsidR="00DF154E" w:rsidRPr="00010DF0" w14:paraId="667F87CC" w14:textId="77777777" w:rsidTr="001A0CC7">
        <w:tc>
          <w:tcPr>
            <w:tcW w:w="5000" w:type="pct"/>
            <w:gridSpan w:val="3"/>
            <w:tcBorders>
              <w:top w:val="nil"/>
              <w:bottom w:val="nil"/>
            </w:tcBorders>
            <w:shd w:val="clear" w:color="auto" w:fill="auto"/>
          </w:tcPr>
          <w:p w14:paraId="635F9FBA" w14:textId="77777777" w:rsidR="00DF154E" w:rsidRPr="00010DF0" w:rsidRDefault="00DF154E" w:rsidP="006654A1">
            <w:pPr>
              <w:pStyle w:val="nadpis2"/>
              <w:rPr>
                <w:sz w:val="24"/>
                <w:szCs w:val="24"/>
              </w:rPr>
            </w:pPr>
          </w:p>
        </w:tc>
      </w:tr>
      <w:tr w:rsidR="00DF154E" w:rsidRPr="00010DF0" w14:paraId="5BB75078" w14:textId="77777777" w:rsidTr="001A0CC7">
        <w:tc>
          <w:tcPr>
            <w:tcW w:w="961" w:type="pct"/>
            <w:gridSpan w:val="2"/>
            <w:tcBorders>
              <w:top w:val="nil"/>
              <w:bottom w:val="nil"/>
            </w:tcBorders>
            <w:shd w:val="clear" w:color="auto" w:fill="auto"/>
          </w:tcPr>
          <w:p w14:paraId="45898629"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7EC9FB2" w14:textId="13B908B2" w:rsidR="00DF154E" w:rsidRPr="00010DF0" w:rsidRDefault="001A0CC7" w:rsidP="006654A1">
            <w:pPr>
              <w:pStyle w:val="nadpis2"/>
              <w:rPr>
                <w:sz w:val="24"/>
                <w:szCs w:val="24"/>
              </w:rPr>
            </w:pPr>
            <w:r>
              <w:rPr>
                <w:sz w:val="24"/>
                <w:szCs w:val="24"/>
              </w:rPr>
              <w:t>Ing. Petr Lysek, uvolněný člen rady; Bc. Jan Žůrek, člen rady</w:t>
            </w:r>
          </w:p>
        </w:tc>
      </w:tr>
      <w:tr w:rsidR="00DF154E" w:rsidRPr="00010DF0" w14:paraId="263A95FB" w14:textId="77777777" w:rsidTr="001A0CC7">
        <w:tc>
          <w:tcPr>
            <w:tcW w:w="961" w:type="pct"/>
            <w:gridSpan w:val="2"/>
            <w:tcBorders>
              <w:top w:val="nil"/>
            </w:tcBorders>
            <w:shd w:val="clear" w:color="auto" w:fill="auto"/>
          </w:tcPr>
          <w:p w14:paraId="2296FF83"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15D4F7FE" w14:textId="3C8F5939" w:rsidR="00DF154E" w:rsidRPr="00010DF0" w:rsidRDefault="001A0CC7" w:rsidP="006654A1">
            <w:pPr>
              <w:pStyle w:val="nadpis2"/>
              <w:rPr>
                <w:sz w:val="24"/>
                <w:szCs w:val="24"/>
              </w:rPr>
            </w:pPr>
            <w:r>
              <w:rPr>
                <w:sz w:val="24"/>
                <w:szCs w:val="24"/>
              </w:rPr>
              <w:t>14.3.</w:t>
            </w:r>
          </w:p>
        </w:tc>
      </w:tr>
    </w:tbl>
    <w:p w14:paraId="6FE07311"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48ED51C0" w14:textId="77777777" w:rsidTr="00144E87">
        <w:tc>
          <w:tcPr>
            <w:tcW w:w="961" w:type="pct"/>
            <w:gridSpan w:val="2"/>
            <w:tcBorders>
              <w:bottom w:val="nil"/>
            </w:tcBorders>
          </w:tcPr>
          <w:p w14:paraId="3F00D435" w14:textId="499D76FA" w:rsidR="00DF154E" w:rsidRPr="007175CF" w:rsidRDefault="00144E87" w:rsidP="006654A1">
            <w:pPr>
              <w:pStyle w:val="Radanzevusnesen"/>
              <w:rPr>
                <w:b/>
                <w:bCs w:val="0"/>
              </w:rPr>
            </w:pPr>
            <w:r>
              <w:rPr>
                <w:b/>
                <w:bCs w:val="0"/>
              </w:rPr>
              <w:t>UR/116/65/2024</w:t>
            </w:r>
          </w:p>
        </w:tc>
        <w:tc>
          <w:tcPr>
            <w:tcW w:w="4039" w:type="pct"/>
            <w:tcBorders>
              <w:bottom w:val="nil"/>
            </w:tcBorders>
          </w:tcPr>
          <w:p w14:paraId="1DD9D5D7" w14:textId="38EA36D4" w:rsidR="00DF154E" w:rsidRPr="007175CF" w:rsidRDefault="00144E87" w:rsidP="006654A1">
            <w:pPr>
              <w:pStyle w:val="Radanzevusnesen"/>
              <w:ind w:left="0" w:firstLine="0"/>
              <w:rPr>
                <w:b/>
                <w:bCs w:val="0"/>
              </w:rPr>
            </w:pPr>
            <w:r>
              <w:rPr>
                <w:b/>
                <w:bCs w:val="0"/>
              </w:rPr>
              <w:t>Dodatek č. 1 ke Smlouvě o dílo na realizaci stavby „Střední škola logistiky a chemie, Olomouc, U Hradiska 29 – Rekonstrukce dvou odborných učeben – laboratoře pro výuku oboru Aplikovaná chemie“</w:t>
            </w:r>
          </w:p>
        </w:tc>
      </w:tr>
      <w:tr w:rsidR="00DF154E" w:rsidRPr="00010DF0" w14:paraId="0ED53952" w14:textId="77777777" w:rsidTr="00144E87">
        <w:trPr>
          <w:trHeight w:val="289"/>
        </w:trPr>
        <w:tc>
          <w:tcPr>
            <w:tcW w:w="5000" w:type="pct"/>
            <w:gridSpan w:val="3"/>
            <w:tcBorders>
              <w:top w:val="nil"/>
              <w:bottom w:val="nil"/>
            </w:tcBorders>
            <w:shd w:val="clear" w:color="auto" w:fill="auto"/>
            <w:hideMark/>
          </w:tcPr>
          <w:p w14:paraId="536618E0" w14:textId="0C462CF9" w:rsidR="00DF154E" w:rsidRPr="007175CF" w:rsidRDefault="00144E87" w:rsidP="006654A1">
            <w:pPr>
              <w:pStyle w:val="Zkladntext"/>
              <w:rPr>
                <w:b w:val="0"/>
                <w:bCs/>
              </w:rPr>
            </w:pPr>
            <w:r>
              <w:rPr>
                <w:b w:val="0"/>
                <w:bCs/>
              </w:rPr>
              <w:t>Rada Olomouckého kraje po projednání:</w:t>
            </w:r>
          </w:p>
        </w:tc>
      </w:tr>
      <w:tr w:rsidR="00DF154E" w:rsidRPr="00010DF0" w14:paraId="0B1F4F7E" w14:textId="77777777" w:rsidTr="00144E87">
        <w:trPr>
          <w:trHeight w:val="289"/>
        </w:trPr>
        <w:tc>
          <w:tcPr>
            <w:tcW w:w="346" w:type="pct"/>
            <w:tcBorders>
              <w:top w:val="nil"/>
              <w:bottom w:val="nil"/>
            </w:tcBorders>
            <w:shd w:val="clear" w:color="auto" w:fill="auto"/>
            <w:tcMar>
              <w:bottom w:w="113" w:type="dxa"/>
            </w:tcMar>
            <w:hideMark/>
          </w:tcPr>
          <w:p w14:paraId="2504C081" w14:textId="7B380AA5" w:rsidR="00DF154E" w:rsidRPr="00010DF0" w:rsidRDefault="00144E87"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259D3CE" w14:textId="329D2D2A" w:rsidR="00DF154E" w:rsidRPr="00144E87" w:rsidRDefault="00144E87" w:rsidP="00144E8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44E87">
              <w:rPr>
                <w:rFonts w:cs="Arial"/>
                <w:szCs w:val="24"/>
              </w:rPr>
              <w:t>o uzavření Dodatku č. 1 ke Smlouvě o dílo na realizaci stavby „Střední škola logistiky a chemie, Olomouc, U Hradiska 29 – Rekonstrukce dvou odborných učeben – laboratoře pro výuku oboru Aplikovaná chemie“ ze dne 17. 6. 2024 mezi Olomouckým krajem a společností ELEKTRO – BAU OLOMOUC, s.r.o., se sídlem Příčná 129/3, Hodolany, 779 00 Olomouc, IČO: 25376799, dle přílohy č. 1 usnesení</w:t>
            </w:r>
          </w:p>
        </w:tc>
      </w:tr>
      <w:tr w:rsidR="00DF154E" w:rsidRPr="00010DF0" w14:paraId="72C30C52" w14:textId="77777777" w:rsidTr="00144E87">
        <w:tc>
          <w:tcPr>
            <w:tcW w:w="5000" w:type="pct"/>
            <w:gridSpan w:val="3"/>
            <w:tcBorders>
              <w:top w:val="nil"/>
              <w:bottom w:val="nil"/>
            </w:tcBorders>
            <w:shd w:val="clear" w:color="auto" w:fill="auto"/>
          </w:tcPr>
          <w:p w14:paraId="4B395D74" w14:textId="77777777" w:rsidR="00DF154E" w:rsidRPr="00010DF0" w:rsidRDefault="00DF154E" w:rsidP="006654A1">
            <w:pPr>
              <w:pStyle w:val="nadpis2"/>
              <w:rPr>
                <w:sz w:val="24"/>
                <w:szCs w:val="24"/>
              </w:rPr>
            </w:pPr>
          </w:p>
        </w:tc>
      </w:tr>
      <w:tr w:rsidR="00DF154E" w:rsidRPr="00010DF0" w14:paraId="11F82060" w14:textId="77777777" w:rsidTr="00144E87">
        <w:tc>
          <w:tcPr>
            <w:tcW w:w="961" w:type="pct"/>
            <w:gridSpan w:val="2"/>
            <w:tcBorders>
              <w:top w:val="nil"/>
              <w:bottom w:val="nil"/>
            </w:tcBorders>
            <w:shd w:val="clear" w:color="auto" w:fill="auto"/>
          </w:tcPr>
          <w:p w14:paraId="3FBC962F"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DA4E3C" w14:textId="52DA65E5" w:rsidR="00DF154E" w:rsidRPr="00010DF0" w:rsidRDefault="00144E87" w:rsidP="006654A1">
            <w:pPr>
              <w:pStyle w:val="nadpis2"/>
              <w:rPr>
                <w:sz w:val="24"/>
                <w:szCs w:val="24"/>
              </w:rPr>
            </w:pPr>
            <w:r>
              <w:rPr>
                <w:sz w:val="24"/>
                <w:szCs w:val="24"/>
              </w:rPr>
              <w:t>Ing. Petr Lysek, uvolněný člen rady; RNDr. Aleš Jakubec, Ph.D., uvolněný člen rady</w:t>
            </w:r>
          </w:p>
        </w:tc>
      </w:tr>
      <w:tr w:rsidR="00DF154E" w:rsidRPr="00010DF0" w14:paraId="0D4303E6" w14:textId="77777777" w:rsidTr="00144E87">
        <w:tc>
          <w:tcPr>
            <w:tcW w:w="961" w:type="pct"/>
            <w:gridSpan w:val="2"/>
            <w:tcBorders>
              <w:top w:val="nil"/>
            </w:tcBorders>
            <w:shd w:val="clear" w:color="auto" w:fill="auto"/>
          </w:tcPr>
          <w:p w14:paraId="76FECEC6"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284F8235" w14:textId="1F83E087" w:rsidR="00DF154E" w:rsidRPr="00010DF0" w:rsidRDefault="00144E87" w:rsidP="006654A1">
            <w:pPr>
              <w:pStyle w:val="nadpis2"/>
              <w:rPr>
                <w:sz w:val="24"/>
                <w:szCs w:val="24"/>
              </w:rPr>
            </w:pPr>
            <w:r>
              <w:rPr>
                <w:sz w:val="24"/>
                <w:szCs w:val="24"/>
              </w:rPr>
              <w:t>14.4.</w:t>
            </w:r>
          </w:p>
        </w:tc>
      </w:tr>
    </w:tbl>
    <w:p w14:paraId="63DA0BBA"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64111DB8" w14:textId="77777777" w:rsidTr="00346D6B">
        <w:tc>
          <w:tcPr>
            <w:tcW w:w="961" w:type="pct"/>
            <w:gridSpan w:val="2"/>
            <w:tcBorders>
              <w:bottom w:val="nil"/>
            </w:tcBorders>
          </w:tcPr>
          <w:p w14:paraId="127A11D4" w14:textId="6B81EE2A" w:rsidR="00DF154E" w:rsidRPr="007175CF" w:rsidRDefault="00346D6B" w:rsidP="006654A1">
            <w:pPr>
              <w:pStyle w:val="Radanzevusnesen"/>
              <w:rPr>
                <w:b/>
                <w:bCs w:val="0"/>
              </w:rPr>
            </w:pPr>
            <w:r>
              <w:rPr>
                <w:b/>
                <w:bCs w:val="0"/>
              </w:rPr>
              <w:lastRenderedPageBreak/>
              <w:t>UR/116/66/2024</w:t>
            </w:r>
          </w:p>
        </w:tc>
        <w:tc>
          <w:tcPr>
            <w:tcW w:w="4039" w:type="pct"/>
            <w:tcBorders>
              <w:bottom w:val="nil"/>
            </w:tcBorders>
          </w:tcPr>
          <w:p w14:paraId="700AA963" w14:textId="729AA37C" w:rsidR="00DF154E" w:rsidRPr="007175CF" w:rsidRDefault="00346D6B" w:rsidP="006654A1">
            <w:pPr>
              <w:pStyle w:val="Radanzevusnesen"/>
              <w:ind w:left="0" w:firstLine="0"/>
              <w:rPr>
                <w:b/>
                <w:bCs w:val="0"/>
              </w:rPr>
            </w:pPr>
            <w:r>
              <w:rPr>
                <w:b/>
                <w:bCs w:val="0"/>
              </w:rPr>
              <w:t>Dodatek č. 2 ke Smlouvě o dílo na realizaci stavby „Střední zdravotnická škola a Vyšší odborná škola zdravotnická Emanuela Pöttinga a Jazyková škola s právem státní jazykové zkoušky Olomouc – Elektroinstalace v budově domova mládeže“</w:t>
            </w:r>
          </w:p>
        </w:tc>
      </w:tr>
      <w:tr w:rsidR="00DF154E" w:rsidRPr="00010DF0" w14:paraId="520CF158" w14:textId="77777777" w:rsidTr="00346D6B">
        <w:trPr>
          <w:trHeight w:val="289"/>
        </w:trPr>
        <w:tc>
          <w:tcPr>
            <w:tcW w:w="5000" w:type="pct"/>
            <w:gridSpan w:val="3"/>
            <w:tcBorders>
              <w:top w:val="nil"/>
              <w:bottom w:val="nil"/>
            </w:tcBorders>
            <w:shd w:val="clear" w:color="auto" w:fill="auto"/>
            <w:hideMark/>
          </w:tcPr>
          <w:p w14:paraId="7FAE0544" w14:textId="317ED158" w:rsidR="00DF154E" w:rsidRPr="007175CF" w:rsidRDefault="00346D6B" w:rsidP="006654A1">
            <w:pPr>
              <w:pStyle w:val="Zkladntext"/>
              <w:rPr>
                <w:b w:val="0"/>
                <w:bCs/>
              </w:rPr>
            </w:pPr>
            <w:r>
              <w:rPr>
                <w:b w:val="0"/>
                <w:bCs/>
              </w:rPr>
              <w:t>Rada Olomouckého kraje po projednání:</w:t>
            </w:r>
          </w:p>
        </w:tc>
      </w:tr>
      <w:tr w:rsidR="00DF154E" w:rsidRPr="00010DF0" w14:paraId="0FCF1C1B" w14:textId="77777777" w:rsidTr="00346D6B">
        <w:trPr>
          <w:trHeight w:val="289"/>
        </w:trPr>
        <w:tc>
          <w:tcPr>
            <w:tcW w:w="346" w:type="pct"/>
            <w:tcBorders>
              <w:top w:val="nil"/>
              <w:bottom w:val="nil"/>
            </w:tcBorders>
            <w:shd w:val="clear" w:color="auto" w:fill="auto"/>
            <w:tcMar>
              <w:bottom w:w="113" w:type="dxa"/>
            </w:tcMar>
            <w:hideMark/>
          </w:tcPr>
          <w:p w14:paraId="5593AFAF" w14:textId="6931FC33" w:rsidR="00DF154E" w:rsidRPr="00010DF0" w:rsidRDefault="00346D6B"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DC7A9F0" w14:textId="00A3F55A" w:rsidR="00DF154E" w:rsidRPr="00346D6B" w:rsidRDefault="00346D6B" w:rsidP="00346D6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46D6B">
              <w:rPr>
                <w:rFonts w:cs="Arial"/>
                <w:szCs w:val="24"/>
              </w:rPr>
              <w:t>o uzavření Dodatku č. 2 ke Smlouvě o dílo na realizaci stavby „Střední zdravotnická škola a Vyšší odborná škola zdravotnická Emanuela Pöttinga a Jazyková škola s právem státní jazykové zkoušky Olomouc – Elektroinstalace v budově domova mládeže“ č. 2023/04384/OI/DSM ze dne 8. 12. 2023 mezi Olomouckým krajem a společností Šetři světlem s.r.o., se sídlem Komenského nám. 141/5, 674 01 Třebíč, IČO: 29208041, dle přílohy č. 1 usnesení</w:t>
            </w:r>
          </w:p>
        </w:tc>
      </w:tr>
      <w:tr w:rsidR="00DF154E" w:rsidRPr="00010DF0" w14:paraId="21770534" w14:textId="77777777" w:rsidTr="00346D6B">
        <w:tc>
          <w:tcPr>
            <w:tcW w:w="5000" w:type="pct"/>
            <w:gridSpan w:val="3"/>
            <w:tcBorders>
              <w:top w:val="nil"/>
              <w:bottom w:val="nil"/>
            </w:tcBorders>
            <w:shd w:val="clear" w:color="auto" w:fill="auto"/>
          </w:tcPr>
          <w:p w14:paraId="1775E8F7" w14:textId="77777777" w:rsidR="00DF154E" w:rsidRPr="00010DF0" w:rsidRDefault="00DF154E" w:rsidP="006654A1">
            <w:pPr>
              <w:pStyle w:val="nadpis2"/>
              <w:rPr>
                <w:sz w:val="24"/>
                <w:szCs w:val="24"/>
              </w:rPr>
            </w:pPr>
          </w:p>
        </w:tc>
      </w:tr>
      <w:tr w:rsidR="00DF154E" w:rsidRPr="00010DF0" w14:paraId="5169AFEE" w14:textId="77777777" w:rsidTr="00346D6B">
        <w:tc>
          <w:tcPr>
            <w:tcW w:w="961" w:type="pct"/>
            <w:gridSpan w:val="2"/>
            <w:tcBorders>
              <w:top w:val="nil"/>
              <w:bottom w:val="nil"/>
            </w:tcBorders>
            <w:shd w:val="clear" w:color="auto" w:fill="auto"/>
          </w:tcPr>
          <w:p w14:paraId="6E0F5B94"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E3925BD" w14:textId="2D08360B" w:rsidR="00DF154E" w:rsidRPr="00010DF0" w:rsidRDefault="00346D6B" w:rsidP="006654A1">
            <w:pPr>
              <w:pStyle w:val="nadpis2"/>
              <w:rPr>
                <w:sz w:val="24"/>
                <w:szCs w:val="24"/>
              </w:rPr>
            </w:pPr>
            <w:r>
              <w:rPr>
                <w:sz w:val="24"/>
                <w:szCs w:val="24"/>
              </w:rPr>
              <w:t>Ing. Petr Lysek, uvolněný člen rady; RNDr. Aleš Jakubec, Ph.D., uvolněný člen rady</w:t>
            </w:r>
          </w:p>
        </w:tc>
      </w:tr>
      <w:tr w:rsidR="00DF154E" w:rsidRPr="00010DF0" w14:paraId="6C1E60FA" w14:textId="77777777" w:rsidTr="00346D6B">
        <w:tc>
          <w:tcPr>
            <w:tcW w:w="961" w:type="pct"/>
            <w:gridSpan w:val="2"/>
            <w:tcBorders>
              <w:top w:val="nil"/>
            </w:tcBorders>
            <w:shd w:val="clear" w:color="auto" w:fill="auto"/>
          </w:tcPr>
          <w:p w14:paraId="5E8F295B"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3532777A" w14:textId="2F0E0E41" w:rsidR="00DF154E" w:rsidRPr="00010DF0" w:rsidRDefault="00346D6B" w:rsidP="006654A1">
            <w:pPr>
              <w:pStyle w:val="nadpis2"/>
              <w:rPr>
                <w:sz w:val="24"/>
                <w:szCs w:val="24"/>
              </w:rPr>
            </w:pPr>
            <w:r>
              <w:rPr>
                <w:sz w:val="24"/>
                <w:szCs w:val="24"/>
              </w:rPr>
              <w:t>14.5.</w:t>
            </w:r>
          </w:p>
        </w:tc>
      </w:tr>
    </w:tbl>
    <w:p w14:paraId="1AB7A678"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6C6BF464" w14:textId="77777777" w:rsidTr="002F4648">
        <w:tc>
          <w:tcPr>
            <w:tcW w:w="961" w:type="pct"/>
            <w:gridSpan w:val="2"/>
            <w:tcBorders>
              <w:bottom w:val="nil"/>
            </w:tcBorders>
          </w:tcPr>
          <w:p w14:paraId="088EEF9E" w14:textId="6EBAF841" w:rsidR="00DF154E" w:rsidRPr="007175CF" w:rsidRDefault="002F4648" w:rsidP="006654A1">
            <w:pPr>
              <w:pStyle w:val="Radanzevusnesen"/>
              <w:rPr>
                <w:b/>
                <w:bCs w:val="0"/>
              </w:rPr>
            </w:pPr>
            <w:r>
              <w:rPr>
                <w:b/>
                <w:bCs w:val="0"/>
              </w:rPr>
              <w:t>UR/116/67/2024</w:t>
            </w:r>
          </w:p>
        </w:tc>
        <w:tc>
          <w:tcPr>
            <w:tcW w:w="4039" w:type="pct"/>
            <w:tcBorders>
              <w:bottom w:val="nil"/>
            </w:tcBorders>
          </w:tcPr>
          <w:p w14:paraId="6E8B2DE1" w14:textId="15D2CD5A" w:rsidR="00DF154E" w:rsidRPr="007175CF" w:rsidRDefault="002F4648" w:rsidP="006654A1">
            <w:pPr>
              <w:pStyle w:val="Radanzevusnesen"/>
              <w:ind w:left="0" w:firstLine="0"/>
              <w:rPr>
                <w:b/>
                <w:bCs w:val="0"/>
              </w:rPr>
            </w:pPr>
            <w:r>
              <w:rPr>
                <w:b/>
                <w:bCs w:val="0"/>
              </w:rPr>
              <w:t>Dodatek č. 2 ke Smlouvě o dílo na realizaci stavby „Střední průmyslová škola a Střední odborné učiliště Uničov – Oprava historické fasády školy“</w:t>
            </w:r>
          </w:p>
        </w:tc>
      </w:tr>
      <w:tr w:rsidR="00DF154E" w:rsidRPr="00010DF0" w14:paraId="7938EE91" w14:textId="77777777" w:rsidTr="002F4648">
        <w:trPr>
          <w:trHeight w:val="289"/>
        </w:trPr>
        <w:tc>
          <w:tcPr>
            <w:tcW w:w="5000" w:type="pct"/>
            <w:gridSpan w:val="3"/>
            <w:tcBorders>
              <w:top w:val="nil"/>
              <w:bottom w:val="nil"/>
            </w:tcBorders>
            <w:shd w:val="clear" w:color="auto" w:fill="auto"/>
            <w:hideMark/>
          </w:tcPr>
          <w:p w14:paraId="048B90A6" w14:textId="531CB35C" w:rsidR="00DF154E" w:rsidRPr="007175CF" w:rsidRDefault="002F4648" w:rsidP="006654A1">
            <w:pPr>
              <w:pStyle w:val="Zkladntext"/>
              <w:rPr>
                <w:b w:val="0"/>
                <w:bCs/>
              </w:rPr>
            </w:pPr>
            <w:r>
              <w:rPr>
                <w:b w:val="0"/>
                <w:bCs/>
              </w:rPr>
              <w:t>Rada Olomouckého kraje po projednání:</w:t>
            </w:r>
          </w:p>
        </w:tc>
      </w:tr>
      <w:tr w:rsidR="00DF154E" w:rsidRPr="00010DF0" w14:paraId="1F08CB73" w14:textId="77777777" w:rsidTr="002F4648">
        <w:trPr>
          <w:trHeight w:val="289"/>
        </w:trPr>
        <w:tc>
          <w:tcPr>
            <w:tcW w:w="346" w:type="pct"/>
            <w:tcBorders>
              <w:top w:val="nil"/>
              <w:bottom w:val="nil"/>
            </w:tcBorders>
            <w:shd w:val="clear" w:color="auto" w:fill="auto"/>
            <w:tcMar>
              <w:bottom w:w="113" w:type="dxa"/>
            </w:tcMar>
            <w:hideMark/>
          </w:tcPr>
          <w:p w14:paraId="18252EB5" w14:textId="0F19BD12" w:rsidR="00DF154E" w:rsidRPr="00010DF0" w:rsidRDefault="002F4648"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57D9D4F" w14:textId="3DA8EDAD" w:rsidR="00DF154E" w:rsidRPr="002F4648" w:rsidRDefault="002F4648" w:rsidP="002F464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F4648">
              <w:rPr>
                <w:rFonts w:cs="Arial"/>
                <w:szCs w:val="24"/>
              </w:rPr>
              <w:t>o uzavření Dodatku č. 2 ke Smlouvě o dílo na realizaci stavby „Střední průmyslová škola a Střední odborné učiliště Uničov – Oprava historické fasády školy“ ze dne 25. 9. 2023 mezi Olomouckým krajem a společností VHH stavební a obchodní s.r.o., se sídlem Olomouc – Povel, Mišákova 468/41, PSČ 779 00 Olomouc, IČO: 28597168, a společností VHH THERMONT s.r.o., se sídlem Olomouc – Povel, Mišákova 468/41, PSČ 779 00 Olomouc, IČO: 25878778 (jako „Společnost VHH stavební + VHH THERMONT pro SPŠ a SOŠ Uničov“) dle přílohy č. 1 usnesení</w:t>
            </w:r>
          </w:p>
        </w:tc>
      </w:tr>
      <w:tr w:rsidR="00DF154E" w:rsidRPr="00010DF0" w14:paraId="385BF818" w14:textId="77777777" w:rsidTr="002F4648">
        <w:tc>
          <w:tcPr>
            <w:tcW w:w="5000" w:type="pct"/>
            <w:gridSpan w:val="3"/>
            <w:tcBorders>
              <w:top w:val="nil"/>
              <w:bottom w:val="nil"/>
            </w:tcBorders>
            <w:shd w:val="clear" w:color="auto" w:fill="auto"/>
          </w:tcPr>
          <w:p w14:paraId="2F71B5E6" w14:textId="77777777" w:rsidR="00DF154E" w:rsidRPr="00010DF0" w:rsidRDefault="00DF154E" w:rsidP="006654A1">
            <w:pPr>
              <w:pStyle w:val="nadpis2"/>
              <w:rPr>
                <w:sz w:val="24"/>
                <w:szCs w:val="24"/>
              </w:rPr>
            </w:pPr>
          </w:p>
        </w:tc>
      </w:tr>
      <w:tr w:rsidR="00DF154E" w:rsidRPr="00010DF0" w14:paraId="3DF58867" w14:textId="77777777" w:rsidTr="002F4648">
        <w:tc>
          <w:tcPr>
            <w:tcW w:w="961" w:type="pct"/>
            <w:gridSpan w:val="2"/>
            <w:tcBorders>
              <w:top w:val="nil"/>
              <w:bottom w:val="nil"/>
            </w:tcBorders>
            <w:shd w:val="clear" w:color="auto" w:fill="auto"/>
          </w:tcPr>
          <w:p w14:paraId="3B498BC2"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F835F8E" w14:textId="14B2DB92" w:rsidR="00DF154E" w:rsidRPr="00010DF0" w:rsidRDefault="002F4648" w:rsidP="006654A1">
            <w:pPr>
              <w:pStyle w:val="nadpis2"/>
              <w:rPr>
                <w:sz w:val="24"/>
                <w:szCs w:val="24"/>
              </w:rPr>
            </w:pPr>
            <w:r>
              <w:rPr>
                <w:sz w:val="24"/>
                <w:szCs w:val="24"/>
              </w:rPr>
              <w:t>Ing. Petr Lysek, uvolněný člen rady; RNDr. Aleš Jakubec, Ph.D., uvolněný člen rady</w:t>
            </w:r>
          </w:p>
        </w:tc>
      </w:tr>
      <w:tr w:rsidR="00DF154E" w:rsidRPr="00010DF0" w14:paraId="44C86DE5" w14:textId="77777777" w:rsidTr="002F4648">
        <w:tc>
          <w:tcPr>
            <w:tcW w:w="961" w:type="pct"/>
            <w:gridSpan w:val="2"/>
            <w:tcBorders>
              <w:top w:val="nil"/>
            </w:tcBorders>
            <w:shd w:val="clear" w:color="auto" w:fill="auto"/>
          </w:tcPr>
          <w:p w14:paraId="0F7EABA4"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098B6C5A" w14:textId="2C9E1BB9" w:rsidR="00DF154E" w:rsidRPr="00010DF0" w:rsidRDefault="002F4648" w:rsidP="006654A1">
            <w:pPr>
              <w:pStyle w:val="nadpis2"/>
              <w:rPr>
                <w:sz w:val="24"/>
                <w:szCs w:val="24"/>
              </w:rPr>
            </w:pPr>
            <w:r>
              <w:rPr>
                <w:sz w:val="24"/>
                <w:szCs w:val="24"/>
              </w:rPr>
              <w:t>14.6.</w:t>
            </w:r>
          </w:p>
        </w:tc>
      </w:tr>
    </w:tbl>
    <w:p w14:paraId="6B110F90"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6D706C96" w14:textId="77777777" w:rsidTr="00E10C04">
        <w:tc>
          <w:tcPr>
            <w:tcW w:w="961" w:type="pct"/>
            <w:gridSpan w:val="2"/>
            <w:tcBorders>
              <w:bottom w:val="nil"/>
            </w:tcBorders>
          </w:tcPr>
          <w:p w14:paraId="46B8ED20" w14:textId="2745B013" w:rsidR="00DF154E" w:rsidRPr="007175CF" w:rsidRDefault="00E10C04" w:rsidP="006654A1">
            <w:pPr>
              <w:pStyle w:val="Radanzevusnesen"/>
              <w:rPr>
                <w:b/>
                <w:bCs w:val="0"/>
              </w:rPr>
            </w:pPr>
            <w:r>
              <w:rPr>
                <w:b/>
                <w:bCs w:val="0"/>
              </w:rPr>
              <w:t>UR/116/68/2024</w:t>
            </w:r>
          </w:p>
        </w:tc>
        <w:tc>
          <w:tcPr>
            <w:tcW w:w="4039" w:type="pct"/>
            <w:tcBorders>
              <w:bottom w:val="nil"/>
            </w:tcBorders>
          </w:tcPr>
          <w:p w14:paraId="3F6DAC1B" w14:textId="3780933B" w:rsidR="00DF154E" w:rsidRPr="007175CF" w:rsidRDefault="00E10C04" w:rsidP="006654A1">
            <w:pPr>
              <w:pStyle w:val="Radanzevusnesen"/>
              <w:ind w:left="0" w:firstLine="0"/>
              <w:rPr>
                <w:b/>
                <w:bCs w:val="0"/>
              </w:rPr>
            </w:pPr>
            <w:r>
              <w:rPr>
                <w:b/>
                <w:bCs w:val="0"/>
              </w:rPr>
              <w:t>Dodatek č. 4 ke Smlouvě o dílo na realizaci stavby „Realizace energeticky úsporných opatření – SPŠ Hranice – I. etapa a II. etapa“</w:t>
            </w:r>
          </w:p>
        </w:tc>
      </w:tr>
      <w:tr w:rsidR="00DF154E" w:rsidRPr="00010DF0" w14:paraId="382B2A3F" w14:textId="77777777" w:rsidTr="00E10C04">
        <w:trPr>
          <w:trHeight w:val="289"/>
        </w:trPr>
        <w:tc>
          <w:tcPr>
            <w:tcW w:w="5000" w:type="pct"/>
            <w:gridSpan w:val="3"/>
            <w:tcBorders>
              <w:top w:val="nil"/>
              <w:bottom w:val="nil"/>
            </w:tcBorders>
            <w:shd w:val="clear" w:color="auto" w:fill="auto"/>
            <w:hideMark/>
          </w:tcPr>
          <w:p w14:paraId="0D029C19" w14:textId="5A9D1F77" w:rsidR="00DF154E" w:rsidRPr="007175CF" w:rsidRDefault="00E10C04" w:rsidP="006654A1">
            <w:pPr>
              <w:pStyle w:val="Zkladntext"/>
              <w:rPr>
                <w:b w:val="0"/>
                <w:bCs/>
              </w:rPr>
            </w:pPr>
            <w:r>
              <w:rPr>
                <w:b w:val="0"/>
                <w:bCs/>
              </w:rPr>
              <w:t>Rada Olomouckého kraje po projednání:</w:t>
            </w:r>
          </w:p>
        </w:tc>
      </w:tr>
      <w:tr w:rsidR="00DF154E" w:rsidRPr="00010DF0" w14:paraId="05426C1A" w14:textId="77777777" w:rsidTr="00E10C04">
        <w:trPr>
          <w:trHeight w:val="289"/>
        </w:trPr>
        <w:tc>
          <w:tcPr>
            <w:tcW w:w="346" w:type="pct"/>
            <w:tcBorders>
              <w:top w:val="nil"/>
              <w:bottom w:val="nil"/>
            </w:tcBorders>
            <w:shd w:val="clear" w:color="auto" w:fill="auto"/>
            <w:tcMar>
              <w:bottom w:w="113" w:type="dxa"/>
            </w:tcMar>
            <w:hideMark/>
          </w:tcPr>
          <w:p w14:paraId="6B009172" w14:textId="58CCFAAF" w:rsidR="00DF154E" w:rsidRPr="00010DF0" w:rsidRDefault="00E10C04"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FD8A519" w14:textId="192F2A0E" w:rsidR="00DF154E" w:rsidRPr="00E10C04" w:rsidRDefault="00E10C04" w:rsidP="00E10C0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0C04">
              <w:rPr>
                <w:rFonts w:cs="Arial"/>
                <w:szCs w:val="24"/>
              </w:rPr>
              <w:t>o uzavření Dodatku č. 4 ke Smlouvě o dílo na realizaci stavby „Realizace energeticky úsporných opatření – SPŠ Hranice – I. etapa a II. etapa“ ze dne 7. 6. 2023 mezi Olomouckým krajem a společností Hroší stavby Morava a.s., se sídlem Olomouc, Holice, Průmyslová 955/4, PSČ 779 00, IČO: 28597460, a společností MARHOLD a.s., se sídlem Pardubice, Svítkov, Motoristů 24, PSČ 530 06, IČO: 15050050 (jako Společnost „HSM + MARHOLD – SPŠ Hranice“) dle přílohy č. 1 usnesení</w:t>
            </w:r>
          </w:p>
        </w:tc>
      </w:tr>
      <w:tr w:rsidR="00DF154E" w:rsidRPr="00010DF0" w14:paraId="288172B0" w14:textId="77777777" w:rsidTr="00E10C04">
        <w:tc>
          <w:tcPr>
            <w:tcW w:w="5000" w:type="pct"/>
            <w:gridSpan w:val="3"/>
            <w:tcBorders>
              <w:top w:val="nil"/>
              <w:bottom w:val="nil"/>
            </w:tcBorders>
            <w:shd w:val="clear" w:color="auto" w:fill="auto"/>
          </w:tcPr>
          <w:p w14:paraId="6039E7E0" w14:textId="77777777" w:rsidR="00DF154E" w:rsidRPr="00010DF0" w:rsidRDefault="00DF154E" w:rsidP="006654A1">
            <w:pPr>
              <w:pStyle w:val="nadpis2"/>
              <w:rPr>
                <w:sz w:val="24"/>
                <w:szCs w:val="24"/>
              </w:rPr>
            </w:pPr>
          </w:p>
        </w:tc>
      </w:tr>
      <w:tr w:rsidR="00DF154E" w:rsidRPr="00010DF0" w14:paraId="34AAEFBA" w14:textId="77777777" w:rsidTr="00E10C04">
        <w:tc>
          <w:tcPr>
            <w:tcW w:w="961" w:type="pct"/>
            <w:gridSpan w:val="2"/>
            <w:tcBorders>
              <w:top w:val="nil"/>
              <w:bottom w:val="nil"/>
            </w:tcBorders>
            <w:shd w:val="clear" w:color="auto" w:fill="auto"/>
          </w:tcPr>
          <w:p w14:paraId="09199C83" w14:textId="77777777" w:rsidR="00DF154E" w:rsidRPr="00010DF0" w:rsidRDefault="00DF154E" w:rsidP="006654A1">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36960783" w14:textId="416D1F6C" w:rsidR="00DF154E" w:rsidRPr="00010DF0" w:rsidRDefault="00E10C04" w:rsidP="006654A1">
            <w:pPr>
              <w:pStyle w:val="nadpis2"/>
              <w:rPr>
                <w:sz w:val="24"/>
                <w:szCs w:val="24"/>
              </w:rPr>
            </w:pPr>
            <w:r>
              <w:rPr>
                <w:sz w:val="24"/>
                <w:szCs w:val="24"/>
              </w:rPr>
              <w:t>Ing. Petr Lysek, uvolněný člen rady; RNDr. Aleš Jakubec, Ph.D., uvolněný člen rady</w:t>
            </w:r>
          </w:p>
        </w:tc>
      </w:tr>
      <w:tr w:rsidR="00DF154E" w:rsidRPr="00010DF0" w14:paraId="07E15E50" w14:textId="77777777" w:rsidTr="00E10C04">
        <w:tc>
          <w:tcPr>
            <w:tcW w:w="961" w:type="pct"/>
            <w:gridSpan w:val="2"/>
            <w:tcBorders>
              <w:top w:val="nil"/>
            </w:tcBorders>
            <w:shd w:val="clear" w:color="auto" w:fill="auto"/>
          </w:tcPr>
          <w:p w14:paraId="1CBB82D2"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60967A5E" w14:textId="125B3EE4" w:rsidR="00DF154E" w:rsidRPr="00010DF0" w:rsidRDefault="00E10C04" w:rsidP="006654A1">
            <w:pPr>
              <w:pStyle w:val="nadpis2"/>
              <w:rPr>
                <w:sz w:val="24"/>
                <w:szCs w:val="24"/>
              </w:rPr>
            </w:pPr>
            <w:r>
              <w:rPr>
                <w:sz w:val="24"/>
                <w:szCs w:val="24"/>
              </w:rPr>
              <w:t>14.7.</w:t>
            </w:r>
          </w:p>
        </w:tc>
      </w:tr>
    </w:tbl>
    <w:p w14:paraId="48357AE8"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01970CC2" w14:textId="77777777" w:rsidTr="00C4295B">
        <w:tc>
          <w:tcPr>
            <w:tcW w:w="961" w:type="pct"/>
            <w:gridSpan w:val="2"/>
            <w:tcBorders>
              <w:bottom w:val="nil"/>
            </w:tcBorders>
          </w:tcPr>
          <w:p w14:paraId="17569A44" w14:textId="3027CAEB" w:rsidR="00DF154E" w:rsidRPr="007175CF" w:rsidRDefault="00C4295B" w:rsidP="006654A1">
            <w:pPr>
              <w:pStyle w:val="Radanzevusnesen"/>
              <w:rPr>
                <w:b/>
                <w:bCs w:val="0"/>
              </w:rPr>
            </w:pPr>
            <w:r>
              <w:rPr>
                <w:b/>
                <w:bCs w:val="0"/>
              </w:rPr>
              <w:t>UR/116/69/2024</w:t>
            </w:r>
          </w:p>
        </w:tc>
        <w:tc>
          <w:tcPr>
            <w:tcW w:w="4039" w:type="pct"/>
            <w:tcBorders>
              <w:bottom w:val="nil"/>
            </w:tcBorders>
          </w:tcPr>
          <w:p w14:paraId="7068DA99" w14:textId="01A06581" w:rsidR="00DF154E" w:rsidRPr="007175CF" w:rsidRDefault="00C4295B" w:rsidP="006654A1">
            <w:pPr>
              <w:pStyle w:val="Radanzevusnesen"/>
              <w:ind w:left="0" w:firstLine="0"/>
              <w:rPr>
                <w:b/>
                <w:bCs w:val="0"/>
              </w:rPr>
            </w:pPr>
            <w:r>
              <w:rPr>
                <w:b/>
                <w:bCs w:val="0"/>
              </w:rPr>
              <w:t>Dodatek č. 5 ke Smlouvě o dílo na realizaci stavby „Muzeum Komenského v Přerově – stavební úpravy depozitáře knihovny v budově Horní nám. č. 35, Přerov“</w:t>
            </w:r>
          </w:p>
        </w:tc>
      </w:tr>
      <w:tr w:rsidR="00DF154E" w:rsidRPr="00010DF0" w14:paraId="6210B655" w14:textId="77777777" w:rsidTr="00C4295B">
        <w:trPr>
          <w:trHeight w:val="289"/>
        </w:trPr>
        <w:tc>
          <w:tcPr>
            <w:tcW w:w="5000" w:type="pct"/>
            <w:gridSpan w:val="3"/>
            <w:tcBorders>
              <w:top w:val="nil"/>
              <w:bottom w:val="nil"/>
            </w:tcBorders>
            <w:shd w:val="clear" w:color="auto" w:fill="auto"/>
            <w:hideMark/>
          </w:tcPr>
          <w:p w14:paraId="1AD1149E" w14:textId="0162A7F6" w:rsidR="00DF154E" w:rsidRPr="007175CF" w:rsidRDefault="00C4295B" w:rsidP="006654A1">
            <w:pPr>
              <w:pStyle w:val="Zkladntext"/>
              <w:rPr>
                <w:b w:val="0"/>
                <w:bCs/>
              </w:rPr>
            </w:pPr>
            <w:r>
              <w:rPr>
                <w:b w:val="0"/>
                <w:bCs/>
              </w:rPr>
              <w:t>Rada Olomouckého kraje po projednání:</w:t>
            </w:r>
          </w:p>
        </w:tc>
      </w:tr>
      <w:tr w:rsidR="00DF154E" w:rsidRPr="00010DF0" w14:paraId="459E615F" w14:textId="77777777" w:rsidTr="00C4295B">
        <w:trPr>
          <w:trHeight w:val="289"/>
        </w:trPr>
        <w:tc>
          <w:tcPr>
            <w:tcW w:w="346" w:type="pct"/>
            <w:tcBorders>
              <w:top w:val="nil"/>
              <w:bottom w:val="nil"/>
            </w:tcBorders>
            <w:shd w:val="clear" w:color="auto" w:fill="auto"/>
            <w:tcMar>
              <w:bottom w:w="113" w:type="dxa"/>
            </w:tcMar>
            <w:hideMark/>
          </w:tcPr>
          <w:p w14:paraId="362FC46B" w14:textId="40D22E48" w:rsidR="00DF154E" w:rsidRPr="00010DF0" w:rsidRDefault="00C4295B"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18EFD75" w14:textId="5E02BF41" w:rsidR="00DF154E" w:rsidRPr="00C4295B" w:rsidRDefault="00C4295B" w:rsidP="00C4295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4295B">
              <w:rPr>
                <w:rFonts w:cs="Arial"/>
                <w:szCs w:val="24"/>
              </w:rPr>
              <w:t>o uzavření Dodatku č. 5 ke Smlouvě o dílo na realizaci stavby „Muzeum Komenského v Přerově – stavební úpravy depozitáře knihovny v budově Horní nám. č. 25, Přerov“ č. 2023/04462/OI/DSM ze dne 4. 10. 2023 mezi Olomouckým krajem a společností PSS Přerovská stavební a.s., se sídlem Skopalova 2861/7, Přerov I-Město, 750 02 Přerov, IČO: 27769585, dle přílohy č. 1 usnesení</w:t>
            </w:r>
          </w:p>
        </w:tc>
      </w:tr>
      <w:tr w:rsidR="00DF154E" w:rsidRPr="00010DF0" w14:paraId="704348D2" w14:textId="77777777" w:rsidTr="00C4295B">
        <w:tc>
          <w:tcPr>
            <w:tcW w:w="5000" w:type="pct"/>
            <w:gridSpan w:val="3"/>
            <w:tcBorders>
              <w:top w:val="nil"/>
              <w:bottom w:val="nil"/>
            </w:tcBorders>
            <w:shd w:val="clear" w:color="auto" w:fill="auto"/>
          </w:tcPr>
          <w:p w14:paraId="680A5A9E" w14:textId="77777777" w:rsidR="00DF154E" w:rsidRPr="00010DF0" w:rsidRDefault="00DF154E" w:rsidP="006654A1">
            <w:pPr>
              <w:pStyle w:val="nadpis2"/>
              <w:rPr>
                <w:sz w:val="24"/>
                <w:szCs w:val="24"/>
              </w:rPr>
            </w:pPr>
          </w:p>
        </w:tc>
      </w:tr>
      <w:tr w:rsidR="00DF154E" w:rsidRPr="00010DF0" w14:paraId="4382EBB5" w14:textId="77777777" w:rsidTr="00C4295B">
        <w:tc>
          <w:tcPr>
            <w:tcW w:w="961" w:type="pct"/>
            <w:gridSpan w:val="2"/>
            <w:tcBorders>
              <w:top w:val="nil"/>
              <w:bottom w:val="nil"/>
            </w:tcBorders>
            <w:shd w:val="clear" w:color="auto" w:fill="auto"/>
          </w:tcPr>
          <w:p w14:paraId="604D8FEE"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A97902E" w14:textId="2A7001F2" w:rsidR="00DF154E" w:rsidRPr="00010DF0" w:rsidRDefault="00C4295B" w:rsidP="006654A1">
            <w:pPr>
              <w:pStyle w:val="nadpis2"/>
              <w:rPr>
                <w:sz w:val="24"/>
                <w:szCs w:val="24"/>
              </w:rPr>
            </w:pPr>
            <w:r>
              <w:rPr>
                <w:sz w:val="24"/>
                <w:szCs w:val="24"/>
              </w:rPr>
              <w:t>Ing. Petr Lysek, uvolněný člen rady; Bc. Jan Žůrek, člen rady</w:t>
            </w:r>
          </w:p>
        </w:tc>
      </w:tr>
      <w:tr w:rsidR="00DF154E" w:rsidRPr="00010DF0" w14:paraId="27B3FE12" w14:textId="77777777" w:rsidTr="00C4295B">
        <w:tc>
          <w:tcPr>
            <w:tcW w:w="961" w:type="pct"/>
            <w:gridSpan w:val="2"/>
            <w:tcBorders>
              <w:top w:val="nil"/>
            </w:tcBorders>
            <w:shd w:val="clear" w:color="auto" w:fill="auto"/>
          </w:tcPr>
          <w:p w14:paraId="10996509"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67C5BB6C" w14:textId="260778E2" w:rsidR="00DF154E" w:rsidRPr="00010DF0" w:rsidRDefault="00C4295B" w:rsidP="006654A1">
            <w:pPr>
              <w:pStyle w:val="nadpis2"/>
              <w:rPr>
                <w:sz w:val="24"/>
                <w:szCs w:val="24"/>
              </w:rPr>
            </w:pPr>
            <w:r>
              <w:rPr>
                <w:sz w:val="24"/>
                <w:szCs w:val="24"/>
              </w:rPr>
              <w:t>14.8.</w:t>
            </w:r>
          </w:p>
        </w:tc>
      </w:tr>
    </w:tbl>
    <w:p w14:paraId="54248030"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59057B1C" w14:textId="77777777" w:rsidTr="00BD6E9E">
        <w:tc>
          <w:tcPr>
            <w:tcW w:w="961" w:type="pct"/>
            <w:gridSpan w:val="2"/>
            <w:tcBorders>
              <w:bottom w:val="nil"/>
            </w:tcBorders>
          </w:tcPr>
          <w:p w14:paraId="1A01FC32" w14:textId="0389113C" w:rsidR="00DF154E" w:rsidRPr="007175CF" w:rsidRDefault="00BD6E9E" w:rsidP="006654A1">
            <w:pPr>
              <w:pStyle w:val="Radanzevusnesen"/>
              <w:rPr>
                <w:b/>
                <w:bCs w:val="0"/>
              </w:rPr>
            </w:pPr>
            <w:r>
              <w:rPr>
                <w:b/>
                <w:bCs w:val="0"/>
              </w:rPr>
              <w:t>UR/116/70/2024</w:t>
            </w:r>
          </w:p>
        </w:tc>
        <w:tc>
          <w:tcPr>
            <w:tcW w:w="4039" w:type="pct"/>
            <w:tcBorders>
              <w:bottom w:val="nil"/>
            </w:tcBorders>
          </w:tcPr>
          <w:p w14:paraId="5934C8BA" w14:textId="3C66EB29" w:rsidR="00DF154E" w:rsidRPr="007175CF" w:rsidRDefault="00BD6E9E" w:rsidP="006654A1">
            <w:pPr>
              <w:pStyle w:val="Radanzevusnesen"/>
              <w:ind w:left="0" w:firstLine="0"/>
              <w:rPr>
                <w:b/>
                <w:bCs w:val="0"/>
              </w:rPr>
            </w:pPr>
            <w:r>
              <w:rPr>
                <w:b/>
                <w:bCs w:val="0"/>
              </w:rPr>
              <w:t>Dodatek č. 2 ke Smlouvě o dílo a smlouvě příkazní o provedení projektových a inženýrských prací a činností pro akci „Muzeum a galerie v Prostějově – Hvězdárna“</w:t>
            </w:r>
          </w:p>
        </w:tc>
      </w:tr>
      <w:tr w:rsidR="00DF154E" w:rsidRPr="00010DF0" w14:paraId="2EA76DD0" w14:textId="77777777" w:rsidTr="00BD6E9E">
        <w:trPr>
          <w:trHeight w:val="289"/>
        </w:trPr>
        <w:tc>
          <w:tcPr>
            <w:tcW w:w="5000" w:type="pct"/>
            <w:gridSpan w:val="3"/>
            <w:tcBorders>
              <w:top w:val="nil"/>
              <w:bottom w:val="nil"/>
            </w:tcBorders>
            <w:shd w:val="clear" w:color="auto" w:fill="auto"/>
            <w:hideMark/>
          </w:tcPr>
          <w:p w14:paraId="4250BE75" w14:textId="53585EDB" w:rsidR="00DF154E" w:rsidRPr="007175CF" w:rsidRDefault="00BD6E9E" w:rsidP="006654A1">
            <w:pPr>
              <w:pStyle w:val="Zkladntext"/>
              <w:rPr>
                <w:b w:val="0"/>
                <w:bCs/>
              </w:rPr>
            </w:pPr>
            <w:r>
              <w:rPr>
                <w:b w:val="0"/>
                <w:bCs/>
              </w:rPr>
              <w:t>Rada Olomouckého kraje po projednání:</w:t>
            </w:r>
          </w:p>
        </w:tc>
      </w:tr>
      <w:tr w:rsidR="00DF154E" w:rsidRPr="00010DF0" w14:paraId="1A41E420" w14:textId="77777777" w:rsidTr="00BD6E9E">
        <w:trPr>
          <w:trHeight w:val="289"/>
        </w:trPr>
        <w:tc>
          <w:tcPr>
            <w:tcW w:w="346" w:type="pct"/>
            <w:tcBorders>
              <w:top w:val="nil"/>
              <w:bottom w:val="nil"/>
            </w:tcBorders>
            <w:shd w:val="clear" w:color="auto" w:fill="auto"/>
            <w:tcMar>
              <w:bottom w:w="113" w:type="dxa"/>
            </w:tcMar>
            <w:hideMark/>
          </w:tcPr>
          <w:p w14:paraId="682CA033" w14:textId="003BE508" w:rsidR="00DF154E" w:rsidRPr="00010DF0" w:rsidRDefault="00BD6E9E"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30AA3FD" w14:textId="7AA90FE6" w:rsidR="00DF154E" w:rsidRPr="00BD6E9E" w:rsidRDefault="00BD6E9E" w:rsidP="00BD6E9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D6E9E">
              <w:rPr>
                <w:rFonts w:cs="Arial"/>
                <w:szCs w:val="24"/>
              </w:rPr>
              <w:t>o uzavření Dodatku č. 2 ke Smlouvě o dílo a smlouvě příkazní o provedení projektových a inženýrských prací a činností pro akci „Muzeum a galerie v Prostějově – Hvězdárna“ ze dne 14. 2. 2023 mezi Olomouckým krajem a společností NARAA s.r.o., se sídlem Košice – mestská čásť Nad jazerom, Jenisejská 2, PSČ 040 12, Slovenská republika, IČO: 52702286, dle přílohy č. 1 usnesení</w:t>
            </w:r>
          </w:p>
        </w:tc>
      </w:tr>
      <w:tr w:rsidR="00DF154E" w:rsidRPr="00010DF0" w14:paraId="67F142A4" w14:textId="77777777" w:rsidTr="00BD6E9E">
        <w:tc>
          <w:tcPr>
            <w:tcW w:w="5000" w:type="pct"/>
            <w:gridSpan w:val="3"/>
            <w:tcBorders>
              <w:top w:val="nil"/>
              <w:bottom w:val="nil"/>
            </w:tcBorders>
            <w:shd w:val="clear" w:color="auto" w:fill="auto"/>
          </w:tcPr>
          <w:p w14:paraId="6CD9507A" w14:textId="77777777" w:rsidR="00DF154E" w:rsidRPr="00010DF0" w:rsidRDefault="00DF154E" w:rsidP="006654A1">
            <w:pPr>
              <w:pStyle w:val="nadpis2"/>
              <w:rPr>
                <w:sz w:val="24"/>
                <w:szCs w:val="24"/>
              </w:rPr>
            </w:pPr>
          </w:p>
        </w:tc>
      </w:tr>
      <w:tr w:rsidR="00DF154E" w:rsidRPr="00010DF0" w14:paraId="54B994E6" w14:textId="77777777" w:rsidTr="00BD6E9E">
        <w:tc>
          <w:tcPr>
            <w:tcW w:w="961" w:type="pct"/>
            <w:gridSpan w:val="2"/>
            <w:tcBorders>
              <w:top w:val="nil"/>
              <w:bottom w:val="nil"/>
            </w:tcBorders>
            <w:shd w:val="clear" w:color="auto" w:fill="auto"/>
          </w:tcPr>
          <w:p w14:paraId="2D968431"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25A13E3" w14:textId="42D3D7BA" w:rsidR="00DF154E" w:rsidRPr="00010DF0" w:rsidRDefault="00BD6E9E" w:rsidP="006654A1">
            <w:pPr>
              <w:pStyle w:val="nadpis2"/>
              <w:rPr>
                <w:sz w:val="24"/>
                <w:szCs w:val="24"/>
              </w:rPr>
            </w:pPr>
            <w:r>
              <w:rPr>
                <w:sz w:val="24"/>
                <w:szCs w:val="24"/>
              </w:rPr>
              <w:t>Ing. Petr Lysek, uvolněný člen rady; Bc. Jan Žůrek, člen rady</w:t>
            </w:r>
          </w:p>
        </w:tc>
      </w:tr>
      <w:tr w:rsidR="00DF154E" w:rsidRPr="00010DF0" w14:paraId="181D1B96" w14:textId="77777777" w:rsidTr="00BD6E9E">
        <w:tc>
          <w:tcPr>
            <w:tcW w:w="961" w:type="pct"/>
            <w:gridSpan w:val="2"/>
            <w:tcBorders>
              <w:top w:val="nil"/>
            </w:tcBorders>
            <w:shd w:val="clear" w:color="auto" w:fill="auto"/>
          </w:tcPr>
          <w:p w14:paraId="6E92268D"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77DDEEBF" w14:textId="5407C712" w:rsidR="00DF154E" w:rsidRPr="00010DF0" w:rsidRDefault="00BD6E9E" w:rsidP="006654A1">
            <w:pPr>
              <w:pStyle w:val="nadpis2"/>
              <w:rPr>
                <w:sz w:val="24"/>
                <w:szCs w:val="24"/>
              </w:rPr>
            </w:pPr>
            <w:r>
              <w:rPr>
                <w:sz w:val="24"/>
                <w:szCs w:val="24"/>
              </w:rPr>
              <w:t>14.9.</w:t>
            </w:r>
          </w:p>
        </w:tc>
      </w:tr>
    </w:tbl>
    <w:p w14:paraId="4B76720B"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365B95AF" w14:textId="77777777" w:rsidTr="00F819E1">
        <w:tc>
          <w:tcPr>
            <w:tcW w:w="964" w:type="pct"/>
            <w:gridSpan w:val="2"/>
            <w:tcBorders>
              <w:bottom w:val="nil"/>
            </w:tcBorders>
          </w:tcPr>
          <w:p w14:paraId="5D3119A9" w14:textId="0BD84ECA" w:rsidR="00DF154E" w:rsidRPr="007175CF" w:rsidRDefault="00F819E1" w:rsidP="006654A1">
            <w:pPr>
              <w:pStyle w:val="Radanzevusnesen"/>
              <w:rPr>
                <w:b/>
                <w:bCs w:val="0"/>
              </w:rPr>
            </w:pPr>
            <w:r>
              <w:rPr>
                <w:b/>
                <w:bCs w:val="0"/>
              </w:rPr>
              <w:t>UR/116/71/2024</w:t>
            </w:r>
          </w:p>
        </w:tc>
        <w:tc>
          <w:tcPr>
            <w:tcW w:w="4036" w:type="pct"/>
            <w:tcBorders>
              <w:bottom w:val="nil"/>
            </w:tcBorders>
          </w:tcPr>
          <w:p w14:paraId="3FB24DB3" w14:textId="0453651E" w:rsidR="00DF154E" w:rsidRPr="007175CF" w:rsidRDefault="00F819E1" w:rsidP="006654A1">
            <w:pPr>
              <w:pStyle w:val="Radanzevusnesen"/>
              <w:ind w:left="0" w:firstLine="0"/>
              <w:rPr>
                <w:b/>
                <w:bCs w:val="0"/>
              </w:rPr>
            </w:pPr>
            <w:r>
              <w:rPr>
                <w:b/>
                <w:bCs w:val="0"/>
              </w:rPr>
              <w:t>Aktualizace plánu investic na rok 2024</w:t>
            </w:r>
          </w:p>
        </w:tc>
      </w:tr>
      <w:tr w:rsidR="00DF154E" w:rsidRPr="00010DF0" w14:paraId="387755CC" w14:textId="77777777" w:rsidTr="00F819E1">
        <w:trPr>
          <w:trHeight w:val="289"/>
        </w:trPr>
        <w:tc>
          <w:tcPr>
            <w:tcW w:w="5000" w:type="pct"/>
            <w:gridSpan w:val="3"/>
            <w:tcBorders>
              <w:top w:val="nil"/>
              <w:bottom w:val="nil"/>
            </w:tcBorders>
            <w:shd w:val="clear" w:color="auto" w:fill="auto"/>
            <w:hideMark/>
          </w:tcPr>
          <w:p w14:paraId="728A2340" w14:textId="0E5AD930" w:rsidR="00DF154E" w:rsidRPr="007175CF" w:rsidRDefault="00F819E1" w:rsidP="006654A1">
            <w:pPr>
              <w:pStyle w:val="Zkladntext"/>
              <w:rPr>
                <w:b w:val="0"/>
                <w:bCs/>
              </w:rPr>
            </w:pPr>
            <w:r>
              <w:rPr>
                <w:b w:val="0"/>
                <w:bCs/>
              </w:rPr>
              <w:t>Rada Olomouckého kraje po projednání:</w:t>
            </w:r>
          </w:p>
        </w:tc>
      </w:tr>
      <w:tr w:rsidR="00DF154E" w:rsidRPr="00010DF0" w14:paraId="70E581A0" w14:textId="77777777" w:rsidTr="00F819E1">
        <w:trPr>
          <w:trHeight w:val="289"/>
        </w:trPr>
        <w:tc>
          <w:tcPr>
            <w:tcW w:w="347" w:type="pct"/>
            <w:tcBorders>
              <w:top w:val="nil"/>
              <w:bottom w:val="nil"/>
            </w:tcBorders>
            <w:shd w:val="clear" w:color="auto" w:fill="auto"/>
            <w:tcMar>
              <w:bottom w:w="113" w:type="dxa"/>
            </w:tcMar>
            <w:hideMark/>
          </w:tcPr>
          <w:p w14:paraId="55233D36" w14:textId="73AB3D29" w:rsidR="00DF154E" w:rsidRPr="00010DF0" w:rsidRDefault="00F819E1"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3F0331C" w14:textId="24581E08" w:rsidR="00DF154E" w:rsidRPr="00F819E1" w:rsidRDefault="00F819E1" w:rsidP="00F819E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819E1">
              <w:rPr>
                <w:rFonts w:cs="Arial"/>
                <w:szCs w:val="24"/>
              </w:rPr>
              <w:t>s aktualizací plánu investic na rok 2024 dle důvodové zprávy</w:t>
            </w:r>
          </w:p>
        </w:tc>
      </w:tr>
      <w:tr w:rsidR="00F819E1" w:rsidRPr="00010DF0" w14:paraId="5B67699A" w14:textId="77777777" w:rsidTr="00F819E1">
        <w:trPr>
          <w:trHeight w:val="289"/>
        </w:trPr>
        <w:tc>
          <w:tcPr>
            <w:tcW w:w="347" w:type="pct"/>
            <w:tcBorders>
              <w:top w:val="nil"/>
              <w:bottom w:val="nil"/>
            </w:tcBorders>
            <w:shd w:val="clear" w:color="auto" w:fill="auto"/>
            <w:tcMar>
              <w:bottom w:w="113" w:type="dxa"/>
            </w:tcMar>
          </w:tcPr>
          <w:p w14:paraId="472C10E6" w14:textId="6384EB7A" w:rsidR="00F819E1" w:rsidRPr="00010DF0" w:rsidRDefault="00F819E1"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09125E5" w14:textId="7CB129E4" w:rsidR="00F819E1" w:rsidRPr="00F819E1" w:rsidRDefault="00F819E1" w:rsidP="00F819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19E1">
              <w:rPr>
                <w:rFonts w:cs="Arial"/>
                <w:szCs w:val="24"/>
              </w:rPr>
              <w:t>předložit materiál na zasedání Zastupitelstva Olomouckého kraje</w:t>
            </w:r>
          </w:p>
        </w:tc>
      </w:tr>
      <w:tr w:rsidR="00F819E1" w:rsidRPr="00010DF0" w14:paraId="038B78D6" w14:textId="77777777" w:rsidTr="00F819E1">
        <w:trPr>
          <w:trHeight w:val="289"/>
        </w:trPr>
        <w:tc>
          <w:tcPr>
            <w:tcW w:w="5000" w:type="pct"/>
            <w:gridSpan w:val="3"/>
            <w:tcBorders>
              <w:top w:val="nil"/>
              <w:bottom w:val="nil"/>
            </w:tcBorders>
            <w:shd w:val="clear" w:color="auto" w:fill="auto"/>
            <w:tcMar>
              <w:bottom w:w="113" w:type="dxa"/>
            </w:tcMar>
          </w:tcPr>
          <w:p w14:paraId="7B0D4DA3" w14:textId="77777777" w:rsidR="00F819E1" w:rsidRDefault="00F819E1" w:rsidP="00F819E1">
            <w:r>
              <w:t>Odpovídá: Ing. Petr Lysek, uvolněný člen rady</w:t>
            </w:r>
          </w:p>
          <w:p w14:paraId="20906F53" w14:textId="77777777" w:rsidR="00F819E1" w:rsidRDefault="00F819E1" w:rsidP="00F819E1">
            <w:r>
              <w:t>Realizuje: Ing. Miroslav Kubín, vedoucí odboru investic</w:t>
            </w:r>
          </w:p>
          <w:p w14:paraId="57DAE4E1" w14:textId="600B9858" w:rsidR="00F819E1" w:rsidRPr="00F819E1" w:rsidRDefault="00F819E1" w:rsidP="00F819E1">
            <w:r>
              <w:t>Termín: ZOK 16. 9. 2024</w:t>
            </w:r>
          </w:p>
        </w:tc>
      </w:tr>
      <w:tr w:rsidR="00F819E1" w:rsidRPr="00010DF0" w14:paraId="61CA7B82" w14:textId="77777777" w:rsidTr="00F819E1">
        <w:trPr>
          <w:trHeight w:val="289"/>
        </w:trPr>
        <w:tc>
          <w:tcPr>
            <w:tcW w:w="347" w:type="pct"/>
            <w:tcBorders>
              <w:top w:val="nil"/>
              <w:bottom w:val="nil"/>
            </w:tcBorders>
            <w:shd w:val="clear" w:color="auto" w:fill="auto"/>
            <w:tcMar>
              <w:bottom w:w="113" w:type="dxa"/>
            </w:tcMar>
          </w:tcPr>
          <w:p w14:paraId="294B279E" w14:textId="4375B11D" w:rsidR="00F819E1" w:rsidRPr="00010DF0" w:rsidRDefault="00F819E1"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33BA234" w14:textId="6E458E42" w:rsidR="00F819E1" w:rsidRPr="00F819E1" w:rsidRDefault="00F819E1" w:rsidP="00F819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19E1">
              <w:rPr>
                <w:rFonts w:cs="Arial"/>
                <w:szCs w:val="24"/>
              </w:rPr>
              <w:t>schválit aktualizaci plánu investic na rok 2024</w:t>
            </w:r>
          </w:p>
        </w:tc>
      </w:tr>
      <w:tr w:rsidR="00F819E1" w:rsidRPr="00010DF0" w14:paraId="1C735489" w14:textId="77777777" w:rsidTr="00F819E1">
        <w:trPr>
          <w:trHeight w:val="289"/>
        </w:trPr>
        <w:tc>
          <w:tcPr>
            <w:tcW w:w="347" w:type="pct"/>
            <w:tcBorders>
              <w:top w:val="nil"/>
              <w:bottom w:val="nil"/>
            </w:tcBorders>
            <w:shd w:val="clear" w:color="auto" w:fill="auto"/>
            <w:tcMar>
              <w:bottom w:w="113" w:type="dxa"/>
            </w:tcMar>
          </w:tcPr>
          <w:p w14:paraId="2FF1032B" w14:textId="7D6F5DED" w:rsidR="00F819E1" w:rsidRPr="00010DF0" w:rsidRDefault="00F819E1"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C135366" w14:textId="48217B48" w:rsidR="00F819E1" w:rsidRPr="00F819E1" w:rsidRDefault="00F819E1" w:rsidP="00F819E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19E1">
              <w:rPr>
                <w:rFonts w:cs="Arial"/>
                <w:szCs w:val="24"/>
              </w:rPr>
              <w:t>rozpočtovou změnu v příloze č. 1 usnesení</w:t>
            </w:r>
          </w:p>
        </w:tc>
      </w:tr>
      <w:tr w:rsidR="00F819E1" w:rsidRPr="00010DF0" w14:paraId="6E3C11DD" w14:textId="77777777" w:rsidTr="00F819E1">
        <w:trPr>
          <w:trHeight w:val="289"/>
        </w:trPr>
        <w:tc>
          <w:tcPr>
            <w:tcW w:w="347" w:type="pct"/>
            <w:tcBorders>
              <w:top w:val="nil"/>
              <w:bottom w:val="nil"/>
            </w:tcBorders>
            <w:shd w:val="clear" w:color="auto" w:fill="auto"/>
            <w:tcMar>
              <w:bottom w:w="113" w:type="dxa"/>
            </w:tcMar>
          </w:tcPr>
          <w:p w14:paraId="0F7ED581" w14:textId="47835611" w:rsidR="00F819E1" w:rsidRPr="00010DF0" w:rsidRDefault="00F819E1"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FD15F27" w14:textId="1DD423AC" w:rsidR="00F819E1" w:rsidRPr="00F819E1" w:rsidRDefault="00F819E1" w:rsidP="00F819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19E1">
              <w:rPr>
                <w:rFonts w:cs="Arial"/>
                <w:szCs w:val="24"/>
              </w:rPr>
              <w:t>předložit materiál dle bodu 4 usnesení na zasedání Zastupitelstva Olomouckého kraje na vědomí</w:t>
            </w:r>
          </w:p>
        </w:tc>
      </w:tr>
      <w:tr w:rsidR="00F819E1" w:rsidRPr="00010DF0" w14:paraId="1AA662EE" w14:textId="77777777" w:rsidTr="00F819E1">
        <w:trPr>
          <w:trHeight w:val="289"/>
        </w:trPr>
        <w:tc>
          <w:tcPr>
            <w:tcW w:w="5000" w:type="pct"/>
            <w:gridSpan w:val="3"/>
            <w:tcBorders>
              <w:top w:val="nil"/>
              <w:bottom w:val="nil"/>
            </w:tcBorders>
            <w:shd w:val="clear" w:color="auto" w:fill="auto"/>
            <w:tcMar>
              <w:bottom w:w="113" w:type="dxa"/>
            </w:tcMar>
          </w:tcPr>
          <w:p w14:paraId="3A9F755D" w14:textId="77777777" w:rsidR="00F819E1" w:rsidRDefault="00F819E1" w:rsidP="00F819E1">
            <w:r>
              <w:t>Odpovídá: Ing. Josef Suchánek, hejtman Olomouckého kraje</w:t>
            </w:r>
          </w:p>
          <w:p w14:paraId="7D7A5601" w14:textId="77777777" w:rsidR="00F819E1" w:rsidRDefault="00F819E1" w:rsidP="00F819E1">
            <w:r>
              <w:t>Realizuje: Mgr. Olga Fidrová, MBA, vedoucí odboru ekonomického</w:t>
            </w:r>
          </w:p>
          <w:p w14:paraId="789C2E3A" w14:textId="59425547" w:rsidR="00F819E1" w:rsidRPr="00F819E1" w:rsidRDefault="00F819E1" w:rsidP="00F819E1">
            <w:r>
              <w:t>Termín: ZOK 16. 9. 2024</w:t>
            </w:r>
          </w:p>
        </w:tc>
      </w:tr>
      <w:tr w:rsidR="00F819E1" w:rsidRPr="00010DF0" w14:paraId="449DC56A" w14:textId="77777777" w:rsidTr="00F819E1">
        <w:trPr>
          <w:trHeight w:val="289"/>
        </w:trPr>
        <w:tc>
          <w:tcPr>
            <w:tcW w:w="347" w:type="pct"/>
            <w:tcBorders>
              <w:top w:val="nil"/>
              <w:bottom w:val="nil"/>
            </w:tcBorders>
            <w:shd w:val="clear" w:color="auto" w:fill="auto"/>
            <w:tcMar>
              <w:bottom w:w="113" w:type="dxa"/>
            </w:tcMar>
          </w:tcPr>
          <w:p w14:paraId="11863C0E" w14:textId="4261F1A5" w:rsidR="00F819E1" w:rsidRPr="00010DF0" w:rsidRDefault="00F819E1"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5BAA6CC" w14:textId="34829825" w:rsidR="00F819E1" w:rsidRPr="00F819E1" w:rsidRDefault="00F819E1" w:rsidP="00F819E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19E1">
              <w:rPr>
                <w:rFonts w:cs="Arial"/>
                <w:szCs w:val="24"/>
              </w:rPr>
              <w:t>vzít na vědomí rozpočtovou změnu dle bodu 4 usnesení</w:t>
            </w:r>
          </w:p>
        </w:tc>
      </w:tr>
      <w:tr w:rsidR="00DF154E" w:rsidRPr="00010DF0" w14:paraId="460B3ABF" w14:textId="77777777" w:rsidTr="00F819E1">
        <w:tc>
          <w:tcPr>
            <w:tcW w:w="5000" w:type="pct"/>
            <w:gridSpan w:val="3"/>
            <w:tcBorders>
              <w:top w:val="nil"/>
              <w:bottom w:val="nil"/>
            </w:tcBorders>
            <w:shd w:val="clear" w:color="auto" w:fill="auto"/>
          </w:tcPr>
          <w:p w14:paraId="2FAAC9C4" w14:textId="77777777" w:rsidR="00DF154E" w:rsidRPr="00010DF0" w:rsidRDefault="00DF154E" w:rsidP="006654A1">
            <w:pPr>
              <w:pStyle w:val="nadpis2"/>
              <w:rPr>
                <w:sz w:val="24"/>
                <w:szCs w:val="24"/>
              </w:rPr>
            </w:pPr>
          </w:p>
        </w:tc>
      </w:tr>
      <w:tr w:rsidR="00DF154E" w:rsidRPr="00010DF0" w14:paraId="12D140E5" w14:textId="77777777" w:rsidTr="00F819E1">
        <w:tc>
          <w:tcPr>
            <w:tcW w:w="964" w:type="pct"/>
            <w:gridSpan w:val="2"/>
            <w:tcBorders>
              <w:top w:val="nil"/>
              <w:bottom w:val="nil"/>
            </w:tcBorders>
            <w:shd w:val="clear" w:color="auto" w:fill="auto"/>
          </w:tcPr>
          <w:p w14:paraId="37D9835C"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E912F53" w14:textId="11138B13" w:rsidR="00DF154E" w:rsidRPr="00010DF0" w:rsidRDefault="00F819E1" w:rsidP="006654A1">
            <w:pPr>
              <w:pStyle w:val="nadpis2"/>
              <w:rPr>
                <w:sz w:val="24"/>
                <w:szCs w:val="24"/>
              </w:rPr>
            </w:pPr>
            <w:r>
              <w:rPr>
                <w:sz w:val="24"/>
                <w:szCs w:val="24"/>
              </w:rPr>
              <w:t>Ing. Petr Lysek, uvolněný člen rady; Mgr. Ivo Slavotínek, 1. náměstek hejtmana; Mgr. Dalibor Horák, 2. náměstek hejtmana; Bc. Jan Žůrek, člen rady; RNDr. Aleš Jakubec, Ph.D., uvolněný člen rady</w:t>
            </w:r>
          </w:p>
        </w:tc>
      </w:tr>
      <w:tr w:rsidR="00DF154E" w:rsidRPr="00010DF0" w14:paraId="7D7B0085" w14:textId="77777777" w:rsidTr="00F819E1">
        <w:tc>
          <w:tcPr>
            <w:tcW w:w="964" w:type="pct"/>
            <w:gridSpan w:val="2"/>
            <w:tcBorders>
              <w:top w:val="nil"/>
            </w:tcBorders>
            <w:shd w:val="clear" w:color="auto" w:fill="auto"/>
          </w:tcPr>
          <w:p w14:paraId="00B35E72"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7C3AF94D" w14:textId="35CB2441" w:rsidR="00DF154E" w:rsidRPr="00010DF0" w:rsidRDefault="00F819E1" w:rsidP="006654A1">
            <w:pPr>
              <w:pStyle w:val="nadpis2"/>
              <w:rPr>
                <w:sz w:val="24"/>
                <w:szCs w:val="24"/>
              </w:rPr>
            </w:pPr>
            <w:r>
              <w:rPr>
                <w:sz w:val="24"/>
                <w:szCs w:val="24"/>
              </w:rPr>
              <w:t>14.10.</w:t>
            </w:r>
          </w:p>
        </w:tc>
      </w:tr>
    </w:tbl>
    <w:p w14:paraId="4247F28E"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455B1245" w14:textId="77777777" w:rsidTr="00E3083D">
        <w:tc>
          <w:tcPr>
            <w:tcW w:w="964" w:type="pct"/>
            <w:gridSpan w:val="2"/>
            <w:tcBorders>
              <w:bottom w:val="nil"/>
            </w:tcBorders>
          </w:tcPr>
          <w:p w14:paraId="4F090020" w14:textId="3A342800" w:rsidR="00DF154E" w:rsidRPr="007175CF" w:rsidRDefault="00E3083D" w:rsidP="006654A1">
            <w:pPr>
              <w:pStyle w:val="Radanzevusnesen"/>
              <w:rPr>
                <w:b/>
                <w:bCs w:val="0"/>
              </w:rPr>
            </w:pPr>
            <w:r>
              <w:rPr>
                <w:b/>
                <w:bCs w:val="0"/>
              </w:rPr>
              <w:t>UR/116/72/2024</w:t>
            </w:r>
          </w:p>
        </w:tc>
        <w:tc>
          <w:tcPr>
            <w:tcW w:w="4036" w:type="pct"/>
            <w:tcBorders>
              <w:bottom w:val="nil"/>
            </w:tcBorders>
          </w:tcPr>
          <w:p w14:paraId="2756BB45" w14:textId="7DEF4DD4" w:rsidR="00DF154E" w:rsidRPr="007175CF" w:rsidRDefault="00E3083D" w:rsidP="006654A1">
            <w:pPr>
              <w:pStyle w:val="Radanzevusnesen"/>
              <w:ind w:left="0" w:firstLine="0"/>
              <w:rPr>
                <w:b/>
                <w:bCs w:val="0"/>
              </w:rPr>
            </w:pPr>
            <w:r>
              <w:rPr>
                <w:b/>
                <w:bCs w:val="0"/>
              </w:rPr>
              <w:t>Vyhodnocení zadávacích řízení na realizace veřejných zakázek</w:t>
            </w:r>
          </w:p>
        </w:tc>
      </w:tr>
      <w:tr w:rsidR="00DF154E" w:rsidRPr="00010DF0" w14:paraId="00F799EF" w14:textId="77777777" w:rsidTr="00E3083D">
        <w:trPr>
          <w:trHeight w:val="289"/>
        </w:trPr>
        <w:tc>
          <w:tcPr>
            <w:tcW w:w="5000" w:type="pct"/>
            <w:gridSpan w:val="3"/>
            <w:tcBorders>
              <w:top w:val="nil"/>
              <w:bottom w:val="nil"/>
            </w:tcBorders>
            <w:shd w:val="clear" w:color="auto" w:fill="auto"/>
            <w:hideMark/>
          </w:tcPr>
          <w:p w14:paraId="51D8B07D" w14:textId="6089C94E" w:rsidR="00DF154E" w:rsidRPr="007175CF" w:rsidRDefault="00E3083D" w:rsidP="006654A1">
            <w:pPr>
              <w:pStyle w:val="Zkladntext"/>
              <w:rPr>
                <w:b w:val="0"/>
                <w:bCs/>
              </w:rPr>
            </w:pPr>
            <w:r>
              <w:rPr>
                <w:b w:val="0"/>
                <w:bCs/>
              </w:rPr>
              <w:t>Rada Olomouckého kraje po projednání:</w:t>
            </w:r>
          </w:p>
        </w:tc>
      </w:tr>
      <w:tr w:rsidR="00DF154E" w:rsidRPr="00010DF0" w14:paraId="1D235948" w14:textId="77777777" w:rsidTr="00E3083D">
        <w:trPr>
          <w:trHeight w:val="289"/>
        </w:trPr>
        <w:tc>
          <w:tcPr>
            <w:tcW w:w="347" w:type="pct"/>
            <w:tcBorders>
              <w:top w:val="nil"/>
              <w:bottom w:val="nil"/>
            </w:tcBorders>
            <w:shd w:val="clear" w:color="auto" w:fill="auto"/>
            <w:tcMar>
              <w:bottom w:w="113" w:type="dxa"/>
            </w:tcMar>
            <w:hideMark/>
          </w:tcPr>
          <w:p w14:paraId="35D9163B" w14:textId="253F0263" w:rsidR="00DF154E" w:rsidRPr="00010DF0" w:rsidRDefault="00E3083D"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F8E201B" w14:textId="2C9CF3AA"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pro veřejnou zakázku „Domov pro seniory Červenka, příspěvková organizace – Přístavba – oddělení Litovel“ a „Domov pro seniory Červenka – Dobudování EPS s napojením CPO – objekt Litovel“ II.“ výsledné pořadí účastníků:</w:t>
            </w:r>
          </w:p>
          <w:p w14:paraId="1A729CF4" w14:textId="77777777" w:rsidR="00E3083D" w:rsidRPr="00E3083D" w:rsidRDefault="00E3083D" w:rsidP="00E3083D">
            <w:pPr>
              <w:autoSpaceDE w:val="0"/>
              <w:autoSpaceDN w:val="0"/>
              <w:adjustRightInd w:val="0"/>
              <w:jc w:val="both"/>
              <w:rPr>
                <w:rFonts w:cs="Arial"/>
                <w:szCs w:val="24"/>
              </w:rPr>
            </w:pPr>
            <w:r w:rsidRPr="00E3083D">
              <w:rPr>
                <w:rFonts w:cs="Arial"/>
                <w:szCs w:val="24"/>
              </w:rPr>
              <w:t>1.</w:t>
            </w:r>
            <w:r w:rsidRPr="00E3083D">
              <w:rPr>
                <w:rFonts w:cs="Arial"/>
                <w:szCs w:val="24"/>
              </w:rPr>
              <w:tab/>
              <w:t>WEISSTAW s.r.o., IČO: 05532914, se sídlem Horní 259/100, 783 13 Štěpánov, nabídková cena 9 833 293,29 Kč bez DPH;</w:t>
            </w:r>
          </w:p>
          <w:p w14:paraId="39FBFAC2" w14:textId="77777777" w:rsidR="00E3083D" w:rsidRPr="00E3083D" w:rsidRDefault="00E3083D" w:rsidP="00E3083D">
            <w:pPr>
              <w:autoSpaceDE w:val="0"/>
              <w:autoSpaceDN w:val="0"/>
              <w:adjustRightInd w:val="0"/>
              <w:jc w:val="both"/>
              <w:rPr>
                <w:rFonts w:cs="Arial"/>
                <w:szCs w:val="24"/>
              </w:rPr>
            </w:pPr>
            <w:r w:rsidRPr="00E3083D">
              <w:rPr>
                <w:rFonts w:cs="Arial"/>
                <w:szCs w:val="24"/>
              </w:rPr>
              <w:t>2.</w:t>
            </w:r>
            <w:r w:rsidRPr="00E3083D">
              <w:rPr>
                <w:rFonts w:cs="Arial"/>
                <w:szCs w:val="24"/>
              </w:rPr>
              <w:tab/>
              <w:t>Elektropráce Spáčil s.r.o., IČO: 26853639, se sídlem Olomouc - Nová Ulice, I. P. Pavlova 725/117, PSČ 77900, nabídková cena 9 840 001,00 Kč bez DPH;</w:t>
            </w:r>
          </w:p>
          <w:p w14:paraId="12CFAE36" w14:textId="77777777" w:rsidR="00E3083D" w:rsidRPr="00E3083D" w:rsidRDefault="00E3083D" w:rsidP="00E3083D">
            <w:pPr>
              <w:autoSpaceDE w:val="0"/>
              <w:autoSpaceDN w:val="0"/>
              <w:adjustRightInd w:val="0"/>
              <w:jc w:val="both"/>
              <w:rPr>
                <w:rFonts w:cs="Arial"/>
                <w:szCs w:val="24"/>
              </w:rPr>
            </w:pPr>
            <w:r w:rsidRPr="00E3083D">
              <w:rPr>
                <w:rFonts w:cs="Arial"/>
                <w:szCs w:val="24"/>
              </w:rPr>
              <w:t>3.</w:t>
            </w:r>
            <w:r w:rsidRPr="00E3083D">
              <w:rPr>
                <w:rFonts w:cs="Arial"/>
                <w:szCs w:val="24"/>
              </w:rPr>
              <w:tab/>
              <w:t>PRUMHOR, spol. s r.o., IČO: 47153903, se sídlem č.p. 824, 788 13 Rapotín, nabídková cena 9 999 780,28 Kč bez DPH;</w:t>
            </w:r>
          </w:p>
          <w:p w14:paraId="643695F2" w14:textId="14A9C124" w:rsidR="00DF154E" w:rsidRPr="00E3083D" w:rsidRDefault="00E3083D" w:rsidP="00E3083D">
            <w:pPr>
              <w:autoSpaceDE w:val="0"/>
              <w:autoSpaceDN w:val="0"/>
              <w:adjustRightInd w:val="0"/>
              <w:jc w:val="both"/>
              <w:rPr>
                <w:rFonts w:cs="Arial"/>
                <w:szCs w:val="24"/>
              </w:rPr>
            </w:pPr>
            <w:r w:rsidRPr="00E3083D">
              <w:rPr>
                <w:rFonts w:cs="Arial"/>
                <w:szCs w:val="24"/>
              </w:rPr>
              <w:t>4.</w:t>
            </w:r>
            <w:r w:rsidRPr="00E3083D">
              <w:rPr>
                <w:rFonts w:cs="Arial"/>
                <w:szCs w:val="24"/>
              </w:rPr>
              <w:tab/>
              <w:t>ELEKTRO-FLEXI s.r.o., IČO: 28602340, se sídlem U Kapličky 21, 783 49 Lutín, nabídková cena 11 041 350,99 Kč bez DPH</w:t>
            </w:r>
          </w:p>
        </w:tc>
      </w:tr>
      <w:tr w:rsidR="00E3083D" w:rsidRPr="00010DF0" w14:paraId="4861B45F" w14:textId="77777777" w:rsidTr="00E3083D">
        <w:trPr>
          <w:trHeight w:val="289"/>
        </w:trPr>
        <w:tc>
          <w:tcPr>
            <w:tcW w:w="347" w:type="pct"/>
            <w:tcBorders>
              <w:top w:val="nil"/>
              <w:bottom w:val="nil"/>
            </w:tcBorders>
            <w:shd w:val="clear" w:color="auto" w:fill="auto"/>
            <w:tcMar>
              <w:bottom w:w="113" w:type="dxa"/>
            </w:tcMar>
          </w:tcPr>
          <w:p w14:paraId="14067A99" w14:textId="1C3C87CB" w:rsidR="00E3083D" w:rsidRPr="00010DF0" w:rsidRDefault="00E3083D"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799F53B" w14:textId="53C03F6C" w:rsidR="00E3083D" w:rsidRPr="00E3083D" w:rsidRDefault="00E3083D" w:rsidP="00E3083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3083D">
              <w:rPr>
                <w:rFonts w:cs="Arial"/>
                <w:szCs w:val="24"/>
              </w:rPr>
              <w:t>o výběru nejvýhodnější nabídky veřejné zakázky „Domov pro seniory Červenka, příspěvková organizace – Přístavba – oddělení Litovel“ a „Domov pro seniory Červenka – Dobudování EPS s napojením CPO – objekt Litovel“ II., podané účastníkem WEISSTAW s.r.o., IČO: 05532914, se sídlem Horní 259/100, 783 13 Štěpánov, dle důvodové zprávy</w:t>
            </w:r>
          </w:p>
        </w:tc>
      </w:tr>
      <w:tr w:rsidR="00E3083D" w:rsidRPr="00010DF0" w14:paraId="27672CA6" w14:textId="77777777" w:rsidTr="00E3083D">
        <w:trPr>
          <w:trHeight w:val="289"/>
        </w:trPr>
        <w:tc>
          <w:tcPr>
            <w:tcW w:w="347" w:type="pct"/>
            <w:tcBorders>
              <w:top w:val="nil"/>
              <w:bottom w:val="nil"/>
            </w:tcBorders>
            <w:shd w:val="clear" w:color="auto" w:fill="auto"/>
            <w:tcMar>
              <w:bottom w:w="113" w:type="dxa"/>
            </w:tcMar>
          </w:tcPr>
          <w:p w14:paraId="6751757A" w14:textId="114DFBA9" w:rsidR="00E3083D" w:rsidRPr="00010DF0" w:rsidRDefault="00E3083D"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B14C8C6" w14:textId="1935006C"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uzavření smlouvy na realizaci veřejné zakázky „Domov pro seniory Červenka, příspěvková organizace – Přístavba – oddělení Litovel“ a „Domov pro seniory Červenka – Dobudování EPS s napojením CPO – objekt Litovel“ II. mezi Olomouckým krajem a účastníkem dle bodu 2 usnesení a dle Přílohy č. 01 usnesení</w:t>
            </w:r>
          </w:p>
        </w:tc>
      </w:tr>
      <w:tr w:rsidR="00E3083D" w:rsidRPr="00010DF0" w14:paraId="7AD95567" w14:textId="77777777" w:rsidTr="00E3083D">
        <w:trPr>
          <w:trHeight w:val="289"/>
        </w:trPr>
        <w:tc>
          <w:tcPr>
            <w:tcW w:w="347" w:type="pct"/>
            <w:tcBorders>
              <w:top w:val="nil"/>
              <w:bottom w:val="nil"/>
            </w:tcBorders>
            <w:shd w:val="clear" w:color="auto" w:fill="auto"/>
            <w:tcMar>
              <w:bottom w:w="113" w:type="dxa"/>
            </w:tcMar>
          </w:tcPr>
          <w:p w14:paraId="3C28922E" w14:textId="215DFB10" w:rsidR="00E3083D" w:rsidRPr="00010DF0" w:rsidRDefault="00E3083D"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B7CB930" w14:textId="36208586"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uzavření smlouvy na realizaci veřejné zakázky „Domov pro seniory Červenka, příspěvková organizace – Přístavba – oddělení Litovel“ a „Domov pro seniory Červenka – Dobudování EPS s napojením CPO – objekt Litovel“ II. mezi Olomouckým krajem a účastníkem dle bodu 2 usnesení a dle Přílohy č. 02 usnesení</w:t>
            </w:r>
          </w:p>
        </w:tc>
      </w:tr>
      <w:tr w:rsidR="00E3083D" w:rsidRPr="00010DF0" w14:paraId="55819801" w14:textId="77777777" w:rsidTr="00E3083D">
        <w:trPr>
          <w:trHeight w:val="289"/>
        </w:trPr>
        <w:tc>
          <w:tcPr>
            <w:tcW w:w="347" w:type="pct"/>
            <w:tcBorders>
              <w:top w:val="nil"/>
              <w:bottom w:val="nil"/>
            </w:tcBorders>
            <w:shd w:val="clear" w:color="auto" w:fill="auto"/>
            <w:tcMar>
              <w:bottom w:w="113" w:type="dxa"/>
            </w:tcMar>
          </w:tcPr>
          <w:p w14:paraId="7EAE5111" w14:textId="18AF2D77" w:rsidR="00E3083D" w:rsidRPr="00010DF0" w:rsidRDefault="00E3083D"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068F4BD" w14:textId="0458DD9D" w:rsidR="00E3083D" w:rsidRPr="00E3083D" w:rsidRDefault="00E3083D" w:rsidP="00E3083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3083D">
              <w:rPr>
                <w:rFonts w:cs="Arial"/>
                <w:szCs w:val="24"/>
              </w:rPr>
              <w:t>o výběru vhodné nabídky veřejné zakázky „Střední průmyslová škola Hranice – rekonstrukce chemické laboratoře“ - mobiliář, podané účastníkem MERCI, s.r.o., IČO: 46966447, se sídlem Brno - Slatina, Hviezdoslavova 1192/55b, PSČ 627 00, s nabídkovou cenou 3 765 185,06 Kč bez DPH, dle důvodové zprávy</w:t>
            </w:r>
          </w:p>
        </w:tc>
      </w:tr>
      <w:tr w:rsidR="00E3083D" w:rsidRPr="00010DF0" w14:paraId="117DFC63" w14:textId="77777777" w:rsidTr="00E3083D">
        <w:trPr>
          <w:trHeight w:val="289"/>
        </w:trPr>
        <w:tc>
          <w:tcPr>
            <w:tcW w:w="347" w:type="pct"/>
            <w:tcBorders>
              <w:top w:val="nil"/>
              <w:bottom w:val="nil"/>
            </w:tcBorders>
            <w:shd w:val="clear" w:color="auto" w:fill="auto"/>
            <w:tcMar>
              <w:bottom w:w="113" w:type="dxa"/>
            </w:tcMar>
          </w:tcPr>
          <w:p w14:paraId="67B131AF" w14:textId="603A8AA1" w:rsidR="00E3083D" w:rsidRPr="00010DF0" w:rsidRDefault="00E3083D"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3CBEE34" w14:textId="16F29962"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uzavření smlouvy na realizaci veřejné zakázky „Střední průmyslová škola Hranice – rekonstrukce chemické laboratoře“ - mobiliář mezi Olomouckým krajem a účastníkem dle bodu 5 usnesení a dle Přílohy č. 03 usnesení</w:t>
            </w:r>
          </w:p>
        </w:tc>
      </w:tr>
      <w:tr w:rsidR="00E3083D" w:rsidRPr="00010DF0" w14:paraId="46EBF722" w14:textId="77777777" w:rsidTr="00E3083D">
        <w:trPr>
          <w:trHeight w:val="289"/>
        </w:trPr>
        <w:tc>
          <w:tcPr>
            <w:tcW w:w="347" w:type="pct"/>
            <w:tcBorders>
              <w:top w:val="nil"/>
              <w:bottom w:val="nil"/>
            </w:tcBorders>
            <w:shd w:val="clear" w:color="auto" w:fill="auto"/>
            <w:tcMar>
              <w:bottom w:w="113" w:type="dxa"/>
            </w:tcMar>
          </w:tcPr>
          <w:p w14:paraId="29481DFC" w14:textId="73F31572" w:rsidR="00E3083D" w:rsidRPr="00010DF0" w:rsidRDefault="00E3083D" w:rsidP="006654A1">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F896D7C" w14:textId="64368D65"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pro veřejnou zakázku „Střední průmyslová škola Hranice – rekonstrukce chemické laboratoře“ - stavba výsledné pořadí účastníků:</w:t>
            </w:r>
          </w:p>
          <w:p w14:paraId="163A02B8" w14:textId="77777777" w:rsidR="00E3083D" w:rsidRPr="00E3083D" w:rsidRDefault="00E3083D" w:rsidP="00E3083D">
            <w:pPr>
              <w:autoSpaceDE w:val="0"/>
              <w:autoSpaceDN w:val="0"/>
              <w:adjustRightInd w:val="0"/>
              <w:jc w:val="both"/>
              <w:rPr>
                <w:rFonts w:cs="Arial"/>
                <w:szCs w:val="24"/>
              </w:rPr>
            </w:pPr>
            <w:r w:rsidRPr="00E3083D">
              <w:rPr>
                <w:rFonts w:cs="Arial"/>
                <w:szCs w:val="24"/>
              </w:rPr>
              <w:t>1.</w:t>
            </w:r>
            <w:r w:rsidRPr="00E3083D">
              <w:rPr>
                <w:rFonts w:cs="Arial"/>
                <w:szCs w:val="24"/>
              </w:rPr>
              <w:tab/>
              <w:t>ELEKTRO-FLEXI s.r.o., IČO: 28602340, se sídlem U Kapličky 21, 783 49 Lutín, nabídková cena 3 528 782,50 Kč bez DPH;</w:t>
            </w:r>
          </w:p>
          <w:p w14:paraId="4A870A0F" w14:textId="77777777" w:rsidR="00E3083D" w:rsidRPr="00E3083D" w:rsidRDefault="00E3083D" w:rsidP="00E3083D">
            <w:pPr>
              <w:autoSpaceDE w:val="0"/>
              <w:autoSpaceDN w:val="0"/>
              <w:adjustRightInd w:val="0"/>
              <w:jc w:val="both"/>
              <w:rPr>
                <w:rFonts w:cs="Arial"/>
                <w:szCs w:val="24"/>
              </w:rPr>
            </w:pPr>
            <w:r w:rsidRPr="00E3083D">
              <w:rPr>
                <w:rFonts w:cs="Arial"/>
                <w:szCs w:val="24"/>
              </w:rPr>
              <w:t>2.</w:t>
            </w:r>
            <w:r w:rsidRPr="00E3083D">
              <w:rPr>
                <w:rFonts w:cs="Arial"/>
                <w:szCs w:val="24"/>
              </w:rPr>
              <w:tab/>
              <w:t>PROINGSTA s.r.o., IČO: 28648072, se sídlem Olomouc - Hodolany, Lipenská 1170/45, PSČ 779 00, nabídková cena 3 629 315,32 Kč bez DPH;</w:t>
            </w:r>
          </w:p>
          <w:p w14:paraId="4EB312FB" w14:textId="6786A085" w:rsidR="00E3083D" w:rsidRPr="00E3083D" w:rsidRDefault="00E3083D" w:rsidP="00E3083D">
            <w:pPr>
              <w:autoSpaceDE w:val="0"/>
              <w:autoSpaceDN w:val="0"/>
              <w:adjustRightInd w:val="0"/>
              <w:jc w:val="both"/>
              <w:rPr>
                <w:rFonts w:cs="Arial"/>
                <w:szCs w:val="24"/>
              </w:rPr>
            </w:pPr>
            <w:r w:rsidRPr="00E3083D">
              <w:rPr>
                <w:rFonts w:cs="Arial"/>
                <w:szCs w:val="24"/>
              </w:rPr>
              <w:t>3.</w:t>
            </w:r>
            <w:r w:rsidRPr="00E3083D">
              <w:rPr>
                <w:rFonts w:cs="Arial"/>
                <w:szCs w:val="24"/>
              </w:rPr>
              <w:tab/>
              <w:t>Hroší stavby Morava a.s., IČO: 28597460, se sídlem Průmyslová 955/4, Holice, 779 00 Olomouc, nabídková cena 4 769 654,18 Kč bez DPH</w:t>
            </w:r>
          </w:p>
        </w:tc>
      </w:tr>
      <w:tr w:rsidR="00E3083D" w:rsidRPr="00010DF0" w14:paraId="062E95F5" w14:textId="77777777" w:rsidTr="00E3083D">
        <w:trPr>
          <w:trHeight w:val="289"/>
        </w:trPr>
        <w:tc>
          <w:tcPr>
            <w:tcW w:w="347" w:type="pct"/>
            <w:tcBorders>
              <w:top w:val="nil"/>
              <w:bottom w:val="nil"/>
            </w:tcBorders>
            <w:shd w:val="clear" w:color="auto" w:fill="auto"/>
            <w:tcMar>
              <w:bottom w:w="113" w:type="dxa"/>
            </w:tcMar>
          </w:tcPr>
          <w:p w14:paraId="6574A5EC" w14:textId="1BDB4618" w:rsidR="00E3083D" w:rsidRPr="00010DF0" w:rsidRDefault="00E3083D" w:rsidP="006654A1">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470E2F04" w14:textId="778CB11B" w:rsidR="00E3083D" w:rsidRPr="00E3083D" w:rsidRDefault="00E3083D" w:rsidP="00E3083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3083D">
              <w:rPr>
                <w:rFonts w:cs="Arial"/>
                <w:szCs w:val="24"/>
              </w:rPr>
              <w:t>o výběru nejvýhodnější nabídky veřejné zakázky „Střední průmyslová škola Hranice – rekonstrukce chemické laboratoře“ - stavba, podané účastníkem ELEKTRO-FLEXI s.r.o., IČO: 28602340, se sídlem U Kapličky 21, 783 49 Lutín, dle důvodové zprávy</w:t>
            </w:r>
          </w:p>
        </w:tc>
      </w:tr>
      <w:tr w:rsidR="00E3083D" w:rsidRPr="00010DF0" w14:paraId="331EED72" w14:textId="77777777" w:rsidTr="00E3083D">
        <w:trPr>
          <w:trHeight w:val="289"/>
        </w:trPr>
        <w:tc>
          <w:tcPr>
            <w:tcW w:w="347" w:type="pct"/>
            <w:tcBorders>
              <w:top w:val="nil"/>
              <w:bottom w:val="nil"/>
            </w:tcBorders>
            <w:shd w:val="clear" w:color="auto" w:fill="auto"/>
            <w:tcMar>
              <w:bottom w:w="113" w:type="dxa"/>
            </w:tcMar>
          </w:tcPr>
          <w:p w14:paraId="443B81E4" w14:textId="6B7363B9" w:rsidR="00E3083D" w:rsidRPr="00010DF0" w:rsidRDefault="00E3083D" w:rsidP="006654A1">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39F2CFE9" w14:textId="29E79F47"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uzavření smlouvy na realizaci veřejné zakázky „Střední průmyslová škola Hranice – rekonstrukce chemické laboratoře“ - stavba mezi Olomouckým krajem a účastníkem dle bodu 8 usnesení a dle Přílohy č. 04 usnesení</w:t>
            </w:r>
          </w:p>
        </w:tc>
      </w:tr>
      <w:tr w:rsidR="00E3083D" w:rsidRPr="00010DF0" w14:paraId="1862F5DB" w14:textId="77777777" w:rsidTr="00E3083D">
        <w:trPr>
          <w:trHeight w:val="289"/>
        </w:trPr>
        <w:tc>
          <w:tcPr>
            <w:tcW w:w="347" w:type="pct"/>
            <w:tcBorders>
              <w:top w:val="nil"/>
              <w:bottom w:val="nil"/>
            </w:tcBorders>
            <w:shd w:val="clear" w:color="auto" w:fill="auto"/>
            <w:tcMar>
              <w:bottom w:w="113" w:type="dxa"/>
            </w:tcMar>
          </w:tcPr>
          <w:p w14:paraId="4487F30C" w14:textId="35D63D43" w:rsidR="00E3083D" w:rsidRPr="00010DF0" w:rsidRDefault="00E3083D" w:rsidP="006654A1">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2E83FBE3" w14:textId="100DDABD" w:rsidR="00E3083D" w:rsidRPr="00E3083D" w:rsidRDefault="00E3083D" w:rsidP="00E3083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3083D">
              <w:rPr>
                <w:rFonts w:cs="Arial"/>
                <w:szCs w:val="24"/>
              </w:rPr>
              <w:t>o výběru vhodné nabídky veřejné zakázky „Služby a licence pro přechod ze SAP na SAP S/4HANA“, podané účastníkem Consulting 4U, s.r.o., se sídlem Wellnerova 134/7, Nová Ulice, 779 00 Olomouc, IČO: 25851471, nabídková cena 3 384 100,00 Kč bez DPH, dle důvodové zprávy</w:t>
            </w:r>
          </w:p>
        </w:tc>
      </w:tr>
      <w:tr w:rsidR="00E3083D" w:rsidRPr="00010DF0" w14:paraId="497D5EA8" w14:textId="77777777" w:rsidTr="00E3083D">
        <w:trPr>
          <w:trHeight w:val="289"/>
        </w:trPr>
        <w:tc>
          <w:tcPr>
            <w:tcW w:w="347" w:type="pct"/>
            <w:tcBorders>
              <w:top w:val="nil"/>
              <w:bottom w:val="nil"/>
            </w:tcBorders>
            <w:shd w:val="clear" w:color="auto" w:fill="auto"/>
            <w:tcMar>
              <w:bottom w:w="113" w:type="dxa"/>
            </w:tcMar>
          </w:tcPr>
          <w:p w14:paraId="277E837D" w14:textId="7E8D3DFA" w:rsidR="00E3083D" w:rsidRPr="00010DF0" w:rsidRDefault="00E3083D" w:rsidP="006654A1">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3B871D57" w14:textId="029F6C3E"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uzavření smlouvy na realizaci veřejné zakázky „Služby a licence pro přechod ze SAP na SAP S/4HANA“ mezi Olomouckým krajem a účastníkem dle bodu 10 usnesení a dle Přílohy č. 05 usnesení</w:t>
            </w:r>
          </w:p>
        </w:tc>
      </w:tr>
      <w:tr w:rsidR="00E3083D" w:rsidRPr="00010DF0" w14:paraId="1D75C485" w14:textId="77777777" w:rsidTr="00E3083D">
        <w:trPr>
          <w:trHeight w:val="289"/>
        </w:trPr>
        <w:tc>
          <w:tcPr>
            <w:tcW w:w="347" w:type="pct"/>
            <w:tcBorders>
              <w:top w:val="nil"/>
              <w:bottom w:val="nil"/>
            </w:tcBorders>
            <w:shd w:val="clear" w:color="auto" w:fill="auto"/>
            <w:tcMar>
              <w:bottom w:w="113" w:type="dxa"/>
            </w:tcMar>
          </w:tcPr>
          <w:p w14:paraId="69A53AE1" w14:textId="3908410B" w:rsidR="00E3083D" w:rsidRPr="00010DF0" w:rsidRDefault="00E3083D" w:rsidP="006654A1">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02D0C081" w14:textId="3D5471F7" w:rsidR="00E3083D" w:rsidRPr="00E3083D" w:rsidRDefault="00E3083D" w:rsidP="00E3083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3083D">
              <w:rPr>
                <w:rFonts w:cs="Arial"/>
                <w:szCs w:val="24"/>
              </w:rPr>
              <w:t>vyloučení z veřejné zakázky: „Střední škola řezbářská, Tovačov, Nádražní 146 - Centrum odborné přípravy pro obory řezbářství“ účastníka TOMI - REMONT a.s., se sídlem Přemyslovka 2514/4, 796 01 Prostějov, IČO: 25508571, s nabídkovou cenou 36 866 966,41 Kč bez DPH, v souladu s ust. § 48 odst. 2 písm. a) zákona, jelikož údaje a doklady předložené účastníkem v nabídce nesplňují zadávací podmínky</w:t>
            </w:r>
          </w:p>
        </w:tc>
      </w:tr>
      <w:tr w:rsidR="00E3083D" w:rsidRPr="00010DF0" w14:paraId="7CF19B40" w14:textId="77777777" w:rsidTr="00E3083D">
        <w:trPr>
          <w:trHeight w:val="289"/>
        </w:trPr>
        <w:tc>
          <w:tcPr>
            <w:tcW w:w="347" w:type="pct"/>
            <w:tcBorders>
              <w:top w:val="nil"/>
              <w:bottom w:val="nil"/>
            </w:tcBorders>
            <w:shd w:val="clear" w:color="auto" w:fill="auto"/>
            <w:tcMar>
              <w:bottom w:w="113" w:type="dxa"/>
            </w:tcMar>
          </w:tcPr>
          <w:p w14:paraId="4A00E9E0" w14:textId="6BA4D5F6" w:rsidR="00E3083D" w:rsidRPr="00010DF0" w:rsidRDefault="00E3083D" w:rsidP="006654A1">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22DDD6BE" w14:textId="73ADE9CF"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pro veřejnou zakázku „Střední škola řezbářská, Tovačov, Nádražní 146 - Centrum odborné přípravy pro obory řezbářství“ výsledné pořadí účastníků:</w:t>
            </w:r>
          </w:p>
          <w:p w14:paraId="3383F823" w14:textId="77777777" w:rsidR="00E3083D" w:rsidRPr="00E3083D" w:rsidRDefault="00E3083D" w:rsidP="00E3083D">
            <w:pPr>
              <w:autoSpaceDE w:val="0"/>
              <w:autoSpaceDN w:val="0"/>
              <w:adjustRightInd w:val="0"/>
              <w:jc w:val="both"/>
              <w:rPr>
                <w:rFonts w:cs="Arial"/>
                <w:szCs w:val="24"/>
              </w:rPr>
            </w:pPr>
            <w:r w:rsidRPr="00E3083D">
              <w:rPr>
                <w:rFonts w:cs="Arial"/>
                <w:szCs w:val="24"/>
              </w:rPr>
              <w:t>1.</w:t>
            </w:r>
            <w:r w:rsidRPr="00E3083D">
              <w:rPr>
                <w:rFonts w:cs="Arial"/>
                <w:szCs w:val="24"/>
              </w:rPr>
              <w:tab/>
              <w:t>PS - MSI, a.s., se sídlem Kúty 3802/17, 760 01 Zlín, IČO: 64507939, nabídková cena 37 796 651,56 Kč bez DPH;</w:t>
            </w:r>
          </w:p>
          <w:p w14:paraId="68D32AA2" w14:textId="77777777" w:rsidR="00E3083D" w:rsidRPr="00E3083D" w:rsidRDefault="00E3083D" w:rsidP="00E3083D">
            <w:pPr>
              <w:autoSpaceDE w:val="0"/>
              <w:autoSpaceDN w:val="0"/>
              <w:adjustRightInd w:val="0"/>
              <w:jc w:val="both"/>
              <w:rPr>
                <w:rFonts w:cs="Arial"/>
                <w:szCs w:val="24"/>
              </w:rPr>
            </w:pPr>
            <w:r w:rsidRPr="00E3083D">
              <w:rPr>
                <w:rFonts w:cs="Arial"/>
                <w:szCs w:val="24"/>
              </w:rPr>
              <w:t>2.</w:t>
            </w:r>
            <w:r w:rsidRPr="00E3083D">
              <w:rPr>
                <w:rFonts w:cs="Arial"/>
                <w:szCs w:val="24"/>
              </w:rPr>
              <w:tab/>
              <w:t>Stavební společnost NAVRÁTIL, s.r.o., se sídlem Vápenice 2970/17, 796 01 Prostějov, IČO: 46972021, nabídková cena 39 634 053,44 Kč bez DPH;</w:t>
            </w:r>
          </w:p>
          <w:p w14:paraId="0817737A" w14:textId="77777777" w:rsidR="00E3083D" w:rsidRPr="00E3083D" w:rsidRDefault="00E3083D" w:rsidP="00E3083D">
            <w:pPr>
              <w:autoSpaceDE w:val="0"/>
              <w:autoSpaceDN w:val="0"/>
              <w:adjustRightInd w:val="0"/>
              <w:jc w:val="both"/>
              <w:rPr>
                <w:rFonts w:cs="Arial"/>
                <w:szCs w:val="24"/>
              </w:rPr>
            </w:pPr>
            <w:r w:rsidRPr="00E3083D">
              <w:rPr>
                <w:rFonts w:cs="Arial"/>
                <w:szCs w:val="24"/>
              </w:rPr>
              <w:t>3.</w:t>
            </w:r>
            <w:r w:rsidRPr="00E3083D">
              <w:rPr>
                <w:rFonts w:cs="Arial"/>
                <w:szCs w:val="24"/>
              </w:rPr>
              <w:tab/>
              <w:t>RAPOS, spol. s r.o., se sídlem Palackého 529, Všetuly, 769 01 Holešov, IČO: 25504487, nabídková cena 39 647 825,42 Kč bez DPH;</w:t>
            </w:r>
          </w:p>
          <w:p w14:paraId="201912C4" w14:textId="57F55100" w:rsidR="00E3083D" w:rsidRPr="00E3083D" w:rsidRDefault="00E3083D" w:rsidP="00E3083D">
            <w:pPr>
              <w:autoSpaceDE w:val="0"/>
              <w:autoSpaceDN w:val="0"/>
              <w:adjustRightInd w:val="0"/>
              <w:jc w:val="both"/>
              <w:rPr>
                <w:rFonts w:cs="Arial"/>
                <w:szCs w:val="24"/>
              </w:rPr>
            </w:pPr>
            <w:r w:rsidRPr="00E3083D">
              <w:rPr>
                <w:rFonts w:cs="Arial"/>
                <w:szCs w:val="24"/>
              </w:rPr>
              <w:t>4.</w:t>
            </w:r>
            <w:r w:rsidRPr="00E3083D">
              <w:rPr>
                <w:rFonts w:cs="Arial"/>
                <w:szCs w:val="24"/>
              </w:rPr>
              <w:tab/>
              <w:t>POZIMOS, a.s., se sídlem K Pasekám 3663, 760 01 Zlín, IČO: 00147389, nabídková cena 39 693 000,00 Kč bez DPH</w:t>
            </w:r>
          </w:p>
        </w:tc>
      </w:tr>
      <w:tr w:rsidR="00E3083D" w:rsidRPr="00010DF0" w14:paraId="16102705" w14:textId="77777777" w:rsidTr="00E3083D">
        <w:trPr>
          <w:trHeight w:val="289"/>
        </w:trPr>
        <w:tc>
          <w:tcPr>
            <w:tcW w:w="347" w:type="pct"/>
            <w:tcBorders>
              <w:top w:val="nil"/>
              <w:bottom w:val="nil"/>
            </w:tcBorders>
            <w:shd w:val="clear" w:color="auto" w:fill="auto"/>
            <w:tcMar>
              <w:bottom w:w="113" w:type="dxa"/>
            </w:tcMar>
          </w:tcPr>
          <w:p w14:paraId="5BDDF357" w14:textId="71EF9305" w:rsidR="00E3083D" w:rsidRPr="00010DF0" w:rsidRDefault="00E3083D" w:rsidP="006654A1">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6CCD2BA4" w14:textId="681A1F7F" w:rsidR="00E3083D" w:rsidRPr="00E3083D" w:rsidRDefault="00E3083D" w:rsidP="00E3083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3083D">
              <w:rPr>
                <w:rFonts w:cs="Arial"/>
                <w:szCs w:val="24"/>
              </w:rPr>
              <w:t>o výběru nejvýhodnější nabídky veřejné zakázky „Střední škola řezbářská, Tovačov, Nádražní 146 - Centrum odborné přípravy pro obory řezbářství“, podané účastníkem PS - MSI, a.s., se sídlem Kúty 3802/17, 760 01 Zlín, IČO: 64507939, dle důvodové zprávy</w:t>
            </w:r>
          </w:p>
        </w:tc>
      </w:tr>
      <w:tr w:rsidR="00E3083D" w:rsidRPr="00010DF0" w14:paraId="7DC21D73" w14:textId="77777777" w:rsidTr="00E3083D">
        <w:trPr>
          <w:trHeight w:val="289"/>
        </w:trPr>
        <w:tc>
          <w:tcPr>
            <w:tcW w:w="347" w:type="pct"/>
            <w:tcBorders>
              <w:top w:val="nil"/>
              <w:bottom w:val="nil"/>
            </w:tcBorders>
            <w:shd w:val="clear" w:color="auto" w:fill="auto"/>
            <w:tcMar>
              <w:bottom w:w="113" w:type="dxa"/>
            </w:tcMar>
          </w:tcPr>
          <w:p w14:paraId="04B5A8C9" w14:textId="4D373BD4" w:rsidR="00E3083D" w:rsidRPr="00010DF0" w:rsidRDefault="00E3083D" w:rsidP="006654A1">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4818E2D0" w14:textId="4EF3AD2C"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uzavření smlouvy na realizaci veřejné zakázky „Střední škola řezbářská, Tovačov, Nádražní 146 - Centrum odborné přípravy pro obory řezbářství“ mezi Olomouckým krajem a účastníkem dle bodu 14 usnesení a dle Přílohy č. 06 usnesení</w:t>
            </w:r>
          </w:p>
        </w:tc>
      </w:tr>
      <w:tr w:rsidR="00E3083D" w:rsidRPr="00010DF0" w14:paraId="53A52B57" w14:textId="77777777" w:rsidTr="00E3083D">
        <w:trPr>
          <w:trHeight w:val="289"/>
        </w:trPr>
        <w:tc>
          <w:tcPr>
            <w:tcW w:w="347" w:type="pct"/>
            <w:tcBorders>
              <w:top w:val="nil"/>
              <w:bottom w:val="nil"/>
            </w:tcBorders>
            <w:shd w:val="clear" w:color="auto" w:fill="auto"/>
            <w:tcMar>
              <w:bottom w:w="113" w:type="dxa"/>
            </w:tcMar>
          </w:tcPr>
          <w:p w14:paraId="1AF0C774" w14:textId="75475E14" w:rsidR="00E3083D" w:rsidRPr="00010DF0" w:rsidRDefault="00E3083D" w:rsidP="006654A1">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21126613" w14:textId="54BC6D67"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pro veřejnou zakázku „AGEL SMN a.s. – o. z. Nemocnice Přerov Rekonstrukce podlaží interního pavilonu“ výsledné pořadí účastníků:</w:t>
            </w:r>
          </w:p>
          <w:p w14:paraId="59E2BD25" w14:textId="77777777" w:rsidR="00E3083D" w:rsidRPr="00E3083D" w:rsidRDefault="00E3083D" w:rsidP="00E3083D">
            <w:pPr>
              <w:autoSpaceDE w:val="0"/>
              <w:autoSpaceDN w:val="0"/>
              <w:adjustRightInd w:val="0"/>
              <w:jc w:val="both"/>
              <w:rPr>
                <w:rFonts w:cs="Arial"/>
                <w:szCs w:val="24"/>
              </w:rPr>
            </w:pPr>
            <w:r w:rsidRPr="00E3083D">
              <w:rPr>
                <w:rFonts w:cs="Arial"/>
                <w:szCs w:val="24"/>
              </w:rPr>
              <w:t>1.</w:t>
            </w:r>
            <w:r w:rsidRPr="00E3083D">
              <w:rPr>
                <w:rFonts w:cs="Arial"/>
                <w:szCs w:val="24"/>
              </w:rPr>
              <w:tab/>
              <w:t>OSBAU s.r.o., se sídlem Radvanická 2269, 735 41 Petřvald, IČO: 02117436, nabídková cena 24 900 000,00 Kč bez DPH;</w:t>
            </w:r>
          </w:p>
          <w:p w14:paraId="6A7F10E7" w14:textId="77777777" w:rsidR="00E3083D" w:rsidRPr="00E3083D" w:rsidRDefault="00E3083D" w:rsidP="00E3083D">
            <w:pPr>
              <w:autoSpaceDE w:val="0"/>
              <w:autoSpaceDN w:val="0"/>
              <w:adjustRightInd w:val="0"/>
              <w:jc w:val="both"/>
              <w:rPr>
                <w:rFonts w:cs="Arial"/>
                <w:szCs w:val="24"/>
              </w:rPr>
            </w:pPr>
            <w:r w:rsidRPr="00E3083D">
              <w:rPr>
                <w:rFonts w:cs="Arial"/>
                <w:szCs w:val="24"/>
              </w:rPr>
              <w:t>2.</w:t>
            </w:r>
            <w:r w:rsidRPr="00E3083D">
              <w:rPr>
                <w:rFonts w:cs="Arial"/>
                <w:szCs w:val="24"/>
              </w:rPr>
              <w:tab/>
              <w:t>INSTA CZ s.r.o., se sídlem Jeremenkova 1142/42, Hodolany, 779 00 Olomouc, IČO: 25374311, nabídková cena 29 338 358,90 Kč bez DPH;</w:t>
            </w:r>
          </w:p>
          <w:p w14:paraId="27B84D4E" w14:textId="77777777" w:rsidR="00E3083D" w:rsidRPr="00E3083D" w:rsidRDefault="00E3083D" w:rsidP="00E3083D">
            <w:pPr>
              <w:autoSpaceDE w:val="0"/>
              <w:autoSpaceDN w:val="0"/>
              <w:adjustRightInd w:val="0"/>
              <w:jc w:val="both"/>
              <w:rPr>
                <w:rFonts w:cs="Arial"/>
                <w:szCs w:val="24"/>
              </w:rPr>
            </w:pPr>
            <w:r w:rsidRPr="00E3083D">
              <w:rPr>
                <w:rFonts w:cs="Arial"/>
                <w:szCs w:val="24"/>
              </w:rPr>
              <w:t>3.</w:t>
            </w:r>
            <w:r w:rsidRPr="00E3083D">
              <w:rPr>
                <w:rFonts w:cs="Arial"/>
                <w:szCs w:val="24"/>
              </w:rPr>
              <w:tab/>
              <w:t>PTÁČEK - pozemní stavby s.r.o., se sídlem Podvalí 629, Kojetín I-Město, 752 01 Kojetín, IČO: 25896873, nabídková cena 29 380 243,70 Kč bez DPH;</w:t>
            </w:r>
          </w:p>
          <w:p w14:paraId="22207E97" w14:textId="7585513C" w:rsidR="00E3083D" w:rsidRPr="00E3083D" w:rsidRDefault="00E3083D" w:rsidP="00E3083D">
            <w:pPr>
              <w:autoSpaceDE w:val="0"/>
              <w:autoSpaceDN w:val="0"/>
              <w:adjustRightInd w:val="0"/>
              <w:jc w:val="both"/>
              <w:rPr>
                <w:rFonts w:cs="Arial"/>
                <w:szCs w:val="24"/>
              </w:rPr>
            </w:pPr>
            <w:r w:rsidRPr="00E3083D">
              <w:rPr>
                <w:rFonts w:cs="Arial"/>
                <w:szCs w:val="24"/>
              </w:rPr>
              <w:t>4.</w:t>
            </w:r>
            <w:r w:rsidRPr="00E3083D">
              <w:rPr>
                <w:rFonts w:cs="Arial"/>
                <w:szCs w:val="24"/>
              </w:rPr>
              <w:tab/>
              <w:t>Navláčil stavební firma, s.r.o., se sídlem Bartošova 5532, 760 01 Zlín, IČO: 25301144, nabídková cena 31 301 530,97 Kč bez DPH</w:t>
            </w:r>
          </w:p>
        </w:tc>
      </w:tr>
      <w:tr w:rsidR="00E3083D" w:rsidRPr="00010DF0" w14:paraId="11B3454B" w14:textId="77777777" w:rsidTr="00E3083D">
        <w:trPr>
          <w:trHeight w:val="289"/>
        </w:trPr>
        <w:tc>
          <w:tcPr>
            <w:tcW w:w="347" w:type="pct"/>
            <w:tcBorders>
              <w:top w:val="nil"/>
              <w:bottom w:val="nil"/>
            </w:tcBorders>
            <w:shd w:val="clear" w:color="auto" w:fill="auto"/>
            <w:tcMar>
              <w:bottom w:w="113" w:type="dxa"/>
            </w:tcMar>
          </w:tcPr>
          <w:p w14:paraId="027C8333" w14:textId="5BBDE5C7" w:rsidR="00E3083D" w:rsidRPr="00010DF0" w:rsidRDefault="00E3083D" w:rsidP="006654A1">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7DC1DFCA" w14:textId="45020C4A" w:rsidR="00E3083D" w:rsidRPr="00E3083D" w:rsidRDefault="00E3083D" w:rsidP="00E3083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3083D">
              <w:rPr>
                <w:rFonts w:cs="Arial"/>
                <w:szCs w:val="24"/>
              </w:rPr>
              <w:t>o výběru nejvýhodnější nabídky veřejné zakázky „AGEL SMN a.s. – o. z. Nemocnice Přerov Rekonstrukce podlaží interního pavilonu“, podané účastníkem OSBAU s.r.o., se sídlem Radvanická 2269, 735 41 Petřvald, IČO: 02117436, dle důvodové zprávy</w:t>
            </w:r>
          </w:p>
        </w:tc>
      </w:tr>
      <w:tr w:rsidR="00E3083D" w:rsidRPr="00010DF0" w14:paraId="48580A0B" w14:textId="77777777" w:rsidTr="00E3083D">
        <w:trPr>
          <w:trHeight w:val="289"/>
        </w:trPr>
        <w:tc>
          <w:tcPr>
            <w:tcW w:w="347" w:type="pct"/>
            <w:tcBorders>
              <w:top w:val="nil"/>
              <w:bottom w:val="nil"/>
            </w:tcBorders>
            <w:shd w:val="clear" w:color="auto" w:fill="auto"/>
            <w:tcMar>
              <w:bottom w:w="113" w:type="dxa"/>
            </w:tcMar>
          </w:tcPr>
          <w:p w14:paraId="257610DC" w14:textId="7A9E41DB" w:rsidR="00E3083D" w:rsidRPr="00010DF0" w:rsidRDefault="00E3083D" w:rsidP="006654A1">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3D718DC1" w14:textId="1ECC3008" w:rsidR="00E3083D" w:rsidRPr="00E3083D" w:rsidRDefault="00E3083D" w:rsidP="00E308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083D">
              <w:rPr>
                <w:rFonts w:cs="Arial"/>
                <w:szCs w:val="24"/>
              </w:rPr>
              <w:t>uzavření smlouvy na realizaci veřejné zakázky „AGEL SMN a.s. – o. z. Nemocnice Přerov Rekonstrukce podlaží interního pavilonu“ mezi Olomouckým krajem a účastníkem dle bodu 17 usnesení a dle Přílohy č. 07 usnesení</w:t>
            </w:r>
          </w:p>
        </w:tc>
      </w:tr>
      <w:tr w:rsidR="00E3083D" w:rsidRPr="00010DF0" w14:paraId="7A4E3472" w14:textId="77777777" w:rsidTr="00E3083D">
        <w:trPr>
          <w:trHeight w:val="289"/>
        </w:trPr>
        <w:tc>
          <w:tcPr>
            <w:tcW w:w="347" w:type="pct"/>
            <w:tcBorders>
              <w:top w:val="nil"/>
              <w:bottom w:val="nil"/>
            </w:tcBorders>
            <w:shd w:val="clear" w:color="auto" w:fill="auto"/>
            <w:tcMar>
              <w:bottom w:w="113" w:type="dxa"/>
            </w:tcMar>
          </w:tcPr>
          <w:p w14:paraId="7486152B" w14:textId="1A5B70D6" w:rsidR="00E3083D" w:rsidRPr="00010DF0" w:rsidRDefault="00E3083D" w:rsidP="006654A1">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56E71645" w14:textId="489339B3" w:rsidR="00E3083D" w:rsidRPr="00E3083D" w:rsidRDefault="00E3083D" w:rsidP="00E3083D">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E3083D">
              <w:rPr>
                <w:rFonts w:cs="Arial"/>
                <w:szCs w:val="24"/>
              </w:rPr>
              <w:t>po marném uplynutí lhůt k podání námitek k průběhu zadávacích řízení smlouvy dle bodu 3, 4, 6, 9, 11, 15 a 18 usnesení</w:t>
            </w:r>
          </w:p>
        </w:tc>
      </w:tr>
      <w:tr w:rsidR="00E3083D" w:rsidRPr="00010DF0" w14:paraId="4D1F618F" w14:textId="77777777" w:rsidTr="00E3083D">
        <w:trPr>
          <w:trHeight w:val="289"/>
        </w:trPr>
        <w:tc>
          <w:tcPr>
            <w:tcW w:w="5000" w:type="pct"/>
            <w:gridSpan w:val="3"/>
            <w:tcBorders>
              <w:top w:val="nil"/>
              <w:bottom w:val="nil"/>
            </w:tcBorders>
            <w:shd w:val="clear" w:color="auto" w:fill="auto"/>
            <w:tcMar>
              <w:bottom w:w="113" w:type="dxa"/>
            </w:tcMar>
          </w:tcPr>
          <w:p w14:paraId="3166BAF7" w14:textId="77DF6CE5" w:rsidR="00E3083D" w:rsidRPr="00E3083D" w:rsidRDefault="00E3083D" w:rsidP="00E3083D">
            <w:r>
              <w:t>Odpovídá: Ing. Josef Suchánek, hejtman Olomouckého kraje</w:t>
            </w:r>
          </w:p>
        </w:tc>
      </w:tr>
      <w:tr w:rsidR="00DF154E" w:rsidRPr="00010DF0" w14:paraId="5032BCB4" w14:textId="77777777" w:rsidTr="00E3083D">
        <w:tc>
          <w:tcPr>
            <w:tcW w:w="5000" w:type="pct"/>
            <w:gridSpan w:val="3"/>
            <w:tcBorders>
              <w:top w:val="nil"/>
              <w:bottom w:val="nil"/>
            </w:tcBorders>
            <w:shd w:val="clear" w:color="auto" w:fill="auto"/>
          </w:tcPr>
          <w:p w14:paraId="7024D600" w14:textId="77777777" w:rsidR="00DF154E" w:rsidRPr="00010DF0" w:rsidRDefault="00DF154E" w:rsidP="006654A1">
            <w:pPr>
              <w:pStyle w:val="nadpis2"/>
              <w:rPr>
                <w:sz w:val="24"/>
                <w:szCs w:val="24"/>
              </w:rPr>
            </w:pPr>
          </w:p>
        </w:tc>
      </w:tr>
      <w:tr w:rsidR="00DF154E" w:rsidRPr="00010DF0" w14:paraId="6CEFB873" w14:textId="77777777" w:rsidTr="00E3083D">
        <w:tc>
          <w:tcPr>
            <w:tcW w:w="964" w:type="pct"/>
            <w:gridSpan w:val="2"/>
            <w:tcBorders>
              <w:top w:val="nil"/>
              <w:bottom w:val="nil"/>
            </w:tcBorders>
            <w:shd w:val="clear" w:color="auto" w:fill="auto"/>
          </w:tcPr>
          <w:p w14:paraId="457E2539"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366E1C3" w14:textId="6F934002" w:rsidR="00DF154E" w:rsidRPr="00010DF0" w:rsidRDefault="00E3083D" w:rsidP="006654A1">
            <w:pPr>
              <w:pStyle w:val="nadpis2"/>
              <w:rPr>
                <w:sz w:val="24"/>
                <w:szCs w:val="24"/>
              </w:rPr>
            </w:pPr>
            <w:r>
              <w:rPr>
                <w:sz w:val="24"/>
                <w:szCs w:val="24"/>
              </w:rPr>
              <w:t>Ing. Petr Lysek, uvolněný člen rady</w:t>
            </w:r>
          </w:p>
        </w:tc>
      </w:tr>
      <w:tr w:rsidR="00DF154E" w:rsidRPr="00010DF0" w14:paraId="271D1B25" w14:textId="77777777" w:rsidTr="00E3083D">
        <w:tc>
          <w:tcPr>
            <w:tcW w:w="964" w:type="pct"/>
            <w:gridSpan w:val="2"/>
            <w:tcBorders>
              <w:top w:val="nil"/>
            </w:tcBorders>
            <w:shd w:val="clear" w:color="auto" w:fill="auto"/>
          </w:tcPr>
          <w:p w14:paraId="4383FFF9"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39FFD863" w14:textId="024226B9" w:rsidR="00DF154E" w:rsidRPr="00010DF0" w:rsidRDefault="00E3083D" w:rsidP="006654A1">
            <w:pPr>
              <w:pStyle w:val="nadpis2"/>
              <w:rPr>
                <w:sz w:val="24"/>
                <w:szCs w:val="24"/>
              </w:rPr>
            </w:pPr>
            <w:r>
              <w:rPr>
                <w:sz w:val="24"/>
                <w:szCs w:val="24"/>
              </w:rPr>
              <w:t>15.1.</w:t>
            </w:r>
          </w:p>
        </w:tc>
      </w:tr>
    </w:tbl>
    <w:p w14:paraId="300F1E45"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0D19CB67" w14:textId="77777777" w:rsidTr="009C7ECF">
        <w:tc>
          <w:tcPr>
            <w:tcW w:w="964" w:type="pct"/>
            <w:gridSpan w:val="2"/>
            <w:tcBorders>
              <w:bottom w:val="nil"/>
            </w:tcBorders>
          </w:tcPr>
          <w:p w14:paraId="2A41005C" w14:textId="120A9B8A" w:rsidR="00DF154E" w:rsidRPr="007175CF" w:rsidRDefault="009C7ECF" w:rsidP="006654A1">
            <w:pPr>
              <w:pStyle w:val="Radanzevusnesen"/>
              <w:rPr>
                <w:b/>
                <w:bCs w:val="0"/>
              </w:rPr>
            </w:pPr>
            <w:r>
              <w:rPr>
                <w:b/>
                <w:bCs w:val="0"/>
              </w:rPr>
              <w:t>UR/116/73/2024</w:t>
            </w:r>
          </w:p>
        </w:tc>
        <w:tc>
          <w:tcPr>
            <w:tcW w:w="4036" w:type="pct"/>
            <w:tcBorders>
              <w:bottom w:val="nil"/>
            </w:tcBorders>
          </w:tcPr>
          <w:p w14:paraId="1AB78298" w14:textId="3BFDC849" w:rsidR="00DF154E" w:rsidRPr="007175CF" w:rsidRDefault="009C7ECF" w:rsidP="006654A1">
            <w:pPr>
              <w:pStyle w:val="Radanzevusnesen"/>
              <w:ind w:left="0" w:firstLine="0"/>
              <w:rPr>
                <w:b/>
                <w:bCs w:val="0"/>
              </w:rPr>
            </w:pPr>
            <w:r>
              <w:rPr>
                <w:b/>
                <w:bCs w:val="0"/>
              </w:rPr>
              <w:t>Zadávací řízení na zajištění realizací veřejných zakázek</w:t>
            </w:r>
          </w:p>
        </w:tc>
      </w:tr>
      <w:tr w:rsidR="00DF154E" w:rsidRPr="00010DF0" w14:paraId="69902B80" w14:textId="77777777" w:rsidTr="009C7ECF">
        <w:trPr>
          <w:trHeight w:val="289"/>
        </w:trPr>
        <w:tc>
          <w:tcPr>
            <w:tcW w:w="5000" w:type="pct"/>
            <w:gridSpan w:val="3"/>
            <w:tcBorders>
              <w:top w:val="nil"/>
              <w:bottom w:val="nil"/>
            </w:tcBorders>
            <w:shd w:val="clear" w:color="auto" w:fill="auto"/>
            <w:hideMark/>
          </w:tcPr>
          <w:p w14:paraId="319CDB27" w14:textId="11F9797B" w:rsidR="00DF154E" w:rsidRPr="007175CF" w:rsidRDefault="009C7ECF" w:rsidP="006654A1">
            <w:pPr>
              <w:pStyle w:val="Zkladntext"/>
              <w:rPr>
                <w:b w:val="0"/>
                <w:bCs/>
              </w:rPr>
            </w:pPr>
            <w:r>
              <w:rPr>
                <w:b w:val="0"/>
                <w:bCs/>
              </w:rPr>
              <w:t>Rada Olomouckého kraje po projednání:</w:t>
            </w:r>
          </w:p>
        </w:tc>
      </w:tr>
      <w:tr w:rsidR="00DF154E" w:rsidRPr="00010DF0" w14:paraId="12E02673" w14:textId="77777777" w:rsidTr="009C7ECF">
        <w:trPr>
          <w:trHeight w:val="289"/>
        </w:trPr>
        <w:tc>
          <w:tcPr>
            <w:tcW w:w="347" w:type="pct"/>
            <w:tcBorders>
              <w:top w:val="nil"/>
              <w:bottom w:val="nil"/>
            </w:tcBorders>
            <w:shd w:val="clear" w:color="auto" w:fill="auto"/>
            <w:tcMar>
              <w:bottom w:w="113" w:type="dxa"/>
            </w:tcMar>
            <w:hideMark/>
          </w:tcPr>
          <w:p w14:paraId="5AE1C083" w14:textId="73E03B6A" w:rsidR="00DF154E" w:rsidRPr="00010DF0" w:rsidRDefault="009C7ECF"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861877D" w14:textId="2E28F382" w:rsidR="009C7ECF" w:rsidRPr="009C7ECF" w:rsidRDefault="009C7ECF" w:rsidP="009C7EC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7ECF">
              <w:rPr>
                <w:rFonts w:cs="Arial"/>
                <w:szCs w:val="24"/>
              </w:rPr>
              <w:t>zadávací podmínky veřejných zakázek:</w:t>
            </w:r>
          </w:p>
          <w:p w14:paraId="3097A353" w14:textId="77777777" w:rsidR="009C7ECF" w:rsidRPr="009C7ECF" w:rsidRDefault="009C7ECF" w:rsidP="009C7ECF">
            <w:pPr>
              <w:autoSpaceDE w:val="0"/>
              <w:autoSpaceDN w:val="0"/>
              <w:adjustRightInd w:val="0"/>
              <w:jc w:val="both"/>
              <w:rPr>
                <w:rFonts w:cs="Arial"/>
                <w:szCs w:val="24"/>
              </w:rPr>
            </w:pPr>
            <w:r w:rsidRPr="009C7ECF">
              <w:rPr>
                <w:rFonts w:cs="Arial"/>
                <w:szCs w:val="24"/>
              </w:rPr>
              <w:t>a)</w:t>
            </w:r>
            <w:r w:rsidRPr="009C7ECF">
              <w:rPr>
                <w:rFonts w:cs="Arial"/>
                <w:szCs w:val="24"/>
              </w:rPr>
              <w:tab/>
              <w:t>„Sociální služby pro seniory Šumperk – Dobudování EPS s napojením na PCO“, dle přílohy č. 1 důvodové zprávy</w:t>
            </w:r>
          </w:p>
          <w:p w14:paraId="4461639F" w14:textId="77777777" w:rsidR="009C7ECF" w:rsidRPr="009C7ECF" w:rsidRDefault="009C7ECF" w:rsidP="009C7ECF">
            <w:pPr>
              <w:autoSpaceDE w:val="0"/>
              <w:autoSpaceDN w:val="0"/>
              <w:adjustRightInd w:val="0"/>
              <w:jc w:val="both"/>
              <w:rPr>
                <w:rFonts w:cs="Arial"/>
                <w:szCs w:val="24"/>
              </w:rPr>
            </w:pPr>
            <w:r w:rsidRPr="009C7ECF">
              <w:rPr>
                <w:rFonts w:cs="Arial"/>
                <w:szCs w:val="24"/>
              </w:rPr>
              <w:t>b)</w:t>
            </w:r>
            <w:r w:rsidRPr="009C7ECF">
              <w:rPr>
                <w:rFonts w:cs="Arial"/>
                <w:szCs w:val="24"/>
              </w:rPr>
              <w:tab/>
              <w:t>„Transformace příspěvkové organizace Domov „Na Zámku" Nezamyslice – objekt Němčice nad Hanou“, dle přílohy č. 2 důvodové zprávy</w:t>
            </w:r>
          </w:p>
          <w:p w14:paraId="673794A4" w14:textId="77777777" w:rsidR="009C7ECF" w:rsidRPr="009C7ECF" w:rsidRDefault="009C7ECF" w:rsidP="009C7ECF">
            <w:pPr>
              <w:autoSpaceDE w:val="0"/>
              <w:autoSpaceDN w:val="0"/>
              <w:adjustRightInd w:val="0"/>
              <w:jc w:val="both"/>
              <w:rPr>
                <w:rFonts w:cs="Arial"/>
                <w:szCs w:val="24"/>
              </w:rPr>
            </w:pPr>
            <w:r w:rsidRPr="009C7ECF">
              <w:rPr>
                <w:rFonts w:cs="Arial"/>
                <w:szCs w:val="24"/>
              </w:rPr>
              <w:t>c)</w:t>
            </w:r>
            <w:r w:rsidRPr="009C7ECF">
              <w:rPr>
                <w:rFonts w:cs="Arial"/>
                <w:szCs w:val="24"/>
              </w:rPr>
              <w:tab/>
              <w:t>„Servis a údržba vozidel Olomouckého kraje a jeho příspěvkových organizací 2025-2029“, dle přílohy č. 3 důvodové zprávy</w:t>
            </w:r>
          </w:p>
          <w:p w14:paraId="21A35AD3" w14:textId="1259E337" w:rsidR="00DF154E" w:rsidRPr="009C7ECF" w:rsidRDefault="009C7ECF" w:rsidP="009C7ECF">
            <w:pPr>
              <w:autoSpaceDE w:val="0"/>
              <w:autoSpaceDN w:val="0"/>
              <w:adjustRightInd w:val="0"/>
              <w:jc w:val="both"/>
              <w:rPr>
                <w:rFonts w:cs="Arial"/>
                <w:szCs w:val="24"/>
              </w:rPr>
            </w:pPr>
            <w:r w:rsidRPr="009C7ECF">
              <w:rPr>
                <w:rFonts w:cs="Arial"/>
                <w:szCs w:val="24"/>
              </w:rPr>
              <w:t>d)</w:t>
            </w:r>
            <w:r w:rsidRPr="009C7ECF">
              <w:rPr>
                <w:rFonts w:cs="Arial"/>
                <w:szCs w:val="24"/>
              </w:rPr>
              <w:tab/>
              <w:t>„Komplexní servis a podpora provozu a užití informačního systému GINIS“, dle přílohy č. 4 důvodové zprávy</w:t>
            </w:r>
          </w:p>
        </w:tc>
      </w:tr>
      <w:tr w:rsidR="009C7ECF" w:rsidRPr="00010DF0" w14:paraId="25C1384A" w14:textId="77777777" w:rsidTr="009C7ECF">
        <w:trPr>
          <w:trHeight w:val="289"/>
        </w:trPr>
        <w:tc>
          <w:tcPr>
            <w:tcW w:w="347" w:type="pct"/>
            <w:tcBorders>
              <w:top w:val="nil"/>
              <w:bottom w:val="nil"/>
            </w:tcBorders>
            <w:shd w:val="clear" w:color="auto" w:fill="auto"/>
            <w:tcMar>
              <w:bottom w:w="113" w:type="dxa"/>
            </w:tcMar>
          </w:tcPr>
          <w:p w14:paraId="5C8A1AA9" w14:textId="74128463" w:rsidR="009C7ECF" w:rsidRPr="00010DF0" w:rsidRDefault="009C7ECF"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92D9BDD" w14:textId="0DB9E368" w:rsidR="009C7ECF" w:rsidRPr="009C7ECF" w:rsidRDefault="009C7ECF" w:rsidP="009C7EC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7ECF">
              <w:rPr>
                <w:rFonts w:cs="Arial"/>
                <w:szCs w:val="24"/>
              </w:rPr>
              <w:t>podání žádosti o zahájení minitendru na pořízení podpory softwarových produktů Microsoft prostřednictvím Ministerstva vnitra ČR</w:t>
            </w:r>
          </w:p>
        </w:tc>
      </w:tr>
      <w:tr w:rsidR="009C7ECF" w:rsidRPr="00010DF0" w14:paraId="24DE9715" w14:textId="77777777" w:rsidTr="009C7ECF">
        <w:trPr>
          <w:trHeight w:val="289"/>
        </w:trPr>
        <w:tc>
          <w:tcPr>
            <w:tcW w:w="347" w:type="pct"/>
            <w:tcBorders>
              <w:top w:val="nil"/>
              <w:bottom w:val="nil"/>
            </w:tcBorders>
            <w:shd w:val="clear" w:color="auto" w:fill="auto"/>
            <w:tcMar>
              <w:bottom w:w="113" w:type="dxa"/>
            </w:tcMar>
          </w:tcPr>
          <w:p w14:paraId="009941E8" w14:textId="2F55CA4C" w:rsidR="009C7ECF" w:rsidRPr="00010DF0" w:rsidRDefault="009C7ECF"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2821EA7" w14:textId="3D569A90" w:rsidR="009C7ECF" w:rsidRPr="009C7ECF" w:rsidRDefault="009C7ECF" w:rsidP="009C7EC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9C7ECF">
              <w:rPr>
                <w:rFonts w:cs="Arial"/>
                <w:szCs w:val="24"/>
              </w:rPr>
              <w:t>personální složení komisí pro otevírání elektronických nabídek a komisí pro hodnocení nabídek a posouzení ekonomicky nejvýhodnějších nabídek pro zakázky dle bodu 1 písm. a) až d) usnesení</w:t>
            </w:r>
          </w:p>
        </w:tc>
      </w:tr>
      <w:tr w:rsidR="009C7ECF" w:rsidRPr="00010DF0" w14:paraId="4648DA01" w14:textId="77777777" w:rsidTr="009C7ECF">
        <w:trPr>
          <w:trHeight w:val="289"/>
        </w:trPr>
        <w:tc>
          <w:tcPr>
            <w:tcW w:w="347" w:type="pct"/>
            <w:tcBorders>
              <w:top w:val="nil"/>
              <w:bottom w:val="nil"/>
            </w:tcBorders>
            <w:shd w:val="clear" w:color="auto" w:fill="auto"/>
            <w:tcMar>
              <w:bottom w:w="113" w:type="dxa"/>
            </w:tcMar>
          </w:tcPr>
          <w:p w14:paraId="0A56B844" w14:textId="3E744F25" w:rsidR="009C7ECF" w:rsidRPr="00010DF0" w:rsidRDefault="009C7ECF"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BE7CA4E" w14:textId="44C6644B" w:rsidR="009C7ECF" w:rsidRPr="009C7ECF" w:rsidRDefault="009C7ECF" w:rsidP="009C7E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7ECF">
              <w:rPr>
                <w:rFonts w:cs="Arial"/>
                <w:szCs w:val="24"/>
              </w:rPr>
              <w:t>krajskému úřadu zahájit zadávací řízení na veřejné zakázky dle bodu 1 písm. a) až d) usnesení</w:t>
            </w:r>
          </w:p>
        </w:tc>
      </w:tr>
      <w:tr w:rsidR="009C7ECF" w:rsidRPr="00010DF0" w14:paraId="1A0C273E" w14:textId="77777777" w:rsidTr="009C7ECF">
        <w:trPr>
          <w:trHeight w:val="289"/>
        </w:trPr>
        <w:tc>
          <w:tcPr>
            <w:tcW w:w="5000" w:type="pct"/>
            <w:gridSpan w:val="3"/>
            <w:tcBorders>
              <w:top w:val="nil"/>
              <w:bottom w:val="nil"/>
            </w:tcBorders>
            <w:shd w:val="clear" w:color="auto" w:fill="auto"/>
            <w:tcMar>
              <w:bottom w:w="113" w:type="dxa"/>
            </w:tcMar>
          </w:tcPr>
          <w:p w14:paraId="3B457551" w14:textId="77777777" w:rsidR="009C7ECF" w:rsidRDefault="009C7ECF" w:rsidP="009C7ECF">
            <w:r>
              <w:t>Odpovídá: Ing. Lubomír Baláš, ředitel</w:t>
            </w:r>
          </w:p>
          <w:p w14:paraId="12DE108A" w14:textId="77777777" w:rsidR="009C7ECF" w:rsidRDefault="009C7ECF" w:rsidP="009C7ECF">
            <w:r>
              <w:t>Realizuje: Ing. Pavel Růžička, zástupce vedoucího odboru kancelář ředitele</w:t>
            </w:r>
          </w:p>
          <w:p w14:paraId="655C1E88" w14:textId="6C2D45E9" w:rsidR="009C7ECF" w:rsidRPr="009C7ECF" w:rsidRDefault="009C7ECF" w:rsidP="009C7ECF">
            <w:r>
              <w:t>Termín: 7. 10. 2024</w:t>
            </w:r>
          </w:p>
        </w:tc>
      </w:tr>
      <w:tr w:rsidR="00DF154E" w:rsidRPr="00010DF0" w14:paraId="0E5C99B6" w14:textId="77777777" w:rsidTr="009C7ECF">
        <w:tc>
          <w:tcPr>
            <w:tcW w:w="5000" w:type="pct"/>
            <w:gridSpan w:val="3"/>
            <w:tcBorders>
              <w:top w:val="nil"/>
              <w:bottom w:val="nil"/>
            </w:tcBorders>
            <w:shd w:val="clear" w:color="auto" w:fill="auto"/>
          </w:tcPr>
          <w:p w14:paraId="3C2FBC6E" w14:textId="77777777" w:rsidR="00DF154E" w:rsidRPr="00010DF0" w:rsidRDefault="00DF154E" w:rsidP="006654A1">
            <w:pPr>
              <w:pStyle w:val="nadpis2"/>
              <w:rPr>
                <w:sz w:val="24"/>
                <w:szCs w:val="24"/>
              </w:rPr>
            </w:pPr>
          </w:p>
        </w:tc>
      </w:tr>
      <w:tr w:rsidR="00DF154E" w:rsidRPr="00010DF0" w14:paraId="1029B6B5" w14:textId="77777777" w:rsidTr="009C7ECF">
        <w:tc>
          <w:tcPr>
            <w:tcW w:w="964" w:type="pct"/>
            <w:gridSpan w:val="2"/>
            <w:tcBorders>
              <w:top w:val="nil"/>
              <w:bottom w:val="nil"/>
            </w:tcBorders>
            <w:shd w:val="clear" w:color="auto" w:fill="auto"/>
          </w:tcPr>
          <w:p w14:paraId="1181951D"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34243A4" w14:textId="2FB626FA" w:rsidR="00DF154E" w:rsidRPr="00010DF0" w:rsidRDefault="009C7ECF" w:rsidP="006654A1">
            <w:pPr>
              <w:pStyle w:val="nadpis2"/>
              <w:rPr>
                <w:sz w:val="24"/>
                <w:szCs w:val="24"/>
              </w:rPr>
            </w:pPr>
            <w:r>
              <w:rPr>
                <w:sz w:val="24"/>
                <w:szCs w:val="24"/>
              </w:rPr>
              <w:t>Ing. Petr Lysek, uvolněný člen rady</w:t>
            </w:r>
          </w:p>
        </w:tc>
      </w:tr>
      <w:tr w:rsidR="00DF154E" w:rsidRPr="00010DF0" w14:paraId="55155495" w14:textId="77777777" w:rsidTr="009C7ECF">
        <w:tc>
          <w:tcPr>
            <w:tcW w:w="964" w:type="pct"/>
            <w:gridSpan w:val="2"/>
            <w:tcBorders>
              <w:top w:val="nil"/>
            </w:tcBorders>
            <w:shd w:val="clear" w:color="auto" w:fill="auto"/>
          </w:tcPr>
          <w:p w14:paraId="2B530636"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2B2211E5" w14:textId="226E55A0" w:rsidR="00DF154E" w:rsidRPr="00010DF0" w:rsidRDefault="009C7ECF" w:rsidP="006654A1">
            <w:pPr>
              <w:pStyle w:val="nadpis2"/>
              <w:rPr>
                <w:sz w:val="24"/>
                <w:szCs w:val="24"/>
              </w:rPr>
            </w:pPr>
            <w:r>
              <w:rPr>
                <w:sz w:val="24"/>
                <w:szCs w:val="24"/>
              </w:rPr>
              <w:t>15.2.</w:t>
            </w:r>
          </w:p>
        </w:tc>
      </w:tr>
    </w:tbl>
    <w:p w14:paraId="7E51FC17"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29DA0E76" w14:textId="77777777" w:rsidTr="00ED4B66">
        <w:tc>
          <w:tcPr>
            <w:tcW w:w="964" w:type="pct"/>
            <w:gridSpan w:val="2"/>
            <w:tcBorders>
              <w:bottom w:val="nil"/>
            </w:tcBorders>
          </w:tcPr>
          <w:p w14:paraId="033FCA6F" w14:textId="4AC217A5" w:rsidR="00DF154E" w:rsidRPr="007175CF" w:rsidRDefault="00ED4B66" w:rsidP="006654A1">
            <w:pPr>
              <w:pStyle w:val="Radanzevusnesen"/>
              <w:rPr>
                <w:b/>
                <w:bCs w:val="0"/>
              </w:rPr>
            </w:pPr>
            <w:r>
              <w:rPr>
                <w:b/>
                <w:bCs w:val="0"/>
              </w:rPr>
              <w:t>UR/116/74/2024</w:t>
            </w:r>
          </w:p>
        </w:tc>
        <w:tc>
          <w:tcPr>
            <w:tcW w:w="4036" w:type="pct"/>
            <w:tcBorders>
              <w:bottom w:val="nil"/>
            </w:tcBorders>
          </w:tcPr>
          <w:p w14:paraId="4145B268" w14:textId="13120004" w:rsidR="00DF154E" w:rsidRPr="007175CF" w:rsidRDefault="00ED4B66" w:rsidP="006654A1">
            <w:pPr>
              <w:pStyle w:val="Radanzevusnesen"/>
              <w:ind w:left="0" w:firstLine="0"/>
              <w:rPr>
                <w:b/>
                <w:bCs w:val="0"/>
              </w:rPr>
            </w:pPr>
            <w:r>
              <w:rPr>
                <w:b/>
                <w:bCs w:val="0"/>
              </w:rPr>
              <w:t>Projekt příspěvkové organizace – schválení podání projektu do programu RES+ č. 1/2024</w:t>
            </w:r>
          </w:p>
        </w:tc>
      </w:tr>
      <w:tr w:rsidR="00DF154E" w:rsidRPr="00010DF0" w14:paraId="4414E44D" w14:textId="77777777" w:rsidTr="00ED4B66">
        <w:trPr>
          <w:trHeight w:val="289"/>
        </w:trPr>
        <w:tc>
          <w:tcPr>
            <w:tcW w:w="5000" w:type="pct"/>
            <w:gridSpan w:val="3"/>
            <w:tcBorders>
              <w:top w:val="nil"/>
              <w:bottom w:val="nil"/>
            </w:tcBorders>
            <w:shd w:val="clear" w:color="auto" w:fill="auto"/>
            <w:hideMark/>
          </w:tcPr>
          <w:p w14:paraId="2D6984B5" w14:textId="34976296" w:rsidR="00DF154E" w:rsidRPr="007175CF" w:rsidRDefault="00ED4B66" w:rsidP="006654A1">
            <w:pPr>
              <w:pStyle w:val="Zkladntext"/>
              <w:rPr>
                <w:b w:val="0"/>
                <w:bCs/>
              </w:rPr>
            </w:pPr>
            <w:r>
              <w:rPr>
                <w:b w:val="0"/>
                <w:bCs/>
              </w:rPr>
              <w:t>Rada Olomouckého kraje po projednání:</w:t>
            </w:r>
          </w:p>
        </w:tc>
      </w:tr>
      <w:tr w:rsidR="00DF154E" w:rsidRPr="00010DF0" w14:paraId="5F85C680" w14:textId="77777777" w:rsidTr="00ED4B66">
        <w:trPr>
          <w:trHeight w:val="289"/>
        </w:trPr>
        <w:tc>
          <w:tcPr>
            <w:tcW w:w="347" w:type="pct"/>
            <w:tcBorders>
              <w:top w:val="nil"/>
              <w:bottom w:val="nil"/>
            </w:tcBorders>
            <w:shd w:val="clear" w:color="auto" w:fill="auto"/>
            <w:tcMar>
              <w:bottom w:w="113" w:type="dxa"/>
            </w:tcMar>
            <w:hideMark/>
          </w:tcPr>
          <w:p w14:paraId="708741ED" w14:textId="286F8BDB" w:rsidR="00DF154E" w:rsidRPr="00010DF0" w:rsidRDefault="00ED4B66"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FF906C7" w14:textId="278B07AD" w:rsidR="00DF154E" w:rsidRPr="00ED4B66" w:rsidRDefault="00ED4B66" w:rsidP="00ED4B6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D4B66">
              <w:rPr>
                <w:rFonts w:cs="Arial"/>
                <w:szCs w:val="24"/>
              </w:rPr>
              <w:t>usnesení č. UR/82/54/2023 ze dne 15. 5. 2023, bod 1 podání projektu „Realizace FVE na pracovišti Paseka“ příspěvkové organizace Odborný léčebný ústav Paseka s celkovými náklady ve výši 8 400 000 Kč</w:t>
            </w:r>
          </w:p>
        </w:tc>
      </w:tr>
      <w:tr w:rsidR="00ED4B66" w:rsidRPr="00010DF0" w14:paraId="1D227D4E" w14:textId="77777777" w:rsidTr="00ED4B66">
        <w:trPr>
          <w:trHeight w:val="289"/>
        </w:trPr>
        <w:tc>
          <w:tcPr>
            <w:tcW w:w="347" w:type="pct"/>
            <w:tcBorders>
              <w:top w:val="nil"/>
              <w:bottom w:val="nil"/>
            </w:tcBorders>
            <w:shd w:val="clear" w:color="auto" w:fill="auto"/>
            <w:tcMar>
              <w:bottom w:w="113" w:type="dxa"/>
            </w:tcMar>
          </w:tcPr>
          <w:p w14:paraId="5A8C36D9" w14:textId="1BB23D89" w:rsidR="00ED4B66" w:rsidRPr="00010DF0" w:rsidRDefault="00ED4B66"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02100A4" w14:textId="178104AE" w:rsidR="00ED4B66" w:rsidRPr="00ED4B66" w:rsidRDefault="00ED4B66" w:rsidP="00ED4B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4B66">
              <w:rPr>
                <w:rFonts w:cs="Arial"/>
                <w:szCs w:val="24"/>
              </w:rPr>
              <w:t>podání projektu „Realizace FVE na pracovišti Paseka“ příspěvkové organizace Odborný léčebný ústav Paseka s celkovými náklady ve výši 9 590 228,78 Kč</w:t>
            </w:r>
          </w:p>
        </w:tc>
      </w:tr>
      <w:tr w:rsidR="00ED4B66" w:rsidRPr="00010DF0" w14:paraId="3BB861AD" w14:textId="77777777" w:rsidTr="00ED4B66">
        <w:trPr>
          <w:trHeight w:val="289"/>
        </w:trPr>
        <w:tc>
          <w:tcPr>
            <w:tcW w:w="347" w:type="pct"/>
            <w:tcBorders>
              <w:top w:val="nil"/>
              <w:bottom w:val="nil"/>
            </w:tcBorders>
            <w:shd w:val="clear" w:color="auto" w:fill="auto"/>
            <w:tcMar>
              <w:bottom w:w="113" w:type="dxa"/>
            </w:tcMar>
          </w:tcPr>
          <w:p w14:paraId="4F2DD820" w14:textId="4B9D4F84" w:rsidR="00ED4B66" w:rsidRPr="00010DF0" w:rsidRDefault="00ED4B66"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CC925B5" w14:textId="780632E5" w:rsidR="00ED4B66" w:rsidRPr="00ED4B66" w:rsidRDefault="00ED4B66" w:rsidP="00ED4B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4B66">
              <w:rPr>
                <w:rFonts w:cs="Arial"/>
                <w:szCs w:val="24"/>
              </w:rPr>
              <w:t>krajskému úřadu informovat ředitele příspěvkové organizace Odborný léčebný ústav Paseka o přijatém usnesení</w:t>
            </w:r>
          </w:p>
        </w:tc>
      </w:tr>
      <w:tr w:rsidR="00ED4B66" w:rsidRPr="00010DF0" w14:paraId="7EFEB773" w14:textId="77777777" w:rsidTr="00ED4B66">
        <w:trPr>
          <w:trHeight w:val="289"/>
        </w:trPr>
        <w:tc>
          <w:tcPr>
            <w:tcW w:w="5000" w:type="pct"/>
            <w:gridSpan w:val="3"/>
            <w:tcBorders>
              <w:top w:val="nil"/>
              <w:bottom w:val="nil"/>
            </w:tcBorders>
            <w:shd w:val="clear" w:color="auto" w:fill="auto"/>
            <w:tcMar>
              <w:bottom w:w="113" w:type="dxa"/>
            </w:tcMar>
          </w:tcPr>
          <w:p w14:paraId="72A1BAD0" w14:textId="77777777" w:rsidR="00ED4B66" w:rsidRDefault="00ED4B66" w:rsidP="00ED4B66">
            <w:r>
              <w:t>Odpovídá: Ing. Lubomír Baláš, ředitel</w:t>
            </w:r>
          </w:p>
          <w:p w14:paraId="13AE4B1F" w14:textId="77777777" w:rsidR="00ED4B66" w:rsidRDefault="00ED4B66" w:rsidP="00ED4B66">
            <w:r>
              <w:t>Realizuje: Ing. Radek Dosoudil, vedoucí odboru strategického rozvoje kraje</w:t>
            </w:r>
          </w:p>
          <w:p w14:paraId="359061A5" w14:textId="2084A77A" w:rsidR="00ED4B66" w:rsidRPr="00ED4B66" w:rsidRDefault="00ED4B66" w:rsidP="00ED4B66">
            <w:r>
              <w:t>Termín: 7. 10. 2024</w:t>
            </w:r>
          </w:p>
        </w:tc>
      </w:tr>
      <w:tr w:rsidR="00ED4B66" w:rsidRPr="00010DF0" w14:paraId="06DCC872" w14:textId="77777777" w:rsidTr="00ED4B66">
        <w:trPr>
          <w:trHeight w:val="289"/>
        </w:trPr>
        <w:tc>
          <w:tcPr>
            <w:tcW w:w="347" w:type="pct"/>
            <w:tcBorders>
              <w:top w:val="nil"/>
              <w:bottom w:val="nil"/>
            </w:tcBorders>
            <w:shd w:val="clear" w:color="auto" w:fill="auto"/>
            <w:tcMar>
              <w:bottom w:w="113" w:type="dxa"/>
            </w:tcMar>
          </w:tcPr>
          <w:p w14:paraId="2B880A48" w14:textId="1B271F8B" w:rsidR="00ED4B66" w:rsidRPr="00010DF0" w:rsidRDefault="00ED4B66"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CFF3D3B" w14:textId="3805AFB7" w:rsidR="00ED4B66" w:rsidRPr="00ED4B66" w:rsidRDefault="00ED4B66" w:rsidP="00ED4B6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D4B66">
              <w:rPr>
                <w:rFonts w:cs="Arial"/>
                <w:szCs w:val="24"/>
              </w:rPr>
              <w:t>se zajištěním financování projektu dle bodu 2 usnesení</w:t>
            </w:r>
          </w:p>
        </w:tc>
      </w:tr>
      <w:tr w:rsidR="00ED4B66" w:rsidRPr="00010DF0" w14:paraId="21C39EB6" w14:textId="77777777" w:rsidTr="00ED4B66">
        <w:trPr>
          <w:trHeight w:val="289"/>
        </w:trPr>
        <w:tc>
          <w:tcPr>
            <w:tcW w:w="347" w:type="pct"/>
            <w:tcBorders>
              <w:top w:val="nil"/>
              <w:bottom w:val="nil"/>
            </w:tcBorders>
            <w:shd w:val="clear" w:color="auto" w:fill="auto"/>
            <w:tcMar>
              <w:bottom w:w="113" w:type="dxa"/>
            </w:tcMar>
          </w:tcPr>
          <w:p w14:paraId="5F025FE1" w14:textId="4D32C4A4" w:rsidR="00ED4B66" w:rsidRPr="00010DF0" w:rsidRDefault="00ED4B66"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792529DB" w14:textId="18702C2A" w:rsidR="00ED4B66" w:rsidRPr="00ED4B66" w:rsidRDefault="00ED4B66" w:rsidP="00ED4B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4B66">
              <w:rPr>
                <w:rFonts w:cs="Arial"/>
                <w:szCs w:val="24"/>
              </w:rPr>
              <w:t>předložit Zastupitelstvu Olomouckého kraje ke schválení financování projektu dle bodu 2 usnesení</w:t>
            </w:r>
          </w:p>
        </w:tc>
      </w:tr>
      <w:tr w:rsidR="00ED4B66" w:rsidRPr="00010DF0" w14:paraId="110D59A7" w14:textId="77777777" w:rsidTr="00ED4B66">
        <w:trPr>
          <w:trHeight w:val="289"/>
        </w:trPr>
        <w:tc>
          <w:tcPr>
            <w:tcW w:w="5000" w:type="pct"/>
            <w:gridSpan w:val="3"/>
            <w:tcBorders>
              <w:top w:val="nil"/>
              <w:bottom w:val="nil"/>
            </w:tcBorders>
            <w:shd w:val="clear" w:color="auto" w:fill="auto"/>
            <w:tcMar>
              <w:bottom w:w="113" w:type="dxa"/>
            </w:tcMar>
          </w:tcPr>
          <w:p w14:paraId="0E7C535F" w14:textId="77777777" w:rsidR="00ED4B66" w:rsidRDefault="00ED4B66" w:rsidP="00ED4B66">
            <w:r>
              <w:t>Odpovídá: Ing. Petr Lysek, uvolněný člen rady</w:t>
            </w:r>
          </w:p>
          <w:p w14:paraId="58052BD1" w14:textId="77777777" w:rsidR="00ED4B66" w:rsidRDefault="00ED4B66" w:rsidP="00ED4B66">
            <w:r>
              <w:t>Realizuje: Ing. Radek Dosoudil, vedoucí odboru strategického rozvoje kraje</w:t>
            </w:r>
          </w:p>
          <w:p w14:paraId="4610E426" w14:textId="596ECF42" w:rsidR="00ED4B66" w:rsidRPr="00ED4B66" w:rsidRDefault="00ED4B66" w:rsidP="00ED4B66">
            <w:r>
              <w:t>Termín: ZOK prosinec 2024</w:t>
            </w:r>
          </w:p>
        </w:tc>
      </w:tr>
      <w:tr w:rsidR="00ED4B66" w:rsidRPr="00010DF0" w14:paraId="665D681A" w14:textId="77777777" w:rsidTr="00ED4B66">
        <w:trPr>
          <w:trHeight w:val="289"/>
        </w:trPr>
        <w:tc>
          <w:tcPr>
            <w:tcW w:w="347" w:type="pct"/>
            <w:tcBorders>
              <w:top w:val="nil"/>
              <w:bottom w:val="nil"/>
            </w:tcBorders>
            <w:shd w:val="clear" w:color="auto" w:fill="auto"/>
            <w:tcMar>
              <w:bottom w:w="113" w:type="dxa"/>
            </w:tcMar>
          </w:tcPr>
          <w:p w14:paraId="68AC722C" w14:textId="768BA2E7" w:rsidR="00ED4B66" w:rsidRPr="00010DF0" w:rsidRDefault="00ED4B66"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AA4FBD2" w14:textId="17E528F2" w:rsidR="00ED4B66" w:rsidRPr="00ED4B66" w:rsidRDefault="00ED4B66" w:rsidP="00ED4B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D4B66">
              <w:rPr>
                <w:rFonts w:cs="Arial"/>
                <w:szCs w:val="24"/>
              </w:rPr>
              <w:t>schválit financování projektu dle bodu 2 usnesení</w:t>
            </w:r>
          </w:p>
        </w:tc>
      </w:tr>
      <w:tr w:rsidR="00DF154E" w:rsidRPr="00010DF0" w14:paraId="35458C37" w14:textId="77777777" w:rsidTr="00ED4B66">
        <w:tc>
          <w:tcPr>
            <w:tcW w:w="5000" w:type="pct"/>
            <w:gridSpan w:val="3"/>
            <w:tcBorders>
              <w:top w:val="nil"/>
              <w:bottom w:val="nil"/>
            </w:tcBorders>
            <w:shd w:val="clear" w:color="auto" w:fill="auto"/>
          </w:tcPr>
          <w:p w14:paraId="2A1CFDE9" w14:textId="77777777" w:rsidR="00DF154E" w:rsidRPr="00010DF0" w:rsidRDefault="00DF154E" w:rsidP="006654A1">
            <w:pPr>
              <w:pStyle w:val="nadpis2"/>
              <w:rPr>
                <w:sz w:val="24"/>
                <w:szCs w:val="24"/>
              </w:rPr>
            </w:pPr>
          </w:p>
        </w:tc>
      </w:tr>
      <w:tr w:rsidR="00DF154E" w:rsidRPr="00010DF0" w14:paraId="64EB64FE" w14:textId="77777777" w:rsidTr="00ED4B66">
        <w:tc>
          <w:tcPr>
            <w:tcW w:w="964" w:type="pct"/>
            <w:gridSpan w:val="2"/>
            <w:tcBorders>
              <w:top w:val="nil"/>
              <w:bottom w:val="nil"/>
            </w:tcBorders>
            <w:shd w:val="clear" w:color="auto" w:fill="auto"/>
          </w:tcPr>
          <w:p w14:paraId="4820F924"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402A7C8" w14:textId="4D6079B2" w:rsidR="00DF154E" w:rsidRPr="00010DF0" w:rsidRDefault="00ED4B66" w:rsidP="006654A1">
            <w:pPr>
              <w:pStyle w:val="nadpis2"/>
              <w:rPr>
                <w:sz w:val="24"/>
                <w:szCs w:val="24"/>
              </w:rPr>
            </w:pPr>
            <w:r>
              <w:rPr>
                <w:sz w:val="24"/>
                <w:szCs w:val="24"/>
              </w:rPr>
              <w:t>Ing. Petr Lysek, uvolněný člen rady; Mgr. Dalibor Horák, 2. náměstek hejtmana</w:t>
            </w:r>
          </w:p>
        </w:tc>
      </w:tr>
      <w:tr w:rsidR="00DF154E" w:rsidRPr="00010DF0" w14:paraId="760474C6" w14:textId="77777777" w:rsidTr="00ED4B66">
        <w:tc>
          <w:tcPr>
            <w:tcW w:w="964" w:type="pct"/>
            <w:gridSpan w:val="2"/>
            <w:tcBorders>
              <w:top w:val="nil"/>
            </w:tcBorders>
            <w:shd w:val="clear" w:color="auto" w:fill="auto"/>
          </w:tcPr>
          <w:p w14:paraId="358E4D19"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2F309658" w14:textId="09297AD5" w:rsidR="00DF154E" w:rsidRPr="00010DF0" w:rsidRDefault="00ED4B66" w:rsidP="006654A1">
            <w:pPr>
              <w:pStyle w:val="nadpis2"/>
              <w:rPr>
                <w:sz w:val="24"/>
                <w:szCs w:val="24"/>
              </w:rPr>
            </w:pPr>
            <w:r>
              <w:rPr>
                <w:sz w:val="24"/>
                <w:szCs w:val="24"/>
              </w:rPr>
              <w:t>16.1.</w:t>
            </w:r>
          </w:p>
        </w:tc>
      </w:tr>
    </w:tbl>
    <w:p w14:paraId="6AE58C2F"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7B855167" w14:textId="77777777" w:rsidTr="00DA768D">
        <w:tc>
          <w:tcPr>
            <w:tcW w:w="964" w:type="pct"/>
            <w:gridSpan w:val="2"/>
            <w:tcBorders>
              <w:bottom w:val="nil"/>
            </w:tcBorders>
          </w:tcPr>
          <w:p w14:paraId="0C430725" w14:textId="55C99058" w:rsidR="00DF154E" w:rsidRPr="007175CF" w:rsidRDefault="00DA768D" w:rsidP="006654A1">
            <w:pPr>
              <w:pStyle w:val="Radanzevusnesen"/>
              <w:rPr>
                <w:b/>
                <w:bCs w:val="0"/>
              </w:rPr>
            </w:pPr>
            <w:r>
              <w:rPr>
                <w:b/>
                <w:bCs w:val="0"/>
              </w:rPr>
              <w:t>UR/116/75/2024</w:t>
            </w:r>
          </w:p>
        </w:tc>
        <w:tc>
          <w:tcPr>
            <w:tcW w:w="4036" w:type="pct"/>
            <w:tcBorders>
              <w:bottom w:val="nil"/>
            </w:tcBorders>
          </w:tcPr>
          <w:p w14:paraId="0275C7F9" w14:textId="30B359F5" w:rsidR="00DF154E" w:rsidRPr="007175CF" w:rsidRDefault="00DA768D" w:rsidP="006654A1">
            <w:pPr>
              <w:pStyle w:val="Radanzevusnesen"/>
              <w:ind w:left="0" w:firstLine="0"/>
              <w:rPr>
                <w:b/>
                <w:bCs w:val="0"/>
              </w:rPr>
            </w:pPr>
            <w:r>
              <w:rPr>
                <w:b/>
                <w:bCs w:val="0"/>
              </w:rPr>
              <w:t>Projekty příspěvkové organizace – schválení podání projektů do programu ERASMUS+</w:t>
            </w:r>
          </w:p>
        </w:tc>
      </w:tr>
      <w:tr w:rsidR="00DF154E" w:rsidRPr="00010DF0" w14:paraId="032AB6ED" w14:textId="77777777" w:rsidTr="00DA768D">
        <w:trPr>
          <w:trHeight w:val="289"/>
        </w:trPr>
        <w:tc>
          <w:tcPr>
            <w:tcW w:w="5000" w:type="pct"/>
            <w:gridSpan w:val="3"/>
            <w:tcBorders>
              <w:top w:val="nil"/>
              <w:bottom w:val="nil"/>
            </w:tcBorders>
            <w:shd w:val="clear" w:color="auto" w:fill="auto"/>
            <w:hideMark/>
          </w:tcPr>
          <w:p w14:paraId="4490D43B" w14:textId="6B8EEB9C" w:rsidR="00DF154E" w:rsidRPr="007175CF" w:rsidRDefault="00DA768D" w:rsidP="006654A1">
            <w:pPr>
              <w:pStyle w:val="Zkladntext"/>
              <w:rPr>
                <w:b w:val="0"/>
                <w:bCs/>
              </w:rPr>
            </w:pPr>
            <w:r>
              <w:rPr>
                <w:b w:val="0"/>
                <w:bCs/>
              </w:rPr>
              <w:t>Rada Olomouckého kraje po projednání:</w:t>
            </w:r>
          </w:p>
        </w:tc>
      </w:tr>
      <w:tr w:rsidR="00DF154E" w:rsidRPr="00010DF0" w14:paraId="3CE2716F" w14:textId="77777777" w:rsidTr="00DA768D">
        <w:trPr>
          <w:trHeight w:val="289"/>
        </w:trPr>
        <w:tc>
          <w:tcPr>
            <w:tcW w:w="347" w:type="pct"/>
            <w:tcBorders>
              <w:top w:val="nil"/>
              <w:bottom w:val="nil"/>
            </w:tcBorders>
            <w:shd w:val="clear" w:color="auto" w:fill="auto"/>
            <w:tcMar>
              <w:bottom w:w="113" w:type="dxa"/>
            </w:tcMar>
            <w:hideMark/>
          </w:tcPr>
          <w:p w14:paraId="18B84D42" w14:textId="79D0FCAC" w:rsidR="00DF154E" w:rsidRPr="00010DF0" w:rsidRDefault="00DA768D"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178A86E" w14:textId="4110EA6C" w:rsidR="00DF154E" w:rsidRPr="00DA768D" w:rsidRDefault="00DA768D" w:rsidP="00DA76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A768D">
              <w:rPr>
                <w:rFonts w:cs="Arial"/>
                <w:szCs w:val="24"/>
              </w:rPr>
              <w:t>podání projektu „ERASMUS+ oblast školní vzdělávání“ příspěvkové organizace Gymnázium, Hranice, Zborovská 293 s celkovými náklady ve výši 770 000 Kč</w:t>
            </w:r>
          </w:p>
        </w:tc>
      </w:tr>
      <w:tr w:rsidR="00DA768D" w:rsidRPr="00010DF0" w14:paraId="3C4FCDF9" w14:textId="77777777" w:rsidTr="00DA768D">
        <w:trPr>
          <w:trHeight w:val="289"/>
        </w:trPr>
        <w:tc>
          <w:tcPr>
            <w:tcW w:w="347" w:type="pct"/>
            <w:tcBorders>
              <w:top w:val="nil"/>
              <w:bottom w:val="nil"/>
            </w:tcBorders>
            <w:shd w:val="clear" w:color="auto" w:fill="auto"/>
            <w:tcMar>
              <w:bottom w:w="113" w:type="dxa"/>
            </w:tcMar>
          </w:tcPr>
          <w:p w14:paraId="2287784E" w14:textId="40FE0A67" w:rsidR="00DA768D" w:rsidRPr="00010DF0" w:rsidRDefault="00DA768D"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21F0D58" w14:textId="5E2DE3AB" w:rsidR="00DA768D" w:rsidRPr="00DA768D" w:rsidRDefault="00DA768D" w:rsidP="00DA76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A768D">
              <w:rPr>
                <w:rFonts w:cs="Arial"/>
                <w:szCs w:val="24"/>
              </w:rPr>
              <w:t>průmyslová škola strojnická Olomouc, 17. listopadu 49, s celkovými náklady ve výši 1 201 366 Kč</w:t>
            </w:r>
          </w:p>
        </w:tc>
      </w:tr>
      <w:tr w:rsidR="00DA768D" w:rsidRPr="00010DF0" w14:paraId="03F56FDC" w14:textId="77777777" w:rsidTr="00DA768D">
        <w:trPr>
          <w:trHeight w:val="289"/>
        </w:trPr>
        <w:tc>
          <w:tcPr>
            <w:tcW w:w="347" w:type="pct"/>
            <w:tcBorders>
              <w:top w:val="nil"/>
              <w:bottom w:val="nil"/>
            </w:tcBorders>
            <w:shd w:val="clear" w:color="auto" w:fill="auto"/>
            <w:tcMar>
              <w:bottom w:w="113" w:type="dxa"/>
            </w:tcMar>
          </w:tcPr>
          <w:p w14:paraId="5C9D9D9A" w14:textId="2183EF8A" w:rsidR="00DA768D" w:rsidRPr="00010DF0" w:rsidRDefault="00DA768D"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5B3F61D" w14:textId="20AB1DCB" w:rsidR="00DA768D" w:rsidRPr="00DA768D" w:rsidRDefault="00DA768D" w:rsidP="00DA76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A768D">
              <w:rPr>
                <w:rFonts w:cs="Arial"/>
                <w:szCs w:val="24"/>
              </w:rPr>
              <w:t>krajskému úřadu informovat ředitele příspěvkové organizace Gymnázium, Hranice, Zborovská 293 a ředitele příspěvkové organizace Střední průmyslová škola strojnická Olomouc, 17. listopadu 49, o přijatém usnesení</w:t>
            </w:r>
          </w:p>
        </w:tc>
      </w:tr>
      <w:tr w:rsidR="00DA768D" w:rsidRPr="00010DF0" w14:paraId="0BA0162A" w14:textId="77777777" w:rsidTr="00DA768D">
        <w:trPr>
          <w:trHeight w:val="289"/>
        </w:trPr>
        <w:tc>
          <w:tcPr>
            <w:tcW w:w="5000" w:type="pct"/>
            <w:gridSpan w:val="3"/>
            <w:tcBorders>
              <w:top w:val="nil"/>
              <w:bottom w:val="nil"/>
            </w:tcBorders>
            <w:shd w:val="clear" w:color="auto" w:fill="auto"/>
            <w:tcMar>
              <w:bottom w:w="113" w:type="dxa"/>
            </w:tcMar>
          </w:tcPr>
          <w:p w14:paraId="226893D3" w14:textId="77777777" w:rsidR="00DA768D" w:rsidRDefault="00DA768D" w:rsidP="00DA768D">
            <w:r>
              <w:t>Odpovídá: Ing. Lubomír Baláš, ředitel</w:t>
            </w:r>
          </w:p>
          <w:p w14:paraId="1005209A" w14:textId="77777777" w:rsidR="00DA768D" w:rsidRDefault="00DA768D" w:rsidP="00DA768D">
            <w:r>
              <w:t>Realizuje: Ing. Radek Dosoudil, vedoucí odboru strategického rozvoje kraje</w:t>
            </w:r>
          </w:p>
          <w:p w14:paraId="4AA3DE9D" w14:textId="2FC06E51" w:rsidR="00DA768D" w:rsidRPr="00DA768D" w:rsidRDefault="00DA768D" w:rsidP="00DA768D">
            <w:r>
              <w:t>Termín: 7. 10. 2024</w:t>
            </w:r>
          </w:p>
        </w:tc>
      </w:tr>
      <w:tr w:rsidR="00DF154E" w:rsidRPr="00010DF0" w14:paraId="1BD6CB0F" w14:textId="77777777" w:rsidTr="00DA768D">
        <w:tc>
          <w:tcPr>
            <w:tcW w:w="5000" w:type="pct"/>
            <w:gridSpan w:val="3"/>
            <w:tcBorders>
              <w:top w:val="nil"/>
              <w:bottom w:val="nil"/>
            </w:tcBorders>
            <w:shd w:val="clear" w:color="auto" w:fill="auto"/>
          </w:tcPr>
          <w:p w14:paraId="56267156" w14:textId="77777777" w:rsidR="00DF154E" w:rsidRPr="00010DF0" w:rsidRDefault="00DF154E" w:rsidP="006654A1">
            <w:pPr>
              <w:pStyle w:val="nadpis2"/>
              <w:rPr>
                <w:sz w:val="24"/>
                <w:szCs w:val="24"/>
              </w:rPr>
            </w:pPr>
          </w:p>
        </w:tc>
      </w:tr>
      <w:tr w:rsidR="00DF154E" w:rsidRPr="00010DF0" w14:paraId="656EA8A5" w14:textId="77777777" w:rsidTr="00DA768D">
        <w:tc>
          <w:tcPr>
            <w:tcW w:w="964" w:type="pct"/>
            <w:gridSpan w:val="2"/>
            <w:tcBorders>
              <w:top w:val="nil"/>
              <w:bottom w:val="nil"/>
            </w:tcBorders>
            <w:shd w:val="clear" w:color="auto" w:fill="auto"/>
          </w:tcPr>
          <w:p w14:paraId="1A38B79F"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CE918F2" w14:textId="1A970F62" w:rsidR="00DF154E" w:rsidRPr="00010DF0" w:rsidRDefault="00DA768D" w:rsidP="006654A1">
            <w:pPr>
              <w:pStyle w:val="nadpis2"/>
              <w:rPr>
                <w:sz w:val="24"/>
                <w:szCs w:val="24"/>
              </w:rPr>
            </w:pPr>
            <w:r>
              <w:rPr>
                <w:sz w:val="24"/>
                <w:szCs w:val="24"/>
              </w:rPr>
              <w:t>Ing. Petr Lysek, uvolněný člen rady; RNDr. Aleš Jakubec, Ph.D., uvolněný člen rady</w:t>
            </w:r>
          </w:p>
        </w:tc>
      </w:tr>
      <w:tr w:rsidR="00DF154E" w:rsidRPr="00010DF0" w14:paraId="60F4964D" w14:textId="77777777" w:rsidTr="00DA768D">
        <w:tc>
          <w:tcPr>
            <w:tcW w:w="964" w:type="pct"/>
            <w:gridSpan w:val="2"/>
            <w:tcBorders>
              <w:top w:val="nil"/>
            </w:tcBorders>
            <w:shd w:val="clear" w:color="auto" w:fill="auto"/>
          </w:tcPr>
          <w:p w14:paraId="6148ACA3"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3C13DC3B" w14:textId="474D36B3" w:rsidR="00DF154E" w:rsidRPr="00010DF0" w:rsidRDefault="00DA768D" w:rsidP="006654A1">
            <w:pPr>
              <w:pStyle w:val="nadpis2"/>
              <w:rPr>
                <w:sz w:val="24"/>
                <w:szCs w:val="24"/>
              </w:rPr>
            </w:pPr>
            <w:r>
              <w:rPr>
                <w:sz w:val="24"/>
                <w:szCs w:val="24"/>
              </w:rPr>
              <w:t>16.2.</w:t>
            </w:r>
          </w:p>
        </w:tc>
      </w:tr>
    </w:tbl>
    <w:p w14:paraId="4C3AF12C"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21BEA883" w14:textId="77777777" w:rsidTr="000622CB">
        <w:tc>
          <w:tcPr>
            <w:tcW w:w="961" w:type="pct"/>
            <w:gridSpan w:val="2"/>
            <w:tcBorders>
              <w:bottom w:val="nil"/>
            </w:tcBorders>
          </w:tcPr>
          <w:p w14:paraId="0BCBDB1D" w14:textId="7E5CD244" w:rsidR="00DF154E" w:rsidRPr="007175CF" w:rsidRDefault="000622CB" w:rsidP="006654A1">
            <w:pPr>
              <w:pStyle w:val="Radanzevusnesen"/>
              <w:rPr>
                <w:b/>
                <w:bCs w:val="0"/>
              </w:rPr>
            </w:pPr>
            <w:r>
              <w:rPr>
                <w:b/>
                <w:bCs w:val="0"/>
              </w:rPr>
              <w:t>UR/116/76/2024</w:t>
            </w:r>
          </w:p>
        </w:tc>
        <w:tc>
          <w:tcPr>
            <w:tcW w:w="4039" w:type="pct"/>
            <w:tcBorders>
              <w:bottom w:val="nil"/>
            </w:tcBorders>
          </w:tcPr>
          <w:p w14:paraId="26A1A188" w14:textId="49FB7CDA" w:rsidR="00DF154E" w:rsidRPr="007175CF" w:rsidRDefault="000622CB" w:rsidP="006654A1">
            <w:pPr>
              <w:pStyle w:val="Radanzevusnesen"/>
              <w:ind w:left="0" w:firstLine="0"/>
              <w:rPr>
                <w:b/>
                <w:bCs w:val="0"/>
              </w:rPr>
            </w:pPr>
            <w:r>
              <w:rPr>
                <w:b/>
                <w:bCs w:val="0"/>
              </w:rPr>
              <w:t>Dodatek č. 1 ke smlouvě o dílo na realizaci stavby „Stavební úpravy objektu SŠE Lipník nad Bečvou – Odborné učebny a sociální zařízení“</w:t>
            </w:r>
          </w:p>
        </w:tc>
      </w:tr>
      <w:tr w:rsidR="00DF154E" w:rsidRPr="00010DF0" w14:paraId="5ED7DC4C" w14:textId="77777777" w:rsidTr="000622CB">
        <w:trPr>
          <w:trHeight w:val="289"/>
        </w:trPr>
        <w:tc>
          <w:tcPr>
            <w:tcW w:w="5000" w:type="pct"/>
            <w:gridSpan w:val="3"/>
            <w:tcBorders>
              <w:top w:val="nil"/>
              <w:bottom w:val="nil"/>
            </w:tcBorders>
            <w:shd w:val="clear" w:color="auto" w:fill="auto"/>
            <w:hideMark/>
          </w:tcPr>
          <w:p w14:paraId="2A5375B8" w14:textId="4FF1A4AA" w:rsidR="00DF154E" w:rsidRPr="007175CF" w:rsidRDefault="000622CB" w:rsidP="006654A1">
            <w:pPr>
              <w:pStyle w:val="Zkladntext"/>
              <w:rPr>
                <w:b w:val="0"/>
                <w:bCs/>
              </w:rPr>
            </w:pPr>
            <w:r>
              <w:rPr>
                <w:b w:val="0"/>
                <w:bCs/>
              </w:rPr>
              <w:t>Rada Olomouckého kraje po projednání:</w:t>
            </w:r>
          </w:p>
        </w:tc>
      </w:tr>
      <w:tr w:rsidR="00DF154E" w:rsidRPr="00010DF0" w14:paraId="0029E8FB" w14:textId="77777777" w:rsidTr="000622CB">
        <w:trPr>
          <w:trHeight w:val="289"/>
        </w:trPr>
        <w:tc>
          <w:tcPr>
            <w:tcW w:w="346" w:type="pct"/>
            <w:tcBorders>
              <w:top w:val="nil"/>
              <w:bottom w:val="nil"/>
            </w:tcBorders>
            <w:shd w:val="clear" w:color="auto" w:fill="auto"/>
            <w:tcMar>
              <w:bottom w:w="113" w:type="dxa"/>
            </w:tcMar>
            <w:hideMark/>
          </w:tcPr>
          <w:p w14:paraId="1A2B4241" w14:textId="0446F610" w:rsidR="00DF154E" w:rsidRPr="00010DF0" w:rsidRDefault="000622CB"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89967A5" w14:textId="53FAE0EA" w:rsidR="00DF154E" w:rsidRPr="000622CB" w:rsidRDefault="000622CB" w:rsidP="000622C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622CB">
              <w:rPr>
                <w:rFonts w:cs="Arial"/>
                <w:szCs w:val="24"/>
              </w:rPr>
              <w:t>o uzavření Dodatku č. 1 ke Smlouvě o dílo na realizaci stavby: „Stavební úpravy objektu SŠE Lipník nad Bečvou – Odborné učebny a sociální zařízení“ č. 2024/00498/OSR/DSM ze dne 4. 7. 2024, podle návrhu uvedeného v příloze č. 1 tohoto usnesení</w:t>
            </w:r>
          </w:p>
        </w:tc>
      </w:tr>
      <w:tr w:rsidR="00DF154E" w:rsidRPr="00010DF0" w14:paraId="1D14E1BA" w14:textId="77777777" w:rsidTr="000622CB">
        <w:tc>
          <w:tcPr>
            <w:tcW w:w="5000" w:type="pct"/>
            <w:gridSpan w:val="3"/>
            <w:tcBorders>
              <w:top w:val="nil"/>
              <w:bottom w:val="nil"/>
            </w:tcBorders>
            <w:shd w:val="clear" w:color="auto" w:fill="auto"/>
          </w:tcPr>
          <w:p w14:paraId="62DB95F6" w14:textId="77777777" w:rsidR="00DF154E" w:rsidRPr="00010DF0" w:rsidRDefault="00DF154E" w:rsidP="006654A1">
            <w:pPr>
              <w:pStyle w:val="nadpis2"/>
              <w:rPr>
                <w:sz w:val="24"/>
                <w:szCs w:val="24"/>
              </w:rPr>
            </w:pPr>
          </w:p>
        </w:tc>
      </w:tr>
      <w:tr w:rsidR="00DF154E" w:rsidRPr="00010DF0" w14:paraId="37D91165" w14:textId="77777777" w:rsidTr="000622CB">
        <w:tc>
          <w:tcPr>
            <w:tcW w:w="961" w:type="pct"/>
            <w:gridSpan w:val="2"/>
            <w:tcBorders>
              <w:top w:val="nil"/>
              <w:bottom w:val="nil"/>
            </w:tcBorders>
            <w:shd w:val="clear" w:color="auto" w:fill="auto"/>
          </w:tcPr>
          <w:p w14:paraId="452458E3"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E72DEC6" w14:textId="5A934CA5" w:rsidR="00DF154E" w:rsidRPr="00010DF0" w:rsidRDefault="000622CB" w:rsidP="006654A1">
            <w:pPr>
              <w:pStyle w:val="nadpis2"/>
              <w:rPr>
                <w:sz w:val="24"/>
                <w:szCs w:val="24"/>
              </w:rPr>
            </w:pPr>
            <w:r>
              <w:rPr>
                <w:sz w:val="24"/>
                <w:szCs w:val="24"/>
              </w:rPr>
              <w:t>Ing. Petr Lysek, uvolněný člen rady; RNDr. Aleš Jakubec, Ph.D., uvolněný člen rady</w:t>
            </w:r>
          </w:p>
        </w:tc>
      </w:tr>
      <w:tr w:rsidR="00DF154E" w:rsidRPr="00010DF0" w14:paraId="5E0DB713" w14:textId="77777777" w:rsidTr="000622CB">
        <w:tc>
          <w:tcPr>
            <w:tcW w:w="961" w:type="pct"/>
            <w:gridSpan w:val="2"/>
            <w:tcBorders>
              <w:top w:val="nil"/>
            </w:tcBorders>
            <w:shd w:val="clear" w:color="auto" w:fill="auto"/>
          </w:tcPr>
          <w:p w14:paraId="1D7D23C3"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64D1C209" w14:textId="5FF03566" w:rsidR="00DF154E" w:rsidRPr="00010DF0" w:rsidRDefault="000622CB" w:rsidP="006654A1">
            <w:pPr>
              <w:pStyle w:val="nadpis2"/>
              <w:rPr>
                <w:sz w:val="24"/>
                <w:szCs w:val="24"/>
              </w:rPr>
            </w:pPr>
            <w:r>
              <w:rPr>
                <w:sz w:val="24"/>
                <w:szCs w:val="24"/>
              </w:rPr>
              <w:t>16.3.</w:t>
            </w:r>
          </w:p>
        </w:tc>
      </w:tr>
    </w:tbl>
    <w:p w14:paraId="33A63F01"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5D4E8A7B" w14:textId="77777777" w:rsidTr="00C309B4">
        <w:tc>
          <w:tcPr>
            <w:tcW w:w="961" w:type="pct"/>
            <w:gridSpan w:val="2"/>
            <w:tcBorders>
              <w:bottom w:val="nil"/>
            </w:tcBorders>
          </w:tcPr>
          <w:p w14:paraId="1069281E" w14:textId="73167E5C" w:rsidR="00DF154E" w:rsidRPr="007175CF" w:rsidRDefault="00C309B4" w:rsidP="006654A1">
            <w:pPr>
              <w:pStyle w:val="Radanzevusnesen"/>
              <w:rPr>
                <w:b/>
                <w:bCs w:val="0"/>
              </w:rPr>
            </w:pPr>
            <w:r>
              <w:rPr>
                <w:b/>
                <w:bCs w:val="0"/>
              </w:rPr>
              <w:t>UR/116/77/2024</w:t>
            </w:r>
          </w:p>
        </w:tc>
        <w:tc>
          <w:tcPr>
            <w:tcW w:w="4039" w:type="pct"/>
            <w:tcBorders>
              <w:bottom w:val="nil"/>
            </w:tcBorders>
          </w:tcPr>
          <w:p w14:paraId="2D34CAA3" w14:textId="40FA7A0C" w:rsidR="00DF154E" w:rsidRPr="007175CF" w:rsidRDefault="00C309B4" w:rsidP="006654A1">
            <w:pPr>
              <w:pStyle w:val="Radanzevusnesen"/>
              <w:ind w:left="0" w:firstLine="0"/>
              <w:rPr>
                <w:b/>
                <w:bCs w:val="0"/>
              </w:rPr>
            </w:pPr>
            <w:r>
              <w:rPr>
                <w:b/>
                <w:bCs w:val="0"/>
              </w:rPr>
              <w:t>Vzorová smlouva o spolupráci při pořízení dat pro projekt Digitální technická mapa Olomouckého kraje II</w:t>
            </w:r>
          </w:p>
        </w:tc>
      </w:tr>
      <w:tr w:rsidR="00DF154E" w:rsidRPr="00010DF0" w14:paraId="529FDB7A" w14:textId="77777777" w:rsidTr="00C309B4">
        <w:trPr>
          <w:trHeight w:val="289"/>
        </w:trPr>
        <w:tc>
          <w:tcPr>
            <w:tcW w:w="5000" w:type="pct"/>
            <w:gridSpan w:val="3"/>
            <w:tcBorders>
              <w:top w:val="nil"/>
              <w:bottom w:val="nil"/>
            </w:tcBorders>
            <w:shd w:val="clear" w:color="auto" w:fill="auto"/>
            <w:hideMark/>
          </w:tcPr>
          <w:p w14:paraId="29238486" w14:textId="6428E41E" w:rsidR="00DF154E" w:rsidRPr="007175CF" w:rsidRDefault="00C309B4" w:rsidP="006654A1">
            <w:pPr>
              <w:pStyle w:val="Zkladntext"/>
              <w:rPr>
                <w:b w:val="0"/>
                <w:bCs/>
              </w:rPr>
            </w:pPr>
            <w:r>
              <w:rPr>
                <w:b w:val="0"/>
                <w:bCs/>
              </w:rPr>
              <w:t>Rada Olomouckého kraje po projednání:</w:t>
            </w:r>
          </w:p>
        </w:tc>
      </w:tr>
      <w:tr w:rsidR="00DF154E" w:rsidRPr="00010DF0" w14:paraId="15DE1D24" w14:textId="77777777" w:rsidTr="00C309B4">
        <w:trPr>
          <w:trHeight w:val="289"/>
        </w:trPr>
        <w:tc>
          <w:tcPr>
            <w:tcW w:w="346" w:type="pct"/>
            <w:tcBorders>
              <w:top w:val="nil"/>
              <w:bottom w:val="nil"/>
            </w:tcBorders>
            <w:shd w:val="clear" w:color="auto" w:fill="auto"/>
            <w:tcMar>
              <w:bottom w:w="113" w:type="dxa"/>
            </w:tcMar>
            <w:hideMark/>
          </w:tcPr>
          <w:p w14:paraId="59B3A625" w14:textId="0FC430DD" w:rsidR="00DF154E" w:rsidRPr="00010DF0" w:rsidRDefault="00C309B4"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BF9B693" w14:textId="4E5AE07A" w:rsidR="00DF154E" w:rsidRPr="00C309B4" w:rsidRDefault="00C309B4" w:rsidP="00C309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309B4">
              <w:rPr>
                <w:rFonts w:cs="Arial"/>
                <w:szCs w:val="24"/>
              </w:rPr>
              <w:t>vzorovou smlouvu o spolupráci při pořízení dat pro projekt Digitální technická mapa Olomouckého kraje II</w:t>
            </w:r>
          </w:p>
        </w:tc>
      </w:tr>
      <w:tr w:rsidR="00DF154E" w:rsidRPr="00010DF0" w14:paraId="6B93C4ED" w14:textId="77777777" w:rsidTr="00C309B4">
        <w:tc>
          <w:tcPr>
            <w:tcW w:w="5000" w:type="pct"/>
            <w:gridSpan w:val="3"/>
            <w:tcBorders>
              <w:top w:val="nil"/>
              <w:bottom w:val="nil"/>
            </w:tcBorders>
            <w:shd w:val="clear" w:color="auto" w:fill="auto"/>
          </w:tcPr>
          <w:p w14:paraId="0510AB99" w14:textId="77777777" w:rsidR="00DF154E" w:rsidRPr="00010DF0" w:rsidRDefault="00DF154E" w:rsidP="006654A1">
            <w:pPr>
              <w:pStyle w:val="nadpis2"/>
              <w:rPr>
                <w:sz w:val="24"/>
                <w:szCs w:val="24"/>
              </w:rPr>
            </w:pPr>
          </w:p>
        </w:tc>
      </w:tr>
      <w:tr w:rsidR="00DF154E" w:rsidRPr="00010DF0" w14:paraId="34DBF0F2" w14:textId="77777777" w:rsidTr="00C309B4">
        <w:tc>
          <w:tcPr>
            <w:tcW w:w="961" w:type="pct"/>
            <w:gridSpan w:val="2"/>
            <w:tcBorders>
              <w:top w:val="nil"/>
              <w:bottom w:val="nil"/>
            </w:tcBorders>
            <w:shd w:val="clear" w:color="auto" w:fill="auto"/>
          </w:tcPr>
          <w:p w14:paraId="1EF6A8B8"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7B34E9E" w14:textId="0F627C3E" w:rsidR="00DF154E" w:rsidRPr="00010DF0" w:rsidRDefault="00C309B4" w:rsidP="006654A1">
            <w:pPr>
              <w:pStyle w:val="nadpis2"/>
              <w:rPr>
                <w:sz w:val="24"/>
                <w:szCs w:val="24"/>
              </w:rPr>
            </w:pPr>
            <w:r>
              <w:rPr>
                <w:sz w:val="24"/>
                <w:szCs w:val="24"/>
              </w:rPr>
              <w:t>Ing. Petr Lysek, uvolněný člen rady; Ing. Jan Šafařík, MBA, náměstek hejtmana</w:t>
            </w:r>
          </w:p>
        </w:tc>
      </w:tr>
      <w:tr w:rsidR="00DF154E" w:rsidRPr="00010DF0" w14:paraId="188A6F0E" w14:textId="77777777" w:rsidTr="00C309B4">
        <w:tc>
          <w:tcPr>
            <w:tcW w:w="961" w:type="pct"/>
            <w:gridSpan w:val="2"/>
            <w:tcBorders>
              <w:top w:val="nil"/>
            </w:tcBorders>
            <w:shd w:val="clear" w:color="auto" w:fill="auto"/>
          </w:tcPr>
          <w:p w14:paraId="74B73CF7"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34AAD3C1" w14:textId="50451AC8" w:rsidR="00DF154E" w:rsidRPr="00010DF0" w:rsidRDefault="00C309B4" w:rsidP="006654A1">
            <w:pPr>
              <w:pStyle w:val="nadpis2"/>
              <w:rPr>
                <w:sz w:val="24"/>
                <w:szCs w:val="24"/>
              </w:rPr>
            </w:pPr>
            <w:r>
              <w:rPr>
                <w:sz w:val="24"/>
                <w:szCs w:val="24"/>
              </w:rPr>
              <w:t>16.4.</w:t>
            </w:r>
          </w:p>
        </w:tc>
      </w:tr>
    </w:tbl>
    <w:p w14:paraId="45D82751"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2A8D5447" w14:textId="77777777" w:rsidTr="00720618">
        <w:tc>
          <w:tcPr>
            <w:tcW w:w="961" w:type="pct"/>
            <w:gridSpan w:val="2"/>
            <w:tcBorders>
              <w:bottom w:val="nil"/>
            </w:tcBorders>
          </w:tcPr>
          <w:p w14:paraId="0F74C20C" w14:textId="7EDC04C9" w:rsidR="00DF154E" w:rsidRPr="007175CF" w:rsidRDefault="00720618" w:rsidP="006654A1">
            <w:pPr>
              <w:pStyle w:val="Radanzevusnesen"/>
              <w:rPr>
                <w:b/>
                <w:bCs w:val="0"/>
              </w:rPr>
            </w:pPr>
            <w:r>
              <w:rPr>
                <w:b/>
                <w:bCs w:val="0"/>
              </w:rPr>
              <w:t>UR/116/78/2024</w:t>
            </w:r>
          </w:p>
        </w:tc>
        <w:tc>
          <w:tcPr>
            <w:tcW w:w="4039" w:type="pct"/>
            <w:tcBorders>
              <w:bottom w:val="nil"/>
            </w:tcBorders>
          </w:tcPr>
          <w:p w14:paraId="0D44FC3C" w14:textId="59B097F1" w:rsidR="00DF154E" w:rsidRPr="007175CF" w:rsidRDefault="00720618" w:rsidP="006654A1">
            <w:pPr>
              <w:pStyle w:val="Radanzevusnesen"/>
              <w:ind w:left="0" w:firstLine="0"/>
              <w:rPr>
                <w:b/>
                <w:bCs w:val="0"/>
              </w:rPr>
            </w:pPr>
            <w:r>
              <w:rPr>
                <w:b/>
                <w:bCs w:val="0"/>
              </w:rPr>
              <w:t>Výkon role editora údajů digitální technické mapy kraje u technické a dopravní infrastruktury ve vlastnictví Olomouckého kraje</w:t>
            </w:r>
          </w:p>
        </w:tc>
      </w:tr>
      <w:tr w:rsidR="00DF154E" w:rsidRPr="00010DF0" w14:paraId="58A15344" w14:textId="77777777" w:rsidTr="00720618">
        <w:trPr>
          <w:trHeight w:val="289"/>
        </w:trPr>
        <w:tc>
          <w:tcPr>
            <w:tcW w:w="5000" w:type="pct"/>
            <w:gridSpan w:val="3"/>
            <w:tcBorders>
              <w:top w:val="nil"/>
              <w:bottom w:val="nil"/>
            </w:tcBorders>
            <w:shd w:val="clear" w:color="auto" w:fill="auto"/>
            <w:hideMark/>
          </w:tcPr>
          <w:p w14:paraId="0AE6F067" w14:textId="66C1DB61" w:rsidR="00DF154E" w:rsidRPr="007175CF" w:rsidRDefault="00720618" w:rsidP="006654A1">
            <w:pPr>
              <w:pStyle w:val="Zkladntext"/>
              <w:rPr>
                <w:b w:val="0"/>
                <w:bCs/>
              </w:rPr>
            </w:pPr>
            <w:r>
              <w:rPr>
                <w:b w:val="0"/>
                <w:bCs/>
              </w:rPr>
              <w:t>Rada Olomouckého kraje po projednání:</w:t>
            </w:r>
          </w:p>
        </w:tc>
      </w:tr>
      <w:tr w:rsidR="00DF154E" w:rsidRPr="00010DF0" w14:paraId="39535316" w14:textId="77777777" w:rsidTr="00720618">
        <w:trPr>
          <w:trHeight w:val="289"/>
        </w:trPr>
        <w:tc>
          <w:tcPr>
            <w:tcW w:w="346" w:type="pct"/>
            <w:tcBorders>
              <w:top w:val="nil"/>
              <w:bottom w:val="nil"/>
            </w:tcBorders>
            <w:shd w:val="clear" w:color="auto" w:fill="auto"/>
            <w:tcMar>
              <w:bottom w:w="113" w:type="dxa"/>
            </w:tcMar>
            <w:hideMark/>
          </w:tcPr>
          <w:p w14:paraId="40044C38" w14:textId="360A087B" w:rsidR="00DF154E" w:rsidRPr="00010DF0" w:rsidRDefault="00720618"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FECC520" w14:textId="4BAE843E" w:rsidR="00DF154E" w:rsidRPr="00720618" w:rsidRDefault="00720618" w:rsidP="00720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20618">
              <w:rPr>
                <w:rFonts w:cs="Arial"/>
                <w:szCs w:val="24"/>
              </w:rPr>
              <w:t>, aby výkonem role editora údajů digitální technické mapy kraje u technické a dopravní infrastruktury ve vlastnictví Olomouckého kraje byl za Olomoucký kraj pověřený Krajský úřad Olomouckého kraje</w:t>
            </w:r>
          </w:p>
        </w:tc>
      </w:tr>
      <w:tr w:rsidR="00DF154E" w:rsidRPr="00010DF0" w14:paraId="4A3E0D69" w14:textId="77777777" w:rsidTr="00720618">
        <w:tc>
          <w:tcPr>
            <w:tcW w:w="5000" w:type="pct"/>
            <w:gridSpan w:val="3"/>
            <w:tcBorders>
              <w:top w:val="nil"/>
              <w:bottom w:val="nil"/>
            </w:tcBorders>
            <w:shd w:val="clear" w:color="auto" w:fill="auto"/>
          </w:tcPr>
          <w:p w14:paraId="4CA75393" w14:textId="77777777" w:rsidR="00DF154E" w:rsidRPr="00010DF0" w:rsidRDefault="00DF154E" w:rsidP="006654A1">
            <w:pPr>
              <w:pStyle w:val="nadpis2"/>
              <w:rPr>
                <w:sz w:val="24"/>
                <w:szCs w:val="24"/>
              </w:rPr>
            </w:pPr>
          </w:p>
        </w:tc>
      </w:tr>
      <w:tr w:rsidR="00DF154E" w:rsidRPr="00010DF0" w14:paraId="567F72CD" w14:textId="77777777" w:rsidTr="00720618">
        <w:tc>
          <w:tcPr>
            <w:tcW w:w="961" w:type="pct"/>
            <w:gridSpan w:val="2"/>
            <w:tcBorders>
              <w:top w:val="nil"/>
              <w:bottom w:val="nil"/>
            </w:tcBorders>
            <w:shd w:val="clear" w:color="auto" w:fill="auto"/>
          </w:tcPr>
          <w:p w14:paraId="49955B46"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1DB5603" w14:textId="01142002" w:rsidR="00DF154E" w:rsidRPr="00010DF0" w:rsidRDefault="00720618" w:rsidP="006654A1">
            <w:pPr>
              <w:pStyle w:val="nadpis2"/>
              <w:rPr>
                <w:sz w:val="24"/>
                <w:szCs w:val="24"/>
              </w:rPr>
            </w:pPr>
            <w:r>
              <w:rPr>
                <w:sz w:val="24"/>
                <w:szCs w:val="24"/>
              </w:rPr>
              <w:t>Ing. Petr Lysek, uvolněný člen rady; Ing. Jan Šafařík, MBA, náměstek hejtmana</w:t>
            </w:r>
          </w:p>
        </w:tc>
      </w:tr>
      <w:tr w:rsidR="00DF154E" w:rsidRPr="00010DF0" w14:paraId="32D47968" w14:textId="77777777" w:rsidTr="00720618">
        <w:tc>
          <w:tcPr>
            <w:tcW w:w="961" w:type="pct"/>
            <w:gridSpan w:val="2"/>
            <w:tcBorders>
              <w:top w:val="nil"/>
            </w:tcBorders>
            <w:shd w:val="clear" w:color="auto" w:fill="auto"/>
          </w:tcPr>
          <w:p w14:paraId="726407C6"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028B3DF4" w14:textId="7C1CAC43" w:rsidR="00DF154E" w:rsidRPr="00010DF0" w:rsidRDefault="00720618" w:rsidP="006654A1">
            <w:pPr>
              <w:pStyle w:val="nadpis2"/>
              <w:rPr>
                <w:sz w:val="24"/>
                <w:szCs w:val="24"/>
              </w:rPr>
            </w:pPr>
            <w:r>
              <w:rPr>
                <w:sz w:val="24"/>
                <w:szCs w:val="24"/>
              </w:rPr>
              <w:t>16.5.</w:t>
            </w:r>
          </w:p>
        </w:tc>
      </w:tr>
    </w:tbl>
    <w:p w14:paraId="6AB3D163"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0A920CB0" w14:textId="77777777" w:rsidTr="007356A4">
        <w:tc>
          <w:tcPr>
            <w:tcW w:w="964" w:type="pct"/>
            <w:gridSpan w:val="2"/>
            <w:tcBorders>
              <w:bottom w:val="nil"/>
            </w:tcBorders>
          </w:tcPr>
          <w:p w14:paraId="41A2A6BD" w14:textId="26887C97" w:rsidR="00DF154E" w:rsidRPr="007175CF" w:rsidRDefault="007356A4" w:rsidP="006654A1">
            <w:pPr>
              <w:pStyle w:val="Radanzevusnesen"/>
              <w:rPr>
                <w:b/>
                <w:bCs w:val="0"/>
              </w:rPr>
            </w:pPr>
            <w:r>
              <w:rPr>
                <w:b/>
                <w:bCs w:val="0"/>
              </w:rPr>
              <w:t>UR/116/79/2024</w:t>
            </w:r>
          </w:p>
        </w:tc>
        <w:tc>
          <w:tcPr>
            <w:tcW w:w="4036" w:type="pct"/>
            <w:tcBorders>
              <w:bottom w:val="nil"/>
            </w:tcBorders>
          </w:tcPr>
          <w:p w14:paraId="17E36B24" w14:textId="5D207828" w:rsidR="00DF154E" w:rsidRPr="007175CF" w:rsidRDefault="007356A4" w:rsidP="006654A1">
            <w:pPr>
              <w:pStyle w:val="Radanzevusnesen"/>
              <w:ind w:left="0" w:firstLine="0"/>
              <w:rPr>
                <w:b/>
                <w:bCs w:val="0"/>
              </w:rPr>
            </w:pPr>
            <w:r>
              <w:rPr>
                <w:b/>
                <w:bCs w:val="0"/>
              </w:rPr>
              <w:t>Žádosti o poskytnutí individuální dotace v oblasti strategického rozvoje</w:t>
            </w:r>
          </w:p>
        </w:tc>
      </w:tr>
      <w:tr w:rsidR="00DF154E" w:rsidRPr="00010DF0" w14:paraId="58B66688" w14:textId="77777777" w:rsidTr="007356A4">
        <w:trPr>
          <w:trHeight w:val="289"/>
        </w:trPr>
        <w:tc>
          <w:tcPr>
            <w:tcW w:w="5000" w:type="pct"/>
            <w:gridSpan w:val="3"/>
            <w:tcBorders>
              <w:top w:val="nil"/>
              <w:bottom w:val="nil"/>
            </w:tcBorders>
            <w:shd w:val="clear" w:color="auto" w:fill="auto"/>
            <w:hideMark/>
          </w:tcPr>
          <w:p w14:paraId="1FFD6FCA" w14:textId="41AE856D" w:rsidR="00DF154E" w:rsidRPr="007175CF" w:rsidRDefault="007356A4" w:rsidP="006654A1">
            <w:pPr>
              <w:pStyle w:val="Zkladntext"/>
              <w:rPr>
                <w:b w:val="0"/>
                <w:bCs/>
              </w:rPr>
            </w:pPr>
            <w:r>
              <w:rPr>
                <w:b w:val="0"/>
                <w:bCs/>
              </w:rPr>
              <w:t>Rada Olomouckého kraje po projednání:</w:t>
            </w:r>
          </w:p>
        </w:tc>
      </w:tr>
      <w:tr w:rsidR="00DF154E" w:rsidRPr="00010DF0" w14:paraId="69741F14" w14:textId="77777777" w:rsidTr="007356A4">
        <w:trPr>
          <w:trHeight w:val="289"/>
        </w:trPr>
        <w:tc>
          <w:tcPr>
            <w:tcW w:w="347" w:type="pct"/>
            <w:tcBorders>
              <w:top w:val="nil"/>
              <w:bottom w:val="nil"/>
            </w:tcBorders>
            <w:shd w:val="clear" w:color="auto" w:fill="auto"/>
            <w:tcMar>
              <w:bottom w:w="113" w:type="dxa"/>
            </w:tcMar>
            <w:hideMark/>
          </w:tcPr>
          <w:p w14:paraId="68885A8D" w14:textId="3D3B14BF" w:rsidR="00DF154E" w:rsidRPr="00010DF0" w:rsidRDefault="007356A4"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206C9AF" w14:textId="53684125" w:rsidR="00DF154E" w:rsidRPr="007356A4" w:rsidRDefault="007356A4" w:rsidP="007356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56A4">
              <w:rPr>
                <w:rFonts w:cs="Arial"/>
                <w:szCs w:val="24"/>
              </w:rPr>
              <w:t>udělení výjimky v čl 3., části C, odst. 1 Zásad pro poskytování finanční podpory z rozpočtu Olomouckého kraje žadateli č. 2 Fakultní nemocnice Olomouc, se sídlem Zdravotníků 248/7, Olomouc, 779 00, IČO: 00098892, DIČ: CZ00098892, na „bezpečný a efektivní bonding jako důležitý start pro zdravý život novorozenců“, ve výši 1 000 000 Kč, z důvodu mimořádného účelu, jelikož unikátnost projektu zkvalitní péči v největším porodnickém zařízení v Olomouckém kraji, které je specializovaným zařízením pro stavy vyžadující specializovanou péči, tedy i předčasně narozené novorozence s výrazně nízkou porodní váhou</w:t>
            </w:r>
          </w:p>
        </w:tc>
      </w:tr>
      <w:tr w:rsidR="007356A4" w:rsidRPr="00010DF0" w14:paraId="3E341189" w14:textId="77777777" w:rsidTr="007356A4">
        <w:trPr>
          <w:trHeight w:val="289"/>
        </w:trPr>
        <w:tc>
          <w:tcPr>
            <w:tcW w:w="347" w:type="pct"/>
            <w:tcBorders>
              <w:top w:val="nil"/>
              <w:bottom w:val="nil"/>
            </w:tcBorders>
            <w:shd w:val="clear" w:color="auto" w:fill="auto"/>
            <w:tcMar>
              <w:bottom w:w="113" w:type="dxa"/>
            </w:tcMar>
          </w:tcPr>
          <w:p w14:paraId="1770AE70" w14:textId="61981AEE" w:rsidR="007356A4" w:rsidRPr="00010DF0" w:rsidRDefault="007356A4"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741D103" w14:textId="397D8D58" w:rsidR="007356A4" w:rsidRPr="007356A4" w:rsidRDefault="007356A4" w:rsidP="007356A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356A4">
              <w:rPr>
                <w:rFonts w:cs="Arial"/>
                <w:szCs w:val="24"/>
              </w:rPr>
              <w:t>o poskytnutí individuální dotace z rozpočtu Olomouckého kraje 2024 těmto subjektům:</w:t>
            </w:r>
          </w:p>
          <w:p w14:paraId="62FC4744" w14:textId="77777777" w:rsidR="007356A4" w:rsidRPr="007356A4" w:rsidRDefault="007356A4" w:rsidP="007356A4">
            <w:pPr>
              <w:autoSpaceDE w:val="0"/>
              <w:autoSpaceDN w:val="0"/>
              <w:adjustRightInd w:val="0"/>
              <w:jc w:val="both"/>
              <w:rPr>
                <w:rFonts w:cs="Arial"/>
                <w:szCs w:val="24"/>
              </w:rPr>
            </w:pPr>
            <w:r w:rsidRPr="007356A4">
              <w:rPr>
                <w:rFonts w:cs="Arial"/>
                <w:szCs w:val="24"/>
              </w:rPr>
              <w:t xml:space="preserve">Žadatel č. 1 Českomoravský cyklokoordinátor, z.s., Náves Svobody 8/14, Olomouc, 779 00, IČO: 09993339, na „Rozvoj, provoz a údržba portálu plánování a evidence cyklodopravy (olkr.stavbycyklo.cz)“, ve výši 300 000 Kč, </w:t>
            </w:r>
          </w:p>
          <w:p w14:paraId="0346DA1E" w14:textId="77777777" w:rsidR="007356A4" w:rsidRPr="007356A4" w:rsidRDefault="007356A4" w:rsidP="007356A4">
            <w:pPr>
              <w:autoSpaceDE w:val="0"/>
              <w:autoSpaceDN w:val="0"/>
              <w:adjustRightInd w:val="0"/>
              <w:jc w:val="both"/>
              <w:rPr>
                <w:rFonts w:cs="Arial"/>
                <w:szCs w:val="24"/>
              </w:rPr>
            </w:pPr>
            <w:r w:rsidRPr="007356A4">
              <w:rPr>
                <w:rFonts w:cs="Arial"/>
                <w:szCs w:val="24"/>
              </w:rPr>
              <w:t xml:space="preserve">Žadatel č. 2 Fakultní nemocnice Olomouc., Zdravotníků 248/7, Olomouc, 779 00, IČO: 00098892, DIČ: CZ00098892, na „Bezpečný a efektivní bonding jako důležitý start pro zdravý život novorozenců“, ve výši 1 000 000 Kč, </w:t>
            </w:r>
          </w:p>
          <w:p w14:paraId="502A5F47" w14:textId="77777777" w:rsidR="007356A4" w:rsidRPr="007356A4" w:rsidRDefault="007356A4" w:rsidP="007356A4">
            <w:pPr>
              <w:autoSpaceDE w:val="0"/>
              <w:autoSpaceDN w:val="0"/>
              <w:adjustRightInd w:val="0"/>
              <w:jc w:val="both"/>
              <w:rPr>
                <w:rFonts w:cs="Arial"/>
                <w:szCs w:val="24"/>
              </w:rPr>
            </w:pPr>
            <w:r w:rsidRPr="007356A4">
              <w:rPr>
                <w:rFonts w:cs="Arial"/>
                <w:szCs w:val="24"/>
              </w:rPr>
              <w:t xml:space="preserve">Žadatel č. 3 Okresní hospodářská komora Olomouc, Tř. Kosmonautů 1221/2a, Olomouc, 779 00, IČO: 47673699, DIČ: CZ47673699, na „Akce a poradenství pro chytrý, podnikavý a prosperující kraj“, ve výši 200 000 Kč, </w:t>
            </w:r>
          </w:p>
          <w:p w14:paraId="58E0AC05" w14:textId="51D0E588" w:rsidR="007356A4" w:rsidRPr="007356A4" w:rsidRDefault="007356A4" w:rsidP="007356A4">
            <w:pPr>
              <w:autoSpaceDE w:val="0"/>
              <w:autoSpaceDN w:val="0"/>
              <w:adjustRightInd w:val="0"/>
              <w:jc w:val="both"/>
              <w:rPr>
                <w:rFonts w:cs="Arial"/>
                <w:szCs w:val="24"/>
              </w:rPr>
            </w:pPr>
            <w:r w:rsidRPr="007356A4">
              <w:rPr>
                <w:rFonts w:cs="Arial"/>
                <w:szCs w:val="24"/>
              </w:rPr>
              <w:t>Žadatel č. 4 obec Vernířovice, Vernířovice 53, Šumperk, 788 15, IČO: 60045493, na „Hybridní (samoobslužná) prodejna v obci Vernířovice“, ve výši 150 000 Kč, dle Přílohy č. 01 usnesení</w:t>
            </w:r>
          </w:p>
        </w:tc>
      </w:tr>
      <w:tr w:rsidR="007356A4" w:rsidRPr="00010DF0" w14:paraId="422FACE1" w14:textId="77777777" w:rsidTr="007356A4">
        <w:trPr>
          <w:trHeight w:val="289"/>
        </w:trPr>
        <w:tc>
          <w:tcPr>
            <w:tcW w:w="347" w:type="pct"/>
            <w:tcBorders>
              <w:top w:val="nil"/>
              <w:bottom w:val="nil"/>
            </w:tcBorders>
            <w:shd w:val="clear" w:color="auto" w:fill="auto"/>
            <w:tcMar>
              <w:bottom w:w="113" w:type="dxa"/>
            </w:tcMar>
          </w:tcPr>
          <w:p w14:paraId="6E9186D0" w14:textId="20A429A2" w:rsidR="007356A4" w:rsidRPr="00010DF0" w:rsidRDefault="007356A4" w:rsidP="006654A1">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FEDD5CB" w14:textId="7FEA2E28" w:rsidR="007356A4" w:rsidRPr="007356A4" w:rsidRDefault="007356A4" w:rsidP="007356A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356A4">
              <w:rPr>
                <w:rFonts w:cs="Arial"/>
                <w:szCs w:val="24"/>
              </w:rPr>
              <w:t>o uzavření veřejnoprávních smluv o poskytnutí individuální dotace z rozpočtu Olomouckého kraje 2024 dle bodu 2 usnesení, ve znění dle Příloh usnesení č. 03–06</w:t>
            </w:r>
          </w:p>
        </w:tc>
      </w:tr>
      <w:tr w:rsidR="007356A4" w:rsidRPr="00010DF0" w14:paraId="45ECFD90" w14:textId="77777777" w:rsidTr="007356A4">
        <w:trPr>
          <w:trHeight w:val="289"/>
        </w:trPr>
        <w:tc>
          <w:tcPr>
            <w:tcW w:w="347" w:type="pct"/>
            <w:tcBorders>
              <w:top w:val="nil"/>
              <w:bottom w:val="nil"/>
            </w:tcBorders>
            <w:shd w:val="clear" w:color="auto" w:fill="auto"/>
            <w:tcMar>
              <w:bottom w:w="113" w:type="dxa"/>
            </w:tcMar>
          </w:tcPr>
          <w:p w14:paraId="3A080F4D" w14:textId="55F9C45B" w:rsidR="007356A4" w:rsidRPr="00010DF0" w:rsidRDefault="007356A4" w:rsidP="006654A1">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23FD576" w14:textId="6F59F1D0" w:rsidR="007356A4" w:rsidRPr="007356A4" w:rsidRDefault="007356A4" w:rsidP="007356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56A4">
              <w:rPr>
                <w:rFonts w:cs="Arial"/>
                <w:szCs w:val="24"/>
              </w:rPr>
              <w:t>rozpočtové změny dle Přílohy č. 02 usnesení</w:t>
            </w:r>
          </w:p>
        </w:tc>
      </w:tr>
      <w:tr w:rsidR="007356A4" w:rsidRPr="00010DF0" w14:paraId="509139DE" w14:textId="77777777" w:rsidTr="007356A4">
        <w:trPr>
          <w:trHeight w:val="289"/>
        </w:trPr>
        <w:tc>
          <w:tcPr>
            <w:tcW w:w="347" w:type="pct"/>
            <w:tcBorders>
              <w:top w:val="nil"/>
              <w:bottom w:val="nil"/>
            </w:tcBorders>
            <w:shd w:val="clear" w:color="auto" w:fill="auto"/>
            <w:tcMar>
              <w:bottom w:w="113" w:type="dxa"/>
            </w:tcMar>
          </w:tcPr>
          <w:p w14:paraId="2FC85428" w14:textId="689EB6AA" w:rsidR="007356A4" w:rsidRPr="00010DF0" w:rsidRDefault="007356A4" w:rsidP="006654A1">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3514A04" w14:textId="0F4C2F67" w:rsidR="007356A4" w:rsidRPr="007356A4" w:rsidRDefault="007356A4" w:rsidP="007356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56A4">
              <w:rPr>
                <w:rFonts w:cs="Arial"/>
                <w:szCs w:val="24"/>
              </w:rPr>
              <w:t>předložit materiál dle bodu 4 usnesení na zasedání Zastupitelstva Olomouckého kraje na vědomí</w:t>
            </w:r>
          </w:p>
        </w:tc>
      </w:tr>
      <w:tr w:rsidR="007356A4" w:rsidRPr="00010DF0" w14:paraId="79ED2286" w14:textId="77777777" w:rsidTr="007356A4">
        <w:trPr>
          <w:trHeight w:val="289"/>
        </w:trPr>
        <w:tc>
          <w:tcPr>
            <w:tcW w:w="5000" w:type="pct"/>
            <w:gridSpan w:val="3"/>
            <w:tcBorders>
              <w:top w:val="nil"/>
              <w:bottom w:val="nil"/>
            </w:tcBorders>
            <w:shd w:val="clear" w:color="auto" w:fill="auto"/>
            <w:tcMar>
              <w:bottom w:w="113" w:type="dxa"/>
            </w:tcMar>
          </w:tcPr>
          <w:p w14:paraId="0EB108E8" w14:textId="77777777" w:rsidR="007356A4" w:rsidRDefault="007356A4" w:rsidP="007356A4">
            <w:r>
              <w:t>Odpovídá: Ing. Josef Suchánek, hejtman Olomouckého kraje</w:t>
            </w:r>
          </w:p>
          <w:p w14:paraId="51B8305A" w14:textId="77777777" w:rsidR="007356A4" w:rsidRDefault="007356A4" w:rsidP="007356A4">
            <w:r>
              <w:t>Realizuje: Mgr. Olga Fidrová, MBA, vedoucí odboru ekonomického</w:t>
            </w:r>
          </w:p>
          <w:p w14:paraId="7B5EABAE" w14:textId="2223DCA4" w:rsidR="007356A4" w:rsidRPr="007356A4" w:rsidRDefault="007356A4" w:rsidP="007356A4">
            <w:r>
              <w:t>Termín: ZOK 16. 9. 2024</w:t>
            </w:r>
          </w:p>
        </w:tc>
      </w:tr>
      <w:tr w:rsidR="007356A4" w:rsidRPr="00010DF0" w14:paraId="0D5CD3EE" w14:textId="77777777" w:rsidTr="007356A4">
        <w:trPr>
          <w:trHeight w:val="289"/>
        </w:trPr>
        <w:tc>
          <w:tcPr>
            <w:tcW w:w="347" w:type="pct"/>
            <w:tcBorders>
              <w:top w:val="nil"/>
              <w:bottom w:val="nil"/>
            </w:tcBorders>
            <w:shd w:val="clear" w:color="auto" w:fill="auto"/>
            <w:tcMar>
              <w:bottom w:w="113" w:type="dxa"/>
            </w:tcMar>
          </w:tcPr>
          <w:p w14:paraId="6E65DF40" w14:textId="28622121" w:rsidR="007356A4" w:rsidRPr="00010DF0" w:rsidRDefault="007356A4" w:rsidP="006654A1">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55327FC7" w14:textId="4D9FC48A" w:rsidR="007356A4" w:rsidRPr="007356A4" w:rsidRDefault="007356A4" w:rsidP="007356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356A4">
              <w:rPr>
                <w:rFonts w:cs="Arial"/>
                <w:szCs w:val="24"/>
              </w:rPr>
              <w:t>vzít na vědomí rozpočtové změny dle bodu 4 usnesení</w:t>
            </w:r>
          </w:p>
        </w:tc>
      </w:tr>
      <w:tr w:rsidR="00DF154E" w:rsidRPr="00010DF0" w14:paraId="7792CA5E" w14:textId="77777777" w:rsidTr="007356A4">
        <w:tc>
          <w:tcPr>
            <w:tcW w:w="5000" w:type="pct"/>
            <w:gridSpan w:val="3"/>
            <w:tcBorders>
              <w:top w:val="nil"/>
              <w:bottom w:val="nil"/>
            </w:tcBorders>
            <w:shd w:val="clear" w:color="auto" w:fill="auto"/>
          </w:tcPr>
          <w:p w14:paraId="26D940AC" w14:textId="77777777" w:rsidR="00DF154E" w:rsidRPr="00010DF0" w:rsidRDefault="00DF154E" w:rsidP="006654A1">
            <w:pPr>
              <w:pStyle w:val="nadpis2"/>
              <w:rPr>
                <w:sz w:val="24"/>
                <w:szCs w:val="24"/>
              </w:rPr>
            </w:pPr>
          </w:p>
        </w:tc>
      </w:tr>
      <w:tr w:rsidR="00DF154E" w:rsidRPr="00010DF0" w14:paraId="6D6089AE" w14:textId="77777777" w:rsidTr="007356A4">
        <w:tc>
          <w:tcPr>
            <w:tcW w:w="964" w:type="pct"/>
            <w:gridSpan w:val="2"/>
            <w:tcBorders>
              <w:top w:val="nil"/>
              <w:bottom w:val="nil"/>
            </w:tcBorders>
            <w:shd w:val="clear" w:color="auto" w:fill="auto"/>
          </w:tcPr>
          <w:p w14:paraId="556A67B7"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E19C326" w14:textId="0543B994" w:rsidR="00DF154E" w:rsidRPr="00010DF0" w:rsidRDefault="007356A4" w:rsidP="006654A1">
            <w:pPr>
              <w:pStyle w:val="nadpis2"/>
              <w:rPr>
                <w:sz w:val="24"/>
                <w:szCs w:val="24"/>
              </w:rPr>
            </w:pPr>
            <w:r>
              <w:rPr>
                <w:sz w:val="24"/>
                <w:szCs w:val="24"/>
              </w:rPr>
              <w:t>Ing. Jan Šafařík, MBA, náměstek hejtmana; Ing. Petr Lysek, uvolněný člen rady</w:t>
            </w:r>
          </w:p>
        </w:tc>
      </w:tr>
      <w:tr w:rsidR="00DF154E" w:rsidRPr="00010DF0" w14:paraId="06712A57" w14:textId="77777777" w:rsidTr="007356A4">
        <w:tc>
          <w:tcPr>
            <w:tcW w:w="964" w:type="pct"/>
            <w:gridSpan w:val="2"/>
            <w:tcBorders>
              <w:top w:val="nil"/>
            </w:tcBorders>
            <w:shd w:val="clear" w:color="auto" w:fill="auto"/>
          </w:tcPr>
          <w:p w14:paraId="2B8EC23C"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1EBE528A" w14:textId="12331545" w:rsidR="00DF154E" w:rsidRPr="00010DF0" w:rsidRDefault="007356A4" w:rsidP="006654A1">
            <w:pPr>
              <w:pStyle w:val="nadpis2"/>
              <w:rPr>
                <w:sz w:val="24"/>
                <w:szCs w:val="24"/>
              </w:rPr>
            </w:pPr>
            <w:r>
              <w:rPr>
                <w:sz w:val="24"/>
                <w:szCs w:val="24"/>
              </w:rPr>
              <w:t>17.1.</w:t>
            </w:r>
          </w:p>
        </w:tc>
      </w:tr>
    </w:tbl>
    <w:p w14:paraId="37AB4C80"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F154E" w:rsidRPr="00010DF0" w14:paraId="61657304" w14:textId="77777777" w:rsidTr="009069EE">
        <w:tc>
          <w:tcPr>
            <w:tcW w:w="961" w:type="pct"/>
            <w:gridSpan w:val="2"/>
            <w:tcBorders>
              <w:bottom w:val="nil"/>
            </w:tcBorders>
          </w:tcPr>
          <w:p w14:paraId="69F7A233" w14:textId="2B0AD24B" w:rsidR="00DF154E" w:rsidRPr="007175CF" w:rsidRDefault="009069EE" w:rsidP="006654A1">
            <w:pPr>
              <w:pStyle w:val="Radanzevusnesen"/>
              <w:rPr>
                <w:b/>
                <w:bCs w:val="0"/>
              </w:rPr>
            </w:pPr>
            <w:r>
              <w:rPr>
                <w:b/>
                <w:bCs w:val="0"/>
              </w:rPr>
              <w:t>UR/116/80/2024</w:t>
            </w:r>
          </w:p>
        </w:tc>
        <w:tc>
          <w:tcPr>
            <w:tcW w:w="4039" w:type="pct"/>
            <w:tcBorders>
              <w:bottom w:val="nil"/>
            </w:tcBorders>
          </w:tcPr>
          <w:p w14:paraId="5C165FC8" w14:textId="59325A7D" w:rsidR="00DF154E" w:rsidRPr="007175CF" w:rsidRDefault="009069EE" w:rsidP="006654A1">
            <w:pPr>
              <w:pStyle w:val="Radanzevusnesen"/>
              <w:ind w:left="0" w:firstLine="0"/>
              <w:rPr>
                <w:b/>
                <w:bCs w:val="0"/>
              </w:rPr>
            </w:pPr>
            <w:r>
              <w:rPr>
                <w:b/>
                <w:bCs w:val="0"/>
              </w:rPr>
              <w:t>Založení nového subjektu v energetice</w:t>
            </w:r>
          </w:p>
        </w:tc>
      </w:tr>
      <w:tr w:rsidR="00DF154E" w:rsidRPr="00010DF0" w14:paraId="1BA36983" w14:textId="77777777" w:rsidTr="009069EE">
        <w:trPr>
          <w:trHeight w:val="289"/>
        </w:trPr>
        <w:tc>
          <w:tcPr>
            <w:tcW w:w="5000" w:type="pct"/>
            <w:gridSpan w:val="3"/>
            <w:tcBorders>
              <w:top w:val="nil"/>
              <w:bottom w:val="nil"/>
            </w:tcBorders>
            <w:shd w:val="clear" w:color="auto" w:fill="auto"/>
            <w:hideMark/>
          </w:tcPr>
          <w:p w14:paraId="0BFA47DC" w14:textId="7BC6660B" w:rsidR="00DF154E" w:rsidRPr="007175CF" w:rsidRDefault="009069EE" w:rsidP="006654A1">
            <w:pPr>
              <w:pStyle w:val="Zkladntext"/>
              <w:rPr>
                <w:b w:val="0"/>
                <w:bCs/>
              </w:rPr>
            </w:pPr>
            <w:r>
              <w:rPr>
                <w:b w:val="0"/>
                <w:bCs/>
              </w:rPr>
              <w:t>Rada Olomouckého kraje po projednání:</w:t>
            </w:r>
          </w:p>
        </w:tc>
      </w:tr>
      <w:tr w:rsidR="00DF154E" w:rsidRPr="00010DF0" w14:paraId="3BAA58B8" w14:textId="77777777" w:rsidTr="009069EE">
        <w:trPr>
          <w:trHeight w:val="289"/>
        </w:trPr>
        <w:tc>
          <w:tcPr>
            <w:tcW w:w="346" w:type="pct"/>
            <w:tcBorders>
              <w:top w:val="nil"/>
              <w:bottom w:val="nil"/>
            </w:tcBorders>
            <w:shd w:val="clear" w:color="auto" w:fill="auto"/>
            <w:tcMar>
              <w:bottom w:w="113" w:type="dxa"/>
            </w:tcMar>
            <w:hideMark/>
          </w:tcPr>
          <w:p w14:paraId="67138EF8" w14:textId="0145545A" w:rsidR="00DF154E" w:rsidRPr="00010DF0" w:rsidRDefault="009069EE" w:rsidP="006654A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460ABC3" w14:textId="7E814BAE" w:rsidR="00DF154E" w:rsidRPr="009069EE" w:rsidRDefault="009069EE" w:rsidP="009069EE">
            <w:pPr>
              <w:autoSpaceDE w:val="0"/>
              <w:autoSpaceDN w:val="0"/>
              <w:adjustRightInd w:val="0"/>
              <w:jc w:val="both"/>
              <w:rPr>
                <w:rFonts w:cs="Arial"/>
                <w:szCs w:val="24"/>
              </w:rPr>
            </w:pPr>
            <w:r>
              <w:rPr>
                <w:rFonts w:cs="Arial"/>
                <w:b/>
                <w:spacing w:val="70"/>
                <w:szCs w:val="24"/>
              </w:rPr>
              <w:t>deklaruje</w:t>
            </w:r>
            <w:r>
              <w:rPr>
                <w:rFonts w:cs="Arial"/>
                <w:szCs w:val="24"/>
              </w:rPr>
              <w:t xml:space="preserve"> </w:t>
            </w:r>
            <w:r w:rsidRPr="009069EE">
              <w:rPr>
                <w:rFonts w:cs="Arial"/>
                <w:szCs w:val="24"/>
              </w:rPr>
              <w:t>zájem založit nový krajský subjekt v energetice - Energetické centrum Olomouckého kraje a sídlo v budově Krajského úřadu Olomouckého kraje, Jeremenkova 1191/40a, Olomouc, 779 00</w:t>
            </w:r>
          </w:p>
        </w:tc>
      </w:tr>
      <w:tr w:rsidR="009069EE" w:rsidRPr="00010DF0" w14:paraId="7D38A600" w14:textId="77777777" w:rsidTr="009069EE">
        <w:trPr>
          <w:trHeight w:val="289"/>
        </w:trPr>
        <w:tc>
          <w:tcPr>
            <w:tcW w:w="346" w:type="pct"/>
            <w:tcBorders>
              <w:top w:val="nil"/>
              <w:bottom w:val="nil"/>
            </w:tcBorders>
            <w:shd w:val="clear" w:color="auto" w:fill="auto"/>
            <w:tcMar>
              <w:bottom w:w="113" w:type="dxa"/>
            </w:tcMar>
          </w:tcPr>
          <w:p w14:paraId="2DFE430F" w14:textId="414142D4" w:rsidR="009069EE" w:rsidRPr="00010DF0" w:rsidRDefault="009069EE" w:rsidP="006654A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E5F6880" w14:textId="080BAD15" w:rsidR="009069EE" w:rsidRPr="009069EE" w:rsidRDefault="009069EE" w:rsidP="009069EE">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9069EE">
              <w:rPr>
                <w:rFonts w:cs="Arial"/>
                <w:szCs w:val="24"/>
              </w:rPr>
              <w:t>člena Rady Olomouckého, kterému byly Zastupitelstvem Olomouckého kraje svěřeny úkoly v oblasti regionálního rozvoje, koordinací přípravy podkladů pro založení nového subjektu a jejich předložení na jednání Zastupitelstva Olomouckého kraje</w:t>
            </w:r>
          </w:p>
        </w:tc>
      </w:tr>
      <w:tr w:rsidR="00DF154E" w:rsidRPr="00010DF0" w14:paraId="39428587" w14:textId="77777777" w:rsidTr="009069EE">
        <w:tc>
          <w:tcPr>
            <w:tcW w:w="5000" w:type="pct"/>
            <w:gridSpan w:val="3"/>
            <w:tcBorders>
              <w:top w:val="nil"/>
              <w:bottom w:val="nil"/>
            </w:tcBorders>
            <w:shd w:val="clear" w:color="auto" w:fill="auto"/>
          </w:tcPr>
          <w:p w14:paraId="111A4E82" w14:textId="77777777" w:rsidR="00DF154E" w:rsidRPr="00010DF0" w:rsidRDefault="00DF154E" w:rsidP="006654A1">
            <w:pPr>
              <w:pStyle w:val="nadpis2"/>
              <w:rPr>
                <w:sz w:val="24"/>
                <w:szCs w:val="24"/>
              </w:rPr>
            </w:pPr>
          </w:p>
        </w:tc>
      </w:tr>
      <w:tr w:rsidR="00DF154E" w:rsidRPr="00010DF0" w14:paraId="60C9E558" w14:textId="77777777" w:rsidTr="009069EE">
        <w:tc>
          <w:tcPr>
            <w:tcW w:w="961" w:type="pct"/>
            <w:gridSpan w:val="2"/>
            <w:tcBorders>
              <w:top w:val="nil"/>
              <w:bottom w:val="nil"/>
            </w:tcBorders>
            <w:shd w:val="clear" w:color="auto" w:fill="auto"/>
          </w:tcPr>
          <w:p w14:paraId="48095DA4" w14:textId="77777777" w:rsidR="00DF154E" w:rsidRPr="00010DF0" w:rsidRDefault="00DF154E" w:rsidP="006654A1">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A5A2F00" w14:textId="42FBB33B" w:rsidR="00DF154E" w:rsidRPr="00010DF0" w:rsidRDefault="009069EE" w:rsidP="006654A1">
            <w:pPr>
              <w:pStyle w:val="nadpis2"/>
              <w:rPr>
                <w:sz w:val="24"/>
                <w:szCs w:val="24"/>
              </w:rPr>
            </w:pPr>
            <w:r>
              <w:rPr>
                <w:sz w:val="24"/>
                <w:szCs w:val="24"/>
              </w:rPr>
              <w:t>Ing. Jan Šafařík, MBA, náměstek hejtmana</w:t>
            </w:r>
          </w:p>
        </w:tc>
      </w:tr>
      <w:tr w:rsidR="00DF154E" w:rsidRPr="00010DF0" w14:paraId="7A8C7F85" w14:textId="77777777" w:rsidTr="009069EE">
        <w:tc>
          <w:tcPr>
            <w:tcW w:w="961" w:type="pct"/>
            <w:gridSpan w:val="2"/>
            <w:tcBorders>
              <w:top w:val="nil"/>
            </w:tcBorders>
            <w:shd w:val="clear" w:color="auto" w:fill="auto"/>
          </w:tcPr>
          <w:p w14:paraId="3C7052B6" w14:textId="77777777" w:rsidR="00DF154E" w:rsidRPr="00010DF0" w:rsidRDefault="00DF154E" w:rsidP="006654A1">
            <w:pPr>
              <w:pStyle w:val="nadpis2"/>
              <w:rPr>
                <w:sz w:val="24"/>
                <w:szCs w:val="24"/>
              </w:rPr>
            </w:pPr>
            <w:r w:rsidRPr="00010DF0">
              <w:rPr>
                <w:sz w:val="24"/>
                <w:szCs w:val="24"/>
              </w:rPr>
              <w:t>Bod programu:</w:t>
            </w:r>
          </w:p>
        </w:tc>
        <w:tc>
          <w:tcPr>
            <w:tcW w:w="4039" w:type="pct"/>
            <w:tcBorders>
              <w:top w:val="nil"/>
            </w:tcBorders>
            <w:shd w:val="clear" w:color="auto" w:fill="auto"/>
          </w:tcPr>
          <w:p w14:paraId="3C21DF9E" w14:textId="4D17A58A" w:rsidR="00DF154E" w:rsidRPr="00010DF0" w:rsidRDefault="009069EE" w:rsidP="006654A1">
            <w:pPr>
              <w:pStyle w:val="nadpis2"/>
              <w:rPr>
                <w:sz w:val="24"/>
                <w:szCs w:val="24"/>
              </w:rPr>
            </w:pPr>
            <w:r>
              <w:rPr>
                <w:sz w:val="24"/>
                <w:szCs w:val="24"/>
              </w:rPr>
              <w:t>17.2.</w:t>
            </w:r>
          </w:p>
        </w:tc>
      </w:tr>
    </w:tbl>
    <w:p w14:paraId="3498EE38" w14:textId="77777777" w:rsidR="00DF154E"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F154E" w:rsidRPr="00010DF0" w14:paraId="79E61619" w14:textId="77777777" w:rsidTr="0082795A">
        <w:tc>
          <w:tcPr>
            <w:tcW w:w="964" w:type="pct"/>
            <w:gridSpan w:val="2"/>
            <w:tcBorders>
              <w:bottom w:val="nil"/>
            </w:tcBorders>
          </w:tcPr>
          <w:p w14:paraId="7B94A9BD" w14:textId="4AF74078" w:rsidR="00DF154E" w:rsidRPr="007175CF" w:rsidRDefault="0082795A" w:rsidP="006654A1">
            <w:pPr>
              <w:pStyle w:val="Radanzevusnesen"/>
              <w:rPr>
                <w:b/>
                <w:bCs w:val="0"/>
              </w:rPr>
            </w:pPr>
            <w:r>
              <w:rPr>
                <w:b/>
                <w:bCs w:val="0"/>
              </w:rPr>
              <w:t>UR/116/81/2024</w:t>
            </w:r>
          </w:p>
        </w:tc>
        <w:tc>
          <w:tcPr>
            <w:tcW w:w="4036" w:type="pct"/>
            <w:tcBorders>
              <w:bottom w:val="nil"/>
            </w:tcBorders>
          </w:tcPr>
          <w:p w14:paraId="1140B17F" w14:textId="0A710673" w:rsidR="00DF154E" w:rsidRPr="007175CF" w:rsidRDefault="0082795A" w:rsidP="006654A1">
            <w:pPr>
              <w:pStyle w:val="Radanzevusnesen"/>
              <w:ind w:left="0" w:firstLine="0"/>
              <w:rPr>
                <w:b/>
                <w:bCs w:val="0"/>
              </w:rPr>
            </w:pPr>
            <w:r>
              <w:rPr>
                <w:b/>
                <w:bCs w:val="0"/>
              </w:rPr>
              <w:t>Škodní událost z pojištění majetku Olomouckého kraje</w:t>
            </w:r>
          </w:p>
        </w:tc>
      </w:tr>
      <w:tr w:rsidR="00DF154E" w:rsidRPr="00010DF0" w14:paraId="6772AD9C" w14:textId="77777777" w:rsidTr="0082795A">
        <w:trPr>
          <w:trHeight w:val="289"/>
        </w:trPr>
        <w:tc>
          <w:tcPr>
            <w:tcW w:w="5000" w:type="pct"/>
            <w:gridSpan w:val="3"/>
            <w:tcBorders>
              <w:top w:val="nil"/>
              <w:bottom w:val="nil"/>
            </w:tcBorders>
            <w:shd w:val="clear" w:color="auto" w:fill="auto"/>
            <w:hideMark/>
          </w:tcPr>
          <w:p w14:paraId="0AEAA96F" w14:textId="2D112EDD" w:rsidR="00DF154E" w:rsidRPr="007175CF" w:rsidRDefault="0082795A" w:rsidP="006654A1">
            <w:pPr>
              <w:pStyle w:val="Zkladntext"/>
              <w:rPr>
                <w:b w:val="0"/>
                <w:bCs/>
              </w:rPr>
            </w:pPr>
            <w:r>
              <w:rPr>
                <w:b w:val="0"/>
                <w:bCs/>
              </w:rPr>
              <w:t>Rada Olomouckého kraje po projednání:</w:t>
            </w:r>
          </w:p>
        </w:tc>
      </w:tr>
      <w:tr w:rsidR="00DF154E" w:rsidRPr="00010DF0" w14:paraId="4BDAE5EB" w14:textId="77777777" w:rsidTr="0082795A">
        <w:trPr>
          <w:trHeight w:val="289"/>
        </w:trPr>
        <w:tc>
          <w:tcPr>
            <w:tcW w:w="347" w:type="pct"/>
            <w:tcBorders>
              <w:top w:val="nil"/>
              <w:bottom w:val="nil"/>
            </w:tcBorders>
            <w:shd w:val="clear" w:color="auto" w:fill="auto"/>
            <w:tcMar>
              <w:bottom w:w="113" w:type="dxa"/>
            </w:tcMar>
            <w:hideMark/>
          </w:tcPr>
          <w:p w14:paraId="357B32E8" w14:textId="751517E3" w:rsidR="00DF154E" w:rsidRPr="00010DF0" w:rsidRDefault="0082795A" w:rsidP="006654A1">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25CC413" w14:textId="7EC944E3" w:rsidR="00DF154E" w:rsidRPr="0082795A" w:rsidRDefault="0082795A" w:rsidP="0082795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2795A">
              <w:rPr>
                <w:rFonts w:cs="Arial"/>
                <w:szCs w:val="24"/>
              </w:rPr>
              <w:t>o výši náhrady škody způsobené neuvolněnou členkou Zastupitelstva Olomouckého kraje Ing. Zdeňkou Dvořákovou Kocourkovou na svěřeném tabletu a o způsobu náhrady škody s tím, že neuvolněná členka zastupitelstva uhradí Olomouckému kraji částku 1 000 Kč (částka povinné spoluúčasti), a to za předpokladu, že smluvní pojišťovna vyplatí Olomouckému kraji pojistné plnění v plné výši ceny opravy tabletu, s odečtením částky 1 000 Kč povinné spoluúčasti. Forma úhrady škody bude stanovena jednorázově a bezhotovostně zasláním na účet Olomouckého kraje ve lhůtě splatnosti vystaveného zúčtovacího dokladu a bude součástí Prohlášení o uznání závazku k náhradě škody a dohody o způsobu úhrady škody</w:t>
            </w:r>
          </w:p>
        </w:tc>
      </w:tr>
      <w:tr w:rsidR="0082795A" w:rsidRPr="00010DF0" w14:paraId="00BD3133" w14:textId="77777777" w:rsidTr="0082795A">
        <w:trPr>
          <w:trHeight w:val="289"/>
        </w:trPr>
        <w:tc>
          <w:tcPr>
            <w:tcW w:w="347" w:type="pct"/>
            <w:tcBorders>
              <w:top w:val="nil"/>
              <w:bottom w:val="nil"/>
            </w:tcBorders>
            <w:shd w:val="clear" w:color="auto" w:fill="auto"/>
            <w:tcMar>
              <w:bottom w:w="113" w:type="dxa"/>
            </w:tcMar>
          </w:tcPr>
          <w:p w14:paraId="45FE3585" w14:textId="0A64B586" w:rsidR="0082795A" w:rsidRPr="00010DF0" w:rsidRDefault="0082795A" w:rsidP="006654A1">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4580B7A" w14:textId="55C8F55F" w:rsidR="0082795A" w:rsidRPr="0082795A" w:rsidRDefault="0082795A" w:rsidP="008279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2795A">
              <w:rPr>
                <w:rFonts w:cs="Arial"/>
                <w:szCs w:val="24"/>
              </w:rPr>
              <w:t>krajskému úřadu připravit Prohlášení o uznání závazku k náhradě škody a dohodu o způsobu úhrady škody a zajistit jeho administraci dle vnitřních předpisů Olomouckého kraje bez zbytečného odkladu po splnění podmínky uvedené v bodu 1 usnesení, tj. poté, co smluvní pojišťovna vyplatí Olomouckému kraji pojistné plnění v plné výši ceny opravy tabletu, s odečtením částky 1 000 Kč povinné spoluúčasti</w:t>
            </w:r>
          </w:p>
        </w:tc>
      </w:tr>
      <w:tr w:rsidR="0082795A" w:rsidRPr="00010DF0" w14:paraId="4D0FB652" w14:textId="77777777" w:rsidTr="0082795A">
        <w:trPr>
          <w:trHeight w:val="289"/>
        </w:trPr>
        <w:tc>
          <w:tcPr>
            <w:tcW w:w="5000" w:type="pct"/>
            <w:gridSpan w:val="3"/>
            <w:tcBorders>
              <w:top w:val="nil"/>
              <w:bottom w:val="nil"/>
            </w:tcBorders>
            <w:shd w:val="clear" w:color="auto" w:fill="auto"/>
            <w:tcMar>
              <w:bottom w:w="113" w:type="dxa"/>
            </w:tcMar>
          </w:tcPr>
          <w:p w14:paraId="05707003" w14:textId="77777777" w:rsidR="0082795A" w:rsidRDefault="0082795A" w:rsidP="0082795A">
            <w:r>
              <w:t>Odpovídá: Ing. Lubomír Baláš, ředitel</w:t>
            </w:r>
          </w:p>
          <w:p w14:paraId="50457BAA" w14:textId="77777777" w:rsidR="0082795A" w:rsidRDefault="0082795A" w:rsidP="0082795A">
            <w:r>
              <w:t>Realizuje: Ing. Luděk Niče, vedoucí odboru kancelář hejtmana</w:t>
            </w:r>
          </w:p>
          <w:p w14:paraId="48931169" w14:textId="14A61807" w:rsidR="0082795A" w:rsidRPr="0082795A" w:rsidRDefault="0082795A" w:rsidP="0082795A">
            <w:r>
              <w:t>Termín: 7. 10. 2024</w:t>
            </w:r>
          </w:p>
        </w:tc>
      </w:tr>
      <w:tr w:rsidR="00DF154E" w:rsidRPr="00010DF0" w14:paraId="21C97142" w14:textId="77777777" w:rsidTr="0082795A">
        <w:tc>
          <w:tcPr>
            <w:tcW w:w="5000" w:type="pct"/>
            <w:gridSpan w:val="3"/>
            <w:tcBorders>
              <w:top w:val="nil"/>
              <w:bottom w:val="nil"/>
            </w:tcBorders>
            <w:shd w:val="clear" w:color="auto" w:fill="auto"/>
          </w:tcPr>
          <w:p w14:paraId="27B33A1F" w14:textId="77777777" w:rsidR="00DF154E" w:rsidRPr="00010DF0" w:rsidRDefault="00DF154E" w:rsidP="006654A1">
            <w:pPr>
              <w:pStyle w:val="nadpis2"/>
              <w:rPr>
                <w:sz w:val="24"/>
                <w:szCs w:val="24"/>
              </w:rPr>
            </w:pPr>
          </w:p>
        </w:tc>
      </w:tr>
      <w:tr w:rsidR="00DF154E" w:rsidRPr="00010DF0" w14:paraId="4F363AEE" w14:textId="77777777" w:rsidTr="0082795A">
        <w:tc>
          <w:tcPr>
            <w:tcW w:w="964" w:type="pct"/>
            <w:gridSpan w:val="2"/>
            <w:tcBorders>
              <w:top w:val="nil"/>
              <w:bottom w:val="nil"/>
            </w:tcBorders>
            <w:shd w:val="clear" w:color="auto" w:fill="auto"/>
          </w:tcPr>
          <w:p w14:paraId="480ABB15" w14:textId="77777777" w:rsidR="00DF154E" w:rsidRPr="00010DF0" w:rsidRDefault="00DF154E" w:rsidP="006654A1">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EB7E0C1" w14:textId="0B3AB8B9" w:rsidR="00DF154E" w:rsidRPr="00010DF0" w:rsidRDefault="0082795A" w:rsidP="006654A1">
            <w:pPr>
              <w:pStyle w:val="nadpis2"/>
              <w:rPr>
                <w:sz w:val="24"/>
                <w:szCs w:val="24"/>
              </w:rPr>
            </w:pPr>
            <w:r>
              <w:rPr>
                <w:sz w:val="24"/>
                <w:szCs w:val="24"/>
              </w:rPr>
              <w:t>Ing. Lubomír Baláš, ředitel</w:t>
            </w:r>
          </w:p>
        </w:tc>
      </w:tr>
      <w:tr w:rsidR="00DF154E" w:rsidRPr="00010DF0" w14:paraId="03765238" w14:textId="77777777" w:rsidTr="0082795A">
        <w:tc>
          <w:tcPr>
            <w:tcW w:w="964" w:type="pct"/>
            <w:gridSpan w:val="2"/>
            <w:tcBorders>
              <w:top w:val="nil"/>
            </w:tcBorders>
            <w:shd w:val="clear" w:color="auto" w:fill="auto"/>
          </w:tcPr>
          <w:p w14:paraId="6E7FAF19" w14:textId="77777777" w:rsidR="00DF154E" w:rsidRPr="00010DF0" w:rsidRDefault="00DF154E" w:rsidP="006654A1">
            <w:pPr>
              <w:pStyle w:val="nadpis2"/>
              <w:rPr>
                <w:sz w:val="24"/>
                <w:szCs w:val="24"/>
              </w:rPr>
            </w:pPr>
            <w:r w:rsidRPr="00010DF0">
              <w:rPr>
                <w:sz w:val="24"/>
                <w:szCs w:val="24"/>
              </w:rPr>
              <w:t>Bod programu:</w:t>
            </w:r>
          </w:p>
        </w:tc>
        <w:tc>
          <w:tcPr>
            <w:tcW w:w="4036" w:type="pct"/>
            <w:tcBorders>
              <w:top w:val="nil"/>
            </w:tcBorders>
            <w:shd w:val="clear" w:color="auto" w:fill="auto"/>
          </w:tcPr>
          <w:p w14:paraId="336D4ED7" w14:textId="0E44DBD3" w:rsidR="00DF154E" w:rsidRPr="00010DF0" w:rsidRDefault="0082795A" w:rsidP="006654A1">
            <w:pPr>
              <w:pStyle w:val="nadpis2"/>
              <w:rPr>
                <w:sz w:val="24"/>
                <w:szCs w:val="24"/>
              </w:rPr>
            </w:pPr>
            <w:r>
              <w:rPr>
                <w:sz w:val="24"/>
                <w:szCs w:val="24"/>
              </w:rPr>
              <w:t>18.1.</w:t>
            </w:r>
          </w:p>
        </w:tc>
      </w:tr>
    </w:tbl>
    <w:p w14:paraId="0B69F97B" w14:textId="77777777" w:rsidR="00DF154E" w:rsidRPr="005F15E9" w:rsidRDefault="00DF154E"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5C9DC90F" w14:textId="77777777" w:rsidTr="00505089">
        <w:trPr>
          <w:trHeight w:val="289"/>
        </w:trPr>
        <w:tc>
          <w:tcPr>
            <w:tcW w:w="5000" w:type="pct"/>
            <w:tcMar>
              <w:left w:w="0" w:type="dxa"/>
              <w:right w:w="0" w:type="dxa"/>
            </w:tcMar>
            <w:hideMark/>
          </w:tcPr>
          <w:p w14:paraId="6247192D" w14:textId="77777777" w:rsidR="005F15E9" w:rsidRPr="000024CE" w:rsidRDefault="008053BA" w:rsidP="00936585">
            <w:pPr>
              <w:pStyle w:val="Zkladntext"/>
            </w:pPr>
            <w:r w:rsidRPr="000024CE">
              <w:t xml:space="preserve"> </w:t>
            </w:r>
            <w:r w:rsidR="00EA3E38" w:rsidRPr="000024CE">
              <w:t xml:space="preserve"> </w:t>
            </w:r>
          </w:p>
        </w:tc>
      </w:tr>
    </w:tbl>
    <w:p w14:paraId="2C372C00" w14:textId="4BCE7F64" w:rsidR="00D77E16" w:rsidRPr="000F55B1" w:rsidRDefault="00D77E16" w:rsidP="00936585">
      <w:pPr>
        <w:pStyle w:val="Zkladntext"/>
        <w:rPr>
          <w:b w:val="0"/>
          <w:bCs/>
        </w:rPr>
      </w:pPr>
      <w:r w:rsidRPr="000F55B1">
        <w:rPr>
          <w:b w:val="0"/>
          <w:bCs/>
        </w:rPr>
        <w:t xml:space="preserve">V Olomouci dne </w:t>
      </w:r>
      <w:r w:rsidR="00DF154E">
        <w:rPr>
          <w:b w:val="0"/>
          <w:bCs/>
        </w:rPr>
        <w:t>9. 9. 2024</w:t>
      </w:r>
    </w:p>
    <w:p w14:paraId="5B9FD6E3" w14:textId="77777777" w:rsidR="00495156" w:rsidRPr="00010DF0" w:rsidRDefault="00495156" w:rsidP="00495156">
      <w:pPr>
        <w:ind w:left="180" w:hanging="180"/>
        <w:rPr>
          <w:rFonts w:cs="Arial"/>
          <w:bCs/>
          <w:szCs w:val="24"/>
        </w:rPr>
      </w:pPr>
    </w:p>
    <w:p w14:paraId="1E03A8F8" w14:textId="77777777" w:rsidR="00495156" w:rsidRPr="00010DF0" w:rsidRDefault="00495156" w:rsidP="00495156">
      <w:pPr>
        <w:ind w:left="180" w:hanging="180"/>
        <w:rPr>
          <w:rFonts w:cs="Arial"/>
          <w:bCs/>
          <w:szCs w:val="24"/>
        </w:rPr>
      </w:pPr>
    </w:p>
    <w:p w14:paraId="0D75F828" w14:textId="77777777" w:rsidR="00217B9D" w:rsidRPr="00010DF0" w:rsidRDefault="00217B9D" w:rsidP="00495156">
      <w:pPr>
        <w:ind w:left="180" w:hanging="180"/>
        <w:rPr>
          <w:rFonts w:cs="Arial"/>
          <w:bCs/>
          <w:szCs w:val="24"/>
        </w:rPr>
      </w:pPr>
    </w:p>
    <w:p w14:paraId="01BDC3A4" w14:textId="77777777" w:rsidR="00217B9D" w:rsidRPr="00010DF0" w:rsidRDefault="00217B9D" w:rsidP="00495156">
      <w:pPr>
        <w:ind w:left="180" w:hanging="180"/>
        <w:rPr>
          <w:rFonts w:cs="Arial"/>
          <w:bCs/>
          <w:szCs w:val="24"/>
        </w:rPr>
      </w:pPr>
    </w:p>
    <w:p w14:paraId="68072B64" w14:textId="77777777" w:rsidR="00217B9D" w:rsidRPr="00010DF0" w:rsidRDefault="00217B9D" w:rsidP="00495156">
      <w:pPr>
        <w:ind w:left="180" w:hanging="180"/>
        <w:rPr>
          <w:rFonts w:cs="Arial"/>
          <w:bCs/>
          <w:szCs w:val="24"/>
        </w:rPr>
      </w:pPr>
    </w:p>
    <w:p w14:paraId="761879BD"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14:paraId="09B49759" w14:textId="77777777" w:rsidTr="00505089">
        <w:trPr>
          <w:trHeight w:hRule="exact" w:val="1373"/>
        </w:trPr>
        <w:tc>
          <w:tcPr>
            <w:tcW w:w="3794" w:type="dxa"/>
          </w:tcPr>
          <w:p w14:paraId="1591636C" w14:textId="77777777" w:rsidR="00074377" w:rsidRDefault="00074377" w:rsidP="00495156">
            <w:pPr>
              <w:pStyle w:val="normln0"/>
              <w:tabs>
                <w:tab w:val="clear" w:pos="284"/>
                <w:tab w:val="left" w:pos="1980"/>
              </w:tabs>
              <w:autoSpaceDE/>
              <w:autoSpaceDN/>
              <w:spacing w:after="0"/>
              <w:jc w:val="center"/>
            </w:pPr>
            <w:r>
              <w:t>Ing. Josef Suchánek</w:t>
            </w:r>
          </w:p>
          <w:p w14:paraId="24033369" w14:textId="059FE0FB" w:rsidR="00495156" w:rsidRPr="00010DF0" w:rsidRDefault="00074377" w:rsidP="00495156">
            <w:pPr>
              <w:pStyle w:val="normln0"/>
              <w:tabs>
                <w:tab w:val="clear" w:pos="284"/>
                <w:tab w:val="left" w:pos="1980"/>
              </w:tabs>
              <w:autoSpaceDE/>
              <w:autoSpaceDN/>
              <w:spacing w:after="0"/>
              <w:jc w:val="center"/>
            </w:pPr>
            <w:r>
              <w:t>hejtman Olomouckého kraje</w:t>
            </w:r>
          </w:p>
        </w:tc>
        <w:tc>
          <w:tcPr>
            <w:tcW w:w="1984" w:type="dxa"/>
          </w:tcPr>
          <w:p w14:paraId="29D7FE6A" w14:textId="77777777" w:rsidR="00495156" w:rsidRPr="00010DF0" w:rsidRDefault="00495156" w:rsidP="00E64619">
            <w:pPr>
              <w:pStyle w:val="normln0"/>
              <w:tabs>
                <w:tab w:val="clear" w:pos="284"/>
              </w:tabs>
              <w:autoSpaceDE/>
              <w:autoSpaceDN/>
              <w:spacing w:after="0"/>
              <w:jc w:val="center"/>
            </w:pPr>
          </w:p>
        </w:tc>
        <w:tc>
          <w:tcPr>
            <w:tcW w:w="3434" w:type="dxa"/>
          </w:tcPr>
          <w:p w14:paraId="0D4F0FD4" w14:textId="77777777" w:rsidR="00074377" w:rsidRDefault="00074377" w:rsidP="00495156">
            <w:pPr>
              <w:pStyle w:val="normln0"/>
              <w:tabs>
                <w:tab w:val="clear" w:pos="284"/>
              </w:tabs>
              <w:autoSpaceDE/>
              <w:autoSpaceDN/>
              <w:spacing w:after="0"/>
              <w:jc w:val="center"/>
            </w:pPr>
            <w:r>
              <w:t>Mgr. Ivo Slavotínek</w:t>
            </w:r>
          </w:p>
          <w:p w14:paraId="5E47F5FB" w14:textId="2D1EE114" w:rsidR="00495156" w:rsidRPr="00010DF0" w:rsidRDefault="00074377" w:rsidP="00495156">
            <w:pPr>
              <w:pStyle w:val="normln0"/>
              <w:tabs>
                <w:tab w:val="clear" w:pos="284"/>
              </w:tabs>
              <w:autoSpaceDE/>
              <w:autoSpaceDN/>
              <w:spacing w:after="0"/>
              <w:jc w:val="center"/>
            </w:pPr>
            <w:r>
              <w:t>1. náměstek hejtmana</w:t>
            </w:r>
          </w:p>
        </w:tc>
      </w:tr>
    </w:tbl>
    <w:p w14:paraId="701ED9CA" w14:textId="77777777" w:rsidR="00E27968" w:rsidRPr="00E27968" w:rsidRDefault="00E27968" w:rsidP="00E27968">
      <w:pPr>
        <w:rPr>
          <w:vanish/>
        </w:rPr>
      </w:pPr>
    </w:p>
    <w:p w14:paraId="6A961DE1" w14:textId="77777777" w:rsidR="008C2A88" w:rsidRDefault="008C2A88" w:rsidP="00936585">
      <w:pPr>
        <w:pStyle w:val="nzvy"/>
      </w:pPr>
    </w:p>
    <w:p w14:paraId="51FACA99" w14:textId="77777777"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E5636" w14:textId="77777777" w:rsidR="00357E13" w:rsidRDefault="00357E13">
      <w:r>
        <w:separator/>
      </w:r>
    </w:p>
  </w:endnote>
  <w:endnote w:type="continuationSeparator" w:id="0">
    <w:p w14:paraId="6EB19AC1" w14:textId="77777777" w:rsidR="00357E13" w:rsidRDefault="0035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8B8B" w14:textId="77777777"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F92143C"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1206" w14:textId="77777777"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C274F7" w:rsidRPr="005E6980">
      <w:rPr>
        <w:rStyle w:val="slostrnky"/>
        <w:rFonts w:cs="Arial"/>
        <w:sz w:val="20"/>
      </w:rPr>
      <w:fldChar w:fldCharType="separate"/>
    </w:r>
    <w:r w:rsidR="000E63B0">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14:paraId="5C785A5A" w14:textId="77777777"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D38CB" w14:textId="77777777" w:rsidR="00357E13" w:rsidRDefault="00357E13">
      <w:r>
        <w:separator/>
      </w:r>
    </w:p>
  </w:footnote>
  <w:footnote w:type="continuationSeparator" w:id="0">
    <w:p w14:paraId="732FAD1B" w14:textId="77777777" w:rsidR="00357E13" w:rsidRDefault="0035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87F6" w14:textId="77777777" w:rsidR="00C274F7" w:rsidRDefault="00C274F7">
    <w:pPr>
      <w:pStyle w:val="Zhlav"/>
    </w:pPr>
  </w:p>
  <w:p w14:paraId="2B75E1E7"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42010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13"/>
    <w:rsid w:val="000024CE"/>
    <w:rsid w:val="00010DF0"/>
    <w:rsid w:val="000122C6"/>
    <w:rsid w:val="00031295"/>
    <w:rsid w:val="00053358"/>
    <w:rsid w:val="00057378"/>
    <w:rsid w:val="000622CB"/>
    <w:rsid w:val="00066E26"/>
    <w:rsid w:val="00074377"/>
    <w:rsid w:val="000A2E89"/>
    <w:rsid w:val="000B25CA"/>
    <w:rsid w:val="000B4B19"/>
    <w:rsid w:val="000B515C"/>
    <w:rsid w:val="000B6BBC"/>
    <w:rsid w:val="000C1B01"/>
    <w:rsid w:val="000D77BE"/>
    <w:rsid w:val="000E3ACA"/>
    <w:rsid w:val="000E63B0"/>
    <w:rsid w:val="000F55B1"/>
    <w:rsid w:val="000F7721"/>
    <w:rsid w:val="00113B51"/>
    <w:rsid w:val="00114AFF"/>
    <w:rsid w:val="0012594E"/>
    <w:rsid w:val="00126CC2"/>
    <w:rsid w:val="00144E87"/>
    <w:rsid w:val="0014703A"/>
    <w:rsid w:val="00166093"/>
    <w:rsid w:val="00177995"/>
    <w:rsid w:val="001A0CC7"/>
    <w:rsid w:val="001A3743"/>
    <w:rsid w:val="001A7C3A"/>
    <w:rsid w:val="001B4C4C"/>
    <w:rsid w:val="001C0831"/>
    <w:rsid w:val="001C35F3"/>
    <w:rsid w:val="001D2034"/>
    <w:rsid w:val="001F7FB3"/>
    <w:rsid w:val="00217B9D"/>
    <w:rsid w:val="002E3E4D"/>
    <w:rsid w:val="002F4648"/>
    <w:rsid w:val="002F5356"/>
    <w:rsid w:val="002F6885"/>
    <w:rsid w:val="002F7ABC"/>
    <w:rsid w:val="00304659"/>
    <w:rsid w:val="0031523C"/>
    <w:rsid w:val="00346D6B"/>
    <w:rsid w:val="00357E13"/>
    <w:rsid w:val="00363510"/>
    <w:rsid w:val="00381390"/>
    <w:rsid w:val="003A5740"/>
    <w:rsid w:val="003B3F60"/>
    <w:rsid w:val="003B67E6"/>
    <w:rsid w:val="003C1C05"/>
    <w:rsid w:val="003D0F41"/>
    <w:rsid w:val="003D2FEC"/>
    <w:rsid w:val="003E33F1"/>
    <w:rsid w:val="00414970"/>
    <w:rsid w:val="00442CFD"/>
    <w:rsid w:val="00461C44"/>
    <w:rsid w:val="00464355"/>
    <w:rsid w:val="00495156"/>
    <w:rsid w:val="004A0FF5"/>
    <w:rsid w:val="004D4678"/>
    <w:rsid w:val="004D4B92"/>
    <w:rsid w:val="004F2A2C"/>
    <w:rsid w:val="004F3544"/>
    <w:rsid w:val="00505089"/>
    <w:rsid w:val="00530654"/>
    <w:rsid w:val="00531F79"/>
    <w:rsid w:val="005508B0"/>
    <w:rsid w:val="00557F62"/>
    <w:rsid w:val="005949E1"/>
    <w:rsid w:val="005A1FE1"/>
    <w:rsid w:val="005A5E22"/>
    <w:rsid w:val="005A617B"/>
    <w:rsid w:val="005C3D0C"/>
    <w:rsid w:val="005E2862"/>
    <w:rsid w:val="005E6980"/>
    <w:rsid w:val="005F15E9"/>
    <w:rsid w:val="005F31F6"/>
    <w:rsid w:val="005F7AFB"/>
    <w:rsid w:val="00603810"/>
    <w:rsid w:val="006073C4"/>
    <w:rsid w:val="00613C05"/>
    <w:rsid w:val="00620263"/>
    <w:rsid w:val="00625D68"/>
    <w:rsid w:val="00626AC1"/>
    <w:rsid w:val="00654334"/>
    <w:rsid w:val="00684C97"/>
    <w:rsid w:val="00694967"/>
    <w:rsid w:val="006B1590"/>
    <w:rsid w:val="006B5650"/>
    <w:rsid w:val="006D51B8"/>
    <w:rsid w:val="006E0EB9"/>
    <w:rsid w:val="006E7F6A"/>
    <w:rsid w:val="006F2ABB"/>
    <w:rsid w:val="006F2BF6"/>
    <w:rsid w:val="006F6F31"/>
    <w:rsid w:val="00705220"/>
    <w:rsid w:val="00710A7C"/>
    <w:rsid w:val="007175CF"/>
    <w:rsid w:val="00720618"/>
    <w:rsid w:val="00722EF4"/>
    <w:rsid w:val="007356A4"/>
    <w:rsid w:val="00736638"/>
    <w:rsid w:val="00736D8E"/>
    <w:rsid w:val="007408AD"/>
    <w:rsid w:val="007541D0"/>
    <w:rsid w:val="00755E0C"/>
    <w:rsid w:val="007A566E"/>
    <w:rsid w:val="007C3254"/>
    <w:rsid w:val="007C48FA"/>
    <w:rsid w:val="008053BA"/>
    <w:rsid w:val="00811D39"/>
    <w:rsid w:val="00813B70"/>
    <w:rsid w:val="00822AB7"/>
    <w:rsid w:val="00822C2A"/>
    <w:rsid w:val="0082795A"/>
    <w:rsid w:val="00840AFA"/>
    <w:rsid w:val="0085297C"/>
    <w:rsid w:val="00856F3F"/>
    <w:rsid w:val="00865731"/>
    <w:rsid w:val="008708D2"/>
    <w:rsid w:val="008A3AA1"/>
    <w:rsid w:val="008A6B73"/>
    <w:rsid w:val="008C2A88"/>
    <w:rsid w:val="008E0D5C"/>
    <w:rsid w:val="008F1354"/>
    <w:rsid w:val="008F73BC"/>
    <w:rsid w:val="008F75A8"/>
    <w:rsid w:val="009069EE"/>
    <w:rsid w:val="00910DD0"/>
    <w:rsid w:val="00926FFE"/>
    <w:rsid w:val="0093263F"/>
    <w:rsid w:val="00936585"/>
    <w:rsid w:val="00947501"/>
    <w:rsid w:val="009815BA"/>
    <w:rsid w:val="00990B35"/>
    <w:rsid w:val="00990B3F"/>
    <w:rsid w:val="00990B72"/>
    <w:rsid w:val="009925B2"/>
    <w:rsid w:val="009942BE"/>
    <w:rsid w:val="009C3336"/>
    <w:rsid w:val="009C7ECF"/>
    <w:rsid w:val="009E6679"/>
    <w:rsid w:val="009E6B0E"/>
    <w:rsid w:val="00A06F42"/>
    <w:rsid w:val="00A14086"/>
    <w:rsid w:val="00A66DD1"/>
    <w:rsid w:val="00A81EBD"/>
    <w:rsid w:val="00AA7D87"/>
    <w:rsid w:val="00AD254E"/>
    <w:rsid w:val="00AD6034"/>
    <w:rsid w:val="00AE7B0A"/>
    <w:rsid w:val="00B077E3"/>
    <w:rsid w:val="00B119D3"/>
    <w:rsid w:val="00B95CBE"/>
    <w:rsid w:val="00BA01BD"/>
    <w:rsid w:val="00BA0246"/>
    <w:rsid w:val="00BA02DC"/>
    <w:rsid w:val="00BB6304"/>
    <w:rsid w:val="00BC160A"/>
    <w:rsid w:val="00BC53DA"/>
    <w:rsid w:val="00BD5D47"/>
    <w:rsid w:val="00BD63E1"/>
    <w:rsid w:val="00BD6E9E"/>
    <w:rsid w:val="00BF06CF"/>
    <w:rsid w:val="00C032D8"/>
    <w:rsid w:val="00C209A4"/>
    <w:rsid w:val="00C274F7"/>
    <w:rsid w:val="00C309B4"/>
    <w:rsid w:val="00C4295B"/>
    <w:rsid w:val="00C43A9E"/>
    <w:rsid w:val="00C62C35"/>
    <w:rsid w:val="00C71360"/>
    <w:rsid w:val="00CB1E89"/>
    <w:rsid w:val="00CC6C1A"/>
    <w:rsid w:val="00CE5B10"/>
    <w:rsid w:val="00CF5451"/>
    <w:rsid w:val="00CF6767"/>
    <w:rsid w:val="00D10CA3"/>
    <w:rsid w:val="00D34DFB"/>
    <w:rsid w:val="00D42B37"/>
    <w:rsid w:val="00D437C9"/>
    <w:rsid w:val="00D75579"/>
    <w:rsid w:val="00D77E16"/>
    <w:rsid w:val="00D83B16"/>
    <w:rsid w:val="00D9181C"/>
    <w:rsid w:val="00DA01AB"/>
    <w:rsid w:val="00DA1E99"/>
    <w:rsid w:val="00DA768D"/>
    <w:rsid w:val="00DB38B4"/>
    <w:rsid w:val="00DB4DD6"/>
    <w:rsid w:val="00DB733B"/>
    <w:rsid w:val="00DF154E"/>
    <w:rsid w:val="00DF77C5"/>
    <w:rsid w:val="00E04547"/>
    <w:rsid w:val="00E0641A"/>
    <w:rsid w:val="00E10C04"/>
    <w:rsid w:val="00E27968"/>
    <w:rsid w:val="00E3083D"/>
    <w:rsid w:val="00E369EC"/>
    <w:rsid w:val="00E64619"/>
    <w:rsid w:val="00E66F8A"/>
    <w:rsid w:val="00E72389"/>
    <w:rsid w:val="00E81431"/>
    <w:rsid w:val="00EA3E38"/>
    <w:rsid w:val="00EC2B2D"/>
    <w:rsid w:val="00EC50A3"/>
    <w:rsid w:val="00ED4B66"/>
    <w:rsid w:val="00ED6029"/>
    <w:rsid w:val="00EF43EE"/>
    <w:rsid w:val="00EF587E"/>
    <w:rsid w:val="00F174F8"/>
    <w:rsid w:val="00F306B1"/>
    <w:rsid w:val="00F324FD"/>
    <w:rsid w:val="00F73AEB"/>
    <w:rsid w:val="00F819E1"/>
    <w:rsid w:val="00F83AB1"/>
    <w:rsid w:val="00FA165A"/>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7AC75"/>
  <w15:chartTrackingRefBased/>
  <w15:docId w15:val="{23973067-69C1-4249-BB77-4C77BCC3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7408AD"/>
    <w:pPr>
      <w:autoSpaceDE w:val="0"/>
      <w:autoSpaceDN w:val="0"/>
      <w:adjustRightInd w:val="0"/>
    </w:pPr>
    <w:rPr>
      <w:rFonts w:cs="Arial"/>
      <w:szCs w:val="24"/>
      <w:lang w:val="x-none"/>
    </w:rPr>
  </w:style>
  <w:style w:type="character" w:styleId="Hypertextovodkaz">
    <w:name w:val="Hyperlink"/>
    <w:basedOn w:val="Standardnpsmoodstavce"/>
    <w:rsid w:val="00530654"/>
    <w:rPr>
      <w:color w:val="467886" w:themeColor="hyperlink"/>
      <w:u w:val="single"/>
    </w:rPr>
  </w:style>
  <w:style w:type="character" w:styleId="Nevyeenzmnka">
    <w:name w:val="Unresolved Mention"/>
    <w:basedOn w:val="Standardnpsmoodstavce"/>
    <w:uiPriority w:val="99"/>
    <w:semiHidden/>
    <w:unhideWhenUsed/>
    <w:rsid w:val="00530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116-schuze-rok-konane-dne-09-09-2024-cl-634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88</TotalTime>
  <Pages>45</Pages>
  <Words>18250</Words>
  <Characters>107679</Characters>
  <Application>Microsoft Office Word</Application>
  <DocSecurity>0</DocSecurity>
  <Lines>897</Lines>
  <Paragraphs>251</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4</cp:revision>
  <cp:lastPrinted>2000-05-23T11:15:00Z</cp:lastPrinted>
  <dcterms:created xsi:type="dcterms:W3CDTF">2024-09-12T05:51:00Z</dcterms:created>
  <dcterms:modified xsi:type="dcterms:W3CDTF">2024-09-12T06:16:00Z</dcterms:modified>
</cp:coreProperties>
</file>