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14:paraId="780126E8" w14:textId="77777777" w:rsidTr="004F2A2C">
        <w:tc>
          <w:tcPr>
            <w:tcW w:w="9210" w:type="dxa"/>
            <w:shd w:val="clear" w:color="auto" w:fill="auto"/>
          </w:tcPr>
          <w:p w14:paraId="39D33E13" w14:textId="77777777"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14:paraId="5F3E8179" w14:textId="77777777" w:rsidR="008A6B73" w:rsidRPr="006073C4" w:rsidRDefault="008A6B73" w:rsidP="00936585">
      <w:pPr>
        <w:pStyle w:val="nzvy"/>
      </w:pPr>
    </w:p>
    <w:p w14:paraId="7BF9EE13" w14:textId="77777777"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14:paraId="1A270883" w14:textId="077F5C39" w:rsidR="00C759F1" w:rsidRDefault="00EC50A3" w:rsidP="00C759F1">
      <w:pPr>
        <w:pStyle w:val="Zastupitelstvonadpisusnesen"/>
        <w:spacing w:before="0" w:after="0"/>
        <w:jc w:val="left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 w:rsidR="00C759F1">
        <w:rPr>
          <w:b w:val="0"/>
          <w:bCs/>
        </w:rPr>
        <w:t xml:space="preserve"> 2024 –Usnesení z 113. schůze ROK konané dne 22-07-2024</w:t>
      </w:r>
    </w:p>
    <w:p w14:paraId="154CB797" w14:textId="6469B37A" w:rsidR="00C759F1" w:rsidRDefault="00956019" w:rsidP="00C759F1">
      <w:pPr>
        <w:pStyle w:val="Zastupitelstvonadpisusnesen"/>
        <w:spacing w:before="0" w:after="0"/>
        <w:jc w:val="left"/>
        <w:rPr>
          <w:b w:val="0"/>
          <w:bCs/>
        </w:rPr>
      </w:pPr>
      <w:hyperlink r:id="rId8" w:history="1">
        <w:r w:rsidR="00AD1F4C" w:rsidRPr="0058512F">
          <w:rPr>
            <w:rStyle w:val="Hypertextovodkaz"/>
            <w:b w:val="0"/>
            <w:bCs/>
          </w:rPr>
          <w:t>https://www.olkraj.cz/usneseni-z-113-schuze-rok-konane-dne-22-07-2024-cl-6324.html</w:t>
        </w:r>
      </w:hyperlink>
    </w:p>
    <w:p w14:paraId="5EE8001E" w14:textId="77777777" w:rsidR="00AD1F4C" w:rsidRDefault="00AD1F4C" w:rsidP="00C759F1">
      <w:pPr>
        <w:pStyle w:val="Zastupitelstvonadpisusnesen"/>
        <w:spacing w:before="0" w:after="0"/>
        <w:jc w:val="left"/>
        <w:rPr>
          <w:b w:val="0"/>
          <w:bCs/>
        </w:rPr>
      </w:pPr>
    </w:p>
    <w:p w14:paraId="3B2BDB52" w14:textId="77777777" w:rsidR="00C759F1" w:rsidRDefault="00C759F1" w:rsidP="00C759F1">
      <w:pPr>
        <w:pStyle w:val="Zastupitelstvonadpisusnesen"/>
        <w:spacing w:before="0" w:after="0"/>
        <w:jc w:val="left"/>
        <w:rPr>
          <w:b w:val="0"/>
          <w:bCs/>
        </w:rPr>
      </w:pPr>
    </w:p>
    <w:p w14:paraId="1C89ACDC" w14:textId="77777777" w:rsidR="00C759F1" w:rsidRPr="00417DBE" w:rsidRDefault="00C759F1" w:rsidP="00C759F1">
      <w:pPr>
        <w:widowControl w:val="0"/>
        <w:jc w:val="both"/>
        <w:rPr>
          <w:bCs/>
        </w:rPr>
      </w:pPr>
      <w:r w:rsidRPr="00417DBE">
        <w:rPr>
          <w:bCs/>
        </w:rPr>
        <w:t xml:space="preserve">Zápisy z jednání komisí Rady Olomouckého kraje jsou k dispozici na webových stránkách komisí </w:t>
      </w:r>
      <w:hyperlink r:id="rId9" w:history="1">
        <w:r w:rsidRPr="00417DBE">
          <w:rPr>
            <w:bCs/>
            <w:color w:val="0563C1"/>
            <w:u w:val="single"/>
          </w:rPr>
          <w:t>https://www.olkraj.cz/komise-rok-cl-5006.html</w:t>
        </w:r>
      </w:hyperlink>
    </w:p>
    <w:p w14:paraId="68B9461E" w14:textId="77777777" w:rsidR="00C759F1" w:rsidRDefault="00C759F1" w:rsidP="00C759F1">
      <w:pPr>
        <w:pStyle w:val="Zastupitelstvonadpisusnesen"/>
        <w:spacing w:before="0" w:after="0"/>
        <w:jc w:val="left"/>
        <w:rPr>
          <w:b w:val="0"/>
          <w:bCs/>
        </w:rPr>
      </w:pPr>
    </w:p>
    <w:p w14:paraId="26C3D0B4" w14:textId="77777777" w:rsidR="00C759F1" w:rsidRDefault="00C759F1" w:rsidP="00C759F1">
      <w:pPr>
        <w:pStyle w:val="Zastupitelstvonadpisusnesen"/>
        <w:spacing w:before="0" w:after="0"/>
        <w:jc w:val="left"/>
        <w:rPr>
          <w:b w:val="0"/>
          <w:bCs/>
        </w:rPr>
      </w:pPr>
    </w:p>
    <w:p w14:paraId="5C4090E9" w14:textId="525965F3"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846B01">
        <w:rPr>
          <w:lang w:val="en-US"/>
        </w:rPr>
        <w:t>113</w:t>
      </w:r>
      <w:r w:rsidR="00010DF0">
        <w:t xml:space="preserve">. </w:t>
      </w:r>
      <w:r w:rsidR="00846B01">
        <w:t>schůze Rady</w:t>
      </w:r>
      <w:r w:rsidR="00010DF0">
        <w:t xml:space="preserve"> Olomouckého kraje</w:t>
      </w:r>
      <w:r w:rsidR="001A7C3A">
        <w:t xml:space="preserve"> </w:t>
      </w:r>
      <w:r w:rsidR="00846B01">
        <w:t>konané</w:t>
      </w:r>
      <w:r>
        <w:t xml:space="preserve"> dne </w:t>
      </w:r>
      <w:r w:rsidR="00846B01">
        <w:t>22. 7. 2024</w:t>
      </w:r>
    </w:p>
    <w:p w14:paraId="340421D2" w14:textId="77777777"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14:paraId="0786461E" w14:textId="77777777" w:rsidTr="00846B01">
        <w:tc>
          <w:tcPr>
            <w:tcW w:w="961" w:type="pct"/>
            <w:gridSpan w:val="2"/>
            <w:tcBorders>
              <w:bottom w:val="nil"/>
            </w:tcBorders>
          </w:tcPr>
          <w:p w14:paraId="1D9253B3" w14:textId="6627A393" w:rsidR="00D77E16" w:rsidRPr="007175CF" w:rsidRDefault="00846B01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1A1CEC6" w14:textId="19BB3192" w:rsidR="00D77E16" w:rsidRPr="007175CF" w:rsidRDefault="00846B01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113. schůze Rady Olomouckého kraje</w:t>
            </w:r>
          </w:p>
        </w:tc>
      </w:tr>
      <w:tr w:rsidR="00D77E16" w:rsidRPr="00010DF0" w14:paraId="43908126" w14:textId="77777777" w:rsidTr="00846B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53CAB9D" w14:textId="3D69687C" w:rsidR="00D77E16" w:rsidRPr="007175CF" w:rsidRDefault="00846B01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14:paraId="29980E6D" w14:textId="77777777" w:rsidTr="00846B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B763DA" w14:textId="0FDA2A9A" w:rsidR="00D77E16" w:rsidRPr="00010DF0" w:rsidRDefault="00846B01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7E5BE4" w14:textId="58C5DDA5" w:rsidR="00D77E16" w:rsidRPr="00846B01" w:rsidRDefault="00846B01" w:rsidP="00846B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46B01">
              <w:rPr>
                <w:rFonts w:cs="Arial"/>
                <w:szCs w:val="24"/>
              </w:rPr>
              <w:t>upravený program 113. schůze Rady Olomouckého kraje konané dne 22. 7. 2024 dle přílohy č. 1 usnesení</w:t>
            </w:r>
          </w:p>
        </w:tc>
      </w:tr>
      <w:tr w:rsidR="00D77E16" w:rsidRPr="00010DF0" w14:paraId="211548CB" w14:textId="77777777" w:rsidTr="00846B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96E21D8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14:paraId="0ADB72DE" w14:textId="77777777" w:rsidTr="00846B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89647BF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84B4679" w14:textId="39D4F296" w:rsidR="00D77E16" w:rsidRPr="00010DF0" w:rsidRDefault="00846B01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14:paraId="4953951E" w14:textId="77777777" w:rsidTr="00846B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FD25923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3B246D0" w14:textId="396B30B2" w:rsidR="00D77E16" w:rsidRPr="00010DF0" w:rsidRDefault="00846B01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14:paraId="268C8DE5" w14:textId="77777777"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6B01" w:rsidRPr="00010DF0" w14:paraId="78B3D0E0" w14:textId="77777777" w:rsidTr="00BC417D">
        <w:tc>
          <w:tcPr>
            <w:tcW w:w="961" w:type="pct"/>
            <w:gridSpan w:val="2"/>
            <w:tcBorders>
              <w:bottom w:val="nil"/>
            </w:tcBorders>
          </w:tcPr>
          <w:p w14:paraId="66988E00" w14:textId="07599270" w:rsidR="00846B01" w:rsidRPr="007175CF" w:rsidRDefault="00BC417D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58C76BC" w14:textId="12539560" w:rsidR="00846B01" w:rsidRPr="007175CF" w:rsidRDefault="00BC417D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846B01" w:rsidRPr="00010DF0" w14:paraId="1AED3588" w14:textId="77777777" w:rsidTr="00BC41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56125A0" w14:textId="2B9650AE" w:rsidR="00846B01" w:rsidRPr="007175CF" w:rsidRDefault="00BC417D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EDD02A7" w14:textId="77777777" w:rsidTr="00BC41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2B640C" w14:textId="759F443D" w:rsidR="00846B01" w:rsidRPr="00010DF0" w:rsidRDefault="00BC417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D3C90A" w14:textId="6F7C6FF0" w:rsidR="00BC417D" w:rsidRPr="00BC417D" w:rsidRDefault="00BC417D" w:rsidP="00BC41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C417D">
              <w:rPr>
                <w:rFonts w:cs="Arial"/>
                <w:szCs w:val="24"/>
              </w:rPr>
              <w:t>zprávu o kontrole plnění usnesení Rady Olomouckého kraje:</w:t>
            </w:r>
          </w:p>
          <w:p w14:paraId="6FD473F9" w14:textId="77777777" w:rsidR="00BC417D" w:rsidRPr="00BC417D" w:rsidRDefault="00BC417D" w:rsidP="00BC41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C417D">
              <w:rPr>
                <w:rFonts w:cs="Arial"/>
                <w:szCs w:val="24"/>
              </w:rPr>
              <w:t xml:space="preserve">a) s termínem plnění k 22. 7. 2024 dle části A) zprávy o kontrole plnění usnesení </w:t>
            </w:r>
          </w:p>
          <w:p w14:paraId="30A9D855" w14:textId="1B124E76" w:rsidR="00846B01" w:rsidRPr="00BC417D" w:rsidRDefault="00BC417D" w:rsidP="00BC41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C417D">
              <w:rPr>
                <w:rFonts w:cs="Arial"/>
                <w:szCs w:val="24"/>
              </w:rPr>
              <w:t>b) s průběžnými termíny dle části B) zprávy o kontrole plnění usnesení</w:t>
            </w:r>
          </w:p>
        </w:tc>
      </w:tr>
      <w:tr w:rsidR="00BC417D" w:rsidRPr="00010DF0" w14:paraId="1843A1B4" w14:textId="77777777" w:rsidTr="00BC41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4A84E5" w14:textId="13DF47C5" w:rsidR="00BC417D" w:rsidRPr="00010DF0" w:rsidRDefault="00BC417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D90FE4" w14:textId="506943CA" w:rsidR="00BC417D" w:rsidRPr="00BC417D" w:rsidRDefault="00BC417D" w:rsidP="00BC41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BC417D">
              <w:rPr>
                <w:rFonts w:cs="Arial"/>
                <w:szCs w:val="24"/>
              </w:rPr>
              <w:t>termíny plnění usnesení dle přílohy č. 1 usnesení</w:t>
            </w:r>
          </w:p>
        </w:tc>
      </w:tr>
      <w:tr w:rsidR="00846B01" w:rsidRPr="00010DF0" w14:paraId="5E425B05" w14:textId="77777777" w:rsidTr="00BC41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BBAF5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9245B81" w14:textId="77777777" w:rsidTr="00BC41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2AAB47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9DB3245" w14:textId="715A8521" w:rsidR="00846B01" w:rsidRPr="00010DF0" w:rsidRDefault="00BC417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46B01" w:rsidRPr="00010DF0" w14:paraId="1282C3C2" w14:textId="77777777" w:rsidTr="00BC41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2D746E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7C88427" w14:textId="38B240A5" w:rsidR="00846B01" w:rsidRPr="00010DF0" w:rsidRDefault="00BC417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14:paraId="2631FBE0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6B01" w:rsidRPr="00010DF0" w14:paraId="102ADEB7" w14:textId="77777777" w:rsidTr="00744915">
        <w:tc>
          <w:tcPr>
            <w:tcW w:w="961" w:type="pct"/>
            <w:gridSpan w:val="2"/>
            <w:tcBorders>
              <w:bottom w:val="nil"/>
            </w:tcBorders>
          </w:tcPr>
          <w:p w14:paraId="4D6A6A23" w14:textId="6FED25AF" w:rsidR="00846B01" w:rsidRPr="007175CF" w:rsidRDefault="00744915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676A1D3" w14:textId="77CB9831" w:rsidR="00846B01" w:rsidRPr="007175CF" w:rsidRDefault="00744915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Zápisy z jednání komisí Rady Olomouckého kraje</w:t>
            </w:r>
          </w:p>
        </w:tc>
      </w:tr>
      <w:tr w:rsidR="00846B01" w:rsidRPr="00010DF0" w14:paraId="6A31940A" w14:textId="77777777" w:rsidTr="007449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7AEDBC2" w14:textId="589A861D" w:rsidR="00846B01" w:rsidRPr="007175CF" w:rsidRDefault="00744915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419E4F18" w14:textId="77777777" w:rsidTr="007449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B09396C" w14:textId="3B17D92F" w:rsidR="00846B01" w:rsidRPr="00010DF0" w:rsidRDefault="0074491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7F4CA9" w14:textId="468F76FF" w:rsidR="00744915" w:rsidRPr="00744915" w:rsidRDefault="00744915" w:rsidP="007449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44915">
              <w:rPr>
                <w:rFonts w:cs="Arial"/>
                <w:szCs w:val="24"/>
              </w:rPr>
              <w:t>zápisy z jednání komisí Rady Olomouckého kraje:</w:t>
            </w:r>
          </w:p>
          <w:p w14:paraId="41ACB9B9" w14:textId="77777777" w:rsidR="00744915" w:rsidRPr="00744915" w:rsidRDefault="00744915" w:rsidP="007449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4915">
              <w:rPr>
                <w:rFonts w:cs="Arial"/>
                <w:szCs w:val="24"/>
              </w:rPr>
              <w:lastRenderedPageBreak/>
              <w:t>a) usnesení z 18. jednání Komise pro majetkoprávní záležitosti Rady Olomouckého kraje konaného dne 23. 4. 2024</w:t>
            </w:r>
          </w:p>
          <w:p w14:paraId="1A5DCF3E" w14:textId="77777777" w:rsidR="00744915" w:rsidRPr="00744915" w:rsidRDefault="00744915" w:rsidP="007449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4915">
              <w:rPr>
                <w:rFonts w:cs="Arial"/>
                <w:szCs w:val="24"/>
              </w:rPr>
              <w:t>b) zápis ze 17. jednání Komise pro vnější vztahy Rady Olomouckého kraje konaného dne 28. 4. 2024</w:t>
            </w:r>
          </w:p>
          <w:p w14:paraId="1BE4399E" w14:textId="77777777" w:rsidR="00744915" w:rsidRPr="00744915" w:rsidRDefault="00744915" w:rsidP="007449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4915">
              <w:rPr>
                <w:rFonts w:cs="Arial"/>
                <w:szCs w:val="24"/>
              </w:rPr>
              <w:t>c) zápis z 20. jednání Komise pro prevenci kriminality a drogových závislostí Rady Olomouckého kraje konaného dne 23. 5. 2024</w:t>
            </w:r>
          </w:p>
          <w:p w14:paraId="1D832FCD" w14:textId="77777777" w:rsidR="00744915" w:rsidRPr="00744915" w:rsidRDefault="00744915" w:rsidP="007449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4915">
              <w:rPr>
                <w:rFonts w:cs="Arial"/>
                <w:szCs w:val="24"/>
              </w:rPr>
              <w:t>d) zápis z 18. jednání Komise pro rozvoj strukturálně znevýhodněných oblastí Rady Olomouckého kraje konaného dne 6. 6. 2024</w:t>
            </w:r>
          </w:p>
          <w:p w14:paraId="4CCD974D" w14:textId="77777777" w:rsidR="00744915" w:rsidRPr="00744915" w:rsidRDefault="00744915" w:rsidP="007449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4915">
              <w:rPr>
                <w:rFonts w:cs="Arial"/>
                <w:szCs w:val="24"/>
              </w:rPr>
              <w:t>e) zápis z 19. jednání Komise pro rozvoj strukturálně znevýhodněných oblastí Rady Olomouckého kraje konaného dne 13. 6. 2024</w:t>
            </w:r>
          </w:p>
          <w:p w14:paraId="063237EC" w14:textId="77777777" w:rsidR="00744915" w:rsidRPr="00744915" w:rsidRDefault="00744915" w:rsidP="007449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4915">
              <w:rPr>
                <w:rFonts w:cs="Arial"/>
                <w:szCs w:val="24"/>
              </w:rPr>
              <w:t>f) zápis z 21. jednání Komise pro rozvoj venkova a zemědělství Rady Olomouckého kraje konaného dne 20. 6. 2024</w:t>
            </w:r>
          </w:p>
          <w:p w14:paraId="4F980F22" w14:textId="77777777" w:rsidR="00744915" w:rsidRPr="00744915" w:rsidRDefault="00744915" w:rsidP="007449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4915">
              <w:rPr>
                <w:rFonts w:cs="Arial"/>
                <w:szCs w:val="24"/>
              </w:rPr>
              <w:t>g) zápis z 31. jednání Komise pro mládež a sport Rady Olomouckého kraje konaného dne 20. 6. 2024</w:t>
            </w:r>
          </w:p>
          <w:p w14:paraId="7BECAC63" w14:textId="26930954" w:rsidR="00846B01" w:rsidRPr="00744915" w:rsidRDefault="00744915" w:rsidP="007449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4915">
              <w:rPr>
                <w:rFonts w:cs="Arial"/>
                <w:szCs w:val="24"/>
              </w:rPr>
              <w:t>h) zápis z 24. jednání Komise pro kulturu a památkovou péči Rady Olomouckého kraje konaného dne 27. 6. 2024</w:t>
            </w:r>
          </w:p>
        </w:tc>
      </w:tr>
      <w:tr w:rsidR="00846B01" w:rsidRPr="00010DF0" w14:paraId="39A099DC" w14:textId="77777777" w:rsidTr="007449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14D32B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6ED662A" w14:textId="77777777" w:rsidTr="007449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13B6A0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F6092D2" w14:textId="08D4E809" w:rsidR="00846B01" w:rsidRPr="00010DF0" w:rsidRDefault="0074491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846B01" w:rsidRPr="00010DF0" w14:paraId="4DEECB6A" w14:textId="77777777" w:rsidTr="007449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C755E5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DB0AD23" w14:textId="6AD65B1D" w:rsidR="00846B01" w:rsidRPr="00010DF0" w:rsidRDefault="0074491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14:paraId="3BA8950A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6B01" w:rsidRPr="00010DF0" w14:paraId="4626D616" w14:textId="77777777" w:rsidTr="00765216">
        <w:tc>
          <w:tcPr>
            <w:tcW w:w="961" w:type="pct"/>
            <w:gridSpan w:val="2"/>
            <w:tcBorders>
              <w:bottom w:val="nil"/>
            </w:tcBorders>
          </w:tcPr>
          <w:p w14:paraId="39DD6C2B" w14:textId="5F5C2365" w:rsidR="00846B01" w:rsidRPr="007175CF" w:rsidRDefault="00765216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E8B6ECE" w14:textId="6CC6BF71" w:rsidR="00846B01" w:rsidRPr="007175CF" w:rsidRDefault="00765216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Zápisy ze zasedání výborů Zastupitelstva Olomouckého kraje</w:t>
            </w:r>
          </w:p>
        </w:tc>
      </w:tr>
      <w:tr w:rsidR="00846B01" w:rsidRPr="00010DF0" w14:paraId="41ECDE11" w14:textId="77777777" w:rsidTr="007652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AEFF091" w14:textId="1FAB4585" w:rsidR="00846B01" w:rsidRPr="007175CF" w:rsidRDefault="00765216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6C70753" w14:textId="77777777" w:rsidTr="007652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7100187" w14:textId="588E338A" w:rsidR="00846B01" w:rsidRPr="00010DF0" w:rsidRDefault="0076521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1FA14E" w14:textId="0E620786" w:rsidR="00765216" w:rsidRPr="00765216" w:rsidRDefault="00765216" w:rsidP="007652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65216">
              <w:rPr>
                <w:rFonts w:cs="Arial"/>
                <w:szCs w:val="24"/>
              </w:rPr>
              <w:t>zápisy ze zasedání výborů Zastupitelstva Olomouckého kraje, předkládané předsedy výborů:</w:t>
            </w:r>
          </w:p>
          <w:p w14:paraId="5D7BF963" w14:textId="77777777" w:rsidR="00765216" w:rsidRPr="00765216" w:rsidRDefault="00765216" w:rsidP="007652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5216">
              <w:rPr>
                <w:rFonts w:cs="Arial"/>
                <w:szCs w:val="24"/>
              </w:rPr>
              <w:t>a) zápis ze 14. zasedání Výboru pro zdravotnictví Zastupitelstva Olomouckého kraje konaného dne 5. 6. 2024</w:t>
            </w:r>
          </w:p>
          <w:p w14:paraId="781B32D0" w14:textId="77777777" w:rsidR="00765216" w:rsidRPr="00765216" w:rsidRDefault="00765216" w:rsidP="007652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5216">
              <w:rPr>
                <w:rFonts w:cs="Arial"/>
                <w:szCs w:val="24"/>
              </w:rPr>
              <w:t>b) zápis z 19. zasedání Výboru pro regionální rozvoj Zastupitelstva Olomouckého kraje konaného dne 5. 6. 2024</w:t>
            </w:r>
          </w:p>
          <w:p w14:paraId="46794C53" w14:textId="77777777" w:rsidR="00765216" w:rsidRPr="00765216" w:rsidRDefault="00765216" w:rsidP="007652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5216">
              <w:rPr>
                <w:rFonts w:cs="Arial"/>
                <w:szCs w:val="24"/>
              </w:rPr>
              <w:t>c) zápis z 18. zasedání Výboru pro rozvoj cestovního ruchu Zastupitelstva Olomouckého kraje konaného ve dnech 7. – 8. 6. 2024</w:t>
            </w:r>
          </w:p>
          <w:p w14:paraId="3671E23F" w14:textId="77777777" w:rsidR="00765216" w:rsidRPr="00765216" w:rsidRDefault="00765216" w:rsidP="007652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5216">
              <w:rPr>
                <w:rFonts w:cs="Arial"/>
                <w:szCs w:val="24"/>
              </w:rPr>
              <w:t>d) zápis z 19. zasedání Finančního výboru Zastupitelstva Olomouckého kraje konaného dne 12. 6. 2024</w:t>
            </w:r>
          </w:p>
          <w:p w14:paraId="7C17593A" w14:textId="1D3F1317" w:rsidR="00846B01" w:rsidRPr="00765216" w:rsidRDefault="00765216" w:rsidP="007652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5216">
              <w:rPr>
                <w:rFonts w:cs="Arial"/>
                <w:szCs w:val="24"/>
              </w:rPr>
              <w:t>e) zápis z 19. zasedání Kontrolního výboru Zastupitelstva Olomouckého kraje konaného dne 26. 6. 2024</w:t>
            </w:r>
          </w:p>
        </w:tc>
      </w:tr>
      <w:tr w:rsidR="00765216" w:rsidRPr="00010DF0" w14:paraId="5B454074" w14:textId="77777777" w:rsidTr="007652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F4C64A" w14:textId="61C74D3C" w:rsidR="00765216" w:rsidRPr="00010DF0" w:rsidRDefault="0076521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67E83E" w14:textId="3CD884C2" w:rsidR="00765216" w:rsidRPr="00765216" w:rsidRDefault="00765216" w:rsidP="007652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65216">
              <w:rPr>
                <w:rFonts w:cs="Arial"/>
                <w:szCs w:val="24"/>
              </w:rPr>
              <w:t>krajskému úřadu administrativně zajistit předložení zápisů dle bodu 1 usnesení na zasedání Zastupitelstva Olomouckého kraje</w:t>
            </w:r>
          </w:p>
        </w:tc>
      </w:tr>
      <w:tr w:rsidR="00765216" w:rsidRPr="00010DF0" w14:paraId="39DA300A" w14:textId="77777777" w:rsidTr="007652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89972A" w14:textId="77777777" w:rsidR="00765216" w:rsidRDefault="00765216" w:rsidP="00765216">
            <w:r>
              <w:t>Odpovídá: Ing. Lubomír Baláš, ředitel</w:t>
            </w:r>
          </w:p>
          <w:p w14:paraId="46AC02D4" w14:textId="77777777" w:rsidR="00765216" w:rsidRDefault="00765216" w:rsidP="00765216">
            <w:r>
              <w:t>Realizuje: Ing. Luděk Niče, vedoucí odboru kancelář hejtmana</w:t>
            </w:r>
          </w:p>
          <w:p w14:paraId="58651B6E" w14:textId="4FF54C91" w:rsidR="00765216" w:rsidRPr="00765216" w:rsidRDefault="00765216" w:rsidP="00765216">
            <w:r>
              <w:t>Termín: ZOK 16. 9. 2024</w:t>
            </w:r>
          </w:p>
        </w:tc>
      </w:tr>
      <w:tr w:rsidR="00765216" w:rsidRPr="00010DF0" w14:paraId="7B286A98" w14:textId="77777777" w:rsidTr="007652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C6893F" w14:textId="2F73E94A" w:rsidR="00765216" w:rsidRPr="00010DF0" w:rsidRDefault="0076521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8BE6F6" w14:textId="1B65ED6E" w:rsidR="00765216" w:rsidRPr="00765216" w:rsidRDefault="00765216" w:rsidP="007652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65216">
              <w:rPr>
                <w:rFonts w:cs="Arial"/>
                <w:szCs w:val="24"/>
              </w:rPr>
              <w:t>vzít na vědomí zápisy ze zasedání výborů Zastupitelstva Olomouckého kraje</w:t>
            </w:r>
          </w:p>
        </w:tc>
      </w:tr>
      <w:tr w:rsidR="00846B01" w:rsidRPr="00010DF0" w14:paraId="4BD0D22D" w14:textId="77777777" w:rsidTr="007652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C70BB5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204ABDE" w14:textId="77777777" w:rsidTr="007652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1BD7B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82EAF37" w14:textId="3052661C" w:rsidR="00846B01" w:rsidRPr="00010DF0" w:rsidRDefault="0076521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výborů zastupitelstva</w:t>
            </w:r>
          </w:p>
        </w:tc>
      </w:tr>
      <w:tr w:rsidR="00846B01" w:rsidRPr="00010DF0" w14:paraId="06FB048B" w14:textId="77777777" w:rsidTr="007652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8424A2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2238039" w14:textId="64240F25" w:rsidR="00846B01" w:rsidRPr="00010DF0" w:rsidRDefault="0076521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14:paraId="2BB7810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6B01" w:rsidRPr="00010DF0" w14:paraId="3931F3D1" w14:textId="77777777" w:rsidTr="000A0500">
        <w:tc>
          <w:tcPr>
            <w:tcW w:w="961" w:type="pct"/>
            <w:gridSpan w:val="2"/>
            <w:tcBorders>
              <w:bottom w:val="nil"/>
            </w:tcBorders>
          </w:tcPr>
          <w:p w14:paraId="6B4ED8EA" w14:textId="794A2C24" w:rsidR="00846B01" w:rsidRPr="007175CF" w:rsidRDefault="000A0500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AE4738E" w14:textId="2D8C4ACE" w:rsidR="00846B01" w:rsidRPr="007175CF" w:rsidRDefault="000A0500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Poskytnutí finančního daru - humanitární pomoc oblastem postiženým krupobitím v Banátu v Rumunsku</w:t>
            </w:r>
          </w:p>
        </w:tc>
      </w:tr>
      <w:tr w:rsidR="00846B01" w:rsidRPr="00010DF0" w14:paraId="1ABE62D7" w14:textId="77777777" w:rsidTr="000A05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C635B9D" w14:textId="7A1E7FB3" w:rsidR="00846B01" w:rsidRPr="007175CF" w:rsidRDefault="000A0500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46B01" w:rsidRPr="00010DF0" w14:paraId="1B0DE7B2" w14:textId="77777777" w:rsidTr="000A05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4E28C8D" w14:textId="31623255" w:rsidR="00846B01" w:rsidRPr="00010DF0" w:rsidRDefault="000A050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36CAC6" w14:textId="38A375D7" w:rsidR="00846B01" w:rsidRPr="000A0500" w:rsidRDefault="000A0500" w:rsidP="000A05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A0500">
              <w:rPr>
                <w:rFonts w:cs="Arial"/>
                <w:szCs w:val="24"/>
              </w:rPr>
              <w:t>o poskytnutí finančního daru ve výši 100 000 Kč na humanitární pomoc českým vesnicím v Banátu v Rumunsku, které byly těžce zasaženy ničivým krupobitím, prostřednictvím individuálního limitovaného příslibu na veřejnou sbírku Diecézní charity Brno, třída Kpt. Jaroše 1928/9, Černá Pole, 602 00 Brno, IČO: 44990260</w:t>
            </w:r>
          </w:p>
        </w:tc>
      </w:tr>
      <w:tr w:rsidR="000A0500" w:rsidRPr="00010DF0" w14:paraId="18EF2725" w14:textId="77777777" w:rsidTr="000A05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E95FCD" w14:textId="71EC8CA6" w:rsidR="000A0500" w:rsidRPr="00010DF0" w:rsidRDefault="000A050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0D07C1" w14:textId="5AD961B4" w:rsidR="000A0500" w:rsidRPr="000A0500" w:rsidRDefault="000A0500" w:rsidP="000A05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A0500">
              <w:rPr>
                <w:rFonts w:cs="Arial"/>
                <w:szCs w:val="24"/>
              </w:rPr>
              <w:t>rozpočtovou změnu dle přílohy č. 1 usnesení</w:t>
            </w:r>
          </w:p>
        </w:tc>
      </w:tr>
      <w:tr w:rsidR="000A0500" w:rsidRPr="00010DF0" w14:paraId="42DD9F39" w14:textId="77777777" w:rsidTr="000A05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BD7A7A" w14:textId="60862F06" w:rsidR="000A0500" w:rsidRPr="00010DF0" w:rsidRDefault="000A050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107176" w14:textId="488ED43C" w:rsidR="000A0500" w:rsidRPr="000A0500" w:rsidRDefault="000A0500" w:rsidP="000A05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A0500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0A0500" w:rsidRPr="00010DF0" w14:paraId="701DB622" w14:textId="77777777" w:rsidTr="000A05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A55E11" w14:textId="77777777" w:rsidR="000A0500" w:rsidRDefault="000A0500" w:rsidP="000A0500">
            <w:r>
              <w:t>Odpovídá: Ing. Josef Suchánek, hejtman Olomouckého kraje</w:t>
            </w:r>
          </w:p>
          <w:p w14:paraId="2E33ADBE" w14:textId="77777777" w:rsidR="000A0500" w:rsidRDefault="000A0500" w:rsidP="000A0500">
            <w:r>
              <w:t>Realizuje: Mgr. Olga Fidrová, MBA, vedoucí odboru ekonomického</w:t>
            </w:r>
          </w:p>
          <w:p w14:paraId="19A87F06" w14:textId="0F9D1BAE" w:rsidR="000A0500" w:rsidRPr="000A0500" w:rsidRDefault="000A0500" w:rsidP="000A0500">
            <w:r>
              <w:t>Termín: ZOK 16. 9. 2024</w:t>
            </w:r>
          </w:p>
        </w:tc>
      </w:tr>
      <w:tr w:rsidR="000A0500" w:rsidRPr="00010DF0" w14:paraId="448159E3" w14:textId="77777777" w:rsidTr="000A05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322200" w14:textId="5BB270E5" w:rsidR="000A0500" w:rsidRPr="00010DF0" w:rsidRDefault="000A050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4F411A" w14:textId="00EC198A" w:rsidR="000A0500" w:rsidRPr="000A0500" w:rsidRDefault="000A0500" w:rsidP="000A05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A0500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846B01" w:rsidRPr="00010DF0" w14:paraId="2E908DA9" w14:textId="77777777" w:rsidTr="000A05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7E625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63EFEFA0" w14:textId="77777777" w:rsidTr="000A05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A975A3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B6DF22A" w14:textId="7C9C75DC" w:rsidR="00846B01" w:rsidRPr="00010DF0" w:rsidRDefault="000A050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46B01" w:rsidRPr="00010DF0" w14:paraId="0A1079EE" w14:textId="77777777" w:rsidTr="000A05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6C8BA1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D97226C" w14:textId="196268A3" w:rsidR="00846B01" w:rsidRPr="00010DF0" w:rsidRDefault="000A050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14:paraId="3B73FA1C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6B01" w:rsidRPr="00010DF0" w14:paraId="23096F10" w14:textId="77777777" w:rsidTr="009D6AFE">
        <w:tc>
          <w:tcPr>
            <w:tcW w:w="961" w:type="pct"/>
            <w:gridSpan w:val="2"/>
            <w:tcBorders>
              <w:bottom w:val="nil"/>
            </w:tcBorders>
          </w:tcPr>
          <w:p w14:paraId="507A90D0" w14:textId="6CDBE58E" w:rsidR="00846B01" w:rsidRPr="007175CF" w:rsidRDefault="009D6AFE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9126DC2" w14:textId="4B025A38" w:rsidR="00846B01" w:rsidRPr="007175CF" w:rsidRDefault="009D6AFE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Navýšení členského příspěvku Střední Morava – Sdružení cestovního ruchu</w:t>
            </w:r>
          </w:p>
        </w:tc>
      </w:tr>
      <w:tr w:rsidR="00846B01" w:rsidRPr="00010DF0" w14:paraId="7C792CF1" w14:textId="77777777" w:rsidTr="009D6A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BF68C82" w14:textId="344BE3E5" w:rsidR="00846B01" w:rsidRPr="007175CF" w:rsidRDefault="009D6AFE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A811DA6" w14:textId="77777777" w:rsidTr="009D6A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FBE11F6" w14:textId="5E72A1F4" w:rsidR="00846B01" w:rsidRPr="00010DF0" w:rsidRDefault="009D6AF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C3E04F" w14:textId="5A75996A" w:rsidR="00846B01" w:rsidRPr="009D6AFE" w:rsidRDefault="009D6AFE" w:rsidP="009D6A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D6AFE">
              <w:rPr>
                <w:rFonts w:cs="Arial"/>
                <w:szCs w:val="24"/>
              </w:rPr>
              <w:t>o navýšení členského příspěvku Olomouckého kraje Střední Morava – Sdružení cestovního ruchu, o částku 250 000 Kč na kofinancování projektu „Doprovodná infrastruktura 2024"</w:t>
            </w:r>
          </w:p>
        </w:tc>
      </w:tr>
      <w:tr w:rsidR="00846B01" w:rsidRPr="00010DF0" w14:paraId="3978CE2B" w14:textId="77777777" w:rsidTr="009D6A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65B592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57FDA997" w14:textId="77777777" w:rsidTr="009D6A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A8A11A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DD3F8D4" w14:textId="6C8B6ABF" w:rsidR="00846B01" w:rsidRPr="00010DF0" w:rsidRDefault="009D6AF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846B01" w:rsidRPr="00010DF0" w14:paraId="77BA71FC" w14:textId="77777777" w:rsidTr="009D6A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95FF81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1BE972D" w14:textId="3B8B092A" w:rsidR="00846B01" w:rsidRPr="00010DF0" w:rsidRDefault="009D6AF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14:paraId="01E88673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6B01" w:rsidRPr="00010DF0" w14:paraId="1C6A0A17" w14:textId="77777777" w:rsidTr="004729DE">
        <w:tc>
          <w:tcPr>
            <w:tcW w:w="961" w:type="pct"/>
            <w:gridSpan w:val="2"/>
            <w:tcBorders>
              <w:bottom w:val="nil"/>
            </w:tcBorders>
          </w:tcPr>
          <w:p w14:paraId="529FB809" w14:textId="5B20909E" w:rsidR="00846B01" w:rsidRPr="007175CF" w:rsidRDefault="004729DE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46406E9" w14:textId="0B58F2E4" w:rsidR="00846B01" w:rsidRPr="007175CF" w:rsidRDefault="004729DE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Prezentace Olomouckého kraje v USA</w:t>
            </w:r>
          </w:p>
        </w:tc>
      </w:tr>
      <w:tr w:rsidR="00846B01" w:rsidRPr="00010DF0" w14:paraId="6431C7CA" w14:textId="77777777" w:rsidTr="004729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B11C7FC" w14:textId="6E6AC11C" w:rsidR="00846B01" w:rsidRPr="007175CF" w:rsidRDefault="004729DE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BA0D554" w14:textId="77777777" w:rsidTr="00472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4CA87E4" w14:textId="3CD2D9F1" w:rsidR="00846B01" w:rsidRPr="00010DF0" w:rsidRDefault="00472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CC2B2A" w14:textId="419F07CA" w:rsidR="00846B01" w:rsidRPr="004729DE" w:rsidRDefault="004729DE" w:rsidP="00472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729DE">
              <w:rPr>
                <w:rFonts w:cs="Arial"/>
                <w:szCs w:val="24"/>
              </w:rPr>
              <w:t>zajištění prezentace Olomouckého kraje v USA</w:t>
            </w:r>
          </w:p>
        </w:tc>
      </w:tr>
      <w:tr w:rsidR="004729DE" w:rsidRPr="00010DF0" w14:paraId="5499F66B" w14:textId="77777777" w:rsidTr="00472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71C166" w14:textId="0CFA9C70" w:rsidR="004729DE" w:rsidRPr="00010DF0" w:rsidRDefault="00472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1548E3" w14:textId="182931EC" w:rsidR="004729DE" w:rsidRPr="004729DE" w:rsidRDefault="004729DE" w:rsidP="00472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729DE">
              <w:rPr>
                <w:rFonts w:cs="Arial"/>
                <w:szCs w:val="24"/>
              </w:rPr>
              <w:t>rozpočtovou změnu dle přílohy č. 1 usnesení</w:t>
            </w:r>
          </w:p>
        </w:tc>
      </w:tr>
      <w:tr w:rsidR="004729DE" w:rsidRPr="00010DF0" w14:paraId="7133E022" w14:textId="77777777" w:rsidTr="00472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8F4B6D" w14:textId="7F6CDB36" w:rsidR="004729DE" w:rsidRPr="00010DF0" w:rsidRDefault="00472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4D654B" w14:textId="632B5D65" w:rsidR="004729DE" w:rsidRPr="004729DE" w:rsidRDefault="004729DE" w:rsidP="00472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729DE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4729DE" w:rsidRPr="00010DF0" w14:paraId="27625BEC" w14:textId="77777777" w:rsidTr="004729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9D72F0" w14:textId="77777777" w:rsidR="004729DE" w:rsidRDefault="004729DE" w:rsidP="004729DE">
            <w:r>
              <w:t>Odpovídá: Ing. Josef Suchánek, hejtman Olomouckého kraje</w:t>
            </w:r>
          </w:p>
          <w:p w14:paraId="554BDF78" w14:textId="77777777" w:rsidR="004729DE" w:rsidRDefault="004729DE" w:rsidP="004729DE">
            <w:r>
              <w:t>Realizuje: Mgr. Olga Fidrová, MBA, vedoucí odboru ekonomického</w:t>
            </w:r>
          </w:p>
          <w:p w14:paraId="5C2C37B7" w14:textId="5AC8D2A9" w:rsidR="004729DE" w:rsidRPr="004729DE" w:rsidRDefault="004729DE" w:rsidP="004729DE">
            <w:r>
              <w:t>Termín: ZOK 16. 9. 2024</w:t>
            </w:r>
          </w:p>
        </w:tc>
      </w:tr>
      <w:tr w:rsidR="004729DE" w:rsidRPr="00010DF0" w14:paraId="1556C511" w14:textId="77777777" w:rsidTr="00472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2A7C26" w14:textId="509A6A45" w:rsidR="004729DE" w:rsidRPr="00010DF0" w:rsidRDefault="00472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E9AB1F" w14:textId="53FE4510" w:rsidR="004729DE" w:rsidRPr="004729DE" w:rsidRDefault="004729DE" w:rsidP="00472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729DE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846B01" w:rsidRPr="00010DF0" w14:paraId="56BF1C5B" w14:textId="77777777" w:rsidTr="004729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24E70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6F11F8B4" w14:textId="77777777" w:rsidTr="004729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CAFA6B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99BF4F9" w14:textId="5CAC6687" w:rsidR="00846B01" w:rsidRPr="00010DF0" w:rsidRDefault="00472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kraje; Ing. Bc. Milada Sokolová, uvolněná členka zastupitelstva pro oblast vnějších vztahů a cestovního ruchu</w:t>
            </w:r>
          </w:p>
        </w:tc>
      </w:tr>
      <w:tr w:rsidR="00846B01" w:rsidRPr="00010DF0" w14:paraId="3C583F9D" w14:textId="77777777" w:rsidTr="004729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F7F022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682A09B" w14:textId="5CE64293" w:rsidR="00846B01" w:rsidRPr="00010DF0" w:rsidRDefault="00472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14:paraId="7AACCF7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6B01" w:rsidRPr="00010DF0" w14:paraId="5E4220DE" w14:textId="77777777" w:rsidTr="0043189C">
        <w:tc>
          <w:tcPr>
            <w:tcW w:w="961" w:type="pct"/>
            <w:gridSpan w:val="2"/>
            <w:tcBorders>
              <w:bottom w:val="nil"/>
            </w:tcBorders>
          </w:tcPr>
          <w:p w14:paraId="2891DF5E" w14:textId="515791A7" w:rsidR="00846B01" w:rsidRPr="007175CF" w:rsidRDefault="0043189C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F32E32D" w14:textId="277B8DEC" w:rsidR="00846B01" w:rsidRPr="007175CF" w:rsidRDefault="0043189C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2024 – rozpočtové změny</w:t>
            </w:r>
          </w:p>
        </w:tc>
      </w:tr>
      <w:tr w:rsidR="00846B01" w:rsidRPr="00010DF0" w14:paraId="0AA567A2" w14:textId="77777777" w:rsidTr="004318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9F3D7AA" w14:textId="4A005539" w:rsidR="00846B01" w:rsidRPr="007175CF" w:rsidRDefault="0043189C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6B31C9BB" w14:textId="77777777" w:rsidTr="004318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6856149" w14:textId="35676DE7" w:rsidR="00846B01" w:rsidRPr="00010DF0" w:rsidRDefault="004318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F1E02C" w14:textId="1427B01B" w:rsidR="00846B01" w:rsidRPr="0043189C" w:rsidRDefault="0043189C" w:rsidP="00431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3189C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43189C" w:rsidRPr="00010DF0" w14:paraId="4F8CBC3E" w14:textId="77777777" w:rsidTr="004318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7CEC77" w14:textId="519BBC79" w:rsidR="0043189C" w:rsidRPr="00010DF0" w:rsidRDefault="004318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884A06" w14:textId="1D835F38" w:rsidR="0043189C" w:rsidRPr="0043189C" w:rsidRDefault="0043189C" w:rsidP="00431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3189C">
              <w:rPr>
                <w:rFonts w:cs="Arial"/>
                <w:szCs w:val="24"/>
              </w:rPr>
              <w:t>s rozpočtovými změnami v příloze č. 2 usnesení</w:t>
            </w:r>
          </w:p>
        </w:tc>
      </w:tr>
      <w:tr w:rsidR="0043189C" w:rsidRPr="00010DF0" w14:paraId="0AF4F4AB" w14:textId="77777777" w:rsidTr="004318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1E7E39" w14:textId="53E89ABE" w:rsidR="0043189C" w:rsidRPr="00010DF0" w:rsidRDefault="004318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BB3E84" w14:textId="58CC7F69" w:rsidR="0043189C" w:rsidRPr="0043189C" w:rsidRDefault="0043189C" w:rsidP="00431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14:paraId="275A069A" w14:textId="77777777" w:rsidR="0043189C" w:rsidRPr="0043189C" w:rsidRDefault="0043189C" w:rsidP="00431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189C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14:paraId="5DDD3988" w14:textId="4E6509CF" w:rsidR="0043189C" w:rsidRPr="0043189C" w:rsidRDefault="0043189C" w:rsidP="00431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189C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43189C" w:rsidRPr="00010DF0" w14:paraId="3546E5CB" w14:textId="77777777" w:rsidTr="004318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479E35" w14:textId="77777777" w:rsidR="0043189C" w:rsidRDefault="0043189C" w:rsidP="0043189C">
            <w:r>
              <w:t>Odpovídá: Ing. Josef Suchánek, hejtman Olomouckého kraje</w:t>
            </w:r>
          </w:p>
          <w:p w14:paraId="086C613C" w14:textId="77777777" w:rsidR="0043189C" w:rsidRDefault="0043189C" w:rsidP="0043189C">
            <w:r>
              <w:t>Realizuje: Mgr. Olga Fidrová, MBA, vedoucí odboru ekonomického</w:t>
            </w:r>
          </w:p>
          <w:p w14:paraId="750AAAC9" w14:textId="40DAF4DE" w:rsidR="0043189C" w:rsidRPr="0043189C" w:rsidRDefault="0043189C" w:rsidP="0043189C">
            <w:r>
              <w:t>Termín: ZOK 16. 9. 2024</w:t>
            </w:r>
          </w:p>
        </w:tc>
      </w:tr>
      <w:tr w:rsidR="0043189C" w:rsidRPr="00010DF0" w14:paraId="232AA0CC" w14:textId="77777777" w:rsidTr="004318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5B0AED" w14:textId="4BC0F3A7" w:rsidR="0043189C" w:rsidRPr="00010DF0" w:rsidRDefault="004318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0AEFB0" w14:textId="47867C87" w:rsidR="0043189C" w:rsidRPr="0043189C" w:rsidRDefault="0043189C" w:rsidP="00431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14:paraId="0B99F3D4" w14:textId="77777777" w:rsidR="0043189C" w:rsidRPr="0043189C" w:rsidRDefault="0043189C" w:rsidP="00431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189C">
              <w:rPr>
                <w:rFonts w:cs="Arial"/>
                <w:szCs w:val="24"/>
              </w:rPr>
              <w:t>a) vzít na vědomí rozpočtové změny dle bodu 1 usnesení</w:t>
            </w:r>
          </w:p>
          <w:p w14:paraId="29BF18E4" w14:textId="51367AC5" w:rsidR="0043189C" w:rsidRPr="0043189C" w:rsidRDefault="0043189C" w:rsidP="00431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3189C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846B01" w:rsidRPr="00010DF0" w14:paraId="6D93667F" w14:textId="77777777" w:rsidTr="004318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014EB4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AB9D99E" w14:textId="77777777" w:rsidTr="004318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AD016A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C0158D6" w14:textId="0D64254E" w:rsidR="00846B01" w:rsidRPr="00010DF0" w:rsidRDefault="004318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46B01" w:rsidRPr="00010DF0" w14:paraId="5EC46A8A" w14:textId="77777777" w:rsidTr="004318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6DE4E0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9633A68" w14:textId="55F7E824" w:rsidR="00846B01" w:rsidRPr="00010DF0" w:rsidRDefault="004318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14:paraId="6404D5F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6B01" w:rsidRPr="00010DF0" w14:paraId="46823A05" w14:textId="77777777" w:rsidTr="00616083">
        <w:tc>
          <w:tcPr>
            <w:tcW w:w="961" w:type="pct"/>
            <w:gridSpan w:val="2"/>
            <w:tcBorders>
              <w:bottom w:val="nil"/>
            </w:tcBorders>
          </w:tcPr>
          <w:p w14:paraId="07847D42" w14:textId="48E97868" w:rsidR="00846B01" w:rsidRPr="007175CF" w:rsidRDefault="00616083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0C5FCDC" w14:textId="3FBD18A1" w:rsidR="00846B01" w:rsidRPr="007175CF" w:rsidRDefault="00616083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příspěvkové organizace Koordinátor Integrovaného dopravního systému Olomouckého kraje – odměna za doplňkovou činnost</w:t>
            </w:r>
          </w:p>
        </w:tc>
      </w:tr>
      <w:tr w:rsidR="00846B01" w:rsidRPr="00010DF0" w14:paraId="3BB2DF99" w14:textId="77777777" w:rsidTr="006160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CF8B134" w14:textId="5466B313" w:rsidR="00846B01" w:rsidRPr="007175CF" w:rsidRDefault="00616083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30833B2F" w14:textId="77777777" w:rsidTr="006160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838C3E7" w14:textId="6BE99A51" w:rsidR="00846B01" w:rsidRPr="00010DF0" w:rsidRDefault="0061608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C04E29" w14:textId="1EBE4898" w:rsidR="00846B01" w:rsidRPr="00616083" w:rsidRDefault="00616083" w:rsidP="006160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16083">
              <w:rPr>
                <w:rFonts w:cs="Arial"/>
                <w:szCs w:val="24"/>
              </w:rPr>
              <w:t>odměnu za doplňkovou činnost ředitelce příspěvkové organizace Koordinátor Integrovaného dopravního systému Olomouckého kraje za rok 2023 dle přílohy č. 1 tohoto usnesení</w:t>
            </w:r>
          </w:p>
        </w:tc>
      </w:tr>
      <w:tr w:rsidR="00616083" w:rsidRPr="00010DF0" w14:paraId="4BF0B200" w14:textId="77777777" w:rsidTr="006160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B77945" w14:textId="04F3BFD8" w:rsidR="00616083" w:rsidRPr="00010DF0" w:rsidRDefault="0061608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B4320B" w14:textId="6194C363" w:rsidR="00616083" w:rsidRPr="00616083" w:rsidRDefault="00616083" w:rsidP="006160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16083">
              <w:rPr>
                <w:rFonts w:cs="Arial"/>
                <w:szCs w:val="24"/>
              </w:rPr>
              <w:t>krajskému úřadu informovat o přijatém usnesení ředitelku dotčené příspěvkové organizace</w:t>
            </w:r>
          </w:p>
        </w:tc>
      </w:tr>
      <w:tr w:rsidR="00616083" w:rsidRPr="00010DF0" w14:paraId="6F80E1AD" w14:textId="77777777" w:rsidTr="006160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02341E" w14:textId="77777777" w:rsidR="00616083" w:rsidRDefault="00616083" w:rsidP="00616083">
            <w:r>
              <w:t>Odpovídá: Ing. Lubomír Baláš, ředitel</w:t>
            </w:r>
          </w:p>
          <w:p w14:paraId="6C1B8271" w14:textId="77777777" w:rsidR="00616083" w:rsidRDefault="00616083" w:rsidP="00616083">
            <w:r>
              <w:t>Realizuje: Mgr. František Pěruška,​ pověřen plněním úkolů vedoucího​ odboru dopravy a silničního hospodářství</w:t>
            </w:r>
          </w:p>
          <w:p w14:paraId="0FD1679E" w14:textId="76681552" w:rsidR="00616083" w:rsidRPr="00616083" w:rsidRDefault="00616083" w:rsidP="00616083">
            <w:r>
              <w:t>Termín: 26. 8. 2024</w:t>
            </w:r>
          </w:p>
        </w:tc>
      </w:tr>
      <w:tr w:rsidR="00846B01" w:rsidRPr="00010DF0" w14:paraId="62F9D3C4" w14:textId="77777777" w:rsidTr="006160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5824E1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CBC57F5" w14:textId="77777777" w:rsidTr="006160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3DEE2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3E53F5B" w14:textId="280E2DAD" w:rsidR="00846B01" w:rsidRPr="00010DF0" w:rsidRDefault="0061608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46B01" w:rsidRPr="00010DF0" w14:paraId="05BF959B" w14:textId="77777777" w:rsidTr="006160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08719F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9FACE0C" w14:textId="5C1FB856" w:rsidR="00846B01" w:rsidRPr="00010DF0" w:rsidRDefault="0061608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14:paraId="75BA4F63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020CB4F7" w14:textId="77777777" w:rsidTr="00D24695">
        <w:tc>
          <w:tcPr>
            <w:tcW w:w="961" w:type="pct"/>
            <w:gridSpan w:val="2"/>
            <w:tcBorders>
              <w:bottom w:val="nil"/>
            </w:tcBorders>
          </w:tcPr>
          <w:p w14:paraId="141EFE9C" w14:textId="79D2AF53" w:rsidR="00846B01" w:rsidRPr="007175CF" w:rsidRDefault="00D24695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41A5A74" w14:textId="229D0EE5" w:rsidR="00846B01" w:rsidRPr="007175CF" w:rsidRDefault="00D24695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Rozpis strojních investic příspěvkové organizace Správa silnic Olomouckého kraje</w:t>
            </w:r>
          </w:p>
        </w:tc>
      </w:tr>
      <w:tr w:rsidR="00846B01" w:rsidRPr="00010DF0" w14:paraId="23A1EF28" w14:textId="77777777" w:rsidTr="00D246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C870A46" w14:textId="7E5137E3" w:rsidR="00846B01" w:rsidRPr="007175CF" w:rsidRDefault="00D24695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4426B302" w14:textId="77777777" w:rsidTr="00D246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60A634" w14:textId="0CD9F15C" w:rsidR="00846B01" w:rsidRPr="00010DF0" w:rsidRDefault="00D2469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D4D61C" w14:textId="5DA4D1F7" w:rsidR="00846B01" w:rsidRPr="00D24695" w:rsidRDefault="00D24695" w:rsidP="00D246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4695">
              <w:rPr>
                <w:rFonts w:cs="Arial"/>
                <w:szCs w:val="24"/>
              </w:rPr>
              <w:t>rozpis investičního příspěvku na pořízení strojních investic pro příspěvkovou organizaci Správa silnic Olomouckého kraje, IČO: 70960399, se sídlem Lipenská 753/120, 779 00 Olomouc dle přílohy č. 1 tohoto usnesení</w:t>
            </w:r>
          </w:p>
        </w:tc>
      </w:tr>
      <w:tr w:rsidR="00846B01" w:rsidRPr="00010DF0" w14:paraId="043963CD" w14:textId="77777777" w:rsidTr="00D2469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BAE2E7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006F182" w14:textId="77777777" w:rsidTr="00D2469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B6576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64429DD" w14:textId="1717DC2E" w:rsidR="00846B01" w:rsidRPr="00010DF0" w:rsidRDefault="00D2469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46B01" w:rsidRPr="00010DF0" w14:paraId="53CC2E44" w14:textId="77777777" w:rsidTr="00D2469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56BC33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22C2D21" w14:textId="09669653" w:rsidR="00846B01" w:rsidRPr="00010DF0" w:rsidRDefault="00D2469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14:paraId="69E1BD10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5AD2AB7B" w14:textId="77777777" w:rsidTr="004053A2">
        <w:tc>
          <w:tcPr>
            <w:tcW w:w="964" w:type="pct"/>
            <w:gridSpan w:val="2"/>
            <w:tcBorders>
              <w:bottom w:val="nil"/>
            </w:tcBorders>
          </w:tcPr>
          <w:p w14:paraId="603B0D4A" w14:textId="28CD7642" w:rsidR="00846B01" w:rsidRPr="007175CF" w:rsidRDefault="004053A2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479AC45" w14:textId="6D3E967E" w:rsidR="00846B01" w:rsidRPr="007175CF" w:rsidRDefault="004053A2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846B01" w:rsidRPr="00010DF0" w14:paraId="08C3BB1C" w14:textId="77777777" w:rsidTr="004053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F097469" w14:textId="15205BC8" w:rsidR="00846B01" w:rsidRPr="007175CF" w:rsidRDefault="004053A2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37797090" w14:textId="77777777" w:rsidTr="004053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7EDE847" w14:textId="138A7786" w:rsidR="00846B01" w:rsidRPr="00010DF0" w:rsidRDefault="004053A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F4D417" w14:textId="470ADB0D" w:rsidR="00846B01" w:rsidRPr="004053A2" w:rsidRDefault="004053A2" w:rsidP="004053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053A2">
              <w:rPr>
                <w:rFonts w:cs="Arial"/>
                <w:szCs w:val="24"/>
              </w:rPr>
              <w:t>zapojení finančních prostředků ve výši 2 067 315,27 Kč z finančního vypořádání neinvestičních příspěvků na dopravní obslužnost od příspěvkové organizace Koordinátor Integrovaného dopravního systému Olomouckého kraje do rezervy na dopravní obslužnost (UZ 137) k financování nedoplatků u dopravní obslužnosti za předchozí kalendářní rok</w:t>
            </w:r>
          </w:p>
        </w:tc>
      </w:tr>
      <w:tr w:rsidR="004053A2" w:rsidRPr="00010DF0" w14:paraId="18FE9C10" w14:textId="77777777" w:rsidTr="004053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6D4A06" w14:textId="06824E27" w:rsidR="004053A2" w:rsidRPr="00010DF0" w:rsidRDefault="004053A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BD7356" w14:textId="688C407B" w:rsidR="004053A2" w:rsidRPr="004053A2" w:rsidRDefault="004053A2" w:rsidP="004053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053A2">
              <w:rPr>
                <w:rFonts w:cs="Arial"/>
                <w:szCs w:val="24"/>
              </w:rPr>
              <w:t>poskytnutí finančních prostředků ve výši 5 752 786,78 Kč příspěvkové organizaci Koordinátor Integrovaného dopravního systému Olomouckého kraje z rezervy na dopravní obslužnost (UZ 137) na dofinancování příspěvku na úhradu protarifovací ztráty – drážní doprava (UZ 133)</w:t>
            </w:r>
          </w:p>
        </w:tc>
      </w:tr>
      <w:tr w:rsidR="004053A2" w:rsidRPr="00010DF0" w14:paraId="230978F9" w14:textId="77777777" w:rsidTr="004053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B5C1EA" w14:textId="6792A84A" w:rsidR="004053A2" w:rsidRPr="00010DF0" w:rsidRDefault="004053A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DD1F60" w14:textId="28CC7627" w:rsidR="004053A2" w:rsidRPr="004053A2" w:rsidRDefault="004053A2" w:rsidP="004053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053A2">
              <w:rPr>
                <w:rFonts w:cs="Arial"/>
                <w:szCs w:val="24"/>
              </w:rPr>
              <w:t>poskytnutí finančních prostředků ve výši 3 531 027,07 Kč příspěvkové organizaci Koordinátor Integrovaného dopravního systému Olomouckého kraje z rezervy na dopravní obslužnost (UZ 137) na dofinancování příspěvku na mezikrajské smlouvy na linkovou dopravu (UZ 135)</w:t>
            </w:r>
          </w:p>
        </w:tc>
      </w:tr>
      <w:tr w:rsidR="004053A2" w:rsidRPr="00010DF0" w14:paraId="20247FED" w14:textId="77777777" w:rsidTr="004053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72ACCB" w14:textId="46DD76D5" w:rsidR="004053A2" w:rsidRPr="00010DF0" w:rsidRDefault="004053A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5BB465" w14:textId="7C6A3A4B" w:rsidR="004053A2" w:rsidRPr="004053A2" w:rsidRDefault="004053A2" w:rsidP="004053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053A2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4053A2" w:rsidRPr="00010DF0" w14:paraId="14D97700" w14:textId="77777777" w:rsidTr="004053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4C7D0B" w14:textId="124B4809" w:rsidR="004053A2" w:rsidRPr="00010DF0" w:rsidRDefault="004053A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65CF96" w14:textId="5D408629" w:rsidR="004053A2" w:rsidRPr="004053A2" w:rsidRDefault="004053A2" w:rsidP="004053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053A2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4053A2" w:rsidRPr="00010DF0" w14:paraId="29F0FD68" w14:textId="77777777" w:rsidTr="004053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BC062D" w14:textId="77777777" w:rsidR="004053A2" w:rsidRDefault="004053A2" w:rsidP="004053A2">
            <w:r>
              <w:t>Odpovídá: Ing. Josef Suchánek, hejtman Olomouckého kraje</w:t>
            </w:r>
          </w:p>
          <w:p w14:paraId="4CC2F6DA" w14:textId="77777777" w:rsidR="004053A2" w:rsidRDefault="004053A2" w:rsidP="004053A2">
            <w:r>
              <w:t>Realizuje: Mgr. Olga Fidrová, MBA, vedoucí odboru ekonomického</w:t>
            </w:r>
          </w:p>
          <w:p w14:paraId="2157374B" w14:textId="6E84EC53" w:rsidR="004053A2" w:rsidRPr="004053A2" w:rsidRDefault="004053A2" w:rsidP="004053A2">
            <w:r>
              <w:t>Termín: ZOK 16. 9. 2024</w:t>
            </w:r>
          </w:p>
        </w:tc>
      </w:tr>
      <w:tr w:rsidR="004053A2" w:rsidRPr="00010DF0" w14:paraId="6839FC21" w14:textId="77777777" w:rsidTr="004053A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B6F5BE" w14:textId="64A2332E" w:rsidR="004053A2" w:rsidRPr="00010DF0" w:rsidRDefault="004053A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FE6374" w14:textId="59A2F6ED" w:rsidR="004053A2" w:rsidRPr="004053A2" w:rsidRDefault="004053A2" w:rsidP="004053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053A2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846B01" w:rsidRPr="00010DF0" w14:paraId="5A6A1EE6" w14:textId="77777777" w:rsidTr="004053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8E027F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01CD2E1" w14:textId="77777777" w:rsidTr="004053A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430342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84E54ED" w14:textId="5BE7CFDE" w:rsidR="00846B01" w:rsidRPr="00010DF0" w:rsidRDefault="004053A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46B01" w:rsidRPr="00010DF0" w14:paraId="39262C88" w14:textId="77777777" w:rsidTr="004053A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CD2BFD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C16FE4A" w14:textId="671E5575" w:rsidR="00846B01" w:rsidRPr="00010DF0" w:rsidRDefault="004053A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14:paraId="3D22198D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0A56EF00" w14:textId="77777777" w:rsidTr="004A3566">
        <w:tc>
          <w:tcPr>
            <w:tcW w:w="964" w:type="pct"/>
            <w:gridSpan w:val="2"/>
            <w:tcBorders>
              <w:bottom w:val="nil"/>
            </w:tcBorders>
          </w:tcPr>
          <w:p w14:paraId="549D39A3" w14:textId="4D3B55A3" w:rsidR="00846B01" w:rsidRPr="007175CF" w:rsidRDefault="004A3566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EB9008D" w14:textId="78513C95" w:rsidR="00846B01" w:rsidRPr="007175CF" w:rsidRDefault="004A3566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Pracovní postupy mezi příspěvkovou organizací Koordinátor Integrovaného dopravního systému Olomouckého kraje a Olomouckým krajem</w:t>
            </w:r>
          </w:p>
        </w:tc>
      </w:tr>
      <w:tr w:rsidR="00846B01" w:rsidRPr="00010DF0" w14:paraId="7221E409" w14:textId="77777777" w:rsidTr="004A35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41B9B4E" w14:textId="5F8E0F52" w:rsidR="00846B01" w:rsidRPr="007175CF" w:rsidRDefault="004A3566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CD4EEBF" w14:textId="77777777" w:rsidTr="004A356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363245" w14:textId="5FBBDD7C" w:rsidR="00846B01" w:rsidRPr="00010DF0" w:rsidRDefault="004A356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33446D" w14:textId="14A18AAE" w:rsidR="00846B01" w:rsidRPr="004A3566" w:rsidRDefault="004A3566" w:rsidP="004A35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A3566">
              <w:rPr>
                <w:rFonts w:cs="Arial"/>
                <w:szCs w:val="24"/>
              </w:rPr>
              <w:t>Pracovní postupy mezi příspěvkovou organizací Koordinátor Integrovaného dopravního systému Olomouckého kraje a Olomouckým krajem s účinností od 1. 8. 2024 dle přílohy č. 1 tohoto usnesení</w:t>
            </w:r>
          </w:p>
        </w:tc>
      </w:tr>
      <w:tr w:rsidR="004A3566" w:rsidRPr="00010DF0" w14:paraId="0FC6FBF0" w14:textId="77777777" w:rsidTr="004A356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9A273B" w14:textId="1451E46B" w:rsidR="004A3566" w:rsidRPr="00010DF0" w:rsidRDefault="004A356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DFEE55" w14:textId="4F65751E" w:rsidR="004A3566" w:rsidRPr="004A3566" w:rsidRDefault="004A3566" w:rsidP="004A35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A3566">
              <w:rPr>
                <w:rFonts w:cs="Arial"/>
                <w:szCs w:val="24"/>
              </w:rPr>
              <w:t>příspěvkové organizaci Koordinátor Integrovaného dopravního systému Olomouckého kraje dodržovat uvedené pracovní postupy</w:t>
            </w:r>
          </w:p>
        </w:tc>
      </w:tr>
      <w:tr w:rsidR="004A3566" w:rsidRPr="00010DF0" w14:paraId="3448652E" w14:textId="77777777" w:rsidTr="004A35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C5AC83" w14:textId="77777777" w:rsidR="004A3566" w:rsidRDefault="004A3566" w:rsidP="004A3566">
            <w:r>
              <w:t>Odpovídá: ředitelka příspěvkové organizace</w:t>
            </w:r>
          </w:p>
          <w:p w14:paraId="1D0FE7AE" w14:textId="77777777" w:rsidR="004A3566" w:rsidRDefault="004A3566" w:rsidP="004A3566">
            <w:r>
              <w:t>Realizuje: příspěvková organizace dle usnesení</w:t>
            </w:r>
          </w:p>
          <w:p w14:paraId="4EB5ECC0" w14:textId="0637B2F7" w:rsidR="004A3566" w:rsidRPr="004A3566" w:rsidRDefault="004A3566" w:rsidP="004A3566">
            <w:r>
              <w:t>Termín: 9. 9. 2024</w:t>
            </w:r>
          </w:p>
        </w:tc>
      </w:tr>
      <w:tr w:rsidR="00846B01" w:rsidRPr="00010DF0" w14:paraId="70FD4560" w14:textId="77777777" w:rsidTr="004A35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FD81DD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03368AC6" w14:textId="77777777" w:rsidTr="004A3566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F5B5B4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EC97FBF" w14:textId="49D3265A" w:rsidR="00846B01" w:rsidRPr="00010DF0" w:rsidRDefault="004A356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46B01" w:rsidRPr="00010DF0" w14:paraId="0BA4B07F" w14:textId="77777777" w:rsidTr="004A3566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E766CE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03BA7E5" w14:textId="4473250F" w:rsidR="00846B01" w:rsidRPr="00010DF0" w:rsidRDefault="004A356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14:paraId="46DAD7FF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02EB3F7C" w14:textId="77777777" w:rsidTr="000D63B2">
        <w:tc>
          <w:tcPr>
            <w:tcW w:w="964" w:type="pct"/>
            <w:gridSpan w:val="2"/>
            <w:tcBorders>
              <w:bottom w:val="nil"/>
            </w:tcBorders>
          </w:tcPr>
          <w:p w14:paraId="2E023F54" w14:textId="6D7F2AB4" w:rsidR="00846B01" w:rsidRPr="007175CF" w:rsidRDefault="000D63B2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744512F" w14:textId="42962E1B" w:rsidR="00846B01" w:rsidRPr="007175CF" w:rsidRDefault="000D63B2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Uzavření dodatků smluv s autobusovými dopravci Olomouckého kraje</w:t>
            </w:r>
          </w:p>
        </w:tc>
      </w:tr>
      <w:tr w:rsidR="00846B01" w:rsidRPr="00010DF0" w14:paraId="13FDDE81" w14:textId="77777777" w:rsidTr="000D6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5EF2F7F" w14:textId="16739F3F" w:rsidR="00846B01" w:rsidRPr="007175CF" w:rsidRDefault="000D63B2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4975417" w14:textId="77777777" w:rsidTr="000D63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D4DAA4C" w14:textId="08027314" w:rsidR="00846B01" w:rsidRPr="00010DF0" w:rsidRDefault="000D63B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DFA225" w14:textId="76DDC52A" w:rsidR="000D63B2" w:rsidRPr="000D63B2" w:rsidRDefault="000D63B2" w:rsidP="000D6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D63B2">
              <w:rPr>
                <w:rFonts w:cs="Arial"/>
                <w:szCs w:val="24"/>
              </w:rPr>
              <w:t>o uzavření dodatků ke Smlouvám o veřejných službách v přepravě cestujících veřejnou linkovou dopravou k zajištění dopravní obslužnosti Olomouckého kraje z důvodu získání flexibility na straně objednatele při změnách jízdních řádů v průběhu roku s dopravci:</w:t>
            </w:r>
          </w:p>
          <w:p w14:paraId="565C279A" w14:textId="77777777" w:rsidR="000D63B2" w:rsidRPr="000D63B2" w:rsidRDefault="000D63B2" w:rsidP="000D6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3B2">
              <w:rPr>
                <w:rFonts w:cs="Arial"/>
                <w:szCs w:val="24"/>
              </w:rPr>
              <w:t>- ARRIVA autobusy a.s., IČO: 25945408, Na Ostrově 177, 537 01 Chrudim, č. ú. 19-5248640207/0100, pro oblasti Hranicko, Přerovsko S a Lipnicko, Olomoucko SV, Prostějovsko SZ, Litovelsko, Zábřežsko, Šumpersko J, Šumpersko S, Mohelnicko, Jesenicko,</w:t>
            </w:r>
          </w:p>
          <w:p w14:paraId="286827B2" w14:textId="77777777" w:rsidR="000D63B2" w:rsidRPr="000D63B2" w:rsidRDefault="000D63B2" w:rsidP="000D6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3B2">
              <w:rPr>
                <w:rFonts w:cs="Arial"/>
                <w:szCs w:val="24"/>
              </w:rPr>
              <w:t>- VOJTILA TRANS s.r.o., IČO: 26236699, se sídlem třída Tomáše Bati 283, Louky, 763 02 Zlín, č. ú. 1890875339/0800, Olomoucko JZ a Přerovsko J,</w:t>
            </w:r>
          </w:p>
          <w:p w14:paraId="3EC7AEF5" w14:textId="77777777" w:rsidR="000D63B2" w:rsidRPr="000D63B2" w:rsidRDefault="000D63B2" w:rsidP="000D6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3B2">
              <w:rPr>
                <w:rFonts w:cs="Arial"/>
                <w:szCs w:val="24"/>
              </w:rPr>
              <w:t>- VOJTILA TRANS BUS s.r.o., IČO: 26274531, se sídlem třída Tomáše Bati 283, Louky, 763 02 Zlín, č. ú. 1388072354/2700, pro oblast Šternbersko a Uničovsko,</w:t>
            </w:r>
          </w:p>
          <w:p w14:paraId="0D8FB7F0" w14:textId="77777777" w:rsidR="000D63B2" w:rsidRPr="000D63B2" w:rsidRDefault="000D63B2" w:rsidP="000D6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3B2">
              <w:rPr>
                <w:rFonts w:cs="Arial"/>
                <w:szCs w:val="24"/>
              </w:rPr>
              <w:t>- FTL – First Transport Lines, a.s., IČO: 46345850, se sídlem Letecká 3647/8, 796 01 Prostějov, č. ú. 35-9942850237/0100, pro oblast Prostějovsko JV,</w:t>
            </w:r>
          </w:p>
          <w:p w14:paraId="778AD842" w14:textId="1BA5E810" w:rsidR="00846B01" w:rsidRPr="000D63B2" w:rsidRDefault="000D63B2" w:rsidP="000D6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3B2">
              <w:rPr>
                <w:rFonts w:cs="Arial"/>
                <w:szCs w:val="24"/>
              </w:rPr>
              <w:t>dle vzorového dodatku uvedeného v příloze č. 1 usnesení</w:t>
            </w:r>
          </w:p>
        </w:tc>
      </w:tr>
      <w:tr w:rsidR="000D63B2" w:rsidRPr="00010DF0" w14:paraId="7EF7EB15" w14:textId="77777777" w:rsidTr="000D63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29FFA6" w14:textId="34E1CFA6" w:rsidR="000D63B2" w:rsidRPr="00010DF0" w:rsidRDefault="000D63B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416CCF" w14:textId="2B23A96E" w:rsidR="000D63B2" w:rsidRPr="000D63B2" w:rsidRDefault="000D63B2" w:rsidP="000D6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D63B2">
              <w:rPr>
                <w:rFonts w:cs="Arial"/>
                <w:szCs w:val="24"/>
              </w:rPr>
              <w:t>příspěvkové organizaci Koordinátor Integrovaného dopravního systému Olomouckého kraje uzavřít dodatky dle bodu 1 usnesení</w:t>
            </w:r>
          </w:p>
        </w:tc>
      </w:tr>
      <w:tr w:rsidR="000D63B2" w:rsidRPr="00010DF0" w14:paraId="39B0DFA5" w14:textId="77777777" w:rsidTr="000D6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80A208" w14:textId="77777777" w:rsidR="000D63B2" w:rsidRDefault="000D63B2" w:rsidP="000D63B2">
            <w:r>
              <w:t>Odpovídá: ředitelka příspěvkové organizace</w:t>
            </w:r>
          </w:p>
          <w:p w14:paraId="2917F755" w14:textId="77777777" w:rsidR="000D63B2" w:rsidRDefault="000D63B2" w:rsidP="000D63B2">
            <w:r>
              <w:t>Realizuje: příspěvková organizace dle usnesení</w:t>
            </w:r>
          </w:p>
          <w:p w14:paraId="7E69BE27" w14:textId="17784BE0" w:rsidR="000D63B2" w:rsidRPr="000D63B2" w:rsidRDefault="000D63B2" w:rsidP="000D63B2">
            <w:r>
              <w:t>Termín: 9. 9. 2024</w:t>
            </w:r>
          </w:p>
        </w:tc>
      </w:tr>
      <w:tr w:rsidR="00846B01" w:rsidRPr="00010DF0" w14:paraId="765A16AB" w14:textId="77777777" w:rsidTr="000D63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C81B06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5F19103" w14:textId="77777777" w:rsidTr="000D63B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9248C7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A2E86AF" w14:textId="06A1DCBF" w:rsidR="00846B01" w:rsidRPr="00010DF0" w:rsidRDefault="000D63B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46B01" w:rsidRPr="00010DF0" w14:paraId="52CC6FAF" w14:textId="77777777" w:rsidTr="000D63B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F54E4B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6D775BB" w14:textId="05EB243A" w:rsidR="00846B01" w:rsidRPr="00010DF0" w:rsidRDefault="000D63B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14:paraId="346F5450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6FB4F6B0" w14:textId="77777777" w:rsidTr="006752D3">
        <w:tc>
          <w:tcPr>
            <w:tcW w:w="961" w:type="pct"/>
            <w:gridSpan w:val="2"/>
            <w:tcBorders>
              <w:bottom w:val="nil"/>
            </w:tcBorders>
          </w:tcPr>
          <w:p w14:paraId="3B4A27D2" w14:textId="2C8D37E4" w:rsidR="00846B01" w:rsidRPr="007175CF" w:rsidRDefault="006752D3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6E664C7" w14:textId="40A5E0CC" w:rsidR="00846B01" w:rsidRPr="007175CF" w:rsidRDefault="006752D3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provozního plánu Správy silnic Olomouckého kraje, příspěvkové organizace, pro rok 2024</w:t>
            </w:r>
          </w:p>
        </w:tc>
      </w:tr>
      <w:tr w:rsidR="00846B01" w:rsidRPr="00010DF0" w14:paraId="28C0A359" w14:textId="77777777" w:rsidTr="006752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C68BA52" w14:textId="36ADCA13" w:rsidR="00846B01" w:rsidRPr="007175CF" w:rsidRDefault="006752D3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4ACD1E45" w14:textId="77777777" w:rsidTr="006752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14752B8" w14:textId="442E1E2F" w:rsidR="00846B01" w:rsidRPr="00010DF0" w:rsidRDefault="006752D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3D17F7" w14:textId="1DE226BB" w:rsidR="00846B01" w:rsidRPr="006752D3" w:rsidRDefault="006752D3" w:rsidP="006752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752D3">
              <w:rPr>
                <w:rFonts w:cs="Arial"/>
                <w:szCs w:val="24"/>
              </w:rPr>
              <w:t>předložený Dodatek č. 1 provozního plánu Správy silnic Olomouckého kraje, příspěvkové organizace, pro rok 2024, dle přílohy č. 1 tohoto usnesení</w:t>
            </w:r>
          </w:p>
        </w:tc>
      </w:tr>
      <w:tr w:rsidR="00846B01" w:rsidRPr="00010DF0" w14:paraId="71D5CE11" w14:textId="77777777" w:rsidTr="006752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A0F239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F04FB1F" w14:textId="77777777" w:rsidTr="006752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24F5D6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9C03D86" w14:textId="07F48B02" w:rsidR="00846B01" w:rsidRPr="00010DF0" w:rsidRDefault="006752D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46B01" w:rsidRPr="00010DF0" w14:paraId="184ADC5A" w14:textId="77777777" w:rsidTr="006752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D22AC0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62D70BE" w14:textId="4B85929C" w:rsidR="00846B01" w:rsidRPr="00010DF0" w:rsidRDefault="006752D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14:paraId="0635069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22CB91B2" w14:textId="77777777" w:rsidTr="00B83A2A">
        <w:tc>
          <w:tcPr>
            <w:tcW w:w="964" w:type="pct"/>
            <w:gridSpan w:val="2"/>
            <w:tcBorders>
              <w:bottom w:val="nil"/>
            </w:tcBorders>
          </w:tcPr>
          <w:p w14:paraId="02CEE9B3" w14:textId="0F391C55" w:rsidR="00846B01" w:rsidRPr="007175CF" w:rsidRDefault="00B83A2A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6E82475" w14:textId="1D009BC2" w:rsidR="00846B01" w:rsidRPr="007175CF" w:rsidRDefault="00B83A2A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záměry Olomouckého kraje</w:t>
            </w:r>
          </w:p>
        </w:tc>
      </w:tr>
      <w:tr w:rsidR="00846B01" w:rsidRPr="00010DF0" w14:paraId="1F72E25C" w14:textId="77777777" w:rsidTr="00B83A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6A12770" w14:textId="3B6421C4" w:rsidR="00846B01" w:rsidRPr="007175CF" w:rsidRDefault="00B83A2A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6167397F" w14:textId="77777777" w:rsidTr="00B83A2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562A1D7" w14:textId="7FBB051C" w:rsidR="00846B01" w:rsidRPr="00010DF0" w:rsidRDefault="00B83A2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356707" w14:textId="65A6B7BF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záměr Olomouckého kraje:</w:t>
            </w:r>
          </w:p>
          <w:p w14:paraId="18BE4087" w14:textId="77777777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1.1. odprodat pozemek parc. č. 5377 zahrada o výměře 978 m2, se všemi součástmi a příslušenstvím v k.ú. a obci Prostějov z vlastnictví Olomouckého kraje, z hospodaření Gymnázia Jiřího Wolkera, Prostějov, Kollárova 3, do </w:t>
            </w:r>
            <w:r>
              <w:rPr>
                <w:lang w:val="cs-CZ"/>
              </w:rPr>
              <w:lastRenderedPageBreak/>
              <w:t xml:space="preserve">společného jmění manželů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609 300 Kč. Nabyvatel uhradí veškeré náklady spojené s převodem vlastnického práva a správní poplatek spojený s návrhem na vklad vlastnického práva do katastru nemovitostí.</w:t>
            </w:r>
          </w:p>
          <w:p w14:paraId="55BE2B5F" w14:textId="77777777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1.2. bezúplatně převést pozemky parc. č. 5463/49 ost. pl. o výměře 50 m2, parc. č. 5463/51 ost. pl. o výměře 22 m2, parc. č. 5463/52 ost. pl. o výměře 5 m2 a parc. č. 5463/54 ost. pl. o výměře 13 m2, vše v k.ú. Zábřeh na Moravě, obec Zábřeh, vše z vlastnictví Olomouckého kraje, z hospodaření Správy silnic Olomouckého kraje, příspěvkové organizace do vlastnictví města Zábřehu, IČO: 00303640. Nabyvatel uhradí veškeré náklady spojené s převodem vlastnického práva a správní poplatek k návrhu na vklad vlastnického práva do katastru nemovitostí.</w:t>
            </w:r>
          </w:p>
          <w:p w14:paraId="7B92BB6B" w14:textId="77777777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1.3. bezúplatně převést pozemky parc. č. 1215/9 ost. pl. o výměře 33 m2, parc. č. 1215/10 ost. pl. o výměře 349 m2 a parc. č. 1215/11 ost. pl. o výměře 492 m2, vše v k.ú. a obci Smržice, vše z vlastnictví Olomouckého kraje, z hospodaření Správy silnic Olomouckého kraje, příspěvkové organizace, do vlastnictví obce Smržice, IČO: 00288772. Nabyvatel uhradí veškeré náklady spojené s převodem vlastnického práva a správní poplatek spojený s návrhem na vklad vlastnického práva do katastru nemovitostí.</w:t>
            </w:r>
          </w:p>
          <w:p w14:paraId="472CE4E4" w14:textId="77777777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1.4. bezúplatně převést spoluvlastnický podíl (id. 3/4) k části pozemku parc. č. 1015 ost. pl. o výměře 11 m2, dle geometrického plánu č. 455-169/2021 ze dne 7. 9. 2022 pozemek parc. č. 1015/2 o výměře 11 m2 v k.ú. a obci Lipová z vlastnictví Olomouckého kraje, z hospodaření Správy silnic Olomouckého kraje, příspěvkové organizace, do vlastnictví obce Lipová, IČO: 288438. Nabyvatel uhradí veškeré náklady spojené s převodem vlastnického práva a správní poplatek spojený s návrhem na vklad vlastnického práva do katastru nemovitostí.</w:t>
            </w:r>
          </w:p>
          <w:p w14:paraId="2055E3C2" w14:textId="77777777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1.5. bezúplatně převést části pozemku parc. č. 2801/1 ost. pl. o celkové výměře 788 m2, dle geometrického plánu č. 1231-123/2023 ze dne 14. 11. 2023 pozemky parc. č. 2801/4 o výměře 777 m2 a parc. č. 2801/5 o výměře 11 m2, vše v k.ú. Drahotuše, obec Hranice, z vlastnictví Olomouckého kraje, z hospodaření Správy silnic Olomouckého kraje, příspěvkové organizace, do vlastnictví města Hranice, IČO: 00301311. Nabyvatel uhradí veškeré náklady spojené s převodem vlastnického práva a správní poplatek spojený s návrhem na vklad vlastnického práva do katastru nemovitostí.</w:t>
            </w:r>
          </w:p>
          <w:p w14:paraId="1A0F56A8" w14:textId="77777777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1.6. bezúplatně převést části pozemků parc. č. st. 29/1 zast. pl. a nádvoří o celkové výměře 385 m2 a parc. č. 197 ost. pl. o celkové výměře 212 m2, dle geometrického plánu č. 211-2/2021 ze dne 15. 2. 2021 pozemky parc. č. st. 29/1 o výměře 372 m2, parc. č. 248 o výměře 9 m2 a parc. č. 249 o výměře 4 m2 a pozemky parc. č. 197/2 o výměře 154 m2 a parc. č. 197/3 o výměře 58 m2, vše v k.ú. Kanovsko, obec Vlkoš, dále části pozemku parc. č. 637 ost. pl. o celkové výměře 151 m2, dle geometrického plánu č. 680-116d/2018 ze dne 18. 8. 2019 pozemky parc. č. 637/1 o výměře 93 m2 a parc. č. 637/2 o výměře 58 m2, vše v k.ú. Vlkoš u Přerova, obec Vlkoš, a dále části pozemku parc. č. 648 ost. pl. o výměře 43 m2, dle geometrického plánu č. 680-116c/2018 ze dne 18. 8. 2019 pozemek parc. č. 648/1 o výměře 43 m2 v k.ú. Vlkoš u Přerova, obec Vlkoš, vše z vlastnictví Olomouckého kraje, z hospodaření Správy silnic Olomouckého kraje, příspěvkové organizace, do vlastnictví obce Vlkoš, IČO: 00600865. Nabyvatel uhradí veškeré náklady spojené s převodem vlastnického práva a správní poplatek k návrhu na vklad vlastnického práva do katastru nemovitostí.</w:t>
            </w:r>
          </w:p>
          <w:p w14:paraId="597C21F4" w14:textId="77777777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>1.7. bezúplatně převést pozemky parc. č. 5872/4 ost. pl. o výměře 148 m2, parc. č. 5896/3 ost. pl. o výměře 253 m2, parc. č. 5899/2 ost. pl. o výměře 102 m2 a parc. č. 5966/8 ost. pl. o výměře 653 m2, vše v k.ú. a obci Prostějov, z vlastnictví Olomouckého kraje, z hospodaření Správy silnic Olomouckého kraje, příspěvkové organizace, do vlastnictví statutárního města Prostějov, IČO: 00288659. Nabyvatel uhradí správní poplatek k návrhu na vklad vlastnického práva do katastru nemovitostí.</w:t>
            </w:r>
          </w:p>
          <w:p w14:paraId="0A2F6CF4" w14:textId="77777777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1.8. bezúplatně převést části pozemku parc. č. 1268 ost. pl. o celkové výměře 469 m2, dle geometrického plánu č. 708-2/2022 ze dne 26. 10. 2022 pozemky parc. č. 1268/2 o výměře 41 m2, parc. č. 1268/3 o výměře 171 m2, parc. č. 1268/4 o výměře 35 m2, parc. č. 1268/5 o výměře 66 m2, parc. č. 1268/6 o výměře 10 m2, parc. č. 1268/7 o výměře 86 m2 a parc. č. 1268/8 o výměře 60 m2, vše v k.ú. a obci Troubelice, vše z vlastnictví Olomouckého kraje, z hospodaření Správy silnic Olomouckého kraje, příspěvkové organizace, do vlastnictví obce Troubelice, IČO: 00299570. Nabyvatel uhradí veškeré náklady spojené s převodem vlastnického práva a správní poplatek spojený s návrhem na vklad vlastnického práva do katastru nemovitostí.</w:t>
            </w:r>
          </w:p>
          <w:p w14:paraId="587381EA" w14:textId="77777777" w:rsid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1.9. bezúplatně převést části pozemků parc. č. 1266 ost. pl. o výměře 687 m2 a parc. č. 1267 ost. pl. o výměře 109 m2, oba dle geometrického plánu</w:t>
            </w:r>
          </w:p>
          <w:p w14:paraId="03E77459" w14:textId="6054110A" w:rsidR="00846B01" w:rsidRPr="00B83A2A" w:rsidRDefault="00B83A2A" w:rsidP="00B83A2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č. 561-217/2019 ze dne 10. 10. 2019 pozemek parc. č. 1266/2 ost. pl. o výměře 482 m2, parc. č. 1266/3 ost. pl. o výměře 204 m2 a parc. č. 1266/4 ost. pl. o výměře 1 m2 a pozemek parc. č. 1267/2 ost. pl. o výměře 109 m2 a části pozemku parc. č. 1262/1 ost. pl. o výměře 13 m2, dle geometrického plánu č. 733-7/2023 ze dne 29. 1. 2023 pozemek parc. č. 1262/3 ost. pl. o výměře 13 m2, vše v k.ú. a obci Troubelice, vše z vlastnictví Olomouckého kraje, z hospodaření Správy silnic Olomouckého kraje, příspěvkové organizace, do vlastnictví obce Troubelice, IČO: 00299570. Nabyvatel uhradí veškeré náklady spojené s převodem vlastnického práva a správní poplatek spojený s návrhem na vklad vlastnického práva do katastru nemovitostí.</w:t>
            </w:r>
          </w:p>
        </w:tc>
      </w:tr>
      <w:tr w:rsidR="00B83A2A" w:rsidRPr="00010DF0" w14:paraId="668D3BE5" w14:textId="77777777" w:rsidTr="00B83A2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95D70B" w14:textId="47E40E3A" w:rsidR="00B83A2A" w:rsidRPr="00010DF0" w:rsidRDefault="00B83A2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677200" w14:textId="0F084414" w:rsidR="00B83A2A" w:rsidRPr="00B83A2A" w:rsidRDefault="00B83A2A" w:rsidP="00B83A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83A2A">
              <w:rPr>
                <w:rFonts w:cs="Arial"/>
                <w:szCs w:val="24"/>
              </w:rPr>
              <w:t>krajskému úřadu zajistit zveřejnění záměrů Olomouckého kraje dle bodů 1.1.–1.9. návrhu na usnesení</w:t>
            </w:r>
          </w:p>
        </w:tc>
      </w:tr>
      <w:tr w:rsidR="00B83A2A" w:rsidRPr="00010DF0" w14:paraId="36B427AD" w14:textId="77777777" w:rsidTr="00B83A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44A6E5" w14:textId="77777777" w:rsidR="00B83A2A" w:rsidRDefault="00B83A2A" w:rsidP="00B83A2A">
            <w:r>
              <w:t>Odpovídá: Ing. Lubomír Baláš, ředitel</w:t>
            </w:r>
          </w:p>
          <w:p w14:paraId="2664A365" w14:textId="77777777" w:rsidR="00B83A2A" w:rsidRDefault="00B83A2A" w:rsidP="00B83A2A">
            <w:r>
              <w:t>Realizuje: Mgr. Hana Kamasová, vedoucí odboru majetkového, právního a správních činností</w:t>
            </w:r>
          </w:p>
          <w:p w14:paraId="2EF2E125" w14:textId="7DDD151B" w:rsidR="00B83A2A" w:rsidRPr="00B83A2A" w:rsidRDefault="00B83A2A" w:rsidP="00B83A2A">
            <w:r>
              <w:t>Termín: 26. 8. 2024</w:t>
            </w:r>
          </w:p>
        </w:tc>
      </w:tr>
      <w:tr w:rsidR="00B83A2A" w:rsidRPr="00010DF0" w14:paraId="548B514E" w14:textId="77777777" w:rsidTr="00B83A2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3FAE7C" w14:textId="113E6DE6" w:rsidR="00B83A2A" w:rsidRPr="00010DF0" w:rsidRDefault="00B83A2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15B346" w14:textId="09D84C97" w:rsidR="00B83A2A" w:rsidRPr="00B83A2A" w:rsidRDefault="00B83A2A" w:rsidP="00B83A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83A2A">
              <w:rPr>
                <w:rFonts w:cs="Arial"/>
                <w:szCs w:val="24"/>
              </w:rPr>
              <w:t>krajskému úřadu informovat žadatele (nabyvatele) o přijatých záměrech Olomouckého kraje dle bodů 1.1.–1.9. návrhu na usnesení</w:t>
            </w:r>
          </w:p>
        </w:tc>
      </w:tr>
      <w:tr w:rsidR="00B83A2A" w:rsidRPr="00010DF0" w14:paraId="01410CD7" w14:textId="77777777" w:rsidTr="00B83A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5662D6" w14:textId="77777777" w:rsidR="00B83A2A" w:rsidRDefault="00B83A2A" w:rsidP="00B83A2A">
            <w:r>
              <w:t>Odpovídá: Ing. Lubomír Baláš, ředitel</w:t>
            </w:r>
          </w:p>
          <w:p w14:paraId="2ECA68E5" w14:textId="77777777" w:rsidR="00B83A2A" w:rsidRDefault="00B83A2A" w:rsidP="00B83A2A">
            <w:r>
              <w:t>Realizuje: Mgr. Hana Kamasová, vedoucí odboru majetkového, právního a správních činností</w:t>
            </w:r>
          </w:p>
          <w:p w14:paraId="60463A8D" w14:textId="2626D62F" w:rsidR="00B83A2A" w:rsidRPr="00B83A2A" w:rsidRDefault="00B83A2A" w:rsidP="00B83A2A">
            <w:r>
              <w:t>Termín: 26. 8. 2024</w:t>
            </w:r>
          </w:p>
        </w:tc>
      </w:tr>
      <w:tr w:rsidR="00846B01" w:rsidRPr="00010DF0" w14:paraId="6802DE58" w14:textId="77777777" w:rsidTr="00B83A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0159BB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F88270C" w14:textId="77777777" w:rsidTr="00B83A2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118B84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C623B42" w14:textId="1F8A346F" w:rsidR="00846B01" w:rsidRPr="00010DF0" w:rsidRDefault="00B83A2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15284412" w14:textId="77777777" w:rsidTr="00B83A2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54EC98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A973063" w14:textId="0BD4B5C2" w:rsidR="00846B01" w:rsidRPr="00010DF0" w:rsidRDefault="00B83A2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14:paraId="54595997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3ED804CD" w14:textId="77777777" w:rsidTr="00F75C4B">
        <w:tc>
          <w:tcPr>
            <w:tcW w:w="961" w:type="pct"/>
            <w:gridSpan w:val="2"/>
            <w:tcBorders>
              <w:bottom w:val="nil"/>
            </w:tcBorders>
          </w:tcPr>
          <w:p w14:paraId="2226D6A8" w14:textId="79E447C6" w:rsidR="00846B01" w:rsidRPr="007175CF" w:rsidRDefault="00F75C4B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705A6AD" w14:textId="45A27928" w:rsidR="00846B01" w:rsidRPr="007175CF" w:rsidRDefault="00F75C4B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věcná břemena</w:t>
            </w:r>
          </w:p>
        </w:tc>
      </w:tr>
      <w:tr w:rsidR="00846B01" w:rsidRPr="00010DF0" w14:paraId="41C30A3E" w14:textId="77777777" w:rsidTr="00F75C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03D1108" w14:textId="050EC1AF" w:rsidR="00846B01" w:rsidRPr="007175CF" w:rsidRDefault="00F75C4B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7B0DB06" w14:textId="77777777" w:rsidTr="00F75C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26CB80D" w14:textId="22291B5C" w:rsidR="00846B01" w:rsidRPr="00010DF0" w:rsidRDefault="00F75C4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7FB6EF" w14:textId="16BE79D5" w:rsidR="00F75C4B" w:rsidRPr="00F75C4B" w:rsidRDefault="00F75C4B" w:rsidP="00F75C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75C4B">
              <w:rPr>
                <w:rFonts w:cs="Arial"/>
                <w:szCs w:val="24"/>
              </w:rPr>
              <w:t>1.1.</w:t>
            </w:r>
            <w:r w:rsidRPr="00F75C4B">
              <w:rPr>
                <w:rFonts w:cs="Arial"/>
                <w:szCs w:val="24"/>
              </w:rPr>
              <w:tab/>
              <w:t>uzavření smlouvy o budoucí smlouvě o zřízení věcného břemene – služebnosti k části pozemku parc. č. 834 zahrada v k.ú. a obci Přerov, spočívající v právu umístit, provozovat, opravovat a udržovat na (v) předmětném pozemku zemní kabelové vedení NN a přípojkovou skříň, vybudované v rámci stavby „Střední průmyslová škola Přerov, Havlíčkova 2 – výměna rozvodů elektrické energie v budově B“ a v právu provádět jejich obnovu, výměnu a modernizaci, mezi Olomouckým krajem jako budoucím povinným z věcného břemene a společností ČEZ Distribuce, a.s., IČO: 24729035, jako budoucím oprávněným z věcného břemene. Řádná smlouva o zřízení věcného břemene – služebnosti bude uzavřena do jednoho roku od vydání kolaudačního souhlasu na stavbu „Střední průmyslová škola Přerov, Havlíčkova 2 – výměna rozvodů elektrické energie v budově B“. Věcné břemeno bude zřízeno na dobu neurčitou za jednorázovou úhradu ve výši 4 000 Kč navýšenou o příslušnou platnou sazbu DPH. Budoucí oprávněný z věcného břemene uhradí veškeré náklady spojené s uzavřením smlouvy o zřízení věcného břemene včetně správního poplatku k návrhu na vklad práv do katastru nemovitostí. Součástí smlouvy o budoucí smlouvě o zřízení věcného břemene bude rovněž ustanovení o oprávnění budoucího oprávněného provést výše jmenovanou stavbu.</w:t>
            </w:r>
          </w:p>
          <w:p w14:paraId="0499F77F" w14:textId="77777777" w:rsidR="00F75C4B" w:rsidRPr="00F75C4B" w:rsidRDefault="00F75C4B" w:rsidP="00F75C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75C4B">
              <w:rPr>
                <w:rFonts w:cs="Arial"/>
                <w:szCs w:val="24"/>
              </w:rPr>
              <w:t>1.2.</w:t>
            </w:r>
            <w:r w:rsidRPr="00F75C4B">
              <w:rPr>
                <w:rFonts w:cs="Arial"/>
                <w:szCs w:val="24"/>
              </w:rPr>
              <w:tab/>
              <w:t>uzavření smlouvy o zřízení věcného břemene – služebnosti k části pozemku parc. č. 850 v k.ú. Luboměř u Potštátu, obec Luboměř pod Strážnou v rozsahu dle geometrického plánu č. 63-83/2023 ze dne 20. 11. 2023, spočívající v právu umístění, zřízení a provozování vodovodních řadů, splaškové kanalizace, balené ČOV, včetně jejich příslušenství a v právu vstupovat a vjíždět v nezbytném rozsahu dopravními mechanizačními prostředky na předmětný pozemek v souvislosti se zřízením, provozem, údržbou, opravami, revizemi, změnami nebo odstraňováním těchto zařízení, mezi obcí Luboměř pod Strážnou, IČO: 04498712, jako oprávněným z věcného břemene a Olomouckým krajem jako povinným z věcného břemene. Věcné břemeno bude zřízeno bezúplatně a na dobu neurčitou. Oprávněný z věcného břemene uhradí veškeré náklady spojené se zřízením věcného břemene a správní poplatek k návrhu na vklad práv do katastru nemovitostí.</w:t>
            </w:r>
          </w:p>
          <w:p w14:paraId="21B8829A" w14:textId="77777777" w:rsidR="00F75C4B" w:rsidRPr="00F75C4B" w:rsidRDefault="00F75C4B" w:rsidP="00F75C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75C4B">
              <w:rPr>
                <w:rFonts w:cs="Arial"/>
                <w:szCs w:val="24"/>
              </w:rPr>
              <w:t>1.3.</w:t>
            </w:r>
            <w:r w:rsidRPr="00F75C4B">
              <w:rPr>
                <w:rFonts w:cs="Arial"/>
                <w:szCs w:val="24"/>
              </w:rPr>
              <w:tab/>
              <w:t>uzavření smlouvy o zřízení věcného břemene – služebnosti k části pozemku parc. č. 207 v k.ú. Kozlov u Velkého Újezdu, obec Kozlov v rozsahu dle geometrického plánu č. 68-93/2023 ze dne 13. 12. 2023, spočívající v právu umístění, zřízení a provozování vodovodních řadů, splaškové kanalizace, balené ČOV, včetně jejich příslušenství a v právu vstupovat a vjíždět v nezbytném rozsahu dopravními mechanizačními prostředky na předmětný pozemek v souvislosti se zřízením, provozem, údržbou, opravami, revizemi, změnami nebo odstraňováním těchto zařízení, mezi obcí Kozlov, IČO: 04521811, jako oprávněným z věcného břemene a Olomouckým krajem jako povinným z věcného břemene. Věcné břemeno bude zřízeno bezúplatně a na dobu neurčitou. Oprávněný z věcného břemene uhradí veškeré náklady spojené se zřízením věcného břemene a správní poplatek k návrhu na vklad práv do katastru nemovitostí.</w:t>
            </w:r>
          </w:p>
          <w:p w14:paraId="4FDDB68B" w14:textId="1A2CA1CF" w:rsidR="00846B01" w:rsidRPr="00F75C4B" w:rsidRDefault="00F75C4B" w:rsidP="00F75C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75C4B">
              <w:rPr>
                <w:rFonts w:cs="Arial"/>
                <w:szCs w:val="24"/>
              </w:rPr>
              <w:t>1.4.</w:t>
            </w:r>
            <w:r w:rsidRPr="00F75C4B">
              <w:rPr>
                <w:rFonts w:cs="Arial"/>
                <w:szCs w:val="24"/>
              </w:rPr>
              <w:tab/>
              <w:t xml:space="preserve">uzavření smlouvy o zřízení věcného břemene – služebnosti k pozemkům parc. č. 518/2 ost. pl. a parc. č. 1584/2 ost. pl., oba v k.ú. a obci Litovel, v rozsahu dle geometrického plánu č. 3074-62/2024 ze dne 11. 4. 2024, spočívající v právu umístění, zřízení a provozování podzemního komunikačního vedení veřejné komunikační sítě – optických a metalických kabelů realizovaného v rámci akce </w:t>
            </w:r>
            <w:r w:rsidRPr="00F75C4B">
              <w:rPr>
                <w:rFonts w:cs="Arial"/>
                <w:szCs w:val="24"/>
              </w:rPr>
              <w:lastRenderedPageBreak/>
              <w:t>„11010-072222 VPIC Unčovice-Litovel, II-449“, realizované v rámci stavby „II/449 Unčovice - Litovel, II/449 a III/4498 Litovel - okružní křižovatka“ na (v) předmětných pozemcích a v právu vstupovat a vjíždět na předmětné pozemky v souvislosti s opravami, kontrolou, modernizací, údržbou, změnami nebo odstraňováním tohoto zařízení mezi Olomouckým krajem jako povinným z věcného břemene a společností CETIN, a.s., IČO: 04084063, jako oprávněným z věcného břemene. Věcné břemeno bude zřízeno na dobu neurčitou za jednorázovou náhradu ve výši 200 Kč navýšenou o příslušnou platnou sazbu DPH. Oprávněný z věcného břemene uhradí veškeré náklady spojené se zřízením věcného břemene a správní poplatek k návrhu na vklad práv do katastru nemovitostí.</w:t>
            </w:r>
          </w:p>
        </w:tc>
      </w:tr>
      <w:tr w:rsidR="00846B01" w:rsidRPr="00010DF0" w14:paraId="76938CF7" w14:textId="77777777" w:rsidTr="00F75C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CF379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8D78248" w14:textId="77777777" w:rsidTr="00F75C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593D10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2C69F3B" w14:textId="24549DE6" w:rsidR="00846B01" w:rsidRPr="00010DF0" w:rsidRDefault="00F75C4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0BACA6D5" w14:textId="77777777" w:rsidTr="00F75C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EADFAE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37FDF76" w14:textId="5D3A38E6" w:rsidR="00846B01" w:rsidRPr="00010DF0" w:rsidRDefault="00F75C4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14:paraId="4FA5AE91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33F3AB13" w14:textId="77777777" w:rsidTr="009E31DD">
        <w:tc>
          <w:tcPr>
            <w:tcW w:w="964" w:type="pct"/>
            <w:gridSpan w:val="2"/>
            <w:tcBorders>
              <w:bottom w:val="nil"/>
            </w:tcBorders>
          </w:tcPr>
          <w:p w14:paraId="1810316E" w14:textId="277BD0F6" w:rsidR="00846B01" w:rsidRPr="007175CF" w:rsidRDefault="009E31DD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0450C3F" w14:textId="540C2244" w:rsidR="00846B01" w:rsidRPr="007175CF" w:rsidRDefault="009E31DD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odprodej nemovitého majetku</w:t>
            </w:r>
          </w:p>
        </w:tc>
      </w:tr>
      <w:tr w:rsidR="00846B01" w:rsidRPr="00010DF0" w14:paraId="04F3C493" w14:textId="77777777" w:rsidTr="009E31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5F6B7BE" w14:textId="708B6DAE" w:rsidR="00846B01" w:rsidRPr="007175CF" w:rsidRDefault="009E31DD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7F50FC6" w14:textId="77777777" w:rsidTr="009E31D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C8F8FF" w14:textId="133B5CAB" w:rsidR="00846B01" w:rsidRPr="00010DF0" w:rsidRDefault="009E31D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050DF4" w14:textId="119745B3" w:rsidR="00846B01" w:rsidRPr="009E31DD" w:rsidRDefault="009E31DD" w:rsidP="009E31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E31D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E31DD" w:rsidRPr="00010DF0" w14:paraId="728D0410" w14:textId="77777777" w:rsidTr="009E31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268AF8" w14:textId="77777777" w:rsidR="009E31DD" w:rsidRDefault="009E31DD" w:rsidP="009E31DD">
            <w:r>
              <w:t>Odpovídá: Ing. Roman Macek, náměstek hejtmana</w:t>
            </w:r>
          </w:p>
          <w:p w14:paraId="207F7151" w14:textId="77777777" w:rsidR="009E31DD" w:rsidRDefault="009E31DD" w:rsidP="009E31DD">
            <w:r>
              <w:t>Realizuje: Mgr. Hana Kamasová, vedoucí odboru majetkového, právního a správních činností</w:t>
            </w:r>
          </w:p>
          <w:p w14:paraId="367CF342" w14:textId="542AEF97" w:rsidR="009E31DD" w:rsidRPr="009E31DD" w:rsidRDefault="009E31DD" w:rsidP="009E31DD">
            <w:r>
              <w:t>Termín: ZOK 16. 9. 2024</w:t>
            </w:r>
          </w:p>
        </w:tc>
      </w:tr>
      <w:tr w:rsidR="009E31DD" w:rsidRPr="00010DF0" w14:paraId="0E740047" w14:textId="77777777" w:rsidTr="009E31D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62030D" w14:textId="7FCFE4AC" w:rsidR="009E31DD" w:rsidRPr="00010DF0" w:rsidRDefault="009E31D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FD85E8" w14:textId="544EC6E5" w:rsidR="009E31DD" w:rsidRDefault="009E31DD" w:rsidP="009E31D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14:paraId="5406FFAE" w14:textId="77777777" w:rsidR="009E31DD" w:rsidRDefault="009E31DD" w:rsidP="009E31D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2.1. odprodej pozemku parc. č. 475/119 orná půda o výměře 139 m2 v k.ú. Řepčín, obec Olomouc z vlastnictví Olomouckého kraje, z hospodaření Správy silnic Olomouckého kraje, příspěvkové organizace, do vlastnictví společnosti SPV red, s. r. o., IČO: 03027457, za kupní cenu ve výši 41 700 Kč. Nabyvatel uhradí veškeré náklady spojené s převodem vlastnického práva a správní poplatek k návrhu na vklad vlastnického práva do katastru nemovitostí.</w:t>
            </w:r>
          </w:p>
          <w:p w14:paraId="1F1BF433" w14:textId="2A9EEBA5" w:rsidR="009E31DD" w:rsidRPr="009E31DD" w:rsidRDefault="009E31DD" w:rsidP="009E31D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odprodej části pozemku parc. č. 874/5 ost. pl. o výměře 76 m2, dle geometrického plánu č. 181-100/2023 ze dne 4. 10. 2023, pozemek parc. č. 874/31 o výměře 76 m2 v k.ú. Žleb, obec Hanušovice z vlastnictví Olomouckého kraje, z hospodaření Správy silnic Olomouckého kraje, příspěvkové organizace, do vlastnictví paní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za kupní cenu ve výši 32 610 Kč. Nabyvatel uhradí veškeré náklady spojené s převodem vlastnického práva a správní poplatek spojený s návrhem na vklad vlastnického práva do katastru nemovitostí.</w:t>
            </w:r>
          </w:p>
        </w:tc>
      </w:tr>
      <w:tr w:rsidR="00846B01" w:rsidRPr="00010DF0" w14:paraId="75ED6E33" w14:textId="77777777" w:rsidTr="009E31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F6AF95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25771923" w14:textId="77777777" w:rsidTr="009E31D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0A99FD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66540E2" w14:textId="6D3132A7" w:rsidR="00846B01" w:rsidRPr="00010DF0" w:rsidRDefault="009E31D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3C72F8EA" w14:textId="77777777" w:rsidTr="009E31D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50C111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AF82367" w14:textId="13712D5A" w:rsidR="00846B01" w:rsidRPr="00010DF0" w:rsidRDefault="009E31D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14:paraId="18127B48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7FBFCD03" w14:textId="77777777" w:rsidTr="00446561">
        <w:tc>
          <w:tcPr>
            <w:tcW w:w="964" w:type="pct"/>
            <w:gridSpan w:val="2"/>
            <w:tcBorders>
              <w:bottom w:val="nil"/>
            </w:tcBorders>
          </w:tcPr>
          <w:p w14:paraId="67CF1904" w14:textId="0F3A572C" w:rsidR="00846B01" w:rsidRPr="007175CF" w:rsidRDefault="00446561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EFFA092" w14:textId="4C2EF00D" w:rsidR="00846B01" w:rsidRPr="007175CF" w:rsidRDefault="00446561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846B01" w:rsidRPr="00010DF0" w14:paraId="4A0BFED6" w14:textId="77777777" w:rsidTr="004465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C28F355" w14:textId="3FBBFDFC" w:rsidR="00846B01" w:rsidRPr="007175CF" w:rsidRDefault="00446561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C5133B6" w14:textId="77777777" w:rsidTr="004465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93C346E" w14:textId="09550FE4" w:rsidR="00846B01" w:rsidRPr="00010DF0" w:rsidRDefault="0044656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B42DE3" w14:textId="4698C91A" w:rsidR="00846B01" w:rsidRPr="00446561" w:rsidRDefault="00446561" w:rsidP="004465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4656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46561" w:rsidRPr="00010DF0" w14:paraId="4197C5DA" w14:textId="77777777" w:rsidTr="004465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66B221" w14:textId="77777777" w:rsidR="00446561" w:rsidRDefault="00446561" w:rsidP="00446561">
            <w:r>
              <w:t>Odpovídá: Ing. Roman Macek, náměstek hejtmana</w:t>
            </w:r>
          </w:p>
          <w:p w14:paraId="48D98D77" w14:textId="77777777" w:rsidR="00446561" w:rsidRDefault="00446561" w:rsidP="00446561">
            <w:r>
              <w:lastRenderedPageBreak/>
              <w:t>Realizuje: Mgr. Hana Kamasová, vedoucí odboru majetkového, právního a správních činností</w:t>
            </w:r>
          </w:p>
          <w:p w14:paraId="652B1A2B" w14:textId="5D14E632" w:rsidR="00446561" w:rsidRPr="00446561" w:rsidRDefault="00446561" w:rsidP="00446561">
            <w:r>
              <w:t>Termín: ZOK 16. 9. 2024</w:t>
            </w:r>
          </w:p>
        </w:tc>
      </w:tr>
      <w:tr w:rsidR="00446561" w:rsidRPr="00010DF0" w14:paraId="05557D8B" w14:textId="77777777" w:rsidTr="004465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839E45" w14:textId="12ED5D95" w:rsidR="00446561" w:rsidRPr="00010DF0" w:rsidRDefault="0044656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1258FC" w14:textId="3EB81352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14:paraId="53ECA38C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2.1. část usnesení Zastupitelstva Olomouckého kraje č. UZ/19/23/2024, bod 4.46, ze dne 29. 4. 2024 ve věci odkoupení části pozemku parc. č. 394/18 orná půda o výměře 172 m2, dle geometrického plánu č. 319-711/2023 ze dne 24. 11. 2023 pozemek parc. č. 394/94 orná půda o výměře 172 m2, vše v katastrálním území Oplocany, obec Oplocany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z důvodu úmrtí vlastníka</w:t>
            </w:r>
          </w:p>
          <w:p w14:paraId="384B1032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část usnesení Zastupitelstva Olomouckého kraje č. UZ/19/23/2024, bod 5.1., ze dne 29. 4. 2024 ve věci odkoupení částí pozemků parc. č. 298/3 trvalý travní porost o výměře 52 m2, parc. č. 298/4 trvalý travní porost o výměře 40 m2, parc. č. 298/5 trvalý travní porost o výměře 47 m2 a parc. č. 298/17 trvalý travní porost o výměře 51 m2, dle geometrického plánu č. 309-219/2023 ze dne 20. 1. 2024 pozemky parc. č. 298/18 trvalý travní porost o výměře 52 m2, parc. č. 298/19 trvalý travní porost o výměře 40 m2, parc. č. 298/20 trvalý travní porost o výměře 47 m2 a parc. č. 298/21 trvalý travní porost o výměře 51 m2, vše v k.ú. Vojtíškov, obec Malá Morava, vše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a to z důvodu změny výše kupní ceny</w:t>
            </w:r>
          </w:p>
          <w:p w14:paraId="32B91BF1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2.3. část usnesení Zastupitelstva Olomouckého kraje č. UZ/19/23/2024, bod 5.2., ze dne 29. 4. 2024 ve věci odkoupení částí pozemků parc. č. 844/2 orná půda o celkové výměře 218 m2, dle geometrického plánu č. 183-221/2023 ze dne 20. 1. 2024 pozemky parc. č. 844/3 orná půda o výměře 204 m2 a parc. č. 844/4 orná půda o výměře 14 m2, vše v k.ú. Žleb, obec Hanušovice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a to z důvodu změny výše kupní ceny</w:t>
            </w:r>
          </w:p>
          <w:p w14:paraId="0271B4DC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2.4. část usnesení Zastupitelstva Olomouckého kraje č. UZ/19/23/2024, bod 5.3., ze dne 29. 4. 2024 ve věci odkoupení částí pozemků parc. č. 12 trvalý travní porost o výměře 1 837 m2, dle geometrického plánu č. 289-223/2023 ze dne 13. 12. 2023 pozemek parc. č. 12/2 trvalý travní porost o výměře 1 837 m2, dále parc. č. 70/1 trvalý travní porost o výměře 12 m2, dle geometrického plánu č. 290-224/2023 ze dne 10. 12. 2023 pozemek parc. č. 70/12 trvalý travní porost o výměře 12 m2, a parc. č. 76/5 trvalý travní porost o celkové výměře 2 684 m2, dle geometrického plánu č. 291-225/2023 ze dne 14. 12. 2023 pozemky parc. č. 76/6 trvalý travní porost o výměře 877 m2 a parc. č. 76/7 trvalý travní porost o výměře 1 807 m2, vše v k.ú. a obci Malá Morava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a to z důvodu změny výše kupní ceny</w:t>
            </w:r>
          </w:p>
          <w:p w14:paraId="235B6C46" w14:textId="1F4BC00C" w:rsidR="00446561" w:rsidRP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2.5. část usnesení Zastupitelstva Olomouckého kraje č. UZ/19/23/2024, bod 5.4., ze dne 29. 4. 2024 ve věci odkoupení částí pozemků parc. č. 5 trvalý travní porost o výměře 218 m2, dle geometrického plánu č. 292-226/2023 ze dne 15. 1. 2024 pozemek parc. č. 5/2 trvalý travní porost o výměře 218 m2, dále parc. č. 1580 trvalý travní porost o výměře 2 354 m2, dle geometrického plánu č. 293-227/2023 ze dne 14. 12. 2023 pozemek parc. č. 1580/2 trvalý travní porost o výměře 2 354 m2, vše v k.ú. a obci Malá Morava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a to z důvodu změny výše kupní ceny</w:t>
            </w:r>
          </w:p>
        </w:tc>
      </w:tr>
      <w:tr w:rsidR="00446561" w:rsidRPr="00010DF0" w14:paraId="2D532926" w14:textId="77777777" w:rsidTr="004465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BDF53E" w14:textId="36CA0229" w:rsidR="00446561" w:rsidRPr="00010DF0" w:rsidRDefault="0044656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807FA1" w14:textId="1FF3A6B5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14:paraId="2BAD1097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odkoupení části pozemku parc. č. 394/18 orná půda o výměře 172 m2, dle geometrického plánu č. 319-711/2023 ze dne 24. 11. 2023 pozemek parc. č. </w:t>
            </w:r>
            <w:r>
              <w:rPr>
                <w:lang w:val="cs-CZ"/>
              </w:rPr>
              <w:lastRenderedPageBreak/>
              <w:t xml:space="preserve">394/94 orná půda o výměře 172 m2, vše v katastrálním území Oplocany, obec Oplocany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51 600 Kč. Olomoucký kraj uhradí veškeré náklady spojené s uzavřením kupní smlouvy včetně správního poplatku k návrhu na vklad vlastnického práva do katastru nemovitostí.</w:t>
            </w:r>
          </w:p>
          <w:p w14:paraId="01762AC3" w14:textId="7AFB930D" w:rsidR="00446561" w:rsidRP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3.2. odkoupení spoluvlastnického podílu o velikosti ideální 2069/10000 na části pozemku parc. č. 861/36 orná půda o výměře 68 m2, dle geometrického plánu č. 343-711/2023 ze dne 20. 11. 2023 pozemek parc. č. 861/76 orná půda o výměře 68 m2, vše v katastrálním území Polkovice, obec Polkovice, dále spoluvlastnického podílu o velikosti ideální 3/4 na části pozemku parc. č. 394/22 orná půda o výměře 132 m2, dle geometrického plánu č. 319-711/2023 ze dne 24. 11. 2023 pozemek parc. č. 394/97 orná půda o výměře 132 m2, vše v katastrálním území Oplocany, obec Oplocany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33 921 Kč. Olomoucký kraj uhradí veškeré náklady spojené s uzavřením kupní smlouvy včetně správního poplatku k návrhu na vklad vlastnického práva do katastru nemovitostí.</w:t>
            </w:r>
          </w:p>
        </w:tc>
      </w:tr>
      <w:tr w:rsidR="00446561" w:rsidRPr="00010DF0" w14:paraId="4BE7094D" w14:textId="77777777" w:rsidTr="004465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5E5405" w14:textId="614F3D53" w:rsidR="00446561" w:rsidRPr="00010DF0" w:rsidRDefault="0044656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8A6CF8" w14:textId="5C9CE4D8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 odkoupení částí pozemků:</w:t>
            </w:r>
          </w:p>
          <w:p w14:paraId="3D8325B5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4.1. parc. č. 298/3 trvalý travní porost o výměře 52 m2, parc. č. 298/4 trvalý travní porost o výměře 40 m2, parc. č. 298/5 trvalý travní porost o výměře 47 m2 a parc. č. 298/17 trvalý travní porost o výměře 51 m2, dle geometrického plánu č. 309-219/2023 ze dne 20. 1. 2024 pozemky parc. č. 298/18 trvalý travní porost o výměře 52 m2, parc. č. 298/19 trvalý travní porost o výměře 40 m2, parc. č. 298/20 trvalý travní porost o výměře 47 m2 a parc. č. 298/21 trvalý travní porost o výměře 51 m2, vše v k.ú. Vojtíškov, obec Malá Morava, vše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za celkovou kupní cenu ve výši 73 340 Kč</w:t>
            </w:r>
          </w:p>
          <w:p w14:paraId="6B4A72C2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4.2. parc. č. 844/2 orná půda o celkové výměře 218 m2, dle geometrického plánu č. 183-221/2023 ze dne 20. 1. 2024 pozemky parc. č. 844/3 orná půda o výměře 204 m2 a parc. č. 844/4 orná půda o výměře 14 m2, vše v k.ú. Žleb, obec Hanušovice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za celkovou kupní cenu ve výši 84 148 Kč</w:t>
            </w:r>
          </w:p>
          <w:p w14:paraId="22216CCC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4.3. parc. č. 12 trvalý travní porost o výměře 1 837 m2, dle geometrického plánu č. 289-223/2023 ze dne 13. 12. 2023 pozemek parc. č. 12/2 trvalý travní porost o výměře 1 837 m2, dále parc. č. 70/1 trvalý travní porost o výměře 12 m2, dle geometrického plánu č. 290-224/2023 ze dne 10. 12. 2023 pozemek parc. č. 70/12 trvalý travní porost o výměře 12 m2, a parc. č. 76/5 trvalý travní porost o celkové výměře 2 684 m2, dle geometrického plánu č. 291-225/2023 ze dne 14. 12. 2023 pozemky parc. č. 76/6 trvalý travní porost o výměře 877 m2 a parc. č. 76/7 trvalý travní porost o výměře 1 807 m2, vše v k.ú. a obci Malá Morava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za celkovou kupní cenu ve výši 1 749 738 Kč</w:t>
            </w:r>
          </w:p>
          <w:p w14:paraId="77578C5F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4.4. parc. č. 5 trvalý travní porost o výměře 218 m2, dle geometrického plánu č. 292-226/2023 ze dne 15. 1. 2024 pozemek parc. č. 5/2 trvalý travní porost o výměře 218 m2, dále parc. č. 1580 trvalý travní porost o výměře 2 354 m2, dle geometrického plánu č. 293-227/2023 ze dne 14. 12. 2023 pozemek parc. č. 1580/2 trvalý travní porost o výměře 2 354 m2, vše v k.ú. a obci Malá Morava z vlastnictví vlastníka, </w:t>
            </w:r>
            <w:r w:rsidRPr="0048214F">
              <w:rPr>
                <w:lang w:val="cs-CZ"/>
              </w:rPr>
              <w:t>XXXXX</w:t>
            </w:r>
            <w:r>
              <w:rPr>
                <w:lang w:val="cs-CZ"/>
              </w:rPr>
              <w:t>, za celkovou kupní cenu ve výši 992 792 Kč</w:t>
            </w:r>
          </w:p>
          <w:p w14:paraId="74B1168A" w14:textId="77777777" w:rsid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 </w:t>
            </w:r>
          </w:p>
          <w:p w14:paraId="3FCA3884" w14:textId="214DEA65" w:rsidR="00446561" w:rsidRPr="00446561" w:rsidRDefault="00446561" w:rsidP="004465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vše do vlastnictví Olomouckého kraje, do hospodaření Správy silnic </w:t>
            </w:r>
            <w:r>
              <w:rPr>
                <w:lang w:val="cs-CZ"/>
              </w:rPr>
              <w:lastRenderedPageBreak/>
              <w:t>Olomouckého kraje, příspěvkové organizace. Olomoucký kraj uhradí veškeré náklady na odkoupení, včetně správních poplatků k návrhům na vklad do katastru nemovitostí</w:t>
            </w:r>
          </w:p>
        </w:tc>
      </w:tr>
      <w:tr w:rsidR="00446561" w:rsidRPr="00010DF0" w14:paraId="55DC8E89" w14:textId="77777777" w:rsidTr="004465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5CB7A5" w14:textId="0A04299C" w:rsidR="00446561" w:rsidRPr="00010DF0" w:rsidRDefault="0044656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078E90" w14:textId="074D4A91" w:rsidR="00446561" w:rsidRPr="00446561" w:rsidRDefault="00446561" w:rsidP="004465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46561">
              <w:rPr>
                <w:rFonts w:cs="Arial"/>
                <w:szCs w:val="24"/>
              </w:rPr>
              <w:t>souhlasit:</w:t>
            </w:r>
          </w:p>
          <w:p w14:paraId="45F4E85A" w14:textId="77777777" w:rsidR="00446561" w:rsidRPr="00446561" w:rsidRDefault="00446561" w:rsidP="004465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6561">
              <w:rPr>
                <w:rFonts w:cs="Arial"/>
                <w:szCs w:val="24"/>
              </w:rPr>
              <w:t>5.1.</w:t>
            </w:r>
            <w:r w:rsidRPr="00446561">
              <w:rPr>
                <w:rFonts w:cs="Arial"/>
                <w:szCs w:val="24"/>
              </w:rPr>
              <w:tab/>
              <w:t>s neuplatněním předkupního práva Olomouckého kraje k části pozemku parc. č. 6034/48 ost. pl. o výměře 19 m2, dle geometrického plánu č. 7747-181/2023 ze dne 20. 11. 2023 pozemek parc. č. 6034/63 zast. pl. o výměře 19 m2 v k.ú. a obci Přerov ve vlastnictví společnosti PeMaP s.r.o., a současně souhlasit s výmazem předkupního práva Olomouckého kraje k předmětné části pozemku v k.ú. a obci Přerov</w:t>
            </w:r>
          </w:p>
          <w:p w14:paraId="74FE2BA0" w14:textId="21F9EC56" w:rsidR="00446561" w:rsidRPr="00446561" w:rsidRDefault="00446561" w:rsidP="004465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6561">
              <w:rPr>
                <w:rFonts w:cs="Arial"/>
                <w:szCs w:val="24"/>
              </w:rPr>
              <w:t>5.2.</w:t>
            </w:r>
            <w:r w:rsidRPr="00446561">
              <w:rPr>
                <w:rFonts w:cs="Arial"/>
                <w:szCs w:val="24"/>
              </w:rPr>
              <w:tab/>
              <w:t>s neuplatněním předkupního práva Olomouckého kraje k pozemku parc. č. 6868/189 ost. pl. o výměře 3 171 m2 v k.ú. a obci Přerov ve vlastnictví Českých drah, a.s.</w:t>
            </w:r>
          </w:p>
        </w:tc>
      </w:tr>
      <w:tr w:rsidR="00846B01" w:rsidRPr="00010DF0" w14:paraId="136BB45E" w14:textId="77777777" w:rsidTr="004465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239833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B00E4B5" w14:textId="77777777" w:rsidTr="0044656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F3366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E7A75AA" w14:textId="3B3254F3" w:rsidR="00846B01" w:rsidRPr="00010DF0" w:rsidRDefault="0044656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2B0819F7" w14:textId="77777777" w:rsidTr="0044656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C52C79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EC01C3C" w14:textId="14F1B191" w:rsidR="00846B01" w:rsidRPr="00010DF0" w:rsidRDefault="0044656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14:paraId="7799F168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3FE7C065" w14:textId="77777777" w:rsidTr="00DF524E">
        <w:tc>
          <w:tcPr>
            <w:tcW w:w="964" w:type="pct"/>
            <w:gridSpan w:val="2"/>
            <w:tcBorders>
              <w:bottom w:val="nil"/>
            </w:tcBorders>
          </w:tcPr>
          <w:p w14:paraId="58A16C19" w14:textId="523804AF" w:rsidR="00846B01" w:rsidRPr="007175CF" w:rsidRDefault="00DF524E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UR/113/19/2024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3BCDFF0" w14:textId="4A188803" w:rsidR="00846B01" w:rsidRPr="007175CF" w:rsidRDefault="00DF524E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bezúplatné převody nemovitého majetku</w:t>
            </w:r>
          </w:p>
        </w:tc>
      </w:tr>
      <w:tr w:rsidR="00846B01" w:rsidRPr="00010DF0" w14:paraId="228BD205" w14:textId="77777777" w:rsidTr="00DF52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8CCC419" w14:textId="2A26BE26" w:rsidR="00846B01" w:rsidRPr="007175CF" w:rsidRDefault="00DF524E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11C9EA00" w14:textId="77777777" w:rsidTr="00DF524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904C29C" w14:textId="073A667D" w:rsidR="00846B01" w:rsidRPr="00010DF0" w:rsidRDefault="00DF524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AACEBC" w14:textId="1D022E91" w:rsidR="00846B01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F524E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F524E" w:rsidRPr="00010DF0" w14:paraId="63606B82" w14:textId="77777777" w:rsidTr="00DF52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8E561F" w14:textId="77777777" w:rsidR="00DF524E" w:rsidRDefault="00DF524E" w:rsidP="00DF524E">
            <w:r>
              <w:t>Odpovídá: Ing. Roman Macek, náměstek hejtmana</w:t>
            </w:r>
          </w:p>
          <w:p w14:paraId="1ED0468F" w14:textId="77777777" w:rsidR="00DF524E" w:rsidRDefault="00DF524E" w:rsidP="00DF524E">
            <w:r>
              <w:t>Realizuje: Mgr. Hana Kamasová, vedoucí odboru majetkového, právního a správních činností</w:t>
            </w:r>
          </w:p>
          <w:p w14:paraId="47D2219D" w14:textId="372FA0A9" w:rsidR="00DF524E" w:rsidRPr="00DF524E" w:rsidRDefault="00DF524E" w:rsidP="00DF524E">
            <w:r>
              <w:t>Termín: ZOK 16. 9. 2024</w:t>
            </w:r>
          </w:p>
        </w:tc>
      </w:tr>
      <w:tr w:rsidR="00DF524E" w:rsidRPr="00010DF0" w14:paraId="00F662D6" w14:textId="77777777" w:rsidTr="00DF524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1D3D30" w14:textId="2635500F" w:rsidR="00DF524E" w:rsidRPr="00010DF0" w:rsidRDefault="00DF524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A534B3" w14:textId="3985833B" w:rsidR="00DF524E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F524E">
              <w:rPr>
                <w:rFonts w:cs="Arial"/>
                <w:szCs w:val="24"/>
              </w:rPr>
              <w:t>schválit:</w:t>
            </w:r>
          </w:p>
          <w:p w14:paraId="36E37EBC" w14:textId="77777777" w:rsidR="00DF524E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F524E">
              <w:rPr>
                <w:rFonts w:cs="Arial"/>
                <w:szCs w:val="24"/>
              </w:rPr>
              <w:t>2.1.</w:t>
            </w:r>
            <w:r w:rsidRPr="00DF524E">
              <w:rPr>
                <w:rFonts w:cs="Arial"/>
                <w:szCs w:val="24"/>
              </w:rPr>
              <w:tab/>
              <w:t xml:space="preserve">uzavření smlouvy o budoucí darovací smlouvě na budoucí bezúplatný převod pozemní komunikace č. III/03542 Sobáčov v délce 0,769 km, začátek úseku vyřazované silnice – od křižovatky vyústění ze silnice II/635 (UZ 2422A023) po konec úseku – 0,769 km (UZ 2422A135) se všemi součástmi a příslušenstvím, a to včetně pozemků parc. č. 416/1 ost. pl. o výměře 4 956 m2 a parc. č. 468 ost. pl. o výměře 562 m2 v k.ú. Sobáčov, obec Mladeč mezi Olomouckým krajem jako budoucím dárcem a obcí Mladeč, IČO: 00299219, jako budoucím obdarovaným. Řádná darovací smlouva bude uzavřena do jednoho roku ode dne nabytí právní moci rozhodnutí o vyřazení pozemní komunikace z krajské silniční sítě, nejpozději do 31. 12. 2034. Nabyvatel uhradí veškeré náklady spojené s převodem vlastnického práva a správní poplatek spojený s návrhem na vklad vlastnického práva do katastru nemovitostí. </w:t>
            </w:r>
          </w:p>
          <w:p w14:paraId="5081C59E" w14:textId="77777777" w:rsidR="00DF524E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F524E">
              <w:rPr>
                <w:rFonts w:cs="Arial"/>
                <w:szCs w:val="24"/>
              </w:rPr>
              <w:t>2.2.</w:t>
            </w:r>
            <w:r w:rsidRPr="00DF524E">
              <w:rPr>
                <w:rFonts w:cs="Arial"/>
                <w:szCs w:val="24"/>
              </w:rPr>
              <w:tab/>
              <w:t xml:space="preserve">uzavření smlouvy o budoucí darovací smlouvě na budoucí bezúplatný převod pozemní komunikace č. III/4352 v délce 1 311 m, začátek úseku vyřazované silnice – 0,0 km (křižovatka s II/435) po konec úseku – 1,311 km (UZ 2422A019) se všemi součástmi a příslušenstvím, a to včetně pozemků parc. č. 403 ost. pl. o výměře 14 387 m2 a parc. č. 404 ost. pl. o výměře 168 m2, oba v k.ú. Kožušany, obec Kožušany – Tážaly, a pozemku parc. č. 189 ost. pl. o výměře 324 m2 v k.ú. Tážaly, obec Kožušany – Tážaly mezi Olomouckým krajem jako budoucím dárcem a obcí Kožušany – Tážaly, IČO: 00299065, jako </w:t>
            </w:r>
            <w:r w:rsidRPr="00DF524E">
              <w:rPr>
                <w:rFonts w:cs="Arial"/>
                <w:szCs w:val="24"/>
              </w:rPr>
              <w:lastRenderedPageBreak/>
              <w:t xml:space="preserve">budoucím obdarovaným. Řádná darovací smlouva bude uzavřena do jednoho roku ode dne nabytí právní moci rozhodnutí o vyřazení pozemní komunikace z krajské silniční sítě, nejpozději do 31. 12. 2034. Nabyvatel uhradí veškeré náklady spojené s převodem vlastnického práva a správní poplatek spojený s návrhem na vklad vlastnického práva do katastru nemovitostí. </w:t>
            </w:r>
          </w:p>
          <w:p w14:paraId="1D8717A4" w14:textId="77777777" w:rsidR="00DF524E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F524E">
              <w:rPr>
                <w:rFonts w:cs="Arial"/>
                <w:szCs w:val="24"/>
              </w:rPr>
              <w:t>2.3.</w:t>
            </w:r>
            <w:r w:rsidRPr="00DF524E">
              <w:rPr>
                <w:rFonts w:cs="Arial"/>
                <w:szCs w:val="24"/>
              </w:rPr>
              <w:tab/>
              <w:t xml:space="preserve">uzavření smlouvy o budoucí darovací smlouvě na budoucí bezúplatný převod části pozemku parc. č. 2131/2 ost. pl. o výměře cca 312 m2 v k.ú. a obci Šumperk, a dále částí pozemků parc. č. 482/1 ost. pl. o výměře cca 686 m2, parc. č. 425/7 ost. pl. o výměře cca 155 m2 a parc. č. 425/2 ost. pl. o výměře cca 265 m2, vše v k. ú. a obci Vikýřovice mezi Olomouckým krajem jako budoucím dárcem a obcí Vikýřovice, IČO: 00635898, jako budoucím obdarovaným. Řádná darovací smlouva bude uzavřena do jednoho roku od vydání kolaudačního souhlasu na stavbu „Chodník při ul. K Lužím a Hraběšická, Vikýřovice“, nejpozději do 31. 12. 2034. Nabyvatel uhradí veškeré náklady spojené s převodem vlastnického práva a správní poplatek spojený s návrhem na vklad vlastnického práva do katastru nemovitostí. </w:t>
            </w:r>
          </w:p>
          <w:p w14:paraId="62A2AEDD" w14:textId="77777777" w:rsidR="00DF524E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F524E">
              <w:rPr>
                <w:rFonts w:cs="Arial"/>
                <w:szCs w:val="24"/>
              </w:rPr>
              <w:t>2.4.</w:t>
            </w:r>
            <w:r w:rsidRPr="00DF524E">
              <w:rPr>
                <w:rFonts w:cs="Arial"/>
                <w:szCs w:val="24"/>
              </w:rPr>
              <w:tab/>
              <w:t xml:space="preserve">bezúplatný převod částí pozemků parc. č. 289/1 o celkové výměře 78 m2, parc. č. 290/1 o celkové výměře 2 420 m2, parc. č. 293/1 o celkové výměře 396 m2, parc. č. 294/3 o celkové výměře 681 m2 a parc. č. 295/1 o celkové výměře 170 m2, dle geometrického plánu č. 513-45.6/2022 ze dne 22. 11. 2023 pozemky parc. č. 289/8 ostatní plocha o výměře 29 m2, parc. č. 289/9 ostatní plocha o výměře 49 m2, parc. č. 290/4 ostatní plocha o výměře 330 m2, parc. č. 290/5 ostatní plocha o výměře 913 m2, parc. č. 290/6 ostatní plocha o výměře 1 176 m2, parc. č. 290/7 ostatní plocha o výměře 1 m2, parc. č. 293/6 ostatní plocha o výměře 205 m2, parc. č. 293/7 ostatní plocha o výměře 191 m2, parc. č. 294/5 ostatní plocha o výměře 131 m2, parc. č. 294/6 ostatní plocha o výměře 550 m2, parc. č. 295/3 ostatní plocha o výměře 143 m2, parc. č. 295/4 ostatní plocha o výměře 23 m2 a parc. č. 295/5 ostatní plocha o výměře 4 m2, vše v k.ú. a obci Haňovice z vlastnictví Olomouckého kraje, z hospodaření Správy silnic Olomouckého kraje, příspěvkové organizace, do vlastnictví obce Haňovice, IČO: 00635723. Nabyvatel uhradí veškeré náklady spojené s převodem vlastnického práva a správní poplatek k návrhu na vklad vlastnického práva do katastru nemovitostí. </w:t>
            </w:r>
          </w:p>
          <w:p w14:paraId="161B4EA5" w14:textId="77777777" w:rsidR="00DF524E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F524E">
              <w:rPr>
                <w:rFonts w:cs="Arial"/>
                <w:szCs w:val="24"/>
              </w:rPr>
              <w:t>2.5.</w:t>
            </w:r>
            <w:r w:rsidRPr="00DF524E">
              <w:rPr>
                <w:rFonts w:cs="Arial"/>
                <w:szCs w:val="24"/>
              </w:rPr>
              <w:tab/>
              <w:t xml:space="preserve">bezúplatný převod částí pozemků parc. č. 1817/7 ostatní plocha o výměře 734 m2 a parc. č. 1817/10 ostatní plocha o výměře 55 m2, dle geometrického plánu č. 755-312/2023 ze dne 9. 11. 2023 pozemky parc. č. 1817/7 ostatní plocha o výměře 734 m2 a parc. č. 1817/11 ostatní plocha o výměře 55 m2, dále pozemek parc. č. 1817/3 ostatní plocha o výměře 303 m2, vše v k.ú. a obci Určice, z vlastnictví Olomouckého kraje, z hospodaření Správy silnic Olomouckého kraje, příspěvkové organizace, do vlastnictví obce Určice, IČO: 00288870. Nabyvatel uhradí veškeré náklady spojené s převodem vlastnického práva a správní poplatek k návrhu na vklad vlastnického práva do katastru nemovitostí. </w:t>
            </w:r>
          </w:p>
          <w:p w14:paraId="30A4DB2C" w14:textId="77777777" w:rsidR="00DF524E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F524E">
              <w:rPr>
                <w:rFonts w:cs="Arial"/>
                <w:szCs w:val="24"/>
              </w:rPr>
              <w:t>2.6.</w:t>
            </w:r>
            <w:r w:rsidRPr="00DF524E">
              <w:rPr>
                <w:rFonts w:cs="Arial"/>
                <w:szCs w:val="24"/>
              </w:rPr>
              <w:tab/>
              <w:t xml:space="preserve">uzavření smlouvy o budoucí darovací smlouvě na budoucí bezúplatný převod pozemní komunikace – části silnice č. III/31231 Janoušov v úseku za křižovatkou k zemědělské usedlosti (za značkou konec obce, provozní staničení 4,8 km) po uzlový bod UZ 1441A119 (konec silnice, provozní staničení 7,0 km) v délce 2,2 km včetně všech součástí a příslušenství, a části pozemku parc. č. 592/1 ost. pl. o výměře cca 11 660 m2 v k.ú. a obci Janoušov, mezi Olomouckým krajem jako budoucím dárcem a obcí Janoušov, IČO: 00636088, jako budoucím </w:t>
            </w:r>
            <w:r w:rsidRPr="00DF524E">
              <w:rPr>
                <w:rFonts w:cs="Arial"/>
                <w:szCs w:val="24"/>
              </w:rPr>
              <w:lastRenderedPageBreak/>
              <w:t xml:space="preserve">obdarovaným. Řádná darovací smlouva bude uzavřena do jednoho roku ode dne nabytí právní moci rozhodnutí o vyřazení pozemní komunikace z krajské silniční sítě, nejpozději do 31. 12. 2034. Nabyvatel uhradí veškeré náklady spojené s převodem vlastnického práva a správní poplatek spojený s návrhem na vklad vlastnického práva do katastru nemovitostí. </w:t>
            </w:r>
          </w:p>
          <w:p w14:paraId="3F78E88C" w14:textId="77777777" w:rsidR="00DF524E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F524E">
              <w:rPr>
                <w:rFonts w:cs="Arial"/>
                <w:szCs w:val="24"/>
              </w:rPr>
              <w:t>2.7.</w:t>
            </w:r>
            <w:r w:rsidRPr="00DF524E">
              <w:rPr>
                <w:rFonts w:cs="Arial"/>
                <w:szCs w:val="24"/>
              </w:rPr>
              <w:tab/>
              <w:t xml:space="preserve">bezúplatný převod částí pozemku parc. č. 1892/2 ost. pl. o celkové výměře 221 m2, dle geometrického plánu č. 1575-153/2023 ze dne 4. 9. 2023 pozemek parc. č. 1892/50 ost. pl. o výměře 81 m2 a dle geometrického plánu č. 1445-139/2020 ze dne 10. 12. 2020 pozemek parc. č. 1892/38 ost. pl. o výměře 140 m2, oba v k. ú. a obci Vikýřovice, oba z vlastnictví Olomouckého kraje, z hospodaření Správy silnic Olomouckého kraje, příspěvkové organizace, do vlastnictví obce Vikýřovice, IČO: 00635898. Nabyvatel uhradí veškeré náklady spojené s převodem vlastnického práva a správní poplatek spojený s návrhem na vklad vlastnického práva do katastru nemovitostí. </w:t>
            </w:r>
          </w:p>
          <w:p w14:paraId="30C14164" w14:textId="29D33173" w:rsidR="00DF524E" w:rsidRPr="00DF524E" w:rsidRDefault="00DF524E" w:rsidP="00DF52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F524E">
              <w:rPr>
                <w:rFonts w:cs="Arial"/>
                <w:szCs w:val="24"/>
              </w:rPr>
              <w:t>2.8.</w:t>
            </w:r>
            <w:r w:rsidRPr="00DF524E">
              <w:rPr>
                <w:rFonts w:cs="Arial"/>
                <w:szCs w:val="24"/>
              </w:rPr>
              <w:tab/>
              <w:t>uzavření smlouvy o budoucí darovací smlouvě na budoucí bezúplatný převod pozemní komunikace č. III/4443 v celém úseku o celkové délce 0,568 km, která vyúsťuje ze silnice č. III/4441 v uzlovém bodě 1443A115 a končí v uzlovém bodě 1443a114, se všemi součástmi a příslušenstvím, a to včetně pozemků parc. č. 960/6 ost. pl. o výměře 14 m2, parc. č. 963/2 ost. pl. o výměře 1 m2, parc. č. 971/1 ost. pl. o výměře 2 799 m2 a parc. č. 1006/17 ost. pl. o výměře 6 m2, vše v k.ú. a obci Moravičany, mezi Olomouckým krajem jako budoucím dárcem a obcí Moravičany, IČO: 00303046, jako budoucím obdarovaným. Řádná darovací smlouva bude uzavřena do jednoho roku ode dne nabytí právní moci rozhodnutí o vyřazení pozemní komunikace z krajské silniční sítě, nejpozději do 31. 12. 2034. Nabyvatel uhradí veškeré náklady spojené s převodem vlastnického práva a správní poplatek spojený s návrhem na vklad vlastnického práva do katastru nemovitostí.</w:t>
            </w:r>
          </w:p>
        </w:tc>
      </w:tr>
      <w:tr w:rsidR="00846B01" w:rsidRPr="00010DF0" w14:paraId="72D7C120" w14:textId="77777777" w:rsidTr="00DF52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A22C47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6799AEF8" w14:textId="77777777" w:rsidTr="00DF524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A18D5C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5CEBF9D" w14:textId="52084892" w:rsidR="00846B01" w:rsidRPr="00010DF0" w:rsidRDefault="00DF524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56A9A667" w14:textId="77777777" w:rsidTr="00DF524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DDA3E2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88E5042" w14:textId="22D4F696" w:rsidR="00846B01" w:rsidRPr="00010DF0" w:rsidRDefault="00DF524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14:paraId="4D65E224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7EA582B4" w14:textId="77777777" w:rsidTr="00462A0B">
        <w:tc>
          <w:tcPr>
            <w:tcW w:w="964" w:type="pct"/>
            <w:gridSpan w:val="2"/>
            <w:tcBorders>
              <w:bottom w:val="nil"/>
            </w:tcBorders>
          </w:tcPr>
          <w:p w14:paraId="58BFBE07" w14:textId="282A68EB" w:rsidR="00846B01" w:rsidRPr="007175CF" w:rsidRDefault="00462A0B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EE9E93C" w14:textId="7E07BF82" w:rsidR="00846B01" w:rsidRPr="007175CF" w:rsidRDefault="00462A0B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bezúplatná nabytí nemovitého majetku</w:t>
            </w:r>
          </w:p>
        </w:tc>
      </w:tr>
      <w:tr w:rsidR="00846B01" w:rsidRPr="00010DF0" w14:paraId="03AC4114" w14:textId="77777777" w:rsidTr="00462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E94206A" w14:textId="0A4ACAA7" w:rsidR="00846B01" w:rsidRPr="007175CF" w:rsidRDefault="00462A0B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9898789" w14:textId="77777777" w:rsidTr="00462A0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2494315" w14:textId="1BD3C8FD" w:rsidR="00846B01" w:rsidRPr="00010DF0" w:rsidRDefault="00462A0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9F338D" w14:textId="3B6575B5" w:rsidR="00846B01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62A0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62A0B" w:rsidRPr="00010DF0" w14:paraId="711768A4" w14:textId="77777777" w:rsidTr="00462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35C64D" w14:textId="77777777" w:rsidR="00462A0B" w:rsidRDefault="00462A0B" w:rsidP="00462A0B">
            <w:r>
              <w:t>Odpovídá: Ing. Roman Macek, náměstek hejtmana</w:t>
            </w:r>
          </w:p>
          <w:p w14:paraId="53D007E2" w14:textId="77777777" w:rsidR="00462A0B" w:rsidRDefault="00462A0B" w:rsidP="00462A0B">
            <w:r>
              <w:t>Realizuje: Mgr. Hana Kamasová, vedoucí odboru majetkového, právního a správních činností</w:t>
            </w:r>
          </w:p>
          <w:p w14:paraId="45553678" w14:textId="6ECB38F9" w:rsidR="00462A0B" w:rsidRPr="00462A0B" w:rsidRDefault="00462A0B" w:rsidP="00462A0B">
            <w:r>
              <w:t>Termín: ZOK 16. 9. 2024</w:t>
            </w:r>
          </w:p>
        </w:tc>
      </w:tr>
      <w:tr w:rsidR="00462A0B" w:rsidRPr="00010DF0" w14:paraId="368154B1" w14:textId="77777777" w:rsidTr="00462A0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A73843" w14:textId="4BAB77C4" w:rsidR="00462A0B" w:rsidRPr="00010DF0" w:rsidRDefault="00462A0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261F09" w14:textId="685A2D03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62A0B">
              <w:rPr>
                <w:rFonts w:cs="Arial"/>
                <w:szCs w:val="24"/>
              </w:rPr>
              <w:t>revokovat usnesení Zastupitelstva Olomouckého kraje č. UZ/16/21/2023, bod 1.10., ze dne 18. 9. 2023 ve věci bezúplatného nabytí pozemku parc. č. 2719/4 ost. pl. o výměře 314 m2 v k.ú. a obci Velké Losiny z vlastnictví ČR – Úřadu pro zastupování státu ve věcech majetkových, IČO: 69797111, do vlastnictví Olomouckého kraje, do hospodaření Správy silnic Olomouckého kraje, příspěvkové organizace, z důvodu zúžení předmětu převodu ze strany Úřadu pro zastupování státu ve věcech majetkových</w:t>
            </w:r>
          </w:p>
        </w:tc>
      </w:tr>
      <w:tr w:rsidR="00462A0B" w:rsidRPr="00010DF0" w14:paraId="751AAFB6" w14:textId="77777777" w:rsidTr="00462A0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9ADB87" w14:textId="667DB61D" w:rsidR="00462A0B" w:rsidRPr="00010DF0" w:rsidRDefault="00462A0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90814D" w14:textId="46D3A089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62A0B">
              <w:rPr>
                <w:rFonts w:cs="Arial"/>
                <w:szCs w:val="24"/>
              </w:rPr>
              <w:t>schválit:</w:t>
            </w:r>
          </w:p>
          <w:p w14:paraId="43BD5844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3.1.</w:t>
            </w:r>
            <w:r w:rsidRPr="00462A0B">
              <w:rPr>
                <w:rFonts w:cs="Arial"/>
                <w:szCs w:val="24"/>
              </w:rPr>
              <w:tab/>
              <w:t xml:space="preserve">bezúplatné nabytí části pozemku parc. č. 2719/4 ost. pl. o výměře 202 m2, dle geometrického plánu č. 1984-66/2024 ze dne 11. 6. 2024 pozemek parc. č. 2719/4 o výměře 202 m2 v k.ú. a obci Velké Losiny z vlastnictví ČR – Úřadu pro 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 uhradí veškeré náklady spojené s převodem vlastnického práva a správní poplatek spojený s návrhem na vklad vlastnického práva do katastru nemovitostí. </w:t>
            </w:r>
          </w:p>
          <w:p w14:paraId="51EFF4C1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3.2.</w:t>
            </w:r>
            <w:r w:rsidRPr="00462A0B">
              <w:rPr>
                <w:rFonts w:cs="Arial"/>
                <w:szCs w:val="24"/>
              </w:rPr>
              <w:tab/>
              <w:t xml:space="preserve">bezúplatné nabytí pozemku parc. č. 2959/11 ost. pl. o výměře 701 m2 v k.ú. a obci Mohelnice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7D8D77F6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3.3.</w:t>
            </w:r>
            <w:r w:rsidRPr="00462A0B">
              <w:rPr>
                <w:rFonts w:cs="Arial"/>
                <w:szCs w:val="24"/>
              </w:rPr>
              <w:tab/>
              <w:t xml:space="preserve">bezúplatné nabytí pozemku parc. č. 426/5 ost. pl. o výměře 284 m2 v k.ú. a obci Rovensko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37400F21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3.4.</w:t>
            </w:r>
            <w:r w:rsidRPr="00462A0B">
              <w:rPr>
                <w:rFonts w:cs="Arial"/>
                <w:szCs w:val="24"/>
              </w:rPr>
              <w:tab/>
              <w:t xml:space="preserve">bezúplatné nabytí pozemků parc. č. 1738 ost. pl. o výměře 149 m2 a parc. č. 1778 ost. pl. o výměře 345 m2, oba v k.ú. a obci Sobotín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2F913B15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3.5.</w:t>
            </w:r>
            <w:r w:rsidRPr="00462A0B">
              <w:rPr>
                <w:rFonts w:cs="Arial"/>
                <w:szCs w:val="24"/>
              </w:rPr>
              <w:tab/>
              <w:t xml:space="preserve">bezúplatné nabytí pozemku parc. č. 2720/146 ost. pl. o výměře 71 m2 v k.ú. a obci Velké Losiny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71946327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3.6.</w:t>
            </w:r>
            <w:r w:rsidRPr="00462A0B">
              <w:rPr>
                <w:rFonts w:cs="Arial"/>
                <w:szCs w:val="24"/>
              </w:rPr>
              <w:tab/>
              <w:t xml:space="preserve">bezúplatné nabytí pozemku parc. č. 1785 ost. pl. o výměře 746 m2 v k.ú. Nová Seninka, obec Staré Město z 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</w:t>
            </w:r>
            <w:r w:rsidRPr="00462A0B">
              <w:rPr>
                <w:rFonts w:cs="Arial"/>
                <w:szCs w:val="24"/>
              </w:rPr>
              <w:lastRenderedPageBreak/>
              <w:t xml:space="preserve">vlastnického práva a správní poplatek spojený s návrhem na vklad vlastnického práva do katastru nemovitostí. </w:t>
            </w:r>
          </w:p>
          <w:p w14:paraId="64ACB6CB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3.7.</w:t>
            </w:r>
            <w:r w:rsidRPr="00462A0B">
              <w:rPr>
                <w:rFonts w:cs="Arial"/>
                <w:szCs w:val="24"/>
              </w:rPr>
              <w:tab/>
              <w:t xml:space="preserve"> bezúplatné nabytí pozemku parc. č. 1354/8 ost. pl. o výměře 45 m2 v k.ú. Bílá Voda u Javorníka, obec Bílá Voda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50ED6BAD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3.8.</w:t>
            </w:r>
            <w:r w:rsidRPr="00462A0B">
              <w:rPr>
                <w:rFonts w:cs="Arial"/>
                <w:szCs w:val="24"/>
              </w:rPr>
              <w:tab/>
              <w:t xml:space="preserve">bezúplatné nabytí pozemku parc. č. 4892 ost. pl. o výměře 4 689 m2 v k.ú. Mikulovice u Jeseníka, obec Mikulovice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3F48B532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3.9.</w:t>
            </w:r>
            <w:r w:rsidRPr="00462A0B">
              <w:rPr>
                <w:rFonts w:cs="Arial"/>
                <w:szCs w:val="24"/>
              </w:rPr>
              <w:tab/>
              <w:t xml:space="preserve">bezúplatné nabytí části pozemku parc. č. 2492 ost. pl. o výměře 25 m2, dle geometrického plánu č. 247-51/2024 ze dne 31. 5. 2024 pozemek parc. č. 2492/2 o výměře 25 m2 v k.ú. Nové Vilémovice, obec Uhelná,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635C27D6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3.10.</w:t>
            </w:r>
            <w:r w:rsidRPr="00462A0B">
              <w:rPr>
                <w:rFonts w:cs="Arial"/>
                <w:szCs w:val="24"/>
              </w:rPr>
              <w:tab/>
              <w:t xml:space="preserve">bezúplatné nabytí pozemku parc. č. 2722/5 ost. pl. o výměře 86 m2 v k.ú. Petrovice u Skorošic, obec Petrovice,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6171336D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3.11.</w:t>
            </w:r>
            <w:r w:rsidRPr="00462A0B">
              <w:rPr>
                <w:rFonts w:cs="Arial"/>
                <w:szCs w:val="24"/>
              </w:rPr>
              <w:tab/>
              <w:t xml:space="preserve">bezúplatné nabytí pozemku parc. č. 1725 ost. pl. o výměře 337 m2 v k.ú. a obci Velká Kraš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4ECED202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3.12.</w:t>
            </w:r>
            <w:r w:rsidRPr="00462A0B">
              <w:rPr>
                <w:rFonts w:cs="Arial"/>
                <w:szCs w:val="24"/>
              </w:rPr>
              <w:tab/>
              <w:t xml:space="preserve">bezúplatné nabytí pozemků parc. č. 3811/2 ost. pl. o výměře 2 749 m2 a parc. č. 3811/3 ost. pl. o výměře 2 634 m2, oba v k.ú. Vlčice u Javorníka, obec Vlčice,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</w:t>
            </w:r>
            <w:r w:rsidRPr="00462A0B">
              <w:rPr>
                <w:rFonts w:cs="Arial"/>
                <w:szCs w:val="24"/>
              </w:rPr>
              <w:lastRenderedPageBreak/>
              <w:t xml:space="preserve">veškeré náklady spojené s převodem vlastnického práva a správní poplatek spojený s návrhem na vklad vlastnického práva do katastru nemovitostí. </w:t>
            </w:r>
          </w:p>
          <w:p w14:paraId="6F5B88C4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3.13.</w:t>
            </w:r>
            <w:r w:rsidRPr="00462A0B">
              <w:rPr>
                <w:rFonts w:cs="Arial"/>
                <w:szCs w:val="24"/>
              </w:rPr>
              <w:tab/>
              <w:t xml:space="preserve">bezúplatné nabytí pozemku parc. č. 1151/6 ost. pl. o výměře 30 m2 v k.ú. a obci Senice na Hané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259AB294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3.14.</w:t>
            </w:r>
            <w:r w:rsidRPr="00462A0B">
              <w:rPr>
                <w:rFonts w:cs="Arial"/>
                <w:szCs w:val="24"/>
              </w:rPr>
              <w:tab/>
              <w:t xml:space="preserve">bezúplatné nabytí částí pozemků parc. č. 4301 lesní poz. o výměře 107 m2 a parc. č. 7152 lesní poz. o výměře 91 m2, vše dle geometrického plánu č. 2046-139/2024 ze dne 26. 6. 2024 pozemky parc. č. 4301 díl „a“ o výměře 107 m2 a parc. č. 7152 díl „b“ o výměře 91 m2, které jsou oba sloučeny do pozemku parc. č. 4301/2 o celkové výměře 198 m2, vše v k.ú. Domašov u Jeseníka, obec Bělá pod Pradědem, vše z vlastnictví ČR – Lesů České republiky, s.p., IČO: 42196451,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 </w:t>
            </w:r>
          </w:p>
          <w:p w14:paraId="3AC1967B" w14:textId="77777777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3.15.</w:t>
            </w:r>
            <w:r w:rsidRPr="00462A0B">
              <w:rPr>
                <w:rFonts w:cs="Arial"/>
                <w:szCs w:val="24"/>
              </w:rPr>
              <w:tab/>
              <w:t xml:space="preserve">bezúplatné nabytí pozemků parc. č. 750/5 ost. pl. o výměře 67 m2 a parc. č. 750/6 ost. pl. o výměře 164 m2, oba v k.ú. Padesát Lánů, obec Potštát, oba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 </w:t>
            </w:r>
          </w:p>
          <w:p w14:paraId="41E4799F" w14:textId="1F4B3CCB" w:rsidR="00462A0B" w:rsidRPr="00462A0B" w:rsidRDefault="00462A0B" w:rsidP="00462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2A0B">
              <w:rPr>
                <w:rFonts w:cs="Arial"/>
                <w:szCs w:val="24"/>
              </w:rPr>
              <w:t>3.16.</w:t>
            </w:r>
            <w:r w:rsidRPr="00462A0B">
              <w:rPr>
                <w:rFonts w:cs="Arial"/>
                <w:szCs w:val="24"/>
              </w:rPr>
              <w:tab/>
              <w:t>bezúplatné nabytí pozemků parc. č. 4262 ost. pl. o výměře 36 m2, parc. č. 4263 ost. pl. o výměře 2 072 m2 a parc. č. 1217/22 ost. pl. o výměře 128 m2, vše v k.ú. a obci Lipník nad Bečvou, vše z vlastnictví města Lipník nad Bečvou, IČO: 00301493, do vlastnictví Olomouckého kraje, do hospodaření Dětského domova a Školní jídelny, Lipník nad Bečvou, Tyršova 772. Nabyvatel uhradí veškeré náklady spojené s převodem vlastnického práva a správní poplatek spojený s návrhem na vklad vlastnického práva do katastru nemovitostí.</w:t>
            </w:r>
          </w:p>
        </w:tc>
      </w:tr>
      <w:tr w:rsidR="00846B01" w:rsidRPr="00010DF0" w14:paraId="474825C0" w14:textId="77777777" w:rsidTr="00462A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C215F0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5C187845" w14:textId="77777777" w:rsidTr="00462A0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5DD212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F4D85F1" w14:textId="3FC285E1" w:rsidR="00846B01" w:rsidRPr="00010DF0" w:rsidRDefault="00462A0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0DA9CAE8" w14:textId="77777777" w:rsidTr="00462A0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1CAC38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ABB4744" w14:textId="2496E7F9" w:rsidR="00846B01" w:rsidRPr="00010DF0" w:rsidRDefault="00462A0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</w:tr>
    </w:tbl>
    <w:p w14:paraId="4D5BE07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03299E0D" w14:textId="77777777" w:rsidTr="00697CCA">
        <w:tc>
          <w:tcPr>
            <w:tcW w:w="964" w:type="pct"/>
            <w:gridSpan w:val="2"/>
            <w:tcBorders>
              <w:bottom w:val="nil"/>
            </w:tcBorders>
          </w:tcPr>
          <w:p w14:paraId="7A8F8285" w14:textId="1B6173D2" w:rsidR="00846B01" w:rsidRPr="007175CF" w:rsidRDefault="00697CCA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E8F1BC7" w14:textId="04A51217" w:rsidR="00846B01" w:rsidRPr="007175CF" w:rsidRDefault="00697CCA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vzájemné bezúplatné převody nemovitého majetku</w:t>
            </w:r>
          </w:p>
        </w:tc>
      </w:tr>
      <w:tr w:rsidR="00846B01" w:rsidRPr="00010DF0" w14:paraId="35DBF57E" w14:textId="77777777" w:rsidTr="00697C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A11CD4" w14:textId="4BB3A4D1" w:rsidR="00846B01" w:rsidRPr="007175CF" w:rsidRDefault="00697CCA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11C9F394" w14:textId="77777777" w:rsidTr="00697CC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265B2B9" w14:textId="6641573B" w:rsidR="00846B01" w:rsidRPr="00010DF0" w:rsidRDefault="00697CC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8635C8" w14:textId="27E8CC59" w:rsidR="00846B01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97CCA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697CCA" w:rsidRPr="00010DF0" w14:paraId="0839B87C" w14:textId="77777777" w:rsidTr="00697C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A8EA42" w14:textId="77777777" w:rsidR="00697CCA" w:rsidRDefault="00697CCA" w:rsidP="00697CCA">
            <w:r>
              <w:t>Odpovídá: Ing. Roman Macek, náměstek hejtmana</w:t>
            </w:r>
          </w:p>
          <w:p w14:paraId="39557294" w14:textId="77777777" w:rsidR="00697CCA" w:rsidRDefault="00697CCA" w:rsidP="00697CCA">
            <w:r>
              <w:t>Realizuje: Mgr. Hana Kamasová, vedoucí odboru majetkového, právního a správních činností</w:t>
            </w:r>
          </w:p>
          <w:p w14:paraId="10D64C4C" w14:textId="1E195B0E" w:rsidR="00697CCA" w:rsidRPr="00697CCA" w:rsidRDefault="00697CCA" w:rsidP="00697CCA">
            <w:r>
              <w:t>Termín: ZOK 16. 9. 2024</w:t>
            </w:r>
          </w:p>
        </w:tc>
      </w:tr>
      <w:tr w:rsidR="00697CCA" w:rsidRPr="00010DF0" w14:paraId="6CE69DD1" w14:textId="77777777" w:rsidTr="00697CC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CB04F4" w14:textId="6B786A42" w:rsidR="00697CCA" w:rsidRPr="00010DF0" w:rsidRDefault="00697CC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4FF667" w14:textId="772C152D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97CCA">
              <w:rPr>
                <w:rFonts w:cs="Arial"/>
                <w:szCs w:val="24"/>
              </w:rPr>
              <w:t xml:space="preserve">schválit </w:t>
            </w:r>
          </w:p>
          <w:p w14:paraId="5BAC720E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2.1.</w:t>
            </w:r>
            <w:r w:rsidRPr="00697CCA">
              <w:rPr>
                <w:rFonts w:cs="Arial"/>
                <w:szCs w:val="24"/>
              </w:rPr>
              <w:tab/>
              <w:t>bezúplatný převod části pozemku parc. č. 597/1 ost. pl. o výměře 212 m2, dle geometrického plánu č. 988–29/2023 ze dne 11. 7. 2023 pozemek parc. č. 597/20 ost. pl. o výměře 212 m2, v k.ú. a obci Bystrovany, z vlastnictví Olomouckého kraje, z hospodaření Správy silnic Olomouckého kraje, příspěvkové organizace do vlastnictví obce Bystrovany, IČO: 48770078. Nabyvatel uhradí veškeré náklady spojené s převodem vlastnického práva a správní poplatek k návrhu na vklad vlastnického práva do katastru nemovitostí.</w:t>
            </w:r>
          </w:p>
          <w:p w14:paraId="01A07C79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2.2.</w:t>
            </w:r>
            <w:r w:rsidRPr="00697CCA">
              <w:rPr>
                <w:rFonts w:cs="Arial"/>
                <w:szCs w:val="24"/>
              </w:rPr>
              <w:tab/>
              <w:t>bezúplatné nabytí části pozemku parc. č. 597/8 ost. pl. o výměře 304 m2, části pozemku parc. č. 472 ost. pl. o výměře 4 m2 a části pozemku parc. č. 605/1 ost. pl. o výměře 253 m2, dle geometrického plánu č. 988–29/2023 ze dne 11. 7. 2023 pozemky parc. č. 597/18 ost. pl. o výměře 304 m2, parc. č. 472/2 ost. pl. o výměře 4 m2 a parc. č. 605/3 ost. pl. o výměře 253 m2, vše v k.ú. a obci Bystrovany, vše z vlastnictví obce Bystrovany, IČO: 48770078,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04D3EB54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2.3.</w:t>
            </w:r>
            <w:r w:rsidRPr="00697CCA">
              <w:rPr>
                <w:rFonts w:cs="Arial"/>
                <w:szCs w:val="24"/>
              </w:rPr>
              <w:tab/>
              <w:t>bezúplatný převod částí pozemků parc. č. 1672 ost. pl. o výměře 628 m2 a parc. č. 727/2 ost. pl. o výměře 421 m2, dle geometrického plánu č. 315-1/2011 ze dne 20. 1. 2011 pozemky parc. č. 1672/2 o výměře 628 m2 a parc. č. 727/3 o výměře 421 m2, vše v k.ú. a obci Býškovice, dále části pozemku parc. č. 727/2 ost. pl. o celkové výměře 369 m2, dle geometrického plánu č. 378-48/2019 ze dne 22. 1. 2020 pozemky parc. č. 727/4 o výměře 41 m2, parc. č. 727/5 o výměře 82 m2 a parc. č. 727/6 o výměře 246 m2, vše v k.ú. a obci Býškovice, a dále části pozemku parc. č. 727/2 ost. pl. o výměře 35 m2, dle geometrického plánu č. 395-201/2023 ze dne 27. 10. 2023 pozemek parc. č. 727/7 o výměře 35 m2 v k.ú. a obci Býškovice, vše z vlastnictví Olomouckého kraje, z hospodaření Správy silnic Olomouckého kraje, příspěvkové organizace, do vlastnictví obce Býškovice, IČO: 00636134. Nabyvatel uhradí veškeré náklady spojené s převodem vlastnického práva a správní poplatek k návrhu na vklad vlastnického práva do katastru nemovitostí.</w:t>
            </w:r>
          </w:p>
          <w:p w14:paraId="50F79FED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2.4.</w:t>
            </w:r>
            <w:r w:rsidRPr="00697CCA">
              <w:rPr>
                <w:rFonts w:cs="Arial"/>
                <w:szCs w:val="24"/>
              </w:rPr>
              <w:tab/>
              <w:t>bezúplatné nabytí části pozemku parc. č. 688 ost. pl. o výměře 11 m2 v k.ú. a obci Býškovice z vlastnictví obce Býškovice, IČO: 00636134,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46BF2517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2.5.</w:t>
            </w:r>
            <w:r w:rsidRPr="00697CCA">
              <w:rPr>
                <w:rFonts w:cs="Arial"/>
                <w:szCs w:val="24"/>
              </w:rPr>
              <w:tab/>
              <w:t xml:space="preserve">bezúplatný převod pozemků parc. č. 2562 ost. pl. o výměře 213 m2, parc. č. 2563 ost. pl. o výměře 173 m2, parc. č. 2565 ost. pl. o výměře 28 m2, parc. č. 2564 ost. pl. o výměře 252 m2, parc. č. 42/3 zahrada o výměře 467 m2, parc. č. 2572 ost. pl. o výměře 745 m2, parc. č. 2573 ost. pl. o výměře 53 m2, parc. č. 1683/40 ost. pl. o výměře 42 m2, parc. č. 1683/39 ost. pl. o výměře 88 m2, parc. č. 1683/23 ost. pl. o výměře 244 m2, parc. č. 1683/38 ost. pl. o výměře 252 m2, parc. č. 2613 ost. pl. o výměře 33 m2, parc. č. 2652 ost. pl. o výměře 13 m2, parc. č. 2611 ost. pl. o výměře 332 m2, parc. č. 1683/22 ost. pl. o výměře 214 m2, parc. č. 2634 ost. pl. o výměře 28 m2, parc. č. 2633 ost. pl. o výměře 193 m2, parc. č. 2627 ost. pl. o výměře 29 m2, parc. č. 2628 ost. pl. o výměře 72 m2, parc. č. 2632 ost. pl. o výměře 7 m2, parc. č. 2605 ost. pl. o výměře 145 m2, </w:t>
            </w:r>
            <w:r w:rsidRPr="00697CCA">
              <w:rPr>
                <w:rFonts w:cs="Arial"/>
                <w:szCs w:val="24"/>
              </w:rPr>
              <w:lastRenderedPageBreak/>
              <w:t>parc. č. 2602 ost. pl. o výměře 96 m2, parc. č. 2577 ost. pl. o výměře 61 m2, parc. č. 2579 ost. pl. o výměře 14 m2, parc. č. 2580 ost. pl. o výměře 66 m2, parc. č. 2581 ost. pl. o výměře 486 m2, parc. č. 2585 ost. pl. o výměře 177 m2 a parc. č. 2593 ost. pl. o výměře 51 m2, vše v k.ú. a obci Všechovice, vše z vlastnictví Olomouckého kraje, z hospodaření Správy silnic Olomouckého kraje, příspěvkové organizace, do vlastnictví obce Všechovice, IČO: 00302228. Nabyvatel uhradí veškeré náklady spojené s převodem vlastnického práva a správní poplatek k návrhu na vklad vlastnického práva do katastru nemovitostí.</w:t>
            </w:r>
          </w:p>
          <w:p w14:paraId="2DFEC3B7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2.6.</w:t>
            </w:r>
            <w:r w:rsidRPr="00697CCA">
              <w:rPr>
                <w:rFonts w:cs="Arial"/>
                <w:szCs w:val="24"/>
              </w:rPr>
              <w:tab/>
              <w:t>bezúplatné nabytí pozemků parc. č. 1663/10 ost. pl. o výměře 638 m2 a parc. č. 71/2 ost. pl. o výměře 31 m2, oba v k.ú. a obci Všechovice, oba z vlastnictví obce Všechovice, IČO: 00302228,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21A70D96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2.7.</w:t>
            </w:r>
            <w:r w:rsidRPr="00697CCA">
              <w:rPr>
                <w:rFonts w:cs="Arial"/>
                <w:szCs w:val="24"/>
              </w:rPr>
              <w:tab/>
              <w:t>bezúplatný převod částí pozemku parc. č. 722 ost. pl. o celkové výměře 110 m2, dle geometrického plánu č. 711-82/2021 ze dne 23. 2. 2023 pozemek parc. č. 722 díl „c“ o výměře 17 m2, který je sloučený do pozemku parc. č. 710 ost. pl. o celkové výměře 159 m2 a parc. č. 722/2 ost. pl. o výměře 93 m2, vše v k.ú. Medlov u Uničova, obec Medlov z vlastnictví Olomouckého kraje, z hospodaření Správy silnic Olomouckého kraje, příspěvkové organizace, do vlastnictví obce Medlov, IČO: 575666. Nabyvatel uhradí veškeré náklady spojené s převodem vlastnického práva a správní poplatek spojený s návrhem na vklad vlastnického práva do katastru nemovitostí.</w:t>
            </w:r>
          </w:p>
          <w:p w14:paraId="20C0FF9F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2.8.</w:t>
            </w:r>
            <w:r w:rsidRPr="00697CCA">
              <w:rPr>
                <w:rFonts w:cs="Arial"/>
                <w:szCs w:val="24"/>
              </w:rPr>
              <w:tab/>
              <w:t>bezúplatné nabytí částí pozemků parc. č. 710 ost. pl. o výměře 7 m2 a parc. č. 729 ost. pl. o výměře 33 m2, dle geometrického plánu č. 711-82/2021 ze dne 23. 2. 2023 pozemky parc. č. 710 díl „b“ o výměře 7 m2 a parc. č. 729 díl „a“ o výměře 33 m2, které jsou sloučené do pozemku parc. č. 722/1 ost. pl. o celkové výměře 4 209 m2, vše v k.ú. Medlov u Uničova, obec Medlov z vlastnictví obce Medlov, IČO: 575666,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</w:t>
            </w:r>
          </w:p>
          <w:p w14:paraId="271B3F38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2.9.</w:t>
            </w:r>
            <w:r w:rsidRPr="00697CCA">
              <w:rPr>
                <w:rFonts w:cs="Arial"/>
                <w:szCs w:val="24"/>
              </w:rPr>
              <w:tab/>
              <w:t xml:space="preserve">bezúplatný převod části pozemku parc. č. 1603/3 ost. pl. o celkové výměře 366 m2, dle geometrického plánu č. 3024-624/2023 ze dne 28. 6. 2023 pozemek parc. č. 1603/7 ost. pl. o výměře 26 m2, parc. č. 1603/3 díly „c+d+e“ o výměře 50 m2, sloučené do pozemku parc. č. 172/1 ost. pl. o celkové výměře 2 201 m2, parc. č. 1603/3 díl „z“ o výměře 290 m2, sloučený do pozemku parc. č. 1603/4 ost. pl. o celkové výměře 3 701 m2 a částí pozemku parc. č. 1602/1 ost. pl. o celkové výměře 2 100 m2, dle geometrického plánu č. 3024-624/2023 ze dne 28. 6. 2023 pozemky parc. č. 1602/12 ost. pl. o výměře 1 229 m2, parc. č. 1602/13 ost. pl. o výměře 497 m2 a parc. č. 1602/14 ost. pl. o výměře 212 m2, parc. č. 1602/1 díl „b“ o výměře 162 m2, sloučený do pozemku parc. č. 172/1 ost. pl. o celkové výměře 2 201 m2, vše v k.ú. a obci Litovel, z vlastnictví Olomouckého kraje, z hospodaření Správy silnic Olomouckého kraje, příspěvkové organizace, do vlastnictví města Litovel, IČO: 00299138. Nabyvatel uhradí správní poplatek k návrhu na vklad vlastnického práva do katastru nemovitostí. </w:t>
            </w:r>
          </w:p>
          <w:p w14:paraId="5B55139F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2.10.</w:t>
            </w:r>
            <w:r w:rsidRPr="00697CCA">
              <w:rPr>
                <w:rFonts w:cs="Arial"/>
                <w:szCs w:val="24"/>
              </w:rPr>
              <w:tab/>
              <w:t xml:space="preserve">bezúplatné nabytí pozemku parc. č. 728/49 ost. pl. o výměře 31 m2 v k.ú. Savín, obec Litovel a dále částí pozemků parc. č. 1603/4 ost. pl. o výměře 150 m2, parc. č. 172/1 ost. pl. o výměře 58 m2, parc. č. 1603/1 ost. pl. o výměře 105 </w:t>
            </w:r>
            <w:r w:rsidRPr="00697CCA">
              <w:rPr>
                <w:rFonts w:cs="Arial"/>
                <w:szCs w:val="24"/>
              </w:rPr>
              <w:lastRenderedPageBreak/>
              <w:t>m2, parc. č. 1603/2 ost. pl. o výměře 35 m2, parc. č. 1599/1 ost. pl. o výměře 34 m2, parc. č. 1599/2 ost. pl. o výměře 34 m2 a parc. č. 1599/3 ost. pl. o výměře 36 m2, vše dle geometrického plánu č. 3024-624/2023 ze dne 28. 6. 2023 pozemek parc. č. 1603/4 díl „o“ o výměře 150 m2, parc. č. 172/1 díl „p“ o výměře 6 m2, parc. č. 172/1 díl „q“ o výměře 25 m2, parc. č. 172/1 díl „r“ o výměře 27 m2, parc. č. 1603/1 díl „s“ o výměře 104 m2, parc. č. 1603/1 díl „u“ o výměře 1 m2, parc. č. 1603/2 díl „t“ o výměře 35 m2, parc. č. 1599/2 díl „x“ o výměře 11 m2 a parc. č. 1599/3 díl „y“ o výměře 36 m2, sloučené do pozemku parc. č. 1603/3 ost. pl. o celkové výměře 2 748 m2, parc. č. 1599/1 díl „g“ o výměře 34 m2 a parc. č. 1599/2 díl „h“ o výměře 23 m2, sloučené do pozemku parc. č. 1599/4 ost. pl. o celkové výměře 57 m2, vše v k.ú. a obci Litovel, z vlastnictví města Litovel, IČO: 00299138, do vlastnictví Olomouckého kraje, do hospodaření Správy silnic Olomouckého kraje, příspěvkové organizace. Nabyvatel uhradí správní poplatek k návrhu na vklad vlastnického práva do katastru nemovitostí.</w:t>
            </w:r>
          </w:p>
          <w:p w14:paraId="69DE9127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2.11.</w:t>
            </w:r>
            <w:r w:rsidRPr="00697CCA">
              <w:rPr>
                <w:rFonts w:cs="Arial"/>
                <w:szCs w:val="24"/>
              </w:rPr>
              <w:tab/>
              <w:t>bezúplatný převod pozemků parc. č. 194 ost. pl. o výměře 409 m2 a parc. č. 190 ost. pl. o výměře 862 m2, oba v k.ú. Hradčany na Moravě, obec Hradčany, oba z vlastnictví Olomouckého kraje, z hospodaření Správy silnic Olomouckého kraje, příspěvkové organizace, do vlastnictví obce Hradčany, IČO: 00636282. Nabyvatel uhradí veškeré náklady spojené s převodem vlastnického práva a správní poplatek k návrhu na vklad vlastnického práva do katastru nemovitostí.</w:t>
            </w:r>
          </w:p>
          <w:p w14:paraId="1A736F92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2.12.</w:t>
            </w:r>
            <w:r w:rsidRPr="00697CCA">
              <w:rPr>
                <w:rFonts w:cs="Arial"/>
                <w:szCs w:val="24"/>
              </w:rPr>
              <w:tab/>
              <w:t>bezúplatné nabytí pozemku parc. č. 291 ost. pl. o výměře 22 m2 v k.ú. Hradčany na Moravě, obec Hradčany z vlastnictví obce Hradčany, IČO: 00636282,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598BE4D1" w14:textId="77777777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2.13.</w:t>
            </w:r>
            <w:r w:rsidRPr="00697CCA">
              <w:rPr>
                <w:rFonts w:cs="Arial"/>
                <w:szCs w:val="24"/>
              </w:rPr>
              <w:tab/>
              <w:t>bezúplatný převod pozemků parc. č. 1486 ost. pl. o výměře 6 m2, parc. č. 1487 ost. pl. o výměře 193 m2, parc. č. 1488 ost. pl. o výměře 31 m2, parc. č. 1501 ost. pl. o výměře 25 m2, parc. č. 1502 ost. pl. o výměře 46 m2, parc. č. 1508 ost. pl. o výměře 253 m2 a parc. č. 1509 ost. pl. o výměře 23 m2, vše v k.ú. a obci Šišma, vše z vlastnictví Olomouckého kraje, z hospodaření Správy silnic Olomouckého kraje, příspěvkové organizace, do vlastnictví obce Šišma, IČO: 00636614. Nabyvatel uhradí veškeré náklady spojené s převodem vlastnického práva a správní poplatek k návrhu na vklad vlastnického práva do katastru nemovitostí.</w:t>
            </w:r>
          </w:p>
          <w:p w14:paraId="4889E36D" w14:textId="121E2651" w:rsidR="00697CCA" w:rsidRPr="00697CCA" w:rsidRDefault="00697CCA" w:rsidP="00697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CCA">
              <w:rPr>
                <w:rFonts w:cs="Arial"/>
                <w:szCs w:val="24"/>
              </w:rPr>
              <w:t>2.14.</w:t>
            </w:r>
            <w:r w:rsidRPr="00697CCA">
              <w:rPr>
                <w:rFonts w:cs="Arial"/>
                <w:szCs w:val="24"/>
              </w:rPr>
              <w:tab/>
              <w:t>bezúplatné nabytí pozemků parc. č. 1489 ost. pl. o výměře 16 m2, parc. č. 1497 ost. pl. o výměře 2 m2 a parc. č. 1574 ost. pl. o výměře 24 m2, vše v k.ú. a obci Šišma, vše z vlastnictví obce Šišma, IČO: 00636614,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846B01" w:rsidRPr="00010DF0" w14:paraId="0377692C" w14:textId="77777777" w:rsidTr="00697C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B9237E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0E7EF6F" w14:textId="77777777" w:rsidTr="00697CC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0A5EB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3DFEF31" w14:textId="7135501D" w:rsidR="00846B01" w:rsidRPr="00010DF0" w:rsidRDefault="00697CC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3C24C96C" w14:textId="77777777" w:rsidTr="00697CC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CD95DD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9F23695" w14:textId="254F509D" w:rsidR="00846B01" w:rsidRPr="00010DF0" w:rsidRDefault="00697CC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</w:tr>
    </w:tbl>
    <w:p w14:paraId="517B1989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0E3206C8" w14:textId="77777777" w:rsidTr="00695C40">
        <w:tc>
          <w:tcPr>
            <w:tcW w:w="961" w:type="pct"/>
            <w:gridSpan w:val="2"/>
            <w:tcBorders>
              <w:bottom w:val="nil"/>
            </w:tcBorders>
          </w:tcPr>
          <w:p w14:paraId="0F84508E" w14:textId="542B63DF" w:rsidR="00846B01" w:rsidRPr="007175CF" w:rsidRDefault="00695C40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213019E" w14:textId="1FA356D4" w:rsidR="00846B01" w:rsidRPr="007175CF" w:rsidRDefault="00695C40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užívání nemovitého majetku</w:t>
            </w:r>
          </w:p>
        </w:tc>
      </w:tr>
      <w:tr w:rsidR="00846B01" w:rsidRPr="00010DF0" w14:paraId="5FD1795D" w14:textId="77777777" w:rsidTr="00695C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03AEE37" w14:textId="5846BD4F" w:rsidR="00846B01" w:rsidRPr="007175CF" w:rsidRDefault="00695C40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3C5895A" w14:textId="77777777" w:rsidTr="00695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229C645" w14:textId="2CD965AE" w:rsidR="00846B01" w:rsidRPr="00010DF0" w:rsidRDefault="00695C4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A8049C" w14:textId="302E4DDC" w:rsidR="00846B01" w:rsidRPr="00695C40" w:rsidRDefault="00695C40" w:rsidP="00695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95C40">
              <w:rPr>
                <w:rFonts w:cs="Arial"/>
                <w:szCs w:val="24"/>
              </w:rPr>
              <w:t>s umístěním sídla společnosti Nordinace s.r.o., IČO: 17154251, v budově č.p. 1431, obč. vyb., která je součástí pozemku parc. č. st. 1832 zast. pl. a nádvoří v k.ú. a obci Hranice, na adrese Studentská 1384, 753 01 Hranice, která je ve vlastnictví Olomouckého kraje, v hospodaření Střední průmyslové školy Hranice</w:t>
            </w:r>
          </w:p>
        </w:tc>
      </w:tr>
      <w:tr w:rsidR="00846B01" w:rsidRPr="00010DF0" w14:paraId="7BA39741" w14:textId="77777777" w:rsidTr="00695C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C33006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4543CD7" w14:textId="77777777" w:rsidTr="00695C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DEE940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4B163F3" w14:textId="7B6DB015" w:rsidR="00846B01" w:rsidRPr="00010DF0" w:rsidRDefault="00695C4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179707DA" w14:textId="77777777" w:rsidTr="00695C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EAEDC9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551A0EA" w14:textId="3A091A8D" w:rsidR="00846B01" w:rsidRPr="00010DF0" w:rsidRDefault="00695C4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</w:tr>
    </w:tbl>
    <w:p w14:paraId="19FCBA50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48ABE7A4" w14:textId="77777777" w:rsidTr="00D40DFF">
        <w:tc>
          <w:tcPr>
            <w:tcW w:w="964" w:type="pct"/>
            <w:gridSpan w:val="2"/>
            <w:tcBorders>
              <w:bottom w:val="nil"/>
            </w:tcBorders>
          </w:tcPr>
          <w:p w14:paraId="658871BA" w14:textId="270409AB" w:rsidR="00846B01" w:rsidRPr="007175CF" w:rsidRDefault="00D40DFF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E7FD219" w14:textId="60F3A136" w:rsidR="00846B01" w:rsidRPr="007175CF" w:rsidRDefault="00D40DFF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846B01" w:rsidRPr="00010DF0" w14:paraId="58BA0348" w14:textId="77777777" w:rsidTr="00D40D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5E26143" w14:textId="7D7C8861" w:rsidR="00846B01" w:rsidRPr="007175CF" w:rsidRDefault="00D40DFF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8B4D0BE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31CC6FB" w14:textId="03D1F06F" w:rsidR="00846B01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0A859E" w14:textId="3C53156D" w:rsidR="00846B01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bezúplatným převodem vozidla Mercedes Benz Sprinter, RZ: 6M1 9964, VIN: WDB9066331P347458, rok výroby: 2017, inventární číslo 301150, včetně všech součástí a příslušenství, zejména transportních nosítek Medirol, inventární číslo 301177, z vlastnictví Olomouckého kraje, z hospodaření Zdravotnické záchranné služby Olomouckého kraje, příspěvkové organizace, IČO: 00849103, do vlastnictví města Dubno, EDRPOU code: 05391063, Ukrajina, a souhlasí s uzavřením darovací smlouvy dle přílohy č. 1 usnesení</w:t>
            </w:r>
          </w:p>
        </w:tc>
      </w:tr>
      <w:tr w:rsidR="00D40DFF" w:rsidRPr="00010DF0" w14:paraId="0D6E50C5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7A320A" w14:textId="5A69CA84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DEA50B" w14:textId="4B0114AA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bezúplatným převodem vozidla VW Transporter, RZ: 6M6 7485, VIN: WV1ZZZ7HZJH203038, rok výroby: 2018, inventární číslo 301327, včetně všech součástí a příslušenství, zejména transportních nosítek Medirol, inventární číslo 301174, z vlastnictví Olomouckého kraje, z hospodaření Zdravotnické záchranné služby Olomouckého kraje, příspěvkové organizace, IČO: 00849103, do vlastnictví Oblastního spolku Českého červeného kříže Olomouc, IČO: 00426474,  a souhlasí s uzavřením darovací smlouvy dle přílohy č. 2 usnesení</w:t>
            </w:r>
          </w:p>
        </w:tc>
      </w:tr>
      <w:tr w:rsidR="00D40DFF" w:rsidRPr="00010DF0" w14:paraId="664888FE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1D4AC4" w14:textId="03828E16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CA19B1" w14:textId="507F0041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odnětí movitého majetku z hospodaření příspěvkové organizace dle bodů 1 a 2 usnesení, a to ke dni převodu vlastnického práva k daru na základě darovací smlouvy dle bodů 1 a 2 usnesení</w:t>
            </w:r>
          </w:p>
        </w:tc>
      </w:tr>
      <w:tr w:rsidR="00D40DFF" w:rsidRPr="00010DF0" w14:paraId="17C6AB0A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BC757B" w14:textId="33398C84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F3B72A" w14:textId="4B133CEA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darovací smlouvy k bezúplatnému převodu movitého majetku dle bodů 1 a 2 usnesení</w:t>
            </w:r>
          </w:p>
        </w:tc>
      </w:tr>
      <w:tr w:rsidR="00D40DFF" w:rsidRPr="00010DF0" w14:paraId="17612F22" w14:textId="77777777" w:rsidTr="00D40D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23903C" w14:textId="744E66C2" w:rsidR="00D40DFF" w:rsidRPr="00D40DFF" w:rsidRDefault="00D40DFF" w:rsidP="00D40DFF">
            <w:r>
              <w:t>Odpovídá: Ing. Roman Macek, náměstek hejtmana</w:t>
            </w:r>
          </w:p>
        </w:tc>
      </w:tr>
      <w:tr w:rsidR="00D40DFF" w:rsidRPr="00010DF0" w14:paraId="7C42A1B0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9C5DDF" w14:textId="6B4711A0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CA1989" w14:textId="77EDD02F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odprodejem movitého majetku Olomouckého kraje – vraku vozidla Škoda Rapid Spaceback 1,4 TSI, inventární číslo 301179, z vlastnictví Olomouckého kraje, z hospodaření Zdravotnické záchranné služby Olomouckého kraje, příspěvkové organizace, IČO: 00849103, do vlastnictví třetí osoby za cenu nejvyšší nabídky. Odprodej vraku vozidla zajistí a provede příspěvková organizace.</w:t>
            </w:r>
          </w:p>
        </w:tc>
      </w:tr>
      <w:tr w:rsidR="00D40DFF" w:rsidRPr="00010DF0" w14:paraId="07AF44E5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41E622" w14:textId="79588864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26704F" w14:textId="0E5E3AD9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odprodejem movitého majetku Olomouckého kraje – vozidla Škoda Fabia, inventární číslo 5850000, z vlastnictví Olomouckého kraje, z hospodaření Švehlovy střední školy polytechnické Prostějov, IČO: 00566896,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D40DFF" w:rsidRPr="00010DF0" w14:paraId="48C45379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F2AF86" w14:textId="50044403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449993" w14:textId="0A2836B4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odprodejem movitého majetku Olomouckého kraje – vozidla Škoda Fabia, inventární číslo P-372/00, z vlastnictví Olomouckého kraje, z hospodaření Vyšší odborné školy a Střední průmyslové školy, Šumperk, Gen. Krátkého 1, IČO: 00843113,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D40DFF" w:rsidRPr="00010DF0" w14:paraId="212C9CBB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C33634" w14:textId="43C74326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033C4A" w14:textId="705C58BE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odprodejem movitého majetku Olomouckého kraje – vozidla Škoda Fabia, inventární číslo DP47-6-453, z vlastnictví Olomouckého kraje, z hospodaření Střední školy zemědělské, Přerov, Osmek 47, IČO: 63701171,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D40DFF" w:rsidRPr="00010DF0" w14:paraId="27AEACA2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856E1A" w14:textId="21C55D5F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DDAFD0" w14:textId="6CC1E120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odprodejem přebytečného movitého majetku Olomouckého kraje – vozidla Tatra 815, RZ: SUA 09-73, VIN: TNU85P186KK083403, rok výroby: 1983, inventární číslo 6000085, vozidla Tatra 815, RZ: OLA 65-32, VIN: TNT285S36LK005106, rok výroby: 1990, inventární číslo 6000039, vozidla Tatra 815, RZ: 6M6 8529, VIN:  TNU280R256K040247, rok výroby: 2006, inventární číslo 6000163, vozidla Tatra 815, PV 69 50, VIN: TNU85P176KK083710, rok výroby: 1989, inventární číslo 6000030, vozidla IVECO EUROCARGO, RZ: 5M1 2095, VIN: ZCFB1LM8402579236, rok výroby: 2012, inventární číslo 6000233, vozidla VW Transporter, RZ: 1M2 8660, VIN:  WV2ZZZ70Z1H136210, rok výroby: 2014, inventární číslo 6000241, vozidla VW Transporter, RZ:  1M0 1850, VIN: WV1ZZZ0Z2H091202, rok výroby: 2001, inventární číslo 6000088, nástavba – sekačka Gilbers, rok výroby: 1996, inventární číslo 4000262, nástavba – sypač EPOKE, rok výroby: 2012, inventární číslo 4000573, nástavba – sypač, rok výroby: 2004, inventární číslo 4000391, nástavba – sypač, rok výroby: 2005, inventární číslo 4000409, nástavba – sypač SYKO, rok výroby: 2010, inventární číslo 4000524, nástavba – sypač SYKO 7H, rok výroby: 2018, inventární číslo 4000699, nástavba – sypač SYKO, rok výroby: 2004, inventární číslo 4000406,  a  nástavba – sypač EPOKE, rok výroby: 2007, inventární číslo 4000464, v  celku nebo po dílech, z vlastnictví Olomouckého kraje, z hospodaření Správy silnic Olomouckého kraje, příspěvkové organizace, IČO: 70960399, do 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D40DFF" w:rsidRPr="00010DF0" w14:paraId="6F08446E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21962B" w14:textId="64E680A9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8AEF39" w14:textId="462D5F44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odprodejem movitého majetku Olomouckého kraje – pračky Electrolux, inventární číslo D 1206, v celku nebo po dílech, z vlastnictví Olomouckého kraje, z hospodaření Sociálních služeb pro seniory Olomouc, příspěvkové organizace, IČO: 75004259,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D40DFF" w:rsidRPr="00010DF0" w14:paraId="7C6B53F3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36314A" w14:textId="55AC9722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0DAB23" w14:textId="7E87A39A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 xml:space="preserve">s odprodejem movitého majetku Olomouckého kraje – diskového pole MSA 2040, inventární číslo 530, serveru HP Proliant DL360 G9, inventární číslo 531, a serveru HP Proliant DL360 G9, inventární číslo 532, v celku nebo po dílech, z vlastnictví Olomouckého kraje, z hospodaření Gymnázia, Olomouc </w:t>
            </w:r>
            <w:r w:rsidRPr="00D40DFF">
              <w:rPr>
                <w:rFonts w:cs="Arial"/>
                <w:szCs w:val="24"/>
              </w:rPr>
              <w:lastRenderedPageBreak/>
              <w:t>- Hejčín, Tomkova 45, IČO: 00601799,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D40DFF" w:rsidRPr="00010DF0" w14:paraId="5BB3DE17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80833E" w14:textId="349C356B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37C601" w14:textId="02202E1B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uzavřením smlouvy o nájmu s možností koupě pronajatého předmětu – Edukativní buňky robota ER-4iA pro účely školní výuky na dobu určitou 48 měsíců od účinnosti smlouvy mezi společností FANUC Czech s.r.o., IČO: 27181499, jako pronajímatelem a Střední průmyslovou školou Jeseník, IČO: 00176401, jako nájemcem. Ostatní ustanovení smlouvy budou sjednána v souladu se zřizovací listinou příspěvkové organizace.</w:t>
            </w:r>
          </w:p>
        </w:tc>
      </w:tr>
      <w:tr w:rsidR="00D40DFF" w:rsidRPr="00010DF0" w14:paraId="328E2706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5C0E5F" w14:textId="27957B48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A00935" w14:textId="0DDE86E1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přijetím dvou peněžitých darů v celkové výši 16 044 Kč od společnosti WOMEN FOR WOMEN, o.p.s., IČO: 24231509, jako dárce do vlastnictví Základní školy, Dětského domova a Školní jídelny Litovel, IČO: 61989771, jako obdarovaného. Peněžité dary budou použity na úhradu obědů 3 žáků základní školy ve školním roce 2024/2025. Dar ve výši 6 468 Kč je určen pro období od 1. 9. 2024 do 31. 12. 2024 a dar ve výši 9 576 Kč je určen pro období od 1. 1. 2025 do 30. 6. 2025.</w:t>
            </w:r>
          </w:p>
        </w:tc>
      </w:tr>
      <w:tr w:rsidR="00D40DFF" w:rsidRPr="00010DF0" w14:paraId="24862A1E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7BD2D2" w14:textId="2CE93012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537A43" w14:textId="1E9905D8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s přijetím peněžitého daru v celkové výši 700 000 Kč k částečnému pokrytí nákladů investiční akce „Probuďme dvůr školy“ od Nadačního fondu při Gymnáziu Šumperk, IČO: 25852574, do vlastnictví Olomouckého kraje, do hospodaření Gymnázia, Šumperk, Masarykovo náměstí 8, IČO: 49589792</w:t>
            </w:r>
          </w:p>
        </w:tc>
      </w:tr>
      <w:tr w:rsidR="00D40DFF" w:rsidRPr="00010DF0" w14:paraId="240BC9DB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0A8934" w14:textId="6F81EDBB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3E7499" w14:textId="394C86D8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pacing w:val="70"/>
                <w:szCs w:val="24"/>
              </w:rPr>
              <w:t>souhlasí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D40DFF">
              <w:rPr>
                <w:rFonts w:cs="Arial"/>
                <w:color w:val="000000"/>
                <w:szCs w:val="24"/>
              </w:rPr>
              <w:t xml:space="preserve">s přijetím dědictví v celkové výši 100 000 Kč z pozůstalosti po panu </w:t>
            </w:r>
            <w:r w:rsidR="00956019">
              <w:rPr>
                <w:rFonts w:cs="Arial"/>
                <w:color w:val="000000"/>
                <w:szCs w:val="24"/>
              </w:rPr>
              <w:t>XXXXX</w:t>
            </w:r>
            <w:r w:rsidRPr="00D40DFF">
              <w:rPr>
                <w:rFonts w:cs="Arial"/>
                <w:color w:val="000000"/>
                <w:szCs w:val="24"/>
              </w:rPr>
              <w:t>, nar. 14. 9. 1934, zemř. dne 13. 1. 2024, do vlastnictví Dětského domova a Školní jídelny, Přerov, IČO: 63701332. Příspěvková organizace je povinna uplatnit výhradu soupisu pozůstalosti.</w:t>
            </w:r>
          </w:p>
        </w:tc>
      </w:tr>
      <w:tr w:rsidR="00D40DFF" w:rsidRPr="00010DF0" w14:paraId="2ECCD9F2" w14:textId="77777777" w:rsidTr="00D40DF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4B99D7" w14:textId="519774BA" w:rsidR="00D40DFF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59D1A8" w14:textId="0D68FB32" w:rsidR="00D40DFF" w:rsidRPr="00D40DFF" w:rsidRDefault="00D40DFF" w:rsidP="00D40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40DFF">
              <w:rPr>
                <w:rFonts w:cs="Arial"/>
                <w:szCs w:val="24"/>
              </w:rPr>
              <w:t>krajskému úřadu informovat dotčené příspěvkové organizace o přijatém usnesení</w:t>
            </w:r>
          </w:p>
        </w:tc>
      </w:tr>
      <w:tr w:rsidR="00D40DFF" w:rsidRPr="00010DF0" w14:paraId="62A1622F" w14:textId="77777777" w:rsidTr="00D40D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DA0752" w14:textId="77777777" w:rsidR="00D40DFF" w:rsidRDefault="00D40DFF" w:rsidP="00D40DFF">
            <w:r>
              <w:t>Odpovídá: Ing. Lubomír Baláš, ředitel</w:t>
            </w:r>
          </w:p>
          <w:p w14:paraId="23C7CFAA" w14:textId="77777777" w:rsidR="00D40DFF" w:rsidRDefault="00D40DFF" w:rsidP="00D40DFF">
            <w:r>
              <w:t>Realizuje: Mgr. Hana Kamasová, vedoucí odboru majetkového, právního a správních činností</w:t>
            </w:r>
          </w:p>
          <w:p w14:paraId="0CB6F9FF" w14:textId="4376828D" w:rsidR="00D40DFF" w:rsidRPr="00D40DFF" w:rsidRDefault="00D40DFF" w:rsidP="00D40DFF">
            <w:r>
              <w:t>Termín: 26. 8. 2024</w:t>
            </w:r>
          </w:p>
        </w:tc>
      </w:tr>
      <w:tr w:rsidR="00846B01" w:rsidRPr="00010DF0" w14:paraId="727900B3" w14:textId="77777777" w:rsidTr="00D40D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BB8FAC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A18CED4" w14:textId="77777777" w:rsidTr="00D40DF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71CC88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645429A" w14:textId="6C608F71" w:rsidR="00846B01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5A2856E0" w14:textId="77777777" w:rsidTr="00D40DF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4C3A6C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0E1312E" w14:textId="4F6BC8C7" w:rsidR="00846B01" w:rsidRPr="00010DF0" w:rsidRDefault="00D40DF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</w:t>
            </w:r>
          </w:p>
        </w:tc>
      </w:tr>
    </w:tbl>
    <w:p w14:paraId="7854BAA0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6A00E655" w14:textId="77777777" w:rsidTr="00C422F1">
        <w:tc>
          <w:tcPr>
            <w:tcW w:w="964" w:type="pct"/>
            <w:gridSpan w:val="2"/>
            <w:tcBorders>
              <w:bottom w:val="nil"/>
            </w:tcBorders>
          </w:tcPr>
          <w:p w14:paraId="5A5CAB05" w14:textId="32AC0948" w:rsidR="00846B01" w:rsidRPr="007175CF" w:rsidRDefault="00C422F1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019D4AE" w14:textId="0CECE0FB" w:rsidR="00846B01" w:rsidRPr="007175CF" w:rsidRDefault="00C422F1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Stanovení počtu členů Zastupitelstva Olomouckého kraje pro volby v roce 2024</w:t>
            </w:r>
          </w:p>
        </w:tc>
      </w:tr>
      <w:tr w:rsidR="00846B01" w:rsidRPr="00010DF0" w14:paraId="42E642B7" w14:textId="77777777" w:rsidTr="00C422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F9143E3" w14:textId="767FBE25" w:rsidR="00846B01" w:rsidRPr="007175CF" w:rsidRDefault="00C422F1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63F74A6B" w14:textId="77777777" w:rsidTr="00C422F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9A4BDC" w14:textId="097A634B" w:rsidR="00846B01" w:rsidRPr="00010DF0" w:rsidRDefault="00C422F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5D078C" w14:textId="33429290" w:rsidR="00846B01" w:rsidRPr="00C422F1" w:rsidRDefault="00C422F1" w:rsidP="00C422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C422F1">
              <w:rPr>
                <w:rFonts w:cs="Arial"/>
                <w:szCs w:val="24"/>
              </w:rPr>
              <w:t>, že ve volbách do zastupitelstev krajů v roce 2024 má být zvoleno 55 členů Zastupitelstva Olomouckého kraje</w:t>
            </w:r>
          </w:p>
        </w:tc>
      </w:tr>
      <w:tr w:rsidR="00C422F1" w:rsidRPr="00010DF0" w14:paraId="41AC4907" w14:textId="77777777" w:rsidTr="00C422F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A8DB24" w14:textId="1BFD67AB" w:rsidR="00C422F1" w:rsidRPr="00010DF0" w:rsidRDefault="00C422F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EBC9E0" w14:textId="45B8A2AF" w:rsidR="00C422F1" w:rsidRPr="00C422F1" w:rsidRDefault="00C422F1" w:rsidP="00C422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422F1">
              <w:rPr>
                <w:rFonts w:cs="Arial"/>
                <w:szCs w:val="24"/>
              </w:rPr>
              <w:t>krajskému úřadu zákonným způsobem zveřejnit informaci o počtu volených členů Zastupitelstva Olomouckého kraje</w:t>
            </w:r>
          </w:p>
        </w:tc>
      </w:tr>
      <w:tr w:rsidR="00C422F1" w:rsidRPr="00010DF0" w14:paraId="60D33E63" w14:textId="77777777" w:rsidTr="00C422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1E899A" w14:textId="77777777" w:rsidR="00C422F1" w:rsidRDefault="00C422F1" w:rsidP="00C422F1">
            <w:r>
              <w:t>Odpovídá: Ing. Lubomír Baláš, ředitel</w:t>
            </w:r>
          </w:p>
          <w:p w14:paraId="36944D10" w14:textId="77777777" w:rsidR="00C422F1" w:rsidRDefault="00C422F1" w:rsidP="00C422F1">
            <w:r>
              <w:t>Realizuje: Mgr. Hana Kamasová, vedoucí odboru majetkového, právního a správních činností</w:t>
            </w:r>
          </w:p>
          <w:p w14:paraId="56F06EB0" w14:textId="725D2C6F" w:rsidR="00C422F1" w:rsidRPr="00C422F1" w:rsidRDefault="00C422F1" w:rsidP="00C422F1">
            <w:r>
              <w:lastRenderedPageBreak/>
              <w:t>Termín: 26. 8. 2024</w:t>
            </w:r>
          </w:p>
        </w:tc>
      </w:tr>
      <w:tr w:rsidR="00846B01" w:rsidRPr="00010DF0" w14:paraId="04255E79" w14:textId="77777777" w:rsidTr="00C422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0EECC6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0DEC84A" w14:textId="77777777" w:rsidTr="00C422F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A5F88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23B880B" w14:textId="6BE461CD" w:rsidR="00846B01" w:rsidRPr="00010DF0" w:rsidRDefault="00C422F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46B01" w:rsidRPr="00010DF0" w14:paraId="73FB85B6" w14:textId="77777777" w:rsidTr="00C422F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DB6A4D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2DF84EF" w14:textId="2A200A06" w:rsidR="00846B01" w:rsidRPr="00010DF0" w:rsidRDefault="00C422F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</w:t>
            </w:r>
          </w:p>
        </w:tc>
      </w:tr>
    </w:tbl>
    <w:p w14:paraId="1A8779E9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5DA5F8BE" w14:textId="77777777" w:rsidTr="00A15547">
        <w:tc>
          <w:tcPr>
            <w:tcW w:w="961" w:type="pct"/>
            <w:gridSpan w:val="2"/>
            <w:tcBorders>
              <w:bottom w:val="nil"/>
            </w:tcBorders>
          </w:tcPr>
          <w:p w14:paraId="21E8B146" w14:textId="5C9D22B3" w:rsidR="00846B01" w:rsidRPr="007175CF" w:rsidRDefault="00A15547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6E58180" w14:textId="134911E2" w:rsidR="00846B01" w:rsidRPr="007175CF" w:rsidRDefault="00A15547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06_03_Program na podporu volnočasových aktivit se zaměřením na tělovýchovu a rekreační sport v Olomouckém kraji v roce 2024 – revokace</w:t>
            </w:r>
          </w:p>
        </w:tc>
      </w:tr>
      <w:tr w:rsidR="00846B01" w:rsidRPr="00010DF0" w14:paraId="3792BA9B" w14:textId="77777777" w:rsidTr="00A155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3448AEF" w14:textId="753FD14E" w:rsidR="00846B01" w:rsidRPr="007175CF" w:rsidRDefault="00A15547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9368A0E" w14:textId="77777777" w:rsidTr="00A15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30DA69A" w14:textId="5F67F1DE" w:rsidR="00846B01" w:rsidRPr="00010DF0" w:rsidRDefault="00A1554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BD10B4" w14:textId="79030BFB" w:rsidR="00846B01" w:rsidRPr="00A15547" w:rsidRDefault="00A15547" w:rsidP="00A15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15547">
              <w:rPr>
                <w:rFonts w:cs="Arial"/>
                <w:szCs w:val="24"/>
              </w:rPr>
              <w:t>své usnesení č. UR/111/34/2024 ze dne 10. 6. 2024 s názvem „Dotační program 06_03_Program na podporu volnočasových aktivit se zaměřením na tělovýchovu a rekreační sport v Olomouckém kraji v roce 2024 – vyhodnocení“ bod 1 a 2, část přílohy č. 01 usnesení, a to v části příjemce č. 45 MUDr. Marek Vinkler, se sídlem Bělkovice-Lašťany 793, 783 16 Bělkovice-Lašťany, IČO: 06427774 – sídlo žadatele, dle přílohy č. 01 usnesení</w:t>
            </w:r>
          </w:p>
        </w:tc>
      </w:tr>
      <w:tr w:rsidR="00A15547" w:rsidRPr="00010DF0" w14:paraId="09C96AA2" w14:textId="77777777" w:rsidTr="00A15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D1E72F" w14:textId="04EF97E5" w:rsidR="00A15547" w:rsidRPr="00010DF0" w:rsidRDefault="00A1554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9EC3C6" w14:textId="3E5298B2" w:rsidR="00A15547" w:rsidRPr="00A15547" w:rsidRDefault="00A15547" w:rsidP="00A15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15547">
              <w:rPr>
                <w:rFonts w:cs="Arial"/>
                <w:szCs w:val="24"/>
              </w:rPr>
              <w:t>o poskytnutí dotace příjemci MUDr. Marek Vinkler, se sídlem Bělkovice-Lašťany 793, 783 16 Bělkovice-Lašťany, IČO: 06427774, v dotačním programu „06_03_Program na podporu volnočasových aktivit se zaměřením na tělovýchovu a rekreační sport v Olomouckém kraji v roce 2024“, ve výši 17 100 Kč, dle přílohy č. 01 usnesení</w:t>
            </w:r>
          </w:p>
        </w:tc>
      </w:tr>
      <w:tr w:rsidR="00A15547" w:rsidRPr="00010DF0" w14:paraId="6C1AE8F5" w14:textId="77777777" w:rsidTr="00A15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0C8B51" w14:textId="01B8C39A" w:rsidR="00A15547" w:rsidRPr="00010DF0" w:rsidRDefault="00A1554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495A52" w14:textId="276BA557" w:rsidR="00A15547" w:rsidRPr="00A15547" w:rsidRDefault="00A15547" w:rsidP="00A15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15547">
              <w:rPr>
                <w:rFonts w:cs="Arial"/>
                <w:szCs w:val="24"/>
              </w:rPr>
              <w:t>o uzavření veřejnoprávní smlouvy o poskytnutí dotace s příjemcem MUDr. Marek Vinkler, se sídlem Bělkovice-Lašťany 793, 783 16 Bělkovice-Lašťany, IČO: 06427774, v dotačním programu „06_03_Program na podporu volnočasových aktivit se zaměřením na tělovýchovu a rekreační sport v Olomouckém kraji v roce 2024“, ve znění dle přílohy č. 02 tohoto usnesení dle upraveného sídla žadatele</w:t>
            </w:r>
          </w:p>
        </w:tc>
      </w:tr>
      <w:tr w:rsidR="00846B01" w:rsidRPr="00010DF0" w14:paraId="3BD749F0" w14:textId="77777777" w:rsidTr="00A155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C5B0B8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0BB29611" w14:textId="77777777" w:rsidTr="00A155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D3C3F9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B61A2E3" w14:textId="67B2B619" w:rsidR="00846B01" w:rsidRPr="00010DF0" w:rsidRDefault="00A1554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5DB69875" w14:textId="77777777" w:rsidTr="00A155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D33B51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3B7D016" w14:textId="4E00BF76" w:rsidR="00846B01" w:rsidRPr="00010DF0" w:rsidRDefault="00A1554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14:paraId="6BC5E4D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1C3A43E0" w14:textId="77777777" w:rsidTr="00A1184C">
        <w:tc>
          <w:tcPr>
            <w:tcW w:w="964" w:type="pct"/>
            <w:gridSpan w:val="2"/>
            <w:tcBorders>
              <w:bottom w:val="nil"/>
            </w:tcBorders>
          </w:tcPr>
          <w:p w14:paraId="36816147" w14:textId="465E36E7" w:rsidR="00846B01" w:rsidRPr="007175CF" w:rsidRDefault="00A1184C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C7DABF3" w14:textId="276D0400" w:rsidR="00846B01" w:rsidRPr="007175CF" w:rsidRDefault="00A1184C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06_06_Program na podporu investičních akcí v oblasti sportu – technické a sportovní vybavení sportovních a tělovýchovných zařízení v Olomouckém kraji v roce 2024 – vyhodnocení</w:t>
            </w:r>
          </w:p>
        </w:tc>
      </w:tr>
      <w:tr w:rsidR="00846B01" w:rsidRPr="00010DF0" w14:paraId="03890907" w14:textId="77777777" w:rsidTr="00A118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24A9D81" w14:textId="1C3F43CD" w:rsidR="00846B01" w:rsidRPr="007175CF" w:rsidRDefault="00A1184C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176E013" w14:textId="77777777" w:rsidTr="00A11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B2BF6A3" w14:textId="21F945AC" w:rsidR="00846B01" w:rsidRPr="00010DF0" w:rsidRDefault="00A118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A19251" w14:textId="7362000C" w:rsidR="00846B01" w:rsidRPr="00A1184C" w:rsidRDefault="00A1184C" w:rsidP="00A11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1184C">
              <w:rPr>
                <w:rFonts w:cs="Arial"/>
                <w:szCs w:val="24"/>
              </w:rPr>
              <w:t>o převodu částky ve výši 158 200 Kč z nevyčerpaných finančních prostředků z dotačního programu 06_06_Program na podporu investičních akcí v oblasti sportu – technické a sportovní vybavení sportovních a tělovýchovných zařízení v Olomouckém kraji v roce 2024 do dotačního programu 06_02_Program na podporu sportu v Olomouckém kraji v roce 2024, dotačního titulu 06_02_01_Podpora sportovních akcí</w:t>
            </w:r>
          </w:p>
        </w:tc>
      </w:tr>
      <w:tr w:rsidR="00A1184C" w:rsidRPr="00010DF0" w14:paraId="1ABBE396" w14:textId="77777777" w:rsidTr="00A11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7CBDA1" w14:textId="11A8B69C" w:rsidR="00A1184C" w:rsidRPr="00010DF0" w:rsidRDefault="00A118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83A0C7" w14:textId="01C6AC75" w:rsidR="00A1184C" w:rsidRPr="00A1184C" w:rsidRDefault="00A1184C" w:rsidP="00A11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1184C">
              <w:rPr>
                <w:rFonts w:cs="Arial"/>
                <w:szCs w:val="24"/>
              </w:rPr>
              <w:t>o poskytnutí dotací příjemcům v dotačním programu 06_06_Program na podporu investičních akcí v oblasti sportu – technické a sportovní vybavení sportovních a tělovýchovných zařízení v Olomouckém kraji v roce 2024, dle přílohy č. 01 usnesení</w:t>
            </w:r>
          </w:p>
        </w:tc>
      </w:tr>
      <w:tr w:rsidR="00A1184C" w:rsidRPr="00010DF0" w14:paraId="73A6D7BA" w14:textId="77777777" w:rsidTr="00A11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16BD8C" w14:textId="3DD2C2B2" w:rsidR="00A1184C" w:rsidRPr="00010DF0" w:rsidRDefault="00A118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726559" w14:textId="0DFB70B4" w:rsidR="00A1184C" w:rsidRPr="00A1184C" w:rsidRDefault="00A1184C" w:rsidP="00A11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1184C">
              <w:rPr>
                <w:rFonts w:cs="Arial"/>
                <w:szCs w:val="24"/>
              </w:rPr>
              <w:t>o uzavření veřejnoprávních smluv o poskytnutí dotací s příjemci v dotačním programu 06_06_ Program na podporu investičních akcí v oblasti sportu – technické a sportovní vybavení sportovních a tělovýchovných zařízení v Olomouckém kraji v roce 2024, dle přílohy č. 01 usnesení, ve znění dle vzorových veřejnoprávních smluv, schválených na zasedání Rady Olomouckého kraje dne 18. 3. 2024 usnesením č. UR/105/24/2024</w:t>
            </w:r>
          </w:p>
        </w:tc>
      </w:tr>
      <w:tr w:rsidR="00A1184C" w:rsidRPr="00010DF0" w14:paraId="000E87EA" w14:textId="77777777" w:rsidTr="00A11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AEF6F3" w14:textId="021F5A66" w:rsidR="00A1184C" w:rsidRPr="00010DF0" w:rsidRDefault="00A118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44B632" w14:textId="1FAAACE7" w:rsidR="00A1184C" w:rsidRPr="00A1184C" w:rsidRDefault="00A1184C" w:rsidP="00A11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1184C">
              <w:rPr>
                <w:rFonts w:cs="Arial"/>
                <w:szCs w:val="24"/>
              </w:rPr>
              <w:t>informaci o žádostech stornovaných na žádost žadatele a žádostech vyřazených pro nesplnění pravidel dotačního programu 06_06_ Program na podporu investičních akcí v oblasti sportu – technické a sportovní vybavení sportovních a tělovýchovných zařízení v Olomouckém kraji v roce 2024, dle přílohy č. 01 usnesení</w:t>
            </w:r>
          </w:p>
        </w:tc>
      </w:tr>
      <w:tr w:rsidR="00A1184C" w:rsidRPr="00010DF0" w14:paraId="6245137F" w14:textId="77777777" w:rsidTr="00A11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80D747" w14:textId="71B7D123" w:rsidR="00A1184C" w:rsidRPr="00010DF0" w:rsidRDefault="00A118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CF8C46" w14:textId="650B400A" w:rsidR="00A1184C" w:rsidRPr="00A1184C" w:rsidRDefault="00A1184C" w:rsidP="00A11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184C">
              <w:rPr>
                <w:rFonts w:cs="Arial"/>
                <w:szCs w:val="24"/>
              </w:rPr>
              <w:t>rozpočtovou změnu dle přílohy č. 02 usnesení</w:t>
            </w:r>
          </w:p>
        </w:tc>
      </w:tr>
      <w:tr w:rsidR="00A1184C" w:rsidRPr="00010DF0" w14:paraId="590F4DF9" w14:textId="77777777" w:rsidTr="00A11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09E693" w14:textId="7BA4A1B6" w:rsidR="00A1184C" w:rsidRPr="00010DF0" w:rsidRDefault="00A118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DF5D69" w14:textId="082C3748" w:rsidR="00A1184C" w:rsidRPr="00A1184C" w:rsidRDefault="00A1184C" w:rsidP="00A11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1184C">
              <w:rPr>
                <w:rFonts w:cs="Arial"/>
                <w:szCs w:val="24"/>
              </w:rPr>
              <w:t>předložit materiál dle bodu 5 usnesení na zasedání Zastupitelstva Olomouckého kraje na vědomí</w:t>
            </w:r>
          </w:p>
        </w:tc>
      </w:tr>
      <w:tr w:rsidR="00A1184C" w:rsidRPr="00010DF0" w14:paraId="67803D96" w14:textId="77777777" w:rsidTr="00A118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C03063" w14:textId="77777777" w:rsidR="00A1184C" w:rsidRDefault="00A1184C" w:rsidP="00A1184C">
            <w:r>
              <w:t>Odpovídá: Ing. Josef Suchánek, hejtman Olomouckého kraje</w:t>
            </w:r>
          </w:p>
          <w:p w14:paraId="6456C2CC" w14:textId="77777777" w:rsidR="00A1184C" w:rsidRDefault="00A1184C" w:rsidP="00A1184C">
            <w:r>
              <w:t>Realizuje: Mgr. Olga Fidrová, MBA, vedoucí odboru ekonomického</w:t>
            </w:r>
          </w:p>
          <w:p w14:paraId="5560393A" w14:textId="6F7BFA7A" w:rsidR="00A1184C" w:rsidRPr="00A1184C" w:rsidRDefault="00A1184C" w:rsidP="00A1184C">
            <w:r>
              <w:t>Termín: ZOK 16. 9. 2024</w:t>
            </w:r>
          </w:p>
        </w:tc>
      </w:tr>
      <w:tr w:rsidR="00A1184C" w:rsidRPr="00010DF0" w14:paraId="42B7D87F" w14:textId="77777777" w:rsidTr="00A11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2F3894" w14:textId="5EFB693F" w:rsidR="00A1184C" w:rsidRPr="00010DF0" w:rsidRDefault="00A118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9A478E" w14:textId="1F098AF8" w:rsidR="00A1184C" w:rsidRPr="00A1184C" w:rsidRDefault="00A1184C" w:rsidP="00A11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1184C">
              <w:rPr>
                <w:rFonts w:cs="Arial"/>
                <w:szCs w:val="24"/>
              </w:rPr>
              <w:t>vzít na vědomí rozpočtovou změnu dle bodu 5 usnesení</w:t>
            </w:r>
          </w:p>
        </w:tc>
      </w:tr>
      <w:tr w:rsidR="00846B01" w:rsidRPr="00010DF0" w14:paraId="42882086" w14:textId="77777777" w:rsidTr="00A118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87F310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0EC3A923" w14:textId="77777777" w:rsidTr="00A1184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5485D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49EE4FD" w14:textId="4C250C4F" w:rsidR="00846B01" w:rsidRPr="00010DF0" w:rsidRDefault="00A118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6D3C4B48" w14:textId="77777777" w:rsidTr="00A1184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33C547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C824921" w14:textId="4455FFBA" w:rsidR="00846B01" w:rsidRPr="00010DF0" w:rsidRDefault="00A118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14:paraId="45A06CF9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1645B8C2" w14:textId="77777777" w:rsidTr="006F05B8">
        <w:tc>
          <w:tcPr>
            <w:tcW w:w="964" w:type="pct"/>
            <w:gridSpan w:val="2"/>
            <w:tcBorders>
              <w:bottom w:val="nil"/>
            </w:tcBorders>
          </w:tcPr>
          <w:p w14:paraId="70A11D0A" w14:textId="07400750" w:rsidR="00846B01" w:rsidRPr="007175CF" w:rsidRDefault="006F05B8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FE3EE9C" w14:textId="3E6548E0" w:rsidR="00846B01" w:rsidRPr="007175CF" w:rsidRDefault="006F05B8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06_07_Program na podporu rekonstrukcí sportovních zařízení v obcích Olomouckého kraje v roce 2024 – vyhodnocení</w:t>
            </w:r>
          </w:p>
        </w:tc>
      </w:tr>
      <w:tr w:rsidR="00846B01" w:rsidRPr="00010DF0" w14:paraId="68DE3A92" w14:textId="77777777" w:rsidTr="006F05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BCD951D" w14:textId="4EA997C9" w:rsidR="00846B01" w:rsidRPr="007175CF" w:rsidRDefault="006F05B8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81C295D" w14:textId="77777777" w:rsidTr="006F05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079E65B" w14:textId="174A107F" w:rsidR="00846B01" w:rsidRPr="00010DF0" w:rsidRDefault="006F05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86F970" w14:textId="4F838E6B" w:rsidR="00846B01" w:rsidRPr="006F05B8" w:rsidRDefault="006F05B8" w:rsidP="006F0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F05B8">
              <w:rPr>
                <w:rFonts w:cs="Arial"/>
                <w:szCs w:val="24"/>
              </w:rPr>
              <w:t>o poskytnutí dotací příjemcům v dotačním programu „06_07_Program na podporu rekonstrukcí sportovních zařízení v obcích Olomouckého kraje v roce 2024“, dle přílohy č. 01 usnesení</w:t>
            </w:r>
          </w:p>
        </w:tc>
      </w:tr>
      <w:tr w:rsidR="006F05B8" w:rsidRPr="00010DF0" w14:paraId="7F387415" w14:textId="77777777" w:rsidTr="006F05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04300C" w14:textId="04FB8E25" w:rsidR="006F05B8" w:rsidRPr="00010DF0" w:rsidRDefault="006F05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B3F12F" w14:textId="50003F4E" w:rsidR="006F05B8" w:rsidRPr="006F05B8" w:rsidRDefault="006F05B8" w:rsidP="006F0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F05B8">
              <w:rPr>
                <w:rFonts w:cs="Arial"/>
                <w:szCs w:val="24"/>
              </w:rPr>
              <w:t>o uzavření veřejnoprávních smluv o poskytnutí dotací s příjemci v dotačním programu „06_07_Program na podporu rekonstrukcí sportovních zařízení v obcích Olomouckého kraje v roce 2024“ dle přílohy č. 01 usnesení, ve znění dle vzorových veřejnoprávních smluv, schválených na jednání Rady Olomouckého kraje dne 18. 3. 2024 usnesením č. UR/105/25/2024</w:t>
            </w:r>
          </w:p>
        </w:tc>
      </w:tr>
      <w:tr w:rsidR="006F05B8" w:rsidRPr="00010DF0" w14:paraId="26CC3AEC" w14:textId="77777777" w:rsidTr="006F05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CA4BEE" w14:textId="348983CF" w:rsidR="006F05B8" w:rsidRPr="00010DF0" w:rsidRDefault="006F05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CFBE80" w14:textId="170F49D7" w:rsidR="006F05B8" w:rsidRPr="006F05B8" w:rsidRDefault="006F05B8" w:rsidP="006F0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F05B8">
              <w:rPr>
                <w:rFonts w:cs="Arial"/>
                <w:szCs w:val="24"/>
              </w:rPr>
              <w:t>informaci o žádostech stornovaných na žádost žadatele a žádostech vyřazených pro nesplnění pravidel dotačního programu „06_07_ Program na podporu rekonstrukcí sportovních zařízení v obcích Olomouckého kraje v roce 2024“, dle přílohy č. 01 usnesení</w:t>
            </w:r>
          </w:p>
        </w:tc>
      </w:tr>
      <w:tr w:rsidR="006F05B8" w:rsidRPr="00010DF0" w14:paraId="6FFDB7B9" w14:textId="77777777" w:rsidTr="006F05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FD447B" w14:textId="40908064" w:rsidR="006F05B8" w:rsidRPr="00010DF0" w:rsidRDefault="006F05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38E6DF" w14:textId="38A85BF9" w:rsidR="006F05B8" w:rsidRPr="006F05B8" w:rsidRDefault="006F05B8" w:rsidP="006F0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F05B8">
              <w:rPr>
                <w:rFonts w:cs="Arial"/>
                <w:szCs w:val="24"/>
              </w:rPr>
              <w:t>rozpočtovou změnu dle přílohy č. 02 usnesení</w:t>
            </w:r>
          </w:p>
        </w:tc>
      </w:tr>
      <w:tr w:rsidR="006F05B8" w:rsidRPr="00010DF0" w14:paraId="2AA14088" w14:textId="77777777" w:rsidTr="006F05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7E35AE" w14:textId="2DDD31CE" w:rsidR="006F05B8" w:rsidRPr="00010DF0" w:rsidRDefault="006F05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DE4F9E" w14:textId="4841DD4A" w:rsidR="006F05B8" w:rsidRPr="006F05B8" w:rsidRDefault="006F05B8" w:rsidP="006F0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F05B8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6F05B8" w:rsidRPr="00010DF0" w14:paraId="6F8C6DF1" w14:textId="77777777" w:rsidTr="006F05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202069" w14:textId="77777777" w:rsidR="006F05B8" w:rsidRDefault="006F05B8" w:rsidP="006F05B8">
            <w:r>
              <w:t>Odpovídá: Ing. Josef Suchánek, hejtman Olomouckého kraje</w:t>
            </w:r>
          </w:p>
          <w:p w14:paraId="4CDF4C07" w14:textId="77777777" w:rsidR="006F05B8" w:rsidRDefault="006F05B8" w:rsidP="006F05B8">
            <w:r>
              <w:t>Realizuje: Mgr. Olga Fidrová, MBA, vedoucí odboru ekonomického</w:t>
            </w:r>
          </w:p>
          <w:p w14:paraId="1ACAC24B" w14:textId="2D749544" w:rsidR="006F05B8" w:rsidRPr="006F05B8" w:rsidRDefault="006F05B8" w:rsidP="006F05B8">
            <w:r>
              <w:t>Termín: ZOK 16. 9. 2024</w:t>
            </w:r>
          </w:p>
        </w:tc>
      </w:tr>
      <w:tr w:rsidR="006F05B8" w:rsidRPr="00010DF0" w14:paraId="122457D4" w14:textId="77777777" w:rsidTr="006F05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357CF9" w14:textId="3584E80C" w:rsidR="006F05B8" w:rsidRPr="00010DF0" w:rsidRDefault="006F05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080E96" w14:textId="3D6A1472" w:rsidR="006F05B8" w:rsidRPr="006F05B8" w:rsidRDefault="006F05B8" w:rsidP="006F0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F05B8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846B01" w:rsidRPr="00010DF0" w14:paraId="277122D9" w14:textId="77777777" w:rsidTr="006F05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B6B88F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47914B9" w14:textId="77777777" w:rsidTr="006F05B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A52B97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2A30EBD" w14:textId="299F3F48" w:rsidR="00846B01" w:rsidRPr="00010DF0" w:rsidRDefault="006F05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68DC1C35" w14:textId="77777777" w:rsidTr="006F05B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41CA93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A93882D" w14:textId="5D4B717D" w:rsidR="00846B01" w:rsidRPr="00010DF0" w:rsidRDefault="006F05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14:paraId="372063CA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17312087" w14:textId="77777777" w:rsidTr="005C091A">
        <w:tc>
          <w:tcPr>
            <w:tcW w:w="961" w:type="pct"/>
            <w:gridSpan w:val="2"/>
            <w:tcBorders>
              <w:bottom w:val="nil"/>
            </w:tcBorders>
          </w:tcPr>
          <w:p w14:paraId="7BABE85E" w14:textId="6E6064B5" w:rsidR="00846B01" w:rsidRPr="007175CF" w:rsidRDefault="005C091A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CFE69E5" w14:textId="0304649A" w:rsidR="00846B01" w:rsidRPr="007175CF" w:rsidRDefault="005C091A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Vzor dodatku č. 1 k veřejnoprávním smlouvám o poskytnutí dotace v Programu na podporu sportu v Olomouckém kraji v roce 2024, Dotačního titulu 06_02_01 – Podpora sportovních akcí</w:t>
            </w:r>
          </w:p>
        </w:tc>
      </w:tr>
      <w:tr w:rsidR="00846B01" w:rsidRPr="00010DF0" w14:paraId="37380C7A" w14:textId="77777777" w:rsidTr="005C09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2B9A692" w14:textId="5A940A56" w:rsidR="00846B01" w:rsidRPr="007175CF" w:rsidRDefault="005C091A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CF739CE" w14:textId="77777777" w:rsidTr="005C09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C436B33" w14:textId="61812071" w:rsidR="00846B01" w:rsidRPr="00010DF0" w:rsidRDefault="005C091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747D49" w14:textId="44475CD0" w:rsidR="00846B01" w:rsidRPr="005C091A" w:rsidRDefault="005C091A" w:rsidP="005C09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C091A">
              <w:rPr>
                <w:rFonts w:cs="Arial"/>
                <w:szCs w:val="24"/>
              </w:rPr>
              <w:t>vzorové znění Dodatku č. 1 k veřejnoprávním smlouvám o poskytnutí dotace u všech příjemců v dotačním titulu 06_02_01 Podpora sportovních akcí dle přílohy č. 01 usnesení</w:t>
            </w:r>
          </w:p>
        </w:tc>
      </w:tr>
      <w:tr w:rsidR="005C091A" w:rsidRPr="00010DF0" w14:paraId="05753F93" w14:textId="77777777" w:rsidTr="005C09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FD2EC7" w14:textId="00C06471" w:rsidR="005C091A" w:rsidRPr="00010DF0" w:rsidRDefault="005C091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F8522C" w14:textId="05DD6A0E" w:rsidR="005C091A" w:rsidRPr="005C091A" w:rsidRDefault="005C091A" w:rsidP="005C09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C091A">
              <w:rPr>
                <w:rFonts w:cs="Arial"/>
                <w:szCs w:val="24"/>
              </w:rPr>
              <w:t>o uzavření Dodatku č. 1 k veřejnoprávním smlouvám o poskytnutí dotace se všemi příjemci v dotačním titulu 06_02_01 Podpora sportovních akcí dle přílohy č. 02 usnesení, ve znění dle přílohy č. 01 usnesení</w:t>
            </w:r>
          </w:p>
        </w:tc>
      </w:tr>
      <w:tr w:rsidR="005C091A" w:rsidRPr="00010DF0" w14:paraId="6004E8EF" w14:textId="77777777" w:rsidTr="005C09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1498DB" w14:textId="1A3A5C0D" w:rsidR="005C091A" w:rsidRPr="00010DF0" w:rsidRDefault="005C091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38FB12" w14:textId="659425E3" w:rsidR="005C091A" w:rsidRPr="005C091A" w:rsidRDefault="005C091A" w:rsidP="005C09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C091A">
              <w:rPr>
                <w:rFonts w:cs="Arial"/>
                <w:szCs w:val="24"/>
              </w:rPr>
              <w:t>vzorové znění Dodatku č. 1 k veřejnoprávní smlouvě o poskytnutí dotace č. 2024/002292/OSKPP/DSM ze dne 27. 6. 2024 s příjemcem poř. č. 112, Basketbal Olomouc s.r.o., se sídlem Na vršku 819/10, 779 00 Olomouc, IČO: 25861654, dle přílohy č. 03 usnesení</w:t>
            </w:r>
          </w:p>
        </w:tc>
      </w:tr>
      <w:tr w:rsidR="005C091A" w:rsidRPr="00010DF0" w14:paraId="292091AB" w14:textId="77777777" w:rsidTr="005C09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68FB5B" w14:textId="7F7E4F9A" w:rsidR="005C091A" w:rsidRPr="00010DF0" w:rsidRDefault="005C091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7FA66D" w14:textId="4D859509" w:rsidR="005C091A" w:rsidRPr="005C091A" w:rsidRDefault="005C091A" w:rsidP="005C09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C091A">
              <w:rPr>
                <w:rFonts w:cs="Arial"/>
                <w:szCs w:val="24"/>
              </w:rPr>
              <w:t>o uzavření Dodatku č. 1 k veřejnoprávní smlouvě o poskytnutí dotace s příjemcem poř. č. 112, Basketbal Olomouc s.r.o., se sídlem Na vršku 819/10, 779 00 Olomouc, IČO: 25861654, ve znění dle přílohy č. 03 usnesení</w:t>
            </w:r>
          </w:p>
        </w:tc>
      </w:tr>
      <w:tr w:rsidR="00846B01" w:rsidRPr="00010DF0" w14:paraId="4E225EB4" w14:textId="77777777" w:rsidTr="005C09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37156F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ED08B22" w14:textId="77777777" w:rsidTr="005C09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980DD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F579A8B" w14:textId="18B367BE" w:rsidR="00846B01" w:rsidRPr="00010DF0" w:rsidRDefault="005C091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846B01" w:rsidRPr="00010DF0" w14:paraId="7708E3E5" w14:textId="77777777" w:rsidTr="005C09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176598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454DF56" w14:textId="359FA5F6" w:rsidR="00846B01" w:rsidRPr="00010DF0" w:rsidRDefault="005C091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14:paraId="4562D5A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19A9494D" w14:textId="77777777" w:rsidTr="00D54378">
        <w:tc>
          <w:tcPr>
            <w:tcW w:w="964" w:type="pct"/>
            <w:gridSpan w:val="2"/>
            <w:tcBorders>
              <w:bottom w:val="nil"/>
            </w:tcBorders>
          </w:tcPr>
          <w:p w14:paraId="637F6EB1" w14:textId="01EEFB52" w:rsidR="00846B01" w:rsidRPr="007175CF" w:rsidRDefault="00D54378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UR/113/29/2024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AC66F51" w14:textId="482C3328" w:rsidR="00846B01" w:rsidRPr="007175CF" w:rsidRDefault="00D54378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846B01" w:rsidRPr="00010DF0" w14:paraId="232E4E6F" w14:textId="77777777" w:rsidTr="00D543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E6DBE68" w14:textId="62B3727A" w:rsidR="00846B01" w:rsidRPr="007175CF" w:rsidRDefault="00D54378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B1EE5A8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283CA12" w14:textId="3408F1CC" w:rsidR="00846B01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EBF4E5" w14:textId="07A316AE" w:rsidR="00846B01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Muzeu a galerii v Prostějově, příspěvkové organizaci, přesun finančních prostředků ve výši 119 500 Kč z příspěvku na provoz – mzdové náklady do příspěvku na provoz</w:t>
            </w:r>
          </w:p>
        </w:tc>
      </w:tr>
      <w:tr w:rsidR="00D54378" w:rsidRPr="00010DF0" w14:paraId="79C5EF73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F23097" w14:textId="16A9C597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3F1999" w14:textId="27C63DB3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Muzeu a galerii v Prostějově, příspěvkové organizaci, investiční příspěvek na dofinancování pořízení nového osobního automobilu „Škoda Fabie Ambition“ ve výši 123 000 Kč, celková cena vozidla bude činit 382 000 Kč</w:t>
            </w:r>
          </w:p>
        </w:tc>
      </w:tr>
      <w:tr w:rsidR="00D54378" w:rsidRPr="00010DF0" w14:paraId="3C43C6F9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800C22" w14:textId="7B39BE09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5E49D9" w14:textId="4BF1C25C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Archeologickému centru Olomouc, příspěvkové organizaci, investiční účelově určený příspěvek na energeticky úsporná opatření výši 270 000 Kč na pořízení „Stínících prvků – venkovní žaluzie“</w:t>
            </w:r>
          </w:p>
        </w:tc>
      </w:tr>
      <w:tr w:rsidR="00D54378" w:rsidRPr="00010DF0" w14:paraId="571EF778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3520B1" w14:textId="14BA195E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33ED30" w14:textId="4BC0BA99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Vlastivědnému muzeu Jesenicka, příspěvkové organizaci, neinvestiční účelově určený příspěvek ve výši 119 000 Kč na dofinancování projektu „Výstava Militaria ze sbírek Vlastivědného muzea Jesenicka“</w:t>
            </w:r>
          </w:p>
        </w:tc>
      </w:tr>
      <w:tr w:rsidR="00D54378" w:rsidRPr="00010DF0" w14:paraId="64620FBB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0896CD" w14:textId="3BC35467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8E1902" w14:textId="5CB9187F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 xml:space="preserve">Vlastivědnému muzeu Jesenicka, příspěvkové organizaci, s posílením fondu investic z rezervního fondu a jeho použití ve výši 28 000 Kč na dofinancování investiční části projektu „D II 24 9 knihovních regálů, </w:t>
            </w:r>
            <w:r w:rsidRPr="00D54378">
              <w:rPr>
                <w:rFonts w:cs="Arial"/>
                <w:szCs w:val="24"/>
              </w:rPr>
              <w:lastRenderedPageBreak/>
              <w:t>úložný materiál, restaurování Vlastivědného muzea Jesenicka“ z vlastního zdroje</w:t>
            </w:r>
          </w:p>
        </w:tc>
      </w:tr>
      <w:tr w:rsidR="00D54378" w:rsidRPr="00010DF0" w14:paraId="65C166D0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026701" w14:textId="43ED9EC5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3664AE" w14:textId="1610B2E3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Vlastivědnému muzeu Jesenicka, příspěvkové organizaci, přesun finančních prostředků ve výši 60 000 Kč z příspěvku na provoz – mzdové náklady do příspěvku na provoz</w:t>
            </w:r>
          </w:p>
        </w:tc>
      </w:tr>
      <w:tr w:rsidR="00D54378" w:rsidRPr="00010DF0" w14:paraId="7400F8F0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92204A" w14:textId="19AB7068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ED91D8" w14:textId="7563550D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Vlastivědnému muzeu v Šumperku, příspěvkové organizaci, neinvestiční příspěvek na opravu následků havárie – zatečení vody v budově tzv. robotárny na ulici Lidická 72, Šumperk ve výši 450 000 Kč</w:t>
            </w:r>
          </w:p>
        </w:tc>
      </w:tr>
      <w:tr w:rsidR="00D54378" w:rsidRPr="00010DF0" w14:paraId="618E8344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5AF77C" w14:textId="7EC2C7DC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D54A42" w14:textId="505B3B41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Vlastivědnému muzeu v Šumperku, příspěvkové organizaci, neinvestiční příspěvek na opravu havarijního stavu zdí – opadávání omítek na budově Muzea v Mohelnici výši 350 000 Kč</w:t>
            </w:r>
          </w:p>
        </w:tc>
      </w:tr>
      <w:tr w:rsidR="00D54378" w:rsidRPr="00010DF0" w14:paraId="4781456E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4EB7DF" w14:textId="56FD010E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F0BCA0" w14:textId="4E9985BE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Vlastivědnému muzeu v Šumperku, příspěvkové organizaci, rozšíření účelu použití schválených finančních prostředků na energeticky úsporná opatření na nákup a výměnu dalších 174 ks zářivkových trubic</w:t>
            </w:r>
          </w:p>
        </w:tc>
      </w:tr>
      <w:tr w:rsidR="00D54378" w:rsidRPr="00010DF0" w14:paraId="6893E2B2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5157D0" w14:textId="72ACB4DE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A2B202" w14:textId="59A2B8EA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Vlastivědnému muzeu v Šumperku, příspěvkové organizaci, přesun finančních prostředků ve výši 185 000 Kč z příspěvku na provoz – mzdové náklady do příspěvku na provoz</w:t>
            </w:r>
          </w:p>
        </w:tc>
      </w:tr>
      <w:tr w:rsidR="00D54378" w:rsidRPr="00010DF0" w14:paraId="2DA86781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6CBD0E" w14:textId="529CD474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9D7543" w14:textId="5BB33337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Muzeu Komenského v Přerově, příspěvkové organizaci, s posílením fondu investic z rezervního fondu a jeho použití v maximální výši 627 447,50 Kč na financování investiční akce “Oprava střechy dvorní vestavby domu Horní nám. 21, Přerov, pořízení formátovací pily pro stolařskou dílnu MKP ve výši 187 550 Kč a pořízení a instalace ochranných polepů na skla v budově ORNIS ve výši 192 141,50 Kč</w:t>
            </w:r>
          </w:p>
        </w:tc>
      </w:tr>
      <w:tr w:rsidR="00D54378" w:rsidRPr="00010DF0" w14:paraId="3CAADBC9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978360" w14:textId="04C0B72D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97C69A" w14:textId="59A05DB6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Muzeu Komenského v Přerově, příspěvkové organizaci, navýšení příspěvku na provoz – mzdové náklady ve výši 37 000 Kč a navýšení závazného ukazatele limitu mzdových prostředků o 27 000 Kč a závazného ukazatele přepočteného počtu pracovníků o 0,13</w:t>
            </w:r>
          </w:p>
        </w:tc>
      </w:tr>
      <w:tr w:rsidR="00D54378" w:rsidRPr="00010DF0" w14:paraId="13E38E88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BE7FB2" w14:textId="7837E8F4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3582B2" w14:textId="689063D0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rozpočtové změny v Příloze č. 01 usnesení</w:t>
            </w:r>
          </w:p>
        </w:tc>
      </w:tr>
      <w:tr w:rsidR="00D54378" w:rsidRPr="00010DF0" w14:paraId="772B5A0D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DFB3CB" w14:textId="06520E50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012668" w14:textId="5E2D2837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krajskému úřadu informovat o přijatém usnesení ředitele dotčených příspěvkových organizací</w:t>
            </w:r>
          </w:p>
        </w:tc>
      </w:tr>
      <w:tr w:rsidR="00D54378" w:rsidRPr="00010DF0" w14:paraId="375DAD17" w14:textId="77777777" w:rsidTr="00D543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66E4D8" w14:textId="77777777" w:rsidR="00D54378" w:rsidRDefault="00D54378" w:rsidP="00D54378">
            <w:r>
              <w:t>Odpovídá: Ing. Lubomír Baláš, ředitel</w:t>
            </w:r>
          </w:p>
          <w:p w14:paraId="21765A3F" w14:textId="77777777" w:rsidR="00D54378" w:rsidRDefault="00D54378" w:rsidP="00D54378">
            <w:r>
              <w:t>Realizuje: Ing. Petr Flora, vedoucí odboru sportu, kultury a památkové péče</w:t>
            </w:r>
          </w:p>
          <w:p w14:paraId="0FAB3D5C" w14:textId="5470F30F" w:rsidR="00D54378" w:rsidRPr="00D54378" w:rsidRDefault="00D54378" w:rsidP="00D54378">
            <w:r>
              <w:t>Termín: 26. 8. 2024</w:t>
            </w:r>
          </w:p>
        </w:tc>
      </w:tr>
      <w:tr w:rsidR="00D54378" w:rsidRPr="00010DF0" w14:paraId="79440B5C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2AAD77" w14:textId="3F142252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4D9B19" w14:textId="040BF75F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předložit materiál dle bodu 13 usnesení na zasedání Zastupitelstva Olomouckého kraje na vědomí</w:t>
            </w:r>
          </w:p>
        </w:tc>
      </w:tr>
      <w:tr w:rsidR="00D54378" w:rsidRPr="00010DF0" w14:paraId="29E4A14F" w14:textId="77777777" w:rsidTr="00D543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3246C4" w14:textId="77777777" w:rsidR="00D54378" w:rsidRDefault="00D54378" w:rsidP="00D54378">
            <w:r>
              <w:t>Odpovídá: Ing. Josef Suchánek, hejtman Olomouckého kraje</w:t>
            </w:r>
          </w:p>
          <w:p w14:paraId="7BF2D256" w14:textId="77777777" w:rsidR="00D54378" w:rsidRDefault="00D54378" w:rsidP="00D54378">
            <w:r>
              <w:t>Realizuje: Mgr. Olga Fidrová, MBA, vedoucí odboru ekonomického</w:t>
            </w:r>
          </w:p>
          <w:p w14:paraId="4C6716DB" w14:textId="2D7C2CB2" w:rsidR="00D54378" w:rsidRPr="00D54378" w:rsidRDefault="00D54378" w:rsidP="00D54378">
            <w:r>
              <w:t>Termín: ZOK 16. 9. 2024</w:t>
            </w:r>
          </w:p>
        </w:tc>
      </w:tr>
      <w:tr w:rsidR="00D54378" w:rsidRPr="00010DF0" w14:paraId="113832FE" w14:textId="77777777" w:rsidTr="00D5437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74BD3C" w14:textId="32CFF9D9" w:rsidR="00D54378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8C8788" w14:textId="22FE34E8" w:rsidR="00D54378" w:rsidRPr="00D54378" w:rsidRDefault="00D54378" w:rsidP="00D54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54378">
              <w:rPr>
                <w:rFonts w:cs="Arial"/>
                <w:szCs w:val="24"/>
              </w:rPr>
              <w:t>vzít na vědomí rozpočtové změny dle bodu 13 usnesení</w:t>
            </w:r>
          </w:p>
        </w:tc>
      </w:tr>
      <w:tr w:rsidR="00846B01" w:rsidRPr="00010DF0" w14:paraId="75E6ED22" w14:textId="77777777" w:rsidTr="00D543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B5D508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0F47B6EC" w14:textId="77777777" w:rsidTr="00D5437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724241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0887D9E" w14:textId="0D4076CF" w:rsidR="00846B01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846B01" w:rsidRPr="00010DF0" w14:paraId="5B3925C9" w14:textId="77777777" w:rsidTr="00D5437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D4128C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7C5D2E9" w14:textId="7D1AA475" w:rsidR="00846B01" w:rsidRPr="00010DF0" w:rsidRDefault="00D5437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14:paraId="61AA760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0054B5DC" w14:textId="77777777" w:rsidTr="00EF1FC1">
        <w:tc>
          <w:tcPr>
            <w:tcW w:w="964" w:type="pct"/>
            <w:gridSpan w:val="2"/>
            <w:tcBorders>
              <w:bottom w:val="nil"/>
            </w:tcBorders>
          </w:tcPr>
          <w:p w14:paraId="7384D314" w14:textId="645616CE" w:rsidR="00846B01" w:rsidRPr="007175CF" w:rsidRDefault="00EF1FC1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UR/113/30/2024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9A2A9B1" w14:textId="55B5CA61" w:rsidR="00846B01" w:rsidRPr="007175CF" w:rsidRDefault="00EF1FC1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kultury</w:t>
            </w:r>
          </w:p>
        </w:tc>
      </w:tr>
      <w:tr w:rsidR="00846B01" w:rsidRPr="00010DF0" w14:paraId="17AE8873" w14:textId="77777777" w:rsidTr="00EF1F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CD16222" w14:textId="3A21DA82" w:rsidR="00846B01" w:rsidRPr="007175CF" w:rsidRDefault="00EF1FC1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1267016E" w14:textId="77777777" w:rsidTr="00EF1F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DB55A54" w14:textId="1DD23360" w:rsidR="00846B01" w:rsidRPr="00010DF0" w:rsidRDefault="00EF1FC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5704FB" w14:textId="5102714A" w:rsidR="00846B01" w:rsidRPr="00EF1FC1" w:rsidRDefault="00EF1FC1" w:rsidP="00EF1F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F1FC1">
              <w:rPr>
                <w:rFonts w:cs="Arial"/>
                <w:szCs w:val="24"/>
              </w:rPr>
              <w:t>změnu plánu oprav a investic u příspěvkových organizací v oblasti kultury na rok 2024 včetně použití prostředků z fondu investic dle Přílohy č. 01 usnesení</w:t>
            </w:r>
          </w:p>
        </w:tc>
      </w:tr>
      <w:tr w:rsidR="00EF1FC1" w:rsidRPr="00010DF0" w14:paraId="6530D7C3" w14:textId="77777777" w:rsidTr="00EF1F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8B4EFB" w14:textId="65C0F361" w:rsidR="00EF1FC1" w:rsidRPr="00010DF0" w:rsidRDefault="00EF1FC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61DB90" w14:textId="63D26B88" w:rsidR="00EF1FC1" w:rsidRPr="00EF1FC1" w:rsidRDefault="00EF1FC1" w:rsidP="00EF1F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F1FC1">
              <w:rPr>
                <w:rFonts w:cs="Arial"/>
                <w:szCs w:val="24"/>
              </w:rPr>
              <w:t>krajskému úřadu informovat o přijatém usnesení ředitele dotčených příspěvkových organizací</w:t>
            </w:r>
          </w:p>
        </w:tc>
      </w:tr>
      <w:tr w:rsidR="00EF1FC1" w:rsidRPr="00010DF0" w14:paraId="61AA8112" w14:textId="77777777" w:rsidTr="00EF1F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C6CA97" w14:textId="77777777" w:rsidR="00EF1FC1" w:rsidRDefault="00EF1FC1" w:rsidP="00EF1FC1">
            <w:r>
              <w:t>Odpovídá: Ing. Lubomír Baláš, ředitel</w:t>
            </w:r>
          </w:p>
          <w:p w14:paraId="241DAD51" w14:textId="77777777" w:rsidR="00EF1FC1" w:rsidRDefault="00EF1FC1" w:rsidP="00EF1FC1">
            <w:r>
              <w:t>Realizuje: Ing. Petr Flora, vedoucí odboru sportu, kultury a památkové péče</w:t>
            </w:r>
          </w:p>
          <w:p w14:paraId="6E58D9DA" w14:textId="218EBA8B" w:rsidR="00EF1FC1" w:rsidRPr="00EF1FC1" w:rsidRDefault="00EF1FC1" w:rsidP="00EF1FC1">
            <w:r>
              <w:t>Termín: 26. 8. 2024</w:t>
            </w:r>
          </w:p>
        </w:tc>
      </w:tr>
      <w:tr w:rsidR="00846B01" w:rsidRPr="00010DF0" w14:paraId="07DE2FE6" w14:textId="77777777" w:rsidTr="00EF1F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4AE903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EC016BC" w14:textId="77777777" w:rsidTr="00EF1FC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1E02F5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08523ED" w14:textId="5BCECF09" w:rsidR="00846B01" w:rsidRPr="00010DF0" w:rsidRDefault="00EF1FC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846B01" w:rsidRPr="00010DF0" w14:paraId="4140A927" w14:textId="77777777" w:rsidTr="00EF1FC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A3509C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FC41AB1" w14:textId="0969D89D" w:rsidR="00846B01" w:rsidRPr="00010DF0" w:rsidRDefault="00EF1FC1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14:paraId="47611C3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26A7FA83" w14:textId="77777777" w:rsidTr="0047329C">
        <w:tc>
          <w:tcPr>
            <w:tcW w:w="964" w:type="pct"/>
            <w:gridSpan w:val="2"/>
            <w:tcBorders>
              <w:bottom w:val="nil"/>
            </w:tcBorders>
          </w:tcPr>
          <w:p w14:paraId="183A1765" w14:textId="3E6C6F66" w:rsidR="00846B01" w:rsidRPr="007175CF" w:rsidRDefault="0047329C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7A02B40" w14:textId="60FA64BC" w:rsidR="00846B01" w:rsidRPr="007175CF" w:rsidRDefault="0047329C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příspěvkových organizací v oblasti kultury</w:t>
            </w:r>
          </w:p>
        </w:tc>
      </w:tr>
      <w:tr w:rsidR="00846B01" w:rsidRPr="00010DF0" w14:paraId="289C096C" w14:textId="77777777" w:rsidTr="004732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5423947" w14:textId="00F7617C" w:rsidR="00846B01" w:rsidRPr="007175CF" w:rsidRDefault="0047329C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665A793E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52249A8" w14:textId="0165D99D" w:rsidR="00846B01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706835" w14:textId="0E994A6A" w:rsidR="00846B01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poskytnutí odměn za hlavní činnost za rok 2023 ředitelům příspěvkových organizací v oblasti kultury dle Přílohy č. 01 usnesení</w:t>
            </w:r>
          </w:p>
        </w:tc>
      </w:tr>
      <w:tr w:rsidR="0047329C" w:rsidRPr="00010DF0" w14:paraId="65B2C685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7D15A8" w14:textId="29C88446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B4A88C" w14:textId="171C1D3C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poskytnutí odměn za doplňkovou činnost za rok 2023 ředitelům příspěvkových organizací v oblasti kultury dle Přílohy č. 02 usnesení</w:t>
            </w:r>
          </w:p>
        </w:tc>
      </w:tr>
      <w:tr w:rsidR="0047329C" w:rsidRPr="00010DF0" w14:paraId="0A63A715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76B6FC" w14:textId="2C9A4537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568CC7" w14:textId="01EF9F61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poskytnutí mimořádné odměny řediteli Vlastivědného muzea v Olomouci dle Přílohy č. 03 usnesení</w:t>
            </w:r>
          </w:p>
        </w:tc>
      </w:tr>
      <w:tr w:rsidR="0047329C" w:rsidRPr="00010DF0" w14:paraId="6A9CD801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0D7C9D" w14:textId="60C20987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725E6A" w14:textId="29214045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poskytnutí mimořádné odměny ředitelce Vědecké knihovny v Olomouci dle Přílohy č. 03 usnesení</w:t>
            </w:r>
          </w:p>
        </w:tc>
      </w:tr>
      <w:tr w:rsidR="0047329C" w:rsidRPr="00010DF0" w14:paraId="704AF35B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1793DA" w14:textId="7BAB56E7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8FE4D8" w14:textId="525CA8E8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krajskému úřadu administrativně zajistit přiznání odměn a informovat ředitele dotčených příspěvkových organizací dle bodu 1, 2, 3 a 4 usnesení</w:t>
            </w:r>
          </w:p>
        </w:tc>
      </w:tr>
      <w:tr w:rsidR="0047329C" w:rsidRPr="00010DF0" w14:paraId="0507674A" w14:textId="77777777" w:rsidTr="004732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6840CD" w14:textId="77777777" w:rsidR="0047329C" w:rsidRDefault="0047329C" w:rsidP="0047329C">
            <w:r>
              <w:t>Odpovídá: Ing. Lubomír Baláš, ředitel</w:t>
            </w:r>
          </w:p>
          <w:p w14:paraId="4305564D" w14:textId="77777777" w:rsidR="0047329C" w:rsidRDefault="0047329C" w:rsidP="0047329C">
            <w:r>
              <w:t>Realizuje: Ing. Petr Flora, vedoucí odboru sportu, kultury a památkové péče</w:t>
            </w:r>
          </w:p>
          <w:p w14:paraId="08AD8D03" w14:textId="3ECC9560" w:rsidR="0047329C" w:rsidRPr="0047329C" w:rsidRDefault="0047329C" w:rsidP="0047329C">
            <w:r>
              <w:t>Termín: 26. 8. 2024</w:t>
            </w:r>
          </w:p>
        </w:tc>
      </w:tr>
      <w:tr w:rsidR="0047329C" w:rsidRPr="00010DF0" w14:paraId="381DBD7E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66CF71" w14:textId="2DA6F7C7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30CC63" w14:textId="703CB728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s účinností od 1. 8. 2024 plat řediteli Muzea Komenského v Přerově, příspěvkové organizace, dle Přílohy č. 04 usnesení</w:t>
            </w:r>
          </w:p>
        </w:tc>
      </w:tr>
      <w:tr w:rsidR="0047329C" w:rsidRPr="00010DF0" w14:paraId="62D54FE5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FB6835" w14:textId="644B7F17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D9A680" w14:textId="5BEE685B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s účinností od 1. 8. 2024 plat řediteli Vlastivědného muzea Jesenicka, příspěvkové organizace, dle Přílohy č. 04 usnesení</w:t>
            </w:r>
          </w:p>
        </w:tc>
      </w:tr>
      <w:tr w:rsidR="0047329C" w:rsidRPr="00010DF0" w14:paraId="11DDF1DD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66E467" w14:textId="64264AE4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54FF97" w14:textId="734C47A4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s účinností od 1. 8. 2024 plat ředitelce Muzea a galerie v Prostějově, příspěvkové organizace, dle Přílohy č. 04 usnesení</w:t>
            </w:r>
          </w:p>
        </w:tc>
      </w:tr>
      <w:tr w:rsidR="0047329C" w:rsidRPr="00010DF0" w14:paraId="027C11C2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9472FF" w14:textId="506558EF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0C6498" w14:textId="6F025528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s účinností od 1. 8. 2024 mzdu řediteli Archeologického centra v Olomouci, příspěvkové organizaci, dle přílohy č. 04 usnesení</w:t>
            </w:r>
          </w:p>
        </w:tc>
      </w:tr>
      <w:tr w:rsidR="0047329C" w:rsidRPr="00010DF0" w14:paraId="3522A56A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C200BD" w14:textId="4789C715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A33484" w14:textId="23B5363C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krajskému úřadu zpracovat platový výměr dle bodu 6, 7, 8 a 9 usnesení</w:t>
            </w:r>
          </w:p>
        </w:tc>
      </w:tr>
      <w:tr w:rsidR="0047329C" w:rsidRPr="00010DF0" w14:paraId="087CE803" w14:textId="77777777" w:rsidTr="004732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20A7A3" w14:textId="77777777" w:rsidR="0047329C" w:rsidRDefault="0047329C" w:rsidP="0047329C">
            <w:r>
              <w:t>Odpovídá: Ing. Lubomír Baláš, ředitel</w:t>
            </w:r>
          </w:p>
          <w:p w14:paraId="3E722D7D" w14:textId="77777777" w:rsidR="0047329C" w:rsidRDefault="0047329C" w:rsidP="0047329C">
            <w:r>
              <w:t>Realizuje: Ing. Petr Flora, vedoucí odboru sportu, kultury a památkové péče</w:t>
            </w:r>
          </w:p>
          <w:p w14:paraId="3C89AB49" w14:textId="3D47DA16" w:rsidR="0047329C" w:rsidRPr="0047329C" w:rsidRDefault="0047329C" w:rsidP="0047329C">
            <w:r>
              <w:lastRenderedPageBreak/>
              <w:t>Termín: 26. 8. 2024</w:t>
            </w:r>
          </w:p>
        </w:tc>
      </w:tr>
      <w:tr w:rsidR="0047329C" w:rsidRPr="00010DF0" w14:paraId="127DA623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3097D9" w14:textId="3C6D1F4C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3E061F" w14:textId="4E328F20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uděluje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výjimku ze Směrnice Rady Olomouckého kraje č. 2/2024 ze dne 22. 1. 2024 (Pravidla hodnocení ředitelů příspěvkových organizací zřizovaných Olomouckým krajem) pro hodnocení ředitelů příspěvkových organizací zřizovaných Olomouckým krajem v oblasti kultury v hlavní činnosti organizace za rok 2023</w:t>
            </w:r>
          </w:p>
        </w:tc>
      </w:tr>
      <w:tr w:rsidR="0047329C" w:rsidRPr="00010DF0" w14:paraId="1392CA41" w14:textId="77777777" w:rsidTr="0047329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5B3C24" w14:textId="04A99565" w:rsidR="0047329C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1F3075" w14:textId="78A09456" w:rsidR="0047329C" w:rsidRPr="0047329C" w:rsidRDefault="0047329C" w:rsidP="004732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7329C">
              <w:rPr>
                <w:rFonts w:cs="Arial"/>
                <w:szCs w:val="24"/>
              </w:rPr>
              <w:t>o prodloužení termínu pro hodnocení ředitelů příspěvkových organizací zřizovaných Olomouckým krajem v oblasti kultury v hlavní činnosti organizace za rok 2023 do 31. 8. 2024</w:t>
            </w:r>
          </w:p>
        </w:tc>
      </w:tr>
      <w:tr w:rsidR="00846B01" w:rsidRPr="00010DF0" w14:paraId="2B8E0E71" w14:textId="77777777" w:rsidTr="004732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7EA1E0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23BB9781" w14:textId="77777777" w:rsidTr="0047329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3CCC51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1B2CEFD" w14:textId="436790F7" w:rsidR="00846B01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846B01" w:rsidRPr="00010DF0" w14:paraId="6F43D657" w14:textId="77777777" w:rsidTr="0047329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EAFF04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EA29BE7" w14:textId="773138F5" w:rsidR="00846B01" w:rsidRPr="00010DF0" w:rsidRDefault="0047329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14:paraId="4945DCF2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5BF0F2CB" w14:textId="77777777" w:rsidTr="001C61E5">
        <w:tc>
          <w:tcPr>
            <w:tcW w:w="964" w:type="pct"/>
            <w:gridSpan w:val="2"/>
            <w:tcBorders>
              <w:bottom w:val="nil"/>
            </w:tcBorders>
          </w:tcPr>
          <w:p w14:paraId="7BF82153" w14:textId="6B17C196" w:rsidR="00846B01" w:rsidRPr="007175CF" w:rsidRDefault="001C61E5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92357EC" w14:textId="096A9467" w:rsidR="00846B01" w:rsidRPr="007175CF" w:rsidRDefault="001C61E5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Žádosti příspěvkových organizací v oblasti kultury o souhlas zřizovatele s podáním žádostí v dotačních titulech jiných poskytovatelů</w:t>
            </w:r>
          </w:p>
        </w:tc>
      </w:tr>
      <w:tr w:rsidR="00846B01" w:rsidRPr="00010DF0" w14:paraId="06562627" w14:textId="77777777" w:rsidTr="001C61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59F2B8A" w14:textId="58CBDF1A" w:rsidR="00846B01" w:rsidRPr="007175CF" w:rsidRDefault="001C61E5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6B42143B" w14:textId="77777777" w:rsidTr="001C61E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202518D" w14:textId="3A579792" w:rsidR="00846B01" w:rsidRPr="00010DF0" w:rsidRDefault="001C61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FF6E95" w14:textId="1B948864" w:rsidR="00846B01" w:rsidRPr="001C61E5" w:rsidRDefault="001C61E5" w:rsidP="001C61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61E5">
              <w:rPr>
                <w:rFonts w:cs="Arial"/>
                <w:szCs w:val="24"/>
              </w:rPr>
              <w:t>Vlastivědnému muzeu Jesenicka, příspěvkové organizaci, podání žádosti o podporu do Akvizičního programu Nadace pro současné umění Praha v celkové výši 90 000 Kč na nákup sbírek muzejní povahy</w:t>
            </w:r>
          </w:p>
        </w:tc>
      </w:tr>
      <w:tr w:rsidR="001C61E5" w:rsidRPr="00010DF0" w14:paraId="7ACBB4BC" w14:textId="77777777" w:rsidTr="001C61E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4A10FD" w14:textId="2C411D5A" w:rsidR="001C61E5" w:rsidRPr="00010DF0" w:rsidRDefault="001C61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7A7448" w14:textId="045F9223" w:rsidR="001C61E5" w:rsidRPr="001C61E5" w:rsidRDefault="001C61E5" w:rsidP="001C61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61E5">
              <w:rPr>
                <w:rFonts w:cs="Arial"/>
                <w:szCs w:val="24"/>
              </w:rPr>
              <w:t>Vlastivědnému muzeu Jesenicka, příspěvkové organizaci, podání žádosti o podporu z rozpočtu Asociace muzeí a galerií ČR v celkové výši 215 000 Kč na realizaci celostátního semináře knihovníků muzeí a galerií v roce 2025 ve Vlastivědném muzeu Jesenicka</w:t>
            </w:r>
          </w:p>
        </w:tc>
      </w:tr>
      <w:tr w:rsidR="001C61E5" w:rsidRPr="00010DF0" w14:paraId="6BFAB76A" w14:textId="77777777" w:rsidTr="001C61E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E1948B" w14:textId="61760BA0" w:rsidR="001C61E5" w:rsidRPr="00010DF0" w:rsidRDefault="001C61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0C8944" w14:textId="3B06E074" w:rsidR="001C61E5" w:rsidRPr="001C61E5" w:rsidRDefault="001C61E5" w:rsidP="001C61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61E5">
              <w:rPr>
                <w:rFonts w:cs="Arial"/>
                <w:szCs w:val="24"/>
              </w:rPr>
              <w:t>Vlastivědnému muzeu Jesenicka, příspěvkové organizaci, podání žádosti o podporu do výzvy Fond malých projektů v rámci Interreg ČR –Polsko v celkové výši 825 000 Kč na realizaci projektu „Autorské divadelní představení ve Vodní tvrzi“</w:t>
            </w:r>
          </w:p>
        </w:tc>
      </w:tr>
      <w:tr w:rsidR="001C61E5" w:rsidRPr="00010DF0" w14:paraId="51CC0006" w14:textId="77777777" w:rsidTr="001C61E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5B42D0" w14:textId="11DD8641" w:rsidR="001C61E5" w:rsidRPr="00010DF0" w:rsidRDefault="001C61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1EEF38" w14:textId="37DDBC0E" w:rsidR="001C61E5" w:rsidRPr="001C61E5" w:rsidRDefault="001C61E5" w:rsidP="001C61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61E5">
              <w:rPr>
                <w:rFonts w:cs="Arial"/>
                <w:szCs w:val="24"/>
              </w:rPr>
              <w:t>Vlastivědnému muzeu v Šumperku, příspěvkové organizaci, podání žádosti o podporu do výzvy Akviziční fond Ministerstva kultury ČR v celkové výši 200 000 Kč na nákup sbírek muzejní povahy</w:t>
            </w:r>
          </w:p>
        </w:tc>
      </w:tr>
      <w:tr w:rsidR="001C61E5" w:rsidRPr="00010DF0" w14:paraId="470F8B16" w14:textId="77777777" w:rsidTr="001C61E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29C75D" w14:textId="5084284C" w:rsidR="001C61E5" w:rsidRPr="00010DF0" w:rsidRDefault="001C61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D204D0" w14:textId="73D0292D" w:rsidR="001C61E5" w:rsidRPr="001C61E5" w:rsidRDefault="001C61E5" w:rsidP="001C61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61E5">
              <w:rPr>
                <w:rFonts w:cs="Arial"/>
                <w:szCs w:val="24"/>
              </w:rPr>
              <w:t>krajskému úřadu informovat ředitele příspěvkové organizace dle bodů 1–4 usnesení</w:t>
            </w:r>
          </w:p>
        </w:tc>
      </w:tr>
      <w:tr w:rsidR="001C61E5" w:rsidRPr="00010DF0" w14:paraId="69770BA5" w14:textId="77777777" w:rsidTr="001C61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81E258" w14:textId="77777777" w:rsidR="001C61E5" w:rsidRDefault="001C61E5" w:rsidP="001C61E5">
            <w:r>
              <w:t>Odpovídá: Ing. Lubomír Baláš, ředitel</w:t>
            </w:r>
          </w:p>
          <w:p w14:paraId="656F1933" w14:textId="77777777" w:rsidR="001C61E5" w:rsidRDefault="001C61E5" w:rsidP="001C61E5">
            <w:r>
              <w:t>Realizuje: Ing. Petr Flora, vedoucí odboru sportu, kultury a památkové péče</w:t>
            </w:r>
          </w:p>
          <w:p w14:paraId="4F46C817" w14:textId="7226AEDD" w:rsidR="001C61E5" w:rsidRPr="001C61E5" w:rsidRDefault="001C61E5" w:rsidP="001C61E5">
            <w:r>
              <w:t>Termín: 26. 8. 2024</w:t>
            </w:r>
          </w:p>
        </w:tc>
      </w:tr>
      <w:tr w:rsidR="00846B01" w:rsidRPr="00010DF0" w14:paraId="1996058E" w14:textId="77777777" w:rsidTr="001C61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10F0DE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2AE7F3F" w14:textId="77777777" w:rsidTr="001C61E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B5FE4D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8DBC8AE" w14:textId="3515A5E5" w:rsidR="00846B01" w:rsidRPr="00010DF0" w:rsidRDefault="001C61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846B01" w:rsidRPr="00010DF0" w14:paraId="3E0021D9" w14:textId="77777777" w:rsidTr="001C61E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B546B0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09ACEE6" w14:textId="49217571" w:rsidR="00846B01" w:rsidRPr="00010DF0" w:rsidRDefault="001C61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14:paraId="69BFBE6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5E854281" w14:textId="77777777" w:rsidTr="00301DE9">
        <w:tc>
          <w:tcPr>
            <w:tcW w:w="964" w:type="pct"/>
            <w:gridSpan w:val="2"/>
            <w:tcBorders>
              <w:bottom w:val="nil"/>
            </w:tcBorders>
          </w:tcPr>
          <w:p w14:paraId="6B24B991" w14:textId="3DB23A78" w:rsidR="00846B01" w:rsidRPr="007175CF" w:rsidRDefault="00301DE9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AEFD9D9" w14:textId="7979EB07" w:rsidR="00846B01" w:rsidRPr="007175CF" w:rsidRDefault="00301DE9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Zajištění a financování regionálních funkcí knihoven v Olomouckém kraji v roce 2025</w:t>
            </w:r>
          </w:p>
        </w:tc>
      </w:tr>
      <w:tr w:rsidR="00846B01" w:rsidRPr="00010DF0" w14:paraId="175CE125" w14:textId="77777777" w:rsidTr="00301D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95545A0" w14:textId="553A58CA" w:rsidR="00846B01" w:rsidRPr="007175CF" w:rsidRDefault="00301DE9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13FB216" w14:textId="77777777" w:rsidTr="00301DE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1360FFF" w14:textId="57DA18F0" w:rsidR="00846B01" w:rsidRPr="00010DF0" w:rsidRDefault="00301DE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109562" w14:textId="3BCE6057" w:rsidR="00846B01" w:rsidRPr="00301DE9" w:rsidRDefault="00301DE9" w:rsidP="00301D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1DE9">
              <w:rPr>
                <w:rFonts w:cs="Arial"/>
                <w:szCs w:val="24"/>
              </w:rPr>
              <w:t xml:space="preserve">poskytnutí účelového finančního příspěvku Vědecké knihovně v Olomouci z rozpočtu Olomouckého kraje ve výši 1 861 000 Kč na plnění a </w:t>
            </w:r>
            <w:r w:rsidRPr="00301DE9">
              <w:rPr>
                <w:rFonts w:cs="Arial"/>
                <w:szCs w:val="24"/>
              </w:rPr>
              <w:lastRenderedPageBreak/>
              <w:t>koordinaci regionálních funkcí knihoven v Olomouckém kraji a na zapojení do mezinárodního projektu „S knížkou do života/Bookstar“ v roce 2025</w:t>
            </w:r>
          </w:p>
        </w:tc>
      </w:tr>
      <w:tr w:rsidR="00301DE9" w:rsidRPr="00010DF0" w14:paraId="6695883D" w14:textId="77777777" w:rsidTr="00301DE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0D1ED1" w14:textId="7752BD86" w:rsidR="00301DE9" w:rsidRPr="00010DF0" w:rsidRDefault="00301DE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63E6AE" w14:textId="5EDB5CFB" w:rsidR="00301DE9" w:rsidRPr="00301DE9" w:rsidRDefault="00301DE9" w:rsidP="00301D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01DE9">
              <w:rPr>
                <w:rFonts w:cs="Arial"/>
                <w:szCs w:val="24"/>
              </w:rPr>
              <w:t>s poskytnutím dotací na zajištění regionálních funkcí knihoven v Olomouckém kraji v roce 2025 příjemcům ve výši 12 674 000 Kč dle Přílohy č. 02 usnesení</w:t>
            </w:r>
          </w:p>
        </w:tc>
      </w:tr>
      <w:tr w:rsidR="00301DE9" w:rsidRPr="00010DF0" w14:paraId="300B0B98" w14:textId="77777777" w:rsidTr="00301DE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986840" w14:textId="208AF349" w:rsidR="00301DE9" w:rsidRPr="00010DF0" w:rsidRDefault="00301DE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E41BCB" w14:textId="63601A01" w:rsidR="00301DE9" w:rsidRPr="00301DE9" w:rsidRDefault="00301DE9" w:rsidP="00301D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01DE9">
              <w:rPr>
                <w:rFonts w:cs="Arial"/>
                <w:szCs w:val="24"/>
              </w:rPr>
              <w:t>s uzavřením veřejnoprávních smluv o poskytnutí dotací s příjemci ve výši dle Přílohy č. 02 usnesení a ve znění dle Přílohy č. 01 usnesení</w:t>
            </w:r>
          </w:p>
        </w:tc>
      </w:tr>
      <w:tr w:rsidR="00301DE9" w:rsidRPr="00010DF0" w14:paraId="62563A32" w14:textId="77777777" w:rsidTr="00301DE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C89FAF" w14:textId="78D27EDD" w:rsidR="00301DE9" w:rsidRPr="00010DF0" w:rsidRDefault="00301DE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A2D1C4" w14:textId="1BA77377" w:rsidR="00301DE9" w:rsidRPr="00301DE9" w:rsidRDefault="00301DE9" w:rsidP="00301D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01DE9">
              <w:rPr>
                <w:rFonts w:cs="Arial"/>
                <w:szCs w:val="24"/>
              </w:rPr>
              <w:t>předložit materiál dle bodu 2 a 3 usnesení na zasedání Zastupitelstva Olomouckého kraje k rozhodnutí</w:t>
            </w:r>
          </w:p>
        </w:tc>
      </w:tr>
      <w:tr w:rsidR="00301DE9" w:rsidRPr="00010DF0" w14:paraId="247C2AA6" w14:textId="77777777" w:rsidTr="00301D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8BFC91" w14:textId="77777777" w:rsidR="00301DE9" w:rsidRDefault="00301DE9" w:rsidP="00301DE9">
            <w:r>
              <w:t>Odpovídá: Bc. Jan Žůrek, člen rady</w:t>
            </w:r>
          </w:p>
          <w:p w14:paraId="07757272" w14:textId="77777777" w:rsidR="00301DE9" w:rsidRDefault="00301DE9" w:rsidP="00301DE9">
            <w:r>
              <w:t>Realizuje: Ing. Petr Flora, vedoucí odboru sportu, kultury a památkové péče</w:t>
            </w:r>
          </w:p>
          <w:p w14:paraId="6C2D64AD" w14:textId="3FB43C8E" w:rsidR="00301DE9" w:rsidRPr="00301DE9" w:rsidRDefault="00301DE9" w:rsidP="00301DE9">
            <w:r>
              <w:t>Termín: ZOK 16. 9. 2024</w:t>
            </w:r>
          </w:p>
        </w:tc>
      </w:tr>
      <w:tr w:rsidR="00301DE9" w:rsidRPr="00010DF0" w14:paraId="65D5D85B" w14:textId="77777777" w:rsidTr="00301DE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0382E2" w14:textId="3CFE9418" w:rsidR="00301DE9" w:rsidRPr="00010DF0" w:rsidRDefault="00301DE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C0CF1A" w14:textId="079DED4F" w:rsidR="00301DE9" w:rsidRPr="00301DE9" w:rsidRDefault="00301DE9" w:rsidP="00301D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01DE9">
              <w:rPr>
                <w:rFonts w:cs="Arial"/>
                <w:szCs w:val="24"/>
              </w:rPr>
              <w:t>rozhodnout o poskytnutí dotací na zajištění regionálních funkcí knihoven v Olomouckém kraji v roce 2025 příjemcům dle bodu 2 usnesení a rozhodnout o uzavření veřejnoprávních smluv o poskytnutí dotací dle bodu 3 usnesení</w:t>
            </w:r>
          </w:p>
        </w:tc>
      </w:tr>
      <w:tr w:rsidR="00846B01" w:rsidRPr="00010DF0" w14:paraId="2106DD51" w14:textId="77777777" w:rsidTr="00301D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39FB59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7F8C911" w14:textId="77777777" w:rsidTr="00301DE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F6541E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A9D19F0" w14:textId="50A5A652" w:rsidR="00846B01" w:rsidRPr="00010DF0" w:rsidRDefault="00301DE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846B01" w:rsidRPr="00010DF0" w14:paraId="62CBAB6E" w14:textId="77777777" w:rsidTr="00301DE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E466E3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EFE7497" w14:textId="7DEA8196" w:rsidR="00846B01" w:rsidRPr="00010DF0" w:rsidRDefault="00301DE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14:paraId="1E09704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7F4D05E3" w14:textId="77777777" w:rsidTr="002B77AE">
        <w:tc>
          <w:tcPr>
            <w:tcW w:w="964" w:type="pct"/>
            <w:gridSpan w:val="2"/>
            <w:tcBorders>
              <w:bottom w:val="nil"/>
            </w:tcBorders>
          </w:tcPr>
          <w:p w14:paraId="2D85A78C" w14:textId="14217D05" w:rsidR="00846B01" w:rsidRPr="007175CF" w:rsidRDefault="002B77AE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B7980BE" w14:textId="63C5F29E" w:rsidR="00846B01" w:rsidRPr="007175CF" w:rsidRDefault="002B77AE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školství</w:t>
            </w:r>
          </w:p>
        </w:tc>
      </w:tr>
      <w:tr w:rsidR="00846B01" w:rsidRPr="00010DF0" w14:paraId="7E05F502" w14:textId="77777777" w:rsidTr="002B77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8E7C1E3" w14:textId="3BF99461" w:rsidR="00846B01" w:rsidRPr="007175CF" w:rsidRDefault="002B77AE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CE582D6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5953BDF" w14:textId="4507E2B3" w:rsidR="00846B01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26B474" w14:textId="70DF0AEF" w:rsidR="00846B01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odměny za doplňkovou činnost ředitelům školských příspěvkových organizací zřizovaných Olomouckým krajem dle přílohy č. 1 usnesení</w:t>
            </w:r>
          </w:p>
        </w:tc>
      </w:tr>
      <w:tr w:rsidR="002B77AE" w:rsidRPr="00010DF0" w14:paraId="06CDFD62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9A090B" w14:textId="37B36025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599C4D" w14:textId="7108CE14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krajskému úřadu administrativně zajistit přiznání odměn dle bodu 1 usnesení</w:t>
            </w:r>
          </w:p>
        </w:tc>
      </w:tr>
      <w:tr w:rsidR="002B77AE" w:rsidRPr="00010DF0" w14:paraId="02395649" w14:textId="77777777" w:rsidTr="002B77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6A96B1" w14:textId="77777777" w:rsidR="002B77AE" w:rsidRDefault="002B77AE" w:rsidP="002B77AE">
            <w:r>
              <w:t>Odpovídá: Ing. Lubomír Baláš, ředitel</w:t>
            </w:r>
          </w:p>
          <w:p w14:paraId="63D3FFC5" w14:textId="77777777" w:rsidR="002B77AE" w:rsidRDefault="002B77AE" w:rsidP="002B77AE">
            <w:r>
              <w:t>Realizuje: Mgr. Miroslav Gajdůšek, MBA, vedoucí odboru školství a mládeže</w:t>
            </w:r>
          </w:p>
          <w:p w14:paraId="16818789" w14:textId="570810B7" w:rsidR="002B77AE" w:rsidRPr="002B77AE" w:rsidRDefault="002B77AE" w:rsidP="002B77AE">
            <w:r>
              <w:t>Termín: 26. 8. 2024</w:t>
            </w:r>
          </w:p>
        </w:tc>
      </w:tr>
      <w:tr w:rsidR="002B77AE" w:rsidRPr="00010DF0" w14:paraId="11A8F8C9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7E500D" w14:textId="7B691EA2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D1C616" w14:textId="64DE0C00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s účinností od 1. 8. 2024 přiznání a změnu výše osobního příplatku ředitelům školských příspěvkových organizací dle přílohy č. 2 usnesení, a přeřazení do platové třídy a změnu výše příplatku za vedení ředitelce školské příspěvkové organizace dle přílohy č. 3 usnesení</w:t>
            </w:r>
          </w:p>
        </w:tc>
      </w:tr>
      <w:tr w:rsidR="002B77AE" w:rsidRPr="00010DF0" w14:paraId="73EAED8F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5CF2BD" w14:textId="357F4307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D90D94" w14:textId="4CAA6C19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krajskému úřadu zpracovat platové výměry dle bodu 3 usnesení</w:t>
            </w:r>
          </w:p>
        </w:tc>
      </w:tr>
      <w:tr w:rsidR="002B77AE" w:rsidRPr="00010DF0" w14:paraId="792EC6E8" w14:textId="77777777" w:rsidTr="002B77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84138A" w14:textId="77777777" w:rsidR="002B77AE" w:rsidRDefault="002B77AE" w:rsidP="002B77AE">
            <w:r>
              <w:t>Odpovídá: Ing. Lubomír Baláš, ředitel</w:t>
            </w:r>
          </w:p>
          <w:p w14:paraId="196014CF" w14:textId="77777777" w:rsidR="002B77AE" w:rsidRDefault="002B77AE" w:rsidP="002B77AE">
            <w:r>
              <w:t>Realizuje: Mgr. Miroslav Gajdůšek, MBA, vedoucí odboru školství a mládeže</w:t>
            </w:r>
          </w:p>
          <w:p w14:paraId="42F2D6FF" w14:textId="160AF5C9" w:rsidR="002B77AE" w:rsidRPr="002B77AE" w:rsidRDefault="002B77AE" w:rsidP="002B77AE">
            <w:r>
              <w:t>Termín: 26. 8. 2024</w:t>
            </w:r>
          </w:p>
        </w:tc>
      </w:tr>
      <w:tr w:rsidR="002B77AE" w:rsidRPr="00010DF0" w14:paraId="2D225A0D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A87E76" w14:textId="64FA5B4D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0843EA" w14:textId="4C1A46E6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PhDr. Hanu Vyhlídalovou na pracovní místo ředitelky Střední průmyslové školy, Přerov, Havlíčkova 2, s účinností od 1. 8. 2024 na dobu určitou do doby jmenování ředitele na základě výsledku konkurzního řízení, a Mgr. Dagmar Tkáčovou na pracovní místo ředitelky Domu dětí a mládeže Magnet, Mohelnice, s účinností od 1. 8. 2024 na dobu určitou do doby jmenování ředitele na základě výsledku konkurzního řízení, dle části C) důvodové zprávy</w:t>
            </w:r>
          </w:p>
        </w:tc>
      </w:tr>
      <w:tr w:rsidR="002B77AE" w:rsidRPr="00010DF0" w14:paraId="166E3E56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E569BC" w14:textId="271EB7FA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160FF1" w14:textId="0AFDA067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stanoví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PhDr. Haně Vyhlídalové, ředitelce Střední průmyslové školy, Přerov, Havlíčkova 2, a Mgr. Dagmar Tkáčové, ředitelce Domu dětí a mládeže Magnet, Mohelnice, dnem 1. 8. 2024 plat dle přílohy č. 4 usnesení</w:t>
            </w:r>
          </w:p>
        </w:tc>
      </w:tr>
      <w:tr w:rsidR="002B77AE" w:rsidRPr="00010DF0" w14:paraId="56973853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5A1C0C" w14:textId="3EFF5181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F2B1AF" w14:textId="3BED76AB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krajskému úřadu zpracovat jmenovací dekrety a platové výměry dle bodu 5 a 6 usnesení</w:t>
            </w:r>
          </w:p>
        </w:tc>
      </w:tr>
      <w:tr w:rsidR="002B77AE" w:rsidRPr="00010DF0" w14:paraId="75565F0B" w14:textId="77777777" w:rsidTr="002B77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77E9AB" w14:textId="77777777" w:rsidR="002B77AE" w:rsidRDefault="002B77AE" w:rsidP="002B77AE">
            <w:r>
              <w:t>Odpovídá: Ing. Lubomír Baláš, ředitel</w:t>
            </w:r>
          </w:p>
          <w:p w14:paraId="0653C4DA" w14:textId="77777777" w:rsidR="002B77AE" w:rsidRDefault="002B77AE" w:rsidP="002B77AE">
            <w:r>
              <w:t>Realizuje: Mgr. Miroslav Gajdůšek, MBA, vedoucí odboru školství a mládeže</w:t>
            </w:r>
          </w:p>
          <w:p w14:paraId="73072D00" w14:textId="56B383D6" w:rsidR="002B77AE" w:rsidRPr="002B77AE" w:rsidRDefault="002B77AE" w:rsidP="002B77AE">
            <w:r>
              <w:t>Termín: 26. 8. 2024</w:t>
            </w:r>
          </w:p>
        </w:tc>
      </w:tr>
      <w:tr w:rsidR="002B77AE" w:rsidRPr="00010DF0" w14:paraId="58C9C97D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58B960" w14:textId="12137258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CC4D9A" w14:textId="21A133AE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výsledky konkurzních řízení na pracovní místa ředitelů Střední školy technické, Přerov, Kouřílkova 8, Střední odborné školy průmyslové a Středního odborného učiliště strojírenského, Prostějov, Lidická 4, Domu dětí a mládeže Magnet, Mohelnice</w:t>
            </w:r>
            <w:r w:rsidR="00B57DDA">
              <w:rPr>
                <w:rFonts w:cs="Arial"/>
                <w:szCs w:val="24"/>
              </w:rPr>
              <w:t xml:space="preserve"> a</w:t>
            </w:r>
            <w:r w:rsidRPr="002B77AE">
              <w:rPr>
                <w:rFonts w:cs="Arial"/>
                <w:szCs w:val="24"/>
              </w:rPr>
              <w:t xml:space="preserve"> Základní umělecké školy, Mohelnice, Náměstí Svobody 15</w:t>
            </w:r>
          </w:p>
        </w:tc>
      </w:tr>
      <w:tr w:rsidR="002B77AE" w:rsidRPr="00010DF0" w14:paraId="26F942AE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43A843" w14:textId="1FB5725B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9AE2BD" w14:textId="150E8614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Bc. Nelu Krömerovou, DiS., na pracovní místo ředitelky Základní umělecké školy, Mohelnice, Náměstí Svobody 15, s účinností od 1. 8. 2024</w:t>
            </w:r>
          </w:p>
        </w:tc>
      </w:tr>
      <w:tr w:rsidR="002B77AE" w:rsidRPr="00010DF0" w14:paraId="4B6BA1C2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7FD4C4" w14:textId="693A66BC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124EF4" w14:textId="4F792863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stanoví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Bc. Nele Krömerové, DiS., ředitelce Základní umělecké školy, Mohelnice, Náměstí Svobody 15, plat dnem 1. 8. 2024 dle přílohy č. 5 usnesení</w:t>
            </w:r>
          </w:p>
        </w:tc>
      </w:tr>
      <w:tr w:rsidR="002B77AE" w:rsidRPr="00010DF0" w14:paraId="1ED0A2F2" w14:textId="77777777" w:rsidTr="002B77A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297560" w14:textId="760F3F98" w:rsidR="002B77AE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88E548" w14:textId="1C9F4F49" w:rsidR="002B77AE" w:rsidRPr="002B77AE" w:rsidRDefault="002B77AE" w:rsidP="002B7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B77AE">
              <w:rPr>
                <w:rFonts w:cs="Arial"/>
                <w:szCs w:val="24"/>
              </w:rPr>
              <w:t>krajskému úřadu zpracovat jmenovací dekret a platový výměr dle bodu 9 a 10 usnesení</w:t>
            </w:r>
          </w:p>
        </w:tc>
      </w:tr>
      <w:tr w:rsidR="002B77AE" w:rsidRPr="00010DF0" w14:paraId="7E55F982" w14:textId="77777777" w:rsidTr="002B77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1C01E6" w14:textId="77777777" w:rsidR="002B77AE" w:rsidRDefault="002B77AE" w:rsidP="002B77AE">
            <w:r>
              <w:t>Odpovídá: Ing. Lubomír Baláš, ředitel</w:t>
            </w:r>
          </w:p>
          <w:p w14:paraId="19219248" w14:textId="77777777" w:rsidR="002B77AE" w:rsidRDefault="002B77AE" w:rsidP="002B77AE">
            <w:r>
              <w:t>Realizuje: Mgr. Miroslav Gajdůšek, MBA, vedoucí odboru školství a mládeže</w:t>
            </w:r>
          </w:p>
          <w:p w14:paraId="1958CA4F" w14:textId="37F5A574" w:rsidR="002B77AE" w:rsidRPr="002B77AE" w:rsidRDefault="002B77AE" w:rsidP="002B77AE">
            <w:r>
              <w:t>Termín: 26. 8. 2024</w:t>
            </w:r>
          </w:p>
        </w:tc>
      </w:tr>
      <w:tr w:rsidR="00846B01" w:rsidRPr="00010DF0" w14:paraId="4F81907B" w14:textId="77777777" w:rsidTr="002B77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BD9042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03A3B9C6" w14:textId="77777777" w:rsidTr="002B77A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89094A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DA2A514" w14:textId="5C5D82BE" w:rsidR="00846B01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6789F9EC" w14:textId="77777777" w:rsidTr="002B77A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B1A9BA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6D2FEEA" w14:textId="281B12BA" w:rsidR="00846B01" w:rsidRPr="00010DF0" w:rsidRDefault="002B77A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14:paraId="576DE20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33DAF77B" w14:textId="77777777" w:rsidTr="00C51459">
        <w:tc>
          <w:tcPr>
            <w:tcW w:w="964" w:type="pct"/>
            <w:gridSpan w:val="2"/>
            <w:tcBorders>
              <w:bottom w:val="nil"/>
            </w:tcBorders>
          </w:tcPr>
          <w:p w14:paraId="4F631336" w14:textId="5CE688DD" w:rsidR="00846B01" w:rsidRPr="007175CF" w:rsidRDefault="00C51459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6E4D563" w14:textId="131D6586" w:rsidR="00846B01" w:rsidRPr="007175CF" w:rsidRDefault="00C51459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oprav a investic a financování příspěvkových organizací z oblasti školství</w:t>
            </w:r>
          </w:p>
        </w:tc>
      </w:tr>
      <w:tr w:rsidR="00846B01" w:rsidRPr="00010DF0" w14:paraId="3EF70593" w14:textId="77777777" w:rsidTr="00C514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254EC38" w14:textId="69CC73FC" w:rsidR="00846B01" w:rsidRPr="007175CF" w:rsidRDefault="00C51459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0C7DF3B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59D9B2A" w14:textId="56B3318A" w:rsidR="00846B01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566E07" w14:textId="487114A5" w:rsidR="00846B01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aktualizaci plánu oprav a investic příspěvkových organizací Olomouckého kraje na rok 2024 dle přílohy č. 1 a přílohy č. 2 usnesení</w:t>
            </w:r>
          </w:p>
        </w:tc>
      </w:tr>
      <w:tr w:rsidR="00C51459" w:rsidRPr="00010DF0" w14:paraId="764176A3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393B63" w14:textId="3531D6A8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A843E4" w14:textId="54608822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organizaci Gymnázium, Uničov, Gymnazijní 257 poskytnutí neinvestičního účelového příspěvku ve výši 960 000,00 Kč na výměnu nábytku v havarijním stavu</w:t>
            </w:r>
          </w:p>
        </w:tc>
      </w:tr>
      <w:tr w:rsidR="00C51459" w:rsidRPr="00010DF0" w14:paraId="589CB0B2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71524F" w14:textId="16536834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6F8DB8" w14:textId="017C64E2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usnesení Rady Olomouckého kraje č. UR/106/45/2024 ze dne 8. 4. 2024, bod 1, příloha č. 1, v části organizace 1132 Střední lesnická škola, Hranice, Jurikova 588, název akce Výměna oken v 1. patře budovy školy, dále bod 3, příloha č. 3, v části organizace 1132 Střední lesnická škola, Hranice, Jurikova 588, řádek s finanční hodnotou 395 000,00 Kč a popisem výměna oken v 1. NP přístavby školy a usnesení Rady Olomouckého kraje č. UR/109/32/2024 ze dne 13. 5. 2024, bod 1, příloha č. 2, v části organizace 1132 Střední lesnická škola, Hranice, Jurikova 588</w:t>
            </w:r>
          </w:p>
        </w:tc>
      </w:tr>
      <w:tr w:rsidR="00C51459" w:rsidRPr="00010DF0" w14:paraId="1ABC3DD4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33893D" w14:textId="1C36D53F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24A434" w14:textId="62FF51B4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organizaci Dům dětí a mládeže Olomouc rozpočtovou změnu, snížení příspěvku na provoz a navýšení investičního příspěvku na opravy a investice 250 000,00 Kč na „Čistírna odpadních vod TZ Ochoz u Konice“</w:t>
            </w:r>
          </w:p>
        </w:tc>
      </w:tr>
      <w:tr w:rsidR="00C51459" w:rsidRPr="00010DF0" w14:paraId="4E92BD0A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9CA6D0" w14:textId="77EE4459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B84744" w14:textId="68411AF2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organizaci Dům dětí a mládeže Olomouc rozpočtovou změnu příspěvku na energeticky úsporná opatření ve výši 400 000,00 Kč z investičního na neinvestiční na „Výměnu části oken“</w:t>
            </w:r>
          </w:p>
        </w:tc>
      </w:tr>
      <w:tr w:rsidR="00C51459" w:rsidRPr="00010DF0" w14:paraId="64F68D29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6B1174" w14:textId="24B3B3B8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8993C4" w14:textId="53D5BCC6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organizaci Střední zdravotnická škola a Vyšší odborná škola zdravotnická Emanuela Pöttinga a Jazyková škola s právem státní jazykové zkoušky Olomouc rozpočtovou změnu příspěvku ve výši 430 000,00 Kč z investičního na neinvestiční na výměnu nábytku a pořízení vybavení laboratoře učebny hematologie</w:t>
            </w:r>
          </w:p>
        </w:tc>
      </w:tr>
      <w:tr w:rsidR="00C51459" w:rsidRPr="00010DF0" w14:paraId="29F900B8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923842" w14:textId="49B7E600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851810" w14:textId="0ECF1CEC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organizaci Gymnázium, Šternberk použít uspořenou částku ve výši 139 004,80 Kč na další dovybavení výpočetní techniky, konkrétně na nákup 7 ks dataprojektorů včetně propojovacích kabelů</w:t>
            </w:r>
          </w:p>
        </w:tc>
      </w:tr>
      <w:tr w:rsidR="00C51459" w:rsidRPr="00010DF0" w14:paraId="2B3B7266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9D63B1" w14:textId="3A9531BF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0656C4" w14:textId="4CBA97B9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pro rok 2024 s převodem finančních prostředků z rezervního fondu do fondu investic organizacím v maximální výši 1 217 528,83 Kč dle přílohy č. 3 usnesení</w:t>
            </w:r>
          </w:p>
        </w:tc>
      </w:tr>
      <w:tr w:rsidR="00C51459" w:rsidRPr="00010DF0" w14:paraId="78ECBA3E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A07AB0" w14:textId="2D5B8487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8F7E4B" w14:textId="1A339070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C51459" w:rsidRPr="00010DF0" w14:paraId="2F1981EB" w14:textId="77777777" w:rsidTr="00C514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C2EEC5" w14:textId="77777777" w:rsidR="00C51459" w:rsidRDefault="00C51459" w:rsidP="00C51459">
            <w:r>
              <w:t>Odpovídá: Ing. Lubomír Baláš, ředitel</w:t>
            </w:r>
          </w:p>
          <w:p w14:paraId="63D2C9EF" w14:textId="77777777" w:rsidR="00C51459" w:rsidRDefault="00C51459" w:rsidP="00C51459">
            <w:r>
              <w:t>Realizuje: Mgr. Miroslav Gajdůšek, MBA, vedoucí odboru školství a mládeže</w:t>
            </w:r>
          </w:p>
          <w:p w14:paraId="59A8783C" w14:textId="2899C22C" w:rsidR="00C51459" w:rsidRPr="00C51459" w:rsidRDefault="00C51459" w:rsidP="00C51459">
            <w:r>
              <w:t>Termín: 26. 8. 2024</w:t>
            </w:r>
          </w:p>
        </w:tc>
      </w:tr>
      <w:tr w:rsidR="00C51459" w:rsidRPr="00010DF0" w14:paraId="04C89AB4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B1C2CE" w14:textId="48BC9704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8B159A" w14:textId="0C50C71A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rozpočtové změny v příloze č. 4 usnesení</w:t>
            </w:r>
          </w:p>
        </w:tc>
      </w:tr>
      <w:tr w:rsidR="00C51459" w:rsidRPr="00010DF0" w14:paraId="45B5DDC4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E39222" w14:textId="11F2E26D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69D24F" w14:textId="12AF2A87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předložit materiál dle bodu 10 usnesení na zasedání Zastupitelstva Olomouckého kraje na vědomí</w:t>
            </w:r>
          </w:p>
        </w:tc>
      </w:tr>
      <w:tr w:rsidR="00C51459" w:rsidRPr="00010DF0" w14:paraId="09F393EA" w14:textId="77777777" w:rsidTr="00C514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122264" w14:textId="77777777" w:rsidR="00C51459" w:rsidRDefault="00C51459" w:rsidP="00C51459">
            <w:r>
              <w:t>Odpovídá: Ing. Josef Suchánek, hejtman Olomouckého kraje</w:t>
            </w:r>
          </w:p>
          <w:p w14:paraId="2A4C4D8D" w14:textId="77777777" w:rsidR="00C51459" w:rsidRDefault="00C51459" w:rsidP="00C51459">
            <w:r>
              <w:t>Realizuje: Mgr. Olga Fidrová, MBA, vedoucí odboru ekonomického</w:t>
            </w:r>
          </w:p>
          <w:p w14:paraId="612CACF1" w14:textId="4C47E90C" w:rsidR="00C51459" w:rsidRPr="00C51459" w:rsidRDefault="00C51459" w:rsidP="00C51459">
            <w:r>
              <w:t>Termín: ZOK 16. 9. 2024</w:t>
            </w:r>
          </w:p>
        </w:tc>
      </w:tr>
      <w:tr w:rsidR="00C51459" w:rsidRPr="00010DF0" w14:paraId="63BCA282" w14:textId="77777777" w:rsidTr="00C514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098377" w14:textId="0FEBF03A" w:rsidR="00C51459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054F37" w14:textId="43204A90" w:rsidR="00C51459" w:rsidRPr="00C51459" w:rsidRDefault="00C51459" w:rsidP="00C51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51459">
              <w:rPr>
                <w:rFonts w:cs="Arial"/>
                <w:szCs w:val="24"/>
              </w:rPr>
              <w:t>vzít na vědomí rozpočtové změny dle bodu 10 usnesení</w:t>
            </w:r>
          </w:p>
        </w:tc>
      </w:tr>
      <w:tr w:rsidR="00846B01" w:rsidRPr="00010DF0" w14:paraId="0606A7AB" w14:textId="77777777" w:rsidTr="00C514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ECBA85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5804E22D" w14:textId="77777777" w:rsidTr="00C5145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85B013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64AA0BA" w14:textId="48D94403" w:rsidR="00846B01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778B2A5F" w14:textId="77777777" w:rsidTr="00C5145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E65B3A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EAB2A86" w14:textId="52130ECA" w:rsidR="00846B01" w:rsidRPr="00010DF0" w:rsidRDefault="00C5145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14:paraId="16AEEA66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4F83DD8C" w14:textId="77777777" w:rsidTr="00322F4C">
        <w:tc>
          <w:tcPr>
            <w:tcW w:w="964" w:type="pct"/>
            <w:gridSpan w:val="2"/>
            <w:tcBorders>
              <w:bottom w:val="nil"/>
            </w:tcBorders>
          </w:tcPr>
          <w:p w14:paraId="14FA6593" w14:textId="36145C23" w:rsidR="00846B01" w:rsidRPr="007175CF" w:rsidRDefault="00322F4C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517722C" w14:textId="461F8993" w:rsidR="00846B01" w:rsidRPr="007175CF" w:rsidRDefault="00322F4C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Nominace zástupců zřizovatele pro veřejnou zakázku příspěvkové organizace v oblasti školství</w:t>
            </w:r>
          </w:p>
        </w:tc>
      </w:tr>
      <w:tr w:rsidR="00846B01" w:rsidRPr="00010DF0" w14:paraId="27677007" w14:textId="77777777" w:rsidTr="00322F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0D71C5A" w14:textId="42EDA498" w:rsidR="00846B01" w:rsidRPr="007175CF" w:rsidRDefault="00322F4C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4D776E31" w14:textId="77777777" w:rsidTr="00322F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6419363" w14:textId="7E8B00C5" w:rsidR="00846B01" w:rsidRPr="00010DF0" w:rsidRDefault="00322F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C00472" w14:textId="476F9AD8" w:rsidR="00846B01" w:rsidRPr="00322F4C" w:rsidRDefault="00322F4C" w:rsidP="00322F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2F4C">
              <w:rPr>
                <w:rFonts w:cs="Arial"/>
                <w:szCs w:val="24"/>
              </w:rPr>
              <w:t>zástupce Olomouckého kraje jako členy a náhradníky do hodnotící komise pro veřejnou zakázku příspěvkové organizace gymnázia Hranice, Zborovská 293 s názvem „Výměna svítidel pro gymnázium Hranice“, dle přílohy č. 1 usnesení</w:t>
            </w:r>
          </w:p>
        </w:tc>
      </w:tr>
      <w:tr w:rsidR="00322F4C" w:rsidRPr="00010DF0" w14:paraId="5CCEA489" w14:textId="77777777" w:rsidTr="00322F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3D0659" w14:textId="1F941960" w:rsidR="00322F4C" w:rsidRPr="00010DF0" w:rsidRDefault="00322F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297733" w14:textId="3664E323" w:rsidR="00322F4C" w:rsidRPr="00322F4C" w:rsidRDefault="00322F4C" w:rsidP="00322F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22F4C">
              <w:rPr>
                <w:rFonts w:cs="Arial"/>
                <w:szCs w:val="24"/>
              </w:rPr>
              <w:t>krajskému úřadu informovat ředitele příspěvkové organizace o schválení zástupců Olomouckého kraje dle bodu 1 usnesení</w:t>
            </w:r>
          </w:p>
        </w:tc>
      </w:tr>
      <w:tr w:rsidR="00322F4C" w:rsidRPr="00010DF0" w14:paraId="07D5E375" w14:textId="77777777" w:rsidTr="00322F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337860" w14:textId="77777777" w:rsidR="00322F4C" w:rsidRDefault="00322F4C" w:rsidP="00322F4C">
            <w:r>
              <w:t>Odpovídá: Ing. Lubomír Baláš, ředitel</w:t>
            </w:r>
          </w:p>
          <w:p w14:paraId="6B45EF15" w14:textId="77777777" w:rsidR="00322F4C" w:rsidRDefault="00322F4C" w:rsidP="00322F4C">
            <w:r>
              <w:t>Realizuje: Mgr. Miroslav Gajdůšek, MBA, vedoucí odboru školství a mládeže</w:t>
            </w:r>
          </w:p>
          <w:p w14:paraId="5AD3BBBB" w14:textId="74F1DE61" w:rsidR="00322F4C" w:rsidRPr="00322F4C" w:rsidRDefault="00322F4C" w:rsidP="00322F4C">
            <w:r>
              <w:t>Termín: 26. 8. 2024</w:t>
            </w:r>
          </w:p>
        </w:tc>
      </w:tr>
      <w:tr w:rsidR="00846B01" w:rsidRPr="00010DF0" w14:paraId="037FDBF3" w14:textId="77777777" w:rsidTr="00322F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9CB336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18D2669" w14:textId="77777777" w:rsidTr="00322F4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B25B18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0193182" w14:textId="36B39189" w:rsidR="00846B01" w:rsidRPr="00010DF0" w:rsidRDefault="00322F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6FD959B1" w14:textId="77777777" w:rsidTr="00322F4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F07705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B6DD6E1" w14:textId="2DC9481C" w:rsidR="00846B01" w:rsidRPr="00010DF0" w:rsidRDefault="00322F4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14:paraId="6E9CEB43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6B360CA2" w14:textId="77777777" w:rsidTr="00F5179F">
        <w:tc>
          <w:tcPr>
            <w:tcW w:w="964" w:type="pct"/>
            <w:gridSpan w:val="2"/>
            <w:tcBorders>
              <w:bottom w:val="nil"/>
            </w:tcBorders>
          </w:tcPr>
          <w:p w14:paraId="6C616884" w14:textId="619ED688" w:rsidR="00846B01" w:rsidRPr="007175CF" w:rsidRDefault="00F5179F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FF37E02" w14:textId="25991379" w:rsidR="00846B01" w:rsidRPr="007175CF" w:rsidRDefault="00F5179F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Složení školské rady při škole zřizované Olomouckým krajem</w:t>
            </w:r>
          </w:p>
        </w:tc>
      </w:tr>
      <w:tr w:rsidR="00846B01" w:rsidRPr="00010DF0" w14:paraId="05BD40E0" w14:textId="77777777" w:rsidTr="00F517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38F9113" w14:textId="7C8CCA4B" w:rsidR="00846B01" w:rsidRPr="007175CF" w:rsidRDefault="00F5179F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687576C5" w14:textId="77777777" w:rsidTr="00F5179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86E82FA" w14:textId="4E8A2175" w:rsidR="00846B01" w:rsidRPr="00010DF0" w:rsidRDefault="00F5179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A39419" w14:textId="17E05D12" w:rsidR="00846B01" w:rsidRPr="00F5179F" w:rsidRDefault="00F5179F" w:rsidP="00F517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zřizuje</w:t>
            </w:r>
            <w:r>
              <w:rPr>
                <w:rFonts w:cs="Arial"/>
                <w:szCs w:val="24"/>
              </w:rPr>
              <w:t xml:space="preserve"> </w:t>
            </w:r>
            <w:r w:rsidRPr="00F5179F">
              <w:rPr>
                <w:rFonts w:cs="Arial"/>
                <w:szCs w:val="24"/>
              </w:rPr>
              <w:t>školskou radu při Střední škole, Základní škole a Mateřské škole Mohelnice, Masarykova 4 dle přílohy č. 1 usnesení</w:t>
            </w:r>
          </w:p>
        </w:tc>
      </w:tr>
      <w:tr w:rsidR="00F5179F" w:rsidRPr="00010DF0" w14:paraId="1DB25568" w14:textId="77777777" w:rsidTr="00F5179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C97727" w14:textId="155F408D" w:rsidR="00F5179F" w:rsidRPr="00010DF0" w:rsidRDefault="00F5179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ECDB9F" w14:textId="736C909E" w:rsidR="00F5179F" w:rsidRPr="00F5179F" w:rsidRDefault="00F5179F" w:rsidP="00F517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179F">
              <w:rPr>
                <w:rFonts w:cs="Arial"/>
                <w:szCs w:val="24"/>
              </w:rPr>
              <w:t>volby do školské rady při Střední škole, Základní škole a Mateřské škole Mohelnice, Masarykova 4, dle přílohy č. 1 usnesení</w:t>
            </w:r>
          </w:p>
        </w:tc>
      </w:tr>
      <w:tr w:rsidR="00F5179F" w:rsidRPr="00010DF0" w14:paraId="189A6DBA" w14:textId="77777777" w:rsidTr="00F5179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8326CF" w14:textId="26F4FFDA" w:rsidR="00F5179F" w:rsidRPr="00010DF0" w:rsidRDefault="00F5179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74BD9A" w14:textId="3BAF756E" w:rsidR="00F5179F" w:rsidRPr="00F5179F" w:rsidRDefault="00F5179F" w:rsidP="00F517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F5179F">
              <w:rPr>
                <w:rFonts w:cs="Arial"/>
                <w:szCs w:val="24"/>
              </w:rPr>
              <w:t>člena školské rady za zřizovatele při Střední škole, Základní škole a Mateřské škole Mohelnice, Masarykova 4 dle přílohy č. 1 usnesení</w:t>
            </w:r>
          </w:p>
        </w:tc>
      </w:tr>
      <w:tr w:rsidR="00F5179F" w:rsidRPr="00010DF0" w14:paraId="3B4E867C" w14:textId="77777777" w:rsidTr="00F5179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70358F" w14:textId="5538C052" w:rsidR="00F5179F" w:rsidRPr="00010DF0" w:rsidRDefault="00F5179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C3A99C" w14:textId="039C0B61" w:rsidR="00F5179F" w:rsidRPr="00F5179F" w:rsidRDefault="00F5179F" w:rsidP="00F517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179F">
              <w:rPr>
                <w:rFonts w:cs="Arial"/>
                <w:szCs w:val="24"/>
              </w:rPr>
              <w:t>krajskému úřadu zpracovat čistopisy zřizovací listiny a administrativně zajistit jmenování zástupce zřizovatele do školské rady při Střední škole, Základní škole a Mateřské škole Mohelnice, Masarykova 4 dle přílohy č. 1 usnesení</w:t>
            </w:r>
          </w:p>
        </w:tc>
      </w:tr>
      <w:tr w:rsidR="00F5179F" w:rsidRPr="00010DF0" w14:paraId="0B306A51" w14:textId="77777777" w:rsidTr="00F517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5180E6" w14:textId="77777777" w:rsidR="00F5179F" w:rsidRDefault="00F5179F" w:rsidP="00F5179F">
            <w:r>
              <w:t>Odpovídá: Ing. Lubomír Baláš, ředitel</w:t>
            </w:r>
          </w:p>
          <w:p w14:paraId="6B21E804" w14:textId="77777777" w:rsidR="00F5179F" w:rsidRDefault="00F5179F" w:rsidP="00F5179F">
            <w:r>
              <w:t>Realizuje: Mgr. Miroslav Gajdůšek, MBA, vedoucí odboru školství a mládeže</w:t>
            </w:r>
          </w:p>
          <w:p w14:paraId="09D6A97A" w14:textId="0ECEE3AF" w:rsidR="00F5179F" w:rsidRPr="00F5179F" w:rsidRDefault="00F5179F" w:rsidP="00F5179F">
            <w:r>
              <w:t>Termín: 26. 8. 2024</w:t>
            </w:r>
          </w:p>
        </w:tc>
      </w:tr>
      <w:tr w:rsidR="00846B01" w:rsidRPr="00010DF0" w14:paraId="0C8D7274" w14:textId="77777777" w:rsidTr="00F517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D5A4EC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50549FE" w14:textId="77777777" w:rsidTr="00F5179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96C825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2D01D6A" w14:textId="58A4E30B" w:rsidR="00846B01" w:rsidRPr="00010DF0" w:rsidRDefault="00F5179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6E4B8AFB" w14:textId="77777777" w:rsidTr="00F5179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6F470F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A9F59FA" w14:textId="1DACF2A2" w:rsidR="00846B01" w:rsidRPr="00010DF0" w:rsidRDefault="00F5179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14:paraId="01C7E323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614E043F" w14:textId="77777777" w:rsidTr="004366A8">
        <w:tc>
          <w:tcPr>
            <w:tcW w:w="964" w:type="pct"/>
            <w:gridSpan w:val="2"/>
            <w:tcBorders>
              <w:bottom w:val="nil"/>
            </w:tcBorders>
          </w:tcPr>
          <w:p w14:paraId="7744B774" w14:textId="01312D95" w:rsidR="00846B01" w:rsidRPr="007175CF" w:rsidRDefault="004366A8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23EE117" w14:textId="56AE58A9" w:rsidR="00846B01" w:rsidRPr="007175CF" w:rsidRDefault="004366A8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846B01" w:rsidRPr="00010DF0" w14:paraId="410A6259" w14:textId="77777777" w:rsidTr="004366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905DD60" w14:textId="798C39B0" w:rsidR="00846B01" w:rsidRPr="007175CF" w:rsidRDefault="004366A8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8F9F079" w14:textId="77777777" w:rsidTr="004366A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66BCC32" w14:textId="73C46183" w:rsidR="00846B01" w:rsidRPr="00010DF0" w:rsidRDefault="004366A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85682A" w14:textId="5FD5EAE6" w:rsidR="00846B01" w:rsidRPr="004366A8" w:rsidRDefault="004366A8" w:rsidP="00436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366A8">
              <w:rPr>
                <w:rFonts w:cs="Arial"/>
                <w:szCs w:val="24"/>
              </w:rPr>
              <w:t>výjimky z naplněnosti tříd ve školách zřizovaných Olomouckým krajem dle důvodové zprávy a dle přílohy č. 1 usnesení, s účinností od 1. 9. 2024</w:t>
            </w:r>
          </w:p>
        </w:tc>
      </w:tr>
      <w:tr w:rsidR="004366A8" w:rsidRPr="00010DF0" w14:paraId="05688E78" w14:textId="77777777" w:rsidTr="004366A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EBA667" w14:textId="2CA153D8" w:rsidR="004366A8" w:rsidRPr="00010DF0" w:rsidRDefault="004366A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5B7371" w14:textId="30F6BE46" w:rsidR="004366A8" w:rsidRPr="004366A8" w:rsidRDefault="004366A8" w:rsidP="00436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4366A8">
              <w:rPr>
                <w:rFonts w:cs="Arial"/>
                <w:szCs w:val="24"/>
              </w:rPr>
              <w:t>výjimku z naplněnosti třídy na Obchodní akademii a Jazykové škole s právem státní jazykové zkoušky, Přerov, Bartošova 24, a to navýšení počtu žáků v jedné třídě 1. ročníku (1.C) oboru vzdělání 63-41-M/02 Obchodní akademie (denní forma vzdělávání) z počtu 30 na 31 žáků, dle přílohy č. 1 usnesení</w:t>
            </w:r>
          </w:p>
        </w:tc>
      </w:tr>
      <w:tr w:rsidR="004366A8" w:rsidRPr="00010DF0" w14:paraId="2BE43734" w14:textId="77777777" w:rsidTr="004366A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2E51F6" w14:textId="04EE49CB" w:rsidR="004366A8" w:rsidRPr="00010DF0" w:rsidRDefault="004366A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0AFEF7" w14:textId="58B6E43F" w:rsidR="004366A8" w:rsidRPr="004366A8" w:rsidRDefault="004366A8" w:rsidP="00436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366A8">
              <w:rPr>
                <w:rFonts w:cs="Arial"/>
                <w:szCs w:val="24"/>
              </w:rPr>
              <w:t>krajskému úřadu informovat ředitele středních škol zřizovaných Olomouckým krajem o schválení výjimek z naplněnosti tříd dle bodu 1 usnesení</w:t>
            </w:r>
          </w:p>
        </w:tc>
      </w:tr>
      <w:tr w:rsidR="004366A8" w:rsidRPr="00010DF0" w14:paraId="3F1BD5FE" w14:textId="77777777" w:rsidTr="004366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1B3B7F" w14:textId="77777777" w:rsidR="004366A8" w:rsidRDefault="004366A8" w:rsidP="004366A8">
            <w:r>
              <w:t>Odpovídá: Ing. Lubomír Baláš, ředitel</w:t>
            </w:r>
          </w:p>
          <w:p w14:paraId="35BF0B9A" w14:textId="77777777" w:rsidR="004366A8" w:rsidRDefault="004366A8" w:rsidP="004366A8">
            <w:r>
              <w:t>Realizuje: Mgr. Miroslav Gajdůšek, MBA, vedoucí odboru školství a mládeže</w:t>
            </w:r>
          </w:p>
          <w:p w14:paraId="6819C15C" w14:textId="7D2CDFAB" w:rsidR="004366A8" w:rsidRPr="004366A8" w:rsidRDefault="004366A8" w:rsidP="004366A8">
            <w:r>
              <w:t>Termín: 26. 8. 2024</w:t>
            </w:r>
          </w:p>
        </w:tc>
      </w:tr>
      <w:tr w:rsidR="004366A8" w:rsidRPr="00010DF0" w14:paraId="76DC12A6" w14:textId="77777777" w:rsidTr="004366A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2687D3" w14:textId="3CDF1A67" w:rsidR="004366A8" w:rsidRPr="00010DF0" w:rsidRDefault="004366A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35A3DB" w14:textId="5564D23C" w:rsidR="004366A8" w:rsidRPr="004366A8" w:rsidRDefault="004366A8" w:rsidP="00436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366A8">
              <w:rPr>
                <w:rFonts w:cs="Arial"/>
                <w:szCs w:val="24"/>
              </w:rPr>
              <w:t>krajskému úřadu informovat ředitelku Obchodní akademie a Jazykové školy s právem státní jazykové zkoušky, Přerov, Bartošova 24 o neschválení výjimky z naplněnosti třídy dle bodu 2 usnesení</w:t>
            </w:r>
          </w:p>
        </w:tc>
      </w:tr>
      <w:tr w:rsidR="004366A8" w:rsidRPr="00010DF0" w14:paraId="517BC0B5" w14:textId="77777777" w:rsidTr="004366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27B7BF" w14:textId="77777777" w:rsidR="004366A8" w:rsidRDefault="004366A8" w:rsidP="004366A8">
            <w:r>
              <w:t>Odpovídá: Ing. Lubomír Baláš, ředitel</w:t>
            </w:r>
          </w:p>
          <w:p w14:paraId="496B9603" w14:textId="77777777" w:rsidR="004366A8" w:rsidRDefault="004366A8" w:rsidP="004366A8">
            <w:r>
              <w:t>Realizuje: Mgr. Miroslav Gajdůšek, MBA, vedoucí odboru školství a mládeže</w:t>
            </w:r>
          </w:p>
          <w:p w14:paraId="43C40189" w14:textId="3F66C622" w:rsidR="004366A8" w:rsidRPr="004366A8" w:rsidRDefault="004366A8" w:rsidP="004366A8">
            <w:r>
              <w:t>Termín: 26. 8. 2024</w:t>
            </w:r>
          </w:p>
        </w:tc>
      </w:tr>
      <w:tr w:rsidR="00846B01" w:rsidRPr="00010DF0" w14:paraId="2B22C796" w14:textId="77777777" w:rsidTr="004366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78B03E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D5F67DF" w14:textId="77777777" w:rsidTr="004366A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04F7E5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4AF8A75" w14:textId="243473D5" w:rsidR="00846B01" w:rsidRPr="00010DF0" w:rsidRDefault="004366A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47B08444" w14:textId="77777777" w:rsidTr="004366A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020A6C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FAB3F84" w14:textId="4F81CD10" w:rsidR="00846B01" w:rsidRPr="00010DF0" w:rsidRDefault="004366A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14:paraId="54B322A3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2F7D0477" w14:textId="77777777" w:rsidTr="00C34DA4">
        <w:tc>
          <w:tcPr>
            <w:tcW w:w="964" w:type="pct"/>
            <w:gridSpan w:val="2"/>
            <w:tcBorders>
              <w:bottom w:val="nil"/>
            </w:tcBorders>
          </w:tcPr>
          <w:p w14:paraId="04993A26" w14:textId="5906FB68" w:rsidR="00846B01" w:rsidRPr="007175CF" w:rsidRDefault="00C34DA4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UR/113/39/2024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55881ED" w14:textId="7BE7B505" w:rsidR="00846B01" w:rsidRPr="007175CF" w:rsidRDefault="00C34DA4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Zřízení tříd přípravného stupně základní školy</w:t>
            </w:r>
          </w:p>
        </w:tc>
      </w:tr>
      <w:tr w:rsidR="00846B01" w:rsidRPr="00010DF0" w14:paraId="12C44CCD" w14:textId="77777777" w:rsidTr="00C34D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A2118E1" w14:textId="031884C5" w:rsidR="00846B01" w:rsidRPr="007175CF" w:rsidRDefault="00C34DA4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304BC436" w14:textId="77777777" w:rsidTr="00C34DA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FC31EE1" w14:textId="2C9CAA9D" w:rsidR="00846B01" w:rsidRPr="00010DF0" w:rsidRDefault="00C34DA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845F60" w14:textId="1C057813" w:rsidR="00846B01" w:rsidRPr="00C34DA4" w:rsidRDefault="00C34DA4" w:rsidP="00C34D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4DA4">
              <w:rPr>
                <w:rFonts w:cs="Arial"/>
                <w:szCs w:val="24"/>
              </w:rPr>
              <w:t>zřízení tříd přípravného stupně základní školy speciální při Základní škole Šternberk, Olomoucká 76, s účinností od 1. 9. 2024</w:t>
            </w:r>
          </w:p>
        </w:tc>
      </w:tr>
      <w:tr w:rsidR="00C34DA4" w:rsidRPr="00010DF0" w14:paraId="193BF7C3" w14:textId="77777777" w:rsidTr="00C34DA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C0D3BB" w14:textId="18DC34B7" w:rsidR="00C34DA4" w:rsidRPr="00010DF0" w:rsidRDefault="00C34DA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877FBA" w14:textId="22010A0C" w:rsidR="00C34DA4" w:rsidRPr="00C34DA4" w:rsidRDefault="00C34DA4" w:rsidP="00C34D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34DA4">
              <w:rPr>
                <w:rFonts w:cs="Arial"/>
                <w:szCs w:val="24"/>
              </w:rPr>
              <w:t>krajskému úřadu informovat ředitelku dotčené organizace o přijatém usnesení dle bodu 1 usnesení</w:t>
            </w:r>
          </w:p>
        </w:tc>
      </w:tr>
      <w:tr w:rsidR="00C34DA4" w:rsidRPr="00010DF0" w14:paraId="78C5824C" w14:textId="77777777" w:rsidTr="00C34D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9265A7" w14:textId="77777777" w:rsidR="00C34DA4" w:rsidRDefault="00C34DA4" w:rsidP="00C34DA4">
            <w:r>
              <w:t>Odpovídá: Ing. Lubomír Baláš, ředitel</w:t>
            </w:r>
          </w:p>
          <w:p w14:paraId="5DAA6D8F" w14:textId="77777777" w:rsidR="00C34DA4" w:rsidRDefault="00C34DA4" w:rsidP="00C34DA4">
            <w:r>
              <w:t>Realizuje: Mgr. Miroslav Gajdůšek, MBA, vedoucí odboru školství a mládeže</w:t>
            </w:r>
          </w:p>
          <w:p w14:paraId="7AB1242B" w14:textId="6E39F757" w:rsidR="00C34DA4" w:rsidRPr="00C34DA4" w:rsidRDefault="00C34DA4" w:rsidP="00C34DA4">
            <w:r>
              <w:t>Termín: 26. 8. 2024</w:t>
            </w:r>
          </w:p>
        </w:tc>
      </w:tr>
      <w:tr w:rsidR="00846B01" w:rsidRPr="00010DF0" w14:paraId="22E20000" w14:textId="77777777" w:rsidTr="00C34D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5B3196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1A083CE" w14:textId="77777777" w:rsidTr="00C34DA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26BE5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060EE3E" w14:textId="1D52A525" w:rsidR="00846B01" w:rsidRPr="00010DF0" w:rsidRDefault="00C34DA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3CD87A41" w14:textId="77777777" w:rsidTr="00C34DA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5ED7A6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27CE7E0" w14:textId="746E9A52" w:rsidR="00846B01" w:rsidRPr="00010DF0" w:rsidRDefault="00C34DA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</w:tr>
    </w:tbl>
    <w:p w14:paraId="77FECA06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297CBFCB" w14:textId="77777777" w:rsidTr="004B5543">
        <w:tc>
          <w:tcPr>
            <w:tcW w:w="964" w:type="pct"/>
            <w:gridSpan w:val="2"/>
            <w:tcBorders>
              <w:bottom w:val="nil"/>
            </w:tcBorders>
          </w:tcPr>
          <w:p w14:paraId="5F799434" w14:textId="455607D9" w:rsidR="00846B01" w:rsidRPr="007175CF" w:rsidRDefault="004B5543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6377B29" w14:textId="1077DF1C" w:rsidR="00846B01" w:rsidRPr="007175CF" w:rsidRDefault="004B5543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Transformace dětských domovů – aktualizace</w:t>
            </w:r>
          </w:p>
        </w:tc>
      </w:tr>
      <w:tr w:rsidR="00846B01" w:rsidRPr="00010DF0" w14:paraId="108A7123" w14:textId="77777777" w:rsidTr="004B55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1D697CD" w14:textId="61B6EF64" w:rsidR="00846B01" w:rsidRPr="007175CF" w:rsidRDefault="004B5543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4F6BD881" w14:textId="77777777" w:rsidTr="004B554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A230124" w14:textId="3F402E5C" w:rsidR="00846B01" w:rsidRPr="00010DF0" w:rsidRDefault="004B554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EF891D" w14:textId="5ECF4ABF" w:rsidR="00846B01" w:rsidRPr="004B5543" w:rsidRDefault="004B5543" w:rsidP="004B55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B5543">
              <w:rPr>
                <w:rFonts w:cs="Arial"/>
                <w:szCs w:val="24"/>
              </w:rPr>
              <w:t>2. aktualizaci záměru financování transformace dětských domovů zapojených do procesu transformace systému péče o ohrožené děti v Olomouckém kraji umístěných v zařízeních pro výkon ústavní či ochranné výchovy</w:t>
            </w:r>
          </w:p>
        </w:tc>
      </w:tr>
      <w:tr w:rsidR="004B5543" w:rsidRPr="00010DF0" w14:paraId="6152C443" w14:textId="77777777" w:rsidTr="004B554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27A917" w14:textId="51736B56" w:rsidR="004B5543" w:rsidRPr="00010DF0" w:rsidRDefault="004B554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8EBF6E" w14:textId="180361B2" w:rsidR="004B5543" w:rsidRPr="004B5543" w:rsidRDefault="004B5543" w:rsidP="004B55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5543">
              <w:rPr>
                <w:rFonts w:cs="Arial"/>
                <w:szCs w:val="24"/>
              </w:rPr>
              <w:t>krajskému úřadu informovat ředitele dětských domovů o schválení záměru financování transformace dětských domovů dle bodu 1 usnesení</w:t>
            </w:r>
          </w:p>
        </w:tc>
      </w:tr>
      <w:tr w:rsidR="004B5543" w:rsidRPr="00010DF0" w14:paraId="1E8018D5" w14:textId="77777777" w:rsidTr="004B55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265DEE" w14:textId="77777777" w:rsidR="004B5543" w:rsidRDefault="004B5543" w:rsidP="004B5543">
            <w:r>
              <w:t>Odpovídá: Ing. Lubomír Baláš, ředitel</w:t>
            </w:r>
          </w:p>
          <w:p w14:paraId="3308B39F" w14:textId="77777777" w:rsidR="004B5543" w:rsidRDefault="004B5543" w:rsidP="004B5543">
            <w:r>
              <w:t>Realizuje: Mgr. Miroslav Gajdůšek, MBA, vedoucí odboru školství a mládeže</w:t>
            </w:r>
          </w:p>
          <w:p w14:paraId="1711BCAE" w14:textId="6FDFB965" w:rsidR="004B5543" w:rsidRPr="004B5543" w:rsidRDefault="004B5543" w:rsidP="004B5543">
            <w:r>
              <w:t>Termín: 26. 8. 2024</w:t>
            </w:r>
          </w:p>
        </w:tc>
      </w:tr>
      <w:tr w:rsidR="00846B01" w:rsidRPr="00010DF0" w14:paraId="5E893C4B" w14:textId="77777777" w:rsidTr="004B55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75DA4D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AED3552" w14:textId="77777777" w:rsidTr="004B554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1DAFD0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92927EB" w14:textId="29DA2C4D" w:rsidR="00846B01" w:rsidRPr="00010DF0" w:rsidRDefault="004B554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2CEEC600" w14:textId="77777777" w:rsidTr="004B554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923413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888A354" w14:textId="0523320B" w:rsidR="00846B01" w:rsidRPr="00010DF0" w:rsidRDefault="004B554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</w:t>
            </w:r>
          </w:p>
        </w:tc>
      </w:tr>
    </w:tbl>
    <w:p w14:paraId="6BACCE77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3F6E9CFC" w14:textId="77777777" w:rsidTr="00052FAF">
        <w:tc>
          <w:tcPr>
            <w:tcW w:w="964" w:type="pct"/>
            <w:gridSpan w:val="2"/>
            <w:tcBorders>
              <w:bottom w:val="nil"/>
            </w:tcBorders>
          </w:tcPr>
          <w:p w14:paraId="2282BB50" w14:textId="16517F5D" w:rsidR="00846B01" w:rsidRPr="007175CF" w:rsidRDefault="00052FAF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C58A2EA" w14:textId="4F8FCEA7" w:rsidR="00846B01" w:rsidRPr="007175CF" w:rsidRDefault="00052FAF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Dofinancování soutěží a přehlídek v Olomouckém kraji</w:t>
            </w:r>
          </w:p>
        </w:tc>
      </w:tr>
      <w:tr w:rsidR="00846B01" w:rsidRPr="00010DF0" w14:paraId="5BB4426B" w14:textId="77777777" w:rsidTr="00052F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1894F4F" w14:textId="5AF7BB87" w:rsidR="00846B01" w:rsidRPr="007175CF" w:rsidRDefault="00052FAF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F7283AC" w14:textId="77777777" w:rsidTr="00052FA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D64EFF8" w14:textId="7245C549" w:rsidR="00846B01" w:rsidRPr="00010DF0" w:rsidRDefault="00052FA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56C28E" w14:textId="21B37B7F" w:rsidR="00846B01" w:rsidRPr="00052FAF" w:rsidRDefault="00052FAF" w:rsidP="00052F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2FAF">
              <w:rPr>
                <w:rFonts w:cs="Arial"/>
                <w:szCs w:val="24"/>
              </w:rPr>
              <w:t>poskytnutí neinvestičního příspěvku školským zařízením, zřizovaným Olomouckým krajem, dle přílohy č. 1 usnesení</w:t>
            </w:r>
          </w:p>
        </w:tc>
      </w:tr>
      <w:tr w:rsidR="00052FAF" w:rsidRPr="00010DF0" w14:paraId="7FD6E616" w14:textId="77777777" w:rsidTr="00052FA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B859BA" w14:textId="7D958429" w:rsidR="00052FAF" w:rsidRPr="00010DF0" w:rsidRDefault="00052FA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56FA8F" w14:textId="574E25FA" w:rsidR="00052FAF" w:rsidRPr="00052FAF" w:rsidRDefault="00052FAF" w:rsidP="00052F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52FAF">
              <w:rPr>
                <w:rFonts w:cs="Arial"/>
                <w:szCs w:val="24"/>
              </w:rPr>
              <w:t>krajskému úřadu informovat příspěvkové organizace o poskytnutí neinvestičního příspěvku dle bodu 1 usnesení</w:t>
            </w:r>
          </w:p>
        </w:tc>
      </w:tr>
      <w:tr w:rsidR="00052FAF" w:rsidRPr="00010DF0" w14:paraId="1EEEF32C" w14:textId="77777777" w:rsidTr="00052F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B73DD9" w14:textId="77777777" w:rsidR="00052FAF" w:rsidRDefault="00052FAF" w:rsidP="00052FAF">
            <w:r>
              <w:t>Odpovídá: Ing. Lubomír Baláš, ředitel</w:t>
            </w:r>
          </w:p>
          <w:p w14:paraId="016C103A" w14:textId="77777777" w:rsidR="00052FAF" w:rsidRDefault="00052FAF" w:rsidP="00052FAF">
            <w:r>
              <w:t>Realizuje: Mgr. Miroslav Gajdůšek, MBA, vedoucí odboru školství a mládeže</w:t>
            </w:r>
          </w:p>
          <w:p w14:paraId="75718457" w14:textId="29B71F58" w:rsidR="00052FAF" w:rsidRPr="00052FAF" w:rsidRDefault="00052FAF" w:rsidP="00052FAF">
            <w:r>
              <w:t>Termín: 26. 8. 2024</w:t>
            </w:r>
          </w:p>
        </w:tc>
      </w:tr>
      <w:tr w:rsidR="00846B01" w:rsidRPr="00010DF0" w14:paraId="6DB1EF1D" w14:textId="77777777" w:rsidTr="00052F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7323F4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0F11EB72" w14:textId="77777777" w:rsidTr="00052FA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E2F1C7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0635DCA" w14:textId="063FA245" w:rsidR="00846B01" w:rsidRPr="00010DF0" w:rsidRDefault="00052FA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3FBFC56F" w14:textId="77777777" w:rsidTr="00052FA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D823ED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8B0BFED" w14:textId="7D7D8D1D" w:rsidR="00846B01" w:rsidRPr="00010DF0" w:rsidRDefault="00052FA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</w:t>
            </w:r>
          </w:p>
        </w:tc>
      </w:tr>
    </w:tbl>
    <w:p w14:paraId="21284F9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3EA981A7" w14:textId="77777777" w:rsidTr="004B0FF2">
        <w:tc>
          <w:tcPr>
            <w:tcW w:w="964" w:type="pct"/>
            <w:gridSpan w:val="2"/>
            <w:tcBorders>
              <w:bottom w:val="nil"/>
            </w:tcBorders>
          </w:tcPr>
          <w:p w14:paraId="6F5A4C73" w14:textId="67A6BD94" w:rsidR="00846B01" w:rsidRPr="007175CF" w:rsidRDefault="004B0FF2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UR/113/42/2024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633DCC6" w14:textId="02C3D5B3" w:rsidR="00846B01" w:rsidRPr="007175CF" w:rsidRDefault="004B0FF2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Žádosti o poskytnutí individuální dotace v oblasti školství </w:t>
            </w:r>
          </w:p>
        </w:tc>
      </w:tr>
      <w:tr w:rsidR="00846B01" w:rsidRPr="00010DF0" w14:paraId="2F2AE23E" w14:textId="77777777" w:rsidTr="004B0F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7DFC8E6" w14:textId="2DE9DBF7" w:rsidR="00846B01" w:rsidRPr="007175CF" w:rsidRDefault="004B0FF2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3FD33EC" w14:textId="77777777" w:rsidTr="004B0F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B363154" w14:textId="2C7DA5B7" w:rsidR="00846B01" w:rsidRPr="00010DF0" w:rsidRDefault="004B0FF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0F1DF7" w14:textId="623504ED" w:rsidR="00846B01" w:rsidRPr="004B0FF2" w:rsidRDefault="004B0FF2" w:rsidP="004B0F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B0FF2">
              <w:rPr>
                <w:rFonts w:cs="Arial"/>
                <w:szCs w:val="24"/>
              </w:rPr>
              <w:t>výjimku ze Zásad pro poskytování finanční podpory z rozpočtu Olomouckého kraje pro žadatele ATOMIKA, z.s., Peřinova 117/10, 779 00 Olomouc, IČO: 08221642, na akci „Mladý záchranář, soutěž o pohár hejtmana Ol. kraje“ a pro žadatele Sdružení D, z.ú., 17. listopadu 1126/43, 779 00 Olomouc, IČO: 70865574, na projekt „Dofinancování programů všeobecné, specifické a indikované prevence Sdružení D pro subjekty v Olomouckém kraji“</w:t>
            </w:r>
          </w:p>
        </w:tc>
      </w:tr>
      <w:tr w:rsidR="004B0FF2" w:rsidRPr="00010DF0" w14:paraId="0327A5BE" w14:textId="77777777" w:rsidTr="004B0F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78C257" w14:textId="270AF4C8" w:rsidR="004B0FF2" w:rsidRPr="00010DF0" w:rsidRDefault="004B0FF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C46370" w14:textId="3B9A9ABF" w:rsidR="004B0FF2" w:rsidRPr="004B0FF2" w:rsidRDefault="004B0FF2" w:rsidP="004B0F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B0FF2">
              <w:rPr>
                <w:rFonts w:cs="Arial"/>
                <w:szCs w:val="24"/>
              </w:rPr>
              <w:t>o poskytnutí dotace příjemcům dle přílohy č. 1 usnesení</w:t>
            </w:r>
          </w:p>
        </w:tc>
      </w:tr>
      <w:tr w:rsidR="004B0FF2" w:rsidRPr="00010DF0" w14:paraId="4DC0DB4A" w14:textId="77777777" w:rsidTr="004B0F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0E2CA3" w14:textId="352F641C" w:rsidR="004B0FF2" w:rsidRPr="00010DF0" w:rsidRDefault="004B0FF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D32F0C" w14:textId="6EDCC9E9" w:rsidR="004B0FF2" w:rsidRPr="004B0FF2" w:rsidRDefault="004B0FF2" w:rsidP="004B0F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B0FF2">
              <w:rPr>
                <w:rFonts w:cs="Arial"/>
                <w:szCs w:val="24"/>
              </w:rPr>
              <w:t>o uzavření veřejnoprávních smluv o poskytnutí dotace s příjemci uvedenými pod č. 1 a č. 2 dle přílohy č. 1 usnesení ve znění vzorové veřejnoprávní smlouvy o poskytnutí individuální dotace na akci právnické osobě schválené Zastupitelstvem Olomouckého kraje usnesením č. UZ/17/5/2023 ze dne 11. 12. 2023, s příjemci uvedenými pod č. 3 a č. 4 dle přílohy č. 1 usnesení ve znění vzorové veřejnoprávní smlouvy o poskytnutí individuální dotace na činnost právnické osobě schválené Zastupitelstvem Olomouckého kraje usnesením č. UZ/17/5/2023 ze dne 11. 12. 2023 a s příjemcem uvedeným pod č. 5 dle přílohy č. 1 usnesení ve znění vzorové veřejnoprávní smlouvy o poskytnutí individuální dotace na akci fyzické osobě podnikateli schválené Zastupitelstvem Olomouckého kraje usnesením č. UZ/17/5/2023 ze dne 11. 12. 2023</w:t>
            </w:r>
          </w:p>
        </w:tc>
      </w:tr>
      <w:tr w:rsidR="004B0FF2" w:rsidRPr="00010DF0" w14:paraId="2DD911CA" w14:textId="77777777" w:rsidTr="004B0F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A99081" w14:textId="273AEA3B" w:rsidR="004B0FF2" w:rsidRPr="00010DF0" w:rsidRDefault="004B0FF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1990E9" w14:textId="4EF6FDD8" w:rsidR="004B0FF2" w:rsidRPr="004B0FF2" w:rsidRDefault="004B0FF2" w:rsidP="004B0F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B0FF2">
              <w:rPr>
                <w:rFonts w:cs="Arial"/>
                <w:szCs w:val="24"/>
              </w:rPr>
              <w:t>rozpočtovou změnu v příloze č. 2 usnesení</w:t>
            </w:r>
          </w:p>
        </w:tc>
      </w:tr>
      <w:tr w:rsidR="004B0FF2" w:rsidRPr="00010DF0" w14:paraId="0EE43ACD" w14:textId="77777777" w:rsidTr="004B0F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8C2F5F" w14:textId="74752EB8" w:rsidR="004B0FF2" w:rsidRPr="00010DF0" w:rsidRDefault="004B0FF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024A2B" w14:textId="47D0B9E5" w:rsidR="004B0FF2" w:rsidRPr="004B0FF2" w:rsidRDefault="004B0FF2" w:rsidP="004B0F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0FF2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4B0FF2" w:rsidRPr="00010DF0" w14:paraId="3938735E" w14:textId="77777777" w:rsidTr="004B0F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E3A1F1" w14:textId="77777777" w:rsidR="004B0FF2" w:rsidRDefault="004B0FF2" w:rsidP="004B0FF2">
            <w:r>
              <w:t>Odpovídá: Ing. Josef Suchánek, hejtman Olomouckého kraje</w:t>
            </w:r>
          </w:p>
          <w:p w14:paraId="429246EE" w14:textId="77777777" w:rsidR="004B0FF2" w:rsidRDefault="004B0FF2" w:rsidP="004B0FF2">
            <w:r>
              <w:t>Realizuje: Mgr. Olga Fidrová, MBA, vedoucí odboru ekonomického</w:t>
            </w:r>
          </w:p>
          <w:p w14:paraId="2F826A65" w14:textId="00B7E99D" w:rsidR="004B0FF2" w:rsidRPr="004B0FF2" w:rsidRDefault="004B0FF2" w:rsidP="004B0FF2">
            <w:r>
              <w:t>Termín: ZOK 16. 9. 2024</w:t>
            </w:r>
          </w:p>
        </w:tc>
      </w:tr>
      <w:tr w:rsidR="004B0FF2" w:rsidRPr="00010DF0" w14:paraId="2F781300" w14:textId="77777777" w:rsidTr="004B0F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B08284" w14:textId="18855886" w:rsidR="004B0FF2" w:rsidRPr="00010DF0" w:rsidRDefault="004B0FF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8BFD0F" w14:textId="429E112B" w:rsidR="004B0FF2" w:rsidRPr="004B0FF2" w:rsidRDefault="004B0FF2" w:rsidP="004B0F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B0FF2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846B01" w:rsidRPr="00010DF0" w14:paraId="5B82416B" w14:textId="77777777" w:rsidTr="004B0F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BD982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617A756A" w14:textId="77777777" w:rsidTr="004B0FF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F14836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1011474" w14:textId="45057922" w:rsidR="00846B01" w:rsidRPr="00010DF0" w:rsidRDefault="004B0FF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6066A6E9" w14:textId="77777777" w:rsidTr="004B0FF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1F7441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5FC055D" w14:textId="7E04F75F" w:rsidR="00846B01" w:rsidRPr="00010DF0" w:rsidRDefault="004B0FF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</w:t>
            </w:r>
          </w:p>
        </w:tc>
      </w:tr>
    </w:tbl>
    <w:p w14:paraId="70650AC0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16CA4F28" w14:textId="77777777" w:rsidTr="003C52DC">
        <w:tc>
          <w:tcPr>
            <w:tcW w:w="964" w:type="pct"/>
            <w:gridSpan w:val="2"/>
            <w:tcBorders>
              <w:bottom w:val="nil"/>
            </w:tcBorders>
          </w:tcPr>
          <w:p w14:paraId="5E050BDE" w14:textId="055E3C23" w:rsidR="00846B01" w:rsidRPr="007175CF" w:rsidRDefault="003C52DC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2A5340C" w14:textId="0B35B0A2" w:rsidR="00846B01" w:rsidRPr="007175CF" w:rsidRDefault="003C52DC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polytechnického vzdělávání a řemesel v Olomouckém kraji – vyhodnocení žádostí</w:t>
            </w:r>
          </w:p>
        </w:tc>
      </w:tr>
      <w:tr w:rsidR="00846B01" w:rsidRPr="00010DF0" w14:paraId="6D31DB13" w14:textId="77777777" w:rsidTr="003C52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A4B7E1C" w14:textId="25C5E6E2" w:rsidR="00846B01" w:rsidRPr="007175CF" w:rsidRDefault="003C52DC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FC67611" w14:textId="77777777" w:rsidTr="003C52D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CAE5F1D" w14:textId="3600E1D3" w:rsidR="00846B01" w:rsidRPr="00010DF0" w:rsidRDefault="003C52D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83B513" w14:textId="6A48508F" w:rsidR="00846B01" w:rsidRPr="003C52DC" w:rsidRDefault="003C52DC" w:rsidP="003C52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C52DC">
              <w:rPr>
                <w:rFonts w:cs="Arial"/>
                <w:szCs w:val="24"/>
              </w:rPr>
              <w:t>o poskytnutí finančního příspěvku ve formě stipendií žákům vybraných technických oborů vzdělání zakončených maturitní zkouškou dle části A) důvodové zprávy a přílohy č. 1 usnesení</w:t>
            </w:r>
          </w:p>
        </w:tc>
      </w:tr>
      <w:tr w:rsidR="003C52DC" w:rsidRPr="00010DF0" w14:paraId="44638F13" w14:textId="77777777" w:rsidTr="003C52D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A205EA" w14:textId="73477E99" w:rsidR="003C52DC" w:rsidRPr="00010DF0" w:rsidRDefault="003C52D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C9B64D" w14:textId="7252D62F" w:rsidR="003C52DC" w:rsidRPr="003C52DC" w:rsidRDefault="003C52DC" w:rsidP="003C52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C52DC">
              <w:rPr>
                <w:rFonts w:cs="Arial"/>
                <w:szCs w:val="24"/>
              </w:rPr>
              <w:t>o poskytnutí finančního příspěvku ve formě stipendií žákům vybraných technických oborů vzdělání zakončených maturitní zkouškou dle části B) důvodové zprávy</w:t>
            </w:r>
          </w:p>
        </w:tc>
      </w:tr>
      <w:tr w:rsidR="003C52DC" w:rsidRPr="00010DF0" w14:paraId="6FBCB88D" w14:textId="77777777" w:rsidTr="003C52D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74A358" w14:textId="6EEFB112" w:rsidR="003C52DC" w:rsidRPr="00010DF0" w:rsidRDefault="003C52D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AB3FD6" w14:textId="666916EC" w:rsidR="003C52DC" w:rsidRPr="003C52DC" w:rsidRDefault="003C52DC" w:rsidP="003C52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C52DC">
              <w:rPr>
                <w:rFonts w:cs="Arial"/>
                <w:szCs w:val="24"/>
              </w:rPr>
              <w:t>krajskému úřadu informovat příspěvkové organizace o poskytnutí finančního příspěvku dle bodu 1 a 2 usnesení</w:t>
            </w:r>
          </w:p>
        </w:tc>
      </w:tr>
      <w:tr w:rsidR="003C52DC" w:rsidRPr="00010DF0" w14:paraId="52850456" w14:textId="77777777" w:rsidTr="003C52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990BC7" w14:textId="77777777" w:rsidR="003C52DC" w:rsidRDefault="003C52DC" w:rsidP="003C52DC">
            <w:r>
              <w:lastRenderedPageBreak/>
              <w:t>Odpovídá: Ing. Lubomír Baláš, ředitel</w:t>
            </w:r>
          </w:p>
          <w:p w14:paraId="33528DDB" w14:textId="77777777" w:rsidR="003C52DC" w:rsidRDefault="003C52DC" w:rsidP="003C52DC">
            <w:r>
              <w:t>Realizuje: Mgr. Miroslav Gajdůšek, MBA, vedoucí odboru školství a mládeže</w:t>
            </w:r>
          </w:p>
          <w:p w14:paraId="7115204C" w14:textId="0118D724" w:rsidR="003C52DC" w:rsidRPr="003C52DC" w:rsidRDefault="003C52DC" w:rsidP="003C52DC">
            <w:r>
              <w:t>Termín: 26. 8. 2024</w:t>
            </w:r>
          </w:p>
        </w:tc>
      </w:tr>
      <w:tr w:rsidR="00846B01" w:rsidRPr="00010DF0" w14:paraId="476185AA" w14:textId="77777777" w:rsidTr="003C52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BAC2DA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029ABE02" w14:textId="77777777" w:rsidTr="003C52D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351A49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E245340" w14:textId="5CFBFB25" w:rsidR="00846B01" w:rsidRPr="00010DF0" w:rsidRDefault="003C52D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5C40C613" w14:textId="77777777" w:rsidTr="003C52D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578119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A47B6E8" w14:textId="49DEA6F0" w:rsidR="00846B01" w:rsidRPr="00010DF0" w:rsidRDefault="003C52D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</w:tr>
    </w:tbl>
    <w:p w14:paraId="690ACA70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5D1A8B22" w14:textId="77777777" w:rsidTr="002A0E46">
        <w:tc>
          <w:tcPr>
            <w:tcW w:w="964" w:type="pct"/>
            <w:gridSpan w:val="2"/>
            <w:tcBorders>
              <w:bottom w:val="nil"/>
            </w:tcBorders>
          </w:tcPr>
          <w:p w14:paraId="74D7D970" w14:textId="5082D3E7" w:rsidR="00846B01" w:rsidRPr="007175CF" w:rsidRDefault="002A0E46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7BD8817" w14:textId="460829FF" w:rsidR="00846B01" w:rsidRPr="007175CF" w:rsidRDefault="002A0E46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Zelená škola Olomouckého kraje ve školním roce 2023/2024 – vyhodnocení veřejného příslibu</w:t>
            </w:r>
          </w:p>
        </w:tc>
      </w:tr>
      <w:tr w:rsidR="00846B01" w:rsidRPr="00010DF0" w14:paraId="0368460D" w14:textId="77777777" w:rsidTr="002A0E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E587AB4" w14:textId="423FF6C0" w:rsidR="00846B01" w:rsidRPr="007175CF" w:rsidRDefault="002A0E46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C7E4690" w14:textId="77777777" w:rsidTr="002A0E4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2542176" w14:textId="0E14D4E8" w:rsidR="00846B01" w:rsidRPr="00010DF0" w:rsidRDefault="002A0E4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948350" w14:textId="2C763897" w:rsidR="00846B01" w:rsidRPr="002A0E46" w:rsidRDefault="002A0E46" w:rsidP="002A0E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A0E46">
              <w:rPr>
                <w:rFonts w:cs="Arial"/>
                <w:szCs w:val="24"/>
              </w:rPr>
              <w:t>vyhodnocení škol v rámci ocenění Zelená škola Olomouckého kraje ve školním roce 2023/2024 dle důvodové zprávy</w:t>
            </w:r>
          </w:p>
        </w:tc>
      </w:tr>
      <w:tr w:rsidR="002A0E46" w:rsidRPr="00010DF0" w14:paraId="4C91203B" w14:textId="77777777" w:rsidTr="002A0E4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D3AA6E" w14:textId="4E65BDCA" w:rsidR="002A0E46" w:rsidRPr="00010DF0" w:rsidRDefault="002A0E4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3E1AA6" w14:textId="3B55A407" w:rsidR="002A0E46" w:rsidRPr="002A0E46" w:rsidRDefault="002A0E46" w:rsidP="002A0E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A0E46">
              <w:rPr>
                <w:rFonts w:cs="Arial"/>
                <w:szCs w:val="24"/>
              </w:rPr>
              <w:t>o poskytnutí účelově určeného příspěvku příspěvkovým organizacím dle důvodové zprávy a dle přílohy č. 1 usnesení</w:t>
            </w:r>
          </w:p>
        </w:tc>
      </w:tr>
      <w:tr w:rsidR="002A0E46" w:rsidRPr="00010DF0" w14:paraId="5199303B" w14:textId="77777777" w:rsidTr="002A0E4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8E4DAC" w14:textId="5F8261E1" w:rsidR="002A0E46" w:rsidRPr="00010DF0" w:rsidRDefault="002A0E4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46C24F" w14:textId="7232A6BF" w:rsidR="002A0E46" w:rsidRPr="002A0E46" w:rsidRDefault="002A0E46" w:rsidP="002A0E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A0E46">
              <w:rPr>
                <w:rFonts w:cs="Arial"/>
                <w:szCs w:val="24"/>
              </w:rPr>
              <w:t>krajskému úřadu informovat příspěvkové organizace o poskytnutí účelově určeného příspěvku dle bodu 2 usnesení</w:t>
            </w:r>
          </w:p>
        </w:tc>
      </w:tr>
      <w:tr w:rsidR="002A0E46" w:rsidRPr="00010DF0" w14:paraId="1F0ACE29" w14:textId="77777777" w:rsidTr="002A0E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81E05E" w14:textId="77777777" w:rsidR="002A0E46" w:rsidRDefault="002A0E46" w:rsidP="002A0E46">
            <w:r>
              <w:t>Odpovídá: Ing. Lubomír Baláš, ředitel</w:t>
            </w:r>
          </w:p>
          <w:p w14:paraId="4F90FADE" w14:textId="77777777" w:rsidR="002A0E46" w:rsidRDefault="002A0E46" w:rsidP="002A0E46">
            <w:r>
              <w:t>Realizuje: Mgr. Miroslav Gajdůšek, MBA, vedoucí odboru školství a mládeže</w:t>
            </w:r>
          </w:p>
          <w:p w14:paraId="7F4F44AE" w14:textId="07F4E5B4" w:rsidR="002A0E46" w:rsidRPr="002A0E46" w:rsidRDefault="002A0E46" w:rsidP="002A0E46">
            <w:r>
              <w:t>Termín: 26. 8. 2024</w:t>
            </w:r>
          </w:p>
        </w:tc>
      </w:tr>
      <w:tr w:rsidR="002A0E46" w:rsidRPr="00010DF0" w14:paraId="19CCAFC9" w14:textId="77777777" w:rsidTr="002A0E4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DC37F9" w14:textId="342CE23D" w:rsidR="002A0E46" w:rsidRPr="00010DF0" w:rsidRDefault="002A0E4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5C44EB" w14:textId="64947984" w:rsidR="002A0E46" w:rsidRPr="002A0E46" w:rsidRDefault="002A0E46" w:rsidP="002A0E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A0E46">
              <w:rPr>
                <w:rFonts w:cs="Arial"/>
                <w:szCs w:val="24"/>
              </w:rPr>
              <w:t>rozpočtovou změnu v příloze č. 2 usnesení</w:t>
            </w:r>
          </w:p>
        </w:tc>
      </w:tr>
      <w:tr w:rsidR="002A0E46" w:rsidRPr="00010DF0" w14:paraId="357FABAA" w14:textId="77777777" w:rsidTr="002A0E4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805F46" w14:textId="2F06AEB2" w:rsidR="002A0E46" w:rsidRPr="00010DF0" w:rsidRDefault="002A0E4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D3F58B" w14:textId="0715B7B6" w:rsidR="002A0E46" w:rsidRPr="002A0E46" w:rsidRDefault="002A0E46" w:rsidP="002A0E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A0E46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2A0E46" w:rsidRPr="00010DF0" w14:paraId="0F841CF2" w14:textId="77777777" w:rsidTr="002A0E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09B253" w14:textId="77777777" w:rsidR="002A0E46" w:rsidRDefault="002A0E46" w:rsidP="002A0E46">
            <w:r>
              <w:t>Odpovídá: Ing. Josef Suchánek, hejtman Olomouckého kraje</w:t>
            </w:r>
          </w:p>
          <w:p w14:paraId="7C1A495A" w14:textId="77777777" w:rsidR="002A0E46" w:rsidRDefault="002A0E46" w:rsidP="002A0E46">
            <w:r>
              <w:t>Realizuje: Mgr. Olga Fidrová, MBA, vedoucí odboru ekonomického</w:t>
            </w:r>
          </w:p>
          <w:p w14:paraId="5B240296" w14:textId="177CF204" w:rsidR="002A0E46" w:rsidRPr="002A0E46" w:rsidRDefault="002A0E46" w:rsidP="002A0E46">
            <w:r>
              <w:t>Termín: ZOK 16. 9. 2024</w:t>
            </w:r>
          </w:p>
        </w:tc>
      </w:tr>
      <w:tr w:rsidR="002A0E46" w:rsidRPr="00010DF0" w14:paraId="0CED7E59" w14:textId="77777777" w:rsidTr="002A0E4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E96E3F" w14:textId="759E5216" w:rsidR="002A0E46" w:rsidRPr="00010DF0" w:rsidRDefault="002A0E4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3770C0" w14:textId="7B4CC5D9" w:rsidR="002A0E46" w:rsidRPr="002A0E46" w:rsidRDefault="002A0E46" w:rsidP="002A0E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A0E46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846B01" w:rsidRPr="00010DF0" w14:paraId="282E451D" w14:textId="77777777" w:rsidTr="002A0E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365EC7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E4A7AE5" w14:textId="77777777" w:rsidTr="002A0E46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1E2AF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A6275B5" w14:textId="4B4F0181" w:rsidR="00846B01" w:rsidRPr="00010DF0" w:rsidRDefault="002A0E4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55E1A161" w14:textId="77777777" w:rsidTr="002A0E46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A596A6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352ADC8" w14:textId="30F98C74" w:rsidR="00846B01" w:rsidRPr="00010DF0" w:rsidRDefault="002A0E4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</w:t>
            </w:r>
          </w:p>
        </w:tc>
      </w:tr>
    </w:tbl>
    <w:p w14:paraId="4277467C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3A9DB536" w14:textId="77777777" w:rsidTr="000F6196">
        <w:tc>
          <w:tcPr>
            <w:tcW w:w="964" w:type="pct"/>
            <w:gridSpan w:val="2"/>
            <w:tcBorders>
              <w:bottom w:val="nil"/>
            </w:tcBorders>
          </w:tcPr>
          <w:p w14:paraId="61FF81B5" w14:textId="0C597E64" w:rsidR="00846B01" w:rsidRPr="007175CF" w:rsidRDefault="000F6196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21FD792" w14:textId="60527B6C" w:rsidR="00846B01" w:rsidRPr="007175CF" w:rsidRDefault="000F6196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Souhlas s uzavřením smlouvy o úvěru</w:t>
            </w:r>
          </w:p>
        </w:tc>
      </w:tr>
      <w:tr w:rsidR="00846B01" w:rsidRPr="00010DF0" w14:paraId="0A9B3F35" w14:textId="77777777" w:rsidTr="000F61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F3DA2CC" w14:textId="5755C7CF" w:rsidR="00846B01" w:rsidRPr="007175CF" w:rsidRDefault="000F6196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3C503F19" w14:textId="77777777" w:rsidTr="000F619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D49898" w14:textId="42E9A3AE" w:rsidR="00846B01" w:rsidRPr="00010DF0" w:rsidRDefault="000F619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EEA581" w14:textId="66980557" w:rsidR="00846B01" w:rsidRPr="000F6196" w:rsidRDefault="000F6196" w:rsidP="000F6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0F6196">
              <w:rPr>
                <w:rFonts w:cs="Arial"/>
                <w:szCs w:val="24"/>
              </w:rPr>
              <w:t>s uzavřením smlouvy o úvěru ve výši 1 428 000 Kč s pohyblivou úrokovou sazbou 1M PRIBOR + 0,53 % p. a., na předfinancování dotace z Ministerstva zemědělství na nákup učebních pomůcek v rámci v programu 129 710 Centra odborné přípravy pro rok 2024, mezi příspěvkovou organizací Střední lesnická škola, Hranice, Jurikova 588 jako úvěrovaným a Komerční bankou, a.s., IČO: 45317054, jako úvěrujícím za podmínek dle důvodové zprávy</w:t>
            </w:r>
          </w:p>
        </w:tc>
      </w:tr>
      <w:tr w:rsidR="000F6196" w:rsidRPr="00010DF0" w14:paraId="7EB234F2" w14:textId="77777777" w:rsidTr="000F619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EB768D" w14:textId="7111CEE4" w:rsidR="000F6196" w:rsidRPr="00010DF0" w:rsidRDefault="000F619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2FE6B3" w14:textId="3CAAB000" w:rsidR="000F6196" w:rsidRPr="000F6196" w:rsidRDefault="000F6196" w:rsidP="000F6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0F6196">
              <w:rPr>
                <w:rFonts w:cs="Arial"/>
                <w:szCs w:val="24"/>
              </w:rPr>
              <w:t>Ing. Lukáše Kandlera, ředitele Střední lesnické školy, Hranice, Jurikova 588 k uzavření smlouvy o úvěru mezi Střední lesnickou školou, Hranice, Jurikova 588 a peněžním ústavem Komerční banka, a.s.</w:t>
            </w:r>
          </w:p>
        </w:tc>
      </w:tr>
      <w:tr w:rsidR="000F6196" w:rsidRPr="00010DF0" w14:paraId="7615F1C9" w14:textId="77777777" w:rsidTr="000F619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A6128A" w14:textId="7B2EB7A1" w:rsidR="000F6196" w:rsidRPr="00010DF0" w:rsidRDefault="000F619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21FDE5" w14:textId="5877EF29" w:rsidR="000F6196" w:rsidRPr="000F6196" w:rsidRDefault="000F6196" w:rsidP="000F6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F6196">
              <w:rPr>
                <w:rFonts w:cs="Arial"/>
                <w:szCs w:val="24"/>
              </w:rPr>
              <w:t>krajskému úřadu informovat o přijatém usnesení ředitele Střední lesnické školy, Hranice, Jurikova 588</w:t>
            </w:r>
          </w:p>
        </w:tc>
      </w:tr>
      <w:tr w:rsidR="000F6196" w:rsidRPr="00010DF0" w14:paraId="2475BCFF" w14:textId="77777777" w:rsidTr="000F61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AC9168" w14:textId="77777777" w:rsidR="000F6196" w:rsidRDefault="000F6196" w:rsidP="000F6196">
            <w:r>
              <w:t>Odpovídá: Ing. Lubomír Baláš, ředitel</w:t>
            </w:r>
          </w:p>
          <w:p w14:paraId="039EB141" w14:textId="77777777" w:rsidR="000F6196" w:rsidRDefault="000F6196" w:rsidP="000F6196">
            <w:r>
              <w:t>Realizuje: Mgr. Miroslav Gajdůšek, MBA, vedoucí odboru školství a mládeže</w:t>
            </w:r>
          </w:p>
          <w:p w14:paraId="0F9D6699" w14:textId="7A02BF49" w:rsidR="000F6196" w:rsidRPr="000F6196" w:rsidRDefault="000F6196" w:rsidP="000F6196">
            <w:r>
              <w:t>Termín: 26. 8. 2024</w:t>
            </w:r>
          </w:p>
        </w:tc>
      </w:tr>
      <w:tr w:rsidR="00846B01" w:rsidRPr="00010DF0" w14:paraId="026B517A" w14:textId="77777777" w:rsidTr="000F61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D91836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23D77A0E" w14:textId="77777777" w:rsidTr="000F6196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A21726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02E1B3B" w14:textId="6D1DA334" w:rsidR="00846B01" w:rsidRPr="00010DF0" w:rsidRDefault="000F619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558D6C23" w14:textId="77777777" w:rsidTr="000F6196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C7239D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5219CE8" w14:textId="250AF9B4" w:rsidR="00846B01" w:rsidRPr="00010DF0" w:rsidRDefault="000F6196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</w:tc>
      </w:tr>
    </w:tbl>
    <w:p w14:paraId="27401F5A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7904FF3A" w14:textId="77777777" w:rsidTr="00151C49">
        <w:tc>
          <w:tcPr>
            <w:tcW w:w="964" w:type="pct"/>
            <w:gridSpan w:val="2"/>
            <w:tcBorders>
              <w:bottom w:val="nil"/>
            </w:tcBorders>
          </w:tcPr>
          <w:p w14:paraId="48BB2243" w14:textId="6163EE45" w:rsidR="00846B01" w:rsidRPr="007175CF" w:rsidRDefault="00151C49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E1E3C88" w14:textId="51B8BA03" w:rsidR="00846B01" w:rsidRPr="007175CF" w:rsidRDefault="00151C49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04_05_Příspěvky na obědy do škol v Olomouckém kraji – aktualizace pravidel</w:t>
            </w:r>
          </w:p>
        </w:tc>
      </w:tr>
      <w:tr w:rsidR="00846B01" w:rsidRPr="00010DF0" w14:paraId="1CB37E1D" w14:textId="77777777" w:rsidTr="00151C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FC03B65" w14:textId="36C4E2FA" w:rsidR="00846B01" w:rsidRPr="007175CF" w:rsidRDefault="00151C49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44B6478B" w14:textId="77777777" w:rsidTr="00151C4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CF9F202" w14:textId="3680265F" w:rsidR="00846B01" w:rsidRPr="00010DF0" w:rsidRDefault="00151C4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C5F78B" w14:textId="23B91023" w:rsidR="00846B01" w:rsidRPr="00151C49" w:rsidRDefault="00151C49" w:rsidP="00151C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151C49">
              <w:rPr>
                <w:rFonts w:cs="Arial"/>
                <w:szCs w:val="24"/>
              </w:rPr>
              <w:t>své usnesení č. UR/111/52/2024 ze dne 10. 6. 2024, bod 1, v části přílohy č. 1 usnesení, a to odst. 5 Pravidel dotačního programu 04_05_Příspěvky na obědy do škol v Olomouckém kraji</w:t>
            </w:r>
          </w:p>
        </w:tc>
      </w:tr>
      <w:tr w:rsidR="00151C49" w:rsidRPr="00010DF0" w14:paraId="5EB0FC07" w14:textId="77777777" w:rsidTr="00151C4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727133" w14:textId="0DACD4D5" w:rsidR="00151C49" w:rsidRPr="00010DF0" w:rsidRDefault="00151C4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6D7F15" w14:textId="0AC763ED" w:rsidR="00151C49" w:rsidRPr="00151C49" w:rsidRDefault="00151C49" w:rsidP="00151C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51C49">
              <w:rPr>
                <w:rFonts w:cs="Arial"/>
                <w:szCs w:val="24"/>
              </w:rPr>
              <w:t>aktualizaci Pravidel dotačního programu Olomouckého kraje 04_05_Příspěvky na obědy do škol v Olomouckém kraji dle Přílohy č. 1 tohoto usnesení</w:t>
            </w:r>
          </w:p>
        </w:tc>
      </w:tr>
      <w:tr w:rsidR="00151C49" w:rsidRPr="00010DF0" w14:paraId="7F8BEFEC" w14:textId="77777777" w:rsidTr="00151C4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C1899C" w14:textId="1E5138FE" w:rsidR="00151C49" w:rsidRPr="00010DF0" w:rsidRDefault="00151C4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C90330" w14:textId="6DB7933F" w:rsidR="00151C49" w:rsidRPr="00151C49" w:rsidRDefault="00151C49" w:rsidP="00151C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51C49">
              <w:rPr>
                <w:rFonts w:cs="Arial"/>
                <w:szCs w:val="24"/>
              </w:rPr>
              <w:t>krajskému úřadu zveřejnit aktualizovaná Pravidla dotačního programu Olomouckého kraje 04_05_Příspěvky na obědy do škol v Olomouckém kraji dle bodu 2 usnesení</w:t>
            </w:r>
          </w:p>
        </w:tc>
      </w:tr>
      <w:tr w:rsidR="00151C49" w:rsidRPr="00010DF0" w14:paraId="7455100B" w14:textId="77777777" w:rsidTr="00151C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B2E157" w14:textId="77777777" w:rsidR="00151C49" w:rsidRDefault="00151C49" w:rsidP="00151C49">
            <w:r>
              <w:t>Odpovídá: Ing. Lubomír Baláš, ředitel</w:t>
            </w:r>
          </w:p>
          <w:p w14:paraId="09082BD6" w14:textId="77777777" w:rsidR="00151C49" w:rsidRDefault="00151C49" w:rsidP="00151C49">
            <w:r>
              <w:t>Realizuje: Mgr. Miroslav Gajdůšek, MBA, vedoucí odboru školství a mládeže</w:t>
            </w:r>
          </w:p>
          <w:p w14:paraId="20EB0CC1" w14:textId="198675D4" w:rsidR="00151C49" w:rsidRPr="00151C49" w:rsidRDefault="00151C49" w:rsidP="00151C49">
            <w:r>
              <w:t>Termín: 26. 8. 2024</w:t>
            </w:r>
          </w:p>
        </w:tc>
      </w:tr>
      <w:tr w:rsidR="00846B01" w:rsidRPr="00010DF0" w14:paraId="73EF32B5" w14:textId="77777777" w:rsidTr="00151C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FE3743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51E5A2B0" w14:textId="77777777" w:rsidTr="00151C4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A792ED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6067C91" w14:textId="78229E10" w:rsidR="00846B01" w:rsidRPr="00010DF0" w:rsidRDefault="00151C4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6B01" w:rsidRPr="00010DF0" w14:paraId="31819436" w14:textId="77777777" w:rsidTr="00151C4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19F15D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F170757" w14:textId="2BAD30FD" w:rsidR="00846B01" w:rsidRPr="00010DF0" w:rsidRDefault="00151C4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10.13.</w:t>
            </w:r>
          </w:p>
        </w:tc>
      </w:tr>
    </w:tbl>
    <w:p w14:paraId="4A7D6C93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52BE5CA1" w14:textId="77777777" w:rsidTr="00DB5540">
        <w:tc>
          <w:tcPr>
            <w:tcW w:w="961" w:type="pct"/>
            <w:gridSpan w:val="2"/>
            <w:tcBorders>
              <w:bottom w:val="nil"/>
            </w:tcBorders>
          </w:tcPr>
          <w:p w14:paraId="3877C3EA" w14:textId="3F02875A" w:rsidR="00846B01" w:rsidRPr="007175CF" w:rsidRDefault="00DB5540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5A3AA05" w14:textId="5F0F69ED" w:rsidR="00846B01" w:rsidRPr="007175CF" w:rsidRDefault="00DB5540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Informace o realizaci politiky v oblasti závislostí v Olomouckém kraji v roce 2023</w:t>
            </w:r>
          </w:p>
        </w:tc>
      </w:tr>
      <w:tr w:rsidR="00846B01" w:rsidRPr="00010DF0" w14:paraId="1AE0EC5C" w14:textId="77777777" w:rsidTr="00DB55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BF46C05" w14:textId="6D5F87F4" w:rsidR="00846B01" w:rsidRPr="007175CF" w:rsidRDefault="00DB5540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40D4691A" w14:textId="77777777" w:rsidTr="00DB55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1D858AB" w14:textId="04EF9A33" w:rsidR="00846B01" w:rsidRPr="00010DF0" w:rsidRDefault="00DB554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CE6A65" w14:textId="2F5008CA" w:rsidR="00846B01" w:rsidRPr="00DB5540" w:rsidRDefault="00DB5540" w:rsidP="00DB55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B5540">
              <w:rPr>
                <w:rFonts w:cs="Arial"/>
                <w:szCs w:val="24"/>
              </w:rPr>
              <w:t>Výroční zprávu o realizaci politiky v oblasti závislostí v Olomouckém kraji v roce 2023, dle Přílohy č. 01 tohoto usnesení</w:t>
            </w:r>
          </w:p>
        </w:tc>
      </w:tr>
      <w:tr w:rsidR="00846B01" w:rsidRPr="00010DF0" w14:paraId="7AE400EC" w14:textId="77777777" w:rsidTr="00DB55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FD0DE1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537F96A" w14:textId="77777777" w:rsidTr="00DB55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045A4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A07B858" w14:textId="2C6DF790" w:rsidR="00846B01" w:rsidRPr="00010DF0" w:rsidRDefault="00DB554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25BEE04C" w14:textId="77777777" w:rsidTr="00DB55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F680B4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585B6B3" w14:textId="11BF2269" w:rsidR="00846B01" w:rsidRPr="00010DF0" w:rsidRDefault="00DB554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14:paraId="7EAFC72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15BC6324" w14:textId="77777777" w:rsidTr="00CA0762">
        <w:tc>
          <w:tcPr>
            <w:tcW w:w="964" w:type="pct"/>
            <w:gridSpan w:val="2"/>
            <w:tcBorders>
              <w:bottom w:val="nil"/>
            </w:tcBorders>
          </w:tcPr>
          <w:p w14:paraId="5BE6A5D1" w14:textId="6C317F5A" w:rsidR="00846B01" w:rsidRPr="007175CF" w:rsidRDefault="00CA0762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A742BAD" w14:textId="41EFA2E5" w:rsidR="00846B01" w:rsidRPr="007175CF" w:rsidRDefault="00CA0762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Žádosti o poskytnutí individuálních dotací v oblasti zdravotnictví </w:t>
            </w:r>
          </w:p>
        </w:tc>
      </w:tr>
      <w:tr w:rsidR="00846B01" w:rsidRPr="00010DF0" w14:paraId="26C943C8" w14:textId="77777777" w:rsidTr="00CA07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7342701" w14:textId="21490721" w:rsidR="00846B01" w:rsidRPr="007175CF" w:rsidRDefault="00CA0762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5C4E003" w14:textId="77777777" w:rsidTr="00CA07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23A1139" w14:textId="6460A0BE" w:rsidR="00846B01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B368B5" w14:textId="31B70E8D" w:rsidR="00846B01" w:rsidRPr="00CA0762" w:rsidRDefault="00CA0762" w:rsidP="00CA07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A0762">
              <w:rPr>
                <w:rFonts w:cs="Arial"/>
                <w:szCs w:val="24"/>
              </w:rPr>
              <w:t>udělení výjimky ze Zásad pro poskytování finanční podpory z rozpočtu Olomouckého kraje pro žadatele Nejste sami – mobilní hospic, z.ú., IČO: 04871243, se sídlem Wellnerova 301/20, 779 00 Olomouc, dle přílohy č. 01 důvodové zprávy</w:t>
            </w:r>
          </w:p>
        </w:tc>
      </w:tr>
      <w:tr w:rsidR="00CA0762" w:rsidRPr="00010DF0" w14:paraId="2C46CECB" w14:textId="77777777" w:rsidTr="00CA07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795A6E" w14:textId="56B61016" w:rsidR="00CA0762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8F308F" w14:textId="5C03E71A" w:rsidR="00CA0762" w:rsidRPr="00CA0762" w:rsidRDefault="00CA0762" w:rsidP="00CA07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A0762">
              <w:rPr>
                <w:rFonts w:cs="Arial"/>
                <w:szCs w:val="24"/>
              </w:rPr>
              <w:t>o poskytnutí individuální dotace žadateli Nejste sami – mobilní hospic, z.ú., IČO: 04871243, se sídlem Wellnerova 301/20, 779 00 Olomouc ve výši 500 000,- Kč dle přílohy č. 01 důvodové zprávy a přílohy č. 03 usnesení</w:t>
            </w:r>
          </w:p>
        </w:tc>
      </w:tr>
      <w:tr w:rsidR="00CA0762" w:rsidRPr="00010DF0" w14:paraId="5B26D0CB" w14:textId="77777777" w:rsidTr="00CA07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780A5A" w14:textId="1CC5BB98" w:rsidR="00CA0762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31F8E9" w14:textId="179ED5AA" w:rsidR="00CA0762" w:rsidRPr="00CA0762" w:rsidRDefault="00CA0762" w:rsidP="00CA07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A0762">
              <w:rPr>
                <w:rFonts w:cs="Arial"/>
                <w:szCs w:val="24"/>
              </w:rPr>
              <w:t>o poskytnutí individuální dotace žadateli Tenisový klub Prostějov, spolek, IČO: 00205061, se sídlem Sportovní 3924/1, 796 01 Prostějov ve výši 192 000,- Kč dle přílohy č. 02 důvodové zprávy a přílohy č. 03 usnesení</w:t>
            </w:r>
          </w:p>
        </w:tc>
      </w:tr>
      <w:tr w:rsidR="00CA0762" w:rsidRPr="00010DF0" w14:paraId="01E38A78" w14:textId="77777777" w:rsidTr="00CA07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24E6E4" w14:textId="43778ED5" w:rsidR="00CA0762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BAAF4A" w14:textId="48768A95" w:rsidR="00CA0762" w:rsidRPr="00CA0762" w:rsidRDefault="00CA0762" w:rsidP="00CA07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A0762">
              <w:rPr>
                <w:rFonts w:cs="Arial"/>
                <w:szCs w:val="24"/>
              </w:rPr>
              <w:t>o uzavření veřejnoprávní smlouvy o poskytnutí individuální dotace mezi Olomouckým krajem a žadatelem Nejste sami – mobilní hospic, z.ú., IČO: 04871243, se sídlem Wellnerova 301/20, 779 00 Olomouc dle přílohy č. 01 tohoto usnesení</w:t>
            </w:r>
          </w:p>
        </w:tc>
      </w:tr>
      <w:tr w:rsidR="00CA0762" w:rsidRPr="00010DF0" w14:paraId="04D69F78" w14:textId="77777777" w:rsidTr="00CA07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43D63E" w14:textId="06AF6254" w:rsidR="00CA0762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7EC849" w14:textId="3E23AA65" w:rsidR="00CA0762" w:rsidRPr="00CA0762" w:rsidRDefault="00CA0762" w:rsidP="00CA07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A0762">
              <w:rPr>
                <w:rFonts w:cs="Arial"/>
                <w:szCs w:val="24"/>
              </w:rPr>
              <w:t>o uzavření veřejnoprávní smlouvy o poskytnutí individuální dotace mezi Olomouckým krajem a žadatelem Tenisový klub Prostějov, spolek, IČO: 00205061, se sídlem Sportovní 3924/1, 796 01 Prostějov dle přílohy č. 02 tohoto usnesení</w:t>
            </w:r>
          </w:p>
        </w:tc>
      </w:tr>
      <w:tr w:rsidR="00CA0762" w:rsidRPr="00010DF0" w14:paraId="39445B5B" w14:textId="77777777" w:rsidTr="00CA07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B07751" w14:textId="794CB28A" w:rsidR="00CA0762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DE2528" w14:textId="08A259B9" w:rsidR="00CA0762" w:rsidRPr="00CA0762" w:rsidRDefault="00CA0762" w:rsidP="00CA07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A0762">
              <w:rPr>
                <w:rFonts w:cs="Arial"/>
                <w:szCs w:val="24"/>
              </w:rPr>
              <w:t>rozpočtovou změnu dle přílohy č. 04 tohoto usnesení</w:t>
            </w:r>
          </w:p>
        </w:tc>
      </w:tr>
      <w:tr w:rsidR="00CA0762" w:rsidRPr="00010DF0" w14:paraId="52AD131E" w14:textId="77777777" w:rsidTr="00CA07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717426" w14:textId="5758B5C5" w:rsidR="00CA0762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819139" w14:textId="692B18ED" w:rsidR="00CA0762" w:rsidRPr="00CA0762" w:rsidRDefault="00CA0762" w:rsidP="00CA07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A0762">
              <w:rPr>
                <w:rFonts w:cs="Arial"/>
                <w:szCs w:val="24"/>
              </w:rPr>
              <w:t>předložit rozpočtovou změnu dle bodu 6 tohoto usnesení na zasedání Zastupitelstva Olomouckého kraje na vědomí</w:t>
            </w:r>
          </w:p>
        </w:tc>
      </w:tr>
      <w:tr w:rsidR="00CA0762" w:rsidRPr="00010DF0" w14:paraId="2F42D0E1" w14:textId="77777777" w:rsidTr="00CA07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F956A4" w14:textId="77777777" w:rsidR="00CA0762" w:rsidRDefault="00CA0762" w:rsidP="00CA0762">
            <w:r>
              <w:t>Odpovídá: Ing. Josef Suchánek, hejtman Olomouckého kraje</w:t>
            </w:r>
          </w:p>
          <w:p w14:paraId="088CE545" w14:textId="77777777" w:rsidR="00CA0762" w:rsidRDefault="00CA0762" w:rsidP="00CA0762">
            <w:r>
              <w:t>Realizuje: Mgr. Olga Fidrová, MBA, vedoucí odboru ekonomického</w:t>
            </w:r>
          </w:p>
          <w:p w14:paraId="73340F7B" w14:textId="20444F7A" w:rsidR="00CA0762" w:rsidRPr="00CA0762" w:rsidRDefault="00CA0762" w:rsidP="00CA0762">
            <w:r>
              <w:t>Termín: ZOK 16. 9. 2024</w:t>
            </w:r>
          </w:p>
        </w:tc>
      </w:tr>
      <w:tr w:rsidR="00CA0762" w:rsidRPr="00010DF0" w14:paraId="74EA8797" w14:textId="77777777" w:rsidTr="00CA07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C356D0" w14:textId="5A7A2629" w:rsidR="00CA0762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E65F7F" w14:textId="05F12256" w:rsidR="00CA0762" w:rsidRPr="00CA0762" w:rsidRDefault="00CA0762" w:rsidP="00CA07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A0762">
              <w:rPr>
                <w:rFonts w:cs="Arial"/>
                <w:szCs w:val="24"/>
              </w:rPr>
              <w:t>vzít na vědomí rozpočtovou změnu dle bodu 6 tohoto usnesení</w:t>
            </w:r>
          </w:p>
        </w:tc>
      </w:tr>
      <w:tr w:rsidR="00846B01" w:rsidRPr="00010DF0" w14:paraId="5C51B4D3" w14:textId="77777777" w:rsidTr="00CA07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CD2C16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622CEABD" w14:textId="77777777" w:rsidTr="00CA076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592F5E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1F0139B" w14:textId="0EBEE6C1" w:rsidR="00846B01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5B4D3716" w14:textId="77777777" w:rsidTr="00CA076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0362EC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9AE35A7" w14:textId="4CA745B7" w:rsidR="00846B01" w:rsidRPr="00010DF0" w:rsidRDefault="00CA076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14:paraId="38B6E7C8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43C6B769" w14:textId="77777777" w:rsidTr="00D67DDD">
        <w:tc>
          <w:tcPr>
            <w:tcW w:w="961" w:type="pct"/>
            <w:gridSpan w:val="2"/>
            <w:tcBorders>
              <w:bottom w:val="nil"/>
            </w:tcBorders>
          </w:tcPr>
          <w:p w14:paraId="4CDCAD89" w14:textId="50BDDDBA" w:rsidR="00846B01" w:rsidRPr="007175CF" w:rsidRDefault="00D67DDD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UR/113/49/2024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8FA421A" w14:textId="1EF0051C" w:rsidR="00846B01" w:rsidRPr="007175CF" w:rsidRDefault="00D67DDD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Dar v oblasti zdravotnictví</w:t>
            </w:r>
          </w:p>
        </w:tc>
      </w:tr>
      <w:tr w:rsidR="00846B01" w:rsidRPr="00010DF0" w14:paraId="293D94ED" w14:textId="77777777" w:rsidTr="00D67D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9771A6D" w14:textId="7900C328" w:rsidR="00846B01" w:rsidRPr="007175CF" w:rsidRDefault="00D67DDD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30890EC" w14:textId="77777777" w:rsidTr="00D67D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A870CF5" w14:textId="0EB3EFA0" w:rsidR="00846B01" w:rsidRPr="00010DF0" w:rsidRDefault="00D67DD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08EA11" w14:textId="28080B5E" w:rsidR="00846B01" w:rsidRPr="00D67DDD" w:rsidRDefault="00D67DDD" w:rsidP="00D67D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67DDD">
              <w:rPr>
                <w:rFonts w:cs="Arial"/>
                <w:szCs w:val="24"/>
              </w:rPr>
              <w:t>o poskytnutí finančního daru žadateli AGEL a.s., IČO: 00534111, se sídlem Vrchlického 1350/102, 150 00 Praha 5 – Košíře ve výši 50 000,- Kč jako příspěvek na akci „AGEL JOB“</w:t>
            </w:r>
          </w:p>
        </w:tc>
      </w:tr>
      <w:tr w:rsidR="00D67DDD" w:rsidRPr="00010DF0" w14:paraId="71FCEA43" w14:textId="77777777" w:rsidTr="00D67D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7FAE93" w14:textId="57A8E0AD" w:rsidR="00D67DDD" w:rsidRPr="00010DF0" w:rsidRDefault="00D67DD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591EBC" w14:textId="39AB8421" w:rsidR="00D67DDD" w:rsidRPr="00D67DDD" w:rsidRDefault="00D67DDD" w:rsidP="00D67D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67DDD">
              <w:rPr>
                <w:rFonts w:cs="Arial"/>
                <w:szCs w:val="24"/>
              </w:rPr>
              <w:t>o uzavření Darovací smlouvy mezi Olomouckým krajem a žadatelem AGEL a.s., IČO: 00534111, se sídlem Vrchlického 1350/102, 150 00 Praha 5 – Košíře ve znění dle přílohy č. 01 tohoto usnesení</w:t>
            </w:r>
          </w:p>
        </w:tc>
      </w:tr>
      <w:tr w:rsidR="00846B01" w:rsidRPr="00010DF0" w14:paraId="3D630451" w14:textId="77777777" w:rsidTr="00D67D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AACAC8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2959E3A0" w14:textId="77777777" w:rsidTr="00D67D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AA9726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1962D6F" w14:textId="03F8B9FD" w:rsidR="00846B01" w:rsidRPr="00010DF0" w:rsidRDefault="00D67DD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799DACB3" w14:textId="77777777" w:rsidTr="00D67D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87E44F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F28C1C0" w14:textId="7803C3C6" w:rsidR="00846B01" w:rsidRPr="00010DF0" w:rsidRDefault="00D67DD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14:paraId="1055F67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626DA909" w14:textId="77777777" w:rsidTr="00BA4717">
        <w:tc>
          <w:tcPr>
            <w:tcW w:w="964" w:type="pct"/>
            <w:gridSpan w:val="2"/>
            <w:tcBorders>
              <w:bottom w:val="nil"/>
            </w:tcBorders>
          </w:tcPr>
          <w:p w14:paraId="3AE0374E" w14:textId="76647D29" w:rsidR="00846B01" w:rsidRPr="007175CF" w:rsidRDefault="00BA4717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6B68088" w14:textId="0822876F" w:rsidR="00846B01" w:rsidRPr="007175CF" w:rsidRDefault="00BA4717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Aktualizace Plánu pokrytí území Olomouckého kraje výjezdovými základnami zdravotnické záchranné služby</w:t>
            </w:r>
          </w:p>
        </w:tc>
      </w:tr>
      <w:tr w:rsidR="00846B01" w:rsidRPr="00010DF0" w14:paraId="636490E8" w14:textId="77777777" w:rsidTr="00BA47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3FAB0FD" w14:textId="2FB2526A" w:rsidR="00846B01" w:rsidRPr="007175CF" w:rsidRDefault="00BA4717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1D351011" w14:textId="77777777" w:rsidTr="00BA47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417FA8F" w14:textId="6466F57E" w:rsidR="00846B01" w:rsidRPr="00010DF0" w:rsidRDefault="00BA471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F41777" w14:textId="06A07D2F" w:rsidR="00846B01" w:rsidRPr="00BA4717" w:rsidRDefault="00BA4717" w:rsidP="00BA47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</w:t>
            </w:r>
            <w:r>
              <w:rPr>
                <w:rFonts w:cs="Arial"/>
                <w:szCs w:val="24"/>
              </w:rPr>
              <w:t xml:space="preserve"> </w:t>
            </w:r>
            <w:r w:rsidRPr="00BA4717">
              <w:rPr>
                <w:rFonts w:cs="Arial"/>
                <w:szCs w:val="24"/>
              </w:rPr>
              <w:t>aktualizovaný Plán pokrytí území Olomouckého kraje výjezdovými základnami zdravotnické záchranné služby ve znění dle přílohy č. 01 usnesení</w:t>
            </w:r>
          </w:p>
        </w:tc>
      </w:tr>
      <w:tr w:rsidR="00BA4717" w:rsidRPr="00010DF0" w14:paraId="1039F0C2" w14:textId="77777777" w:rsidTr="00BA47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0420AD" w14:textId="55EF1D35" w:rsidR="00BA4717" w:rsidRPr="00010DF0" w:rsidRDefault="00BA471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664A38" w14:textId="3F8603E1" w:rsidR="00BA4717" w:rsidRPr="00BA4717" w:rsidRDefault="00BA4717" w:rsidP="00BA47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A4717">
              <w:rPr>
                <w:rFonts w:cs="Arial"/>
                <w:szCs w:val="24"/>
              </w:rPr>
              <w:t>krajskému úřadu informovat ředitelku Zdravotnické záchranné služby Olomouckého kraje, příspěvkové organizace, o vydání aktualizovaného Plánu pokrytí Olomouckého kraje výjezdovými základnami zdravotnické záchranné služby</w:t>
            </w:r>
          </w:p>
        </w:tc>
      </w:tr>
      <w:tr w:rsidR="00BA4717" w:rsidRPr="00010DF0" w14:paraId="6516F0B8" w14:textId="77777777" w:rsidTr="00BA47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CEBD4A" w14:textId="77777777" w:rsidR="00BA4717" w:rsidRDefault="00BA4717" w:rsidP="00BA4717">
            <w:r>
              <w:t>Odpovídá: Ing. Lubomír Baláš, ředitel</w:t>
            </w:r>
          </w:p>
          <w:p w14:paraId="7AD6569A" w14:textId="77777777" w:rsidR="00BA4717" w:rsidRDefault="00BA4717" w:rsidP="00BA4717">
            <w:r>
              <w:t>Realizuje: Ing. Bohuslav Kolář, MBA, LL.M., vedoucí odboru zdravotnictví</w:t>
            </w:r>
          </w:p>
          <w:p w14:paraId="74511170" w14:textId="0BC548EF" w:rsidR="00BA4717" w:rsidRPr="00BA4717" w:rsidRDefault="00BA4717" w:rsidP="00BA4717">
            <w:r>
              <w:t>Termín: 26. 8. 2024</w:t>
            </w:r>
          </w:p>
        </w:tc>
      </w:tr>
      <w:tr w:rsidR="00BA4717" w:rsidRPr="00010DF0" w14:paraId="237F442B" w14:textId="77777777" w:rsidTr="00BA47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D5EE9D" w14:textId="75C7A29F" w:rsidR="00BA4717" w:rsidRPr="00010DF0" w:rsidRDefault="00BA471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2FAFFD" w14:textId="11117B43" w:rsidR="00BA4717" w:rsidRPr="00BA4717" w:rsidRDefault="00BA4717" w:rsidP="00BA47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A4717">
              <w:rPr>
                <w:rFonts w:cs="Arial"/>
                <w:szCs w:val="24"/>
              </w:rPr>
              <w:t>krajskému úřadu zveřejnit Plán pokrytí území Olomouckého kraje výjezdovými základnami zdravotnické záchranné služby způsobem umožňujícím i dálkový přístup</w:t>
            </w:r>
          </w:p>
        </w:tc>
      </w:tr>
      <w:tr w:rsidR="00BA4717" w:rsidRPr="00010DF0" w14:paraId="1FDC48F3" w14:textId="77777777" w:rsidTr="00BA47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A97962" w14:textId="77777777" w:rsidR="00BA4717" w:rsidRDefault="00BA4717" w:rsidP="00BA4717">
            <w:r>
              <w:t>Odpovídá: Ing. Lubomír Baláš, ředitel</w:t>
            </w:r>
          </w:p>
          <w:p w14:paraId="6E8FCC46" w14:textId="77777777" w:rsidR="00BA4717" w:rsidRDefault="00BA4717" w:rsidP="00BA4717">
            <w:r>
              <w:t>Realizuje: Ing. Bohuslav Kolář, MBA, LL.M., vedoucí odboru zdravotnictví</w:t>
            </w:r>
          </w:p>
          <w:p w14:paraId="176BDBCF" w14:textId="1D9C9750" w:rsidR="00BA4717" w:rsidRPr="00BA4717" w:rsidRDefault="00BA4717" w:rsidP="00BA4717">
            <w:r>
              <w:t>Termín: 26. 8. 2024</w:t>
            </w:r>
          </w:p>
        </w:tc>
      </w:tr>
      <w:tr w:rsidR="00846B01" w:rsidRPr="00010DF0" w14:paraId="4057D643" w14:textId="77777777" w:rsidTr="00BA47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7B61BD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650C682F" w14:textId="77777777" w:rsidTr="00BA471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4C38E2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D3212E9" w14:textId="11E30DE2" w:rsidR="00846B01" w:rsidRPr="00010DF0" w:rsidRDefault="00BA471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582F1992" w14:textId="77777777" w:rsidTr="00BA471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805B05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D4B98BA" w14:textId="4E986447" w:rsidR="00846B01" w:rsidRPr="00010DF0" w:rsidRDefault="00BA471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14:paraId="1C4269C4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55357C6F" w14:textId="77777777" w:rsidTr="00AA3CB8">
        <w:tc>
          <w:tcPr>
            <w:tcW w:w="964" w:type="pct"/>
            <w:gridSpan w:val="2"/>
            <w:tcBorders>
              <w:bottom w:val="nil"/>
            </w:tcBorders>
          </w:tcPr>
          <w:p w14:paraId="774B5139" w14:textId="2CFC05C1" w:rsidR="00846B01" w:rsidRPr="007175CF" w:rsidRDefault="00AA3CB8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F77E268" w14:textId="5B75880A" w:rsidR="00846B01" w:rsidRPr="007175CF" w:rsidRDefault="00AA3CB8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Odměny za doplňkovou činnost zdravotnických příspěvkových organizací za rok 2023</w:t>
            </w:r>
          </w:p>
        </w:tc>
      </w:tr>
      <w:tr w:rsidR="00846B01" w:rsidRPr="00010DF0" w14:paraId="3BB030F5" w14:textId="77777777" w:rsidTr="00AA3C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FF38131" w14:textId="46F0DA0C" w:rsidR="00846B01" w:rsidRPr="007175CF" w:rsidRDefault="00AA3CB8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2078B90" w14:textId="77777777" w:rsidTr="00AA3C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1530017" w14:textId="58FB6FB9" w:rsidR="00846B01" w:rsidRPr="00010DF0" w:rsidRDefault="00AA3C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377170" w14:textId="4803F9FF" w:rsidR="00846B01" w:rsidRPr="00AA3CB8" w:rsidRDefault="00AA3CB8" w:rsidP="00AA3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3CB8">
              <w:rPr>
                <w:rFonts w:cs="Arial"/>
                <w:szCs w:val="24"/>
              </w:rPr>
              <w:t>odměny za doplňkovou činnost ředitelkám zdravotnických příspěvkových organizací zřizovaných Olomouckým krajem dle přílohy č. 1 usnesení</w:t>
            </w:r>
          </w:p>
        </w:tc>
      </w:tr>
      <w:tr w:rsidR="00AA3CB8" w:rsidRPr="00010DF0" w14:paraId="5497A756" w14:textId="77777777" w:rsidTr="00AA3C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894D79" w14:textId="5B9A83D3" w:rsidR="00AA3CB8" w:rsidRPr="00010DF0" w:rsidRDefault="00AA3C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6DE284" w14:textId="74A90BCE" w:rsidR="00AA3CB8" w:rsidRPr="00AA3CB8" w:rsidRDefault="00AA3CB8" w:rsidP="00AA3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A3CB8">
              <w:rPr>
                <w:rFonts w:cs="Arial"/>
                <w:szCs w:val="24"/>
              </w:rPr>
              <w:t>krajskému úřadu informovat o přijatém usnesení ředitelky dotčených příspěvkových organizací</w:t>
            </w:r>
          </w:p>
        </w:tc>
      </w:tr>
      <w:tr w:rsidR="00AA3CB8" w:rsidRPr="00010DF0" w14:paraId="1D257082" w14:textId="77777777" w:rsidTr="00AA3C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F3F94E" w14:textId="77777777" w:rsidR="00AA3CB8" w:rsidRDefault="00AA3CB8" w:rsidP="00AA3CB8">
            <w:r>
              <w:t>Odpovídá: Ing. Lubomír Baláš, ředitel</w:t>
            </w:r>
          </w:p>
          <w:p w14:paraId="3BAAE3C2" w14:textId="77777777" w:rsidR="00AA3CB8" w:rsidRDefault="00AA3CB8" w:rsidP="00AA3CB8">
            <w:r>
              <w:t>Realizuje: Ing. Bohuslav Kolář, MBA, LL.M., vedoucí odboru zdravotnictví</w:t>
            </w:r>
          </w:p>
          <w:p w14:paraId="1BC985F9" w14:textId="25F06C62" w:rsidR="00AA3CB8" w:rsidRPr="00AA3CB8" w:rsidRDefault="00AA3CB8" w:rsidP="00AA3CB8">
            <w:r>
              <w:t>Termín: 26. 8. 2024</w:t>
            </w:r>
          </w:p>
        </w:tc>
      </w:tr>
      <w:tr w:rsidR="00846B01" w:rsidRPr="00010DF0" w14:paraId="0F267D5B" w14:textId="77777777" w:rsidTr="00AA3C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681DDC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586525E4" w14:textId="77777777" w:rsidTr="00AA3CB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2A3BFE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F061BCB" w14:textId="2C95A7C1" w:rsidR="00846B01" w:rsidRPr="00010DF0" w:rsidRDefault="00AA3C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5E470526" w14:textId="77777777" w:rsidTr="00AA3CB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B6B927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8DDC122" w14:textId="0768B624" w:rsidR="00846B01" w:rsidRPr="00010DF0" w:rsidRDefault="00AA3CB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14:paraId="48B2329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3313FBE8" w14:textId="77777777" w:rsidTr="009859C8">
        <w:tc>
          <w:tcPr>
            <w:tcW w:w="964" w:type="pct"/>
            <w:gridSpan w:val="2"/>
            <w:tcBorders>
              <w:bottom w:val="nil"/>
            </w:tcBorders>
          </w:tcPr>
          <w:p w14:paraId="48DFD463" w14:textId="256AAD71" w:rsidR="00846B01" w:rsidRPr="007175CF" w:rsidRDefault="009859C8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DE3B141" w14:textId="088C801A" w:rsidR="00846B01" w:rsidRPr="007175CF" w:rsidRDefault="009859C8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zdravotnických příspěvkových organizací</w:t>
            </w:r>
          </w:p>
        </w:tc>
      </w:tr>
      <w:tr w:rsidR="00846B01" w:rsidRPr="00010DF0" w14:paraId="2AC007BB" w14:textId="77777777" w:rsidTr="009859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0B3BF56" w14:textId="111B13D4" w:rsidR="00846B01" w:rsidRPr="007175CF" w:rsidRDefault="009859C8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26B721E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3F56155" w14:textId="3F84DD65" w:rsidR="00846B01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A3CFE6" w14:textId="66275BB5" w:rsidR="00846B01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závazný ukazatel – odvod z fondu investic pro Zdravotnickou záchrannou službu Olomouckého kraje, příspěvkovou organizaci, ve výši 17 261,89 Kč, z nevyčerpaného investičního příspěvku na akci „Rekonstrukce vjezdů/výjezdů garáží VZ Přerov“</w:t>
            </w:r>
          </w:p>
        </w:tc>
      </w:tr>
      <w:tr w:rsidR="009859C8" w:rsidRPr="00010DF0" w14:paraId="3AFD91DA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6BCA6D" w14:textId="0EF6145C" w:rsidR="009859C8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416647" w14:textId="53874ABD" w:rsidR="009859C8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odvod z fondu investic ve výši 17 261,89 Kč Zdravotnické záchranné službě Olomouckého kraje, příspěvkové organizaci, dle přílohy č. 01 usnesení</w:t>
            </w:r>
          </w:p>
        </w:tc>
      </w:tr>
      <w:tr w:rsidR="009859C8" w:rsidRPr="00010DF0" w14:paraId="1BC3B6E2" w14:textId="77777777" w:rsidTr="009859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43509B" w14:textId="77777777" w:rsidR="009859C8" w:rsidRDefault="009859C8" w:rsidP="009859C8">
            <w:r>
              <w:t>Odpovídá: ředitelka příspěvkové organizace</w:t>
            </w:r>
          </w:p>
          <w:p w14:paraId="479F1081" w14:textId="77777777" w:rsidR="009859C8" w:rsidRDefault="009859C8" w:rsidP="009859C8">
            <w:r>
              <w:t>Realizuje: příspěvková organizace dle usnesení</w:t>
            </w:r>
          </w:p>
          <w:p w14:paraId="4A46DE1C" w14:textId="3C490599" w:rsidR="009859C8" w:rsidRPr="009859C8" w:rsidRDefault="009859C8" w:rsidP="009859C8">
            <w:r>
              <w:t>Termín: 26. 8. 2024</w:t>
            </w:r>
          </w:p>
        </w:tc>
      </w:tr>
      <w:tr w:rsidR="009859C8" w:rsidRPr="00010DF0" w14:paraId="2F085A60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D12CF1" w14:textId="55BAAE77" w:rsidR="009859C8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B5DDBC" w14:textId="4BF05F56" w:rsidR="009859C8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odvod provozních prostředků – pojistné plnění ve výši 113 471,00 Kč Zdravotnické záchranné službě Olomouckého kraje, příspěvkové organizaci, s následným zapojením finančních prostředků jako účelového investičního příspěvku na částečnou úhradu výdajů spojených s pořízením nového referentského vozidla dle přílohy č. 02 usnesení</w:t>
            </w:r>
          </w:p>
        </w:tc>
      </w:tr>
      <w:tr w:rsidR="009859C8" w:rsidRPr="00010DF0" w14:paraId="428E6954" w14:textId="77777777" w:rsidTr="009859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4495F4" w14:textId="77777777" w:rsidR="009859C8" w:rsidRDefault="009859C8" w:rsidP="009859C8">
            <w:r>
              <w:t>Odpovídá: ředitelka příspěvkové organizace</w:t>
            </w:r>
          </w:p>
          <w:p w14:paraId="6DBC69E7" w14:textId="77777777" w:rsidR="009859C8" w:rsidRDefault="009859C8" w:rsidP="009859C8">
            <w:r>
              <w:t>Realizuje: příspěvková organizace dle usnesení</w:t>
            </w:r>
          </w:p>
          <w:p w14:paraId="2CCFFFA0" w14:textId="7037AAFE" w:rsidR="009859C8" w:rsidRPr="009859C8" w:rsidRDefault="009859C8" w:rsidP="009859C8">
            <w:r>
              <w:t>Termín: 26. 8. 2024</w:t>
            </w:r>
          </w:p>
        </w:tc>
      </w:tr>
      <w:tr w:rsidR="009859C8" w:rsidRPr="00010DF0" w14:paraId="7A008796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7FF00F" w14:textId="7EBD7B73" w:rsidR="009859C8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2971D3" w14:textId="068D9D3A" w:rsidR="009859C8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pro rok 2024 s posílením fondu investic z rezervního fondu příspěvkové organizace v maximální výši 366 529,00 Kč, a to na financování „Referentského vozidla“ pro Zdravotnickou záchrannou službu Olomouckého kraje, příspěvkovou organizaci</w:t>
            </w:r>
          </w:p>
        </w:tc>
      </w:tr>
      <w:tr w:rsidR="009859C8" w:rsidRPr="00010DF0" w14:paraId="6BB2CC7B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5E80D4" w14:textId="01D573EB" w:rsidR="009859C8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80F7E5" w14:textId="13E21B40" w:rsidR="009859C8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snížení části příspěvku na provoz pro Odborný léčebný ústav Paseka, příspěvkovou organizaci, ve výši 24 530 210,16 Kč a následné zapojení těchto prostředků zpět do rozpočtu příspěvkové organizace formou účelového investičního příspěvku ve výši 23 950 210,16 Kč a formou účelového neinvestičního příspěvku na opravy ve výši 580 000,00 Kč dle přílohy č. 03 usnesení</w:t>
            </w:r>
          </w:p>
        </w:tc>
      </w:tr>
      <w:tr w:rsidR="009859C8" w:rsidRPr="00010DF0" w14:paraId="678FF2A2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5B6A2E" w14:textId="643C1CB9" w:rsidR="009859C8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0540B3" w14:textId="51D1C65F" w:rsidR="009859C8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změnu účelu financování Odborného léčebného ústavu Paseka, příspěvkové organizace, dle přílohy č. 04 usnesení</w:t>
            </w:r>
          </w:p>
        </w:tc>
      </w:tr>
      <w:tr w:rsidR="009859C8" w:rsidRPr="00010DF0" w14:paraId="6DF86B8C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5C285D" w14:textId="77B41608" w:rsidR="009859C8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8546C3" w14:textId="66B29ADB" w:rsidR="009859C8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rozpočtové změny dle přílohy č. 05 usnesení</w:t>
            </w:r>
          </w:p>
        </w:tc>
      </w:tr>
      <w:tr w:rsidR="009859C8" w:rsidRPr="00010DF0" w14:paraId="35E955E5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42C95A" w14:textId="6CEBA749" w:rsidR="009859C8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336654" w14:textId="06C35B66" w:rsidR="009859C8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krajskému úřadu informovat o přijatém usnesení ředitelku příspěvkové organizace</w:t>
            </w:r>
          </w:p>
        </w:tc>
      </w:tr>
      <w:tr w:rsidR="009859C8" w:rsidRPr="00010DF0" w14:paraId="7240A9CF" w14:textId="77777777" w:rsidTr="009859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BF5FC4" w14:textId="77777777" w:rsidR="009859C8" w:rsidRDefault="009859C8" w:rsidP="009859C8">
            <w:r>
              <w:t>Odpovídá: Ing. Lubomír Baláš, ředitel</w:t>
            </w:r>
          </w:p>
          <w:p w14:paraId="425C826C" w14:textId="77777777" w:rsidR="009859C8" w:rsidRDefault="009859C8" w:rsidP="009859C8">
            <w:r>
              <w:t>Realizuje: Ing. Bohuslav Kolář, MBA, LL.M., vedoucí odboru zdravotnictví</w:t>
            </w:r>
          </w:p>
          <w:p w14:paraId="5FD10F31" w14:textId="720437D5" w:rsidR="009859C8" w:rsidRPr="009859C8" w:rsidRDefault="009859C8" w:rsidP="009859C8">
            <w:r>
              <w:t>Termín: 26. 8. 2024</w:t>
            </w:r>
          </w:p>
        </w:tc>
      </w:tr>
      <w:tr w:rsidR="009859C8" w:rsidRPr="00010DF0" w14:paraId="427B9DE2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910091" w14:textId="0A8ECDA2" w:rsidR="009859C8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CF945D" w14:textId="271D3A7D" w:rsidR="009859C8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předložit materiál dle bodu 7 usnesení na zasedání Zastupitelstva Olomouckého kraje na vědomí</w:t>
            </w:r>
          </w:p>
        </w:tc>
      </w:tr>
      <w:tr w:rsidR="009859C8" w:rsidRPr="00010DF0" w14:paraId="1992A86D" w14:textId="77777777" w:rsidTr="009859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699BF3" w14:textId="77777777" w:rsidR="009859C8" w:rsidRDefault="009859C8" w:rsidP="009859C8">
            <w:r>
              <w:t>Odpovídá: Ing. Josef Suchánek, hejtman Olomouckého kraje</w:t>
            </w:r>
          </w:p>
          <w:p w14:paraId="6B5EDAC1" w14:textId="77777777" w:rsidR="009859C8" w:rsidRDefault="009859C8" w:rsidP="009859C8">
            <w:r>
              <w:t>Realizuje: Mgr. Olga Fidrová, MBA, vedoucí odboru ekonomického</w:t>
            </w:r>
          </w:p>
          <w:p w14:paraId="260143CC" w14:textId="30FB1E8B" w:rsidR="009859C8" w:rsidRPr="009859C8" w:rsidRDefault="009859C8" w:rsidP="009859C8">
            <w:r>
              <w:t>Termín: ZOK 16. 9. 2024</w:t>
            </w:r>
          </w:p>
        </w:tc>
      </w:tr>
      <w:tr w:rsidR="009859C8" w:rsidRPr="00010DF0" w14:paraId="2FCBFBBA" w14:textId="77777777" w:rsidTr="009859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64C8BC" w14:textId="329CF974" w:rsidR="009859C8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75A1C7" w14:textId="1508FCD6" w:rsidR="009859C8" w:rsidRPr="009859C8" w:rsidRDefault="009859C8" w:rsidP="009859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859C8">
              <w:rPr>
                <w:rFonts w:cs="Arial"/>
                <w:szCs w:val="24"/>
              </w:rPr>
              <w:t>vzít na vědomí rozpočtovou změnu dle bodu 7 usnesení</w:t>
            </w:r>
          </w:p>
        </w:tc>
      </w:tr>
      <w:tr w:rsidR="00846B01" w:rsidRPr="00010DF0" w14:paraId="423C23DB" w14:textId="77777777" w:rsidTr="009859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F0587E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6EBEE9C5" w14:textId="77777777" w:rsidTr="009859C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385F1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5A53A6B" w14:textId="14D85F75" w:rsidR="00846B01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0792758E" w14:textId="77777777" w:rsidTr="009859C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D1B0EA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20EA9BD" w14:textId="4BD2CA71" w:rsidR="00846B01" w:rsidRPr="00010DF0" w:rsidRDefault="009859C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14:paraId="638A39FF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1CCC0DCD" w14:textId="77777777" w:rsidTr="003F7EFA">
        <w:tc>
          <w:tcPr>
            <w:tcW w:w="964" w:type="pct"/>
            <w:gridSpan w:val="2"/>
            <w:tcBorders>
              <w:bottom w:val="nil"/>
            </w:tcBorders>
          </w:tcPr>
          <w:p w14:paraId="1F7753CB" w14:textId="20FA16CC" w:rsidR="00846B01" w:rsidRPr="007175CF" w:rsidRDefault="003F7EFA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FD656C8" w14:textId="354954F8" w:rsidR="00846B01" w:rsidRPr="007175CF" w:rsidRDefault="003F7EFA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zdravotnických příspěvkových organizací</w:t>
            </w:r>
          </w:p>
        </w:tc>
      </w:tr>
      <w:tr w:rsidR="00846B01" w:rsidRPr="00010DF0" w14:paraId="62155F86" w14:textId="77777777" w:rsidTr="003F7E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B3A2E77" w14:textId="594D8529" w:rsidR="00846B01" w:rsidRPr="007175CF" w:rsidRDefault="003F7EFA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95515F3" w14:textId="77777777" w:rsidTr="003F7EF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8FE7EC7" w14:textId="2C08789D" w:rsidR="00846B01" w:rsidRPr="00010DF0" w:rsidRDefault="003F7EF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52961A" w14:textId="7C22FAAB" w:rsidR="00846B01" w:rsidRPr="003F7EFA" w:rsidRDefault="003F7EFA" w:rsidP="003F7E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7EFA">
              <w:rPr>
                <w:rFonts w:cs="Arial"/>
                <w:szCs w:val="24"/>
              </w:rPr>
              <w:t>Změnu Plánu oprav a investic zdravotnických příspěvkových organizací na rok 2024, včetně použití prostředků z fondu investic, dle přílohy č. 01 usnesení</w:t>
            </w:r>
          </w:p>
        </w:tc>
      </w:tr>
      <w:tr w:rsidR="003F7EFA" w:rsidRPr="00010DF0" w14:paraId="16A0A5E1" w14:textId="77777777" w:rsidTr="003F7EF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D903C3" w14:textId="64F77099" w:rsidR="003F7EFA" w:rsidRPr="00010DF0" w:rsidRDefault="003F7EF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72512B" w14:textId="4F29AEFC" w:rsidR="003F7EFA" w:rsidRPr="003F7EFA" w:rsidRDefault="003F7EFA" w:rsidP="003F7E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F7EFA">
              <w:rPr>
                <w:rFonts w:cs="Arial"/>
                <w:szCs w:val="24"/>
              </w:rPr>
              <w:t>krajskému úřadu informovat o přijatém usnesení ředitelky příspěvkových organizací</w:t>
            </w:r>
          </w:p>
        </w:tc>
      </w:tr>
      <w:tr w:rsidR="003F7EFA" w:rsidRPr="00010DF0" w14:paraId="2A9BFC53" w14:textId="77777777" w:rsidTr="003F7E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312AAA" w14:textId="77777777" w:rsidR="003F7EFA" w:rsidRDefault="003F7EFA" w:rsidP="003F7EFA">
            <w:r>
              <w:t>Odpovídá: Ing. Lubomír Baláš, ředitel</w:t>
            </w:r>
          </w:p>
          <w:p w14:paraId="71E49EF2" w14:textId="77777777" w:rsidR="003F7EFA" w:rsidRDefault="003F7EFA" w:rsidP="003F7EFA">
            <w:r>
              <w:t>Realizuje: Ing. Bohuslav Kolář, MBA, LL.M., vedoucí odboru zdravotnictví</w:t>
            </w:r>
          </w:p>
          <w:p w14:paraId="01977624" w14:textId="6AB294AF" w:rsidR="003F7EFA" w:rsidRPr="003F7EFA" w:rsidRDefault="003F7EFA" w:rsidP="003F7EFA">
            <w:r>
              <w:t>Termín: 26. 8. 2024</w:t>
            </w:r>
          </w:p>
        </w:tc>
      </w:tr>
      <w:tr w:rsidR="00846B01" w:rsidRPr="00010DF0" w14:paraId="38106798" w14:textId="77777777" w:rsidTr="003F7E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037CF1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12E17B4" w14:textId="77777777" w:rsidTr="003F7EF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862FB9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85A0993" w14:textId="78F5AB27" w:rsidR="00846B01" w:rsidRPr="00010DF0" w:rsidRDefault="003F7EF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0739A37A" w14:textId="77777777" w:rsidTr="003F7EF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050434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2321AC3" w14:textId="361A56E0" w:rsidR="00846B01" w:rsidRPr="00010DF0" w:rsidRDefault="003F7EF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</w:t>
            </w:r>
          </w:p>
        </w:tc>
      </w:tr>
    </w:tbl>
    <w:p w14:paraId="5F3C1826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70BEAB60" w14:textId="77777777" w:rsidTr="007366C0">
        <w:tc>
          <w:tcPr>
            <w:tcW w:w="964" w:type="pct"/>
            <w:gridSpan w:val="2"/>
            <w:tcBorders>
              <w:bottom w:val="nil"/>
            </w:tcBorders>
          </w:tcPr>
          <w:p w14:paraId="15705A1F" w14:textId="1F94E0F3" w:rsidR="00846B01" w:rsidRPr="007175CF" w:rsidRDefault="007366C0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23E07D2" w14:textId="2D8697C1" w:rsidR="00846B01" w:rsidRPr="007175CF" w:rsidRDefault="007366C0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závazných ukazatelů zdravotnických příspěvkových organizací</w:t>
            </w:r>
          </w:p>
        </w:tc>
      </w:tr>
      <w:tr w:rsidR="00846B01" w:rsidRPr="00010DF0" w14:paraId="5EEDE188" w14:textId="77777777" w:rsidTr="007366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DC16288" w14:textId="1F7899E9" w:rsidR="00846B01" w:rsidRPr="007175CF" w:rsidRDefault="007366C0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33BFF15" w14:textId="77777777" w:rsidTr="007366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6F20E59" w14:textId="72F376E8" w:rsidR="00846B01" w:rsidRPr="00010DF0" w:rsidRDefault="007366C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1D5468" w14:textId="34250DE5" w:rsidR="00846B01" w:rsidRPr="007366C0" w:rsidRDefault="007366C0" w:rsidP="007366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366C0">
              <w:rPr>
                <w:rFonts w:cs="Arial"/>
                <w:szCs w:val="24"/>
              </w:rPr>
              <w:t>navýšení závazného ukazatele limitu mzdových prostředků pro Zdravotnickou záchrannou službu Olomouckého kraje, příspěvkovou organizaci, dle přílohy č. 01 usnesení</w:t>
            </w:r>
          </w:p>
        </w:tc>
      </w:tr>
      <w:tr w:rsidR="007366C0" w:rsidRPr="00010DF0" w14:paraId="48D0DF73" w14:textId="77777777" w:rsidTr="007366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5D8D62" w14:textId="0C92E9F4" w:rsidR="007366C0" w:rsidRPr="00010DF0" w:rsidRDefault="007366C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05AD29" w14:textId="6AB553A4" w:rsidR="007366C0" w:rsidRPr="007366C0" w:rsidRDefault="007366C0" w:rsidP="007366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366C0">
              <w:rPr>
                <w:rFonts w:cs="Arial"/>
                <w:szCs w:val="24"/>
              </w:rPr>
              <w:t>navýšení závazného ukazatele limitu mzdových prostředků pro Odborný léčebný ústav Paseka, příspěvkovou organizaci, dle přílohy č. 02 usnesení</w:t>
            </w:r>
          </w:p>
        </w:tc>
      </w:tr>
      <w:tr w:rsidR="007366C0" w:rsidRPr="00010DF0" w14:paraId="5E749728" w14:textId="77777777" w:rsidTr="007366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192BA7" w14:textId="49569AB6" w:rsidR="007366C0" w:rsidRPr="00010DF0" w:rsidRDefault="007366C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AC5639" w14:textId="79DFED64" w:rsidR="007366C0" w:rsidRPr="007366C0" w:rsidRDefault="007366C0" w:rsidP="007366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366C0">
              <w:rPr>
                <w:rFonts w:cs="Arial"/>
                <w:szCs w:val="24"/>
              </w:rPr>
              <w:t>navýšení závazného ukazatele limitu spotřeby elektrické energie pro Odborný léčebný ústav Paseka, příspěvkovou organizaci, dle přílohy č. 03 usnesení</w:t>
            </w:r>
          </w:p>
        </w:tc>
      </w:tr>
      <w:tr w:rsidR="007366C0" w:rsidRPr="00010DF0" w14:paraId="61862983" w14:textId="77777777" w:rsidTr="007366C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D7BA30" w14:textId="1EA3136F" w:rsidR="007366C0" w:rsidRPr="00010DF0" w:rsidRDefault="007366C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0EA96B" w14:textId="38622967" w:rsidR="007366C0" w:rsidRPr="007366C0" w:rsidRDefault="007366C0" w:rsidP="007366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366C0">
              <w:rPr>
                <w:rFonts w:cs="Arial"/>
                <w:szCs w:val="24"/>
              </w:rPr>
              <w:t>krajskému úřadu informovat o přijatém usnesení ředitelky příspěvkových organizací</w:t>
            </w:r>
          </w:p>
        </w:tc>
      </w:tr>
      <w:tr w:rsidR="007366C0" w:rsidRPr="00010DF0" w14:paraId="7A0CD247" w14:textId="77777777" w:rsidTr="007366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6BE12D" w14:textId="77777777" w:rsidR="007366C0" w:rsidRDefault="007366C0" w:rsidP="007366C0">
            <w:r>
              <w:t>Odpovídá: Ing. Lubomír Baláš, ředitel</w:t>
            </w:r>
          </w:p>
          <w:p w14:paraId="3F76FEE7" w14:textId="77777777" w:rsidR="007366C0" w:rsidRDefault="007366C0" w:rsidP="007366C0">
            <w:r>
              <w:t>Realizuje: Ing. Bohuslav Kolář, MBA, LL.M., vedoucí odboru zdravotnictví</w:t>
            </w:r>
          </w:p>
          <w:p w14:paraId="2FF58C1C" w14:textId="531DB5D0" w:rsidR="007366C0" w:rsidRPr="007366C0" w:rsidRDefault="007366C0" w:rsidP="007366C0">
            <w:r>
              <w:t>Termín: 26. 8. 2024</w:t>
            </w:r>
          </w:p>
        </w:tc>
      </w:tr>
      <w:tr w:rsidR="00846B01" w:rsidRPr="00010DF0" w14:paraId="397980FC" w14:textId="77777777" w:rsidTr="007366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FB5B8A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2CF53FE4" w14:textId="77777777" w:rsidTr="007366C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55624B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4CBE3F6" w14:textId="3E228202" w:rsidR="00846B01" w:rsidRPr="00010DF0" w:rsidRDefault="007366C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5F197A7D" w14:textId="77777777" w:rsidTr="007366C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7A0DA6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0E793AF" w14:textId="7211E642" w:rsidR="00846B01" w:rsidRPr="00010DF0" w:rsidRDefault="007366C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11.8.</w:t>
            </w:r>
          </w:p>
        </w:tc>
      </w:tr>
    </w:tbl>
    <w:p w14:paraId="67D5F04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60D737F9" w14:textId="77777777" w:rsidTr="00E91589">
        <w:tc>
          <w:tcPr>
            <w:tcW w:w="964" w:type="pct"/>
            <w:gridSpan w:val="2"/>
            <w:tcBorders>
              <w:bottom w:val="nil"/>
            </w:tcBorders>
          </w:tcPr>
          <w:p w14:paraId="79F9C005" w14:textId="6F32415E" w:rsidR="00846B01" w:rsidRPr="007175CF" w:rsidRDefault="00E91589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D487C58" w14:textId="7602B85E" w:rsidR="00846B01" w:rsidRPr="007175CF" w:rsidRDefault="00E91589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13 smlouvy o nájmu nemovitostí </w:t>
            </w:r>
          </w:p>
        </w:tc>
      </w:tr>
      <w:tr w:rsidR="00846B01" w:rsidRPr="00010DF0" w14:paraId="67AEFD6A" w14:textId="77777777" w:rsidTr="00E915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B8B3CF9" w14:textId="6167ECDA" w:rsidR="00846B01" w:rsidRPr="007175CF" w:rsidRDefault="00E91589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6F92E59" w14:textId="77777777" w:rsidTr="00E9158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F3CA6FF" w14:textId="5EC44F42" w:rsidR="00846B01" w:rsidRPr="00010DF0" w:rsidRDefault="00E9158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DF5629" w14:textId="5DB30989" w:rsidR="00846B01" w:rsidRPr="00E91589" w:rsidRDefault="00E91589" w:rsidP="00E915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91589">
              <w:rPr>
                <w:rFonts w:cs="Arial"/>
                <w:szCs w:val="24"/>
              </w:rPr>
              <w:t>o uzavření Dodatku č. 13 smlouvy o nájmu nemovitostí mezi AGEL Středomoravskou nemocniční a.s., se sídlem Mathonova 291/1, Krasice, 796 04 Prostějov, IČO: 27797660, jako nájemcem a Olomouckým krajem jako pronajímatelem dle přílohy č. 01 usnesení</w:t>
            </w:r>
          </w:p>
        </w:tc>
      </w:tr>
      <w:tr w:rsidR="00E91589" w:rsidRPr="00010DF0" w14:paraId="73FA2758" w14:textId="77777777" w:rsidTr="00E9158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E95958" w14:textId="3881A82F" w:rsidR="00E91589" w:rsidRPr="00010DF0" w:rsidRDefault="00E9158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1558BD" w14:textId="1B67B101" w:rsidR="00E91589" w:rsidRPr="00E91589" w:rsidRDefault="00E91589" w:rsidP="00E915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E91589">
              <w:rPr>
                <w:rFonts w:cs="Arial"/>
                <w:szCs w:val="24"/>
              </w:rPr>
              <w:t>Dodatek č. 13 smlouvy o nájmu nemovitostí dle bodu 1 tohoto usnesení</w:t>
            </w:r>
          </w:p>
        </w:tc>
      </w:tr>
      <w:tr w:rsidR="00E91589" w:rsidRPr="00010DF0" w14:paraId="69657683" w14:textId="77777777" w:rsidTr="00E915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37953F" w14:textId="7432CB56" w:rsidR="00E91589" w:rsidRPr="00E91589" w:rsidRDefault="00E91589" w:rsidP="00E91589">
            <w:r>
              <w:t>Odpovídá: Mgr. Dalibor Horák, 2. náměstek hejtmana</w:t>
            </w:r>
          </w:p>
        </w:tc>
      </w:tr>
      <w:tr w:rsidR="00846B01" w:rsidRPr="00010DF0" w14:paraId="68D09D79" w14:textId="77777777" w:rsidTr="00E915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073E2C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21C91104" w14:textId="77777777" w:rsidTr="00E9158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636245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61D0157" w14:textId="090C3DE8" w:rsidR="00846B01" w:rsidRPr="00010DF0" w:rsidRDefault="00E9158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07B83D7B" w14:textId="77777777" w:rsidTr="00E9158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99E98F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45E7B98" w14:textId="50557670" w:rsidR="00846B01" w:rsidRPr="00010DF0" w:rsidRDefault="00E91589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</w:t>
            </w:r>
          </w:p>
        </w:tc>
      </w:tr>
    </w:tbl>
    <w:p w14:paraId="259255FE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73EA462B" w14:textId="77777777" w:rsidTr="000169DE">
        <w:tc>
          <w:tcPr>
            <w:tcW w:w="961" w:type="pct"/>
            <w:gridSpan w:val="2"/>
            <w:tcBorders>
              <w:bottom w:val="nil"/>
            </w:tcBorders>
          </w:tcPr>
          <w:p w14:paraId="79C1D19B" w14:textId="37DB71B6" w:rsidR="00846B01" w:rsidRPr="007175CF" w:rsidRDefault="000169DE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B93106F" w14:textId="78A6162D" w:rsidR="00846B01" w:rsidRPr="007175CF" w:rsidRDefault="000169DE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Příkazní smlouva pro zadávací řízení na veřejnou zakázku </w:t>
            </w:r>
            <w:r>
              <w:rPr>
                <w:b/>
                <w:bCs w:val="0"/>
              </w:rPr>
              <w:lastRenderedPageBreak/>
              <w:t>„Nemocnice Olomouckého kraje, a.s. – koncesní řízení“</w:t>
            </w:r>
          </w:p>
        </w:tc>
      </w:tr>
      <w:tr w:rsidR="00846B01" w:rsidRPr="00010DF0" w14:paraId="025A44C0" w14:textId="77777777" w:rsidTr="000169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D92C346" w14:textId="16ADABFE" w:rsidR="00846B01" w:rsidRPr="007175CF" w:rsidRDefault="000169DE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46B01" w:rsidRPr="00010DF0" w14:paraId="00A988AD" w14:textId="77777777" w:rsidTr="00016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C0C3804" w14:textId="6A3D37D5" w:rsidR="00846B01" w:rsidRPr="00010DF0" w:rsidRDefault="00016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CDC91F" w14:textId="5C6AECDC" w:rsidR="00846B01" w:rsidRPr="000169DE" w:rsidRDefault="000169DE" w:rsidP="00016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169DE">
              <w:rPr>
                <w:rFonts w:cs="Arial"/>
                <w:szCs w:val="24"/>
              </w:rPr>
              <w:t>informace o vývoji situace související s Příkazní smlouvou pro zadávací řízení na veřejnou zakázku „Nemocnice Olomouckého kraje, a.s. – koncesní řízení“</w:t>
            </w:r>
          </w:p>
        </w:tc>
      </w:tr>
      <w:tr w:rsidR="000169DE" w:rsidRPr="00010DF0" w14:paraId="747AFBF4" w14:textId="77777777" w:rsidTr="00016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C2A954" w14:textId="0D0DA1D8" w:rsidR="000169DE" w:rsidRPr="00010DF0" w:rsidRDefault="00016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E6ACAB" w14:textId="010E8970" w:rsidR="000169DE" w:rsidRPr="000169DE" w:rsidRDefault="000169DE" w:rsidP="00016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0169DE">
              <w:rPr>
                <w:rFonts w:cs="Arial"/>
                <w:szCs w:val="24"/>
              </w:rPr>
              <w:t>jako styčného administrativního pracovníka, který bude řešit se společností J&amp;T ADVOKÁTNÍ KANCELÁŘ s.r.o., problematiku žádostí o potřebná data a problematiku předávání těchto dat, vedoucího Odboru zdravotnictví Krajského úřadu Olomouckého kraje Ing. Bohuslava Koláře, MBA, LL.M.</w:t>
            </w:r>
          </w:p>
        </w:tc>
      </w:tr>
      <w:tr w:rsidR="000169DE" w:rsidRPr="00010DF0" w14:paraId="765D095D" w14:textId="77777777" w:rsidTr="000169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20A5B2" w14:textId="25BB3BFF" w:rsidR="000169DE" w:rsidRPr="00010DF0" w:rsidRDefault="00016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81606D" w14:textId="5CC3D58E" w:rsidR="000169DE" w:rsidRPr="000169DE" w:rsidRDefault="000169DE" w:rsidP="00016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0169DE">
              <w:rPr>
                <w:rFonts w:cs="Arial"/>
                <w:szCs w:val="24"/>
              </w:rPr>
              <w:t>jako styčného odborného pracovníka, který bude řešit se společností J&amp;T ADVOKÁTNÍ KANCELÁŘ s.r.o., odbornou problematiku a bude se písemně vyjadřovat k návrhům a stanoviskům příkazníka místopředsedu Představenstva Nemocnice Olomouckého kraje, a.s., MUDr. Ivo Mareše, MBA</w:t>
            </w:r>
          </w:p>
        </w:tc>
      </w:tr>
      <w:tr w:rsidR="00846B01" w:rsidRPr="00010DF0" w14:paraId="59A1B29E" w14:textId="77777777" w:rsidTr="000169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2ED033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71FC039" w14:textId="77777777" w:rsidTr="000169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B4E47F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52C149D" w14:textId="5FE4A08B" w:rsidR="00846B01" w:rsidRPr="00010DF0" w:rsidRDefault="00016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3B08CDFC" w14:textId="77777777" w:rsidTr="000169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81E27D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7EB5AD8" w14:textId="60EFED47" w:rsidR="00846B01" w:rsidRPr="00010DF0" w:rsidRDefault="000169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</w:tr>
    </w:tbl>
    <w:p w14:paraId="2AA0E6C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7A621981" w14:textId="77777777" w:rsidTr="006074DE">
        <w:tc>
          <w:tcPr>
            <w:tcW w:w="964" w:type="pct"/>
            <w:gridSpan w:val="2"/>
            <w:tcBorders>
              <w:bottom w:val="nil"/>
            </w:tcBorders>
          </w:tcPr>
          <w:p w14:paraId="68D61A7F" w14:textId="4CAA6EA8" w:rsidR="00846B01" w:rsidRPr="007175CF" w:rsidRDefault="006074DE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8C360B6" w14:textId="4164002B" w:rsidR="00846B01" w:rsidRPr="007175CF" w:rsidRDefault="006074DE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Schůze Rady Olomouckého kraje ve věci rozhodování za Olomoucký kraj jako jediného akcionáře stran plnění veřejné zakázky „Nemocnice Olomouckého kraje, a.s. – koncesní řízení“</w:t>
            </w:r>
          </w:p>
        </w:tc>
      </w:tr>
      <w:tr w:rsidR="00846B01" w:rsidRPr="00010DF0" w14:paraId="6B547207" w14:textId="77777777" w:rsidTr="006074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0795F94" w14:textId="346742FF" w:rsidR="00846B01" w:rsidRPr="007175CF" w:rsidRDefault="006074DE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431D05DD" w14:textId="77777777" w:rsidTr="006074D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1A75867" w14:textId="7881EE26" w:rsidR="00846B01" w:rsidRPr="00010DF0" w:rsidRDefault="006074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F72396" w14:textId="1B378953" w:rsidR="00846B01" w:rsidRPr="006074DE" w:rsidRDefault="006074DE" w:rsidP="006074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074DE">
              <w:rPr>
                <w:rFonts w:cs="Arial"/>
                <w:szCs w:val="24"/>
              </w:rPr>
              <w:t>představenstvu Nemocnice Olomouckého kraje, a.s., zajišťovat a předávat všechna potřebná data v souvislosti s příkazní smlouvou mezi Olomouckým krajem a společností J&amp;T ADVOKÁTNÍ KANCELÁŘ s.r.o., účinné ode dne 5. 6. 2024, a to prostřednictvím vedoucího odboru zdravotnictví Ing. Bohuslava Koláře, MBA, LL.M.</w:t>
            </w:r>
          </w:p>
        </w:tc>
      </w:tr>
      <w:tr w:rsidR="006074DE" w:rsidRPr="00010DF0" w14:paraId="3514327D" w14:textId="77777777" w:rsidTr="006074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DF3857" w14:textId="77777777" w:rsidR="006074DE" w:rsidRDefault="006074DE" w:rsidP="006074DE">
            <w:r>
              <w:t>Odpovídá: předseda představenstva Nemocnice Olomouckého kraje, a.s.</w:t>
            </w:r>
          </w:p>
          <w:p w14:paraId="04B690DA" w14:textId="77777777" w:rsidR="006074DE" w:rsidRDefault="006074DE" w:rsidP="006074DE">
            <w:r>
              <w:t>Realizuje: Nemocnice Olomouckého kraje, a.s.</w:t>
            </w:r>
          </w:p>
          <w:p w14:paraId="0A608D2A" w14:textId="6ADF9E69" w:rsidR="006074DE" w:rsidRPr="006074DE" w:rsidRDefault="006074DE" w:rsidP="006074DE">
            <w:r>
              <w:t>Termín: průběžně</w:t>
            </w:r>
          </w:p>
        </w:tc>
      </w:tr>
      <w:tr w:rsidR="00846B01" w:rsidRPr="00010DF0" w14:paraId="24570199" w14:textId="77777777" w:rsidTr="006074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B76B6F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72ECA86" w14:textId="77777777" w:rsidTr="006074D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8E4FD7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3DC5828" w14:textId="67C8B8D3" w:rsidR="00846B01" w:rsidRPr="00010DF0" w:rsidRDefault="006074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846B01" w:rsidRPr="00010DF0" w14:paraId="6DEE15A3" w14:textId="77777777" w:rsidTr="006074D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91C684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1D906FE" w14:textId="2188ECA9" w:rsidR="00846B01" w:rsidRPr="00010DF0" w:rsidRDefault="006074DE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</w:tc>
      </w:tr>
    </w:tbl>
    <w:p w14:paraId="4CC97D3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6B514424" w14:textId="77777777" w:rsidTr="00136F44">
        <w:tc>
          <w:tcPr>
            <w:tcW w:w="964" w:type="pct"/>
            <w:gridSpan w:val="2"/>
            <w:tcBorders>
              <w:bottom w:val="nil"/>
            </w:tcBorders>
          </w:tcPr>
          <w:p w14:paraId="4DBDE558" w14:textId="47AFB259" w:rsidR="00846B01" w:rsidRPr="007175CF" w:rsidRDefault="00136F44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9145017" w14:textId="3A59EE8D" w:rsidR="00846B01" w:rsidRPr="007175CF" w:rsidRDefault="00136F44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Odměny za doplňkovou činnost příspěvkových organizací v oblasti sociální</w:t>
            </w:r>
          </w:p>
        </w:tc>
      </w:tr>
      <w:tr w:rsidR="00846B01" w:rsidRPr="00010DF0" w14:paraId="26CA134E" w14:textId="77777777" w:rsidTr="00136F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7B0055A" w14:textId="2721787B" w:rsidR="00846B01" w:rsidRPr="007175CF" w:rsidRDefault="00136F44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E717288" w14:textId="77777777" w:rsidTr="00136F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153675C" w14:textId="405021D7" w:rsidR="00846B01" w:rsidRPr="00010DF0" w:rsidRDefault="00136F4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B10DF6" w14:textId="280E6C56" w:rsidR="00846B01" w:rsidRPr="00136F44" w:rsidRDefault="00136F44" w:rsidP="00136F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36F44">
              <w:rPr>
                <w:rFonts w:cs="Arial"/>
                <w:szCs w:val="24"/>
              </w:rPr>
              <w:t>odměny za doplňkovou činnost ředitelům příspěvkových organizací zřizovaných Olomouckým krajem v oblasti sociální dle přílohy č. 1 tohoto usnesení</w:t>
            </w:r>
          </w:p>
        </w:tc>
      </w:tr>
      <w:tr w:rsidR="00136F44" w:rsidRPr="00010DF0" w14:paraId="0EC540B5" w14:textId="77777777" w:rsidTr="00136F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DBF4FC" w14:textId="4C5ED929" w:rsidR="00136F44" w:rsidRPr="00010DF0" w:rsidRDefault="00136F4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52564B" w14:textId="091C9588" w:rsidR="00136F44" w:rsidRPr="00136F44" w:rsidRDefault="00136F44" w:rsidP="00136F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36F44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136F44" w:rsidRPr="00010DF0" w14:paraId="1B60F90D" w14:textId="77777777" w:rsidTr="00136F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167583" w14:textId="77777777" w:rsidR="00136F44" w:rsidRDefault="00136F44" w:rsidP="00136F44">
            <w:r>
              <w:t>Odpovídá: Ing. Lubomír Baláš, ředitel</w:t>
            </w:r>
          </w:p>
          <w:p w14:paraId="1D07891F" w14:textId="77777777" w:rsidR="00136F44" w:rsidRDefault="00136F44" w:rsidP="00136F44">
            <w:r>
              <w:t>Realizuje: Mgr. Bc. Zbyněk Vočka, vedoucí odboru sociálních věcí</w:t>
            </w:r>
          </w:p>
          <w:p w14:paraId="20A2AA03" w14:textId="45241C17" w:rsidR="00136F44" w:rsidRPr="00136F44" w:rsidRDefault="00136F44" w:rsidP="00136F44">
            <w:r>
              <w:t>Termín: 26. 8. 2024</w:t>
            </w:r>
          </w:p>
        </w:tc>
      </w:tr>
      <w:tr w:rsidR="00846B01" w:rsidRPr="00010DF0" w14:paraId="07CE9A1A" w14:textId="77777777" w:rsidTr="00136F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1438EE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082FDC2D" w14:textId="77777777" w:rsidTr="00136F4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BFA8AEC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5B05167" w14:textId="7E0556DE" w:rsidR="00846B01" w:rsidRPr="00010DF0" w:rsidRDefault="00136F4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846B01" w:rsidRPr="00010DF0" w14:paraId="09024B62" w14:textId="77777777" w:rsidTr="00136F4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F1E524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9478D3E" w14:textId="58B37F30" w:rsidR="00846B01" w:rsidRPr="00010DF0" w:rsidRDefault="00136F4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14:paraId="45223E54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2373F68F" w14:textId="77777777" w:rsidTr="0028109B">
        <w:tc>
          <w:tcPr>
            <w:tcW w:w="964" w:type="pct"/>
            <w:gridSpan w:val="2"/>
            <w:tcBorders>
              <w:bottom w:val="nil"/>
            </w:tcBorders>
          </w:tcPr>
          <w:p w14:paraId="144585C1" w14:textId="3FC33D4A" w:rsidR="00846B01" w:rsidRPr="007175CF" w:rsidRDefault="0028109B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UR/113/59/2024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A290A10" w14:textId="40131287" w:rsidR="00846B01" w:rsidRPr="007175CF" w:rsidRDefault="0028109B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sociální 2024 včetně jejich financování</w:t>
            </w:r>
          </w:p>
        </w:tc>
      </w:tr>
      <w:tr w:rsidR="00846B01" w:rsidRPr="00010DF0" w14:paraId="06BF6B7E" w14:textId="77777777" w:rsidTr="00281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2C69142" w14:textId="36BAAC4C" w:rsidR="00846B01" w:rsidRPr="007175CF" w:rsidRDefault="0028109B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74F6BA7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88B846E" w14:textId="4CF5D4E3" w:rsidR="00846B01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6470FD" w14:textId="04EAD2F7" w:rsidR="00846B01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změnu plánu oprav a investic příspěvkových organizací Olomouckého kraje v oblasti sociální na rok 2024 dle přílohy č. 01 usnesení</w:t>
            </w:r>
          </w:p>
        </w:tc>
      </w:tr>
      <w:tr w:rsidR="0028109B" w:rsidRPr="00010DF0" w14:paraId="13EBCC7D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94FA50" w14:textId="3FAC0122" w:rsidR="0028109B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538A43" w14:textId="2631C8A2" w:rsidR="0028109B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pro Domov pro seniory Radkova Lhota, příspěvková organizace, převod části neinvestičních finančních prostředků z příspěvku na provoz – mzdové náklady (UZ 00 301) na neinvestiční akci „Oprava komunikačního systému sestra-pacient“ (UZ 00 011) ve výši 490 000,00 Kč</w:t>
            </w:r>
          </w:p>
        </w:tc>
      </w:tr>
      <w:tr w:rsidR="0028109B" w:rsidRPr="00010DF0" w14:paraId="72FE0E5E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1087F6" w14:textId="5EEABF19" w:rsidR="0028109B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3CDD2F" w14:textId="49F9414F" w:rsidR="0028109B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pro Domov pro seniory Jesenec, příspěvková organizace, převod části neinvestičních finančních prostředků z příspěvku na provoz – mzdové náklady (UZ 00 301) na investiční akci „Rekonstrukce koupelny“ (UZ 00 011) ve výši 100 000,00 Kč</w:t>
            </w:r>
          </w:p>
        </w:tc>
      </w:tr>
      <w:tr w:rsidR="0028109B" w:rsidRPr="00010DF0" w14:paraId="0C63EBAE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7A1221" w14:textId="7A4B418C" w:rsidR="0028109B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1637B5" w14:textId="299B1406" w:rsidR="0028109B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pro Domov Alfreda Skeneho Pavlovice u Přerova, příspěvková organizace, převod části neinvestičních finančních prostředků z příspěvku na provoz – mzdové náklady (UZ 00 301) na neinvestiční akci „Oprava terasy – Domov Zámek“ (UZ 00 011) ve výši 300 000,00 Kč</w:t>
            </w:r>
          </w:p>
        </w:tc>
      </w:tr>
      <w:tr w:rsidR="0028109B" w:rsidRPr="00010DF0" w14:paraId="5C067A97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552C47" w14:textId="3D5BE393" w:rsidR="0028109B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90973B" w14:textId="2AAACA3B" w:rsidR="0028109B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pro Domov seniorů POHODA Chválkovice, příspěvková organizace, navýšení neinvestičních finančních prostředků přidělených pod UZ 00 303, ve výši 1 519 769,00 Kč na realizaci neinvestiční akce „Revitalizace parkové úpravy 2. etapa - vegetační prvky“ a navýšení neinvestičních finančních prostředků přidělených pod UZ 00 011 ve výši 420 000,00 Kč na realizaci neinvestiční akce „Výměna stávajícího oplocení“, které budou vykryty z vrácených finančních prostředků této organizace, po prodlouženém finančním vypořádání akce „Rizikové kácení stromů“</w:t>
            </w:r>
          </w:p>
        </w:tc>
      </w:tr>
      <w:tr w:rsidR="0028109B" w:rsidRPr="00010DF0" w14:paraId="1B3CB931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99C99E" w14:textId="751D0A0E" w:rsidR="0028109B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D8BFA3" w14:textId="045D23F5" w:rsidR="0028109B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Domovu pro seniory Tovačov, příspěvková organizace, pro rok 2024, s posílením fondu investic z rezervního fondu maximálně do výše 106 000,00 Kč na investiční akci „Stolní blixér pro mechanickou úpravu stravy“</w:t>
            </w:r>
          </w:p>
        </w:tc>
      </w:tr>
      <w:tr w:rsidR="0028109B" w:rsidRPr="00010DF0" w14:paraId="2EF8C6D5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9952A3" w14:textId="04392215" w:rsidR="0028109B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03F5C8" w14:textId="2FE7785A" w:rsidR="0028109B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rozpočtové změny v příloze č. 02 usnesení</w:t>
            </w:r>
          </w:p>
        </w:tc>
      </w:tr>
      <w:tr w:rsidR="0028109B" w:rsidRPr="00010DF0" w14:paraId="3E90A2D0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F0B6AB" w14:textId="5E00DCED" w:rsidR="0028109B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9C7711" w14:textId="1651C446" w:rsidR="0028109B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krajskému úřadu informovat o přijatém usnesení ředitele příspěvkových organizací</w:t>
            </w:r>
          </w:p>
        </w:tc>
      </w:tr>
      <w:tr w:rsidR="0028109B" w:rsidRPr="00010DF0" w14:paraId="4451595E" w14:textId="77777777" w:rsidTr="00281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14779A" w14:textId="77777777" w:rsidR="0028109B" w:rsidRDefault="0028109B" w:rsidP="0028109B">
            <w:r>
              <w:t>Odpovídá: Ing. Lubomír Baláš, ředitel</w:t>
            </w:r>
          </w:p>
          <w:p w14:paraId="469DD27F" w14:textId="77777777" w:rsidR="0028109B" w:rsidRDefault="0028109B" w:rsidP="0028109B">
            <w:r>
              <w:t>Realizuje: Mgr. Bc. Zbyněk Vočka, vedoucí odboru sociálních věcí</w:t>
            </w:r>
          </w:p>
          <w:p w14:paraId="4312D3BA" w14:textId="2FA12CA7" w:rsidR="0028109B" w:rsidRPr="0028109B" w:rsidRDefault="0028109B" w:rsidP="0028109B">
            <w:r>
              <w:t>Termín: 26. 8. 2024</w:t>
            </w:r>
          </w:p>
        </w:tc>
      </w:tr>
      <w:tr w:rsidR="0028109B" w:rsidRPr="00010DF0" w14:paraId="423F058B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C2E505" w14:textId="3B619D9C" w:rsidR="0028109B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D8DA64" w14:textId="57959DF0" w:rsidR="0028109B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předložit materiál dle bodu 7 usnesení na zasedání Zastupitelstva Olomouckého kraje na vědomí</w:t>
            </w:r>
          </w:p>
        </w:tc>
      </w:tr>
      <w:tr w:rsidR="0028109B" w:rsidRPr="00010DF0" w14:paraId="00DE61F5" w14:textId="77777777" w:rsidTr="00281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9A321D" w14:textId="77777777" w:rsidR="0028109B" w:rsidRDefault="0028109B" w:rsidP="0028109B">
            <w:r>
              <w:t>Odpovídá: Ing. Josef Suchánek, hejtman Olomouckého kraje</w:t>
            </w:r>
          </w:p>
          <w:p w14:paraId="211B12DB" w14:textId="77777777" w:rsidR="0028109B" w:rsidRDefault="0028109B" w:rsidP="0028109B">
            <w:r>
              <w:t>Realizuje: Mgr. Olga Fidrová, MBA, vedoucí odboru ekonomického</w:t>
            </w:r>
          </w:p>
          <w:p w14:paraId="7479D49C" w14:textId="26AF2750" w:rsidR="0028109B" w:rsidRPr="0028109B" w:rsidRDefault="0028109B" w:rsidP="0028109B">
            <w:r>
              <w:t>Termín: ZOK 16. 9. 2024</w:t>
            </w:r>
          </w:p>
        </w:tc>
      </w:tr>
      <w:tr w:rsidR="0028109B" w:rsidRPr="00010DF0" w14:paraId="2BCC0558" w14:textId="77777777" w:rsidTr="0028109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C48FD3" w14:textId="5F022A06" w:rsidR="0028109B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CE3B76" w14:textId="53557D60" w:rsidR="0028109B" w:rsidRPr="0028109B" w:rsidRDefault="0028109B" w:rsidP="0028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8109B">
              <w:rPr>
                <w:rFonts w:cs="Arial"/>
                <w:szCs w:val="24"/>
              </w:rPr>
              <w:t>vzít na vědomí rozpočtové změny dle bodu 7 usnesení</w:t>
            </w:r>
          </w:p>
        </w:tc>
      </w:tr>
      <w:tr w:rsidR="00846B01" w:rsidRPr="00010DF0" w14:paraId="42368295" w14:textId="77777777" w:rsidTr="002810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CE1EC6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2DF8445" w14:textId="77777777" w:rsidTr="0028109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3C683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8760660" w14:textId="11B7BB5F" w:rsidR="00846B01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846B01" w:rsidRPr="00010DF0" w14:paraId="2D651E52" w14:textId="77777777" w:rsidTr="0028109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3E1F40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E5C7E46" w14:textId="509BE9C7" w:rsidR="00846B01" w:rsidRPr="00010DF0" w:rsidRDefault="0028109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14:paraId="3EFD3E22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04F46294" w14:textId="77777777" w:rsidTr="00E57BE5">
        <w:tc>
          <w:tcPr>
            <w:tcW w:w="964" w:type="pct"/>
            <w:gridSpan w:val="2"/>
            <w:tcBorders>
              <w:bottom w:val="nil"/>
            </w:tcBorders>
          </w:tcPr>
          <w:p w14:paraId="421018C9" w14:textId="61567558" w:rsidR="00846B01" w:rsidRPr="007175CF" w:rsidRDefault="00E57BE5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E93BE31" w14:textId="4CE08FE7" w:rsidR="00846B01" w:rsidRPr="007175CF" w:rsidRDefault="00E57BE5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příspěvkových organizací v oblasti sociální</w:t>
            </w:r>
          </w:p>
        </w:tc>
      </w:tr>
      <w:tr w:rsidR="00846B01" w:rsidRPr="00010DF0" w14:paraId="119F53FE" w14:textId="77777777" w:rsidTr="00E57B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E767626" w14:textId="5DFD7013" w:rsidR="00846B01" w:rsidRPr="007175CF" w:rsidRDefault="00E57BE5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4EABA939" w14:textId="77777777" w:rsidTr="00E57BE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865F5FD" w14:textId="71DB6028" w:rsidR="00846B01" w:rsidRPr="00010DF0" w:rsidRDefault="00E57B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FF251E" w14:textId="1BCF2F38" w:rsidR="00E57BE5" w:rsidRPr="00E57BE5" w:rsidRDefault="00E57BE5" w:rsidP="00E57B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E57BE5">
              <w:rPr>
                <w:rFonts w:cs="Arial"/>
                <w:szCs w:val="24"/>
              </w:rPr>
              <w:t xml:space="preserve">s účinností od 1. 10. 2024 na pracovní místo </w:t>
            </w:r>
          </w:p>
          <w:p w14:paraId="4F3FD739" w14:textId="77777777" w:rsidR="00E57BE5" w:rsidRPr="00E57BE5" w:rsidRDefault="00E57BE5" w:rsidP="00E57B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7BE5">
              <w:rPr>
                <w:rFonts w:cs="Arial"/>
                <w:szCs w:val="24"/>
              </w:rPr>
              <w:t>a) ředitelky příspěvkové organizace Domov pro seniory Radkova Lhota, p. o., Bc. Terezu Školoudíkovou, DiS.</w:t>
            </w:r>
          </w:p>
          <w:p w14:paraId="6A9AC605" w14:textId="11574F7B" w:rsidR="00846B01" w:rsidRPr="00E57BE5" w:rsidRDefault="00E57BE5" w:rsidP="00E57B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7BE5">
              <w:rPr>
                <w:rFonts w:cs="Arial"/>
                <w:szCs w:val="24"/>
              </w:rPr>
              <w:t>b) ředitele příspěvkové organizace Domov Paprsek Olšany, p. o., Ing. Jakuba Jirgla</w:t>
            </w:r>
          </w:p>
        </w:tc>
      </w:tr>
      <w:tr w:rsidR="00E57BE5" w:rsidRPr="00010DF0" w14:paraId="6196D0F6" w14:textId="77777777" w:rsidTr="00E57BE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981FCA" w14:textId="76533CF3" w:rsidR="00E57BE5" w:rsidRPr="00010DF0" w:rsidRDefault="00E57B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084048" w14:textId="57968B7C" w:rsidR="00E57BE5" w:rsidRPr="00E57BE5" w:rsidRDefault="00E57BE5" w:rsidP="00E57B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57BE5">
              <w:rPr>
                <w:rFonts w:cs="Arial"/>
                <w:szCs w:val="24"/>
              </w:rPr>
              <w:t>krajskému úřadu administrativně zajistit naplnění usnesení</w:t>
            </w:r>
          </w:p>
        </w:tc>
      </w:tr>
      <w:tr w:rsidR="00E57BE5" w:rsidRPr="00010DF0" w14:paraId="1030E7B8" w14:textId="77777777" w:rsidTr="00E57B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504084" w14:textId="77777777" w:rsidR="00E57BE5" w:rsidRDefault="00E57BE5" w:rsidP="00E57BE5">
            <w:r>
              <w:t>Odpovídá: Ing. Lubomír Baláš, ředitel</w:t>
            </w:r>
          </w:p>
          <w:p w14:paraId="16FE2ADF" w14:textId="77777777" w:rsidR="00E57BE5" w:rsidRDefault="00E57BE5" w:rsidP="00E57BE5">
            <w:r>
              <w:t>Realizuje: Mgr. Bc. Zbyněk Vočka, vedoucí odboru sociálních věcí</w:t>
            </w:r>
          </w:p>
          <w:p w14:paraId="5BD186E5" w14:textId="2FBF61EA" w:rsidR="00E57BE5" w:rsidRPr="00E57BE5" w:rsidRDefault="00E57BE5" w:rsidP="00E57BE5">
            <w:r>
              <w:t>Termín: 26. 8. 2024</w:t>
            </w:r>
          </w:p>
        </w:tc>
      </w:tr>
      <w:tr w:rsidR="00846B01" w:rsidRPr="00010DF0" w14:paraId="373A66CC" w14:textId="77777777" w:rsidTr="00E57B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A87CFC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8ED019F" w14:textId="77777777" w:rsidTr="00E57BE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6867CB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06B8C2B" w14:textId="58B16AAD" w:rsidR="00846B01" w:rsidRPr="00010DF0" w:rsidRDefault="00E57B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846B01" w:rsidRPr="00010DF0" w14:paraId="4812C6CC" w14:textId="77777777" w:rsidTr="00E57BE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7640CD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44DCF33" w14:textId="2E1EC4AD" w:rsidR="00846B01" w:rsidRPr="00010DF0" w:rsidRDefault="00E57BE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14:paraId="58294385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1F0DF046" w14:textId="77777777" w:rsidTr="004C0C3D">
        <w:tc>
          <w:tcPr>
            <w:tcW w:w="964" w:type="pct"/>
            <w:gridSpan w:val="2"/>
            <w:tcBorders>
              <w:bottom w:val="nil"/>
            </w:tcBorders>
          </w:tcPr>
          <w:p w14:paraId="20D7BC6E" w14:textId="231EE268" w:rsidR="00846B01" w:rsidRPr="007175CF" w:rsidRDefault="004C0C3D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F6489FA" w14:textId="72E06C05" w:rsidR="00846B01" w:rsidRPr="007175CF" w:rsidRDefault="004C0C3D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Nominace zástupců zřizovatele pro veřejnou zakázku příspěvkové organizace v oblasti sociální</w:t>
            </w:r>
          </w:p>
        </w:tc>
      </w:tr>
      <w:tr w:rsidR="00846B01" w:rsidRPr="00010DF0" w14:paraId="20B7EC20" w14:textId="77777777" w:rsidTr="004C0C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4C76699" w14:textId="269CFD85" w:rsidR="00846B01" w:rsidRPr="007175CF" w:rsidRDefault="004C0C3D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46487EE" w14:textId="77777777" w:rsidTr="004C0C3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AEA5ADF" w14:textId="55229B22" w:rsidR="00846B01" w:rsidRPr="00010DF0" w:rsidRDefault="004C0C3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ACEF49" w14:textId="1924669D" w:rsidR="00846B01" w:rsidRPr="004C0C3D" w:rsidRDefault="004C0C3D" w:rsidP="004C0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0C3D">
              <w:rPr>
                <w:rFonts w:cs="Arial"/>
                <w:szCs w:val="24"/>
              </w:rPr>
              <w:t>zástupce Olomouckého kraje jako členy a náhradníky komise pro hodnocení nabídek a posouzení nabídky nejvhodnějšího dodavatele pro veřejnou zakázku příspěvkové organizace Centrum sociálních služeb Prostějov, p. o., s názvem „Centrum sociálních služeb Prostějov, p. o. – Výměna výtahů v budovách 8D, 9K, 7E, 5M“, dle přílohy č. 01 usnesení</w:t>
            </w:r>
          </w:p>
        </w:tc>
      </w:tr>
      <w:tr w:rsidR="004C0C3D" w:rsidRPr="00010DF0" w14:paraId="0155D6EB" w14:textId="77777777" w:rsidTr="004C0C3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7DBDCB" w14:textId="24815567" w:rsidR="004C0C3D" w:rsidRPr="00010DF0" w:rsidRDefault="004C0C3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E6F51A" w14:textId="56F10B0A" w:rsidR="004C0C3D" w:rsidRPr="004C0C3D" w:rsidRDefault="004C0C3D" w:rsidP="004C0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C0C3D">
              <w:rPr>
                <w:rFonts w:cs="Arial"/>
                <w:szCs w:val="24"/>
              </w:rPr>
              <w:t>krajskému úřadu informovat ředitelku příspěvkové organizace o schválení zástupců Olomouckého kraje dle bodu 1 usnesení</w:t>
            </w:r>
          </w:p>
        </w:tc>
      </w:tr>
      <w:tr w:rsidR="004C0C3D" w:rsidRPr="00010DF0" w14:paraId="05255D96" w14:textId="77777777" w:rsidTr="004C0C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D332F9" w14:textId="77777777" w:rsidR="004C0C3D" w:rsidRDefault="004C0C3D" w:rsidP="004C0C3D">
            <w:r>
              <w:t>Odpovídá: Ing. Lubomír Baláš, ředitel</w:t>
            </w:r>
          </w:p>
          <w:p w14:paraId="7DB55D17" w14:textId="77777777" w:rsidR="004C0C3D" w:rsidRDefault="004C0C3D" w:rsidP="004C0C3D">
            <w:r>
              <w:t>Realizuje: Mgr. Bc. Zbyněk Vočka, vedoucí odboru sociálních věcí</w:t>
            </w:r>
          </w:p>
          <w:p w14:paraId="04D54785" w14:textId="31C13916" w:rsidR="004C0C3D" w:rsidRPr="004C0C3D" w:rsidRDefault="004C0C3D" w:rsidP="004C0C3D">
            <w:r>
              <w:t>Termín: 26. 8. 2024</w:t>
            </w:r>
          </w:p>
        </w:tc>
      </w:tr>
      <w:tr w:rsidR="00846B01" w:rsidRPr="00010DF0" w14:paraId="61FAB960" w14:textId="77777777" w:rsidTr="004C0C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FBF891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505A73EF" w14:textId="77777777" w:rsidTr="004C0C3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AA6946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3982F47" w14:textId="57422B38" w:rsidR="00846B01" w:rsidRPr="00010DF0" w:rsidRDefault="004C0C3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846B01" w:rsidRPr="00010DF0" w14:paraId="074AA11C" w14:textId="77777777" w:rsidTr="004C0C3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91E7A0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13D49F2" w14:textId="36C7B265" w:rsidR="00846B01" w:rsidRPr="00010DF0" w:rsidRDefault="004C0C3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14:paraId="17408269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545E9DBD" w14:textId="77777777" w:rsidTr="007D03B0">
        <w:tc>
          <w:tcPr>
            <w:tcW w:w="961" w:type="pct"/>
            <w:gridSpan w:val="2"/>
            <w:tcBorders>
              <w:bottom w:val="nil"/>
            </w:tcBorders>
          </w:tcPr>
          <w:p w14:paraId="324D4CE9" w14:textId="1A5DDBF5" w:rsidR="00846B01" w:rsidRPr="007175CF" w:rsidRDefault="007D03B0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A8C5325" w14:textId="1DCC1894" w:rsidR="00846B01" w:rsidRPr="007175CF" w:rsidRDefault="007D03B0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Dohodě o účasti na auditu familyfriendlycommunity</w:t>
            </w:r>
          </w:p>
        </w:tc>
      </w:tr>
      <w:tr w:rsidR="00846B01" w:rsidRPr="00010DF0" w14:paraId="517039EE" w14:textId="77777777" w:rsidTr="007D03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CD639B2" w14:textId="39D79FB0" w:rsidR="00846B01" w:rsidRPr="007175CF" w:rsidRDefault="007D03B0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6DEB98DC" w14:textId="77777777" w:rsidTr="007D03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96B3840" w14:textId="2015E613" w:rsidR="00846B01" w:rsidRPr="00010DF0" w:rsidRDefault="007D03B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59D276" w14:textId="23FE4336" w:rsidR="00846B01" w:rsidRPr="007D03B0" w:rsidRDefault="007D03B0" w:rsidP="007D03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D03B0">
              <w:rPr>
                <w:rFonts w:cs="Arial"/>
                <w:szCs w:val="24"/>
              </w:rPr>
              <w:t>o uzavření Dodatku č. 1 k Dohodě o účasti na auditu familyfriendlycommunity č. 2024/00543/OSV/DSB se statutárním městem Prostějov, IČO: 00288659, jímž se prodlužuje auditní proces z 9 na 10 měsíců a stanoví, že auditní proces musí být ukončen do 6. 12. 2024, podle návrhu, uvedeného v příloze č.  01 tohoto usnesení</w:t>
            </w:r>
          </w:p>
        </w:tc>
      </w:tr>
      <w:tr w:rsidR="00846B01" w:rsidRPr="00010DF0" w14:paraId="704055EE" w14:textId="77777777" w:rsidTr="007D03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2541F4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266CC645" w14:textId="77777777" w:rsidTr="007D03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F2D90A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21478D8" w14:textId="6C653473" w:rsidR="00846B01" w:rsidRPr="00010DF0" w:rsidRDefault="007D03B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846B01" w:rsidRPr="00010DF0" w14:paraId="443609F9" w14:textId="77777777" w:rsidTr="007D03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5FF09B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424008E" w14:textId="019A04B6" w:rsidR="00846B01" w:rsidRPr="00010DF0" w:rsidRDefault="007D03B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14:paraId="6288B9D0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24132533" w14:textId="77777777" w:rsidTr="00393495">
        <w:tc>
          <w:tcPr>
            <w:tcW w:w="961" w:type="pct"/>
            <w:gridSpan w:val="2"/>
            <w:tcBorders>
              <w:bottom w:val="nil"/>
            </w:tcBorders>
          </w:tcPr>
          <w:p w14:paraId="15E1FB44" w14:textId="678D6E82" w:rsidR="00846B01" w:rsidRPr="007175CF" w:rsidRDefault="00393495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9712131" w14:textId="37D56D62" w:rsidR="00846B01" w:rsidRPr="007175CF" w:rsidRDefault="00393495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a smlouvě příkazní o provedení průzkumných, projektových a inženýrských prací a činností „Dobudování EPS s napojením na PCO“ pro akci „Domov pro seniory Jesenec – Dobudování EPS s napojením na PCO“</w:t>
            </w:r>
          </w:p>
        </w:tc>
      </w:tr>
      <w:tr w:rsidR="00846B01" w:rsidRPr="00010DF0" w14:paraId="0C07216B" w14:textId="77777777" w:rsidTr="003934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D86EB8C" w14:textId="11D2219F" w:rsidR="00846B01" w:rsidRPr="007175CF" w:rsidRDefault="00393495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E81A4A0" w14:textId="77777777" w:rsidTr="003934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899CB42" w14:textId="45607C25" w:rsidR="00846B01" w:rsidRPr="00010DF0" w:rsidRDefault="0039349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175E19" w14:textId="2196B3A5" w:rsidR="00846B01" w:rsidRPr="00393495" w:rsidRDefault="00393495" w:rsidP="00393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93495">
              <w:rPr>
                <w:rFonts w:cs="Arial"/>
                <w:szCs w:val="24"/>
              </w:rPr>
              <w:t>o uzavření Dodatku č. 1 ke Smlouvě o dílo a smlouvě příkazní o provedení průzkumných, projektových a inženýrských prací a činností „Dobudování EPS s napojením na PCO“ pro akci „Domov pro seniory Jesenec – Dobudování EPS s napojením na PCO“ ze dne 18. 3. 2024 mezi Olomouckým krajem a společností FELOMA, s.r.o., se sídlem Křížkovského 843/5, 772 00 Olomouc, IČO: 64085864, dle přílohy č. 1 usnesení</w:t>
            </w:r>
          </w:p>
        </w:tc>
      </w:tr>
      <w:tr w:rsidR="00846B01" w:rsidRPr="00010DF0" w14:paraId="5F30808C" w14:textId="77777777" w:rsidTr="0039349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E9542C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FE14953" w14:textId="77777777" w:rsidTr="0039349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2C05F0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90AD6DB" w14:textId="2D76820E" w:rsidR="00846B01" w:rsidRPr="00010DF0" w:rsidRDefault="0039349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Ivo Slavotínek, 1. náměstek hejtmana</w:t>
            </w:r>
          </w:p>
        </w:tc>
      </w:tr>
      <w:tr w:rsidR="00846B01" w:rsidRPr="00010DF0" w14:paraId="136DA38E" w14:textId="77777777" w:rsidTr="0039349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0C6F71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C0192E7" w14:textId="36682702" w:rsidR="00846B01" w:rsidRPr="00010DF0" w:rsidRDefault="0039349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14:paraId="183DCCAE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1E59CF2B" w14:textId="77777777" w:rsidTr="00F11B52">
        <w:tc>
          <w:tcPr>
            <w:tcW w:w="961" w:type="pct"/>
            <w:gridSpan w:val="2"/>
            <w:tcBorders>
              <w:bottom w:val="nil"/>
            </w:tcBorders>
          </w:tcPr>
          <w:p w14:paraId="75635325" w14:textId="5839AF30" w:rsidR="00846B01" w:rsidRPr="007175CF" w:rsidRDefault="00F11B52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E79B676" w14:textId="3802A2EC" w:rsidR="00846B01" w:rsidRPr="007175CF" w:rsidRDefault="00F11B52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na realizaci stavby „Obchodní akademie, Prostějov, Palackého 18 – Odizolování budovy proti vlhkosti“</w:t>
            </w:r>
          </w:p>
        </w:tc>
      </w:tr>
      <w:tr w:rsidR="00846B01" w:rsidRPr="00010DF0" w14:paraId="60E14ED0" w14:textId="77777777" w:rsidTr="00F11B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66D79A9" w14:textId="58311372" w:rsidR="00846B01" w:rsidRPr="007175CF" w:rsidRDefault="00F11B52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BB10333" w14:textId="77777777" w:rsidTr="00F11B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E997CAC" w14:textId="6DC3E2D7" w:rsidR="00846B01" w:rsidRPr="00010DF0" w:rsidRDefault="00F11B5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5096AC" w14:textId="3856A528" w:rsidR="00846B01" w:rsidRPr="00F11B52" w:rsidRDefault="00F11B52" w:rsidP="00F11B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11B52">
              <w:rPr>
                <w:rFonts w:cs="Arial"/>
                <w:szCs w:val="24"/>
              </w:rPr>
              <w:t>o uzavření Dodatku č. 1 ke Smlouvě o dílo na realizaci stavby „Obchodní akademie, Prostějov, Palackého 18 – Odizolování budovy proti vlhkosti“ ze dne 27. 5. 2024 mezi Olomouckým krajem a společností Stavební společnost NAVRÁTIL, s.r.o., se sídlem Vápenice 2970/17, 796 01 Prostějov, IČO: 46972021, dle přílohy č. 1 usnesení</w:t>
            </w:r>
          </w:p>
        </w:tc>
      </w:tr>
      <w:tr w:rsidR="00846B01" w:rsidRPr="00010DF0" w14:paraId="36A3E69F" w14:textId="77777777" w:rsidTr="00F11B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0D496A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1695FB7" w14:textId="77777777" w:rsidTr="00F11B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8D341D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B90E9E1" w14:textId="6F0AC94B" w:rsidR="00846B01" w:rsidRPr="00010DF0" w:rsidRDefault="00F11B5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846B01" w:rsidRPr="00010DF0" w14:paraId="7E82EBCE" w14:textId="77777777" w:rsidTr="00F11B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289B67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828C10D" w14:textId="0BD93351" w:rsidR="00846B01" w:rsidRPr="00010DF0" w:rsidRDefault="00F11B5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14:paraId="5120E0F7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5A363066" w14:textId="77777777" w:rsidTr="00B12564">
        <w:tc>
          <w:tcPr>
            <w:tcW w:w="961" w:type="pct"/>
            <w:gridSpan w:val="2"/>
            <w:tcBorders>
              <w:bottom w:val="nil"/>
            </w:tcBorders>
          </w:tcPr>
          <w:p w14:paraId="39D5B192" w14:textId="2DCD992F" w:rsidR="00846B01" w:rsidRPr="007175CF" w:rsidRDefault="00B12564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60A0A33" w14:textId="437A6B87" w:rsidR="00846B01" w:rsidRPr="007175CF" w:rsidRDefault="00B12564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Kupní smlouvě „Střední průmyslová škola Jeseník – rekonstrukce gastroprovozu“</w:t>
            </w:r>
          </w:p>
        </w:tc>
      </w:tr>
      <w:tr w:rsidR="00846B01" w:rsidRPr="00010DF0" w14:paraId="4B37E148" w14:textId="77777777" w:rsidTr="00B125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BEBAC24" w14:textId="4A7BF083" w:rsidR="00846B01" w:rsidRPr="007175CF" w:rsidRDefault="00B12564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2E34BE5" w14:textId="77777777" w:rsidTr="00B125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9CA58E7" w14:textId="0FC69C99" w:rsidR="00846B01" w:rsidRPr="00010DF0" w:rsidRDefault="00B1256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C17647" w14:textId="34B4A74F" w:rsidR="00846B01" w:rsidRPr="00B12564" w:rsidRDefault="00B12564" w:rsidP="00B125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12564">
              <w:rPr>
                <w:rFonts w:cs="Arial"/>
                <w:szCs w:val="24"/>
              </w:rPr>
              <w:t>o uzavření Dodatku č. 1 ke Kupní smlouvě „Střední průmyslová škola Jeseník – rekonstrukce gastroprovozu“ ze dne 17. 5. 2024 mezi Olomouckým krajem a společností GASTRO MACH, s.r.o., se sídlem Jeseník, Za Podjezdem 449/9, Bukovice PSČ 790 01, IČO: 27818861, dle přílohy č. 1 usnesení</w:t>
            </w:r>
          </w:p>
        </w:tc>
      </w:tr>
      <w:tr w:rsidR="00846B01" w:rsidRPr="00010DF0" w14:paraId="77193C07" w14:textId="77777777" w:rsidTr="00B125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4E382A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7619F5F" w14:textId="77777777" w:rsidTr="00B125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E20CB3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B1FA09D" w14:textId="11836116" w:rsidR="00846B01" w:rsidRPr="00010DF0" w:rsidRDefault="00B1256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846B01" w:rsidRPr="00010DF0" w14:paraId="6B441648" w14:textId="77777777" w:rsidTr="00B125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72BCE9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6A035FE" w14:textId="7830453B" w:rsidR="00846B01" w:rsidRPr="00010DF0" w:rsidRDefault="00B1256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14:paraId="4FBDA7A8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46CA82DD" w14:textId="77777777" w:rsidTr="00D5284B">
        <w:tc>
          <w:tcPr>
            <w:tcW w:w="961" w:type="pct"/>
            <w:gridSpan w:val="2"/>
            <w:tcBorders>
              <w:bottom w:val="nil"/>
            </w:tcBorders>
          </w:tcPr>
          <w:p w14:paraId="0038A2CD" w14:textId="6E6B699B" w:rsidR="00846B01" w:rsidRPr="007175CF" w:rsidRDefault="00D5284B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7CA4BCC" w14:textId="29BF4D88" w:rsidR="00846B01" w:rsidRPr="007175CF" w:rsidRDefault="00D5284B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12 ke Smlouvě o dílo a smlouvě příkazní o provedeni průzkumných, projektových a inženýrských prací a činností pro akci „II/370 Leština – Hrabišín“ </w:t>
            </w:r>
          </w:p>
        </w:tc>
      </w:tr>
      <w:tr w:rsidR="00846B01" w:rsidRPr="00010DF0" w14:paraId="62771061" w14:textId="77777777" w:rsidTr="00D528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20B3181" w14:textId="2B0E1560" w:rsidR="00846B01" w:rsidRPr="007175CF" w:rsidRDefault="00D5284B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AC73E15" w14:textId="77777777" w:rsidTr="00D528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CBC565F" w14:textId="5656DBD7" w:rsidR="00846B01" w:rsidRPr="00010DF0" w:rsidRDefault="00D5284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4A3B07" w14:textId="59FC89EC" w:rsidR="00846B01" w:rsidRPr="00D5284B" w:rsidRDefault="00D5284B" w:rsidP="00D528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5284B">
              <w:rPr>
                <w:rFonts w:cs="Arial"/>
                <w:szCs w:val="24"/>
              </w:rPr>
              <w:t>o uzavření Dodatku č. 12 ke Smlouvě o dílo a smlouvě příkazní č. 2015/03524/OVZI/DSM ze dne 6. 11. 2015 na akci „II/370 Leština – Hrabišín“ mezi Olomouckým krajem a společností MORAVIA CONSULT Olomouc a.s., se sídlem Legionářská 1085/8, 779 00 Olomouc, IČO: 64610357, dle přílohy č. 1 usnesení</w:t>
            </w:r>
          </w:p>
        </w:tc>
      </w:tr>
      <w:tr w:rsidR="00846B01" w:rsidRPr="00010DF0" w14:paraId="3CF34CD3" w14:textId="77777777" w:rsidTr="00D528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A56A7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50FAB0D4" w14:textId="77777777" w:rsidTr="00D528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CD7077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045CDF3" w14:textId="4843F5FB" w:rsidR="00846B01" w:rsidRPr="00010DF0" w:rsidRDefault="00D5284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46B01" w:rsidRPr="00010DF0" w14:paraId="79A8FBEE" w14:textId="77777777" w:rsidTr="00D528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C5E8EC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298595D" w14:textId="72407074" w:rsidR="00846B01" w:rsidRPr="00010DF0" w:rsidRDefault="00D5284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</w:tr>
    </w:tbl>
    <w:p w14:paraId="5D5AD20A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34841DA7" w14:textId="77777777" w:rsidTr="00D10837">
        <w:tc>
          <w:tcPr>
            <w:tcW w:w="961" w:type="pct"/>
            <w:gridSpan w:val="2"/>
            <w:tcBorders>
              <w:bottom w:val="nil"/>
            </w:tcBorders>
          </w:tcPr>
          <w:p w14:paraId="1D45A6B8" w14:textId="5032A89A" w:rsidR="00846B01" w:rsidRPr="007175CF" w:rsidRDefault="00D10837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419955F" w14:textId="427AE992" w:rsidR="00846B01" w:rsidRPr="007175CF" w:rsidRDefault="00D10837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Smlouva o uložení sedimentů</w:t>
            </w:r>
          </w:p>
        </w:tc>
      </w:tr>
      <w:tr w:rsidR="00846B01" w:rsidRPr="00010DF0" w14:paraId="7C4F9409" w14:textId="77777777" w:rsidTr="00D108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B7255BA" w14:textId="005F66C7" w:rsidR="00846B01" w:rsidRPr="007175CF" w:rsidRDefault="00D10837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C94864A" w14:textId="77777777" w:rsidTr="00D108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3EF2AD0" w14:textId="66F68083" w:rsidR="00846B01" w:rsidRPr="00010DF0" w:rsidRDefault="00D1083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4A25AF" w14:textId="00E54CC6" w:rsidR="00846B01" w:rsidRPr="00D10837" w:rsidRDefault="00D10837" w:rsidP="00D108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10837">
              <w:rPr>
                <w:rFonts w:cs="Arial"/>
                <w:szCs w:val="24"/>
              </w:rPr>
              <w:t>o uzavření Smlouvy o uložení sedimentů se společností UNIAGRIS Pěnčín, a.s., se sídlem Pěnčín 285, PSČ 798 57, IČO: 47904879, dle přílohy č. 1 usnesení</w:t>
            </w:r>
          </w:p>
        </w:tc>
      </w:tr>
      <w:tr w:rsidR="00846B01" w:rsidRPr="00010DF0" w14:paraId="7E291D5D" w14:textId="77777777" w:rsidTr="00D108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F084F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023CBAC" w14:textId="77777777" w:rsidTr="00D108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A5876B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ED01788" w14:textId="77BEE958" w:rsidR="00846B01" w:rsidRPr="00010DF0" w:rsidRDefault="00D1083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846B01" w:rsidRPr="00010DF0" w14:paraId="6DB8C367" w14:textId="77777777" w:rsidTr="00D108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849445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DCFF362" w14:textId="720AD59E" w:rsidR="00846B01" w:rsidRPr="00010DF0" w:rsidRDefault="00D1083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</w:t>
            </w:r>
          </w:p>
        </w:tc>
      </w:tr>
    </w:tbl>
    <w:p w14:paraId="3F403532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52D46FE5" w14:textId="77777777" w:rsidTr="00B12EEB">
        <w:tc>
          <w:tcPr>
            <w:tcW w:w="964" w:type="pct"/>
            <w:gridSpan w:val="2"/>
            <w:tcBorders>
              <w:bottom w:val="nil"/>
            </w:tcBorders>
          </w:tcPr>
          <w:p w14:paraId="38E61287" w14:textId="2AF97457" w:rsidR="00846B01" w:rsidRPr="007175CF" w:rsidRDefault="00B12EEB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D618FBE" w14:textId="3EF0E667" w:rsidR="00846B01" w:rsidRPr="007175CF" w:rsidRDefault="00B12EEB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Podání projektu do 21. Výzvy ITI Olomoucké aglomerace a 56. Výzvy OPŽP</w:t>
            </w:r>
          </w:p>
        </w:tc>
      </w:tr>
      <w:tr w:rsidR="00846B01" w:rsidRPr="00010DF0" w14:paraId="2F449D0F" w14:textId="77777777" w:rsidTr="00B12E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AD59868" w14:textId="3AC3CB1F" w:rsidR="00846B01" w:rsidRPr="007175CF" w:rsidRDefault="00B12EEB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307D8D1E" w14:textId="77777777" w:rsidTr="00B12EE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64A02AA" w14:textId="38A079A0" w:rsidR="00846B01" w:rsidRPr="00010DF0" w:rsidRDefault="00B12EE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553922" w14:textId="54F5C85A" w:rsidR="00846B01" w:rsidRPr="00B12EEB" w:rsidRDefault="00B12EEB" w:rsidP="00B12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12EEB">
              <w:rPr>
                <w:rFonts w:cs="Arial"/>
                <w:szCs w:val="24"/>
              </w:rPr>
              <w:t>podání projektu „AGEL SMN a. s. – o. z. Nemocnice Přerov – zateplení transfuzní stanice (včetně lékárny)“ do 56. Výzvy Operačního programu Životní prostředí dle důvodové zprávy</w:t>
            </w:r>
          </w:p>
        </w:tc>
      </w:tr>
      <w:tr w:rsidR="00B12EEB" w:rsidRPr="00010DF0" w14:paraId="56E45E43" w14:textId="77777777" w:rsidTr="00B12EE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473F0A" w14:textId="7413FB89" w:rsidR="00B12EEB" w:rsidRPr="00010DF0" w:rsidRDefault="00B12EE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4A4FCD" w14:textId="3640F05B" w:rsidR="00B12EEB" w:rsidRPr="00B12EEB" w:rsidRDefault="00B12EEB" w:rsidP="00B12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B12EEB">
              <w:rPr>
                <w:rFonts w:cs="Arial"/>
                <w:szCs w:val="24"/>
              </w:rPr>
              <w:t>Ing. Petra Lyska, uvolněného člena Rady Olomouckého kraje, k podpisu žádosti o podporu projektu dle bodu 1 usnesení a k případné opravě či doplnění žádosti o podporu podle požadavků poskytovatele dotace</w:t>
            </w:r>
          </w:p>
        </w:tc>
      </w:tr>
      <w:tr w:rsidR="00B12EEB" w:rsidRPr="00010DF0" w14:paraId="09FD69B0" w14:textId="77777777" w:rsidTr="00B12EE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0114AC" w14:textId="7451A5B4" w:rsidR="00B12EEB" w:rsidRPr="00010DF0" w:rsidRDefault="00B12EE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82C647" w14:textId="7FC9EFE2" w:rsidR="00B12EEB" w:rsidRPr="00B12EEB" w:rsidRDefault="00B12EEB" w:rsidP="00B12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12EEB">
              <w:rPr>
                <w:rFonts w:cs="Arial"/>
                <w:szCs w:val="24"/>
              </w:rPr>
              <w:t>žádost o podporu projektu dle bodu 1 usnesení</w:t>
            </w:r>
          </w:p>
        </w:tc>
      </w:tr>
      <w:tr w:rsidR="00B12EEB" w:rsidRPr="00010DF0" w14:paraId="31F95684" w14:textId="77777777" w:rsidTr="00B12E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DE15DC" w14:textId="7C2DB30E" w:rsidR="00B12EEB" w:rsidRPr="00B12EEB" w:rsidRDefault="00B12EEB" w:rsidP="00B12EEB">
            <w:r>
              <w:t>Odpovídá: Ing. Petr Lysek, uvolněný člen rady</w:t>
            </w:r>
          </w:p>
        </w:tc>
      </w:tr>
      <w:tr w:rsidR="00B12EEB" w:rsidRPr="00010DF0" w14:paraId="7CFCC07D" w14:textId="77777777" w:rsidTr="00B12EE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CC3AE2" w14:textId="4B15B070" w:rsidR="00B12EEB" w:rsidRPr="00010DF0" w:rsidRDefault="00B12EE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FBE7EA" w14:textId="7829DE49" w:rsidR="00B12EEB" w:rsidRPr="00B12EEB" w:rsidRDefault="00B12EEB" w:rsidP="00B12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12EEB">
              <w:rPr>
                <w:rFonts w:cs="Arial"/>
                <w:szCs w:val="24"/>
              </w:rPr>
              <w:t>krajskému úřadu zajistit podání projektu dle bodu 1 usnesení</w:t>
            </w:r>
          </w:p>
        </w:tc>
      </w:tr>
      <w:tr w:rsidR="00B12EEB" w:rsidRPr="00010DF0" w14:paraId="25CF7994" w14:textId="77777777" w:rsidTr="00B12E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8EF864" w14:textId="77777777" w:rsidR="00B12EEB" w:rsidRDefault="00B12EEB" w:rsidP="00B12EEB">
            <w:r>
              <w:t>Odpovídá: Ing. Lubomír Baláš, ředitel</w:t>
            </w:r>
          </w:p>
          <w:p w14:paraId="60771F78" w14:textId="77777777" w:rsidR="00B12EEB" w:rsidRDefault="00B12EEB" w:rsidP="00B12EEB">
            <w:r>
              <w:t>Realizuje: Ing. Miroslav Kubín, vedoucí odboru investic</w:t>
            </w:r>
          </w:p>
          <w:p w14:paraId="6E8956AF" w14:textId="54FF2E3C" w:rsidR="00B12EEB" w:rsidRPr="00B12EEB" w:rsidRDefault="00B12EEB" w:rsidP="00B12EEB">
            <w:r>
              <w:t>Termín: 9. 9. 2024</w:t>
            </w:r>
          </w:p>
        </w:tc>
      </w:tr>
      <w:tr w:rsidR="00B12EEB" w:rsidRPr="00010DF0" w14:paraId="101786ED" w14:textId="77777777" w:rsidTr="00B12EE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717C5E" w14:textId="704B365F" w:rsidR="00B12EEB" w:rsidRPr="00010DF0" w:rsidRDefault="00B12EE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BCC67E" w14:textId="7315F3B9" w:rsidR="00B12EEB" w:rsidRPr="00B12EEB" w:rsidRDefault="00B12EEB" w:rsidP="00B12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12EEB">
              <w:rPr>
                <w:rFonts w:cs="Arial"/>
                <w:szCs w:val="24"/>
              </w:rPr>
              <w:t>se zajištěním předfinancování a spolufinancování projektů Olomouckého kraje v případě získání podpory z Ministerstva životního prostředí prostřednictvím Státního fondu životního prostředí dle Operačního programu Životní prostředí dle důvodové zprávy</w:t>
            </w:r>
          </w:p>
        </w:tc>
      </w:tr>
      <w:tr w:rsidR="00B12EEB" w:rsidRPr="00010DF0" w14:paraId="548825EF" w14:textId="77777777" w:rsidTr="00B12EE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9FD995" w14:textId="2C34049B" w:rsidR="00B12EEB" w:rsidRPr="00010DF0" w:rsidRDefault="00B12EE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6B1EC5" w14:textId="653FA00B" w:rsidR="00B12EEB" w:rsidRPr="00B12EEB" w:rsidRDefault="00B12EEB" w:rsidP="00B12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12EEB">
              <w:rPr>
                <w:rFonts w:cs="Arial"/>
                <w:szCs w:val="24"/>
              </w:rPr>
              <w:t>předložit Zastupitelstvu Olomouckého kraje ke schválení financování a předfinancování projektu dle bodu 1 usnesení</w:t>
            </w:r>
          </w:p>
        </w:tc>
      </w:tr>
      <w:tr w:rsidR="00B12EEB" w:rsidRPr="00010DF0" w14:paraId="44BB7E82" w14:textId="77777777" w:rsidTr="00B12E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993025" w14:textId="77777777" w:rsidR="00B12EEB" w:rsidRDefault="00B12EEB" w:rsidP="00B12EEB">
            <w:r>
              <w:t>Odpovídá: Ing. Petr Lysek, uvolněný člen rady, Mgr. Dalibor Horák, 2. náměstek hejtmana</w:t>
            </w:r>
          </w:p>
          <w:p w14:paraId="43A7B18D" w14:textId="77777777" w:rsidR="00B12EEB" w:rsidRDefault="00B12EEB" w:rsidP="00B12EEB">
            <w:r>
              <w:t>Realizuje: Ing. Miroslav Kubín, vedoucí odboru investic</w:t>
            </w:r>
          </w:p>
          <w:p w14:paraId="1B73CE3B" w14:textId="135358C6" w:rsidR="00B12EEB" w:rsidRPr="00B12EEB" w:rsidRDefault="00B12EEB" w:rsidP="00B12EEB">
            <w:r>
              <w:t>Termín: ZOK 16. 9. 2024</w:t>
            </w:r>
          </w:p>
        </w:tc>
      </w:tr>
      <w:tr w:rsidR="00B12EEB" w:rsidRPr="00010DF0" w14:paraId="1E944179" w14:textId="77777777" w:rsidTr="00B12EE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242EC6" w14:textId="0655B3F5" w:rsidR="00B12EEB" w:rsidRPr="00010DF0" w:rsidRDefault="00B12EE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231974" w14:textId="412C2E8B" w:rsidR="00B12EEB" w:rsidRPr="00B12EEB" w:rsidRDefault="00B12EEB" w:rsidP="00B12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12EEB">
              <w:rPr>
                <w:rFonts w:cs="Arial"/>
                <w:szCs w:val="24"/>
              </w:rPr>
              <w:t>schválit financování a předfinancování projektu dle bodu 1 usnesení v případě získání podpory z Ministerstva životního prostředí prostřednictvím Státního fondu životního prostředí dle podmínek Operačního programu Životní prostředí</w:t>
            </w:r>
          </w:p>
        </w:tc>
      </w:tr>
      <w:tr w:rsidR="00846B01" w:rsidRPr="00010DF0" w14:paraId="77C30D65" w14:textId="77777777" w:rsidTr="00B12E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B9B817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1C2C5ED" w14:textId="77777777" w:rsidTr="00B12EE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0E5C0F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929C04A" w14:textId="57026E13" w:rsidR="00846B01" w:rsidRPr="00010DF0" w:rsidRDefault="00B12EE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Dalibor Horák, 2. náměstek hejtmana</w:t>
            </w:r>
          </w:p>
        </w:tc>
      </w:tr>
      <w:tr w:rsidR="00846B01" w:rsidRPr="00010DF0" w14:paraId="62E2E098" w14:textId="77777777" w:rsidTr="00B12EE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82FF64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307F230" w14:textId="1345B81B" w:rsidR="00846B01" w:rsidRPr="00010DF0" w:rsidRDefault="00B12EEB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</w:t>
            </w:r>
          </w:p>
        </w:tc>
      </w:tr>
    </w:tbl>
    <w:p w14:paraId="3346A99F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391F37CF" w14:textId="77777777" w:rsidTr="00A82258">
        <w:tc>
          <w:tcPr>
            <w:tcW w:w="964" w:type="pct"/>
            <w:gridSpan w:val="2"/>
            <w:tcBorders>
              <w:bottom w:val="nil"/>
            </w:tcBorders>
          </w:tcPr>
          <w:p w14:paraId="06EC7E53" w14:textId="4FA762F2" w:rsidR="00846B01" w:rsidRPr="007175CF" w:rsidRDefault="00A82258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UR/113/69/2024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9B6E941" w14:textId="638BAED6" w:rsidR="00846B01" w:rsidRPr="007175CF" w:rsidRDefault="00A82258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846B01" w:rsidRPr="00010DF0" w14:paraId="687B02BB" w14:textId="77777777" w:rsidTr="00A822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DACC7D4" w14:textId="00BF282E" w:rsidR="00846B01" w:rsidRPr="007175CF" w:rsidRDefault="00A82258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0065217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2249D5E" w14:textId="6C555BEF" w:rsidR="00846B01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B19D8B" w14:textId="73086394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pro veřejnou zakázku „Střední škola technická a obchodní, Olomouc, Kosinova 4 – Centrum odborné přípravy technických oborů – stavební práce“ výsledné pořadí účastníků:</w:t>
            </w:r>
          </w:p>
          <w:p w14:paraId="79F5A92C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1.</w:t>
            </w:r>
            <w:r w:rsidRPr="00A82258">
              <w:rPr>
                <w:rFonts w:cs="Arial"/>
                <w:szCs w:val="24"/>
              </w:rPr>
              <w:tab/>
              <w:t>E.PROXIMA, s.r.o., IČO: 25395602, se sídlem: Holická 1099/31, 779 00 Olomouc, nabídková cena 34 977 901,58 Kč bez DPH;</w:t>
            </w:r>
          </w:p>
          <w:p w14:paraId="6067E85B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2.</w:t>
            </w:r>
            <w:r w:rsidRPr="00A82258">
              <w:rPr>
                <w:rFonts w:cs="Arial"/>
                <w:szCs w:val="24"/>
              </w:rPr>
              <w:tab/>
              <w:t>Stavební společnost NAVRÁTIL, s.r.o., IČO: 46972021, se sídlem Vápenice 2970/17, 796 01 Prostějov, nabídková cena 36 224 806,64 Kč bez DPH;</w:t>
            </w:r>
          </w:p>
          <w:p w14:paraId="61B60C64" w14:textId="23C3960A" w:rsidR="00846B01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3.</w:t>
            </w:r>
            <w:r w:rsidRPr="00A82258">
              <w:rPr>
                <w:rFonts w:cs="Arial"/>
                <w:szCs w:val="24"/>
              </w:rPr>
              <w:tab/>
              <w:t>Provádění staveb Olomouc, a.s., IČO: 25385551, se sídlem 17. listopadu 1215/2c, 779 00 Olomouc, nabídková cena 38 799 565,52 Kč bez DPH;</w:t>
            </w:r>
          </w:p>
        </w:tc>
      </w:tr>
      <w:tr w:rsidR="00A82258" w:rsidRPr="00010DF0" w14:paraId="5E79C0FC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2FE8D1" w14:textId="23E10D98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038107" w14:textId="758FC15A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nejvýhodnější nabídky veřejné zakázky „Střední škola technická a obchodní, Olomouc, Kosinova 4 – Centrum odborné přípravy technických oborů – stavební práce“, podané účastníkem E.PROXIMA, s.r.o., IČO: 25395602, se sídlem: Holická 1099/31, 779 00 Olomouc, dle důvodové zprávy</w:t>
            </w:r>
          </w:p>
        </w:tc>
      </w:tr>
      <w:tr w:rsidR="00A82258" w:rsidRPr="00010DF0" w14:paraId="076E961B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ED5C69" w14:textId="26F99A20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FF1251" w14:textId="68EC8FF3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„Střední škola technická a obchodní, Olomouc, Kosinova 4 – Centrum odborné přípravy technických oborů – stavební práce“ mezi Olomouckým krajem a účastníkem dle bodu 2 usnesení a dle Přílohy č. 01 usnesení</w:t>
            </w:r>
          </w:p>
        </w:tc>
      </w:tr>
      <w:tr w:rsidR="00A82258" w:rsidRPr="00010DF0" w14:paraId="0F150814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8133C5" w14:textId="565B4547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45A092" w14:textId="56FC17F2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pro veřejnou zakázku „Vlastivědné muzeum v Olomouci - Revitalizace vodních prvků v zámeckém parku Čechy pod Kosířem“ výsledné pořadí účastníků:</w:t>
            </w:r>
          </w:p>
          <w:p w14:paraId="792DC8F8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1.</w:t>
            </w:r>
            <w:r w:rsidRPr="00A82258">
              <w:rPr>
                <w:rFonts w:cs="Arial"/>
                <w:szCs w:val="24"/>
              </w:rPr>
              <w:tab/>
              <w:t>Ekostavby Brno, a.s., IČO: 46974687, se sídlem U Svitavy 1077/2, Černovice, 618 00 Brno, nabídková cena 32 638 091,63 Kč bez DPH</w:t>
            </w:r>
          </w:p>
          <w:p w14:paraId="6C83BA51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2.</w:t>
            </w:r>
            <w:r w:rsidRPr="00A82258">
              <w:rPr>
                <w:rFonts w:cs="Arial"/>
                <w:szCs w:val="24"/>
              </w:rPr>
              <w:tab/>
              <w:t>ROSSETA s.r.o., IČO: 36284475, se sídlem Školská 144/58, 013 06 Terchová, SR, nabídková cena 33 333 333,28 Kč bez DPH</w:t>
            </w:r>
          </w:p>
          <w:p w14:paraId="148FA8BE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3.</w:t>
            </w:r>
            <w:r w:rsidRPr="00A82258">
              <w:rPr>
                <w:rFonts w:cs="Arial"/>
                <w:szCs w:val="24"/>
              </w:rPr>
              <w:tab/>
              <w:t>SPH stavby s.r.o., IČO: 26230470, se sídlem Bystřice nad Pernštejnem, Průmyslová 1414, PSČ 593 01 nabídková cena 36 360 360,00 Kč bez DPH</w:t>
            </w:r>
          </w:p>
          <w:p w14:paraId="6649497A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4.</w:t>
            </w:r>
            <w:r w:rsidRPr="00A82258">
              <w:rPr>
                <w:rFonts w:cs="Arial"/>
                <w:szCs w:val="24"/>
              </w:rPr>
              <w:tab/>
              <w:t>KAVYL, spol. s r.o., IČO: 49975358, se sídlem č.p. 563, 675 75 Mohelno, nabídková cena 36 778 534,62 Kč bez DPH</w:t>
            </w:r>
          </w:p>
          <w:p w14:paraId="2494BFF6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5.</w:t>
            </w:r>
            <w:r w:rsidRPr="00A82258">
              <w:rPr>
                <w:rFonts w:cs="Arial"/>
                <w:szCs w:val="24"/>
              </w:rPr>
              <w:tab/>
              <w:t>Stavby rybníků s.r.o., IČO: 02951746, se sídlem Žižkovo nám. 226, 258 01 Vlašim, nabídková cena 39 490 916,56 Kč bez DPH</w:t>
            </w:r>
          </w:p>
          <w:p w14:paraId="799516C2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6.</w:t>
            </w:r>
            <w:r w:rsidRPr="00A82258">
              <w:rPr>
                <w:rFonts w:cs="Arial"/>
                <w:szCs w:val="24"/>
              </w:rPr>
              <w:tab/>
              <w:t>AQUASYS spol. s r.o., IČO: 25344447, se sídlem Žďár nad Sázavou, Jamská 2488/65, PSČ 591 01, nabídková cena 42 488 000,00 Kč bez DPH</w:t>
            </w:r>
          </w:p>
          <w:p w14:paraId="6796FADF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7.</w:t>
            </w:r>
            <w:r w:rsidRPr="00A82258">
              <w:rPr>
                <w:rFonts w:cs="Arial"/>
                <w:szCs w:val="24"/>
              </w:rPr>
              <w:tab/>
              <w:t>ZVÁNOVEC a.s., IČO: 26026279, se sídlem Rudolfovská tř. 597, České Budějovice 4, 370 01 České Budějovice, nabídková cena 43 419 079,46 Kč bez DPH</w:t>
            </w:r>
          </w:p>
          <w:p w14:paraId="26233A85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8.</w:t>
            </w:r>
            <w:r w:rsidRPr="00A82258">
              <w:rPr>
                <w:rFonts w:cs="Arial"/>
                <w:szCs w:val="24"/>
              </w:rPr>
              <w:tab/>
              <w:t>Lesostavby Frýdek-Místek a. s., IČO: 45193118, se sídlem Slezská 2766, Frýdek, 738 01 Frýdek-Místek, nabídková cena 43 667 000,00 Kč bez DPH</w:t>
            </w:r>
          </w:p>
          <w:p w14:paraId="3088BD4F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9.</w:t>
            </w:r>
            <w:r w:rsidRPr="00A82258">
              <w:rPr>
                <w:rFonts w:cs="Arial"/>
                <w:szCs w:val="24"/>
              </w:rPr>
              <w:tab/>
              <w:t>PAS Natura s.r.o., IČO: 26035782, se sídlem Pod dráhou 1638/7, Holešovice, 170 00 Praha 7, nabídková cena 48 000 088,00 Kč bez DPH</w:t>
            </w:r>
          </w:p>
          <w:p w14:paraId="08D353FF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10.</w:t>
            </w:r>
            <w:r w:rsidRPr="00A82258">
              <w:rPr>
                <w:rFonts w:cs="Arial"/>
                <w:szCs w:val="24"/>
              </w:rPr>
              <w:tab/>
              <w:t>IDS - Inženýrské a dopravní stavby Olomouc a.s., IČO: 25869523, se sídlem Albertova 229/21, Nová Ulice, 779 00 Olomouc, nabídková cena 49 098 875,93 Kč bez DPH</w:t>
            </w:r>
          </w:p>
          <w:p w14:paraId="2E4A1E60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11.</w:t>
            </w:r>
            <w:r w:rsidRPr="00A82258">
              <w:rPr>
                <w:rFonts w:cs="Arial"/>
                <w:szCs w:val="24"/>
              </w:rPr>
              <w:tab/>
              <w:t>POHL cz, a.s., IČO: 25606468, se sídlem Na Pomezí 2483, 252 63 Roztoky, nabídková cena 49 415 736,15 Kč bez DPH</w:t>
            </w:r>
          </w:p>
          <w:p w14:paraId="4FABDB9D" w14:textId="338D54F6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12.</w:t>
            </w:r>
            <w:r w:rsidRPr="00A82258">
              <w:rPr>
                <w:rFonts w:cs="Arial"/>
                <w:szCs w:val="24"/>
              </w:rPr>
              <w:tab/>
              <w:t>HYDRO &amp; KOV s.r.o., IČO: 27720161, se sídlem Pražská 1333, Třeboň II, 379 01 Třeboň, nabídková cena 55 555 555,00 Kč bez DPH</w:t>
            </w:r>
          </w:p>
        </w:tc>
      </w:tr>
      <w:tr w:rsidR="00A82258" w:rsidRPr="00010DF0" w14:paraId="5BE61C78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E3AC47" w14:textId="202F8EA2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54DE6F" w14:textId="50FA4D98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nejvýhodnější nabídky veřejné zakázky „Vlastivědné muzeum v Olomouci - Revitalizace vodních prvků v zámeckém parku Čechy pod Kosířem“, podané účastníkem Ekostavby Brno, a.s., IČO: 46974687, se sídlem U Svitavy 1077/2, Černovice, 618 00 Brno, dle důvodové zprávy</w:t>
            </w:r>
          </w:p>
        </w:tc>
      </w:tr>
      <w:tr w:rsidR="00A82258" w:rsidRPr="00010DF0" w14:paraId="1252E703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DF00C3" w14:textId="2D7FA3CD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2CF228" w14:textId="26B610DD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„Vlastivědné muzeum v Olomouci - Revitalizace vodních prvků v zámeckém parku Čechy pod Kosířem“ mezi Olomouckým krajem a účastníkem dle bodu 5 usnesení a dle Přílohy č. 02 usnesení</w:t>
            </w:r>
          </w:p>
        </w:tc>
      </w:tr>
      <w:tr w:rsidR="00A82258" w:rsidRPr="00010DF0" w14:paraId="4EB7729C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7528F2" w14:textId="31B1B851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B090FF" w14:textId="0EB7BF8C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zrušení veřejné zakázky „Domov pro seniory Červenka, příspěvková organizace – Přístavba – oddělení Litovel“ a „Domov pro seniory Červenka – Dobudování EPS s napojením CPO – objekt Litovel“, v souladu s § 127 odst. 1 zákona, jelikož není žádný účastník zadávacího řízení</w:t>
            </w:r>
          </w:p>
        </w:tc>
      </w:tr>
      <w:tr w:rsidR="00A82258" w:rsidRPr="00010DF0" w14:paraId="7DD33F20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B49AB1" w14:textId="3A3C1D2D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9F7835" w14:textId="144C934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zrušení veřejné zakázky „Sociální služby pro seniory Šumperk - prádelna – prádelenská technika“, v souladu s § 127 odst. 2 písm. d) a h) zákona</w:t>
            </w:r>
          </w:p>
        </w:tc>
      </w:tr>
      <w:tr w:rsidR="00A82258" w:rsidRPr="00010DF0" w14:paraId="0E70497C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299F78" w14:textId="58BAB9B2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D78759" w14:textId="4B345300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své usnesení č. UR/111/80/2024 ze dne 10. 6. 2024 v bodě 11, 12</w:t>
            </w:r>
          </w:p>
        </w:tc>
      </w:tr>
      <w:tr w:rsidR="00A82258" w:rsidRPr="00010DF0" w14:paraId="17CC9A31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BFDFF5" w14:textId="31610809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FF7F89" w14:textId="6AD8B54B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zrušení veřejné zakázky „Robotárna Šumperk“, v souladu s § 127 odst. 2 písm. d) zákona</w:t>
            </w:r>
          </w:p>
        </w:tc>
      </w:tr>
      <w:tr w:rsidR="00A82258" w:rsidRPr="00010DF0" w14:paraId="6733ED0B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44011A" w14:textId="16AFE5E0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78EB4E" w14:textId="165712CB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pro veřejnou zakázku „Rekonstrukce budovy KÚOK“ výsledné pořadí účastníků:</w:t>
            </w:r>
          </w:p>
          <w:p w14:paraId="53E80220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1.</w:t>
            </w:r>
            <w:r w:rsidRPr="00A82258">
              <w:rPr>
                <w:rFonts w:cs="Arial"/>
                <w:szCs w:val="24"/>
              </w:rPr>
              <w:tab/>
              <w:t>GEMO a.s., IČO: 13642464, se sídlem Dlouhá 562/22, Lazce, 779 00 Olomouc, nabídková cena 90 981 000,00 Kč bez DPH</w:t>
            </w:r>
          </w:p>
          <w:p w14:paraId="0EEAF7DF" w14:textId="2CBE3228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2.</w:t>
            </w:r>
            <w:r w:rsidRPr="00A82258">
              <w:rPr>
                <w:rFonts w:cs="Arial"/>
                <w:szCs w:val="24"/>
              </w:rPr>
              <w:tab/>
              <w:t>Sdružení firem „MARHOLD &amp; PRUMHOR“: MARHOLD a.s., IČO: 15050050, se sídlem Motoristů 24, Svítkov, 530 06 Pardubice a PRUMHOR, spol. s r.o., IČO: 47153903, se sídlem č.p. 824, 788 13 Rapotín, nabídková cena 97 890 517,29 Kč bez DPH</w:t>
            </w:r>
          </w:p>
        </w:tc>
      </w:tr>
      <w:tr w:rsidR="00A82258" w:rsidRPr="00010DF0" w14:paraId="56EEE7F6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19A054" w14:textId="2578A16E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288E7B" w14:textId="55BE279B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nejvýhodnější nabídky veřejné zakázky „Rekonstrukce budovy KÚOK“, podané účastníkem GEMO a.s., IČO: 13642464, se sídlem Dlouhá 562/22, Lazce, 779 00 Olomouc, dle důvodové zprávy</w:t>
            </w:r>
          </w:p>
        </w:tc>
      </w:tr>
      <w:tr w:rsidR="00A82258" w:rsidRPr="00010DF0" w14:paraId="76B1BDC3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45BC0F" w14:textId="7B0253E6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4C504F" w14:textId="0D0C8C00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„Rekonstrukce budovy KÚOK“ mezi Olomouckým krajem a účastníkem dle bodu 12 usnesení a dle Přílohy č. 03 usnesení</w:t>
            </w:r>
          </w:p>
        </w:tc>
      </w:tr>
      <w:tr w:rsidR="00A82258" w:rsidRPr="00010DF0" w14:paraId="35CB16AA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C9E498" w14:textId="35638882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534D59" w14:textId="4F63D9A4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nejvhodnější nabídky veřejné zakázky „Domov Sněženka Jeseník – Dobudování EPS s napojením na PCO“, podané účastníkem CREATE &amp; ASSETS s.r.o., IČO: 04287312, se sídlem: Kaštanová 392/8, Brněnské Ivanovice, 620 00 Brno, nabídková cena 7 592 352,25 Kč bez DPH, dle důvodové zprávy</w:t>
            </w:r>
          </w:p>
        </w:tc>
      </w:tr>
      <w:tr w:rsidR="00A82258" w:rsidRPr="00010DF0" w14:paraId="6BF20760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314E99" w14:textId="44A13BAC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A1316D" w14:textId="15AA99F9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„Domov Sněženka Jeseník – Dobudování EPS s napojením na PCO“ mezi Olomouckým krajem a účastníkem dle bodu 14 usnesení a dle Přílohy č. 04 usnesení</w:t>
            </w:r>
          </w:p>
        </w:tc>
      </w:tr>
      <w:tr w:rsidR="00A82258" w:rsidRPr="00010DF0" w14:paraId="30F46765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11D37A" w14:textId="4CE1A96B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1D4991" w14:textId="528E4222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pro veřejnou zakázku „Centrum sociálních služeb Prostějov – Domov sester“ výsledné pořadí účastníků:</w:t>
            </w:r>
          </w:p>
          <w:p w14:paraId="069C1519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1.</w:t>
            </w:r>
            <w:r w:rsidRPr="00A82258">
              <w:rPr>
                <w:rFonts w:cs="Arial"/>
                <w:szCs w:val="24"/>
              </w:rPr>
              <w:tab/>
              <w:t>Provádění staveb Olomouc, a.s., IČO: 25385551, se sídlem 17. listopadu 1215/2c, 779 00 Olomouc, nabídková cena 40 828 455,86 Kč bez DPH</w:t>
            </w:r>
          </w:p>
          <w:p w14:paraId="2CE21642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2.</w:t>
            </w:r>
            <w:r w:rsidRPr="00A82258">
              <w:rPr>
                <w:rFonts w:cs="Arial"/>
                <w:szCs w:val="24"/>
              </w:rPr>
              <w:tab/>
              <w:t>Stavební společnost NAVRÁTIL, s.r.o., IČO: 46972021, se sídlem Vápenice 2970/17, 796 01 Prostějov, nabídková cena 44 228 569,96 Kč bez DPH</w:t>
            </w:r>
          </w:p>
          <w:p w14:paraId="29EAD4DA" w14:textId="5D55A93D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3.</w:t>
            </w:r>
            <w:r w:rsidRPr="00A82258">
              <w:rPr>
                <w:rFonts w:cs="Arial"/>
                <w:szCs w:val="24"/>
              </w:rPr>
              <w:tab/>
              <w:t>Stavitelství Pospíšil s.r.o., IČO: 28544610, se sídlem Na zákopě 636/2b, 779 00 Olomouc, nabídková cena 46 931 793,00 Kč bez DPH</w:t>
            </w:r>
          </w:p>
        </w:tc>
      </w:tr>
      <w:tr w:rsidR="00A82258" w:rsidRPr="00010DF0" w14:paraId="6B9545BB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2F4A03" w14:textId="368BE440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371108" w14:textId="511670FA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nejvýhodnější nabídky veřejné zakázky „Centrum sociálních služeb Prostějov – Domov sester“, podané účastníkem Provádění staveb Olomouc, a.s., IČO: 25385551, se sídlem 17. listopadu 1215/2c, 779 00 Olomouc, dle důvodové zprávy</w:t>
            </w:r>
          </w:p>
        </w:tc>
      </w:tr>
      <w:tr w:rsidR="00A82258" w:rsidRPr="00010DF0" w14:paraId="21597484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A1115E" w14:textId="64F8F498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24157F" w14:textId="6380D35A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„Centrum sociálních služeb Prostějov – Domov sester“ mezi Olomouckým krajem a účastníkem dle bodu 17 usnesení a dle Přílohy č. 05 usnesení</w:t>
            </w:r>
          </w:p>
        </w:tc>
      </w:tr>
      <w:tr w:rsidR="00A82258" w:rsidRPr="00010DF0" w14:paraId="1AC5A35A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D7BB73" w14:textId="6039021A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CB3A22" w14:textId="198B3F26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pro veřejnou zakázku „Nákup speciálního kontrolního vozidla“ výsledné pořadí účastníků:</w:t>
            </w:r>
          </w:p>
          <w:p w14:paraId="1781E420" w14:textId="77777777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1.</w:t>
            </w:r>
            <w:r w:rsidRPr="00A82258">
              <w:rPr>
                <w:rFonts w:cs="Arial"/>
                <w:szCs w:val="24"/>
              </w:rPr>
              <w:tab/>
              <w:t>HAGEMANN a.s., IČO: 26826925, se sídlem Hradní 27/37, Slezská Ostrava, 710 00 Ostrava, nabídková cena 3 310 000,00 Kč bez DPH</w:t>
            </w:r>
          </w:p>
          <w:p w14:paraId="123F2045" w14:textId="02FA40C6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82258">
              <w:rPr>
                <w:rFonts w:cs="Arial"/>
                <w:szCs w:val="24"/>
              </w:rPr>
              <w:t>2.</w:t>
            </w:r>
            <w:r w:rsidRPr="00A82258">
              <w:rPr>
                <w:rFonts w:cs="Arial"/>
                <w:szCs w:val="24"/>
              </w:rPr>
              <w:tab/>
              <w:t>JÍŠA s.r.o., IČO: 46972021, se sídlem Praha 9 - Libeň, Kolčavka 1/68, PSČ 190 00, nabídková cena 4 377 959,00 Kč bez DPH</w:t>
            </w:r>
          </w:p>
        </w:tc>
      </w:tr>
      <w:tr w:rsidR="00A82258" w:rsidRPr="00010DF0" w14:paraId="213914DA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187496" w14:textId="0E026608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3D5D81" w14:textId="3B21FCA4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nejvýhodnější nabídky veřejné zakázky „Nákup speciálního kontrolního vozidla“, podané účastníkem HAGEMANN a.s., IČO: 26826925, se sídlem Hradní 27/37, Slezská Ostrava, 710 00 Ostrava, dle důvodové zprávy</w:t>
            </w:r>
          </w:p>
        </w:tc>
      </w:tr>
      <w:tr w:rsidR="00A82258" w:rsidRPr="00010DF0" w14:paraId="1A2090FF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E1B3C2" w14:textId="21E5FDB1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B9D4AB" w14:textId="24CC0795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„Nákup speciálního kontrolního vozidla“ mezi Olomouckým krajem a účastníkem dle bodu 20 usnesení a dle Přílohy č. 06 usnesení</w:t>
            </w:r>
          </w:p>
        </w:tc>
      </w:tr>
      <w:tr w:rsidR="00A82258" w:rsidRPr="00010DF0" w14:paraId="5AB174FB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673730" w14:textId="424B942E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BD2141" w14:textId="1548ABB8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vhodné nabídky veřejné „Podpora pro webový aplikační firewall F5“, podané účastníkem MERIT GROUP a.s., IČO: 64609995, se sídlem Březinova 136/7, Hodolany, 779 00 Olomouc, s nabídkovou cenou 1 502 042,00 Kč bez DPH, dle důvodové zprávy</w:t>
            </w:r>
          </w:p>
        </w:tc>
      </w:tr>
      <w:tr w:rsidR="00A82258" w:rsidRPr="00010DF0" w14:paraId="3A082CB4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E1AE21" w14:textId="1FF0767B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E205E0" w14:textId="19CABBB5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„Podpora pro webový aplikační firewall F5“, mezi Olomouckým krajem a účastníkem dle bodu 22 usnesení a dle Přílohy č. 07 usnesení</w:t>
            </w:r>
          </w:p>
        </w:tc>
      </w:tr>
      <w:tr w:rsidR="00A82258" w:rsidRPr="00010DF0" w14:paraId="720186B3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A7D66C" w14:textId="118FCB39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D9CFB1" w14:textId="5FF74EF3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vyloučení z veřejné zakázky „Střední škola gastronomie, farmářství a služeb Jeseník – Zázemí tělocvičny školy – pracoviště Horní Heřmanice“ účastníka ZETOS, spol. s.r.o., se sídlem č.p. 125, 790 58 Velká Kraš, IČO: 45195994, s nabídkovou cenou 10 200 033,35 Kč bez DPH, v souladu s § 122 odst. 8 písm. b) zákona pro nepředložení dokladů o jeho kvalifikaci a harmonogramu stavebních prací</w:t>
            </w:r>
          </w:p>
        </w:tc>
      </w:tr>
      <w:tr w:rsidR="00A82258" w:rsidRPr="00010DF0" w14:paraId="1E5939A5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997338" w14:textId="2D9CADE6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E5FE49" w14:textId="0AA82BB1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část usnesení č. UR/111/80/2024 ze dne 10. 6. 2024, body 28, 29 a 32 v části podpisu smlouvy dle bodu 29 usnesení</w:t>
            </w:r>
          </w:p>
        </w:tc>
      </w:tr>
      <w:tr w:rsidR="00A82258" w:rsidRPr="00010DF0" w14:paraId="4453E0E7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0543FC" w14:textId="70A0E104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0DFA9B" w14:textId="7ACD795D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nejvýhodnější nabídky veřejné zakázky „Střední škola gastronomie, farmářství a služeb Jeseník – Zázemí tělocvičny školy – pracoviště Horní Heřmanice“, podané účastníkem Stavební společnost NAVRÁTIL, s.r.o., se sídlem Vápenice 2970/17, 796 01 Prostějov, IČO: 46972021, nabídková cena 12 515 874,54 Kč bez DPH, dle důvodové zprávy</w:t>
            </w:r>
          </w:p>
        </w:tc>
      </w:tr>
      <w:tr w:rsidR="00A82258" w:rsidRPr="00010DF0" w14:paraId="4A127C26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E7DA87" w14:textId="37B5E031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B75A5D" w14:textId="69BA6343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„Střední škola gastronomie, farmářství a služeb Jeseník – Zázemí tělocvičny školy – pracoviště Horní Heřmanice“ mezi Olomouckým krajem a účastníkem dle bodu 26 usnesení a dle Přílohy č. 08 usnesení</w:t>
            </w:r>
          </w:p>
        </w:tc>
      </w:tr>
      <w:tr w:rsidR="00A82258" w:rsidRPr="00010DF0" w14:paraId="3514D725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3199E4" w14:textId="2E7EFF98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E9A2BD" w14:textId="711A193C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vhodné nabídky veřejné zakázky Propagace v rámci projektu „KOOPERATIVA Národní basketbalová liga“, podané účastníkem BK OLOMOUCKO, z.s., IČO: 06225896, se sídlem Velkomoravská 508/57, 779 00, Olomouc, s nabídkovou cenou 2 561 983,47 Kč bez DPH, dle důvodové zprávy</w:t>
            </w:r>
          </w:p>
        </w:tc>
      </w:tr>
      <w:tr w:rsidR="00A82258" w:rsidRPr="00010DF0" w14:paraId="03C45C08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8E7FE7" w14:textId="11471819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CDBC7A" w14:textId="54C2C76F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Propagace v rámci projektu „KOOPERATIVA Národní basketbalová liga“, mezi Olomouckým krajem a účastníkem dle bodu 28 usnesení a dle Přílohy č. 09 usnesení</w:t>
            </w:r>
          </w:p>
        </w:tc>
      </w:tr>
      <w:tr w:rsidR="00A82258" w:rsidRPr="00010DF0" w14:paraId="78BA9954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0B4BDE" w14:textId="4F69D04E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6A3687" w14:textId="10933C70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vhodné nabídky veřejné zakázky Propagace v rámci projektu „TIPSPORT extraliga ledního hokeje“, podané účastníkem HC OLOMOUC s.r.o., IČO: 25849123, se sídlem Hynaisova 9a, 772 00, Olomouc s nabídkovou cenou 3 636 363,64 Kč bez DPH, dle důvodové zprávy</w:t>
            </w:r>
          </w:p>
        </w:tc>
      </w:tr>
      <w:tr w:rsidR="00A82258" w:rsidRPr="00010DF0" w14:paraId="313554BE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9925E0" w14:textId="7B825E6A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4ECDAD" w14:textId="7D9264C2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Propagace v rámci projektu „TIPSPORT extraliga ledního hokeje“, mezi Olomouckým krajem a účastníkem dle bodu 30 usnesení a dle Přílohy č. 10 usnesení</w:t>
            </w:r>
          </w:p>
        </w:tc>
      </w:tr>
      <w:tr w:rsidR="00A82258" w:rsidRPr="00010DF0" w14:paraId="42CD0304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00D044" w14:textId="74307403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42B956" w14:textId="3E568195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vhodné nabídky veřejné zakázky Propagace v rámci projektu „CHANCE liga“, podané účastníkem SK OLOMOUC SIGMA MŽ, z.s., IČO: 00534013, se sídlem Legionářská 1165/12, Nová Ulice, 779 00 Olomouc s nabídkovou cenou 2 066 115,70 Kč bez DPH, dle důvodové zprávy</w:t>
            </w:r>
          </w:p>
        </w:tc>
      </w:tr>
      <w:tr w:rsidR="00A82258" w:rsidRPr="00010DF0" w14:paraId="2DFC2BD6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F98413" w14:textId="17B5F3D1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4C9BA6" w14:textId="48C22346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Propagace v rámci projektu „CHANCE liga“, mezi Olomouckým krajem a účastníkem dle bodu 32 usnesení a dle Přílohy č. 11 usnesení</w:t>
            </w:r>
          </w:p>
        </w:tc>
      </w:tr>
      <w:tr w:rsidR="00A82258" w:rsidRPr="00010DF0" w14:paraId="3C4F32FC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2A8663" w14:textId="5ACFFD1C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724F0C" w14:textId="202F95C1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vhodné nabídky veřejné zakázky Propagace v rámci projektu „CHANCE národní liga“, podané účastníkem 1. SK Prostějov, fotbalový klub a.s., IČO: 07945558, se sídlem Za Kosteleckou 4161/49, 796 01 Prostějov s nabídkovou cenou 1 239 669,42 Kč bez DPH, dle důvodové zprávy</w:t>
            </w:r>
          </w:p>
        </w:tc>
      </w:tr>
      <w:tr w:rsidR="00A82258" w:rsidRPr="00010DF0" w14:paraId="5A22D666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63CD28" w14:textId="5C90C83B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C25425" w14:textId="51E80C6C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Propagace v rámci projektu „CHANCE národní liga“, mezi Olomouckým krajem a účastníkem dle bodu 34 usnesení a dle Přílohy č. 12 usnesení</w:t>
            </w:r>
          </w:p>
        </w:tc>
      </w:tr>
      <w:tr w:rsidR="00A82258" w:rsidRPr="00010DF0" w14:paraId="465516E9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87E16C" w14:textId="4E315F01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DFA1F5" w14:textId="69F070C2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vhodné nabídky veřejné zakázky Propagace v rámci projektu „Volejbalová extraliga žen“ v Olomouci“, podané účastníkem Volejbalový klub Univerzity Palackého v Olomouci, z.s., IČO: 04100794, se sídlem U sportovní haly 38/2, Lazce, 779 00 Olomouc s nabídkovou cenou 826 446,28 Kč bez DPH, dle důvodové zprávy</w:t>
            </w:r>
          </w:p>
        </w:tc>
      </w:tr>
      <w:tr w:rsidR="00A82258" w:rsidRPr="00010DF0" w14:paraId="40C1295B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5CB97E" w14:textId="4822BAD9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44F03E" w14:textId="0E8C6FD2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Propagace v rámci projektu „Volejbalová extraliga žen“ v Olomouci“, mezi Olomouckým krajem a účastníkem dle bodu 36 usnesení a dle Přílohy č. 13 usnesení</w:t>
            </w:r>
          </w:p>
        </w:tc>
      </w:tr>
      <w:tr w:rsidR="00A82258" w:rsidRPr="00010DF0" w14:paraId="2367B508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5C4FB1" w14:textId="3CAA87C2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6A05A7" w14:textId="0540C6EF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vhodné nabídky veřejné zakázky Propagace v rámci projektu „Volejbalová extraliga žen“ v Prostějově“, podané účastníkem Prostějovský volejbal s.r.o., IČO: 29192277, se sídlem Za Kosteleckou 4161/49, 796 01, Prostějov s nabídkovou cenou 991 753,53 Kč bez DPH, dle důvodové zprávy</w:t>
            </w:r>
          </w:p>
        </w:tc>
      </w:tr>
      <w:tr w:rsidR="00A82258" w:rsidRPr="00010DF0" w14:paraId="0B09FCAC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98B3D2" w14:textId="211C7659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3756CE" w14:textId="49958EA4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Propagace v rámci projektu „Volejbalová extraliga žen“ v Prostějově“, mezi Olomouckým krajem a účastníkem dle bodu 38 usnesení a dle Přílohy č. 14 usnesení</w:t>
            </w:r>
          </w:p>
        </w:tc>
      </w:tr>
      <w:tr w:rsidR="00A82258" w:rsidRPr="00010DF0" w14:paraId="4A864533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2F122D" w14:textId="098E13E8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D90AF6" w14:textId="644978E1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výběru vhodné nabídky veřejné zakázky Propagace v rámci projektu „I. hokejová liga“, podané účastníkem HC ZUBR Přerov, z.s., IČO: 70259747, se sídlem Petřivalského 2885/5, 750 02, Přerov, s nabídkovou cenou 1 239 669,42 Kč bez DPH, dle důvodové zprávy</w:t>
            </w:r>
          </w:p>
        </w:tc>
      </w:tr>
      <w:tr w:rsidR="00A82258" w:rsidRPr="00010DF0" w14:paraId="5295BB7F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199A75" w14:textId="71AF41C7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4747AF" w14:textId="5172DCFF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uzavření smlouvy na realizaci veřejné zakázky Propagace v rámci projektu „I. hokejová liga“, mezi Olomouckým krajem a účastníkem dle bodu 40 usnesení a dle Přílohy č. 15 usnesení</w:t>
            </w:r>
          </w:p>
        </w:tc>
      </w:tr>
      <w:tr w:rsidR="00A82258" w:rsidRPr="00010DF0" w14:paraId="5151652E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46D672" w14:textId="3E950B9D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9DAF0E" w14:textId="4F99D899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o zrušení veřejné zakázky „I. liga mužů ve vodním pólu, I. liga žen v basketbalu a I. liga žen v házené“, v souladu s § 127 odst. 1 zákona, jelikož není žádný účastník zadávacího řízení“</w:t>
            </w:r>
          </w:p>
        </w:tc>
      </w:tr>
      <w:tr w:rsidR="00A82258" w:rsidRPr="00010DF0" w14:paraId="7A78189E" w14:textId="77777777" w:rsidTr="00A822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A37F49" w14:textId="5C1753E0" w:rsidR="00A82258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56EABD" w14:textId="35C42B9E" w:rsidR="00A82258" w:rsidRPr="00A82258" w:rsidRDefault="00A82258" w:rsidP="00A822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A82258">
              <w:rPr>
                <w:rFonts w:cs="Arial"/>
                <w:szCs w:val="24"/>
              </w:rPr>
              <w:t>po marném uplynutí lhůt k podání námitek k průběhu zadávacích řízení smlouvy dle bodu 3, 6, 13, 15, 18, 21, 23, 27, 29, 31, 33, 35, 37, 39, 41 usnesení</w:t>
            </w:r>
          </w:p>
        </w:tc>
      </w:tr>
      <w:tr w:rsidR="00A82258" w:rsidRPr="00010DF0" w14:paraId="7682D2F9" w14:textId="77777777" w:rsidTr="00A822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34252D" w14:textId="5614C00F" w:rsidR="00A82258" w:rsidRPr="00A82258" w:rsidRDefault="00A82258" w:rsidP="00A82258">
            <w:r>
              <w:t>Odpovídá: Ing. Josef Suchánek, hejtman Olomouckého kraje</w:t>
            </w:r>
          </w:p>
        </w:tc>
      </w:tr>
      <w:tr w:rsidR="00846B01" w:rsidRPr="00010DF0" w14:paraId="53FCE50F" w14:textId="77777777" w:rsidTr="00A822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D87F63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0E5550F6" w14:textId="77777777" w:rsidTr="00A8225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7EC44D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E18F3FF" w14:textId="3B75A78F" w:rsidR="00846B01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46B01" w:rsidRPr="00010DF0" w14:paraId="7CCDFF7D" w14:textId="77777777" w:rsidTr="00A8225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A0FA03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483512D" w14:textId="344F622C" w:rsidR="00846B01" w:rsidRPr="00010DF0" w:rsidRDefault="00A8225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14:paraId="082B79CE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72C885B2" w14:textId="77777777" w:rsidTr="009A3D27">
        <w:tc>
          <w:tcPr>
            <w:tcW w:w="964" w:type="pct"/>
            <w:gridSpan w:val="2"/>
            <w:tcBorders>
              <w:bottom w:val="nil"/>
            </w:tcBorders>
          </w:tcPr>
          <w:p w14:paraId="462EC5DE" w14:textId="4AA6CF07" w:rsidR="00846B01" w:rsidRPr="007175CF" w:rsidRDefault="009A3D27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B69BEC7" w14:textId="7C61096B" w:rsidR="00846B01" w:rsidRPr="007175CF" w:rsidRDefault="009A3D27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846B01" w:rsidRPr="00010DF0" w14:paraId="412E3A7B" w14:textId="77777777" w:rsidTr="009A3D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1BE00B8" w14:textId="31B351D2" w:rsidR="00846B01" w:rsidRPr="007175CF" w:rsidRDefault="009A3D27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7812B2B" w14:textId="77777777" w:rsidTr="009A3D2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5865DE5" w14:textId="588BB935" w:rsidR="00846B01" w:rsidRPr="00010DF0" w:rsidRDefault="009A3D2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1F79F3" w14:textId="574BF759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3D27">
              <w:rPr>
                <w:rFonts w:cs="Arial"/>
                <w:szCs w:val="24"/>
              </w:rPr>
              <w:t>uzavření Smlouvy o společném postupu zadavatelů při realizaci veřejné zakázky „Digitalizace kulturního dědictví ve vlastnictví Olomouckého kraje – zajištění SW pro evidenci sbírek muzejní povahy v Olomouckém kraji“ mezi Olomouckým krajem a příspěvkovými organizacemi Olomouckého kraje:</w:t>
            </w:r>
          </w:p>
          <w:p w14:paraId="39962689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1.</w:t>
            </w:r>
            <w:r w:rsidRPr="009A3D27">
              <w:rPr>
                <w:rFonts w:cs="Arial"/>
                <w:szCs w:val="24"/>
              </w:rPr>
              <w:tab/>
              <w:t>Muzeum Komenského v Přerově, příspěvková organizace, se sídlem Přerov I-Město, Horní náměstí 7/7, IČO: 00097969</w:t>
            </w:r>
          </w:p>
          <w:p w14:paraId="505125A4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2.</w:t>
            </w:r>
            <w:r w:rsidRPr="009A3D27">
              <w:rPr>
                <w:rFonts w:cs="Arial"/>
                <w:szCs w:val="24"/>
              </w:rPr>
              <w:tab/>
              <w:t>Muzeum a galerie v Prostějově, příspěvková organizace, se sídlem Prostějov, nám. T. G. Masaryka 7/2, IČO: 00091405</w:t>
            </w:r>
          </w:p>
          <w:p w14:paraId="541DF68B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3.</w:t>
            </w:r>
            <w:r w:rsidRPr="009A3D27">
              <w:rPr>
                <w:rFonts w:cs="Arial"/>
                <w:szCs w:val="24"/>
              </w:rPr>
              <w:tab/>
              <w:t>Vlastivědné muzeum Jesenicka, příspěvková organizace, se sídlem Jeseník, Zámecké náměstí 120/1, IČO: 64095410</w:t>
            </w:r>
          </w:p>
          <w:p w14:paraId="1C8816E7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4.</w:t>
            </w:r>
            <w:r w:rsidRPr="009A3D27">
              <w:rPr>
                <w:rFonts w:cs="Arial"/>
                <w:szCs w:val="24"/>
              </w:rPr>
              <w:tab/>
              <w:t>Vlastivědné muzeum v Olomouci, se sídlem Olomouc, nám. Republiky 823/5, IČO: 00100609</w:t>
            </w:r>
          </w:p>
          <w:p w14:paraId="2BE35EAE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5.</w:t>
            </w:r>
            <w:r w:rsidRPr="009A3D27">
              <w:rPr>
                <w:rFonts w:cs="Arial"/>
                <w:szCs w:val="24"/>
              </w:rPr>
              <w:tab/>
              <w:t>Vlastivědné muzeum v Šumperku, příspěvková organizace, se sídlem Šumperk, Hlavní třída 342/22, IČO: 00098311</w:t>
            </w:r>
          </w:p>
          <w:p w14:paraId="2ECCF289" w14:textId="740D48AB" w:rsidR="00846B01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dle Přílohy č. 1 usnesení</w:t>
            </w:r>
          </w:p>
        </w:tc>
      </w:tr>
      <w:tr w:rsidR="009A3D27" w:rsidRPr="00010DF0" w14:paraId="1C35194A" w14:textId="77777777" w:rsidTr="009A3D2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83AE00" w14:textId="185CF849" w:rsidR="009A3D27" w:rsidRPr="00010DF0" w:rsidRDefault="009A3D2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03035B" w14:textId="15729FD3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3D27">
              <w:rPr>
                <w:rFonts w:cs="Arial"/>
                <w:szCs w:val="24"/>
              </w:rPr>
              <w:t>zadávací podmínky veřejných zakázek:</w:t>
            </w:r>
          </w:p>
          <w:p w14:paraId="61A49C37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a)</w:t>
            </w:r>
            <w:r w:rsidRPr="009A3D27">
              <w:rPr>
                <w:rFonts w:cs="Arial"/>
                <w:szCs w:val="24"/>
              </w:rPr>
              <w:tab/>
              <w:t>Propagace v rámci projektu „I. liga mužů ve vodním pólu, I. liga žen v basketbalu a I. liga žen v házené“ – II., dle přílohy č. 1 důvodové zprávy</w:t>
            </w:r>
          </w:p>
          <w:p w14:paraId="0309C206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b)</w:t>
            </w:r>
            <w:r w:rsidRPr="009A3D27">
              <w:rPr>
                <w:rFonts w:cs="Arial"/>
                <w:szCs w:val="24"/>
              </w:rPr>
              <w:tab/>
              <w:t>„Digitalizace kulturního dědictví ve vlastnictví Olomouckého kraje – zajištění HW infrastruktury pro ukládání dat, dle přílohy č. 2 důvodové zprávy</w:t>
            </w:r>
          </w:p>
          <w:p w14:paraId="28652411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c)</w:t>
            </w:r>
            <w:r w:rsidRPr="009A3D27">
              <w:rPr>
                <w:rFonts w:cs="Arial"/>
                <w:szCs w:val="24"/>
              </w:rPr>
              <w:tab/>
              <w:t>„Digitalizace kulturního dědictví ve vlastnictví Olomouckého kraje – zajištění SW pro evidenci sbírek muzejní povahy v Olomouckém kraji, dle přílohy č. 3 důvodové zprávy</w:t>
            </w:r>
          </w:p>
          <w:p w14:paraId="4B256962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d)</w:t>
            </w:r>
            <w:r w:rsidRPr="009A3D27">
              <w:rPr>
                <w:rFonts w:cs="Arial"/>
                <w:szCs w:val="24"/>
              </w:rPr>
              <w:tab/>
              <w:t>„AGEL SMN a.s. – o. z. Nemocnice Přerov Rekonstrukce podlaží interního pavilonu“, dle přílohy č. 4 důvodové zprávy</w:t>
            </w:r>
          </w:p>
          <w:p w14:paraId="7548B0D6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e)</w:t>
            </w:r>
            <w:r w:rsidRPr="009A3D27">
              <w:rPr>
                <w:rFonts w:cs="Arial"/>
                <w:szCs w:val="24"/>
              </w:rPr>
              <w:tab/>
              <w:t>„Domov Na zámečku Rokytnice – výměna elektroinstalace“, dle přílohy č. 5 důvodové zprávy</w:t>
            </w:r>
          </w:p>
          <w:p w14:paraId="00B4F297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f)</w:t>
            </w:r>
            <w:r w:rsidRPr="009A3D27">
              <w:rPr>
                <w:rFonts w:cs="Arial"/>
                <w:szCs w:val="24"/>
              </w:rPr>
              <w:tab/>
              <w:t>„Sociální služby pro seniory Šumperk - prádelna – prádelenská technika“ II., dle přílohy č. 6 důvodové zprávy</w:t>
            </w:r>
          </w:p>
          <w:p w14:paraId="38CB2D40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g)</w:t>
            </w:r>
            <w:r w:rsidRPr="009A3D27">
              <w:rPr>
                <w:rFonts w:cs="Arial"/>
                <w:szCs w:val="24"/>
              </w:rPr>
              <w:tab/>
              <w:t>„Domov pro seniory Červenka, příspěvková organizace – Přístavba – oddělení Litovel“ a „Domov pro seniory Červenka – Dobudování EPS s napojením CPO – objekt Litovel“ II.“, dle přílohy č. 7 důvodové zprávy</w:t>
            </w:r>
          </w:p>
          <w:p w14:paraId="6593B209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h)</w:t>
            </w:r>
            <w:r w:rsidRPr="009A3D27">
              <w:rPr>
                <w:rFonts w:cs="Arial"/>
                <w:szCs w:val="24"/>
              </w:rPr>
              <w:tab/>
              <w:t>„Robotárna Šumperk“ II.“, dle přílohy č. 8 důvodové zprávy</w:t>
            </w:r>
          </w:p>
          <w:p w14:paraId="6E21FB01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i)</w:t>
            </w:r>
            <w:r w:rsidRPr="009A3D27">
              <w:rPr>
                <w:rFonts w:cs="Arial"/>
                <w:szCs w:val="24"/>
              </w:rPr>
              <w:tab/>
              <w:t>„OLÚ Paseka – Modernizace lůžkových oddělení pavilonu 2 v Moravském Berouně“, dle přílohy č. 9 důvodové zprávy</w:t>
            </w:r>
          </w:p>
          <w:p w14:paraId="28A7393F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j)</w:t>
            </w:r>
            <w:r w:rsidRPr="009A3D27">
              <w:rPr>
                <w:rFonts w:cs="Arial"/>
                <w:szCs w:val="24"/>
              </w:rPr>
              <w:tab/>
              <w:t>„Střední průmyslová škola Hranice – rekonstrukce chemické laboratoře“ – mobiliář, dle přílohy č. 10 důvodové zprávy</w:t>
            </w:r>
          </w:p>
          <w:p w14:paraId="324BDE4F" w14:textId="77777777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k)</w:t>
            </w:r>
            <w:r w:rsidRPr="009A3D27">
              <w:rPr>
                <w:rFonts w:cs="Arial"/>
                <w:szCs w:val="24"/>
              </w:rPr>
              <w:tab/>
              <w:t>„Střední průmyslová škola Hranice – rekonstrukce chemické laboratoře“ – stavba, dle přílohy č. 11 důvodové zprávy</w:t>
            </w:r>
          </w:p>
          <w:p w14:paraId="3AB711DD" w14:textId="0D41CECC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3D27">
              <w:rPr>
                <w:rFonts w:cs="Arial"/>
                <w:szCs w:val="24"/>
              </w:rPr>
              <w:t>l)</w:t>
            </w:r>
            <w:r w:rsidRPr="009A3D27">
              <w:rPr>
                <w:rFonts w:cs="Arial"/>
                <w:szCs w:val="24"/>
              </w:rPr>
              <w:tab/>
              <w:t>„Pořízení dat pro projekt Digitální technická mapa Olomouckého kraje II.“, dle přílohy č. 12 důvodové zprávy</w:t>
            </w:r>
          </w:p>
        </w:tc>
      </w:tr>
      <w:tr w:rsidR="009A3D27" w:rsidRPr="00010DF0" w14:paraId="787E752F" w14:textId="77777777" w:rsidTr="009A3D2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17E2BB" w14:textId="696A0F95" w:rsidR="009A3D27" w:rsidRPr="00010DF0" w:rsidRDefault="009A3D2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61F845" w14:textId="2618A085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9A3D27">
              <w:rPr>
                <w:rFonts w:cs="Arial"/>
                <w:szCs w:val="24"/>
              </w:rPr>
              <w:t>personální složení komise pro otevírání elektronických nabídek a komise pro hodnocení nabídek a posouzení ekonomicky nejvýhodnější nabídky pro zakázky dle bodu 2 písm. a) až l) usnesení</w:t>
            </w:r>
          </w:p>
        </w:tc>
      </w:tr>
      <w:tr w:rsidR="009A3D27" w:rsidRPr="00010DF0" w14:paraId="4A8EC39E" w14:textId="77777777" w:rsidTr="009A3D2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6291AC" w14:textId="19D2E024" w:rsidR="009A3D27" w:rsidRPr="00010DF0" w:rsidRDefault="009A3D2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7B483B" w14:textId="187F0381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9A3D27">
              <w:rPr>
                <w:rFonts w:cs="Arial"/>
                <w:szCs w:val="24"/>
              </w:rPr>
              <w:t>Ing. Pavla Růžičku, zástupce vedoucího odboru kancelář ředitele, k podpisu veškeré dokumentace týkající se veřejných zakázek dle bodu 2 písm. a) až l) usnesení</w:t>
            </w:r>
          </w:p>
        </w:tc>
      </w:tr>
      <w:tr w:rsidR="009A3D27" w:rsidRPr="00010DF0" w14:paraId="08419F5F" w14:textId="77777777" w:rsidTr="009A3D2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F3697A" w14:textId="5BB628C7" w:rsidR="009A3D27" w:rsidRPr="00010DF0" w:rsidRDefault="009A3D2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22486F" w14:textId="2C265AC2" w:rsidR="009A3D27" w:rsidRPr="009A3D27" w:rsidRDefault="009A3D27" w:rsidP="009A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3D27">
              <w:rPr>
                <w:rFonts w:cs="Arial"/>
                <w:szCs w:val="24"/>
              </w:rPr>
              <w:t>krajskému úřadu zahájit zadávací řízení na veřejné zakázky dle bodu 2 písm. a) až l) usnesení</w:t>
            </w:r>
          </w:p>
        </w:tc>
      </w:tr>
      <w:tr w:rsidR="009A3D27" w:rsidRPr="00010DF0" w14:paraId="1134D356" w14:textId="77777777" w:rsidTr="009A3D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4C3857" w14:textId="77777777" w:rsidR="009A3D27" w:rsidRDefault="009A3D27" w:rsidP="009A3D27">
            <w:r>
              <w:t>Odpovídá: Ing. Lubomír Baláš, ředitel</w:t>
            </w:r>
          </w:p>
          <w:p w14:paraId="14C7317F" w14:textId="77777777" w:rsidR="009A3D27" w:rsidRDefault="009A3D27" w:rsidP="009A3D27">
            <w:r>
              <w:t>Realizuje: Ing. Pavel Růžička, zástupce vedoucího odboru kancelář ředitele</w:t>
            </w:r>
          </w:p>
          <w:p w14:paraId="62988BB7" w14:textId="38C2894A" w:rsidR="009A3D27" w:rsidRPr="009A3D27" w:rsidRDefault="009A3D27" w:rsidP="009A3D27">
            <w:r>
              <w:t>Termín: 9. 9. 2024</w:t>
            </w:r>
          </w:p>
        </w:tc>
      </w:tr>
      <w:tr w:rsidR="00846B01" w:rsidRPr="00010DF0" w14:paraId="1F75FBB4" w14:textId="77777777" w:rsidTr="009A3D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161C95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505F9616" w14:textId="77777777" w:rsidTr="009A3D2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C45EDD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1C291C8" w14:textId="09161484" w:rsidR="00846B01" w:rsidRPr="00010DF0" w:rsidRDefault="009A3D2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46B01" w:rsidRPr="00010DF0" w14:paraId="551D0533" w14:textId="77777777" w:rsidTr="009A3D2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E0DA5E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CA3706D" w14:textId="2F1DB0F8" w:rsidR="00846B01" w:rsidRPr="00010DF0" w:rsidRDefault="009A3D27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14:paraId="7F53A004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3B447FC7" w14:textId="77777777" w:rsidTr="00204A25">
        <w:tc>
          <w:tcPr>
            <w:tcW w:w="961" w:type="pct"/>
            <w:gridSpan w:val="2"/>
            <w:tcBorders>
              <w:bottom w:val="nil"/>
            </w:tcBorders>
          </w:tcPr>
          <w:p w14:paraId="642168DF" w14:textId="42CAFBEB" w:rsidR="00846B01" w:rsidRPr="007175CF" w:rsidRDefault="00204A25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0C11B62" w14:textId="002F490E" w:rsidR="00846B01" w:rsidRPr="007175CF" w:rsidRDefault="00204A25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programy Kotlíkové dotace v Olomouckém kraji – dodatky ke smlouvám o poskytnutí dotace </w:t>
            </w:r>
          </w:p>
        </w:tc>
      </w:tr>
      <w:tr w:rsidR="00846B01" w:rsidRPr="00010DF0" w14:paraId="2B7F9332" w14:textId="77777777" w:rsidTr="00204A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DE6D4D3" w14:textId="31125A08" w:rsidR="00846B01" w:rsidRPr="007175CF" w:rsidRDefault="00204A25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341A0780" w14:textId="77777777" w:rsidTr="00204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83EB842" w14:textId="457C579C" w:rsidR="00846B01" w:rsidRPr="00010DF0" w:rsidRDefault="00204A2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2FA6AC" w14:textId="25D27AE5" w:rsidR="00846B01" w:rsidRPr="00204A25" w:rsidRDefault="00204A25" w:rsidP="00204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04A25">
              <w:rPr>
                <w:rFonts w:cs="Arial"/>
                <w:szCs w:val="24"/>
              </w:rPr>
              <w:t>předměty 9 dodatků ke Smlouvám o poskytnutí dotace v rámci dotačního programu Kotlíkové dotace v Olomouckém kraji IV., uvedených v příloze č. 1 usnesení</w:t>
            </w:r>
          </w:p>
        </w:tc>
      </w:tr>
      <w:tr w:rsidR="00204A25" w:rsidRPr="00010DF0" w14:paraId="2D76E6AD" w14:textId="77777777" w:rsidTr="00204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C8A180" w14:textId="16C161E9" w:rsidR="00204A25" w:rsidRPr="00010DF0" w:rsidRDefault="00204A2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E850F7" w14:textId="54FCA962" w:rsidR="00204A25" w:rsidRPr="00204A25" w:rsidRDefault="00204A25" w:rsidP="00204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04A25">
              <w:rPr>
                <w:rFonts w:cs="Arial"/>
                <w:szCs w:val="24"/>
              </w:rPr>
              <w:t>o uzavření dodatků ke Smlouvě o poskytnutí dotace v rámci dotačního programu Kotlíkové dotace v Olomouckém kraji IV. s příjemci dle přílohy č. 1 usnesení, ve znění dle vzorového dodatku uvedeného v příloze č. 2 usnesení</w:t>
            </w:r>
          </w:p>
        </w:tc>
      </w:tr>
      <w:tr w:rsidR="00846B01" w:rsidRPr="00010DF0" w14:paraId="0E7ECE2E" w14:textId="77777777" w:rsidTr="00204A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59E8C7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0A533C7" w14:textId="77777777" w:rsidTr="00204A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1B8693E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AAA41A6" w14:textId="7BFAFAE0" w:rsidR="00846B01" w:rsidRPr="00010DF0" w:rsidRDefault="00204A2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46B01" w:rsidRPr="00010DF0" w14:paraId="4047F79E" w14:textId="77777777" w:rsidTr="00204A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CC0352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4C40D89" w14:textId="66776141" w:rsidR="00846B01" w:rsidRPr="00010DF0" w:rsidRDefault="00204A2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14:paraId="79A90493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73231A1E" w14:textId="77777777" w:rsidTr="00E26538">
        <w:tc>
          <w:tcPr>
            <w:tcW w:w="961" w:type="pct"/>
            <w:gridSpan w:val="2"/>
            <w:tcBorders>
              <w:bottom w:val="nil"/>
            </w:tcBorders>
          </w:tcPr>
          <w:p w14:paraId="26BD51F5" w14:textId="72C4BCE8" w:rsidR="00846B01" w:rsidRPr="007175CF" w:rsidRDefault="00E26538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7FDEABC" w14:textId="009013EF" w:rsidR="00846B01" w:rsidRPr="007175CF" w:rsidRDefault="00E26538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přijatých žádostí v rámci dotačního programu Kotlíkové dotace v Olomouckém kraji V.</w:t>
            </w:r>
          </w:p>
        </w:tc>
      </w:tr>
      <w:tr w:rsidR="00846B01" w:rsidRPr="00010DF0" w14:paraId="3C780D44" w14:textId="77777777" w:rsidTr="00E265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4ADD95A" w14:textId="325970D9" w:rsidR="00846B01" w:rsidRPr="007175CF" w:rsidRDefault="00E26538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00058B5D" w14:textId="77777777" w:rsidTr="00E265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4A1ACB0" w14:textId="2F0B8C64" w:rsidR="00846B01" w:rsidRPr="00010DF0" w:rsidRDefault="00E2653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6AC49D" w14:textId="7FB2E4BE" w:rsidR="00846B01" w:rsidRPr="00E26538" w:rsidRDefault="00E26538" w:rsidP="00E265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26538">
              <w:rPr>
                <w:rFonts w:cs="Arial"/>
                <w:szCs w:val="24"/>
              </w:rPr>
              <w:t>poskytnutí dotace 141 příjemcům v celkovém objemu 19 130 000,00 Kč v rámci dotačního programu Kotlíkové dotace v Olomouckém kraji V. dle přílohy č. 1 usnesení</w:t>
            </w:r>
          </w:p>
        </w:tc>
      </w:tr>
      <w:tr w:rsidR="00E26538" w:rsidRPr="00010DF0" w14:paraId="4816D58E" w14:textId="77777777" w:rsidTr="00E265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FFE742" w14:textId="0CFE5446" w:rsidR="00E26538" w:rsidRPr="00010DF0" w:rsidRDefault="00E2653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57A30D" w14:textId="7FC87317" w:rsidR="00E26538" w:rsidRPr="00E26538" w:rsidRDefault="00E26538" w:rsidP="00E265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26538">
              <w:rPr>
                <w:rFonts w:cs="Arial"/>
                <w:szCs w:val="24"/>
              </w:rPr>
              <w:t>o uzavření veřejnoprávní Smlouvy o poskytnutí dotace v rámci dotačního programu Kotlíkové dotace v Olomouckém kraji V. s příjemci dle přílohy č. 1 usnesení, ve znění dle vzorové smlouvy uvedené v příloze č. 2 usnesení</w:t>
            </w:r>
          </w:p>
        </w:tc>
      </w:tr>
      <w:tr w:rsidR="00846B01" w:rsidRPr="00010DF0" w14:paraId="375148A3" w14:textId="77777777" w:rsidTr="00E265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FC0177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08906ED" w14:textId="77777777" w:rsidTr="00E265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45C6829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814C9A8" w14:textId="47F44240" w:rsidR="00846B01" w:rsidRPr="00010DF0" w:rsidRDefault="00E2653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46B01" w:rsidRPr="00010DF0" w14:paraId="0D410194" w14:textId="77777777" w:rsidTr="00E265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3DB843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76C352D" w14:textId="009E65B3" w:rsidR="00846B01" w:rsidRPr="00010DF0" w:rsidRDefault="00E26538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14:paraId="4607726B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0D14D3C1" w14:textId="77777777" w:rsidTr="009B729D">
        <w:tc>
          <w:tcPr>
            <w:tcW w:w="961" w:type="pct"/>
            <w:gridSpan w:val="2"/>
            <w:tcBorders>
              <w:bottom w:val="nil"/>
            </w:tcBorders>
          </w:tcPr>
          <w:p w14:paraId="52E8AA9C" w14:textId="44071165" w:rsidR="00846B01" w:rsidRPr="007175CF" w:rsidRDefault="009B729D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2E6032E" w14:textId="5E33246F" w:rsidR="00846B01" w:rsidRPr="007175CF" w:rsidRDefault="009B729D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Dohoda o ukončení smlouvy na poskytování služeb</w:t>
            </w:r>
          </w:p>
        </w:tc>
      </w:tr>
      <w:tr w:rsidR="00846B01" w:rsidRPr="00010DF0" w14:paraId="3B726435" w14:textId="77777777" w:rsidTr="009B72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30C56FF" w14:textId="6B09A0DF" w:rsidR="00846B01" w:rsidRPr="007175CF" w:rsidRDefault="009B729D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DFF58AD" w14:textId="77777777" w:rsidTr="009B72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E7B0A90" w14:textId="6B6D7016" w:rsidR="00846B01" w:rsidRPr="00010DF0" w:rsidRDefault="009B729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5110D3" w14:textId="0E8C2CFA" w:rsidR="00846B01" w:rsidRPr="009B729D" w:rsidRDefault="009B729D" w:rsidP="009B72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B729D">
              <w:rPr>
                <w:rFonts w:cs="Arial"/>
                <w:szCs w:val="24"/>
              </w:rPr>
              <w:t>o uzavření Dohody o ukončení smlouvy na poskytování služeb č. 2023/04308/OSR/DSM ze dne 19. 9. 2023 podle návrhu uvedeného v příloze č. 1 tohoto usnesení</w:t>
            </w:r>
          </w:p>
        </w:tc>
      </w:tr>
      <w:tr w:rsidR="00846B01" w:rsidRPr="00010DF0" w14:paraId="3334D630" w14:textId="77777777" w:rsidTr="009B72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7F9BF8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5DB0D72" w14:textId="77777777" w:rsidTr="009B72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D09C1DD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A5EE745" w14:textId="32A638E1" w:rsidR="00846B01" w:rsidRPr="00010DF0" w:rsidRDefault="009B729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46B01" w:rsidRPr="00010DF0" w14:paraId="74F18FFF" w14:textId="77777777" w:rsidTr="009B72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F9F9DE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979E923" w14:textId="2DE0E336" w:rsidR="00846B01" w:rsidRPr="00010DF0" w:rsidRDefault="009B729D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</w:tr>
    </w:tbl>
    <w:p w14:paraId="472E365F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0EE3BC85" w14:textId="77777777" w:rsidTr="00054EC2">
        <w:tc>
          <w:tcPr>
            <w:tcW w:w="964" w:type="pct"/>
            <w:gridSpan w:val="2"/>
            <w:tcBorders>
              <w:bottom w:val="nil"/>
            </w:tcBorders>
          </w:tcPr>
          <w:p w14:paraId="09CE23E9" w14:textId="3ED8B476" w:rsidR="00846B01" w:rsidRPr="007175CF" w:rsidRDefault="00054EC2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4446501" w14:textId="1A8FE84A" w:rsidR="00846B01" w:rsidRPr="007175CF" w:rsidRDefault="00054EC2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projektů SMART regionu Olomoucký kraj</w:t>
            </w:r>
          </w:p>
        </w:tc>
      </w:tr>
      <w:tr w:rsidR="00846B01" w:rsidRPr="00010DF0" w14:paraId="65C28831" w14:textId="77777777" w:rsidTr="00054E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1C3F609" w14:textId="1DCF150F" w:rsidR="00846B01" w:rsidRPr="007175CF" w:rsidRDefault="00054EC2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35F2A92B" w14:textId="77777777" w:rsidTr="00054E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2EFA03B" w14:textId="7264BB94" w:rsidR="00846B01" w:rsidRPr="00010DF0" w:rsidRDefault="00054EC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E2EEDE" w14:textId="3F1C1C8D" w:rsidR="00846B01" w:rsidRPr="00054EC2" w:rsidRDefault="00054EC2" w:rsidP="00054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4EC2">
              <w:rPr>
                <w:rFonts w:cs="Arial"/>
                <w:szCs w:val="24"/>
              </w:rPr>
              <w:t>financování projektu „Pilotní projekt – Zajištění monitoringu lůžek pacientů“ s předpokládanými rozpočtovými náklady pro Olomoucký kraj maximálně ve výši 2 420 000,- Kč s DPH</w:t>
            </w:r>
          </w:p>
        </w:tc>
      </w:tr>
      <w:tr w:rsidR="00054EC2" w:rsidRPr="00010DF0" w14:paraId="0C74ECD0" w14:textId="77777777" w:rsidTr="00054E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1FBEB3" w14:textId="348017ED" w:rsidR="00054EC2" w:rsidRPr="00010DF0" w:rsidRDefault="00054EC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E39917" w14:textId="4AE623AF" w:rsidR="00054EC2" w:rsidRPr="00054EC2" w:rsidRDefault="00054EC2" w:rsidP="00054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4EC2">
              <w:rPr>
                <w:rFonts w:cs="Arial"/>
                <w:szCs w:val="24"/>
              </w:rPr>
              <w:t>financování projektu „Platební portál Olomouckého kraje“ s předpokládanými rozpočtovými náklady pro Olomoucký kraj maximálně ve výši 605 000,- Kč s DPH</w:t>
            </w:r>
          </w:p>
        </w:tc>
      </w:tr>
      <w:tr w:rsidR="00054EC2" w:rsidRPr="00010DF0" w14:paraId="57CF4101" w14:textId="77777777" w:rsidTr="00054E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AD98C9" w14:textId="79F3BC79" w:rsidR="00054EC2" w:rsidRPr="00010DF0" w:rsidRDefault="00054EC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CB6430" w14:textId="457C37DF" w:rsidR="00054EC2" w:rsidRPr="00054EC2" w:rsidRDefault="00054EC2" w:rsidP="00054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4EC2">
              <w:rPr>
                <w:rFonts w:cs="Arial"/>
                <w:szCs w:val="24"/>
              </w:rPr>
              <w:t>financování projektu HACKATHON 2024 „Když data promluví“ s předpokládanými rozpočtovými náklady pro Olomoucký kraj maximálně ve výši 200 000,- Kč s DPH</w:t>
            </w:r>
          </w:p>
        </w:tc>
      </w:tr>
      <w:tr w:rsidR="00054EC2" w:rsidRPr="00010DF0" w14:paraId="36BFFE12" w14:textId="77777777" w:rsidTr="00054E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FDACB6" w14:textId="4978337D" w:rsidR="00054EC2" w:rsidRPr="00010DF0" w:rsidRDefault="00054EC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D7AACB" w14:textId="40BEC633" w:rsidR="00054EC2" w:rsidRPr="00054EC2" w:rsidRDefault="00054EC2" w:rsidP="00054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4EC2">
              <w:rPr>
                <w:rFonts w:cs="Arial"/>
                <w:szCs w:val="24"/>
              </w:rPr>
              <w:t>financování projektu „Bezpečný a efektivní bonding jako důležitý start pro zdravý život novorozenců“ s předpokládanými rozpočtovými náklady pro Olomoucký kraj maximálně ve výši 1 000 000,- Kč s DPH za předpokladu podání individuální žádosti o poskytnutí dotace nositelem projektu a následném schválení poskytnutí individuální dotace na nejbližším jednání Rady Olomouckého kraje</w:t>
            </w:r>
          </w:p>
        </w:tc>
      </w:tr>
      <w:tr w:rsidR="00054EC2" w:rsidRPr="00010DF0" w14:paraId="13A0C7EE" w14:textId="77777777" w:rsidTr="00054E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82C796" w14:textId="71C6797A" w:rsidR="00054EC2" w:rsidRPr="00010DF0" w:rsidRDefault="00054EC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2FB788" w14:textId="28819A44" w:rsidR="00054EC2" w:rsidRPr="00054EC2" w:rsidRDefault="00054EC2" w:rsidP="00054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4EC2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054EC2" w:rsidRPr="00010DF0" w14:paraId="693F5C92" w14:textId="77777777" w:rsidTr="00054E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22C21D" w14:textId="0F07DA27" w:rsidR="00054EC2" w:rsidRPr="00010DF0" w:rsidRDefault="00054EC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7DA568" w14:textId="499EE2D0" w:rsidR="00054EC2" w:rsidRPr="00054EC2" w:rsidRDefault="00054EC2" w:rsidP="00054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54EC2">
              <w:rPr>
                <w:rFonts w:cs="Arial"/>
                <w:szCs w:val="24"/>
              </w:rPr>
              <w:t>předložit materiál dle bodu 5 usnesení na zasedání Zastupitelstva Olomouckého kraje na vědomí</w:t>
            </w:r>
          </w:p>
        </w:tc>
      </w:tr>
      <w:tr w:rsidR="00054EC2" w:rsidRPr="00010DF0" w14:paraId="3E6E86E4" w14:textId="77777777" w:rsidTr="00054E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EF3E74" w14:textId="77777777" w:rsidR="00054EC2" w:rsidRDefault="00054EC2" w:rsidP="00054EC2">
            <w:r>
              <w:t>Odpovídá: Ing. Josef Suchánek, hejtman Olomouckého kraje</w:t>
            </w:r>
          </w:p>
          <w:p w14:paraId="0AEA6099" w14:textId="77777777" w:rsidR="00054EC2" w:rsidRDefault="00054EC2" w:rsidP="00054EC2">
            <w:r>
              <w:t>Realizuje: Mgr. Olga Fidrová, MBA, vedoucí odboru ekonomického</w:t>
            </w:r>
          </w:p>
          <w:p w14:paraId="7CD97BC7" w14:textId="5C889164" w:rsidR="00054EC2" w:rsidRPr="00054EC2" w:rsidRDefault="00054EC2" w:rsidP="00054EC2">
            <w:r>
              <w:t>Termín: ZOK 16. 9. 2024</w:t>
            </w:r>
          </w:p>
        </w:tc>
      </w:tr>
      <w:tr w:rsidR="00054EC2" w:rsidRPr="00010DF0" w14:paraId="4CDA6BC1" w14:textId="77777777" w:rsidTr="00054EC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CF4C6B" w14:textId="1B8F00BE" w:rsidR="00054EC2" w:rsidRPr="00010DF0" w:rsidRDefault="00054EC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B3769E" w14:textId="5FA242A4" w:rsidR="00054EC2" w:rsidRPr="00054EC2" w:rsidRDefault="00054EC2" w:rsidP="00054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54EC2">
              <w:rPr>
                <w:rFonts w:cs="Arial"/>
                <w:szCs w:val="24"/>
              </w:rPr>
              <w:t>vzít na vědomí rozpočtovou změnu dle bodu 5 usnesení</w:t>
            </w:r>
          </w:p>
        </w:tc>
      </w:tr>
      <w:tr w:rsidR="00846B01" w:rsidRPr="00010DF0" w14:paraId="671B75B6" w14:textId="77777777" w:rsidTr="00054E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950AD7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2D23246" w14:textId="77777777" w:rsidTr="00054EC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37FABE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3F255CB" w14:textId="6EE38529" w:rsidR="00846B01" w:rsidRPr="00010DF0" w:rsidRDefault="00054EC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46B01" w:rsidRPr="00010DF0" w14:paraId="48D6760D" w14:textId="77777777" w:rsidTr="00054EC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4DF861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E26FD76" w14:textId="29787234" w:rsidR="00846B01" w:rsidRPr="00010DF0" w:rsidRDefault="00054EC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</w:t>
            </w:r>
          </w:p>
        </w:tc>
      </w:tr>
    </w:tbl>
    <w:p w14:paraId="6C4AB9FE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6C954E24" w14:textId="77777777" w:rsidTr="00702874">
        <w:tc>
          <w:tcPr>
            <w:tcW w:w="964" w:type="pct"/>
            <w:gridSpan w:val="2"/>
            <w:tcBorders>
              <w:bottom w:val="nil"/>
            </w:tcBorders>
          </w:tcPr>
          <w:p w14:paraId="3EAC07E5" w14:textId="27B71B90" w:rsidR="00846B01" w:rsidRPr="007175CF" w:rsidRDefault="00702874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8B7C1DE" w14:textId="36A9349C" w:rsidR="00846B01" w:rsidRPr="007175CF" w:rsidRDefault="00702874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Projekty příspěvkové organizace – schválení podání projektů do programu ERASMUS+</w:t>
            </w:r>
          </w:p>
        </w:tc>
      </w:tr>
      <w:tr w:rsidR="00846B01" w:rsidRPr="00010DF0" w14:paraId="59AB89DE" w14:textId="77777777" w:rsidTr="00702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6E3BBE1" w14:textId="14542196" w:rsidR="00846B01" w:rsidRPr="007175CF" w:rsidRDefault="00702874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15ED37A3" w14:textId="77777777" w:rsidTr="0070287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4D4EF67" w14:textId="21D992A5" w:rsidR="00846B01" w:rsidRPr="00010DF0" w:rsidRDefault="0070287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F10F86" w14:textId="57837351" w:rsidR="00846B01" w:rsidRPr="00702874" w:rsidRDefault="00702874" w:rsidP="00702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02874">
              <w:rPr>
                <w:rFonts w:cs="Arial"/>
                <w:szCs w:val="24"/>
              </w:rPr>
              <w:t>podání projektu „ERASMUS+ Projekty v odborném vzdělávání pro akreditované organizace“ příspěvkové organizace Gymnázium Jana Blahoslava a Střední pedagogická škola, Přerov, Denisova 3 s celkovými náklady ve výši 2 102 250 Kč</w:t>
            </w:r>
          </w:p>
        </w:tc>
      </w:tr>
      <w:tr w:rsidR="00702874" w:rsidRPr="00010DF0" w14:paraId="6A9BF33A" w14:textId="77777777" w:rsidTr="0070287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DA049F" w14:textId="68EBD8B8" w:rsidR="00702874" w:rsidRPr="00010DF0" w:rsidRDefault="0070287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F02A84" w14:textId="67CF44ED" w:rsidR="00702874" w:rsidRPr="00702874" w:rsidRDefault="00702874" w:rsidP="00702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02874">
              <w:rPr>
                <w:rFonts w:cs="Arial"/>
                <w:szCs w:val="24"/>
              </w:rPr>
              <w:t>podání projektu „ERASMUS+ Projekty mobilit ve školním vzdělávání pro akreditované organizace“ příspěvkové organizace Gymnázium Jana Blahoslava a Střední pedagogická škola, Přerov, Denisova 3 s celkovými náklady ve výši 899 575 Kč</w:t>
            </w:r>
          </w:p>
        </w:tc>
      </w:tr>
      <w:tr w:rsidR="00702874" w:rsidRPr="00010DF0" w14:paraId="0F2F3A3B" w14:textId="77777777" w:rsidTr="0070287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CED9D9" w14:textId="159422E0" w:rsidR="00702874" w:rsidRPr="00010DF0" w:rsidRDefault="0070287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885B9C" w14:textId="0282553E" w:rsidR="00702874" w:rsidRPr="00702874" w:rsidRDefault="00702874" w:rsidP="00702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02874">
              <w:rPr>
                <w:rFonts w:cs="Arial"/>
                <w:szCs w:val="24"/>
              </w:rPr>
              <w:t>krajskému úřadu informovat ředitele příspěvkové organizace Gymnázium Jana Blahoslava a Střední pedagogická škola, Přerov, Denisova 3 o přijatém usnesení</w:t>
            </w:r>
          </w:p>
        </w:tc>
      </w:tr>
      <w:tr w:rsidR="00702874" w:rsidRPr="00010DF0" w14:paraId="0C123CBB" w14:textId="77777777" w:rsidTr="00702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E37912" w14:textId="77777777" w:rsidR="00702874" w:rsidRDefault="00702874" w:rsidP="00702874">
            <w:r>
              <w:t>Odpovídá: Ing. Lubomír Baláš, ředitel</w:t>
            </w:r>
          </w:p>
          <w:p w14:paraId="730160BD" w14:textId="77777777" w:rsidR="00702874" w:rsidRDefault="00702874" w:rsidP="00702874">
            <w:r>
              <w:t>Realizuje: Ing. Radek Dosoudil, vedoucí odboru strategického rozvoje kraje</w:t>
            </w:r>
          </w:p>
          <w:p w14:paraId="5E0F4D38" w14:textId="16E938DC" w:rsidR="00702874" w:rsidRPr="00702874" w:rsidRDefault="00702874" w:rsidP="00702874">
            <w:r>
              <w:t>Termín: 26. 8. 2024</w:t>
            </w:r>
          </w:p>
        </w:tc>
      </w:tr>
      <w:tr w:rsidR="00846B01" w:rsidRPr="00010DF0" w14:paraId="5DAF166B" w14:textId="77777777" w:rsidTr="007028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87C254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3D6D06E" w14:textId="77777777" w:rsidTr="0070287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0FBE9D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B472802" w14:textId="2B7B2E6B" w:rsidR="00846B01" w:rsidRPr="00010DF0" w:rsidRDefault="0070287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846B01" w:rsidRPr="00010DF0" w14:paraId="4049D1D8" w14:textId="77777777" w:rsidTr="0070287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30707F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FC98040" w14:textId="101E2458" w:rsidR="00846B01" w:rsidRPr="00010DF0" w:rsidRDefault="00702874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</w:t>
            </w:r>
          </w:p>
        </w:tc>
      </w:tr>
    </w:tbl>
    <w:p w14:paraId="332572A6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74EC0F4F" w14:textId="77777777" w:rsidTr="004D449A">
        <w:tc>
          <w:tcPr>
            <w:tcW w:w="964" w:type="pct"/>
            <w:gridSpan w:val="2"/>
            <w:tcBorders>
              <w:bottom w:val="nil"/>
            </w:tcBorders>
          </w:tcPr>
          <w:p w14:paraId="469F447F" w14:textId="197F01B4" w:rsidR="00846B01" w:rsidRPr="007175CF" w:rsidRDefault="004D449A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713929A" w14:textId="387103CC" w:rsidR="00846B01" w:rsidRPr="007175CF" w:rsidRDefault="004D449A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příspěvkové organizace – schválení podání projektu v rámci programu Jan Amos Komenský</w:t>
            </w:r>
          </w:p>
        </w:tc>
      </w:tr>
      <w:tr w:rsidR="00846B01" w:rsidRPr="00010DF0" w14:paraId="675E605B" w14:textId="77777777" w:rsidTr="004D44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144316" w14:textId="62AB85CB" w:rsidR="00846B01" w:rsidRPr="007175CF" w:rsidRDefault="004D449A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6D406B6" w14:textId="77777777" w:rsidTr="004D449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AA37A32" w14:textId="1A4BC7D9" w:rsidR="00846B01" w:rsidRPr="00010DF0" w:rsidRDefault="004D449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93A2A9" w14:textId="0D9ADD7D" w:rsidR="00846B01" w:rsidRPr="004D449A" w:rsidRDefault="004D449A" w:rsidP="004D44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D449A">
              <w:rPr>
                <w:rFonts w:cs="Arial"/>
                <w:szCs w:val="24"/>
              </w:rPr>
              <w:t>podání projektu „Profesní růst a inovace“ příspěvkové organizace Střední škola řemesel a Odborné učiliště Lipová – lázně s celkovými náklady ve výši 1 315 700 Kč</w:t>
            </w:r>
          </w:p>
        </w:tc>
      </w:tr>
      <w:tr w:rsidR="004D449A" w:rsidRPr="00010DF0" w14:paraId="1DA6926B" w14:textId="77777777" w:rsidTr="004D449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718A0E" w14:textId="092FAF33" w:rsidR="004D449A" w:rsidRPr="00010DF0" w:rsidRDefault="004D449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C9F41B" w14:textId="5C1EE89F" w:rsidR="004D449A" w:rsidRPr="004D449A" w:rsidRDefault="004D449A" w:rsidP="004D44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D449A">
              <w:rPr>
                <w:rFonts w:cs="Arial"/>
                <w:szCs w:val="24"/>
              </w:rPr>
              <w:t>krajskému úřadu informovat ředitele příspěvkové organizace Střední škola řemesel a Odborné učiliště Lipová – lázně o přijatém usnesení</w:t>
            </w:r>
          </w:p>
        </w:tc>
      </w:tr>
      <w:tr w:rsidR="004D449A" w:rsidRPr="00010DF0" w14:paraId="5474D4A0" w14:textId="77777777" w:rsidTr="004D44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925943" w14:textId="77777777" w:rsidR="004D449A" w:rsidRDefault="004D449A" w:rsidP="004D449A">
            <w:r>
              <w:t>Odpovídá: Ing. Lubomír Baláš, ředitel</w:t>
            </w:r>
          </w:p>
          <w:p w14:paraId="06F250DA" w14:textId="77777777" w:rsidR="004D449A" w:rsidRDefault="004D449A" w:rsidP="004D449A">
            <w:r>
              <w:t>Realizuje: Ing. Radek Dosoudil, vedoucí odboru strategického rozvoje kraje</w:t>
            </w:r>
          </w:p>
          <w:p w14:paraId="4AEF2BEC" w14:textId="19146010" w:rsidR="004D449A" w:rsidRPr="004D449A" w:rsidRDefault="004D449A" w:rsidP="004D449A">
            <w:r>
              <w:t>Termín: 26. 8. 2024</w:t>
            </w:r>
          </w:p>
        </w:tc>
      </w:tr>
      <w:tr w:rsidR="00846B01" w:rsidRPr="00010DF0" w14:paraId="697CA1BF" w14:textId="77777777" w:rsidTr="004D44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F123B6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0F2E335" w14:textId="77777777" w:rsidTr="004D449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D560E5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971771A" w14:textId="558FC37B" w:rsidR="00846B01" w:rsidRPr="00010DF0" w:rsidRDefault="004D449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846B01" w:rsidRPr="00010DF0" w14:paraId="5CCFA8A6" w14:textId="77777777" w:rsidTr="004D449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1033C0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4228EDE" w14:textId="074B38ED" w:rsidR="00846B01" w:rsidRPr="00010DF0" w:rsidRDefault="004D449A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</w:t>
            </w:r>
          </w:p>
        </w:tc>
      </w:tr>
    </w:tbl>
    <w:p w14:paraId="19575687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0D0A8D84" w14:textId="77777777" w:rsidTr="00141B8C">
        <w:tc>
          <w:tcPr>
            <w:tcW w:w="961" w:type="pct"/>
            <w:gridSpan w:val="2"/>
            <w:tcBorders>
              <w:bottom w:val="nil"/>
            </w:tcBorders>
          </w:tcPr>
          <w:p w14:paraId="012AEA02" w14:textId="10DE70B2" w:rsidR="00846B01" w:rsidRPr="007175CF" w:rsidRDefault="00141B8C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6600772" w14:textId="40961A55" w:rsidR="00846B01" w:rsidRPr="007175CF" w:rsidRDefault="00141B8C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Smlouvy o převzetí role editora údajů dopravní a technické infrastruktury ve vlastnictví obcí pro účely vedení Digitální technické mapy Olomouckého kraje – revokace</w:t>
            </w:r>
          </w:p>
        </w:tc>
      </w:tr>
      <w:tr w:rsidR="00846B01" w:rsidRPr="00010DF0" w14:paraId="0137A107" w14:textId="77777777" w:rsidTr="00141B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8E3AB83" w14:textId="597CF529" w:rsidR="00846B01" w:rsidRPr="007175CF" w:rsidRDefault="00141B8C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5FCECD0E" w14:textId="77777777" w:rsidTr="00141B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E293440" w14:textId="29D60E45" w:rsidR="00846B01" w:rsidRPr="00010DF0" w:rsidRDefault="00141B8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C6699F" w14:textId="0704A7A6" w:rsidR="00846B01" w:rsidRPr="00141B8C" w:rsidRDefault="00141B8C" w:rsidP="00141B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141B8C">
              <w:rPr>
                <w:rFonts w:cs="Arial"/>
                <w:szCs w:val="24"/>
              </w:rPr>
              <w:t>své usnesení č. UR/105/74/2024 ze dne 18. 3. 2024, přílohu č. 1 usnesení, konkrétně řádek č. 5 v seznamu obcí, a to v části uzavření smlouvy o převzetí role editora údajů dopravní a technické infrastruktury ve vlastnictví obce pro účely vedení Digitální technické mapy Olomouckého kraje s obcí Lipová-lázně na základě revokace usnesení o spolupráci ze strany obce Lipová-lázně</w:t>
            </w:r>
          </w:p>
        </w:tc>
      </w:tr>
      <w:tr w:rsidR="00846B01" w:rsidRPr="00010DF0" w14:paraId="033EFDE2" w14:textId="77777777" w:rsidTr="00141B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B9D793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39AC580" w14:textId="77777777" w:rsidTr="00141B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29E799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4ABF31F" w14:textId="58A02CCC" w:rsidR="00846B01" w:rsidRPr="00010DF0" w:rsidRDefault="00141B8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Ing. Jan Šafařík, MBA, náměstek hejtmana</w:t>
            </w:r>
          </w:p>
        </w:tc>
      </w:tr>
      <w:tr w:rsidR="00846B01" w:rsidRPr="00010DF0" w14:paraId="7802E87C" w14:textId="77777777" w:rsidTr="00141B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397A627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BCDFA2B" w14:textId="13E36F5F" w:rsidR="00846B01" w:rsidRPr="00010DF0" w:rsidRDefault="00141B8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</w:t>
            </w:r>
          </w:p>
        </w:tc>
      </w:tr>
    </w:tbl>
    <w:p w14:paraId="17F7314C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4EF66C98" w14:textId="77777777" w:rsidTr="00E120EF">
        <w:tc>
          <w:tcPr>
            <w:tcW w:w="961" w:type="pct"/>
            <w:gridSpan w:val="2"/>
            <w:tcBorders>
              <w:bottom w:val="nil"/>
            </w:tcBorders>
          </w:tcPr>
          <w:p w14:paraId="51C45F6B" w14:textId="1FC2EE45" w:rsidR="00846B01" w:rsidRPr="007175CF" w:rsidRDefault="00E120EF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58D760B" w14:textId="143B90BB" w:rsidR="00846B01" w:rsidRPr="007175CF" w:rsidRDefault="00E120EF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poskytnutí dotace</w:t>
            </w:r>
          </w:p>
        </w:tc>
      </w:tr>
      <w:tr w:rsidR="00846B01" w:rsidRPr="00010DF0" w14:paraId="4564B45C" w14:textId="77777777" w:rsidTr="00E120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EB0F2EF" w14:textId="4C2C0A3C" w:rsidR="00846B01" w:rsidRPr="007175CF" w:rsidRDefault="00E120EF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387F78B1" w14:textId="77777777" w:rsidTr="00E12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367F8BA" w14:textId="2B7CEF17" w:rsidR="00846B01" w:rsidRPr="00010DF0" w:rsidRDefault="00E120E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BDC01B" w14:textId="30F32674" w:rsidR="00846B01" w:rsidRPr="00E120EF" w:rsidRDefault="00E120EF" w:rsidP="00E12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120EF">
              <w:rPr>
                <w:rFonts w:cs="Arial"/>
                <w:szCs w:val="24"/>
              </w:rPr>
              <w:t>se zněním Rozhodnutí o poskytnutí dotace a Čestným prohlášením příjemce k projektu „Digitální technická mapa Olomouckého kraje II“</w:t>
            </w:r>
          </w:p>
        </w:tc>
      </w:tr>
      <w:tr w:rsidR="00E120EF" w:rsidRPr="00010DF0" w14:paraId="63CF870D" w14:textId="77777777" w:rsidTr="00E12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35E4E3" w14:textId="7B16FFF0" w:rsidR="00E120EF" w:rsidRPr="00010DF0" w:rsidRDefault="00E120E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9A7D8F" w14:textId="1FBEAF30" w:rsidR="00E120EF" w:rsidRPr="00E120EF" w:rsidRDefault="00E120EF" w:rsidP="00E12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120EF">
              <w:rPr>
                <w:rFonts w:cs="Arial"/>
                <w:szCs w:val="24"/>
              </w:rPr>
              <w:t>se zněním Rozhodnutí o poskytnutí dotace (změna) k projektu „Odborné učebny pro 4. průmyslovou revoluci na SŠE Lipník nad Bečvou“</w:t>
            </w:r>
          </w:p>
        </w:tc>
      </w:tr>
      <w:tr w:rsidR="00846B01" w:rsidRPr="00010DF0" w14:paraId="4F2AFBD0" w14:textId="77777777" w:rsidTr="00E120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D45F09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65567D1" w14:textId="77777777" w:rsidTr="00E120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F0B2E2F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AF78FD3" w14:textId="71539150" w:rsidR="00846B01" w:rsidRPr="00010DF0" w:rsidRDefault="00E120E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Ing. Jan Šafařík, MBA, náměstek hejtmana; RNDr. Aleš Jakubec, Ph.D., uvolněný člen rady</w:t>
            </w:r>
          </w:p>
        </w:tc>
      </w:tr>
      <w:tr w:rsidR="00846B01" w:rsidRPr="00010DF0" w14:paraId="41144AFF" w14:textId="77777777" w:rsidTr="00E120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57CB8C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CC9B43C" w14:textId="2DFA91D7" w:rsidR="00846B01" w:rsidRPr="00010DF0" w:rsidRDefault="00E120EF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15.8.</w:t>
            </w:r>
          </w:p>
        </w:tc>
      </w:tr>
    </w:tbl>
    <w:p w14:paraId="199A5BE7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5E9072BA" w14:textId="77777777" w:rsidTr="007457D2">
        <w:tc>
          <w:tcPr>
            <w:tcW w:w="961" w:type="pct"/>
            <w:gridSpan w:val="2"/>
            <w:tcBorders>
              <w:bottom w:val="nil"/>
            </w:tcBorders>
          </w:tcPr>
          <w:p w14:paraId="599EF75A" w14:textId="4994967E" w:rsidR="00846B01" w:rsidRPr="007175CF" w:rsidRDefault="007457D2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UR/113/79/2024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2840A6B" w14:textId="645E3BA2" w:rsidR="00846B01" w:rsidRPr="007175CF" w:rsidRDefault="007457D2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energetických službách se zaručeným výsledkem</w:t>
            </w:r>
          </w:p>
        </w:tc>
      </w:tr>
      <w:tr w:rsidR="00846B01" w:rsidRPr="00010DF0" w14:paraId="770DD803" w14:textId="77777777" w:rsidTr="007457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68E2AD3" w14:textId="0E22AA38" w:rsidR="00846B01" w:rsidRPr="007175CF" w:rsidRDefault="007457D2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1471BFF4" w14:textId="77777777" w:rsidTr="007457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924D27D" w14:textId="62E8DD31" w:rsidR="00846B01" w:rsidRPr="00010DF0" w:rsidRDefault="007457D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ABF8BA" w14:textId="04A46F41" w:rsidR="00846B01" w:rsidRPr="007457D2" w:rsidRDefault="007457D2" w:rsidP="007457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457D2">
              <w:rPr>
                <w:rFonts w:cs="Arial"/>
                <w:szCs w:val="24"/>
              </w:rPr>
              <w:t>o uzavření Dodatku č. 1 ke Smlouvě o energetických službách se zaručeným výsledkem ze dne 29. 4. 2024 se společností ENESA a.s., se sídlem Českomoravská 2532/19b, Libeň, 190 00 Praha 9, IČO: 27382052, dle Přílohy č. 1 usnesení</w:t>
            </w:r>
          </w:p>
        </w:tc>
      </w:tr>
      <w:tr w:rsidR="00846B01" w:rsidRPr="00010DF0" w14:paraId="570D1CCA" w14:textId="77777777" w:rsidTr="007457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ADDB8F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79CF0A02" w14:textId="77777777" w:rsidTr="007457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165B6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DBD7F72" w14:textId="334CBE9F" w:rsidR="00846B01" w:rsidRPr="00010DF0" w:rsidRDefault="007457D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846B01" w:rsidRPr="00010DF0" w14:paraId="2A43E891" w14:textId="77777777" w:rsidTr="007457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6BFE78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B215EEF" w14:textId="2239A178" w:rsidR="00846B01" w:rsidRPr="00010DF0" w:rsidRDefault="007457D2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14:paraId="5ABE8270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005A650C" w14:textId="77777777" w:rsidTr="00E628AC">
        <w:tc>
          <w:tcPr>
            <w:tcW w:w="961" w:type="pct"/>
            <w:gridSpan w:val="2"/>
            <w:tcBorders>
              <w:bottom w:val="nil"/>
            </w:tcBorders>
          </w:tcPr>
          <w:p w14:paraId="34BB0F9B" w14:textId="12C70CE9" w:rsidR="00846B01" w:rsidRPr="007175CF" w:rsidRDefault="00E628AC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UR/113/80/2024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7526E34" w14:textId="7946F7A5" w:rsidR="00846B01" w:rsidRPr="007175CF" w:rsidRDefault="00E628AC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Obchůdek 2023 v Olomouckém kraji – dodatky ke smlouvám o poskytnutí dotace </w:t>
            </w:r>
          </w:p>
        </w:tc>
      </w:tr>
      <w:tr w:rsidR="00846B01" w:rsidRPr="00010DF0" w14:paraId="75A5BA09" w14:textId="77777777" w:rsidTr="00E628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6E33645" w14:textId="32976D34" w:rsidR="00846B01" w:rsidRPr="007175CF" w:rsidRDefault="00E628AC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739320AD" w14:textId="77777777" w:rsidTr="00E628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1DEEE5B" w14:textId="55D346DB" w:rsidR="00846B01" w:rsidRPr="00010DF0" w:rsidRDefault="00E628A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6AFDB1" w14:textId="66A40545" w:rsidR="00846B01" w:rsidRPr="00E628AC" w:rsidRDefault="00E628AC" w:rsidP="00E62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628AC">
              <w:rPr>
                <w:rFonts w:cs="Arial"/>
                <w:szCs w:val="24"/>
              </w:rPr>
              <w:t>předmět 2 dodatků ke Smlouvě o poskytnutí dotace v rámci dotačního programu Obchůdek 2023 v Olomouckém kraji, uvedených v příloze č. 1 usnesení</w:t>
            </w:r>
          </w:p>
        </w:tc>
      </w:tr>
      <w:tr w:rsidR="00E628AC" w:rsidRPr="00010DF0" w14:paraId="7E09B78B" w14:textId="77777777" w:rsidTr="00E628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D3A1B9" w14:textId="3D6B1CA8" w:rsidR="00E628AC" w:rsidRPr="00010DF0" w:rsidRDefault="00E628A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EFF7FE" w14:textId="71497256" w:rsidR="00E628AC" w:rsidRPr="00E628AC" w:rsidRDefault="00E628AC" w:rsidP="00E62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628AC">
              <w:rPr>
                <w:rFonts w:cs="Arial"/>
                <w:szCs w:val="24"/>
              </w:rPr>
              <w:t>o uzavření 2 dodatků ke Smlouvě o poskytnutí dotace v rámci dotačního programu Obchůdek 2023 v Olomouckém kraji s příjemcem dle přílohy č. 1 usnesení, ve znění dle vzorového dodatku uvedeného v příloze č. 2 usnesení</w:t>
            </w:r>
          </w:p>
        </w:tc>
      </w:tr>
      <w:tr w:rsidR="00846B01" w:rsidRPr="00010DF0" w14:paraId="7ACD3154" w14:textId="77777777" w:rsidTr="00E628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E598195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1E11E406" w14:textId="77777777" w:rsidTr="00E628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EA5BA1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5C9E98F" w14:textId="29B4328C" w:rsidR="00846B01" w:rsidRPr="00010DF0" w:rsidRDefault="00E628A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846B01" w:rsidRPr="00010DF0" w14:paraId="0E2203D3" w14:textId="77777777" w:rsidTr="00E628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F658230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4403444" w14:textId="0103EE85" w:rsidR="00846B01" w:rsidRPr="00010DF0" w:rsidRDefault="00E628AC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14:paraId="00B4D77A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846B01" w:rsidRPr="00010DF0" w14:paraId="1CE0301F" w14:textId="77777777" w:rsidTr="00F356B3">
        <w:tc>
          <w:tcPr>
            <w:tcW w:w="964" w:type="pct"/>
            <w:gridSpan w:val="2"/>
            <w:tcBorders>
              <w:bottom w:val="nil"/>
            </w:tcBorders>
          </w:tcPr>
          <w:p w14:paraId="686D75E6" w14:textId="5BE74D86" w:rsidR="00846B01" w:rsidRPr="007175CF" w:rsidRDefault="00F356B3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UR/113/81/2024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A50E7FA" w14:textId="5395FAC6" w:rsidR="00846B01" w:rsidRPr="007175CF" w:rsidRDefault="00F356B3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Směrnice Publikace a katalogizace otevřených dat</w:t>
            </w:r>
          </w:p>
        </w:tc>
      </w:tr>
      <w:tr w:rsidR="00846B01" w:rsidRPr="00010DF0" w14:paraId="07AA7668" w14:textId="77777777" w:rsidTr="00F356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FA2E7FB" w14:textId="3BC269C1" w:rsidR="00846B01" w:rsidRPr="007175CF" w:rsidRDefault="00F356B3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2D1D0CDF" w14:textId="77777777" w:rsidTr="00F356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18D2EAD" w14:textId="34128FED" w:rsidR="00846B01" w:rsidRPr="00010DF0" w:rsidRDefault="00F356B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4473D9" w14:textId="6C14829A" w:rsidR="00846B01" w:rsidRPr="00F356B3" w:rsidRDefault="00F356B3" w:rsidP="00F356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356B3">
              <w:rPr>
                <w:rFonts w:cs="Arial"/>
                <w:szCs w:val="24"/>
              </w:rPr>
              <w:t>o spuštění webové aplikace Datový portál Olomouckého kraje (www.dataok.cz) od 1. 8. 2024</w:t>
            </w:r>
          </w:p>
        </w:tc>
      </w:tr>
      <w:tr w:rsidR="00F356B3" w:rsidRPr="00010DF0" w14:paraId="75809BED" w14:textId="77777777" w:rsidTr="00F356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750B1E" w14:textId="69E32C94" w:rsidR="00F356B3" w:rsidRPr="00010DF0" w:rsidRDefault="00F356B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382217" w14:textId="28D3BC55" w:rsidR="00F356B3" w:rsidRPr="00F356B3" w:rsidRDefault="00F356B3" w:rsidP="00F356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356B3">
              <w:rPr>
                <w:rFonts w:cs="Arial"/>
                <w:szCs w:val="24"/>
              </w:rPr>
              <w:t>znění Směrnice č. 7/2024 Publikace a katalogizace otevřených dat (open data) dle přílohy č. 1 usnesení</w:t>
            </w:r>
          </w:p>
        </w:tc>
      </w:tr>
      <w:tr w:rsidR="00F356B3" w:rsidRPr="00010DF0" w14:paraId="52236CD2" w14:textId="77777777" w:rsidTr="00F356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EADB0E" w14:textId="5DECCA5D" w:rsidR="00F356B3" w:rsidRPr="00010DF0" w:rsidRDefault="00F356B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E28560" w14:textId="74E641A6" w:rsidR="00F356B3" w:rsidRPr="00F356B3" w:rsidRDefault="00F356B3" w:rsidP="00F356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356B3">
              <w:rPr>
                <w:rFonts w:cs="Arial"/>
                <w:szCs w:val="24"/>
              </w:rPr>
              <w:t>řediteli krajského úřadu informovat zaměstnance Krajského úřadu Olomouckého kraje o schválené Směrnici č. 7/2024 Publikace a katalogizace otevřených dat (open data)</w:t>
            </w:r>
          </w:p>
        </w:tc>
      </w:tr>
      <w:tr w:rsidR="00F356B3" w:rsidRPr="00010DF0" w14:paraId="33FD8CD0" w14:textId="77777777" w:rsidTr="00F356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7C007F" w14:textId="77777777" w:rsidR="00F356B3" w:rsidRDefault="00F356B3" w:rsidP="00F356B3">
            <w:r>
              <w:t>Odpovídá: Ing. Lubomír Baláš, ředitel</w:t>
            </w:r>
          </w:p>
          <w:p w14:paraId="5EF89C8D" w14:textId="77777777" w:rsidR="00F356B3" w:rsidRDefault="00F356B3" w:rsidP="00F356B3">
            <w:r>
              <w:t>Realizuje: Mgr. Bc. Zuzana Punčochářová, vedoucí odboru kontroly</w:t>
            </w:r>
          </w:p>
          <w:p w14:paraId="594B2CAB" w14:textId="029AC32A" w:rsidR="00F356B3" w:rsidRPr="00F356B3" w:rsidRDefault="00F356B3" w:rsidP="00F356B3">
            <w:r>
              <w:t>Termín: 26. 8. 2024</w:t>
            </w:r>
          </w:p>
        </w:tc>
      </w:tr>
      <w:tr w:rsidR="00846B01" w:rsidRPr="00010DF0" w14:paraId="28D0331D" w14:textId="77777777" w:rsidTr="00F356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E8393F6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33B1A335" w14:textId="77777777" w:rsidTr="00F356B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645A4D8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8D1CCFB" w14:textId="02CFE017" w:rsidR="00846B01" w:rsidRPr="00010DF0" w:rsidRDefault="00F356B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46B01" w:rsidRPr="00010DF0" w14:paraId="51D77684" w14:textId="77777777" w:rsidTr="00F356B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0CF02E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0AFC2F7" w14:textId="6DBC9307" w:rsidR="00846B01" w:rsidRPr="00010DF0" w:rsidRDefault="00F356B3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14:paraId="0267EFF7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2A3D2F88" w14:textId="77777777" w:rsidTr="00DD0080">
        <w:tc>
          <w:tcPr>
            <w:tcW w:w="961" w:type="pct"/>
            <w:gridSpan w:val="2"/>
            <w:tcBorders>
              <w:bottom w:val="nil"/>
            </w:tcBorders>
          </w:tcPr>
          <w:p w14:paraId="033F6533" w14:textId="4D950063" w:rsidR="00846B01" w:rsidRPr="007175CF" w:rsidRDefault="00DD0080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UR/113/82/2024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219FE4A" w14:textId="683CA217" w:rsidR="00846B01" w:rsidRPr="007175CF" w:rsidRDefault="00DD0080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kontrol hospodaření příspěvkových organizací Olomouckého kraje z oblasti sociální</w:t>
            </w:r>
          </w:p>
        </w:tc>
      </w:tr>
      <w:tr w:rsidR="00846B01" w:rsidRPr="00010DF0" w14:paraId="4B5CDBEC" w14:textId="77777777" w:rsidTr="00DD00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8554C4D" w14:textId="792346A3" w:rsidR="00846B01" w:rsidRPr="007175CF" w:rsidRDefault="00DD0080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637EA989" w14:textId="77777777" w:rsidTr="00DD00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46DBE2E" w14:textId="5959C5D6" w:rsidR="00846B01" w:rsidRPr="00010DF0" w:rsidRDefault="00DD008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FE3D60" w14:textId="42C91D0C" w:rsidR="00DD0080" w:rsidRPr="00DD0080" w:rsidRDefault="00DD0080" w:rsidP="00DD00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D0080">
              <w:rPr>
                <w:rFonts w:cs="Arial"/>
                <w:szCs w:val="24"/>
              </w:rPr>
              <w:t>Vyhodnocení kontrol hospodaření příspěvkových organizací Olomouckého kraje z oblasti sociální dle důvodové zprávy:</w:t>
            </w:r>
          </w:p>
          <w:p w14:paraId="7B857C30" w14:textId="77777777" w:rsidR="00DD0080" w:rsidRPr="00DD0080" w:rsidRDefault="00DD0080" w:rsidP="00DD00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D0080">
              <w:rPr>
                <w:rFonts w:cs="Arial"/>
                <w:szCs w:val="24"/>
              </w:rPr>
              <w:t xml:space="preserve">a) Sociální služby pro seniory Šumperk, příspěvková organizace   </w:t>
            </w:r>
          </w:p>
          <w:p w14:paraId="4125D58F" w14:textId="4206764F" w:rsidR="00846B01" w:rsidRPr="00DD0080" w:rsidRDefault="00DD0080" w:rsidP="00DD00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D0080">
              <w:rPr>
                <w:rFonts w:cs="Arial"/>
                <w:szCs w:val="24"/>
              </w:rPr>
              <w:t>b) Domov seniorů POHODA Chválkovice, příspěvková organizace</w:t>
            </w:r>
          </w:p>
        </w:tc>
      </w:tr>
      <w:tr w:rsidR="00846B01" w:rsidRPr="00010DF0" w14:paraId="265A5862" w14:textId="77777777" w:rsidTr="00DD00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D3ADDC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54DD2D27" w14:textId="77777777" w:rsidTr="00DD00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2FD7992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12DCB4E" w14:textId="386C2F59" w:rsidR="00846B01" w:rsidRPr="00010DF0" w:rsidRDefault="00DD008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Mgr. Ivo Slavotínek, 1. náměstek hejtmana</w:t>
            </w:r>
          </w:p>
        </w:tc>
      </w:tr>
      <w:tr w:rsidR="00846B01" w:rsidRPr="00010DF0" w14:paraId="7BFC71DB" w14:textId="77777777" w:rsidTr="00DD00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41A0563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54D9290" w14:textId="296148F1" w:rsidR="00846B01" w:rsidRPr="00010DF0" w:rsidRDefault="00DD0080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</w:tr>
    </w:tbl>
    <w:p w14:paraId="2B15ED5A" w14:textId="77777777" w:rsidR="00846B01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846B01" w:rsidRPr="00010DF0" w14:paraId="64E0815F" w14:textId="77777777" w:rsidTr="00A33465">
        <w:tc>
          <w:tcPr>
            <w:tcW w:w="961" w:type="pct"/>
            <w:gridSpan w:val="2"/>
            <w:tcBorders>
              <w:bottom w:val="nil"/>
            </w:tcBorders>
          </w:tcPr>
          <w:p w14:paraId="471A7B12" w14:textId="38002370" w:rsidR="00846B01" w:rsidRPr="007175CF" w:rsidRDefault="00A33465" w:rsidP="00A84F2E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UR/113/83/2024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DF04052" w14:textId="785C4717" w:rsidR="00846B01" w:rsidRPr="007175CF" w:rsidRDefault="00A33465" w:rsidP="00A84F2E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kontroly hospodaření příspěvkové organizace Olomouckého kraje z oblasti školství</w:t>
            </w:r>
          </w:p>
        </w:tc>
      </w:tr>
      <w:tr w:rsidR="00846B01" w:rsidRPr="00010DF0" w14:paraId="30E1D9E1" w14:textId="77777777" w:rsidTr="00A334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3D015D2" w14:textId="07204188" w:rsidR="00846B01" w:rsidRPr="007175CF" w:rsidRDefault="00A33465" w:rsidP="00A84F2E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46B01" w:rsidRPr="00010DF0" w14:paraId="69462EE9" w14:textId="77777777" w:rsidTr="00A334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370563E" w14:textId="7B7EC1C3" w:rsidR="00846B01" w:rsidRPr="00010DF0" w:rsidRDefault="00A3346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A969A1" w14:textId="79CD363D" w:rsidR="00846B01" w:rsidRPr="00A33465" w:rsidRDefault="00A33465" w:rsidP="00A334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33465">
              <w:rPr>
                <w:rFonts w:cs="Arial"/>
                <w:szCs w:val="24"/>
              </w:rPr>
              <w:t>Vyhodnocení kontroly hospodaření příspěvkové organizace Olomouckého kraje z oblasti školství Hotelová škola Vincenze Priessnitze a Obchodní akademie Jeseník dle důvodové zprávy</w:t>
            </w:r>
          </w:p>
        </w:tc>
      </w:tr>
      <w:tr w:rsidR="00846B01" w:rsidRPr="00010DF0" w14:paraId="5FE63315" w14:textId="77777777" w:rsidTr="00A334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82904A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</w:p>
        </w:tc>
      </w:tr>
      <w:tr w:rsidR="00846B01" w:rsidRPr="00010DF0" w14:paraId="4477024F" w14:textId="77777777" w:rsidTr="00A334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D42A26B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05DAB08" w14:textId="50A6AF1B" w:rsidR="00846B01" w:rsidRPr="00010DF0" w:rsidRDefault="00A3346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RNDr. Aleš Jakubec, Ph.D., uvolněný člen rady</w:t>
            </w:r>
          </w:p>
        </w:tc>
      </w:tr>
      <w:tr w:rsidR="00846B01" w:rsidRPr="00010DF0" w14:paraId="29420E34" w14:textId="77777777" w:rsidTr="00A334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4A07794" w14:textId="77777777" w:rsidR="00846B01" w:rsidRPr="00010DF0" w:rsidRDefault="00846B01" w:rsidP="00A84F2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B182B4D" w14:textId="25987CD8" w:rsidR="00846B01" w:rsidRPr="00010DF0" w:rsidRDefault="00A33465" w:rsidP="00A84F2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</w:tr>
    </w:tbl>
    <w:p w14:paraId="4CC1EFD4" w14:textId="77777777" w:rsidR="00846B01" w:rsidRPr="005F15E9" w:rsidRDefault="00846B0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14:paraId="3500EFDC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792C568A" w14:textId="77777777"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14:paraId="7FFE8AFB" w14:textId="79CE4E15"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846B01">
        <w:rPr>
          <w:b w:val="0"/>
          <w:bCs/>
        </w:rPr>
        <w:t>22. 7. 2024</w:t>
      </w:r>
    </w:p>
    <w:p w14:paraId="6326CAFF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624696BD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4911C566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49CEB3BE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19D26A20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383E08E5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14:paraId="4EFC294D" w14:textId="77777777" w:rsidTr="00505089">
        <w:trPr>
          <w:trHeight w:hRule="exact" w:val="1373"/>
        </w:trPr>
        <w:tc>
          <w:tcPr>
            <w:tcW w:w="3794" w:type="dxa"/>
          </w:tcPr>
          <w:p w14:paraId="18C2F981" w14:textId="77777777" w:rsidR="0048214F" w:rsidRDefault="0048214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14:paraId="3EE806AB" w14:textId="0AEA885B" w:rsidR="00495156" w:rsidRPr="00010DF0" w:rsidRDefault="0048214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14:paraId="6654A0EA" w14:textId="77777777"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0634B41C" w14:textId="77777777" w:rsidR="0048214F" w:rsidRDefault="0048214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Dalibor Horák</w:t>
            </w:r>
          </w:p>
          <w:p w14:paraId="57AE2632" w14:textId="2EEE4EF8" w:rsidR="00495156" w:rsidRPr="00010DF0" w:rsidRDefault="0048214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2. náměstek hejtmana</w:t>
            </w:r>
          </w:p>
        </w:tc>
      </w:tr>
    </w:tbl>
    <w:p w14:paraId="3AC94058" w14:textId="77777777" w:rsidR="00E27968" w:rsidRPr="00E27968" w:rsidRDefault="00E27968" w:rsidP="00E27968">
      <w:pPr>
        <w:rPr>
          <w:vanish/>
        </w:rPr>
      </w:pPr>
    </w:p>
    <w:p w14:paraId="55B653D9" w14:textId="77777777" w:rsidR="008C2A88" w:rsidRDefault="008C2A88" w:rsidP="00936585">
      <w:pPr>
        <w:pStyle w:val="nzvy"/>
      </w:pPr>
    </w:p>
    <w:p w14:paraId="60000228" w14:textId="77777777" w:rsidR="005E6980" w:rsidRDefault="005E6980" w:rsidP="00936585">
      <w:pPr>
        <w:pStyle w:val="nzvy"/>
      </w:pPr>
    </w:p>
    <w:sectPr w:rsidR="005E6980" w:rsidSect="006B1590">
      <w:footerReference w:type="even" r:id="rId10"/>
      <w:footerReference w:type="default" r:id="rId11"/>
      <w:headerReference w:type="first" r:id="rId12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B729" w14:textId="77777777" w:rsidR="004C299F" w:rsidRDefault="004C299F">
      <w:r>
        <w:separator/>
      </w:r>
    </w:p>
  </w:endnote>
  <w:endnote w:type="continuationSeparator" w:id="0">
    <w:p w14:paraId="7229FF53" w14:textId="77777777" w:rsidR="004C299F" w:rsidRDefault="004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06E0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4855C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D708" w14:textId="77777777"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0E63B0">
      <w:rPr>
        <w:rStyle w:val="slostrnky"/>
        <w:rFonts w:cs="Arial"/>
        <w:noProof/>
        <w:sz w:val="20"/>
      </w:rPr>
      <w:t>1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14:paraId="5EDD2BF1" w14:textId="77777777"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54E88" w14:textId="77777777" w:rsidR="004C299F" w:rsidRDefault="004C299F">
      <w:r>
        <w:separator/>
      </w:r>
    </w:p>
  </w:footnote>
  <w:footnote w:type="continuationSeparator" w:id="0">
    <w:p w14:paraId="5BDF65AC" w14:textId="77777777" w:rsidR="004C299F" w:rsidRDefault="004C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EEB8" w14:textId="77777777" w:rsidR="00C274F7" w:rsidRDefault="00C274F7">
    <w:pPr>
      <w:pStyle w:val="Zhlav"/>
    </w:pPr>
  </w:p>
  <w:p w14:paraId="66AAC5AF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213551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9F"/>
    <w:rsid w:val="000024CE"/>
    <w:rsid w:val="00010DF0"/>
    <w:rsid w:val="000169DE"/>
    <w:rsid w:val="00031295"/>
    <w:rsid w:val="00052FAF"/>
    <w:rsid w:val="00054EC2"/>
    <w:rsid w:val="00066E26"/>
    <w:rsid w:val="000A0500"/>
    <w:rsid w:val="000A2E89"/>
    <w:rsid w:val="000B4B19"/>
    <w:rsid w:val="000B515C"/>
    <w:rsid w:val="000C1B01"/>
    <w:rsid w:val="000D63B2"/>
    <w:rsid w:val="000D77BE"/>
    <w:rsid w:val="000E63B0"/>
    <w:rsid w:val="000F55B1"/>
    <w:rsid w:val="000F6196"/>
    <w:rsid w:val="000F7721"/>
    <w:rsid w:val="00113B51"/>
    <w:rsid w:val="00114AFF"/>
    <w:rsid w:val="00126CC2"/>
    <w:rsid w:val="00136F44"/>
    <w:rsid w:val="00141B8C"/>
    <w:rsid w:val="0014703A"/>
    <w:rsid w:val="00151C49"/>
    <w:rsid w:val="00166093"/>
    <w:rsid w:val="001A3743"/>
    <w:rsid w:val="001A7C3A"/>
    <w:rsid w:val="001B4C4C"/>
    <w:rsid w:val="001C0831"/>
    <w:rsid w:val="001C35F3"/>
    <w:rsid w:val="001C61E5"/>
    <w:rsid w:val="001F7FB3"/>
    <w:rsid w:val="00204A25"/>
    <w:rsid w:val="00217B9D"/>
    <w:rsid w:val="0028109B"/>
    <w:rsid w:val="002A0E46"/>
    <w:rsid w:val="002B77AE"/>
    <w:rsid w:val="002E3E4D"/>
    <w:rsid w:val="002F5356"/>
    <w:rsid w:val="002F6885"/>
    <w:rsid w:val="00301DE9"/>
    <w:rsid w:val="00304659"/>
    <w:rsid w:val="0031523C"/>
    <w:rsid w:val="00322F4C"/>
    <w:rsid w:val="00381390"/>
    <w:rsid w:val="00393495"/>
    <w:rsid w:val="003A5740"/>
    <w:rsid w:val="003C1C05"/>
    <w:rsid w:val="003C52DC"/>
    <w:rsid w:val="003D0F41"/>
    <w:rsid w:val="003D2FEC"/>
    <w:rsid w:val="003E33F1"/>
    <w:rsid w:val="003F7EFA"/>
    <w:rsid w:val="004053A2"/>
    <w:rsid w:val="00414970"/>
    <w:rsid w:val="0043189C"/>
    <w:rsid w:val="004366A8"/>
    <w:rsid w:val="00442CFD"/>
    <w:rsid w:val="00446561"/>
    <w:rsid w:val="00462A0B"/>
    <w:rsid w:val="00464355"/>
    <w:rsid w:val="004729DE"/>
    <w:rsid w:val="0047329C"/>
    <w:rsid w:val="0048214F"/>
    <w:rsid w:val="00495156"/>
    <w:rsid w:val="004A0FF5"/>
    <w:rsid w:val="004A3566"/>
    <w:rsid w:val="004B0FF2"/>
    <w:rsid w:val="004B5543"/>
    <w:rsid w:val="004C0C3D"/>
    <w:rsid w:val="004C299F"/>
    <w:rsid w:val="004D449A"/>
    <w:rsid w:val="004D4678"/>
    <w:rsid w:val="004F2A2C"/>
    <w:rsid w:val="004F3544"/>
    <w:rsid w:val="00505089"/>
    <w:rsid w:val="00557F62"/>
    <w:rsid w:val="005A1FE1"/>
    <w:rsid w:val="005A5E22"/>
    <w:rsid w:val="005A617B"/>
    <w:rsid w:val="005C091A"/>
    <w:rsid w:val="005C3D0C"/>
    <w:rsid w:val="005E2862"/>
    <w:rsid w:val="005E6980"/>
    <w:rsid w:val="005F15E9"/>
    <w:rsid w:val="005F7AFB"/>
    <w:rsid w:val="006073C4"/>
    <w:rsid w:val="006074DE"/>
    <w:rsid w:val="00613C05"/>
    <w:rsid w:val="00616083"/>
    <w:rsid w:val="00620263"/>
    <w:rsid w:val="00625D68"/>
    <w:rsid w:val="00672191"/>
    <w:rsid w:val="006752D3"/>
    <w:rsid w:val="00684C97"/>
    <w:rsid w:val="00694967"/>
    <w:rsid w:val="00695C40"/>
    <w:rsid w:val="00697CCA"/>
    <w:rsid w:val="006B1590"/>
    <w:rsid w:val="006B5650"/>
    <w:rsid w:val="006D51B8"/>
    <w:rsid w:val="006E0EB9"/>
    <w:rsid w:val="006E7F6A"/>
    <w:rsid w:val="006F05B8"/>
    <w:rsid w:val="006F2BF6"/>
    <w:rsid w:val="006F6F31"/>
    <w:rsid w:val="00702874"/>
    <w:rsid w:val="00705220"/>
    <w:rsid w:val="007175CF"/>
    <w:rsid w:val="00722EF4"/>
    <w:rsid w:val="007366C0"/>
    <w:rsid w:val="00744915"/>
    <w:rsid w:val="007457D2"/>
    <w:rsid w:val="007541D0"/>
    <w:rsid w:val="00755E0C"/>
    <w:rsid w:val="00765216"/>
    <w:rsid w:val="007A566E"/>
    <w:rsid w:val="007C3254"/>
    <w:rsid w:val="007C48FA"/>
    <w:rsid w:val="007D03B0"/>
    <w:rsid w:val="008053BA"/>
    <w:rsid w:val="00822AB7"/>
    <w:rsid w:val="00822C2A"/>
    <w:rsid w:val="00840AFA"/>
    <w:rsid w:val="00846B01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56019"/>
    <w:rsid w:val="009859C8"/>
    <w:rsid w:val="009925B2"/>
    <w:rsid w:val="009A3D27"/>
    <w:rsid w:val="009B729D"/>
    <w:rsid w:val="009D6AFE"/>
    <w:rsid w:val="009E31DD"/>
    <w:rsid w:val="00A1184C"/>
    <w:rsid w:val="00A14086"/>
    <w:rsid w:val="00A15547"/>
    <w:rsid w:val="00A33465"/>
    <w:rsid w:val="00A81EBD"/>
    <w:rsid w:val="00A82258"/>
    <w:rsid w:val="00AA3CB8"/>
    <w:rsid w:val="00AA7D87"/>
    <w:rsid w:val="00AD1F4C"/>
    <w:rsid w:val="00B119D3"/>
    <w:rsid w:val="00B12564"/>
    <w:rsid w:val="00B12EEB"/>
    <w:rsid w:val="00B57DDA"/>
    <w:rsid w:val="00B83A2A"/>
    <w:rsid w:val="00BA01BD"/>
    <w:rsid w:val="00BA0246"/>
    <w:rsid w:val="00BA02DC"/>
    <w:rsid w:val="00BA4717"/>
    <w:rsid w:val="00BC417D"/>
    <w:rsid w:val="00BD5D47"/>
    <w:rsid w:val="00BD63E1"/>
    <w:rsid w:val="00BF06CF"/>
    <w:rsid w:val="00C032D8"/>
    <w:rsid w:val="00C209A4"/>
    <w:rsid w:val="00C274F7"/>
    <w:rsid w:val="00C34DA4"/>
    <w:rsid w:val="00C422F1"/>
    <w:rsid w:val="00C43A9E"/>
    <w:rsid w:val="00C51459"/>
    <w:rsid w:val="00C71360"/>
    <w:rsid w:val="00C759F1"/>
    <w:rsid w:val="00CA0762"/>
    <w:rsid w:val="00CB1E89"/>
    <w:rsid w:val="00CC6C1A"/>
    <w:rsid w:val="00CE5B10"/>
    <w:rsid w:val="00CF6767"/>
    <w:rsid w:val="00D10837"/>
    <w:rsid w:val="00D24695"/>
    <w:rsid w:val="00D34DFB"/>
    <w:rsid w:val="00D40DFF"/>
    <w:rsid w:val="00D5284B"/>
    <w:rsid w:val="00D54378"/>
    <w:rsid w:val="00D67DDD"/>
    <w:rsid w:val="00D75579"/>
    <w:rsid w:val="00D77E16"/>
    <w:rsid w:val="00D9181C"/>
    <w:rsid w:val="00DA01AB"/>
    <w:rsid w:val="00DA1E99"/>
    <w:rsid w:val="00DB173C"/>
    <w:rsid w:val="00DB38B4"/>
    <w:rsid w:val="00DB5540"/>
    <w:rsid w:val="00DD0080"/>
    <w:rsid w:val="00DF524E"/>
    <w:rsid w:val="00E04547"/>
    <w:rsid w:val="00E0641A"/>
    <w:rsid w:val="00E120EF"/>
    <w:rsid w:val="00E26538"/>
    <w:rsid w:val="00E27968"/>
    <w:rsid w:val="00E57BE5"/>
    <w:rsid w:val="00E628AC"/>
    <w:rsid w:val="00E64619"/>
    <w:rsid w:val="00E66F8A"/>
    <w:rsid w:val="00E81431"/>
    <w:rsid w:val="00E91589"/>
    <w:rsid w:val="00EA3E38"/>
    <w:rsid w:val="00EC2B2D"/>
    <w:rsid w:val="00EC50A3"/>
    <w:rsid w:val="00EF1FC1"/>
    <w:rsid w:val="00EF43EE"/>
    <w:rsid w:val="00EF587E"/>
    <w:rsid w:val="00F11B52"/>
    <w:rsid w:val="00F356B3"/>
    <w:rsid w:val="00F5179F"/>
    <w:rsid w:val="00F75C4B"/>
    <w:rsid w:val="00F83AB1"/>
    <w:rsid w:val="00FB2648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61017"/>
  <w15:chartTrackingRefBased/>
  <w15:docId w15:val="{4B0F00FC-2F0E-4C25-94B3-CA5A400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B83A2A"/>
    <w:pPr>
      <w:autoSpaceDE w:val="0"/>
      <w:autoSpaceDN w:val="0"/>
      <w:adjustRightInd w:val="0"/>
    </w:pPr>
    <w:rPr>
      <w:rFonts w:cs="Arial"/>
      <w:szCs w:val="24"/>
      <w:lang w:val="x-none"/>
    </w:rPr>
  </w:style>
  <w:style w:type="character" w:styleId="Hypertextovodkaz">
    <w:name w:val="Hyperlink"/>
    <w:basedOn w:val="Standardnpsmoodstavce"/>
    <w:rsid w:val="00C759F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1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113-schuze-rok-konane-dne-22-07-2024-cl-632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komise-rok-cl-5006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9DF0-51EF-422E-965F-C23CB73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44</Pages>
  <Words>21432</Words>
  <Characters>126452</Characters>
  <Application>Microsoft Office Word</Application>
  <DocSecurity>0</DocSecurity>
  <Lines>1053</Lines>
  <Paragraphs>295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147589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Dresslerová Veronika</cp:lastModifiedBy>
  <cp:revision>4</cp:revision>
  <cp:lastPrinted>2000-05-23T11:15:00Z</cp:lastPrinted>
  <dcterms:created xsi:type="dcterms:W3CDTF">2024-07-24T11:44:00Z</dcterms:created>
  <dcterms:modified xsi:type="dcterms:W3CDTF">2024-07-25T06:08:00Z</dcterms:modified>
</cp:coreProperties>
</file>