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6093" w14:paraId="69F74662" w14:textId="77777777" w:rsidTr="004F2A2C">
        <w:tc>
          <w:tcPr>
            <w:tcW w:w="9210" w:type="dxa"/>
            <w:shd w:val="clear" w:color="auto" w:fill="auto"/>
          </w:tcPr>
          <w:p w14:paraId="33D0BD34" w14:textId="77777777"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</w:t>
            </w:r>
            <w:proofErr w:type="gramStart"/>
            <w:r w:rsidRPr="00936585">
              <w:t>40a</w:t>
            </w:r>
            <w:proofErr w:type="gramEnd"/>
            <w:r w:rsidRPr="00936585">
              <w:t>, Olomouc, 8. patro, kancelář dveře č. 815–819.</w:t>
            </w:r>
          </w:p>
        </w:tc>
      </w:tr>
    </w:tbl>
    <w:p w14:paraId="4E541D47" w14:textId="77777777" w:rsidR="008A6B73" w:rsidRPr="006073C4" w:rsidRDefault="008A6B73" w:rsidP="00273289">
      <w:pPr>
        <w:pStyle w:val="nzvy"/>
      </w:pPr>
    </w:p>
    <w:p w14:paraId="40FAB998" w14:textId="77777777" w:rsidR="00273289" w:rsidRPr="006073C4" w:rsidRDefault="00273289" w:rsidP="00273289">
      <w:pPr>
        <w:pStyle w:val="nzvy"/>
      </w:pPr>
      <w:r w:rsidRPr="006073C4">
        <w:t>Přílohy k textu usnesení jsou k dispozici na webových stránkách Olomouckého kraje:</w:t>
      </w:r>
    </w:p>
    <w:p w14:paraId="6DAECEF0" w14:textId="3143C0E3" w:rsidR="00273289" w:rsidRDefault="00273289" w:rsidP="00273289">
      <w:pPr>
        <w:pStyle w:val="Zastupitelstvonadpisusnesen"/>
        <w:spacing w:before="0" w:after="0"/>
        <w:jc w:val="both"/>
        <w:rPr>
          <w:b w:val="0"/>
          <w:bCs/>
        </w:rPr>
      </w:pPr>
      <w:r w:rsidRPr="006073C4">
        <w:rPr>
          <w:b w:val="0"/>
          <w:bCs/>
        </w:rPr>
        <w:t>– www.olkraj.cz – Orgány Olomouckého kraje – Rada – Usnesení ROK –</w:t>
      </w:r>
      <w:r>
        <w:rPr>
          <w:b w:val="0"/>
          <w:bCs/>
        </w:rPr>
        <w:t xml:space="preserve"> 2024 –Usnesení z 11</w:t>
      </w:r>
      <w:r>
        <w:rPr>
          <w:b w:val="0"/>
          <w:bCs/>
        </w:rPr>
        <w:t>2</w:t>
      </w:r>
      <w:r>
        <w:rPr>
          <w:b w:val="0"/>
          <w:bCs/>
        </w:rPr>
        <w:t>. schůze ROK konané dne 1</w:t>
      </w:r>
      <w:r>
        <w:rPr>
          <w:b w:val="0"/>
          <w:bCs/>
        </w:rPr>
        <w:t>7</w:t>
      </w:r>
      <w:r>
        <w:rPr>
          <w:b w:val="0"/>
          <w:bCs/>
        </w:rPr>
        <w:t>-06-2024</w:t>
      </w:r>
    </w:p>
    <w:p w14:paraId="36CE8F35" w14:textId="2057B158" w:rsidR="00EC50A3" w:rsidRPr="00273289" w:rsidRDefault="00273289" w:rsidP="00273289">
      <w:pPr>
        <w:pStyle w:val="Zastupitelstvonadpisusnesen"/>
        <w:spacing w:before="0" w:after="0"/>
        <w:jc w:val="both"/>
        <w:rPr>
          <w:rStyle w:val="Hypertextovodkaz"/>
          <w:b w:val="0"/>
          <w:bCs/>
          <w:color w:val="0563C1" w:themeColor="hyperlink"/>
        </w:rPr>
      </w:pPr>
      <w:hyperlink r:id="rId8" w:history="1">
        <w:r w:rsidRPr="00273289">
          <w:rPr>
            <w:rStyle w:val="Hypertextovodkaz"/>
            <w:b w:val="0"/>
            <w:bCs/>
            <w:color w:val="0563C1" w:themeColor="hyperlink"/>
          </w:rPr>
          <w:t>https://www.olkraj.cz/usneseni-z-112-schuze-rok-konane-dne-17-06-2024-cl-6310.html</w:t>
        </w:r>
      </w:hyperlink>
    </w:p>
    <w:p w14:paraId="5F3B3683" w14:textId="59DC0380" w:rsidR="00273289" w:rsidRDefault="00273289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14:paraId="687F2C00" w14:textId="77777777" w:rsidR="00273289" w:rsidRPr="006073C4" w:rsidRDefault="00273289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14:paraId="2D58A24C" w14:textId="61FF81BC"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042B0A">
        <w:rPr>
          <w:lang w:val="en-US"/>
        </w:rPr>
        <w:t>112</w:t>
      </w:r>
      <w:r w:rsidR="00010DF0">
        <w:t xml:space="preserve">. </w:t>
      </w:r>
      <w:r w:rsidR="00042B0A">
        <w:t>schůze Rady</w:t>
      </w:r>
      <w:r w:rsidR="00010DF0">
        <w:t xml:space="preserve"> Olomouckého kraje</w:t>
      </w:r>
      <w:r w:rsidR="001A7C3A">
        <w:t xml:space="preserve"> </w:t>
      </w:r>
      <w:r w:rsidR="00042B0A">
        <w:t>konané</w:t>
      </w:r>
      <w:r>
        <w:t xml:space="preserve"> dne </w:t>
      </w:r>
      <w:r w:rsidR="00042B0A">
        <w:t>17. 6. 2024</w:t>
      </w:r>
    </w:p>
    <w:p w14:paraId="3C57005F" w14:textId="77777777"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14:paraId="4E2B0A78" w14:textId="77777777" w:rsidTr="00042B0A">
        <w:tc>
          <w:tcPr>
            <w:tcW w:w="961" w:type="pct"/>
            <w:gridSpan w:val="2"/>
            <w:tcBorders>
              <w:bottom w:val="nil"/>
            </w:tcBorders>
          </w:tcPr>
          <w:p w14:paraId="70B61047" w14:textId="08743CF0" w:rsidR="00D77E16" w:rsidRPr="007175CF" w:rsidRDefault="00042B0A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UR/112/1/2024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39B76D8" w14:textId="6E528785" w:rsidR="00D77E16" w:rsidRPr="007175CF" w:rsidRDefault="00042B0A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112. schůze Rady Olomouckého kraje</w:t>
            </w:r>
          </w:p>
        </w:tc>
      </w:tr>
      <w:tr w:rsidR="00D77E16" w:rsidRPr="00010DF0" w14:paraId="259D092E" w14:textId="77777777" w:rsidTr="00042B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43D7ACD" w14:textId="6F25EC54" w:rsidR="00D77E16" w:rsidRPr="007175CF" w:rsidRDefault="00042B0A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14:paraId="693654EC" w14:textId="77777777" w:rsidTr="00042B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475E31C" w14:textId="1CE84BD4" w:rsidR="00D77E16" w:rsidRPr="00010DF0" w:rsidRDefault="00042B0A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9661E5" w14:textId="3340C6A8" w:rsidR="00D77E16" w:rsidRPr="00042B0A" w:rsidRDefault="00042B0A" w:rsidP="00042B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42B0A">
              <w:rPr>
                <w:rFonts w:cs="Arial"/>
                <w:szCs w:val="24"/>
              </w:rPr>
              <w:t>předložený program 112. schůze Rady Olomouckého kraje konané dne 17. 6. 2024 dle přílohy č. 1 usnesení</w:t>
            </w:r>
          </w:p>
        </w:tc>
      </w:tr>
      <w:tr w:rsidR="00D77E16" w:rsidRPr="00010DF0" w14:paraId="0A2EA90A" w14:textId="77777777" w:rsidTr="00042B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464CD8E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14:paraId="58B37F44" w14:textId="77777777" w:rsidTr="00042B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B17A00D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463EE23" w14:textId="5711E300" w:rsidR="00D77E16" w:rsidRPr="00010DF0" w:rsidRDefault="00042B0A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14:paraId="5F480B15" w14:textId="77777777" w:rsidTr="00042B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92649A3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CE3EEAC" w14:textId="643E4F87" w:rsidR="00D77E16" w:rsidRPr="00010DF0" w:rsidRDefault="00042B0A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14:paraId="69DE1339" w14:textId="3CFB5E46"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2B0A" w:rsidRPr="00010DF0" w14:paraId="714F772A" w14:textId="77777777" w:rsidTr="00E60275">
        <w:tc>
          <w:tcPr>
            <w:tcW w:w="961" w:type="pct"/>
            <w:gridSpan w:val="2"/>
            <w:tcBorders>
              <w:bottom w:val="nil"/>
            </w:tcBorders>
          </w:tcPr>
          <w:p w14:paraId="7DC379D3" w14:textId="013EB194" w:rsidR="00042B0A" w:rsidRPr="007175CF" w:rsidRDefault="00E60275" w:rsidP="0020652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UR/112/2/2024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F259EF2" w14:textId="5D2F38F5" w:rsidR="00042B0A" w:rsidRPr="007175CF" w:rsidRDefault="00E60275" w:rsidP="0020652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odkoupení nemovitého majetku</w:t>
            </w:r>
          </w:p>
        </w:tc>
      </w:tr>
      <w:tr w:rsidR="00042B0A" w:rsidRPr="00010DF0" w14:paraId="3551FEEE" w14:textId="77777777" w:rsidTr="00E602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09B6A84" w14:textId="77A8F6B2" w:rsidR="00042B0A" w:rsidRPr="007175CF" w:rsidRDefault="00E60275" w:rsidP="0020652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42B0A" w:rsidRPr="00010DF0" w14:paraId="3A6562CE" w14:textId="77777777" w:rsidTr="00E602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5ADB40C" w14:textId="3855ACAD" w:rsidR="00042B0A" w:rsidRPr="00010DF0" w:rsidRDefault="00E60275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E1040F" w14:textId="685A8959" w:rsidR="00042B0A" w:rsidRPr="00E60275" w:rsidRDefault="00E60275" w:rsidP="00E602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6027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E60275" w:rsidRPr="00010DF0" w14:paraId="48A12495" w14:textId="77777777" w:rsidTr="00E602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440222" w14:textId="77777777" w:rsidR="00E60275" w:rsidRDefault="00E60275" w:rsidP="00E60275">
            <w:r>
              <w:t>Odpovídá: Ing. Roman Macek, náměstek hejtmana</w:t>
            </w:r>
          </w:p>
          <w:p w14:paraId="4385E560" w14:textId="77777777" w:rsidR="00E60275" w:rsidRDefault="00E60275" w:rsidP="00E60275">
            <w:r>
              <w:t>Realizuje: Mgr. Hana Kamasová, vedoucí odboru majetkového, právního a správních činností</w:t>
            </w:r>
          </w:p>
          <w:p w14:paraId="22524155" w14:textId="02BD773C" w:rsidR="00E60275" w:rsidRPr="00E60275" w:rsidRDefault="00E60275" w:rsidP="00E60275">
            <w:r>
              <w:t>Termín: 17. 6. 2024</w:t>
            </w:r>
          </w:p>
        </w:tc>
      </w:tr>
      <w:tr w:rsidR="00E60275" w:rsidRPr="00010DF0" w14:paraId="408B3AA5" w14:textId="77777777" w:rsidTr="00E602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993B32" w14:textId="3993E6BB" w:rsidR="00E60275" w:rsidRPr="00010DF0" w:rsidRDefault="00E60275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E6C4C4" w14:textId="105369E7" w:rsidR="00E60275" w:rsidRPr="00E60275" w:rsidRDefault="00E60275" w:rsidP="00E602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60275">
              <w:rPr>
                <w:rFonts w:cs="Arial"/>
                <w:szCs w:val="24"/>
              </w:rPr>
              <w:t>schválit:</w:t>
            </w:r>
          </w:p>
          <w:p w14:paraId="69175656" w14:textId="77777777" w:rsidR="00E60275" w:rsidRPr="00E60275" w:rsidRDefault="00E60275" w:rsidP="00E602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0275">
              <w:rPr>
                <w:rFonts w:cs="Arial"/>
                <w:szCs w:val="24"/>
              </w:rPr>
              <w:t>2.1.</w:t>
            </w:r>
            <w:r w:rsidRPr="00E60275">
              <w:rPr>
                <w:rFonts w:cs="Arial"/>
                <w:szCs w:val="24"/>
              </w:rPr>
              <w:tab/>
              <w:t xml:space="preserve">odkoupení pozemku </w:t>
            </w:r>
            <w:proofErr w:type="spellStart"/>
            <w:r w:rsidRPr="00E60275">
              <w:rPr>
                <w:rFonts w:cs="Arial"/>
                <w:szCs w:val="24"/>
              </w:rPr>
              <w:t>parc</w:t>
            </w:r>
            <w:proofErr w:type="spellEnd"/>
            <w:r w:rsidRPr="00E60275">
              <w:rPr>
                <w:rFonts w:cs="Arial"/>
                <w:szCs w:val="24"/>
              </w:rPr>
              <w:t xml:space="preserve">. č. 271/14 trvalý travní porost o výměře 874 m2 v </w:t>
            </w:r>
            <w:proofErr w:type="spellStart"/>
            <w:r w:rsidRPr="00E60275">
              <w:rPr>
                <w:rFonts w:cs="Arial"/>
                <w:szCs w:val="24"/>
              </w:rPr>
              <w:t>k.ú</w:t>
            </w:r>
            <w:proofErr w:type="spellEnd"/>
            <w:r w:rsidRPr="00E60275">
              <w:rPr>
                <w:rFonts w:cs="Arial"/>
                <w:szCs w:val="24"/>
              </w:rPr>
              <w:t xml:space="preserve">. </w:t>
            </w:r>
            <w:proofErr w:type="spellStart"/>
            <w:r w:rsidRPr="00E60275">
              <w:rPr>
                <w:rFonts w:cs="Arial"/>
                <w:szCs w:val="24"/>
              </w:rPr>
              <w:t>Čekyně</w:t>
            </w:r>
            <w:proofErr w:type="spellEnd"/>
            <w:r w:rsidRPr="00E60275">
              <w:rPr>
                <w:rFonts w:cs="Arial"/>
                <w:szCs w:val="24"/>
              </w:rPr>
              <w:t xml:space="preserve">, obec Přerov, jehož součástí bude novostavba rodinného domu, z vlastnictví společnosti </w:t>
            </w:r>
            <w:proofErr w:type="spellStart"/>
            <w:r w:rsidRPr="00E60275">
              <w:rPr>
                <w:rFonts w:cs="Arial"/>
                <w:szCs w:val="24"/>
              </w:rPr>
              <w:t>Kolář&amp;Co</w:t>
            </w:r>
            <w:proofErr w:type="spellEnd"/>
            <w:r w:rsidRPr="00E60275">
              <w:rPr>
                <w:rFonts w:cs="Arial"/>
                <w:szCs w:val="24"/>
              </w:rPr>
              <w:t xml:space="preserve"> s.r.o., IČO: 08444242, do vlastnictví Olomouckého kraje, do hospodaření Dětského domova a Školní jídelny, Přerov, Sušilova 25 za navrhovanou kupní cenu ve výši 7 740 000,00 Kč. Nabyvatel uhradí veškeré náklady spojené s uzavřením kupní smlouvy včetně správního poplatku k návrhu na vklad vlastnického práva do katastru nemovitostí. </w:t>
            </w:r>
          </w:p>
          <w:p w14:paraId="7680A6C8" w14:textId="3F8BB7CF" w:rsidR="00E60275" w:rsidRPr="00E60275" w:rsidRDefault="00E60275" w:rsidP="00E602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0275">
              <w:rPr>
                <w:rFonts w:cs="Arial"/>
                <w:szCs w:val="24"/>
              </w:rPr>
              <w:t>2.2.</w:t>
            </w:r>
            <w:r w:rsidRPr="00E60275">
              <w:rPr>
                <w:rFonts w:cs="Arial"/>
                <w:szCs w:val="24"/>
              </w:rPr>
              <w:tab/>
              <w:t>odkoupení budoucí bytové jednotky, v současné době označované jako 3.</w:t>
            </w:r>
            <w:proofErr w:type="gramStart"/>
            <w:r w:rsidRPr="00E60275">
              <w:rPr>
                <w:rFonts w:cs="Arial"/>
                <w:szCs w:val="24"/>
              </w:rPr>
              <w:t>5A</w:t>
            </w:r>
            <w:proofErr w:type="gramEnd"/>
            <w:r w:rsidRPr="00E60275">
              <w:rPr>
                <w:rFonts w:cs="Arial"/>
                <w:szCs w:val="24"/>
              </w:rPr>
              <w:t xml:space="preserve">, včetně sklepní kóje, budoucí byt, vymezené v pozemku </w:t>
            </w:r>
            <w:proofErr w:type="spellStart"/>
            <w:r w:rsidRPr="00E60275">
              <w:rPr>
                <w:rFonts w:cs="Arial"/>
                <w:szCs w:val="24"/>
              </w:rPr>
              <w:t>parc</w:t>
            </w:r>
            <w:proofErr w:type="spellEnd"/>
            <w:r w:rsidRPr="00E60275">
              <w:rPr>
                <w:rFonts w:cs="Arial"/>
                <w:szCs w:val="24"/>
              </w:rPr>
              <w:t xml:space="preserve">. č. 4519/6 </w:t>
            </w:r>
            <w:proofErr w:type="spellStart"/>
            <w:r w:rsidRPr="00E60275">
              <w:rPr>
                <w:rFonts w:cs="Arial"/>
                <w:szCs w:val="24"/>
              </w:rPr>
              <w:lastRenderedPageBreak/>
              <w:t>ost</w:t>
            </w:r>
            <w:proofErr w:type="spellEnd"/>
            <w:r w:rsidRPr="00E60275">
              <w:rPr>
                <w:rFonts w:cs="Arial"/>
                <w:szCs w:val="24"/>
              </w:rPr>
              <w:t xml:space="preserve">. </w:t>
            </w:r>
            <w:proofErr w:type="spellStart"/>
            <w:r w:rsidRPr="00E60275">
              <w:rPr>
                <w:rFonts w:cs="Arial"/>
                <w:szCs w:val="24"/>
              </w:rPr>
              <w:t>pl</w:t>
            </w:r>
            <w:proofErr w:type="spellEnd"/>
            <w:r w:rsidRPr="00E60275">
              <w:rPr>
                <w:rFonts w:cs="Arial"/>
                <w:szCs w:val="24"/>
              </w:rPr>
              <w:t xml:space="preserve">. o výměře 1 534 m2, jehož součástí bude stavba bytového domu VESNA včetně příslušného podílu na společných částech domu a pozemku, části pozemku </w:t>
            </w:r>
            <w:proofErr w:type="spellStart"/>
            <w:r w:rsidRPr="00E60275">
              <w:rPr>
                <w:rFonts w:cs="Arial"/>
                <w:szCs w:val="24"/>
              </w:rPr>
              <w:t>parc</w:t>
            </w:r>
            <w:proofErr w:type="spellEnd"/>
            <w:r w:rsidRPr="00E60275">
              <w:rPr>
                <w:rFonts w:cs="Arial"/>
                <w:szCs w:val="24"/>
              </w:rPr>
              <w:t xml:space="preserve">. č. 4519/11 </w:t>
            </w:r>
            <w:proofErr w:type="spellStart"/>
            <w:r w:rsidRPr="00E60275">
              <w:rPr>
                <w:rFonts w:cs="Arial"/>
                <w:szCs w:val="24"/>
              </w:rPr>
              <w:t>ost</w:t>
            </w:r>
            <w:proofErr w:type="spellEnd"/>
            <w:r w:rsidRPr="00E60275">
              <w:rPr>
                <w:rFonts w:cs="Arial"/>
                <w:szCs w:val="24"/>
              </w:rPr>
              <w:t xml:space="preserve">. </w:t>
            </w:r>
            <w:proofErr w:type="spellStart"/>
            <w:r w:rsidRPr="00E60275">
              <w:rPr>
                <w:rFonts w:cs="Arial"/>
                <w:szCs w:val="24"/>
              </w:rPr>
              <w:t>pl</w:t>
            </w:r>
            <w:proofErr w:type="spellEnd"/>
            <w:r w:rsidRPr="00E60275">
              <w:rPr>
                <w:rFonts w:cs="Arial"/>
                <w:szCs w:val="24"/>
              </w:rPr>
              <w:t xml:space="preserve">. o výměře 11,25 m2 včetně budoucího venkovního parkovacího stání, v současné době označované jako č. 10, v </w:t>
            </w:r>
            <w:proofErr w:type="spellStart"/>
            <w:r w:rsidRPr="00E60275">
              <w:rPr>
                <w:rFonts w:cs="Arial"/>
                <w:szCs w:val="24"/>
              </w:rPr>
              <w:t>k.ú</w:t>
            </w:r>
            <w:proofErr w:type="spellEnd"/>
            <w:r w:rsidRPr="00E60275">
              <w:rPr>
                <w:rFonts w:cs="Arial"/>
                <w:szCs w:val="24"/>
              </w:rPr>
              <w:t>. a obci Přerov, vše z vlastnictví společnosti GEFEST PŘEROV s.r.o., IČO: 10667229, do vlastnictví Olomouckého kraje, do hospodaření Dětského domova a Školní jídelny, Přerov, Sušilova 25 za navrhovanou kupní cenu ve výši 8 397 611,17 Kč. Nabyvatel uhradí veškeré náklady spojené s uzavřením kupní smlouvy včetně správního poplatku k návrhu na vklad vlastnického práva do katastru nemovitostí.</w:t>
            </w:r>
          </w:p>
        </w:tc>
      </w:tr>
      <w:tr w:rsidR="00042B0A" w:rsidRPr="00010DF0" w14:paraId="472195F8" w14:textId="77777777" w:rsidTr="00E602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E8C4AE2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</w:p>
        </w:tc>
      </w:tr>
      <w:tr w:rsidR="00042B0A" w:rsidRPr="00010DF0" w14:paraId="78EFEA8F" w14:textId="77777777" w:rsidTr="00E602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E832B13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9186BE4" w14:textId="6B128860" w:rsidR="00042B0A" w:rsidRPr="00010DF0" w:rsidRDefault="00E60275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042B0A" w:rsidRPr="00010DF0" w14:paraId="761DD855" w14:textId="77777777" w:rsidTr="00E602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7065CE6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A269B3A" w14:textId="4106B353" w:rsidR="00042B0A" w:rsidRPr="00010DF0" w:rsidRDefault="00E60275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14:paraId="125C660B" w14:textId="72013408" w:rsidR="00042B0A" w:rsidRDefault="00042B0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2B0A" w:rsidRPr="00010DF0" w14:paraId="69930AC5" w14:textId="77777777" w:rsidTr="00801082">
        <w:tc>
          <w:tcPr>
            <w:tcW w:w="961" w:type="pct"/>
            <w:gridSpan w:val="2"/>
            <w:tcBorders>
              <w:bottom w:val="nil"/>
            </w:tcBorders>
          </w:tcPr>
          <w:p w14:paraId="38CBD0D7" w14:textId="10017BEC" w:rsidR="00042B0A" w:rsidRPr="007175CF" w:rsidRDefault="00801082" w:rsidP="0020652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UR/112/3/2024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E1793EE" w14:textId="23FBC90E" w:rsidR="00042B0A" w:rsidRPr="007175CF" w:rsidRDefault="00801082" w:rsidP="0020652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příspěvkových organizací v oblasti sociální</w:t>
            </w:r>
          </w:p>
        </w:tc>
      </w:tr>
      <w:tr w:rsidR="00042B0A" w:rsidRPr="00010DF0" w14:paraId="2CE2BF48" w14:textId="77777777" w:rsidTr="008010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9110467" w14:textId="0D5CDA08" w:rsidR="00042B0A" w:rsidRPr="007175CF" w:rsidRDefault="00801082" w:rsidP="0020652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42B0A" w:rsidRPr="00010DF0" w14:paraId="48E8F35D" w14:textId="77777777" w:rsidTr="008010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1D0FB29" w14:textId="621369B5" w:rsidR="00042B0A" w:rsidRPr="00010DF0" w:rsidRDefault="00801082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400ABF" w14:textId="56783334" w:rsidR="00042B0A" w:rsidRPr="00801082" w:rsidRDefault="00801082" w:rsidP="00801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01082">
              <w:rPr>
                <w:rFonts w:cs="Arial"/>
                <w:szCs w:val="24"/>
              </w:rPr>
              <w:t>odměny ředitelům příspěvkových organizací zřizovaných Olomouckým krajem v oblasti sociální, dle přílohy č. 1 usnesení</w:t>
            </w:r>
          </w:p>
        </w:tc>
      </w:tr>
      <w:tr w:rsidR="00801082" w:rsidRPr="00010DF0" w14:paraId="5B333FBE" w14:textId="77777777" w:rsidTr="008010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153A54" w14:textId="5C5148F3" w:rsidR="00801082" w:rsidRPr="00010DF0" w:rsidRDefault="00801082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6B65F5" w14:textId="0C89285E" w:rsidR="00801082" w:rsidRPr="00801082" w:rsidRDefault="00801082" w:rsidP="00801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01082">
              <w:rPr>
                <w:rFonts w:cs="Arial"/>
                <w:szCs w:val="24"/>
              </w:rPr>
              <w:t>osobní příplatky ředitelům příspěvkových organizací zřizovaných Olomouckým krajem v oblasti sociální s účinností od 1. 7. 2024, dle přílohy č. 2 usnesení</w:t>
            </w:r>
          </w:p>
        </w:tc>
      </w:tr>
      <w:tr w:rsidR="00801082" w:rsidRPr="00010DF0" w14:paraId="324D7F25" w14:textId="77777777" w:rsidTr="008010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2150C3" w14:textId="04DE54ED" w:rsidR="00801082" w:rsidRPr="00010DF0" w:rsidRDefault="00801082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242288" w14:textId="7A58582C" w:rsidR="00801082" w:rsidRPr="00801082" w:rsidRDefault="00801082" w:rsidP="00801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01082">
              <w:rPr>
                <w:rFonts w:cs="Arial"/>
                <w:szCs w:val="24"/>
              </w:rPr>
              <w:t>krajskému úřadu administrativně zajistit naplnění usnesení</w:t>
            </w:r>
          </w:p>
        </w:tc>
      </w:tr>
      <w:tr w:rsidR="00801082" w:rsidRPr="00010DF0" w14:paraId="4EA99A5E" w14:textId="77777777" w:rsidTr="008010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C36E57" w14:textId="77777777" w:rsidR="00801082" w:rsidRDefault="00801082" w:rsidP="00801082">
            <w:r>
              <w:t>Odpovídá: Ing. Lubomír Baláš, ředitel</w:t>
            </w:r>
          </w:p>
          <w:p w14:paraId="36130519" w14:textId="77777777" w:rsidR="00801082" w:rsidRDefault="00801082" w:rsidP="00801082">
            <w:r>
              <w:t>Realizuje: Mgr. Bc. Zbyněk Vočka, vedoucí odboru sociálních věcí</w:t>
            </w:r>
          </w:p>
          <w:p w14:paraId="43988EC3" w14:textId="12B752FF" w:rsidR="00801082" w:rsidRPr="00801082" w:rsidRDefault="00801082" w:rsidP="00801082">
            <w:r>
              <w:t>Termín: 22. 7. 2024</w:t>
            </w:r>
          </w:p>
        </w:tc>
      </w:tr>
      <w:tr w:rsidR="00042B0A" w:rsidRPr="00010DF0" w14:paraId="75E6B194" w14:textId="77777777" w:rsidTr="008010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BCD168C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</w:p>
        </w:tc>
      </w:tr>
      <w:tr w:rsidR="00042B0A" w:rsidRPr="00010DF0" w14:paraId="5411B779" w14:textId="77777777" w:rsidTr="008010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E3767DD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E984EBF" w14:textId="1DF7BBFB" w:rsidR="00042B0A" w:rsidRPr="00010DF0" w:rsidRDefault="00801082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042B0A" w:rsidRPr="00010DF0" w14:paraId="53BA4775" w14:textId="77777777" w:rsidTr="008010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6B87EBD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EE2F413" w14:textId="43F360A1" w:rsidR="00042B0A" w:rsidRPr="00010DF0" w:rsidRDefault="00801082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14:paraId="3335FA30" w14:textId="2C542314" w:rsidR="00042B0A" w:rsidRDefault="00042B0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2B0A" w:rsidRPr="00010DF0" w14:paraId="3A3879FD" w14:textId="77777777" w:rsidTr="001D7E9C">
        <w:tc>
          <w:tcPr>
            <w:tcW w:w="961" w:type="pct"/>
            <w:gridSpan w:val="2"/>
            <w:tcBorders>
              <w:bottom w:val="nil"/>
            </w:tcBorders>
          </w:tcPr>
          <w:p w14:paraId="525F73F2" w14:textId="7435692F" w:rsidR="00042B0A" w:rsidRPr="007175CF" w:rsidRDefault="001D7E9C" w:rsidP="0020652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UR/112/4/2024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2EFF28A" w14:textId="401123FD" w:rsidR="00042B0A" w:rsidRPr="007175CF" w:rsidRDefault="001D7E9C" w:rsidP="0020652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Smlouva o výpůjčce nemovité věci mezi Českou republikou – Úřadem pro zastupování státu ve věcech majetkových a Olomouckým krajem</w:t>
            </w:r>
          </w:p>
        </w:tc>
      </w:tr>
      <w:tr w:rsidR="00042B0A" w:rsidRPr="00010DF0" w14:paraId="358020AE" w14:textId="77777777" w:rsidTr="001D7E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3ACC14B" w14:textId="6C9E7ABF" w:rsidR="00042B0A" w:rsidRPr="007175CF" w:rsidRDefault="001D7E9C" w:rsidP="0020652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42B0A" w:rsidRPr="00010DF0" w14:paraId="2A4C4B84" w14:textId="77777777" w:rsidTr="001D7E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F72832A" w14:textId="16D7E96D" w:rsidR="00042B0A" w:rsidRPr="00010DF0" w:rsidRDefault="001D7E9C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1E8E77" w14:textId="503FBA0C" w:rsidR="00042B0A" w:rsidRPr="001D7E9C" w:rsidRDefault="001D7E9C" w:rsidP="001D7E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D7E9C">
              <w:rPr>
                <w:rFonts w:cs="Arial"/>
                <w:szCs w:val="24"/>
              </w:rPr>
              <w:t xml:space="preserve">uzavření Smlouvy o výpůjčce nemovitých věcí mezi Českou </w:t>
            </w:r>
            <w:proofErr w:type="gramStart"/>
            <w:r w:rsidRPr="001D7E9C">
              <w:rPr>
                <w:rFonts w:cs="Arial"/>
                <w:szCs w:val="24"/>
              </w:rPr>
              <w:t>republikou - Úřadem</w:t>
            </w:r>
            <w:proofErr w:type="gramEnd"/>
            <w:r w:rsidRPr="001D7E9C">
              <w:rPr>
                <w:rFonts w:cs="Arial"/>
                <w:szCs w:val="24"/>
              </w:rPr>
              <w:t xml:space="preserve"> pro zastupování ve věcech majetkových, se sídlem Rašínovo nábřeží 390/42, 128 00 Nové Město, Praha 2, a Olomouckým krajem dle přílohy č. 01 tohoto usnesení</w:t>
            </w:r>
          </w:p>
        </w:tc>
      </w:tr>
      <w:tr w:rsidR="00042B0A" w:rsidRPr="00010DF0" w14:paraId="48CAA49A" w14:textId="77777777" w:rsidTr="001D7E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BF9CA17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</w:p>
        </w:tc>
      </w:tr>
      <w:tr w:rsidR="00042B0A" w:rsidRPr="00010DF0" w14:paraId="5F47989F" w14:textId="77777777" w:rsidTr="001D7E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1199664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DAB4A20" w14:textId="37D14862" w:rsidR="00042B0A" w:rsidRPr="00010DF0" w:rsidRDefault="001D7E9C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042B0A" w:rsidRPr="00010DF0" w14:paraId="42C0975C" w14:textId="77777777" w:rsidTr="001D7E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8B6F449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DC67D44" w14:textId="72D2B243" w:rsidR="00042B0A" w:rsidRPr="00010DF0" w:rsidRDefault="001D7E9C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</w:tbl>
    <w:p w14:paraId="32D28C5C" w14:textId="717B6F6C" w:rsidR="00042B0A" w:rsidRDefault="00042B0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2B0A" w:rsidRPr="00010DF0" w14:paraId="076CC557" w14:textId="77777777" w:rsidTr="0057598A">
        <w:tc>
          <w:tcPr>
            <w:tcW w:w="961" w:type="pct"/>
            <w:gridSpan w:val="2"/>
            <w:tcBorders>
              <w:bottom w:val="nil"/>
            </w:tcBorders>
          </w:tcPr>
          <w:p w14:paraId="54894021" w14:textId="503866CA" w:rsidR="00042B0A" w:rsidRPr="007175CF" w:rsidRDefault="0057598A" w:rsidP="0020652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UR/112/5/2024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06E02C3" w14:textId="1ECC455A" w:rsidR="00042B0A" w:rsidRPr="007175CF" w:rsidRDefault="0057598A" w:rsidP="0020652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Smlouvy o převzetí role editora údajů dopravní a technické infrastruktury ve vlastnictví obcí pro účely vedení Digitální technické mapy Olomouckého kraje VI</w:t>
            </w:r>
          </w:p>
        </w:tc>
      </w:tr>
      <w:tr w:rsidR="00042B0A" w:rsidRPr="00010DF0" w14:paraId="623B2E34" w14:textId="77777777" w:rsidTr="005759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2DB4D8E" w14:textId="1D8D4BBD" w:rsidR="00042B0A" w:rsidRPr="007175CF" w:rsidRDefault="0057598A" w:rsidP="0020652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042B0A" w:rsidRPr="00010DF0" w14:paraId="26CA0727" w14:textId="77777777" w:rsidTr="005759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3687735" w14:textId="509F546C" w:rsidR="00042B0A" w:rsidRPr="00010DF0" w:rsidRDefault="0057598A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B1D877" w14:textId="0B8AB1CF" w:rsidR="00042B0A" w:rsidRPr="0057598A" w:rsidRDefault="0057598A" w:rsidP="005759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7598A">
              <w:rPr>
                <w:rFonts w:cs="Arial"/>
                <w:szCs w:val="24"/>
              </w:rPr>
              <w:t>uzavření smluv o převzetí role editora údajů dopravní a technické infrastruktury ve vlastnictví obce pro účely vedení Digitální technické mapy Olomouckého kraje s obcemi Tvorovice a Vrchoslavice</w:t>
            </w:r>
          </w:p>
        </w:tc>
      </w:tr>
      <w:tr w:rsidR="00042B0A" w:rsidRPr="00010DF0" w14:paraId="08A74E96" w14:textId="77777777" w:rsidTr="005759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F81264E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</w:p>
        </w:tc>
      </w:tr>
      <w:tr w:rsidR="00042B0A" w:rsidRPr="00010DF0" w14:paraId="61440286" w14:textId="77777777" w:rsidTr="005759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57E9893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4B00F34" w14:textId="62D412DC" w:rsidR="00042B0A" w:rsidRPr="00010DF0" w:rsidRDefault="0057598A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Ing. Jan Šafařík, MBA, náměstek hejtmana</w:t>
            </w:r>
          </w:p>
        </w:tc>
      </w:tr>
      <w:tr w:rsidR="00042B0A" w:rsidRPr="00010DF0" w14:paraId="1CD020DF" w14:textId="77777777" w:rsidTr="005759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921B735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D7E2EA3" w14:textId="7CE478C1" w:rsidR="00042B0A" w:rsidRPr="00010DF0" w:rsidRDefault="0057598A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</w:tbl>
    <w:p w14:paraId="276E7B9F" w14:textId="7789D603" w:rsidR="00042B0A" w:rsidRDefault="00042B0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2B0A" w:rsidRPr="00010DF0" w14:paraId="0AD8277D" w14:textId="77777777" w:rsidTr="006B0CFA">
        <w:tc>
          <w:tcPr>
            <w:tcW w:w="961" w:type="pct"/>
            <w:gridSpan w:val="2"/>
            <w:tcBorders>
              <w:bottom w:val="nil"/>
            </w:tcBorders>
          </w:tcPr>
          <w:p w14:paraId="353E47B0" w14:textId="0795919B" w:rsidR="00042B0A" w:rsidRPr="007175CF" w:rsidRDefault="006B0CFA" w:rsidP="0020652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UR/112/6/2024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150FBC9" w14:textId="0FFFA14E" w:rsidR="00042B0A" w:rsidRPr="007175CF" w:rsidRDefault="006B0CFA" w:rsidP="0020652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„Implementace dlouhodobého záměru v Olomouckém kraji“– revokace návrhu partnerských smluv</w:t>
            </w:r>
          </w:p>
        </w:tc>
      </w:tr>
      <w:tr w:rsidR="00042B0A" w:rsidRPr="00010DF0" w14:paraId="50BD3327" w14:textId="77777777" w:rsidTr="006B0C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16F953E" w14:textId="5CDBF770" w:rsidR="00042B0A" w:rsidRPr="007175CF" w:rsidRDefault="006B0CFA" w:rsidP="0020652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42B0A" w:rsidRPr="00010DF0" w14:paraId="2E471D25" w14:textId="77777777" w:rsidTr="006B0C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56051E3" w14:textId="38ACD4E0" w:rsidR="00042B0A" w:rsidRPr="00010DF0" w:rsidRDefault="006B0CFA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322876" w14:textId="581F07F1" w:rsidR="00042B0A" w:rsidRPr="006B0CFA" w:rsidRDefault="006B0CFA" w:rsidP="006B0C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6B0CFA">
              <w:rPr>
                <w:rFonts w:cs="Arial"/>
                <w:szCs w:val="24"/>
              </w:rPr>
              <w:t>své usnesení č. UR/110/61/2024, bod 2 a 4, ze dne 27. 5. 2024, se zdůvodněním dle přílohy č. 1 usnesení</w:t>
            </w:r>
          </w:p>
        </w:tc>
      </w:tr>
      <w:tr w:rsidR="006B0CFA" w:rsidRPr="00010DF0" w14:paraId="42500D13" w14:textId="77777777" w:rsidTr="006B0C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91BCF9" w14:textId="39809619" w:rsidR="006B0CFA" w:rsidRPr="00010DF0" w:rsidRDefault="006B0CFA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0B79E5" w14:textId="18C74AD6" w:rsidR="006B0CFA" w:rsidRPr="006B0CFA" w:rsidRDefault="006B0CFA" w:rsidP="006B0C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B0CFA">
              <w:rPr>
                <w:rFonts w:cs="Arial"/>
                <w:szCs w:val="24"/>
              </w:rPr>
              <w:t>předložený návrh Smlouvy o partnerství s finančním příspěvkem dle přílohy č. 1 tohoto usnesení</w:t>
            </w:r>
          </w:p>
        </w:tc>
      </w:tr>
      <w:tr w:rsidR="006B0CFA" w:rsidRPr="00010DF0" w14:paraId="3EF0D875" w14:textId="77777777" w:rsidTr="006B0C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12654D" w14:textId="308EA306" w:rsidR="006B0CFA" w:rsidRPr="00010DF0" w:rsidRDefault="006B0CFA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C4F4D2" w14:textId="3E2402E4" w:rsidR="006B0CFA" w:rsidRPr="006B0CFA" w:rsidRDefault="006B0CFA" w:rsidP="006B0C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B0CFA">
              <w:rPr>
                <w:rFonts w:cs="Arial"/>
                <w:szCs w:val="24"/>
              </w:rPr>
              <w:t>uzavřít smlouvy o partnerství s finančním příspěvkem s 6 partnery</w:t>
            </w:r>
          </w:p>
        </w:tc>
      </w:tr>
      <w:tr w:rsidR="006B0CFA" w:rsidRPr="00010DF0" w14:paraId="0DD8379E" w14:textId="77777777" w:rsidTr="006B0C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190CD6" w14:textId="77777777" w:rsidR="006B0CFA" w:rsidRDefault="006B0CFA" w:rsidP="006B0CFA">
            <w:r>
              <w:t>Odpovídá: Ing. Petr Lysek, uvolněný člen rady</w:t>
            </w:r>
          </w:p>
          <w:p w14:paraId="162E6952" w14:textId="77777777" w:rsidR="006B0CFA" w:rsidRDefault="006B0CFA" w:rsidP="006B0CFA">
            <w:r>
              <w:t>Realizuje: Ing. Radek Dosoudil, vedoucí odboru strategického rozvoje kraje</w:t>
            </w:r>
          </w:p>
          <w:p w14:paraId="321940D0" w14:textId="0D8B238B" w:rsidR="006B0CFA" w:rsidRPr="006B0CFA" w:rsidRDefault="006B0CFA" w:rsidP="006B0CFA">
            <w:r>
              <w:t>Termín: 22. 7. 2024</w:t>
            </w:r>
          </w:p>
        </w:tc>
      </w:tr>
      <w:tr w:rsidR="00042B0A" w:rsidRPr="00010DF0" w14:paraId="24A9F5D7" w14:textId="77777777" w:rsidTr="006B0C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935EBF4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</w:p>
        </w:tc>
      </w:tr>
      <w:tr w:rsidR="00042B0A" w:rsidRPr="00010DF0" w14:paraId="160724EF" w14:textId="77777777" w:rsidTr="006B0C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748F8DF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5804C98" w14:textId="17AC869B" w:rsidR="00042B0A" w:rsidRPr="00010DF0" w:rsidRDefault="006B0CFA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042B0A" w:rsidRPr="00010DF0" w14:paraId="4D65439A" w14:textId="77777777" w:rsidTr="006B0C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B20A3C4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E375FDC" w14:textId="50B4AA3F" w:rsidR="00042B0A" w:rsidRPr="00010DF0" w:rsidRDefault="006B0CFA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</w:tbl>
    <w:p w14:paraId="7DE42A78" w14:textId="40DF4C21" w:rsidR="00042B0A" w:rsidRDefault="00042B0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2B0A" w:rsidRPr="00010DF0" w14:paraId="4A7AC7F5" w14:textId="77777777" w:rsidTr="009C6356">
        <w:tc>
          <w:tcPr>
            <w:tcW w:w="961" w:type="pct"/>
            <w:gridSpan w:val="2"/>
            <w:tcBorders>
              <w:bottom w:val="nil"/>
            </w:tcBorders>
          </w:tcPr>
          <w:p w14:paraId="10D57CFA" w14:textId="37AE3B08" w:rsidR="00042B0A" w:rsidRPr="007175CF" w:rsidRDefault="009C6356" w:rsidP="0020652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UR/112/7/2024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9284F65" w14:textId="321B6CB0" w:rsidR="00042B0A" w:rsidRPr="007175CF" w:rsidRDefault="009C6356" w:rsidP="0020652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4 ke Smlouvě o dílo na realizaci stavby „Gymnázium Hranice, Zborovská 293 – Výměna oken a zateplení fasády na přístavbě školy“</w:t>
            </w:r>
          </w:p>
        </w:tc>
      </w:tr>
      <w:tr w:rsidR="00042B0A" w:rsidRPr="00010DF0" w14:paraId="6FE29F02" w14:textId="77777777" w:rsidTr="009C63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355DBEB" w14:textId="61255A0D" w:rsidR="00042B0A" w:rsidRPr="007175CF" w:rsidRDefault="009C6356" w:rsidP="0020652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42B0A" w:rsidRPr="00010DF0" w14:paraId="72874926" w14:textId="77777777" w:rsidTr="009C6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3FB0B5B" w14:textId="70FC94D0" w:rsidR="00042B0A" w:rsidRPr="00010DF0" w:rsidRDefault="009C6356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EF972C" w14:textId="2035A58D" w:rsidR="00042B0A" w:rsidRPr="009C6356" w:rsidRDefault="009C6356" w:rsidP="009C6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C6356">
              <w:rPr>
                <w:rFonts w:cs="Arial"/>
                <w:szCs w:val="24"/>
              </w:rPr>
              <w:t xml:space="preserve">o uzavření Dodatku č. 4 ke Smlouvě o dílo na realizaci stavby „Gymnázium Hranice, Zborovská 293 – Výměna oken a zateplení fasády na přístavbě školy“ ze dne 12. 10. 2023 mezi Olomouckým krajem a společností Stavební společnost NAVRÁTIL, s.r.o., se sídlem Vápenice 2970/17, 796 01 Prostějov, IČO: 46972021, a společností </w:t>
            </w:r>
            <w:proofErr w:type="spellStart"/>
            <w:r w:rsidRPr="009C6356">
              <w:rPr>
                <w:rFonts w:cs="Arial"/>
                <w:szCs w:val="24"/>
              </w:rPr>
              <w:t>Traweko</w:t>
            </w:r>
            <w:proofErr w:type="spellEnd"/>
            <w:r w:rsidRPr="009C6356">
              <w:rPr>
                <w:rFonts w:cs="Arial"/>
                <w:szCs w:val="24"/>
              </w:rPr>
              <w:t xml:space="preserve"> 96 s.r.o., se sídlem Hranická 1455, 751 31 Lipník nad Bečvou, IČO: 25363751 (jako „Společnost NAVRÁTIL a TRAWEKO pro akci: Gymnázium Hranice – Výměna oken a zateplení fasády na přístavbě školy“) dle přílohy č. 1 usnesení</w:t>
            </w:r>
          </w:p>
        </w:tc>
      </w:tr>
      <w:tr w:rsidR="00042B0A" w:rsidRPr="00010DF0" w14:paraId="7ABA60F9" w14:textId="77777777" w:rsidTr="009C63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B0E32A9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</w:p>
        </w:tc>
      </w:tr>
      <w:tr w:rsidR="00042B0A" w:rsidRPr="00010DF0" w14:paraId="332C8A22" w14:textId="77777777" w:rsidTr="009C63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B2719A8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6101CC6" w14:textId="451CD848" w:rsidR="00042B0A" w:rsidRPr="00010DF0" w:rsidRDefault="009C6356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042B0A" w:rsidRPr="00010DF0" w14:paraId="319BE130" w14:textId="77777777" w:rsidTr="009C63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EBC08A7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EA4C164" w14:textId="7EA2159F" w:rsidR="00042B0A" w:rsidRPr="00010DF0" w:rsidRDefault="009C6356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</w:tbl>
    <w:p w14:paraId="51785804" w14:textId="441AA955" w:rsidR="00042B0A" w:rsidRDefault="00042B0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2B0A" w:rsidRPr="00010DF0" w14:paraId="23AAEE58" w14:textId="77777777" w:rsidTr="000F5E2E">
        <w:tc>
          <w:tcPr>
            <w:tcW w:w="961" w:type="pct"/>
            <w:gridSpan w:val="2"/>
            <w:tcBorders>
              <w:bottom w:val="nil"/>
            </w:tcBorders>
          </w:tcPr>
          <w:p w14:paraId="7D1862C6" w14:textId="65A93D3B" w:rsidR="00042B0A" w:rsidRPr="007175CF" w:rsidRDefault="000F5E2E" w:rsidP="0020652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UR/112/8/2024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B92393F" w14:textId="289EFE64" w:rsidR="00042B0A" w:rsidRPr="007175CF" w:rsidRDefault="000F5E2E" w:rsidP="0020652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042B0A" w:rsidRPr="00010DF0" w14:paraId="13D9B148" w14:textId="77777777" w:rsidTr="000F5E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F86723E" w14:textId="769202C3" w:rsidR="00042B0A" w:rsidRPr="007175CF" w:rsidRDefault="000F5E2E" w:rsidP="0020652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42B0A" w:rsidRPr="00010DF0" w14:paraId="527D13CC" w14:textId="77777777" w:rsidTr="000F5E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172DB45" w14:textId="2ADD9202" w:rsidR="00042B0A" w:rsidRPr="00010DF0" w:rsidRDefault="000F5E2E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E995FB" w14:textId="4E943488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F5E2E">
              <w:rPr>
                <w:rFonts w:cs="Arial"/>
                <w:szCs w:val="24"/>
              </w:rPr>
              <w:t xml:space="preserve">pro veřejnou zakázku „Sociální služby pro seniory Šumperk </w:t>
            </w:r>
          </w:p>
          <w:p w14:paraId="5B2B8B6F" w14:textId="77777777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F5E2E">
              <w:rPr>
                <w:rFonts w:cs="Arial"/>
                <w:szCs w:val="24"/>
              </w:rPr>
              <w:t>– prádelna“ výsledné pořadí účastníků:</w:t>
            </w:r>
          </w:p>
          <w:p w14:paraId="30910594" w14:textId="77777777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F5E2E">
              <w:rPr>
                <w:rFonts w:cs="Arial"/>
                <w:szCs w:val="24"/>
              </w:rPr>
              <w:t>1.</w:t>
            </w:r>
            <w:r w:rsidRPr="000F5E2E">
              <w:rPr>
                <w:rFonts w:cs="Arial"/>
                <w:szCs w:val="24"/>
              </w:rPr>
              <w:tab/>
              <w:t xml:space="preserve">ELEKTRO-FLEXI s.r.o., se sídlem U Kapličky 21, 783 49 Lutín, IČO: 28602340, nabídková cena 3 508 914,53 Kč bez DPH; </w:t>
            </w:r>
          </w:p>
          <w:p w14:paraId="4E529DD0" w14:textId="0634958B" w:rsidR="00042B0A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F5E2E">
              <w:rPr>
                <w:rFonts w:cs="Arial"/>
                <w:szCs w:val="24"/>
              </w:rPr>
              <w:t>2.</w:t>
            </w:r>
            <w:r w:rsidRPr="000F5E2E">
              <w:rPr>
                <w:rFonts w:cs="Arial"/>
                <w:szCs w:val="24"/>
              </w:rPr>
              <w:tab/>
              <w:t>PRUMHOR, spol. s r.o., se sídlem Rapotín č.p. 824, 788 13 Rapotín, IČO: 47153903 nabídková cena 3 897 000 Kč bez DPH</w:t>
            </w:r>
          </w:p>
        </w:tc>
      </w:tr>
      <w:tr w:rsidR="000F5E2E" w:rsidRPr="00010DF0" w14:paraId="236B53BC" w14:textId="77777777" w:rsidTr="000F5E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6F0B93" w14:textId="26B0211F" w:rsidR="000F5E2E" w:rsidRPr="00010DF0" w:rsidRDefault="000F5E2E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1BD29C" w14:textId="18DD157F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F5E2E">
              <w:rPr>
                <w:rFonts w:cs="Arial"/>
                <w:szCs w:val="24"/>
              </w:rPr>
              <w:t>o výběru nejvýhodnější nabídky veřejné zakázky „Sociální služby pro seniory Šumperk – prádelna“, podané účastníkem ELEKTRO-FLEXI s.r.o., se sídlem U Kapličky 21, 783 49 Lutín, IČO: 28602340, dle důvodové zprávy</w:t>
            </w:r>
          </w:p>
        </w:tc>
      </w:tr>
      <w:tr w:rsidR="000F5E2E" w:rsidRPr="00010DF0" w14:paraId="016F7246" w14:textId="77777777" w:rsidTr="000F5E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781B74" w14:textId="748E62E7" w:rsidR="000F5E2E" w:rsidRPr="00010DF0" w:rsidRDefault="000F5E2E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C2136A" w14:textId="4C0F4CDC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F5E2E">
              <w:rPr>
                <w:rFonts w:cs="Arial"/>
                <w:szCs w:val="24"/>
              </w:rPr>
              <w:t>uzavření smlouvy na realizaci veřejné zakázky „Sociální služby pro seniory Šumperk – prádelna“ mezi Olomouckým krajem a účastníkem dle bodu 2 usnesení a dle Přílohy č. 01 usnesení</w:t>
            </w:r>
          </w:p>
        </w:tc>
      </w:tr>
      <w:tr w:rsidR="000F5E2E" w:rsidRPr="00010DF0" w14:paraId="7312CB06" w14:textId="77777777" w:rsidTr="000F5E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7F93B7" w14:textId="020483CB" w:rsidR="000F5E2E" w:rsidRPr="00010DF0" w:rsidRDefault="000F5E2E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1D7444C" w14:textId="553F4CC2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F5E2E">
              <w:rPr>
                <w:rFonts w:cs="Arial"/>
                <w:szCs w:val="24"/>
              </w:rPr>
              <w:t>pro veřejnou zakázku „OLÚ Paseka – Modernizace lůžkového fondu pavilonu A“ - II výsledné pořadí účastníků:</w:t>
            </w:r>
          </w:p>
          <w:p w14:paraId="1A6410B2" w14:textId="77777777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F5E2E">
              <w:rPr>
                <w:rFonts w:cs="Arial"/>
                <w:szCs w:val="24"/>
              </w:rPr>
              <w:t>1.</w:t>
            </w:r>
            <w:r w:rsidRPr="000F5E2E">
              <w:rPr>
                <w:rFonts w:cs="Arial"/>
                <w:szCs w:val="24"/>
              </w:rPr>
              <w:tab/>
              <w:t xml:space="preserve">VW WACHAL a.s., se sídlem Tylova 220/17, 767 01 Kroměříž, IČO: 25567225, nabídková cena 161 127 102,83 Kč bez DPH; </w:t>
            </w:r>
          </w:p>
          <w:p w14:paraId="0BE14486" w14:textId="77777777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F5E2E">
              <w:rPr>
                <w:rFonts w:cs="Arial"/>
                <w:szCs w:val="24"/>
              </w:rPr>
              <w:t>2.</w:t>
            </w:r>
            <w:r w:rsidRPr="000F5E2E">
              <w:rPr>
                <w:rFonts w:cs="Arial"/>
                <w:szCs w:val="24"/>
              </w:rPr>
              <w:tab/>
              <w:t xml:space="preserve">GEMO a.s., se sídlem Dlouhá 562/22, Lazce, 779 00 Olomouc, IČO: 13642464, nabídková cena 161 691 742,00 Kč bez DPH; </w:t>
            </w:r>
          </w:p>
          <w:p w14:paraId="5C0E8392" w14:textId="77777777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F5E2E">
              <w:rPr>
                <w:rFonts w:cs="Arial"/>
                <w:szCs w:val="24"/>
              </w:rPr>
              <w:t>3.</w:t>
            </w:r>
            <w:r w:rsidRPr="000F5E2E">
              <w:rPr>
                <w:rFonts w:cs="Arial"/>
                <w:szCs w:val="24"/>
              </w:rPr>
              <w:tab/>
              <w:t xml:space="preserve">ESOX, spol. s r.o., se sídlem Libušina třída 826/23, Kohoutovice, 623 00 Brno, IČO: 00558010, nabídková cena 167 431 920,87 Kč bez DPH; </w:t>
            </w:r>
          </w:p>
          <w:p w14:paraId="33DA6F67" w14:textId="77777777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F5E2E">
              <w:rPr>
                <w:rFonts w:cs="Arial"/>
                <w:szCs w:val="24"/>
              </w:rPr>
              <w:t>4.</w:t>
            </w:r>
            <w:r w:rsidRPr="000F5E2E">
              <w:rPr>
                <w:rFonts w:cs="Arial"/>
                <w:szCs w:val="24"/>
              </w:rPr>
              <w:tab/>
            </w:r>
            <w:proofErr w:type="spellStart"/>
            <w:r w:rsidRPr="000F5E2E">
              <w:rPr>
                <w:rFonts w:cs="Arial"/>
                <w:szCs w:val="24"/>
              </w:rPr>
              <w:t>Zlínstav</w:t>
            </w:r>
            <w:proofErr w:type="spellEnd"/>
            <w:r w:rsidRPr="000F5E2E">
              <w:rPr>
                <w:rFonts w:cs="Arial"/>
                <w:szCs w:val="24"/>
              </w:rPr>
              <w:t xml:space="preserve"> a.s., se sídlem Bartošova 5532, 760 01 Zlín, IČO: 28315669, nabídková cena 170 000 000,00 Kč bez DPH; </w:t>
            </w:r>
          </w:p>
          <w:p w14:paraId="5DF08374" w14:textId="77777777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F5E2E">
              <w:rPr>
                <w:rFonts w:cs="Arial"/>
                <w:szCs w:val="24"/>
              </w:rPr>
              <w:t>5.</w:t>
            </w:r>
            <w:r w:rsidRPr="000F5E2E">
              <w:rPr>
                <w:rFonts w:cs="Arial"/>
                <w:szCs w:val="24"/>
              </w:rPr>
              <w:tab/>
              <w:t xml:space="preserve">OHLA ŽS, a.s., se sídlem </w:t>
            </w:r>
            <w:proofErr w:type="spellStart"/>
            <w:r w:rsidRPr="000F5E2E">
              <w:rPr>
                <w:rFonts w:cs="Arial"/>
                <w:szCs w:val="24"/>
              </w:rPr>
              <w:t>Tuřanka</w:t>
            </w:r>
            <w:proofErr w:type="spellEnd"/>
            <w:r w:rsidRPr="000F5E2E">
              <w:rPr>
                <w:rFonts w:cs="Arial"/>
                <w:szCs w:val="24"/>
              </w:rPr>
              <w:t xml:space="preserve"> 1554/</w:t>
            </w:r>
            <w:proofErr w:type="gramStart"/>
            <w:r w:rsidRPr="000F5E2E">
              <w:rPr>
                <w:rFonts w:cs="Arial"/>
                <w:szCs w:val="24"/>
              </w:rPr>
              <w:t>115b</w:t>
            </w:r>
            <w:proofErr w:type="gramEnd"/>
            <w:r w:rsidRPr="000F5E2E">
              <w:rPr>
                <w:rFonts w:cs="Arial"/>
                <w:szCs w:val="24"/>
              </w:rPr>
              <w:t xml:space="preserve">, Slatina, 627 00 Brno, IČO: 46342796, nabídková cena 172 510 384,83 Kč bez DPH; </w:t>
            </w:r>
          </w:p>
          <w:p w14:paraId="5852945E" w14:textId="18CC27FF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F5E2E">
              <w:rPr>
                <w:rFonts w:cs="Arial"/>
                <w:szCs w:val="24"/>
              </w:rPr>
              <w:t>6.</w:t>
            </w:r>
            <w:r w:rsidRPr="000F5E2E">
              <w:rPr>
                <w:rFonts w:cs="Arial"/>
                <w:szCs w:val="24"/>
              </w:rPr>
              <w:tab/>
              <w:t>Metrostav DIZ s.r.o., se sídlem Koželužská 2450/4, Libeň, 180 00 Praha 8, IČO: 25021915, nabídková cena 196 867 381,33 Kč bez DPH;</w:t>
            </w:r>
          </w:p>
        </w:tc>
      </w:tr>
      <w:tr w:rsidR="000F5E2E" w:rsidRPr="00010DF0" w14:paraId="54FCF2D6" w14:textId="77777777" w:rsidTr="000F5E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03AADA" w14:textId="7870931A" w:rsidR="000F5E2E" w:rsidRPr="00010DF0" w:rsidRDefault="000F5E2E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BE48D6" w14:textId="7CBBF92C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0F5E2E">
              <w:rPr>
                <w:rFonts w:cs="Arial"/>
                <w:szCs w:val="24"/>
              </w:rPr>
              <w:t>o výběru nejvýhodnější nabídky veřejné zakázky „OLÚ Paseka – Modernizace lůžkového fondu pavilonu A“ - II, podané účastníkem VW WACHAL a.s., se sídlem Tylova 220/17, 767 01 Kroměříž, IČO: 25567225, dle důvodové zprávy</w:t>
            </w:r>
          </w:p>
        </w:tc>
      </w:tr>
      <w:tr w:rsidR="000F5E2E" w:rsidRPr="00010DF0" w14:paraId="34F51CE7" w14:textId="77777777" w:rsidTr="000F5E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FCE552" w14:textId="5252FD00" w:rsidR="000F5E2E" w:rsidRPr="00010DF0" w:rsidRDefault="000F5E2E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F62BA5" w14:textId="083455F5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F5E2E">
              <w:rPr>
                <w:rFonts w:cs="Arial"/>
                <w:szCs w:val="24"/>
              </w:rPr>
              <w:t>uzavření smlouvy na realizaci veřejné zakázky „OLÚ Paseka – Modernizace lůžkového fondu pavilonu A“ - II mezi Olomouckým krajem a účastníkem dle bodu 5 usnesení a dle Přílohy č. 02 usnesení</w:t>
            </w:r>
          </w:p>
        </w:tc>
      </w:tr>
      <w:tr w:rsidR="000F5E2E" w:rsidRPr="00010DF0" w14:paraId="666FFE4C" w14:textId="77777777" w:rsidTr="000F5E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629A18" w14:textId="5AD24A0E" w:rsidR="000F5E2E" w:rsidRPr="00010DF0" w:rsidRDefault="000F5E2E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BE4BD4" w14:textId="0800DFAF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F5E2E">
              <w:rPr>
                <w:rFonts w:cs="Arial"/>
                <w:szCs w:val="24"/>
              </w:rPr>
              <w:t xml:space="preserve">ukončení zadávacího řízení veřejné zakázky Projektová dokumentace: „AGEL SMN a.s. - </w:t>
            </w:r>
            <w:proofErr w:type="spellStart"/>
            <w:r w:rsidRPr="000F5E2E">
              <w:rPr>
                <w:rFonts w:cs="Arial"/>
                <w:szCs w:val="24"/>
              </w:rPr>
              <w:t>o.z</w:t>
            </w:r>
            <w:proofErr w:type="spellEnd"/>
            <w:r w:rsidRPr="000F5E2E">
              <w:rPr>
                <w:rFonts w:cs="Arial"/>
                <w:szCs w:val="24"/>
              </w:rPr>
              <w:t>. Nemocnice Prostějov – Infekční klinika“ uplynutím zadávací lhůty, dle důvodové zprávy</w:t>
            </w:r>
          </w:p>
        </w:tc>
      </w:tr>
      <w:tr w:rsidR="000F5E2E" w:rsidRPr="00010DF0" w14:paraId="6F4450D3" w14:textId="77777777" w:rsidTr="000F5E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7B943B" w14:textId="2491E3C4" w:rsidR="000F5E2E" w:rsidRPr="00010DF0" w:rsidRDefault="000F5E2E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F2877B" w14:textId="41627F49" w:rsidR="000F5E2E" w:rsidRPr="000F5E2E" w:rsidRDefault="000F5E2E" w:rsidP="000F5E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0F5E2E">
              <w:rPr>
                <w:rFonts w:cs="Arial"/>
                <w:szCs w:val="24"/>
              </w:rPr>
              <w:t>po marném uplynutí lhůt k podání námitek k průběhu zadávacích řízení smlouvy dle bodu 3 a 6 usnesení</w:t>
            </w:r>
          </w:p>
        </w:tc>
      </w:tr>
      <w:tr w:rsidR="000F5E2E" w:rsidRPr="00010DF0" w14:paraId="4A378B50" w14:textId="77777777" w:rsidTr="000F5E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9FB6E0" w14:textId="011BB24F" w:rsidR="000F5E2E" w:rsidRPr="000F5E2E" w:rsidRDefault="000F5E2E" w:rsidP="000F5E2E">
            <w:r>
              <w:t>Odpovídá: Ing. Petr Lysek, uvolněný člen rady</w:t>
            </w:r>
          </w:p>
        </w:tc>
      </w:tr>
      <w:tr w:rsidR="00042B0A" w:rsidRPr="00010DF0" w14:paraId="334DAEE0" w14:textId="77777777" w:rsidTr="000F5E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36D4DC8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</w:p>
        </w:tc>
      </w:tr>
      <w:tr w:rsidR="00042B0A" w:rsidRPr="00010DF0" w14:paraId="5F7ABF9F" w14:textId="77777777" w:rsidTr="000F5E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63A8A36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ED5145B" w14:textId="3F5376D5" w:rsidR="00042B0A" w:rsidRPr="00010DF0" w:rsidRDefault="000F5E2E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042B0A" w:rsidRPr="00010DF0" w14:paraId="27C75CA6" w14:textId="77777777" w:rsidTr="000F5E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3162B6E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48CC753" w14:textId="00029031" w:rsidR="00042B0A" w:rsidRPr="00010DF0" w:rsidRDefault="000F5E2E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</w:tr>
    </w:tbl>
    <w:p w14:paraId="4DDEF2E0" w14:textId="263A1E32" w:rsidR="00042B0A" w:rsidRDefault="00042B0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2B0A" w:rsidRPr="00010DF0" w14:paraId="3B4297EF" w14:textId="77777777" w:rsidTr="002E63A4">
        <w:tc>
          <w:tcPr>
            <w:tcW w:w="961" w:type="pct"/>
            <w:gridSpan w:val="2"/>
            <w:tcBorders>
              <w:bottom w:val="nil"/>
            </w:tcBorders>
          </w:tcPr>
          <w:p w14:paraId="3F508743" w14:textId="53265362" w:rsidR="00042B0A" w:rsidRPr="007175CF" w:rsidRDefault="002E63A4" w:rsidP="0020652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UR/112/9/2024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F61F00B" w14:textId="0059C700" w:rsidR="00042B0A" w:rsidRPr="007175CF" w:rsidRDefault="002E63A4" w:rsidP="0020652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042B0A" w:rsidRPr="00010DF0" w14:paraId="0DEDA6C7" w14:textId="77777777" w:rsidTr="002E63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4CB7FAC" w14:textId="0F33E9CD" w:rsidR="00042B0A" w:rsidRPr="007175CF" w:rsidRDefault="002E63A4" w:rsidP="0020652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42B0A" w:rsidRPr="00010DF0" w14:paraId="554086F7" w14:textId="77777777" w:rsidTr="002E63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123EA18" w14:textId="393FE18B" w:rsidR="00042B0A" w:rsidRPr="00010DF0" w:rsidRDefault="002E63A4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6F23FB" w14:textId="5434E5A3" w:rsidR="002E63A4" w:rsidRPr="002E63A4" w:rsidRDefault="002E63A4" w:rsidP="002E6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E63A4">
              <w:rPr>
                <w:rFonts w:cs="Arial"/>
                <w:szCs w:val="24"/>
              </w:rPr>
              <w:t>zadávací podmínky veřejných zakázek:</w:t>
            </w:r>
          </w:p>
          <w:p w14:paraId="61C41B97" w14:textId="77777777" w:rsidR="002E63A4" w:rsidRPr="002E63A4" w:rsidRDefault="002E63A4" w:rsidP="002E6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E63A4">
              <w:rPr>
                <w:rFonts w:cs="Arial"/>
                <w:szCs w:val="24"/>
              </w:rPr>
              <w:t>a) „Nákup motorových vozidel pro KÚOK“, dle přílohy č. 1 důvodové zprávy</w:t>
            </w:r>
          </w:p>
          <w:p w14:paraId="3B634DAB" w14:textId="77777777" w:rsidR="002E63A4" w:rsidRPr="002E63A4" w:rsidRDefault="002E63A4" w:rsidP="002E6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E63A4">
              <w:rPr>
                <w:rFonts w:cs="Arial"/>
                <w:szCs w:val="24"/>
              </w:rPr>
              <w:t xml:space="preserve">b) PD: „AGEL SMN a.s. - </w:t>
            </w:r>
            <w:proofErr w:type="spellStart"/>
            <w:r w:rsidRPr="002E63A4">
              <w:rPr>
                <w:rFonts w:cs="Arial"/>
                <w:szCs w:val="24"/>
              </w:rPr>
              <w:t>o.z</w:t>
            </w:r>
            <w:proofErr w:type="spellEnd"/>
            <w:r w:rsidRPr="002E63A4">
              <w:rPr>
                <w:rFonts w:cs="Arial"/>
                <w:szCs w:val="24"/>
              </w:rPr>
              <w:t>. Nemocnice Prostějov – Infekční klinika“ - II, dle přílohy č. 2 důvodové zprávy</w:t>
            </w:r>
          </w:p>
          <w:p w14:paraId="09D897B4" w14:textId="530E717D" w:rsidR="00042B0A" w:rsidRPr="002E63A4" w:rsidRDefault="002E63A4" w:rsidP="002E6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E63A4">
              <w:rPr>
                <w:rFonts w:cs="Arial"/>
                <w:szCs w:val="24"/>
              </w:rPr>
              <w:t>c) „Podpora pro webový aplikační firewall F5“, dle přílohy č. 3 důvodové zprávy</w:t>
            </w:r>
          </w:p>
        </w:tc>
      </w:tr>
      <w:tr w:rsidR="002E63A4" w:rsidRPr="00010DF0" w14:paraId="7606AF1F" w14:textId="77777777" w:rsidTr="002E63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6F3B3E" w14:textId="0C5A8180" w:rsidR="002E63A4" w:rsidRPr="00010DF0" w:rsidRDefault="002E63A4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407CF5" w14:textId="052A8044" w:rsidR="002E63A4" w:rsidRPr="002E63A4" w:rsidRDefault="002E63A4" w:rsidP="002E6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2E63A4">
              <w:rPr>
                <w:rFonts w:cs="Arial"/>
                <w:szCs w:val="24"/>
              </w:rPr>
              <w:t>personální složení komise pro otevírání elektronických nabídek a komise pro hodnocení nabídek a posouzení ekonomicky nejvýhodnější nabídky pro zakázky dle bodu 1 písm. a) až c) usnesení</w:t>
            </w:r>
          </w:p>
        </w:tc>
      </w:tr>
      <w:tr w:rsidR="002E63A4" w:rsidRPr="00010DF0" w14:paraId="59A13D1C" w14:textId="77777777" w:rsidTr="002E63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793C95" w14:textId="4A876C7F" w:rsidR="002E63A4" w:rsidRPr="00010DF0" w:rsidRDefault="002E63A4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1617F1" w14:textId="6BB24B9B" w:rsidR="002E63A4" w:rsidRPr="002E63A4" w:rsidRDefault="002E63A4" w:rsidP="002E6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2E63A4">
              <w:rPr>
                <w:rFonts w:cs="Arial"/>
                <w:szCs w:val="24"/>
              </w:rPr>
              <w:t>Ing. Pavla Růžičku, zástupce vedoucího odboru kancelář ředitele, k podpisu veškeré dokumentace týkající se veřejných zakázek dle bodu 1 písm. a) až c) usnesení</w:t>
            </w:r>
          </w:p>
        </w:tc>
      </w:tr>
      <w:tr w:rsidR="002E63A4" w:rsidRPr="00010DF0" w14:paraId="0E74FDF9" w14:textId="77777777" w:rsidTr="002E63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B23CBB" w14:textId="320B753E" w:rsidR="002E63A4" w:rsidRPr="00010DF0" w:rsidRDefault="002E63A4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D09870" w14:textId="0FC754C7" w:rsidR="002E63A4" w:rsidRPr="002E63A4" w:rsidRDefault="002E63A4" w:rsidP="002E63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E63A4">
              <w:rPr>
                <w:rFonts w:cs="Arial"/>
                <w:szCs w:val="24"/>
              </w:rPr>
              <w:t>krajskému úřadu zahájit zadávací řízení na veřejné zakázky dle bodu 1 písm. a) až c) usnesení</w:t>
            </w:r>
          </w:p>
        </w:tc>
      </w:tr>
      <w:tr w:rsidR="002E63A4" w:rsidRPr="00010DF0" w14:paraId="7F438D98" w14:textId="77777777" w:rsidTr="002E63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29F8DA" w14:textId="77777777" w:rsidR="002E63A4" w:rsidRDefault="002E63A4" w:rsidP="002E63A4">
            <w:r>
              <w:t>Odpovídá: Ing. Lubomír Baláš, ředitel</w:t>
            </w:r>
          </w:p>
          <w:p w14:paraId="280F3976" w14:textId="77777777" w:rsidR="002E63A4" w:rsidRDefault="002E63A4" w:rsidP="002E63A4">
            <w:r>
              <w:t>Realizuje: Ing. Pavel Růžička, zástupce vedoucího odboru kancelář ředitele</w:t>
            </w:r>
          </w:p>
          <w:p w14:paraId="3320755F" w14:textId="6B1C3503" w:rsidR="002E63A4" w:rsidRPr="002E63A4" w:rsidRDefault="002E63A4" w:rsidP="002E63A4">
            <w:r>
              <w:t>Termín: 26. 8. 2024</w:t>
            </w:r>
          </w:p>
        </w:tc>
      </w:tr>
      <w:tr w:rsidR="00042B0A" w:rsidRPr="00010DF0" w14:paraId="7323297D" w14:textId="77777777" w:rsidTr="002E63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786A2E0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</w:p>
        </w:tc>
      </w:tr>
      <w:tr w:rsidR="00042B0A" w:rsidRPr="00010DF0" w14:paraId="7FF9A2A6" w14:textId="77777777" w:rsidTr="002E63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6FB9081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BE37484" w14:textId="033466BB" w:rsidR="00042B0A" w:rsidRPr="00010DF0" w:rsidRDefault="002E63A4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042B0A" w:rsidRPr="00010DF0" w14:paraId="7819A156" w14:textId="77777777" w:rsidTr="002E63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6E1AB13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A6CB99D" w14:textId="5957C463" w:rsidR="00042B0A" w:rsidRPr="00010DF0" w:rsidRDefault="002E63A4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</w:tr>
    </w:tbl>
    <w:p w14:paraId="1EA51CDA" w14:textId="0A4F5043" w:rsidR="00042B0A" w:rsidRDefault="00042B0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042B0A" w:rsidRPr="00010DF0" w14:paraId="5DC68244" w14:textId="77777777" w:rsidTr="00FD53B5">
        <w:tc>
          <w:tcPr>
            <w:tcW w:w="964" w:type="pct"/>
            <w:gridSpan w:val="2"/>
            <w:tcBorders>
              <w:bottom w:val="nil"/>
            </w:tcBorders>
          </w:tcPr>
          <w:p w14:paraId="2C02F7DF" w14:textId="00DB3BD7" w:rsidR="00042B0A" w:rsidRPr="007175CF" w:rsidRDefault="00FD53B5" w:rsidP="0020652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UR/112/10/2024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8EBEBEC" w14:textId="759345D3" w:rsidR="00042B0A" w:rsidRPr="007175CF" w:rsidRDefault="00FD53B5" w:rsidP="0020652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2024 – rozpočtové změny</w:t>
            </w:r>
          </w:p>
        </w:tc>
      </w:tr>
      <w:tr w:rsidR="00042B0A" w:rsidRPr="00010DF0" w14:paraId="0E0E34ED" w14:textId="77777777" w:rsidTr="00FD53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3805A20" w14:textId="2DEA9BA0" w:rsidR="00042B0A" w:rsidRPr="007175CF" w:rsidRDefault="00FD53B5" w:rsidP="0020652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42B0A" w:rsidRPr="00010DF0" w14:paraId="0B727B74" w14:textId="77777777" w:rsidTr="00FD53B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2111D85" w14:textId="1CF57D6A" w:rsidR="00042B0A" w:rsidRPr="00010DF0" w:rsidRDefault="00FD53B5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A664B5" w14:textId="210AB11C" w:rsidR="00042B0A" w:rsidRPr="00FD53B5" w:rsidRDefault="00FD53B5" w:rsidP="00FD53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D53B5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FD53B5" w:rsidRPr="00010DF0" w14:paraId="02276C36" w14:textId="77777777" w:rsidTr="00FD53B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CC4930" w14:textId="32394442" w:rsidR="00FD53B5" w:rsidRPr="00010DF0" w:rsidRDefault="00FD53B5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20674A" w14:textId="70903EC7" w:rsidR="00FD53B5" w:rsidRPr="00FD53B5" w:rsidRDefault="00FD53B5" w:rsidP="00FD53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53B5">
              <w:rPr>
                <w:rFonts w:cs="Arial"/>
                <w:szCs w:val="24"/>
              </w:rPr>
              <w:t>předložit rozpočtové změny dle bodu 1 usnesení na zasedání Zastupitelstva Olomouckého kraje na vědomí</w:t>
            </w:r>
          </w:p>
        </w:tc>
      </w:tr>
      <w:tr w:rsidR="00FD53B5" w:rsidRPr="00010DF0" w14:paraId="3F6357D1" w14:textId="77777777" w:rsidTr="00FD53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98E83B" w14:textId="77777777" w:rsidR="00FD53B5" w:rsidRDefault="00FD53B5" w:rsidP="00FD53B5">
            <w:r>
              <w:t>Odpovídá: Ing. Josef Suchánek, hejtman Olomouckého kraje</w:t>
            </w:r>
          </w:p>
          <w:p w14:paraId="136487D5" w14:textId="77777777" w:rsidR="00FD53B5" w:rsidRDefault="00FD53B5" w:rsidP="00FD53B5">
            <w:r>
              <w:t>Realizuje: Mgr. Olga Fidrová, MBA, vedoucí odboru ekonomického</w:t>
            </w:r>
          </w:p>
          <w:p w14:paraId="21BF350F" w14:textId="12BBA30A" w:rsidR="00FD53B5" w:rsidRPr="00FD53B5" w:rsidRDefault="00FD53B5" w:rsidP="00FD53B5">
            <w:r>
              <w:t>Termín: ZOK 16. 9. 2024</w:t>
            </w:r>
          </w:p>
        </w:tc>
      </w:tr>
      <w:tr w:rsidR="00FD53B5" w:rsidRPr="00010DF0" w14:paraId="29F0FBB8" w14:textId="77777777" w:rsidTr="00FD53B5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6EFD81" w14:textId="4B682B13" w:rsidR="00FD53B5" w:rsidRPr="00010DF0" w:rsidRDefault="00FD53B5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0005F2" w14:textId="110C0B73" w:rsidR="00FD53B5" w:rsidRPr="00FD53B5" w:rsidRDefault="00FD53B5" w:rsidP="00FD53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D53B5">
              <w:rPr>
                <w:rFonts w:cs="Arial"/>
                <w:szCs w:val="24"/>
              </w:rPr>
              <w:t>vzít na vědomí rozpočtové změny dle bodu 1 usnesení</w:t>
            </w:r>
          </w:p>
        </w:tc>
      </w:tr>
      <w:tr w:rsidR="00042B0A" w:rsidRPr="00010DF0" w14:paraId="329CB62D" w14:textId="77777777" w:rsidTr="00FD53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1F6C2D1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</w:p>
        </w:tc>
      </w:tr>
      <w:tr w:rsidR="00042B0A" w:rsidRPr="00010DF0" w14:paraId="579234D5" w14:textId="77777777" w:rsidTr="00FD53B5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105A58E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0ACFDD3" w14:textId="161FE425" w:rsidR="00042B0A" w:rsidRPr="00010DF0" w:rsidRDefault="00FD53B5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42B0A" w:rsidRPr="00010DF0" w14:paraId="7D62DA35" w14:textId="77777777" w:rsidTr="00FD53B5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F01BD87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0D097F8" w14:textId="60800DBF" w:rsidR="00042B0A" w:rsidRPr="00010DF0" w:rsidRDefault="00FD53B5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</w:tbl>
    <w:p w14:paraId="1FC6E319" w14:textId="545A30A5" w:rsidR="00042B0A" w:rsidRDefault="00042B0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042B0A" w:rsidRPr="00010DF0" w14:paraId="752FB55C" w14:textId="77777777" w:rsidTr="00930206">
        <w:tc>
          <w:tcPr>
            <w:tcW w:w="964" w:type="pct"/>
            <w:gridSpan w:val="2"/>
            <w:tcBorders>
              <w:bottom w:val="nil"/>
            </w:tcBorders>
          </w:tcPr>
          <w:p w14:paraId="2A7E715E" w14:textId="44FC042B" w:rsidR="00042B0A" w:rsidRPr="007175CF" w:rsidRDefault="00930206" w:rsidP="00206528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UR/112/11/2024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FCFE276" w14:textId="1338C649" w:rsidR="00042B0A" w:rsidRPr="007175CF" w:rsidRDefault="00930206" w:rsidP="00206528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2024 – mimořádná splátka úvěru na financování oprav, investic a projektů</w:t>
            </w:r>
          </w:p>
        </w:tc>
      </w:tr>
      <w:tr w:rsidR="00042B0A" w:rsidRPr="00010DF0" w14:paraId="33E2ECD7" w14:textId="77777777" w:rsidTr="009302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24D8B39" w14:textId="041B8EC7" w:rsidR="00042B0A" w:rsidRPr="007175CF" w:rsidRDefault="00930206" w:rsidP="00206528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42B0A" w:rsidRPr="00010DF0" w14:paraId="50BBE67A" w14:textId="77777777" w:rsidTr="0093020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3A4B37F" w14:textId="148DADBF" w:rsidR="00042B0A" w:rsidRPr="00010DF0" w:rsidRDefault="00930206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86DC3E" w14:textId="7BD0A87E" w:rsidR="00042B0A" w:rsidRPr="00930206" w:rsidRDefault="00930206" w:rsidP="009302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30206">
              <w:rPr>
                <w:rFonts w:cs="Arial"/>
                <w:szCs w:val="24"/>
              </w:rPr>
              <w:t>mimořádnou splátku revolvingového úvěru na financování oprav, investic a projektů Komerční bance, a.s., ve výši 77 247 840,63 Kč, dle přílohy č. 1 usnesení</w:t>
            </w:r>
          </w:p>
        </w:tc>
      </w:tr>
      <w:tr w:rsidR="00930206" w:rsidRPr="00010DF0" w14:paraId="3B3E251A" w14:textId="77777777" w:rsidTr="0093020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21D4DD" w14:textId="0EDCE615" w:rsidR="00930206" w:rsidRPr="00010DF0" w:rsidRDefault="00930206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EFEC04" w14:textId="1C1CD160" w:rsidR="00930206" w:rsidRPr="00930206" w:rsidRDefault="00930206" w:rsidP="009302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3020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930206" w:rsidRPr="00010DF0" w14:paraId="622C92AE" w14:textId="77777777" w:rsidTr="009302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47EE23" w14:textId="77777777" w:rsidR="00930206" w:rsidRDefault="00930206" w:rsidP="00930206">
            <w:r>
              <w:t>Odpovídá: Ing. Josef Suchánek, hejtman Olomouckého kraje</w:t>
            </w:r>
          </w:p>
          <w:p w14:paraId="46C6BDE1" w14:textId="77777777" w:rsidR="00930206" w:rsidRDefault="00930206" w:rsidP="00930206">
            <w:r>
              <w:t>Realizuje: Mgr. Olga Fidrová, MBA, vedoucí odboru ekonomického</w:t>
            </w:r>
          </w:p>
          <w:p w14:paraId="2025B8BB" w14:textId="516F29B8" w:rsidR="00930206" w:rsidRPr="00930206" w:rsidRDefault="00930206" w:rsidP="00930206">
            <w:r>
              <w:t>Termín: ZOK 16. 9. 2024</w:t>
            </w:r>
          </w:p>
        </w:tc>
      </w:tr>
      <w:tr w:rsidR="00930206" w:rsidRPr="00010DF0" w14:paraId="519D247D" w14:textId="77777777" w:rsidTr="0093020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223381" w14:textId="34E4D728" w:rsidR="00930206" w:rsidRPr="00010DF0" w:rsidRDefault="00930206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1ECCA1" w14:textId="65F0AF75" w:rsidR="00930206" w:rsidRPr="00930206" w:rsidRDefault="00930206" w:rsidP="009302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30206">
              <w:rPr>
                <w:rFonts w:cs="Arial"/>
                <w:szCs w:val="24"/>
              </w:rPr>
              <w:t>vzít na vědomí mimořádnou splátku revolvingového úvěru na financování oprav, investic a projektů Komerční bance, a.s., ve výši 77 247 840,63 Kč</w:t>
            </w:r>
          </w:p>
        </w:tc>
      </w:tr>
      <w:tr w:rsidR="00042B0A" w:rsidRPr="00010DF0" w14:paraId="4C33E17A" w14:textId="77777777" w:rsidTr="009302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385B9C0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</w:p>
        </w:tc>
      </w:tr>
      <w:tr w:rsidR="00042B0A" w:rsidRPr="00010DF0" w14:paraId="55013D80" w14:textId="77777777" w:rsidTr="00930206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D5DE048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57217A1" w14:textId="5D880E25" w:rsidR="00042B0A" w:rsidRPr="00010DF0" w:rsidRDefault="00930206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42B0A" w:rsidRPr="00010DF0" w14:paraId="354DE5C3" w14:textId="77777777" w:rsidTr="00930206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BA13251" w14:textId="77777777" w:rsidR="00042B0A" w:rsidRPr="00010DF0" w:rsidRDefault="00042B0A" w:rsidP="00206528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2140698" w14:textId="479377D5" w:rsidR="00042B0A" w:rsidRPr="00010DF0" w:rsidRDefault="00930206" w:rsidP="00206528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</w:tr>
    </w:tbl>
    <w:p w14:paraId="2308FA7E" w14:textId="77777777" w:rsidR="00042B0A" w:rsidRPr="005F15E9" w:rsidRDefault="00042B0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14:paraId="5FB884CE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07944F72" w14:textId="77777777"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14:paraId="44CBBC1C" w14:textId="16FC1223"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042B0A">
        <w:rPr>
          <w:b w:val="0"/>
          <w:bCs/>
        </w:rPr>
        <w:t>17. 6. 2024</w:t>
      </w:r>
    </w:p>
    <w:p w14:paraId="56FC5FE1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2AF70F2F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630E4CBF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36A330F3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2D99B3E5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7C9714F4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0"/>
        <w:gridCol w:w="1944"/>
        <w:gridCol w:w="3386"/>
      </w:tblGrid>
      <w:tr w:rsidR="00495156" w:rsidRPr="00010DF0" w14:paraId="02ABC7D8" w14:textId="77777777" w:rsidTr="00505089">
        <w:trPr>
          <w:trHeight w:hRule="exact" w:val="1373"/>
        </w:trPr>
        <w:tc>
          <w:tcPr>
            <w:tcW w:w="3794" w:type="dxa"/>
          </w:tcPr>
          <w:p w14:paraId="7530AE6C" w14:textId="77777777" w:rsidR="00FF0272" w:rsidRDefault="00FF027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14:paraId="4B0BE0C2" w14:textId="67A05493" w:rsidR="00495156" w:rsidRPr="00010DF0" w:rsidRDefault="00FF027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  <w:tc>
          <w:tcPr>
            <w:tcW w:w="1984" w:type="dxa"/>
          </w:tcPr>
          <w:p w14:paraId="21BA3FBB" w14:textId="77777777"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7D590CF1" w14:textId="77777777" w:rsidR="00FF0272" w:rsidRDefault="00FF027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Dalibor Horák</w:t>
            </w:r>
          </w:p>
          <w:p w14:paraId="012BA6D4" w14:textId="5C528584" w:rsidR="00495156" w:rsidRPr="00010DF0" w:rsidRDefault="00FF027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2. náměstek hejtmana</w:t>
            </w:r>
          </w:p>
        </w:tc>
      </w:tr>
    </w:tbl>
    <w:p w14:paraId="131E5F1F" w14:textId="77777777" w:rsidR="00E27968" w:rsidRPr="00E27968" w:rsidRDefault="00E27968" w:rsidP="00E27968">
      <w:pPr>
        <w:rPr>
          <w:vanish/>
        </w:rPr>
      </w:pPr>
    </w:p>
    <w:p w14:paraId="0F33E957" w14:textId="77777777" w:rsidR="008C2A88" w:rsidRDefault="008C2A88" w:rsidP="00936585">
      <w:pPr>
        <w:pStyle w:val="nzvy"/>
      </w:pPr>
    </w:p>
    <w:p w14:paraId="3E8EC53B" w14:textId="77777777" w:rsidR="005E6980" w:rsidRDefault="005E6980" w:rsidP="00936585">
      <w:pPr>
        <w:pStyle w:val="nzvy"/>
      </w:pPr>
    </w:p>
    <w:sectPr w:rsidR="005E6980" w:rsidSect="006B1590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1551" w14:textId="77777777" w:rsidR="00394498" w:rsidRDefault="00394498">
      <w:r>
        <w:separator/>
      </w:r>
    </w:p>
  </w:endnote>
  <w:endnote w:type="continuationSeparator" w:id="0">
    <w:p w14:paraId="75794515" w14:textId="77777777" w:rsidR="00394498" w:rsidRDefault="0039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E5FE" w14:textId="777777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89FC2B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6ACC" w14:textId="77777777"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9925B2" w:rsidRPr="005E6980">
      <w:rPr>
        <w:rStyle w:val="slostrnky"/>
        <w:rFonts w:cs="Arial"/>
        <w:sz w:val="20"/>
      </w:rPr>
      <w:fldChar w:fldCharType="separate"/>
    </w:r>
    <w:r w:rsidR="000E63B0">
      <w:rPr>
        <w:rStyle w:val="slostrnky"/>
        <w:rFonts w:cs="Arial"/>
        <w:noProof/>
        <w:sz w:val="20"/>
      </w:rPr>
      <w:t>1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14:paraId="31D8076D" w14:textId="77777777" w:rsidR="00C274F7" w:rsidRDefault="00C2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29F4" w14:textId="77777777" w:rsidR="00394498" w:rsidRDefault="00394498">
      <w:r>
        <w:separator/>
      </w:r>
    </w:p>
  </w:footnote>
  <w:footnote w:type="continuationSeparator" w:id="0">
    <w:p w14:paraId="12E4A378" w14:textId="77777777" w:rsidR="00394498" w:rsidRDefault="0039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6A7F" w14:textId="77777777" w:rsidR="00C274F7" w:rsidRDefault="00C274F7">
    <w:pPr>
      <w:pStyle w:val="Zhlav"/>
    </w:pPr>
  </w:p>
  <w:p w14:paraId="65EE3E49" w14:textId="77777777"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204285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98"/>
    <w:rsid w:val="000024CE"/>
    <w:rsid w:val="00010DF0"/>
    <w:rsid w:val="00031295"/>
    <w:rsid w:val="00042B0A"/>
    <w:rsid w:val="00066E26"/>
    <w:rsid w:val="000A2E89"/>
    <w:rsid w:val="000B4B19"/>
    <w:rsid w:val="000B515C"/>
    <w:rsid w:val="000C1B01"/>
    <w:rsid w:val="000D77BE"/>
    <w:rsid w:val="000E63B0"/>
    <w:rsid w:val="000F55B1"/>
    <w:rsid w:val="000F5E2E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D7E9C"/>
    <w:rsid w:val="001F7FB3"/>
    <w:rsid w:val="00217B9D"/>
    <w:rsid w:val="00273289"/>
    <w:rsid w:val="002E3E4D"/>
    <w:rsid w:val="002E63A4"/>
    <w:rsid w:val="002F5356"/>
    <w:rsid w:val="002F6885"/>
    <w:rsid w:val="00304659"/>
    <w:rsid w:val="0031523C"/>
    <w:rsid w:val="00381390"/>
    <w:rsid w:val="00394498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57F62"/>
    <w:rsid w:val="0057598A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0CFA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1082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0206"/>
    <w:rsid w:val="0093263F"/>
    <w:rsid w:val="00936585"/>
    <w:rsid w:val="009925B2"/>
    <w:rsid w:val="009C6356"/>
    <w:rsid w:val="00A14086"/>
    <w:rsid w:val="00A81EBD"/>
    <w:rsid w:val="00AA7D87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71360"/>
    <w:rsid w:val="00C76FE9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0275"/>
    <w:rsid w:val="00E64619"/>
    <w:rsid w:val="00E66F8A"/>
    <w:rsid w:val="00E81431"/>
    <w:rsid w:val="00EA3E38"/>
    <w:rsid w:val="00EC2B2D"/>
    <w:rsid w:val="00EC50A3"/>
    <w:rsid w:val="00EF43EE"/>
    <w:rsid w:val="00EF587E"/>
    <w:rsid w:val="00F83AB1"/>
    <w:rsid w:val="00FD53B5"/>
    <w:rsid w:val="00FE233E"/>
    <w:rsid w:val="00FF0272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C18F0"/>
  <w15:chartTrackingRefBased/>
  <w15:docId w15:val="{98824932-D869-4193-9111-572A15E3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7328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z-112-schuze-rok-konane-dne-17-06-2024-cl-631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9DF0-51EF-422E-965F-C23CB73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6</Pages>
  <Words>1698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Stašková Vendula</dc:creator>
  <cp:keywords/>
  <cp:lastModifiedBy>Stašková Vendula</cp:lastModifiedBy>
  <cp:revision>2</cp:revision>
  <cp:lastPrinted>2000-05-23T11:15:00Z</cp:lastPrinted>
  <dcterms:created xsi:type="dcterms:W3CDTF">2024-06-21T07:26:00Z</dcterms:created>
  <dcterms:modified xsi:type="dcterms:W3CDTF">2024-06-21T07:26:00Z</dcterms:modified>
</cp:coreProperties>
</file>