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E37583" w:rsidRDefault="00C11BC4" w:rsidP="00C11BC4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E37583" w:rsidRPr="00E37583" w:rsidTr="00BE31B5">
        <w:tc>
          <w:tcPr>
            <w:tcW w:w="1526" w:type="dxa"/>
            <w:shd w:val="clear" w:color="auto" w:fill="auto"/>
          </w:tcPr>
          <w:p w:rsidR="00D33B11" w:rsidRPr="00E37583" w:rsidRDefault="00A068E8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E37583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E37583" w:rsidRDefault="00A068E8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E37583">
              <w:rPr>
                <w:rFonts w:ascii="Century Schoolbook" w:hAnsi="Century Schoolbook"/>
                <w:b/>
                <w:i/>
                <w:sz w:val="44"/>
                <w:szCs w:val="44"/>
              </w:rPr>
              <w:t>7</w:t>
            </w:r>
            <w:r w:rsidR="00D33B11" w:rsidRPr="00E37583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E37583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E37583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E37583" w:rsidRDefault="00A068E8" w:rsidP="00920F22">
      <w:pPr>
        <w:jc w:val="center"/>
        <w:rPr>
          <w:rFonts w:ascii="Century Schoolbook" w:hAnsi="Century Schoolbook"/>
          <w:b/>
          <w:sz w:val="32"/>
        </w:rPr>
      </w:pPr>
      <w:r w:rsidRPr="00E37583">
        <w:rPr>
          <w:rFonts w:ascii="Century Schoolbook" w:hAnsi="Century Schoolbook"/>
          <w:b/>
          <w:sz w:val="32"/>
        </w:rPr>
        <w:t>PONDĚLÍ</w:t>
      </w:r>
      <w:r w:rsidR="003B3101" w:rsidRPr="00E37583">
        <w:rPr>
          <w:rFonts w:ascii="Century Schoolbook" w:hAnsi="Century Schoolbook"/>
          <w:b/>
          <w:sz w:val="32"/>
        </w:rPr>
        <w:t xml:space="preserve"> </w:t>
      </w:r>
      <w:r w:rsidRPr="00E37583">
        <w:rPr>
          <w:rFonts w:ascii="Century Schoolbook" w:hAnsi="Century Schoolbook"/>
          <w:b/>
          <w:sz w:val="32"/>
        </w:rPr>
        <w:t>13. 12. 2021</w:t>
      </w:r>
      <w:r w:rsidR="00700FC0" w:rsidRPr="00E37583">
        <w:rPr>
          <w:rFonts w:ascii="Century Schoolbook" w:hAnsi="Century Schoolbook"/>
          <w:b/>
          <w:sz w:val="32"/>
        </w:rPr>
        <w:t xml:space="preserve"> - </w:t>
      </w:r>
      <w:r w:rsidRPr="00E37583">
        <w:rPr>
          <w:rFonts w:ascii="Century Schoolbook" w:hAnsi="Century Schoolbook"/>
          <w:b/>
          <w:sz w:val="32"/>
        </w:rPr>
        <w:t>10:00</w:t>
      </w:r>
      <w:r w:rsidR="00700FC0" w:rsidRPr="00E37583">
        <w:rPr>
          <w:rFonts w:ascii="Century Schoolbook" w:hAnsi="Century Schoolbook"/>
          <w:b/>
          <w:sz w:val="32"/>
        </w:rPr>
        <w:t xml:space="preserve"> h</w:t>
      </w:r>
    </w:p>
    <w:p w:rsidR="00C11BC4" w:rsidRPr="00E37583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E37583">
        <w:rPr>
          <w:rFonts w:ascii="Century Schoolbook" w:hAnsi="Century Schoolbook"/>
          <w:b/>
        </w:rPr>
        <w:t xml:space="preserve">Budova </w:t>
      </w:r>
      <w:r w:rsidR="006517E9" w:rsidRPr="00E37583">
        <w:rPr>
          <w:rFonts w:ascii="Century Schoolbook" w:hAnsi="Century Schoolbook"/>
          <w:b/>
        </w:rPr>
        <w:t>Magistrátu města Olomouce</w:t>
      </w:r>
      <w:r w:rsidRPr="00E37583">
        <w:rPr>
          <w:rFonts w:ascii="Century Schoolbook" w:hAnsi="Century Schoolbook"/>
          <w:b/>
        </w:rPr>
        <w:t xml:space="preserve"> – </w:t>
      </w:r>
      <w:r w:rsidR="006517E9" w:rsidRPr="00E37583">
        <w:rPr>
          <w:rFonts w:ascii="Century Schoolbook" w:hAnsi="Century Schoolbook"/>
          <w:b/>
        </w:rPr>
        <w:t>velký zasedací</w:t>
      </w:r>
      <w:r w:rsidRPr="00E37583">
        <w:rPr>
          <w:rFonts w:ascii="Century Schoolbook" w:hAnsi="Century Schoolbook"/>
          <w:b/>
        </w:rPr>
        <w:t xml:space="preserve"> sál</w:t>
      </w:r>
      <w:r w:rsidRPr="00E37583">
        <w:rPr>
          <w:rFonts w:ascii="Century Schoolbook" w:hAnsi="Century Schoolbook"/>
          <w:b/>
          <w:sz w:val="28"/>
        </w:rPr>
        <w:t>,</w:t>
      </w:r>
    </w:p>
    <w:p w:rsidR="00C11BC4" w:rsidRPr="00E37583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E37583">
        <w:rPr>
          <w:rFonts w:ascii="Century Schoolbook" w:hAnsi="Century Schoolbook"/>
          <w:b/>
        </w:rPr>
        <w:t>Hynaisova 10,</w:t>
      </w:r>
      <w:r w:rsidR="00C11BC4" w:rsidRPr="00E37583">
        <w:rPr>
          <w:rFonts w:ascii="Century Schoolbook" w:hAnsi="Century Schoolbook"/>
          <w:b/>
        </w:rPr>
        <w:t xml:space="preserve"> Olomouc</w:t>
      </w:r>
    </w:p>
    <w:p w:rsidR="00C11BC4" w:rsidRPr="00E37583" w:rsidRDefault="00C11BC4" w:rsidP="00C11BC4">
      <w:pPr>
        <w:rPr>
          <w:rFonts w:ascii="Century Schoolbook" w:hAnsi="Century Schoolbook"/>
          <w:sz w:val="16"/>
        </w:rPr>
      </w:pPr>
    </w:p>
    <w:p w:rsidR="00C11BC4" w:rsidRPr="00E37583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E37583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E37583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E37583" w:rsidRPr="00E37583" w:rsidTr="00A63045">
        <w:tc>
          <w:tcPr>
            <w:tcW w:w="648" w:type="dxa"/>
          </w:tcPr>
          <w:p w:rsidR="00D1017E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0" w:type="dxa"/>
          </w:tcPr>
          <w:p w:rsidR="00D1017E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(Niče)</w:t>
            </w:r>
          </w:p>
        </w:tc>
      </w:tr>
      <w:tr w:rsidR="00E37583" w:rsidRPr="00E37583" w:rsidTr="00A63045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(Niče)</w:t>
            </w:r>
          </w:p>
        </w:tc>
      </w:tr>
      <w:tr w:rsidR="00E37583" w:rsidRPr="00E37583" w:rsidTr="00A63045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(Niče)</w:t>
            </w:r>
          </w:p>
        </w:tc>
      </w:tr>
      <w:tr w:rsidR="00E37583" w:rsidRPr="00E37583" w:rsidTr="00A63045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Zápisy ze zasedání výborů Zastupitelstva Olomouckého kraje 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předsedové výborů (Niče)</w:t>
            </w:r>
          </w:p>
        </w:tc>
      </w:tr>
      <w:tr w:rsidR="00E37583" w:rsidRPr="00E37583" w:rsidTr="00A63045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Jednací řád Zastupitelstva Olomouckého kraje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(Niče)</w:t>
            </w:r>
          </w:p>
        </w:tc>
      </w:tr>
      <w:tr w:rsidR="00E37583" w:rsidRPr="00E37583" w:rsidTr="00A63045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Poskytnutí finančního daru z rozpočtu Olomouckého kraje České republice – Hasičskému záchrannému sboru Olomouckého kraje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(Niče)</w:t>
            </w:r>
          </w:p>
        </w:tc>
      </w:tr>
      <w:tr w:rsidR="00E37583" w:rsidRPr="00E37583" w:rsidTr="00D95605">
        <w:tc>
          <w:tcPr>
            <w:tcW w:w="9180" w:type="dxa"/>
            <w:gridSpan w:val="3"/>
            <w:shd w:val="clear" w:color="auto" w:fill="E2EFD9" w:themeFill="accent6" w:themeFillTint="33"/>
          </w:tcPr>
          <w:p w:rsidR="00D95605" w:rsidRPr="00E37583" w:rsidRDefault="00D95605" w:rsidP="00C97871">
            <w:pPr>
              <w:spacing w:after="120"/>
              <w:rPr>
                <w:rFonts w:ascii="Arial" w:hAnsi="Arial" w:cs="Arial"/>
                <w:b/>
              </w:rPr>
            </w:pPr>
            <w:r w:rsidRPr="00E37583">
              <w:rPr>
                <w:rFonts w:ascii="Arial" w:hAnsi="Arial" w:cs="Arial"/>
                <w:b/>
              </w:rPr>
              <w:t>Sloučení rozpravy k bodům 7 + 8, dle čl. 5 odst. 18 Jednacího řádu ZOK</w:t>
            </w:r>
            <w:r w:rsidR="003633D3" w:rsidRPr="00E375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33D3"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3633D3"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vyhlášení DP krizové řízení</w:t>
            </w:r>
          </w:p>
        </w:tc>
      </w:tr>
      <w:tr w:rsidR="00E37583" w:rsidRPr="00E37583" w:rsidTr="00D95605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  <w:shd w:val="clear" w:color="auto" w:fill="FFFFFF" w:themeFill="background1"/>
          </w:tcPr>
          <w:p w:rsidR="00A068E8" w:rsidRPr="00E37583" w:rsidRDefault="00A068E8" w:rsidP="00C97871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13_01 Dotace na činnost a akce spolků hasičů a</w:t>
            </w:r>
            <w:r w:rsidR="00C97871" w:rsidRPr="00E37583">
              <w:rPr>
                <w:rFonts w:ascii="Arial" w:hAnsi="Arial" w:cs="Arial"/>
              </w:rPr>
              <w:t> </w:t>
            </w:r>
            <w:r w:rsidRPr="00E37583">
              <w:rPr>
                <w:rFonts w:ascii="Arial" w:hAnsi="Arial" w:cs="Arial"/>
              </w:rPr>
              <w:t>pobočných spolků hasičů Olomouckého kraje 2022 – vyhlášení</w:t>
            </w:r>
          </w:p>
        </w:tc>
        <w:tc>
          <w:tcPr>
            <w:tcW w:w="1980" w:type="dxa"/>
            <w:shd w:val="clear" w:color="auto" w:fill="FFFFFF" w:themeFill="background1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(Niče)</w:t>
            </w:r>
          </w:p>
        </w:tc>
      </w:tr>
      <w:tr w:rsidR="00E37583" w:rsidRPr="00E37583" w:rsidTr="00D95605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  <w:shd w:val="clear" w:color="auto" w:fill="FFFFFF" w:themeFill="background1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13_02 Program na podporu JSDH 2022 – vyhlášení</w:t>
            </w:r>
          </w:p>
        </w:tc>
        <w:tc>
          <w:tcPr>
            <w:tcW w:w="1980" w:type="dxa"/>
            <w:shd w:val="clear" w:color="auto" w:fill="FFFFFF" w:themeFill="background1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(Niče)</w:t>
            </w:r>
          </w:p>
        </w:tc>
      </w:tr>
      <w:tr w:rsidR="00E37583" w:rsidRPr="00E37583" w:rsidTr="00A63045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Dotace na pořízení cisternových automobilových stříkaček a dopravních automobilů pro JSDH obcí Olomouckého kraje s dotací MV ČR 2021 – dodatek ke smlouvě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(Niče)</w:t>
            </w:r>
          </w:p>
        </w:tc>
      </w:tr>
      <w:tr w:rsidR="00E37583" w:rsidRPr="00E37583" w:rsidTr="00205F39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A068E8" w:rsidRPr="00E37583" w:rsidRDefault="00A068E8" w:rsidP="00C97871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Vzdání se funkce přísedící Krajského soudu v Ostravě, pobočky v</w:t>
            </w:r>
            <w:r w:rsidR="00C97871" w:rsidRPr="00E37583">
              <w:rPr>
                <w:rFonts w:ascii="Arial" w:hAnsi="Arial" w:cs="Arial"/>
              </w:rPr>
              <w:t> </w:t>
            </w:r>
            <w:r w:rsidRPr="00E37583">
              <w:rPr>
                <w:rFonts w:ascii="Arial" w:hAnsi="Arial" w:cs="Arial"/>
              </w:rPr>
              <w:t>Olomouci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(Niče)</w:t>
            </w:r>
          </w:p>
        </w:tc>
      </w:tr>
      <w:tr w:rsidR="00E37583" w:rsidRPr="00E37583" w:rsidTr="00205F39">
        <w:tc>
          <w:tcPr>
            <w:tcW w:w="9180" w:type="dxa"/>
            <w:gridSpan w:val="3"/>
            <w:shd w:val="clear" w:color="auto" w:fill="E2EFD9" w:themeFill="accent6" w:themeFillTint="33"/>
          </w:tcPr>
          <w:p w:rsidR="00D95605" w:rsidRPr="00E37583" w:rsidRDefault="00D95605" w:rsidP="003633D3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>Sloučení rozpravy k bodům 11.1 – 11.4, dle čl. 5 odst. 18 Jednacího řádu ZOK</w:t>
            </w:r>
            <w:r w:rsidR="003633D3" w:rsidRPr="00E37583">
              <w:rPr>
                <w:rFonts w:ascii="Arial" w:hAnsi="Arial" w:cs="Arial"/>
                <w:b/>
              </w:rPr>
              <w:t xml:space="preserve"> </w:t>
            </w:r>
            <w:r w:rsidR="003633D3"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3633D3"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2021</w:t>
            </w:r>
          </w:p>
        </w:tc>
      </w:tr>
      <w:tr w:rsidR="00E37583" w:rsidRPr="00E37583" w:rsidTr="00205F39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11.1.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Rozpočet Olomouckého kraje 2021 – rozpočtové změny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(Fidrová)</w:t>
            </w:r>
          </w:p>
        </w:tc>
      </w:tr>
      <w:tr w:rsidR="00E37583" w:rsidRPr="00E37583" w:rsidTr="00205F39">
        <w:tc>
          <w:tcPr>
            <w:tcW w:w="648" w:type="dxa"/>
            <w:shd w:val="clear" w:color="auto" w:fill="E2EFD9" w:themeFill="accent6" w:themeFillTint="33"/>
          </w:tcPr>
          <w:p w:rsidR="00801F12" w:rsidRPr="00E37583" w:rsidRDefault="00801F12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11.1.1.</w:t>
            </w:r>
          </w:p>
        </w:tc>
        <w:tc>
          <w:tcPr>
            <w:tcW w:w="6552" w:type="dxa"/>
          </w:tcPr>
          <w:p w:rsidR="00801F12" w:rsidRPr="00E37583" w:rsidRDefault="00801F12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Rozpočet Olomouckého kraje 2021 – rozpočtové změny – DODATEK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01F12" w:rsidRPr="00E37583" w:rsidRDefault="00801F12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(Fidrová)</w:t>
            </w:r>
          </w:p>
        </w:tc>
      </w:tr>
      <w:tr w:rsidR="00E37583" w:rsidRPr="00E37583" w:rsidTr="00205F39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11.2.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Rozpočet Olomouckého kraje 2021 – plnění rozpočtu k 30. 9. 2021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(Fidrová)</w:t>
            </w:r>
          </w:p>
        </w:tc>
      </w:tr>
      <w:tr w:rsidR="00E37583" w:rsidRPr="00E37583" w:rsidTr="002635EA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11.3.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Rozpočet Olomouckého kraje 2021 – splátka úvěru na financování oprav, investic a projektů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(Fidrová)</w:t>
            </w:r>
          </w:p>
        </w:tc>
      </w:tr>
      <w:tr w:rsidR="00E37583" w:rsidRPr="00E37583" w:rsidTr="002635EA">
        <w:tc>
          <w:tcPr>
            <w:tcW w:w="648" w:type="dxa"/>
            <w:shd w:val="clear" w:color="auto" w:fill="E2EFD9" w:themeFill="accent6" w:themeFillTint="33"/>
          </w:tcPr>
          <w:p w:rsidR="003B33C9" w:rsidRPr="00E37583" w:rsidRDefault="003B33C9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lastRenderedPageBreak/>
              <w:t>11.3.1.</w:t>
            </w:r>
          </w:p>
        </w:tc>
        <w:tc>
          <w:tcPr>
            <w:tcW w:w="6552" w:type="dxa"/>
          </w:tcPr>
          <w:p w:rsidR="003B33C9" w:rsidRPr="00E37583" w:rsidRDefault="003B33C9" w:rsidP="003B33C9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Rozpočet Olomouckého kraje 2021 – splátka úvěru na financování oprav, investic a projektů – DODATEK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B33C9" w:rsidRPr="00E37583" w:rsidRDefault="003B33C9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(Fidrová)</w:t>
            </w:r>
          </w:p>
        </w:tc>
      </w:tr>
      <w:tr w:rsidR="00E37583" w:rsidRPr="00E37583" w:rsidTr="00205F39">
        <w:tc>
          <w:tcPr>
            <w:tcW w:w="648" w:type="dxa"/>
            <w:shd w:val="clear" w:color="auto" w:fill="E2EFD9" w:themeFill="accent6" w:themeFillTint="33"/>
          </w:tcPr>
          <w:p w:rsidR="00801F12" w:rsidRPr="00E37583" w:rsidRDefault="00801F12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11.4.</w:t>
            </w:r>
          </w:p>
        </w:tc>
        <w:tc>
          <w:tcPr>
            <w:tcW w:w="6552" w:type="dxa"/>
          </w:tcPr>
          <w:p w:rsidR="00801F12" w:rsidRPr="00E37583" w:rsidRDefault="00801F12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Rozpočet Olomouckého kraje 2021 – splátka revolvingového úvěru Komerční banky, a.s., II 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801F12" w:rsidRPr="00E37583" w:rsidRDefault="00801F12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(Fidrová)</w:t>
            </w:r>
          </w:p>
        </w:tc>
      </w:tr>
      <w:tr w:rsidR="00E37583" w:rsidRPr="00E37583" w:rsidTr="00A63045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Poskytování finanční podpory z rozpočtu Olomouckého kraje – doplňující dokumenty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(Fidrová, Punčochářová)</w:t>
            </w:r>
          </w:p>
        </w:tc>
      </w:tr>
      <w:tr w:rsidR="00E37583" w:rsidRPr="00E37583" w:rsidTr="00A63045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Rozpočet Olomouckého kraje 2022 – návrh rozpočtu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(Fidrová)</w:t>
            </w:r>
          </w:p>
        </w:tc>
      </w:tr>
      <w:tr w:rsidR="00E37583" w:rsidRPr="00E37583" w:rsidTr="00E94064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Střednědobý výhled rozpočtu Olomouckého kraje na období 2023–2024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(Fidrová)</w:t>
            </w:r>
          </w:p>
        </w:tc>
      </w:tr>
      <w:tr w:rsidR="00E37583" w:rsidRPr="00E37583" w:rsidTr="00E94064">
        <w:tc>
          <w:tcPr>
            <w:tcW w:w="9180" w:type="dxa"/>
            <w:gridSpan w:val="3"/>
            <w:shd w:val="clear" w:color="auto" w:fill="E2EFD9" w:themeFill="accent6" w:themeFillTint="33"/>
          </w:tcPr>
          <w:p w:rsidR="00E94064" w:rsidRPr="00E37583" w:rsidRDefault="00E94064" w:rsidP="003633D3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>Sloučení rozpravy k bodům 15.1 – 15.6, dle čl. 5 odst. 18 Jednacího řádu ZOK</w:t>
            </w:r>
            <w:r w:rsidR="003633D3" w:rsidRPr="00E37583">
              <w:rPr>
                <w:rFonts w:ascii="Arial" w:hAnsi="Arial" w:cs="Arial"/>
                <w:b/>
              </w:rPr>
              <w:t xml:space="preserve"> </w:t>
            </w:r>
            <w:r w:rsidR="003633D3"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3633D3"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</w:t>
            </w:r>
            <w:r w:rsidR="00BC35E8"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věci</w:t>
            </w:r>
          </w:p>
        </w:tc>
      </w:tr>
      <w:tr w:rsidR="00E37583" w:rsidRPr="00E37583" w:rsidTr="00E94064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15.1.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(Kamasová)</w:t>
            </w:r>
          </w:p>
        </w:tc>
      </w:tr>
      <w:tr w:rsidR="00E37583" w:rsidRPr="00E37583" w:rsidTr="00E94064">
        <w:tc>
          <w:tcPr>
            <w:tcW w:w="648" w:type="dxa"/>
            <w:shd w:val="clear" w:color="auto" w:fill="E2EFD9" w:themeFill="accent6" w:themeFillTint="33"/>
          </w:tcPr>
          <w:p w:rsidR="00271FD9" w:rsidRPr="00E37583" w:rsidRDefault="00271FD9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15.1.1.</w:t>
            </w:r>
          </w:p>
        </w:tc>
        <w:tc>
          <w:tcPr>
            <w:tcW w:w="6552" w:type="dxa"/>
          </w:tcPr>
          <w:p w:rsidR="00271FD9" w:rsidRPr="00E37583" w:rsidRDefault="00271FD9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Majetkoprávní záležitosti – odprodej nemovitého majetku – DODATEK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71FD9" w:rsidRPr="00E37583" w:rsidRDefault="00271FD9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(Kamasová)</w:t>
            </w:r>
          </w:p>
        </w:tc>
      </w:tr>
      <w:tr w:rsidR="00E37583" w:rsidRPr="00E37583" w:rsidTr="00E94064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15.2.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(Kamasová)</w:t>
            </w:r>
          </w:p>
        </w:tc>
      </w:tr>
      <w:tr w:rsidR="00E37583" w:rsidRPr="00E37583" w:rsidTr="00E94064">
        <w:tc>
          <w:tcPr>
            <w:tcW w:w="648" w:type="dxa"/>
            <w:shd w:val="clear" w:color="auto" w:fill="E2EFD9" w:themeFill="accent6" w:themeFillTint="33"/>
          </w:tcPr>
          <w:p w:rsidR="00271FD9" w:rsidRPr="00E37583" w:rsidRDefault="00271FD9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15.2.1.</w:t>
            </w:r>
          </w:p>
        </w:tc>
        <w:tc>
          <w:tcPr>
            <w:tcW w:w="6552" w:type="dxa"/>
          </w:tcPr>
          <w:p w:rsidR="00271FD9" w:rsidRPr="00E37583" w:rsidRDefault="00271FD9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71FD9" w:rsidRPr="00E37583" w:rsidRDefault="00271FD9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(Kamasová)</w:t>
            </w:r>
          </w:p>
        </w:tc>
      </w:tr>
      <w:tr w:rsidR="00E37583" w:rsidRPr="00E37583" w:rsidTr="00E94064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15.3.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(Kamasová)</w:t>
            </w:r>
          </w:p>
        </w:tc>
      </w:tr>
      <w:tr w:rsidR="00E37583" w:rsidRPr="00E37583" w:rsidTr="00E94064">
        <w:tc>
          <w:tcPr>
            <w:tcW w:w="648" w:type="dxa"/>
            <w:shd w:val="clear" w:color="auto" w:fill="E2EFD9" w:themeFill="accent6" w:themeFillTint="33"/>
          </w:tcPr>
          <w:p w:rsidR="00271FD9" w:rsidRPr="00E37583" w:rsidRDefault="00271FD9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15.3.1.</w:t>
            </w:r>
          </w:p>
        </w:tc>
        <w:tc>
          <w:tcPr>
            <w:tcW w:w="6552" w:type="dxa"/>
          </w:tcPr>
          <w:p w:rsidR="00271FD9" w:rsidRPr="00E37583" w:rsidRDefault="00271FD9" w:rsidP="00271FD9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71FD9" w:rsidRPr="00E37583" w:rsidRDefault="00271FD9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(Kamasová)</w:t>
            </w:r>
          </w:p>
        </w:tc>
      </w:tr>
      <w:tr w:rsidR="00E37583" w:rsidRPr="00E37583" w:rsidTr="00E94064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15.4.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(Kamasová)</w:t>
            </w:r>
          </w:p>
        </w:tc>
      </w:tr>
      <w:tr w:rsidR="00E37583" w:rsidRPr="00E37583" w:rsidTr="00E94064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15.5.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(Kamasová)</w:t>
            </w:r>
          </w:p>
        </w:tc>
      </w:tr>
      <w:tr w:rsidR="00E37583" w:rsidRPr="00E37583" w:rsidTr="00E94064">
        <w:tc>
          <w:tcPr>
            <w:tcW w:w="648" w:type="dxa"/>
            <w:shd w:val="clear" w:color="auto" w:fill="E2EFD9" w:themeFill="accent6" w:themeFillTint="33"/>
          </w:tcPr>
          <w:p w:rsidR="00271FD9" w:rsidRPr="00E37583" w:rsidRDefault="00271FD9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15.5.1.</w:t>
            </w:r>
          </w:p>
        </w:tc>
        <w:tc>
          <w:tcPr>
            <w:tcW w:w="6552" w:type="dxa"/>
          </w:tcPr>
          <w:p w:rsidR="00271FD9" w:rsidRPr="00E37583" w:rsidRDefault="00271FD9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Majetkoprávní záležitosti – vzájemné bezúplat</w:t>
            </w:r>
            <w:r w:rsidR="00801F12" w:rsidRPr="00E37583">
              <w:rPr>
                <w:rFonts w:ascii="Arial" w:hAnsi="Arial" w:cs="Arial"/>
              </w:rPr>
              <w:t>né převody nemovitého majetku –</w:t>
            </w:r>
            <w:r w:rsidRPr="00E37583">
              <w:rPr>
                <w:rFonts w:ascii="Arial" w:hAnsi="Arial" w:cs="Arial"/>
              </w:rPr>
              <w:t xml:space="preserve"> DODATEK</w:t>
            </w:r>
            <w:r w:rsidR="00801F12" w:rsidRPr="00E37583">
              <w:rPr>
                <w:rFonts w:ascii="Arial" w:hAnsi="Arial" w:cs="Arial"/>
              </w:rPr>
              <w:t xml:space="preserve"> - </w:t>
            </w:r>
            <w:r w:rsidR="00801F12"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271FD9" w:rsidRPr="00E37583" w:rsidRDefault="00801F12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(Kamasová)</w:t>
            </w:r>
          </w:p>
        </w:tc>
      </w:tr>
      <w:tr w:rsidR="00E37583" w:rsidRPr="00E37583" w:rsidTr="00E94064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15.6.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Majetkové záležitosti příspěvkových organizací Olomouckého kraje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(Kamasová)</w:t>
            </w:r>
          </w:p>
        </w:tc>
      </w:tr>
      <w:tr w:rsidR="00E37583" w:rsidRPr="00E37583" w:rsidTr="003633D3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Dodatek č. 32 zřizovací listiny příspěvkové organizace Správa silnic Olomouckého kraje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(Růžička)</w:t>
            </w:r>
          </w:p>
        </w:tc>
      </w:tr>
      <w:tr w:rsidR="00E37583" w:rsidRPr="00E37583" w:rsidTr="003633D3">
        <w:tc>
          <w:tcPr>
            <w:tcW w:w="9180" w:type="dxa"/>
            <w:gridSpan w:val="3"/>
            <w:shd w:val="clear" w:color="auto" w:fill="E2EFD9" w:themeFill="accent6" w:themeFillTint="33"/>
          </w:tcPr>
          <w:p w:rsidR="003633D3" w:rsidRPr="00E37583" w:rsidRDefault="003633D3" w:rsidP="003633D3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 xml:space="preserve">Sloučení rozpravy k bodům 17 – 19,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vyhlášení DP doprava</w:t>
            </w:r>
          </w:p>
        </w:tc>
      </w:tr>
      <w:tr w:rsidR="00E37583" w:rsidRPr="00E37583" w:rsidTr="003633D3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09_01 Podpora výstavby a oprav cyklostezek 2022 – vyhlášení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(Růžička)</w:t>
            </w:r>
          </w:p>
        </w:tc>
      </w:tr>
      <w:tr w:rsidR="00E37583" w:rsidRPr="00E37583" w:rsidTr="003633D3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09_02 Podpora opatření pro zvýšení bezpečnosti provozu a budování přechodů pro chodce 2022 – vyhlášení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(Růžička)</w:t>
            </w:r>
          </w:p>
        </w:tc>
      </w:tr>
      <w:tr w:rsidR="00E37583" w:rsidRPr="00E37583" w:rsidTr="003633D3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09_03 Podpora výstavby, obnovy a vybavení dětských dopravních hřišť 2022 – vyhlášení</w:t>
            </w:r>
          </w:p>
          <w:p w:rsidR="004E42D3" w:rsidRPr="00E37583" w:rsidRDefault="004E42D3" w:rsidP="00A63045">
            <w:pPr>
              <w:spacing w:line="360" w:lineRule="auto"/>
              <w:rPr>
                <w:rFonts w:ascii="Arial" w:hAnsi="Arial" w:cs="Arial"/>
              </w:rPr>
            </w:pPr>
          </w:p>
          <w:p w:rsidR="004E42D3" w:rsidRPr="00E37583" w:rsidRDefault="004E42D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(Růžička)</w:t>
            </w:r>
          </w:p>
        </w:tc>
      </w:tr>
      <w:tr w:rsidR="00E37583" w:rsidRPr="00E37583" w:rsidTr="00FE53B2">
        <w:tc>
          <w:tcPr>
            <w:tcW w:w="9180" w:type="dxa"/>
            <w:gridSpan w:val="3"/>
            <w:shd w:val="clear" w:color="auto" w:fill="E2EFD9" w:themeFill="accent6" w:themeFillTint="33"/>
          </w:tcPr>
          <w:p w:rsidR="004E42D3" w:rsidRPr="00E37583" w:rsidRDefault="004E42D3" w:rsidP="004E42D3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lastRenderedPageBreak/>
              <w:t xml:space="preserve">Sloučení rozpravy k bodům 20 + 20.1,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smluv</w:t>
            </w:r>
          </w:p>
        </w:tc>
      </w:tr>
      <w:tr w:rsidR="00E37583" w:rsidRPr="00E37583" w:rsidTr="004E42D3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A068E8" w:rsidRPr="00E37583" w:rsidRDefault="00A068E8" w:rsidP="00C97871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Podpora výstavby a oprav cyklostezek 2021 – dodatky ke smlouvám o poskytnutí dotace se statutárním městem Olomouc a</w:t>
            </w:r>
            <w:r w:rsidR="00C97871" w:rsidRPr="00E37583">
              <w:rPr>
                <w:rFonts w:ascii="Arial" w:hAnsi="Arial" w:cs="Arial"/>
              </w:rPr>
              <w:t> </w:t>
            </w:r>
            <w:r w:rsidRPr="00E37583">
              <w:rPr>
                <w:rFonts w:ascii="Arial" w:hAnsi="Arial" w:cs="Arial"/>
              </w:rPr>
              <w:t>Přerov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(Růžička)</w:t>
            </w:r>
          </w:p>
        </w:tc>
      </w:tr>
      <w:tr w:rsidR="00E37583" w:rsidRPr="00E37583" w:rsidTr="004E42D3">
        <w:tc>
          <w:tcPr>
            <w:tcW w:w="648" w:type="dxa"/>
            <w:shd w:val="clear" w:color="auto" w:fill="E2EFD9" w:themeFill="accent6" w:themeFillTint="33"/>
          </w:tcPr>
          <w:p w:rsidR="004E42D3" w:rsidRPr="00E37583" w:rsidRDefault="004E42D3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20.1.</w:t>
            </w:r>
          </w:p>
        </w:tc>
        <w:tc>
          <w:tcPr>
            <w:tcW w:w="6552" w:type="dxa"/>
          </w:tcPr>
          <w:p w:rsidR="004E42D3" w:rsidRPr="00E37583" w:rsidRDefault="004E42D3" w:rsidP="00C97871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shd w:val="clear" w:color="auto" w:fill="FFFFFF"/>
              </w:rPr>
              <w:t xml:space="preserve">Dotační program Podpora výstavby a oprav cyklostezek 2021 – dodatek ke smlouvě o poskytnutí dotace s obcí Mladějovice </w:t>
            </w:r>
            <w:r w:rsidRPr="00E37583">
              <w:rPr>
                <w:rFonts w:ascii="Arial" w:hAnsi="Arial" w:cs="Arial"/>
              </w:rPr>
              <w:t xml:space="preserve">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E42D3" w:rsidRPr="00E37583" w:rsidRDefault="004E42D3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(Růžička)</w:t>
            </w:r>
          </w:p>
        </w:tc>
      </w:tr>
      <w:tr w:rsidR="00E37583" w:rsidRPr="00E37583" w:rsidTr="00A63045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Podpora výstavby a oprav cyklostezek 2021 – revokace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(Růžička)</w:t>
            </w:r>
          </w:p>
        </w:tc>
      </w:tr>
      <w:tr w:rsidR="00E37583" w:rsidRPr="00E37583" w:rsidTr="007E4B61">
        <w:tc>
          <w:tcPr>
            <w:tcW w:w="648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Žádost o poskytnutí individuální dotace v oblasti dopravy – obec Hnojice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(Růžička)</w:t>
            </w:r>
          </w:p>
        </w:tc>
      </w:tr>
      <w:tr w:rsidR="00E37583" w:rsidRPr="00E37583" w:rsidTr="007E4B61">
        <w:tc>
          <w:tcPr>
            <w:tcW w:w="9180" w:type="dxa"/>
            <w:gridSpan w:val="3"/>
            <w:shd w:val="clear" w:color="auto" w:fill="E2EFD9" w:themeFill="accent6" w:themeFillTint="33"/>
          </w:tcPr>
          <w:p w:rsidR="003633D3" w:rsidRPr="00E37583" w:rsidRDefault="003633D3" w:rsidP="003633D3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>Sloučení rozpravy k bodům 23 – 31, dle čl. 5 odst. 18 Jednacího řádu ZOK</w:t>
            </w:r>
            <w:r w:rsidR="007E4B61" w:rsidRPr="00E37583">
              <w:rPr>
                <w:rFonts w:ascii="Arial" w:hAnsi="Arial" w:cs="Arial"/>
                <w:b/>
              </w:rPr>
              <w:t xml:space="preserve"> </w:t>
            </w:r>
            <w:r w:rsidR="007E4B61"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7E4B61"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dopravní obslužnost</w:t>
            </w:r>
          </w:p>
        </w:tc>
      </w:tr>
      <w:tr w:rsidR="00E37583" w:rsidRPr="00E37583" w:rsidTr="007E4B61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Smlouva o úhradě </w:t>
            </w:r>
            <w:proofErr w:type="spellStart"/>
            <w:r w:rsidRPr="00E37583">
              <w:rPr>
                <w:rFonts w:ascii="Arial" w:hAnsi="Arial" w:cs="Arial"/>
              </w:rPr>
              <w:t>protarifovací</w:t>
            </w:r>
            <w:proofErr w:type="spellEnd"/>
            <w:r w:rsidRPr="00E37583">
              <w:rPr>
                <w:rFonts w:ascii="Arial" w:hAnsi="Arial" w:cs="Arial"/>
              </w:rPr>
              <w:t xml:space="preserve"> ztráty se statutárním městem Olomouc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(Suchánková - KIDSOK)</w:t>
            </w:r>
          </w:p>
        </w:tc>
      </w:tr>
      <w:tr w:rsidR="00E37583" w:rsidRPr="00E37583" w:rsidTr="007E4B61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A068E8" w:rsidRPr="00E37583" w:rsidRDefault="00A068E8" w:rsidP="00C97871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Zajištění dopravní obslužnosti veřejnou linkovou dopravou v roce 2022 v</w:t>
            </w:r>
            <w:r w:rsidR="00C97871" w:rsidRPr="00E37583">
              <w:rPr>
                <w:rFonts w:ascii="Arial" w:hAnsi="Arial" w:cs="Arial"/>
              </w:rPr>
              <w:t> </w:t>
            </w:r>
            <w:r w:rsidRPr="00E37583">
              <w:rPr>
                <w:rFonts w:ascii="Arial" w:hAnsi="Arial" w:cs="Arial"/>
              </w:rPr>
              <w:t>Olomouckém kraji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(Suchánková - KIDSOK)</w:t>
            </w:r>
          </w:p>
        </w:tc>
      </w:tr>
      <w:tr w:rsidR="00E37583" w:rsidRPr="00E37583" w:rsidTr="007E4B61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A068E8" w:rsidRPr="00E37583" w:rsidRDefault="00A068E8" w:rsidP="00C97871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Zajištění dopravní obslužnosti železniční osobní regionální dopravou v</w:t>
            </w:r>
            <w:r w:rsidR="00C97871" w:rsidRPr="00E37583">
              <w:rPr>
                <w:rFonts w:ascii="Arial" w:hAnsi="Arial" w:cs="Arial"/>
              </w:rPr>
              <w:t> </w:t>
            </w:r>
            <w:r w:rsidRPr="00E37583">
              <w:rPr>
                <w:rFonts w:ascii="Arial" w:hAnsi="Arial" w:cs="Arial"/>
              </w:rPr>
              <w:t>roce 2022 v Olomouckém kraji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(Suchánková - KIDSOK)</w:t>
            </w:r>
          </w:p>
        </w:tc>
      </w:tr>
      <w:tr w:rsidR="00E37583" w:rsidRPr="00E37583" w:rsidTr="007E4B61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Dodatek č. III ke Smlouvě o zajištění železniční osobní dopravy mezikrajskými vlaky mezi Olomouckým a Zlínským krajem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(Suchánková - KIDSOK)</w:t>
            </w:r>
          </w:p>
        </w:tc>
      </w:tr>
      <w:tr w:rsidR="00E37583" w:rsidRPr="00E37583" w:rsidTr="007E4B61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Dodatek č. 6 ke Smlouvě o úhradě kompenzace na zajištění dopravní obslužnosti území statutárního města Přerova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(Suchánková - KIDSOK)</w:t>
            </w:r>
          </w:p>
        </w:tc>
      </w:tr>
      <w:tr w:rsidR="00E37583" w:rsidRPr="00E37583" w:rsidTr="007E4B61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Dodatek č. 3 ke Smlouvě o úhradě kompenzace na zajištění dopravní obslužnosti území města Šumperk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(Suchánková - KIDSOK)</w:t>
            </w:r>
          </w:p>
        </w:tc>
      </w:tr>
      <w:tr w:rsidR="00E37583" w:rsidRPr="00E37583" w:rsidTr="007E4B61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Dodatek č. 5 ke Smlouvě o úhradě kompenzace na zajištění dopravní obslužnosti území města Zábřeh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(Suchánková - KIDSOK)</w:t>
            </w:r>
          </w:p>
        </w:tc>
      </w:tr>
      <w:tr w:rsidR="00E37583" w:rsidRPr="00E37583" w:rsidTr="007E4B61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Smlouva o úhradě kompenzace za vzájemné zajištění dopravní obslužnosti veřejnou linkovou osobní dopravou s Jihomoravským krajem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(Suchánková - KIDSOK)</w:t>
            </w:r>
          </w:p>
        </w:tc>
      </w:tr>
      <w:tr w:rsidR="00E37583" w:rsidRPr="00E37583" w:rsidTr="005C30B4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Dodatek č. 3 k Dohodě o narovnání týkající se spolupráce ve veřejné linkové osobní dopravě s Pardubickým krajem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(Suchánková - KIDSOK)</w:t>
            </w:r>
          </w:p>
        </w:tc>
      </w:tr>
      <w:tr w:rsidR="00E37583" w:rsidRPr="00E37583" w:rsidTr="005C30B4">
        <w:trPr>
          <w:trHeight w:val="70"/>
        </w:trPr>
        <w:tc>
          <w:tcPr>
            <w:tcW w:w="9180" w:type="dxa"/>
            <w:gridSpan w:val="3"/>
            <w:shd w:val="clear" w:color="auto" w:fill="FFFFFF" w:themeFill="background1"/>
          </w:tcPr>
          <w:p w:rsidR="005C30B4" w:rsidRPr="00E37583" w:rsidRDefault="005C30B4" w:rsidP="00C97871">
            <w:pPr>
              <w:spacing w:after="12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7583" w:rsidRPr="00E37583" w:rsidTr="0053511B">
        <w:tc>
          <w:tcPr>
            <w:tcW w:w="9180" w:type="dxa"/>
            <w:gridSpan w:val="3"/>
            <w:shd w:val="clear" w:color="auto" w:fill="E2EFD9" w:themeFill="accent6" w:themeFillTint="33"/>
          </w:tcPr>
          <w:p w:rsidR="0053511B" w:rsidRPr="00E37583" w:rsidRDefault="0053511B" w:rsidP="0053511B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 xml:space="preserve">Sloučení rozpravy k bodům 32 – 35,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smluv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Dodatek č. 1 k veřejnoprávní smlouvě o poskytnutí dotace mezi Olomouckým krajem a Podniky města Šumperka a.s.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Dodatek č. 2 k veřejnoprávní smlouvě o poskytnutí dotace mezi Olomouckým krajem a FK </w:t>
            </w:r>
            <w:proofErr w:type="gramStart"/>
            <w:r w:rsidRPr="00E37583">
              <w:rPr>
                <w:rFonts w:ascii="Arial" w:hAnsi="Arial" w:cs="Arial"/>
              </w:rPr>
              <w:t xml:space="preserve">Šumperk </w:t>
            </w:r>
            <w:proofErr w:type="spellStart"/>
            <w:r w:rsidRPr="00E37583">
              <w:rPr>
                <w:rFonts w:ascii="Arial" w:hAnsi="Arial" w:cs="Arial"/>
              </w:rPr>
              <w:t>z.s</w:t>
            </w:r>
            <w:proofErr w:type="spellEnd"/>
            <w:r w:rsidRPr="00E37583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lastRenderedPageBreak/>
              <w:t>34.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Dodatek č. 1 k veřejnoprávní smlouvě o poskytnutí dotace mezi Olomouckým krajem a Tělocvičnou jednotou Sokol Stražisko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CB5162">
        <w:tc>
          <w:tcPr>
            <w:tcW w:w="648" w:type="dxa"/>
            <w:shd w:val="clear" w:color="auto" w:fill="E2EFD9" w:themeFill="accent6" w:themeFillTint="33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A068E8" w:rsidRPr="00E37583" w:rsidRDefault="00A068E8" w:rsidP="00A63045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Dodatek č. 2 k veřejnoprávní smlouvě o poskytnutí dotace mezi Olomouckým krajem a TTV Sport Group CZ s.r.o.</w:t>
            </w:r>
          </w:p>
        </w:tc>
        <w:tc>
          <w:tcPr>
            <w:tcW w:w="1980" w:type="dxa"/>
          </w:tcPr>
          <w:p w:rsidR="00A068E8" w:rsidRPr="00E37583" w:rsidRDefault="00A068E8" w:rsidP="00C97871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430F0E">
        <w:tc>
          <w:tcPr>
            <w:tcW w:w="9180" w:type="dxa"/>
            <w:gridSpan w:val="3"/>
            <w:shd w:val="clear" w:color="auto" w:fill="FFFFFF" w:themeFill="background1"/>
          </w:tcPr>
          <w:p w:rsidR="00CB5162" w:rsidRPr="00E37583" w:rsidRDefault="00CB5162" w:rsidP="00C97871">
            <w:pPr>
              <w:spacing w:after="12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7583" w:rsidRPr="00E37583" w:rsidTr="00F01A86">
        <w:tc>
          <w:tcPr>
            <w:tcW w:w="9180" w:type="dxa"/>
            <w:gridSpan w:val="3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 xml:space="preserve">Sloučení rozpravy k bodům 36 – 38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X. ODM 2022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Smlouva o finanční spoluúčasti na organizaci Her X. letní olympiády dětí a mládeže ČR 2022 mezi Olomouckým krajem a Libereckým krajem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Hry X. letní olympiády dětí a mládeže ČR 2022 – Smlouvy na zajištění sportu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Smlouvy o spolupořadatelství Her X. letní olympiády dětí a mládeže ČR 2022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582D49">
        <w:tc>
          <w:tcPr>
            <w:tcW w:w="648" w:type="dxa"/>
            <w:shd w:val="clear" w:color="auto" w:fill="auto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06_02_Program na podporu sportu v Olomouckém kraji v roce 2022, DT 1 Podpora sportovních akcí, DT 3 Podpora reprezentantů ČR z Olomouckého kraje – vyhlášení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582D49">
        <w:tc>
          <w:tcPr>
            <w:tcW w:w="648" w:type="dxa"/>
            <w:shd w:val="clear" w:color="auto" w:fill="auto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06_07_Program na podporu rekonstrukcí sportovních zařízení v obcích Olomouckého kraje v roce 2022 – vyhlášení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582D49">
        <w:tc>
          <w:tcPr>
            <w:tcW w:w="648" w:type="dxa"/>
            <w:shd w:val="clear" w:color="auto" w:fill="auto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06_08_Program na podporu výstavby a rekonstrukcí sportovních zařízení kofinancovaných z Národní sportovní agentury v roce 2022 – vyhlášení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582D49">
        <w:tc>
          <w:tcPr>
            <w:tcW w:w="648" w:type="dxa"/>
            <w:shd w:val="clear" w:color="auto" w:fill="auto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Dotační program 06_09 Víceletá podpora v oblasti sportu – vyhlášení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A63045">
        <w:tc>
          <w:tcPr>
            <w:tcW w:w="648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Národní sportovní centrum </w:t>
            </w:r>
            <w:proofErr w:type="gramStart"/>
            <w:r w:rsidRPr="00E37583">
              <w:rPr>
                <w:rFonts w:ascii="Arial" w:hAnsi="Arial" w:cs="Arial"/>
              </w:rPr>
              <w:t xml:space="preserve">Prostějov, </w:t>
            </w:r>
            <w:proofErr w:type="spellStart"/>
            <w:r w:rsidRPr="00E37583">
              <w:rPr>
                <w:rFonts w:ascii="Arial" w:hAnsi="Arial" w:cs="Arial"/>
              </w:rPr>
              <w:t>z.s</w:t>
            </w:r>
            <w:proofErr w:type="spellEnd"/>
            <w:r w:rsidRPr="00E37583">
              <w:rPr>
                <w:rFonts w:ascii="Arial" w:hAnsi="Arial" w:cs="Arial"/>
              </w:rPr>
              <w:t>.</w:t>
            </w:r>
            <w:proofErr w:type="gramEnd"/>
            <w:r w:rsidRPr="00E37583">
              <w:rPr>
                <w:rFonts w:ascii="Arial" w:hAnsi="Arial" w:cs="Arial"/>
              </w:rPr>
              <w:t xml:space="preserve"> – navýšení členského příspěvku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A63045">
        <w:tc>
          <w:tcPr>
            <w:tcW w:w="648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Žádosti o poskytnutí individuálních dotací v oblasti sportu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F01A86">
        <w:tc>
          <w:tcPr>
            <w:tcW w:w="648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06_01_Program podpory kultury v Olomouckém kraji v roce 2021 – vyhodnocení 1. kola – revokace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Žůrek (Flora)</w:t>
            </w:r>
          </w:p>
        </w:tc>
      </w:tr>
      <w:tr w:rsidR="00E37583" w:rsidRPr="00E37583" w:rsidTr="00F01A86">
        <w:tc>
          <w:tcPr>
            <w:tcW w:w="9180" w:type="dxa"/>
            <w:gridSpan w:val="3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 xml:space="preserve">Sloučení rozpravy k bodům 46 – 49,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7"/>
                <w:szCs w:val="17"/>
                <w:u w:val="single"/>
              </w:rPr>
              <w:t>vyhlášení DP kultura, PP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Dotační program 05_01_Program podpory kultury v Olomouckém kraji v roce 2022 – vyhlášení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Žůrek (Flora)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Dotační program 05_02_Program na podporu stálých profesionálních souborů v Olomouckém kraji v roce 2022 – vyhlášení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Žůrek (Flora)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Dotační program 05_03_Program na podporu investičních projektů v oblasti kultury v Olomouckém kraji v roce 2022 – vyhlášení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Žůrek (Flora)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Dotační program 07_01_Program památkové péče v Olomouckém kraji v roce 2022 – vyhlášení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Žůrek (Flora)</w:t>
            </w:r>
          </w:p>
        </w:tc>
      </w:tr>
      <w:tr w:rsidR="00E37583" w:rsidRPr="00E37583" w:rsidTr="00A63045">
        <w:tc>
          <w:tcPr>
            <w:tcW w:w="648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Dotační program 08_01_Program památkové péče v Olomouckém kraji v roce 2021 – revokace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Žůrek (Flora)</w:t>
            </w:r>
          </w:p>
        </w:tc>
      </w:tr>
      <w:tr w:rsidR="00E37583" w:rsidRPr="00E37583" w:rsidTr="00F01A86">
        <w:tc>
          <w:tcPr>
            <w:tcW w:w="648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lastRenderedPageBreak/>
              <w:t>51.</w:t>
            </w:r>
          </w:p>
        </w:tc>
        <w:tc>
          <w:tcPr>
            <w:tcW w:w="6552" w:type="dxa"/>
          </w:tcPr>
          <w:p w:rsidR="00582D49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Zajištění a financování regionálních funkcí knihoven v Olomouckém kraji v roce 2022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Žůrek (Flora)</w:t>
            </w:r>
          </w:p>
        </w:tc>
      </w:tr>
      <w:tr w:rsidR="00E37583" w:rsidRPr="00E37583" w:rsidTr="00F01A86">
        <w:tc>
          <w:tcPr>
            <w:tcW w:w="9180" w:type="dxa"/>
            <w:gridSpan w:val="3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 xml:space="preserve">Sloučení rozpravy k bodům 52 + 53,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smluv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52.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Dodatek č. 1 k veřejnoprávní smlouvě o poskytnutí dotace mezi Olomouckým krajem a obcí Hlásnice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Žůrek (Flora)</w:t>
            </w:r>
          </w:p>
        </w:tc>
      </w:tr>
      <w:tr w:rsidR="00E37583" w:rsidRPr="00E37583" w:rsidTr="00F01A86">
        <w:tc>
          <w:tcPr>
            <w:tcW w:w="648" w:type="dxa"/>
            <w:shd w:val="clear" w:color="auto" w:fill="E2EFD9" w:themeFill="accent6" w:themeFillTint="33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53.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Dodatek č. 1 k veřejnoprávní smlouvě o poskytnutí dotace mezi Olomouckým krajem a </w:t>
            </w:r>
            <w:proofErr w:type="spellStart"/>
            <w:r w:rsidRPr="00E37583">
              <w:rPr>
                <w:rFonts w:ascii="Arial" w:hAnsi="Arial" w:cs="Arial"/>
              </w:rPr>
              <w:t>Thi</w:t>
            </w:r>
            <w:proofErr w:type="spellEnd"/>
            <w:r w:rsidRPr="00E37583">
              <w:rPr>
                <w:rFonts w:ascii="Arial" w:hAnsi="Arial" w:cs="Arial"/>
              </w:rPr>
              <w:t xml:space="preserve"> Minh </w:t>
            </w:r>
            <w:proofErr w:type="spellStart"/>
            <w:r w:rsidRPr="00E37583">
              <w:rPr>
                <w:rFonts w:ascii="Arial" w:hAnsi="Arial" w:cs="Arial"/>
              </w:rPr>
              <w:t>Hanh</w:t>
            </w:r>
            <w:proofErr w:type="spellEnd"/>
            <w:r w:rsidRPr="00E37583">
              <w:rPr>
                <w:rFonts w:ascii="Arial" w:hAnsi="Arial" w:cs="Arial"/>
              </w:rPr>
              <w:t xml:space="preserve"> </w:t>
            </w:r>
            <w:proofErr w:type="spellStart"/>
            <w:r w:rsidRPr="00E37583">
              <w:rPr>
                <w:rFonts w:ascii="Arial" w:hAnsi="Arial" w:cs="Arial"/>
              </w:rPr>
              <w:t>Doi</w:t>
            </w:r>
            <w:proofErr w:type="spellEnd"/>
            <w:r w:rsidRPr="00E37583">
              <w:rPr>
                <w:rFonts w:ascii="Arial" w:hAnsi="Arial" w:cs="Arial"/>
              </w:rPr>
              <w:t xml:space="preserve"> a Van </w:t>
            </w:r>
            <w:proofErr w:type="spellStart"/>
            <w:r w:rsidRPr="00E37583">
              <w:rPr>
                <w:rFonts w:ascii="Arial" w:hAnsi="Arial" w:cs="Arial"/>
              </w:rPr>
              <w:t>Quyen</w:t>
            </w:r>
            <w:proofErr w:type="spellEnd"/>
            <w:r w:rsidRPr="00E37583">
              <w:rPr>
                <w:rFonts w:ascii="Arial" w:hAnsi="Arial" w:cs="Arial"/>
              </w:rPr>
              <w:t xml:space="preserve"> </w:t>
            </w:r>
            <w:proofErr w:type="spellStart"/>
            <w:r w:rsidRPr="00E37583">
              <w:rPr>
                <w:rFonts w:ascii="Arial" w:hAnsi="Arial" w:cs="Arial"/>
              </w:rPr>
              <w:t>Pham</w:t>
            </w:r>
            <w:proofErr w:type="spellEnd"/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Žůrek (Flora)</w:t>
            </w:r>
          </w:p>
        </w:tc>
      </w:tr>
      <w:tr w:rsidR="00E37583" w:rsidRPr="00E37583" w:rsidTr="00BC35E8">
        <w:tc>
          <w:tcPr>
            <w:tcW w:w="648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54.</w:t>
            </w:r>
          </w:p>
        </w:tc>
        <w:tc>
          <w:tcPr>
            <w:tcW w:w="6552" w:type="dxa"/>
          </w:tcPr>
          <w:p w:rsidR="00F01A86" w:rsidRPr="00E37583" w:rsidRDefault="00F01A86" w:rsidP="00F01A86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F01A86" w:rsidRPr="00E37583" w:rsidRDefault="00F01A86" w:rsidP="00F01A86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Jakubec (Gajdůšek)</w:t>
            </w:r>
          </w:p>
        </w:tc>
      </w:tr>
      <w:tr w:rsidR="00E37583" w:rsidRPr="00E37583" w:rsidTr="00BC35E8">
        <w:tc>
          <w:tcPr>
            <w:tcW w:w="9180" w:type="dxa"/>
            <w:gridSpan w:val="3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 xml:space="preserve">Sloučení rozpravy k bodům 55 + 56,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7"/>
                <w:szCs w:val="17"/>
                <w:u w:val="single"/>
              </w:rPr>
              <w:t>vyhlášení DP školství</w:t>
            </w:r>
          </w:p>
        </w:tc>
      </w:tr>
      <w:tr w:rsidR="00E37583" w:rsidRPr="00E37583" w:rsidTr="00BC35E8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55.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04_01 Program na podporu vzdělávání na vysokých školách v Olomouckém kraji v roce 2022 – vyhlášení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Jakubec (Gajdůšek)</w:t>
            </w:r>
          </w:p>
        </w:tc>
      </w:tr>
      <w:tr w:rsidR="00E37583" w:rsidRPr="00E37583" w:rsidTr="0058726E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56.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04_03 Program na podporu environmentálního vzdělávání, výchovy a osvěty v Olomouckém kraji v roce 2022 – vyhlášení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Jakubec (Gajdůšek)</w:t>
            </w:r>
          </w:p>
        </w:tc>
      </w:tr>
      <w:tr w:rsidR="00E37583" w:rsidRPr="00E37583" w:rsidTr="0058726E">
        <w:tc>
          <w:tcPr>
            <w:tcW w:w="9180" w:type="dxa"/>
            <w:gridSpan w:val="3"/>
            <w:shd w:val="clear" w:color="auto" w:fill="FFFFFF" w:themeFill="background1"/>
          </w:tcPr>
          <w:p w:rsidR="0058726E" w:rsidRPr="00E37583" w:rsidRDefault="0058726E" w:rsidP="00BC35E8">
            <w:pPr>
              <w:spacing w:after="12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7583" w:rsidRPr="00E37583" w:rsidTr="00BC35E8">
        <w:tc>
          <w:tcPr>
            <w:tcW w:w="9180" w:type="dxa"/>
            <w:gridSpan w:val="3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 xml:space="preserve">Sloučení rozpravy k bodům 57 + 57.1,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obědy do </w:t>
            </w:r>
            <w:r w:rsidRPr="00E37583">
              <w:rPr>
                <w:rFonts w:ascii="Arial" w:hAnsi="Arial" w:cs="Arial"/>
                <w:i/>
                <w:sz w:val="17"/>
                <w:szCs w:val="17"/>
                <w:u w:val="single"/>
              </w:rPr>
              <w:t>škol</w:t>
            </w:r>
          </w:p>
        </w:tc>
      </w:tr>
      <w:tr w:rsidR="00E37583" w:rsidRPr="00E37583" w:rsidTr="00BC35E8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57.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Projekt „Obědy do škol v Olomouckém kraji III“ – dodatky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Jakubec (Gajdůšek)</w:t>
            </w:r>
          </w:p>
        </w:tc>
      </w:tr>
      <w:tr w:rsidR="00E37583" w:rsidRPr="00E37583" w:rsidTr="00BC35E8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57.1.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Projekt „Obědy do škol v Olomouckém kraji III“ – zapojení nového partnera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Jakubec (Gajdůšek)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58.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Dotační program Olomouckého kraje 10_01_Program na podporu zdraví a zdravého životního stylu v roce 2022, DT 10_01_02_Podpora významných aktivit v oblasti zdravotnictví – vyhlášení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Horák (Kolář)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59.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Financování projektů Smart Region Olomoucký kraj – smlouvy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Horák (Kolář)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60.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08_01 Dotační program pro sociální oblast 2022 – vyhlášení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Slavotínek (Sonntagová)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61.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Slavotínek (Sonntagová)</w:t>
            </w:r>
          </w:p>
        </w:tc>
      </w:tr>
      <w:tr w:rsidR="00E37583" w:rsidRPr="00E37583" w:rsidTr="00BC35E8">
        <w:tc>
          <w:tcPr>
            <w:tcW w:w="9180" w:type="dxa"/>
            <w:gridSpan w:val="3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 xml:space="preserve">Sloučení rozpravy k bodům 62 + 63,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7"/>
                <w:szCs w:val="17"/>
                <w:u w:val="single"/>
              </w:rPr>
              <w:t>strategie v sociální oblasti</w:t>
            </w:r>
          </w:p>
        </w:tc>
      </w:tr>
      <w:tr w:rsidR="00E37583" w:rsidRPr="00E37583" w:rsidTr="00BC35E8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62.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Strategie prevence kriminality Olomouckého kraje na období 2022–2027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Slavotínek (Sonntagová)</w:t>
            </w:r>
          </w:p>
        </w:tc>
      </w:tr>
      <w:tr w:rsidR="00E37583" w:rsidRPr="00E37583" w:rsidTr="00BC35E8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63.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Střednědobé plánování rozvoje sociálních služeb v Olomouckém kraji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Slavotínek (Sonntagová)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64.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Dvořáková Kocourková (Dosoudil)</w:t>
            </w:r>
          </w:p>
        </w:tc>
      </w:tr>
      <w:tr w:rsidR="00E37583" w:rsidRPr="00E37583" w:rsidTr="00BC35E8">
        <w:tc>
          <w:tcPr>
            <w:tcW w:w="9180" w:type="dxa"/>
            <w:gridSpan w:val="3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 xml:space="preserve">Sloučení rozpravy k bodům 65 – 67,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územní plánování</w:t>
            </w:r>
          </w:p>
        </w:tc>
      </w:tr>
      <w:tr w:rsidR="00E37583" w:rsidRPr="00E37583" w:rsidTr="001F2B1D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65.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Návrh Aktualizace č. 4 Zásad územního rozvoje Olomouckého kraje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Šafařík (Dosoudil)</w:t>
            </w:r>
          </w:p>
        </w:tc>
      </w:tr>
      <w:tr w:rsidR="00E37583" w:rsidRPr="00E37583" w:rsidTr="001F2B1D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66.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Návrh obce Jívová na pořízení aktualizace Zásad územního rozvoje Olomouckého kraje zkráceným postupem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Šafařík (Dosoudil)</w:t>
            </w:r>
          </w:p>
        </w:tc>
      </w:tr>
      <w:tr w:rsidR="00E37583" w:rsidRPr="00E37583" w:rsidTr="001F2B1D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lastRenderedPageBreak/>
              <w:t>67.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6. úplná aktualizace Územně analytických podkladů Olomouckého kraje</w:t>
            </w:r>
          </w:p>
        </w:tc>
        <w:tc>
          <w:tcPr>
            <w:tcW w:w="1980" w:type="dxa"/>
            <w:tcBorders>
              <w:left w:val="nil"/>
            </w:tcBorders>
          </w:tcPr>
          <w:p w:rsidR="00582D49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Šafařík (Dosoudil)</w:t>
            </w:r>
          </w:p>
        </w:tc>
      </w:tr>
      <w:tr w:rsidR="00E37583" w:rsidRPr="00E37583" w:rsidTr="001F2B1D">
        <w:tc>
          <w:tcPr>
            <w:tcW w:w="9180" w:type="dxa"/>
            <w:gridSpan w:val="3"/>
            <w:shd w:val="clear" w:color="auto" w:fill="FFFFFF" w:themeFill="background1"/>
          </w:tcPr>
          <w:p w:rsidR="001F2B1D" w:rsidRPr="00E37583" w:rsidRDefault="001F2B1D" w:rsidP="00BC35E8">
            <w:pPr>
              <w:spacing w:after="12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7583" w:rsidRPr="00E37583" w:rsidTr="001F2B1D">
        <w:tc>
          <w:tcPr>
            <w:tcW w:w="9180" w:type="dxa"/>
            <w:gridSpan w:val="3"/>
            <w:shd w:val="clear" w:color="auto" w:fill="E2EFD9" w:themeFill="accent6" w:themeFillTint="33"/>
          </w:tcPr>
          <w:p w:rsidR="00164312" w:rsidRPr="00E37583" w:rsidRDefault="00164312" w:rsidP="00164312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 xml:space="preserve">Sloučení rozpravy k bodům 68 + 69,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7"/>
                <w:szCs w:val="17"/>
                <w:u w:val="single"/>
              </w:rPr>
              <w:t>vyhlášení DP rozvoj kraje</w:t>
            </w:r>
          </w:p>
        </w:tc>
      </w:tr>
      <w:tr w:rsidR="00E37583" w:rsidRPr="00E37583" w:rsidTr="00164312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68.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14_01 Program na podporu místních produktů 2022 – vyhlášení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Šafařík (Dosoudil)</w:t>
            </w:r>
          </w:p>
        </w:tc>
      </w:tr>
      <w:tr w:rsidR="00E37583" w:rsidRPr="00E37583" w:rsidTr="00164312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69.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01_01 Program obnovy venkova Olomouckého kraje 2022 – vyhlášení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Šafařík (Dosoudil)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70.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Pověření službami obecného hospodářského zájmu v oblasti inovací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Šafařík (Dosoudil)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71.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Dodatek č. 1 k veřejnoprávní smlouvě o poskytnutí dotace mezi Olomouckým krajem a statutárním městem Prostějov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Sokolová (Niče)</w:t>
            </w:r>
          </w:p>
        </w:tc>
      </w:tr>
      <w:tr w:rsidR="00E37583" w:rsidRPr="00E37583" w:rsidTr="00164312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72.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Dotační program 12_01 Program na podporu cestovního ruchu a zahraničních vztahů 2022 – vyhlášení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Sokolová (Niče)</w:t>
            </w:r>
          </w:p>
        </w:tc>
      </w:tr>
      <w:tr w:rsidR="00E37583" w:rsidRPr="00E37583" w:rsidTr="00164312">
        <w:tc>
          <w:tcPr>
            <w:tcW w:w="9180" w:type="dxa"/>
            <w:gridSpan w:val="3"/>
            <w:shd w:val="clear" w:color="auto" w:fill="E2EFD9" w:themeFill="accent6" w:themeFillTint="33"/>
          </w:tcPr>
          <w:p w:rsidR="00164312" w:rsidRPr="00E37583" w:rsidRDefault="00164312" w:rsidP="00164312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 xml:space="preserve">Sloučení rozpravy k bodům 73 + 74,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smluv</w:t>
            </w:r>
          </w:p>
        </w:tc>
      </w:tr>
      <w:tr w:rsidR="00E37583" w:rsidRPr="00E37583" w:rsidTr="00164312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73.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Dodatek č. 1 k veřejnoprávní smlouvě o poskytnutí dotace mezi Olomouckým krajem a subjektem Petr Navara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Sokolová (Niče)</w:t>
            </w:r>
          </w:p>
        </w:tc>
      </w:tr>
      <w:tr w:rsidR="00E37583" w:rsidRPr="00E37583" w:rsidTr="00164312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74.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Dodatek č. 1 k veřejnoprávní smlouvě o poskytnutí dotace mezi Olomouckým krajem a subjektem </w:t>
            </w:r>
            <w:proofErr w:type="spellStart"/>
            <w:r w:rsidRPr="00E37583">
              <w:rPr>
                <w:rFonts w:ascii="Arial" w:hAnsi="Arial" w:cs="Arial"/>
              </w:rPr>
              <w:t>Velkorakovský</w:t>
            </w:r>
            <w:proofErr w:type="spellEnd"/>
            <w:r w:rsidRPr="00E37583">
              <w:rPr>
                <w:rFonts w:ascii="Arial" w:hAnsi="Arial" w:cs="Arial"/>
              </w:rPr>
              <w:t xml:space="preserve"> minipivovar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Sokolová (Niče)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75.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Prominutí penále za porušení rozpočtové kázně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Baláš (Punčochářová)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76. 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Pravidla pro vysílání na pracovní cesty a poskytování cestovních náhrad členů Zastupitelstva Olomouckého kraje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Baláš (Keková)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77.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Program na podporu JSDH 2021 – Dotační titul č. 14_02_01 – revokace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Suchánek (Niče)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7</w:t>
            </w:r>
            <w:r w:rsidR="00755DF4" w:rsidRPr="00E37583">
              <w:rPr>
                <w:rFonts w:ascii="Arial" w:hAnsi="Arial" w:cs="Arial"/>
              </w:rPr>
              <w:t>8</w:t>
            </w:r>
            <w:r w:rsidRPr="00E3758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Aktualizace č. 13 Plánu rozvoje vodovodů a kanalizací na území Olomouckého kraje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Šmída (Veselský)</w:t>
            </w:r>
          </w:p>
        </w:tc>
      </w:tr>
      <w:tr w:rsidR="00E37583" w:rsidRPr="00E37583" w:rsidTr="00164312">
        <w:tc>
          <w:tcPr>
            <w:tcW w:w="648" w:type="dxa"/>
          </w:tcPr>
          <w:p w:rsidR="00BC35E8" w:rsidRPr="00E37583" w:rsidRDefault="00755DF4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79</w:t>
            </w:r>
            <w:r w:rsidR="00BC35E8" w:rsidRPr="00E3758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Dotační program 06_01_Program na podporu sportovní činnosti v Olomouckém kraji roce 2022 – vyhodnocení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C35E8" w:rsidRPr="00E37583" w:rsidRDefault="0078105A" w:rsidP="001906E5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Zácha (Flora)</w:t>
            </w:r>
          </w:p>
        </w:tc>
      </w:tr>
      <w:tr w:rsidR="00E37583" w:rsidRPr="00E37583" w:rsidTr="00164312">
        <w:tc>
          <w:tcPr>
            <w:tcW w:w="9180" w:type="dxa"/>
            <w:gridSpan w:val="3"/>
            <w:shd w:val="clear" w:color="auto" w:fill="E2EFD9" w:themeFill="accent6" w:themeFillTint="33"/>
          </w:tcPr>
          <w:p w:rsidR="00164312" w:rsidRPr="00E37583" w:rsidRDefault="00164312" w:rsidP="00755DF4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  <w:b/>
              </w:rPr>
              <w:t>Sloučení rozpravy k bodům 8</w:t>
            </w:r>
            <w:r w:rsidR="00755DF4" w:rsidRPr="00E37583">
              <w:rPr>
                <w:rFonts w:ascii="Arial" w:hAnsi="Arial" w:cs="Arial"/>
                <w:b/>
              </w:rPr>
              <w:t>0</w:t>
            </w:r>
            <w:r w:rsidRPr="00E37583">
              <w:rPr>
                <w:rFonts w:ascii="Arial" w:hAnsi="Arial" w:cs="Arial"/>
                <w:b/>
              </w:rPr>
              <w:t xml:space="preserve"> + 8</w:t>
            </w:r>
            <w:r w:rsidR="00755DF4" w:rsidRPr="00E37583">
              <w:rPr>
                <w:rFonts w:ascii="Arial" w:hAnsi="Arial" w:cs="Arial"/>
                <w:b/>
              </w:rPr>
              <w:t>1</w:t>
            </w:r>
            <w:r w:rsidRPr="00E37583">
              <w:rPr>
                <w:rFonts w:ascii="Arial" w:hAnsi="Arial" w:cs="Arial"/>
                <w:b/>
              </w:rPr>
              <w:t xml:space="preserve">, dle čl. 5 odst. 18 Jednacího řádu ZOK </w:t>
            </w:r>
            <w:r w:rsidRPr="00E3758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E37583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smluv</w:t>
            </w:r>
          </w:p>
        </w:tc>
      </w:tr>
      <w:tr w:rsidR="00E37583" w:rsidRPr="00E37583" w:rsidTr="00164312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755DF4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8</w:t>
            </w:r>
            <w:r w:rsidR="00755DF4" w:rsidRPr="00E37583">
              <w:rPr>
                <w:rFonts w:ascii="Arial" w:hAnsi="Arial" w:cs="Arial"/>
              </w:rPr>
              <w:t>0</w:t>
            </w:r>
            <w:r w:rsidRPr="00E3758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Dodatek č. 1 k veřejnoprávní smlouvě o poskytnutí dotace mezi Olomouckým krajem a Stopy </w:t>
            </w:r>
            <w:proofErr w:type="gramStart"/>
            <w:r w:rsidRPr="00E37583">
              <w:rPr>
                <w:rFonts w:ascii="Arial" w:hAnsi="Arial" w:cs="Arial"/>
              </w:rPr>
              <w:t>paměti, z. s.</w:t>
            </w:r>
            <w:proofErr w:type="gramEnd"/>
            <w:r w:rsidRPr="00E37583">
              <w:rPr>
                <w:rFonts w:ascii="Arial" w:hAnsi="Arial" w:cs="Arial"/>
              </w:rPr>
              <w:t xml:space="preserve">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Žůrek (Flora)</w:t>
            </w:r>
          </w:p>
        </w:tc>
      </w:tr>
      <w:tr w:rsidR="00E37583" w:rsidRPr="00E37583" w:rsidTr="00164312">
        <w:tc>
          <w:tcPr>
            <w:tcW w:w="648" w:type="dxa"/>
            <w:shd w:val="clear" w:color="auto" w:fill="E2EFD9" w:themeFill="accent6" w:themeFillTint="33"/>
          </w:tcPr>
          <w:p w:rsidR="00BC35E8" w:rsidRPr="00E37583" w:rsidRDefault="00BC35E8" w:rsidP="00755DF4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8</w:t>
            </w:r>
            <w:r w:rsidR="00755DF4" w:rsidRPr="00E37583">
              <w:rPr>
                <w:rFonts w:ascii="Arial" w:hAnsi="Arial" w:cs="Arial"/>
              </w:rPr>
              <w:t>1</w:t>
            </w:r>
            <w:r w:rsidRPr="00E3758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Dodatek č. 1 k veřejnoprávní smlouvě o poskytnutí dotace mezi Olomouckým krajem a Římskokatolickou farností Všechovice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Žůrek (Flora)</w:t>
            </w:r>
          </w:p>
        </w:tc>
      </w:tr>
      <w:tr w:rsidR="00E37583" w:rsidRPr="00E37583" w:rsidTr="00A63045">
        <w:tc>
          <w:tcPr>
            <w:tcW w:w="648" w:type="dxa"/>
          </w:tcPr>
          <w:p w:rsidR="00BC35E8" w:rsidRPr="00E37583" w:rsidRDefault="00BC35E8" w:rsidP="00755DF4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8</w:t>
            </w:r>
            <w:r w:rsidR="00755DF4" w:rsidRPr="00E37583">
              <w:rPr>
                <w:rFonts w:ascii="Arial" w:hAnsi="Arial" w:cs="Arial"/>
              </w:rPr>
              <w:t>2</w:t>
            </w:r>
            <w:r w:rsidRPr="00E3758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Síť sociálních služeb Olomouckého kraje na rok 2022 -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Slavotínek (Sonntagová)</w:t>
            </w:r>
          </w:p>
        </w:tc>
      </w:tr>
      <w:tr w:rsidR="00E37583" w:rsidRPr="00E37583" w:rsidTr="008A3E7B">
        <w:tc>
          <w:tcPr>
            <w:tcW w:w="648" w:type="dxa"/>
          </w:tcPr>
          <w:p w:rsidR="00BC35E8" w:rsidRPr="00E37583" w:rsidRDefault="00BC35E8" w:rsidP="00755DF4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lastRenderedPageBreak/>
              <w:t>8</w:t>
            </w:r>
            <w:r w:rsidR="00755DF4" w:rsidRPr="00E37583">
              <w:rPr>
                <w:rFonts w:ascii="Arial" w:hAnsi="Arial" w:cs="Arial"/>
              </w:rPr>
              <w:t>3</w:t>
            </w:r>
            <w:r w:rsidRPr="00E3758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C35E8" w:rsidRPr="00E37583" w:rsidRDefault="00BC35E8" w:rsidP="00BC35E8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Program na podporu cestovního ruchu a zahraničních vztahů – dodatky k veřejnoprávním smlouvám o poskytnutí dotace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C35E8" w:rsidRPr="00E37583" w:rsidRDefault="00BC35E8" w:rsidP="00BC35E8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Sokolová (Niče)</w:t>
            </w:r>
          </w:p>
        </w:tc>
      </w:tr>
      <w:tr w:rsidR="00E37583" w:rsidRPr="00E37583" w:rsidTr="008A3E7B">
        <w:tc>
          <w:tcPr>
            <w:tcW w:w="648" w:type="dxa"/>
          </w:tcPr>
          <w:p w:rsidR="006E3B3C" w:rsidRPr="00E37583" w:rsidRDefault="006E3B3C" w:rsidP="00755DF4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8</w:t>
            </w:r>
            <w:r w:rsidR="00755DF4" w:rsidRPr="00E37583">
              <w:rPr>
                <w:rFonts w:ascii="Arial" w:hAnsi="Arial" w:cs="Arial"/>
              </w:rPr>
              <w:t>4</w:t>
            </w:r>
            <w:r w:rsidRPr="00E3758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6E3B3C" w:rsidRPr="00E37583" w:rsidRDefault="006E3B3C" w:rsidP="00425547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Pověření poskytovatelů zdravotních služeb poskytováním služeb obecného hospodářského zájmu - </w:t>
            </w:r>
            <w:r w:rsidRPr="00E37583">
              <w:rPr>
                <w:rFonts w:ascii="Arial" w:hAnsi="Arial" w:cs="Arial"/>
                <w:b/>
                <w:u w:val="single"/>
              </w:rPr>
              <w:t xml:space="preserve">materiál bude předložen </w:t>
            </w:r>
            <w:r w:rsidR="00755DF4" w:rsidRPr="00E37583">
              <w:rPr>
                <w:rFonts w:ascii="Arial" w:hAnsi="Arial" w:cs="Arial"/>
                <w:b/>
                <w:u w:val="single"/>
              </w:rPr>
              <w:t>na stůl</w:t>
            </w:r>
          </w:p>
        </w:tc>
        <w:tc>
          <w:tcPr>
            <w:tcW w:w="1980" w:type="dxa"/>
          </w:tcPr>
          <w:p w:rsidR="006E3B3C" w:rsidRPr="00E37583" w:rsidRDefault="006E3B3C" w:rsidP="006E3B3C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Horák (Kolář)</w:t>
            </w:r>
          </w:p>
        </w:tc>
      </w:tr>
      <w:tr w:rsidR="00E37583" w:rsidRPr="00E37583" w:rsidTr="008A3E7B">
        <w:tc>
          <w:tcPr>
            <w:tcW w:w="648" w:type="dxa"/>
          </w:tcPr>
          <w:p w:rsidR="006E3B3C" w:rsidRPr="00E37583" w:rsidRDefault="00755DF4" w:rsidP="006E3B3C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85</w:t>
            </w:r>
            <w:r w:rsidR="006E3B3C" w:rsidRPr="00E3758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6E3B3C" w:rsidRPr="00E37583" w:rsidRDefault="006E3B3C" w:rsidP="006E3B3C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Program obnovy venkova Olomouckého kraje 2021 – žádosti příjemců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6E3B3C" w:rsidRPr="00E37583" w:rsidRDefault="006E3B3C" w:rsidP="006E3B3C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Šafařík (Dosoudil)</w:t>
            </w:r>
          </w:p>
        </w:tc>
      </w:tr>
      <w:tr w:rsidR="00E37583" w:rsidRPr="00E37583" w:rsidTr="008A3E7B">
        <w:tc>
          <w:tcPr>
            <w:tcW w:w="648" w:type="dxa"/>
          </w:tcPr>
          <w:p w:rsidR="006E3B3C" w:rsidRPr="00E37583" w:rsidRDefault="00755DF4" w:rsidP="006E3B3C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86</w:t>
            </w:r>
            <w:r w:rsidR="006E3B3C" w:rsidRPr="00E3758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6E3B3C" w:rsidRPr="00E37583" w:rsidRDefault="006E3B3C" w:rsidP="001D5CD2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Dodatek č. 1 k veřejnoprávní smlouvě o poskytnutí dotace mezi Olomouckým krajem a Městem Zlaté Hory - </w:t>
            </w:r>
            <w:r w:rsidR="001D5CD2" w:rsidRPr="00E37583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980" w:type="dxa"/>
          </w:tcPr>
          <w:p w:rsidR="006E3B3C" w:rsidRPr="00E37583" w:rsidRDefault="006E3B3C" w:rsidP="006E3B3C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Sokolová (Niče)</w:t>
            </w:r>
          </w:p>
        </w:tc>
      </w:tr>
      <w:tr w:rsidR="00E37583" w:rsidRPr="00E37583" w:rsidTr="008A3E7B">
        <w:tc>
          <w:tcPr>
            <w:tcW w:w="648" w:type="dxa"/>
          </w:tcPr>
          <w:p w:rsidR="00755DF4" w:rsidRPr="00E37583" w:rsidRDefault="00755DF4" w:rsidP="00755DF4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87.</w:t>
            </w:r>
          </w:p>
        </w:tc>
        <w:tc>
          <w:tcPr>
            <w:tcW w:w="6552" w:type="dxa"/>
          </w:tcPr>
          <w:p w:rsidR="00755DF4" w:rsidRPr="00E37583" w:rsidRDefault="00755DF4" w:rsidP="00755DF4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Žádost obce Rapotín o prominutí povinnosti vrátit nevyčerpanou část poskytnuté dotace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55DF4" w:rsidRPr="00E37583" w:rsidRDefault="00755DF4" w:rsidP="00755DF4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Šmída (Veselský)</w:t>
            </w:r>
          </w:p>
        </w:tc>
      </w:tr>
      <w:tr w:rsidR="00E37583" w:rsidRPr="00E37583" w:rsidTr="008A3E7B">
        <w:tc>
          <w:tcPr>
            <w:tcW w:w="648" w:type="dxa"/>
          </w:tcPr>
          <w:p w:rsidR="00256663" w:rsidRPr="00E37583" w:rsidRDefault="00256663" w:rsidP="00256663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88.</w:t>
            </w:r>
          </w:p>
        </w:tc>
        <w:tc>
          <w:tcPr>
            <w:tcW w:w="6552" w:type="dxa"/>
          </w:tcPr>
          <w:p w:rsidR="00256663" w:rsidRPr="00E37583" w:rsidRDefault="00256663" w:rsidP="00256663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 xml:space="preserve">Dodatek ke smlouvě o poskytnutí dotace v oblasti sociální - </w:t>
            </w:r>
            <w:r w:rsidRPr="00E3758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256663" w:rsidRPr="00E37583" w:rsidRDefault="00256663" w:rsidP="00256663">
            <w:pPr>
              <w:spacing w:after="120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ROK - Slavotínek (Sonntagová)</w:t>
            </w:r>
          </w:p>
        </w:tc>
      </w:tr>
      <w:tr w:rsidR="00E37583" w:rsidRPr="00E37583" w:rsidTr="008A3E7B">
        <w:tc>
          <w:tcPr>
            <w:tcW w:w="648" w:type="dxa"/>
          </w:tcPr>
          <w:p w:rsidR="00256663" w:rsidRPr="00E37583" w:rsidRDefault="00256663" w:rsidP="00256663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89.</w:t>
            </w:r>
          </w:p>
        </w:tc>
        <w:tc>
          <w:tcPr>
            <w:tcW w:w="6552" w:type="dxa"/>
          </w:tcPr>
          <w:p w:rsidR="00256663" w:rsidRPr="00E37583" w:rsidRDefault="00256663" w:rsidP="00256663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256663" w:rsidRPr="00E37583" w:rsidRDefault="00256663" w:rsidP="00256663">
            <w:pPr>
              <w:spacing w:after="120"/>
              <w:rPr>
                <w:rFonts w:ascii="Arial" w:hAnsi="Arial" w:cs="Arial"/>
              </w:rPr>
            </w:pPr>
          </w:p>
        </w:tc>
      </w:tr>
      <w:tr w:rsidR="00256663" w:rsidRPr="00E37583" w:rsidTr="008A3E7B">
        <w:tc>
          <w:tcPr>
            <w:tcW w:w="648" w:type="dxa"/>
          </w:tcPr>
          <w:p w:rsidR="00256663" w:rsidRPr="00E37583" w:rsidRDefault="00256663" w:rsidP="00256663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90.</w:t>
            </w:r>
          </w:p>
        </w:tc>
        <w:tc>
          <w:tcPr>
            <w:tcW w:w="6552" w:type="dxa"/>
          </w:tcPr>
          <w:p w:rsidR="00256663" w:rsidRPr="00E37583" w:rsidRDefault="00256663" w:rsidP="00256663">
            <w:pPr>
              <w:spacing w:line="360" w:lineRule="auto"/>
              <w:rPr>
                <w:rFonts w:ascii="Arial" w:hAnsi="Arial" w:cs="Arial"/>
              </w:rPr>
            </w:pPr>
            <w:r w:rsidRPr="00E37583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256663" w:rsidRPr="00E37583" w:rsidRDefault="00256663" w:rsidP="00256663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64312" w:rsidRPr="00E37583" w:rsidRDefault="00164312" w:rsidP="00CF339D">
      <w:pPr>
        <w:rPr>
          <w:rFonts w:ascii="Arial" w:hAnsi="Arial" w:cs="Arial"/>
        </w:rPr>
      </w:pPr>
    </w:p>
    <w:p w:rsidR="008A3E7B" w:rsidRPr="00E37583" w:rsidRDefault="008A3E7B" w:rsidP="00CF339D">
      <w:pPr>
        <w:rPr>
          <w:rFonts w:ascii="Arial" w:hAnsi="Arial" w:cs="Arial"/>
        </w:rPr>
      </w:pPr>
    </w:p>
    <w:p w:rsidR="008A3E7B" w:rsidRPr="00E37583" w:rsidRDefault="008A3E7B" w:rsidP="00CF339D">
      <w:pPr>
        <w:rPr>
          <w:rFonts w:ascii="Arial" w:hAnsi="Arial" w:cs="Arial"/>
        </w:rPr>
      </w:pPr>
    </w:p>
    <w:p w:rsidR="008A3E7B" w:rsidRPr="00E37583" w:rsidRDefault="008A3E7B" w:rsidP="00CF339D">
      <w:pPr>
        <w:rPr>
          <w:rFonts w:ascii="Arial" w:hAnsi="Arial" w:cs="Arial"/>
        </w:rPr>
      </w:pPr>
    </w:p>
    <w:p w:rsidR="00256663" w:rsidRPr="00E37583" w:rsidRDefault="00256663" w:rsidP="00E37583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56663" w:rsidRPr="00E37583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F9" w:rsidRDefault="001D22F9">
      <w:r>
        <w:separator/>
      </w:r>
    </w:p>
  </w:endnote>
  <w:endnote w:type="continuationSeparator" w:id="0">
    <w:p w:rsidR="001D22F9" w:rsidRDefault="001D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63" w:rsidRDefault="00256663" w:rsidP="00256663">
    <w:pPr>
      <w:pStyle w:val="Zpat"/>
      <w:rPr>
        <w:sz w:val="24"/>
        <w:szCs w:val="24"/>
      </w:rPr>
    </w:pPr>
    <w:r w:rsidRPr="006A68FE">
      <w:rPr>
        <w:sz w:val="24"/>
        <w:szCs w:val="24"/>
        <w:highlight w:val="yellow"/>
      </w:rPr>
      <w:t>Aktualizov</w:t>
    </w:r>
    <w:r>
      <w:rPr>
        <w:sz w:val="24"/>
        <w:szCs w:val="24"/>
        <w:highlight w:val="yellow"/>
      </w:rPr>
      <w:t>aný návrh z</w:t>
    </w:r>
    <w:r w:rsidRPr="006A68FE">
      <w:rPr>
        <w:sz w:val="24"/>
        <w:szCs w:val="24"/>
        <w:highlight w:val="yellow"/>
      </w:rPr>
      <w:t xml:space="preserve"> poslední schůz</w:t>
    </w:r>
    <w:r>
      <w:rPr>
        <w:sz w:val="24"/>
        <w:szCs w:val="24"/>
        <w:highlight w:val="yellow"/>
      </w:rPr>
      <w:t>e</w:t>
    </w:r>
    <w:r w:rsidRPr="006A68FE">
      <w:rPr>
        <w:sz w:val="24"/>
        <w:szCs w:val="24"/>
        <w:highlight w:val="yellow"/>
      </w:rPr>
      <w:t xml:space="preserve"> Rady </w:t>
    </w:r>
    <w:r w:rsidRPr="00123529">
      <w:rPr>
        <w:sz w:val="24"/>
        <w:szCs w:val="24"/>
        <w:highlight w:val="yellow"/>
      </w:rPr>
      <w:t xml:space="preserve">Olomouckého kraje dne </w:t>
    </w:r>
    <w:r>
      <w:rPr>
        <w:sz w:val="24"/>
        <w:szCs w:val="24"/>
        <w:highlight w:val="yellow"/>
      </w:rPr>
      <w:t>13</w:t>
    </w:r>
    <w:r w:rsidRPr="00123529">
      <w:rPr>
        <w:sz w:val="24"/>
        <w:szCs w:val="24"/>
        <w:highlight w:val="yellow"/>
      </w:rPr>
      <w:t xml:space="preserve">. </w:t>
    </w:r>
    <w:r>
      <w:rPr>
        <w:sz w:val="24"/>
        <w:szCs w:val="24"/>
        <w:highlight w:val="yellow"/>
      </w:rPr>
      <w:t>12</w:t>
    </w:r>
    <w:r w:rsidRPr="00123529">
      <w:rPr>
        <w:sz w:val="24"/>
        <w:szCs w:val="24"/>
        <w:highlight w:val="yellow"/>
      </w:rPr>
      <w:t>. 2021</w:t>
    </w:r>
  </w:p>
  <w:p w:rsidR="00BC35E8" w:rsidRPr="00F377DD" w:rsidRDefault="00F377DD" w:rsidP="00F377DD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37583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F9" w:rsidRDefault="001D22F9">
      <w:r>
        <w:separator/>
      </w:r>
    </w:p>
  </w:footnote>
  <w:footnote w:type="continuationSeparator" w:id="0">
    <w:p w:rsidR="001D22F9" w:rsidRDefault="001D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7DF97CA0"/>
    <w:multiLevelType w:val="hybridMultilevel"/>
    <w:tmpl w:val="A3904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E8"/>
    <w:rsid w:val="00000600"/>
    <w:rsid w:val="00006FB0"/>
    <w:rsid w:val="0002573E"/>
    <w:rsid w:val="00032EBC"/>
    <w:rsid w:val="00077177"/>
    <w:rsid w:val="000A002A"/>
    <w:rsid w:val="000B058B"/>
    <w:rsid w:val="000B1060"/>
    <w:rsid w:val="000E00ED"/>
    <w:rsid w:val="000F7116"/>
    <w:rsid w:val="00105F11"/>
    <w:rsid w:val="0011304E"/>
    <w:rsid w:val="00114DBC"/>
    <w:rsid w:val="001316C4"/>
    <w:rsid w:val="00152308"/>
    <w:rsid w:val="00156528"/>
    <w:rsid w:val="00164312"/>
    <w:rsid w:val="00166408"/>
    <w:rsid w:val="001761EC"/>
    <w:rsid w:val="00183A18"/>
    <w:rsid w:val="001903BD"/>
    <w:rsid w:val="001906E5"/>
    <w:rsid w:val="001909C8"/>
    <w:rsid w:val="00193353"/>
    <w:rsid w:val="001C38EF"/>
    <w:rsid w:val="001C796A"/>
    <w:rsid w:val="001D22F9"/>
    <w:rsid w:val="001D5CD2"/>
    <w:rsid w:val="001D657E"/>
    <w:rsid w:val="001E5282"/>
    <w:rsid w:val="001F2B1D"/>
    <w:rsid w:val="001F7DDA"/>
    <w:rsid w:val="002026EE"/>
    <w:rsid w:val="00205F39"/>
    <w:rsid w:val="00217FA0"/>
    <w:rsid w:val="0022726B"/>
    <w:rsid w:val="00244FDA"/>
    <w:rsid w:val="00252AF6"/>
    <w:rsid w:val="00256663"/>
    <w:rsid w:val="00256E50"/>
    <w:rsid w:val="002635EA"/>
    <w:rsid w:val="00271FD9"/>
    <w:rsid w:val="002745F3"/>
    <w:rsid w:val="00286069"/>
    <w:rsid w:val="002965AC"/>
    <w:rsid w:val="002A44A1"/>
    <w:rsid w:val="002C09B2"/>
    <w:rsid w:val="00330570"/>
    <w:rsid w:val="00332015"/>
    <w:rsid w:val="00352A63"/>
    <w:rsid w:val="00353F33"/>
    <w:rsid w:val="003633D3"/>
    <w:rsid w:val="003758AD"/>
    <w:rsid w:val="00396B2C"/>
    <w:rsid w:val="003B20EB"/>
    <w:rsid w:val="003B3101"/>
    <w:rsid w:val="003B33C9"/>
    <w:rsid w:val="003E4151"/>
    <w:rsid w:val="003F5DE8"/>
    <w:rsid w:val="003F6E5D"/>
    <w:rsid w:val="004252B1"/>
    <w:rsid w:val="00425547"/>
    <w:rsid w:val="004278D4"/>
    <w:rsid w:val="00430B17"/>
    <w:rsid w:val="00432EAB"/>
    <w:rsid w:val="00433CEC"/>
    <w:rsid w:val="00447D48"/>
    <w:rsid w:val="0046125B"/>
    <w:rsid w:val="00474515"/>
    <w:rsid w:val="004C06DD"/>
    <w:rsid w:val="004C26CD"/>
    <w:rsid w:val="004D7150"/>
    <w:rsid w:val="004E0E48"/>
    <w:rsid w:val="004E3C51"/>
    <w:rsid w:val="004E42D3"/>
    <w:rsid w:val="004F55B5"/>
    <w:rsid w:val="00502CF8"/>
    <w:rsid w:val="00514AAF"/>
    <w:rsid w:val="00523C0B"/>
    <w:rsid w:val="005325D9"/>
    <w:rsid w:val="0053511B"/>
    <w:rsid w:val="00545FED"/>
    <w:rsid w:val="005519BD"/>
    <w:rsid w:val="00582D49"/>
    <w:rsid w:val="0058726E"/>
    <w:rsid w:val="005C30B4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92693"/>
    <w:rsid w:val="006A3792"/>
    <w:rsid w:val="006A4F30"/>
    <w:rsid w:val="006C058C"/>
    <w:rsid w:val="006E3B3C"/>
    <w:rsid w:val="006E6532"/>
    <w:rsid w:val="00700FC0"/>
    <w:rsid w:val="00706B7B"/>
    <w:rsid w:val="007300C9"/>
    <w:rsid w:val="007366FB"/>
    <w:rsid w:val="0074791F"/>
    <w:rsid w:val="00755DF4"/>
    <w:rsid w:val="00775644"/>
    <w:rsid w:val="0078105A"/>
    <w:rsid w:val="0078189B"/>
    <w:rsid w:val="007A5B92"/>
    <w:rsid w:val="007C11F5"/>
    <w:rsid w:val="007E4B61"/>
    <w:rsid w:val="007E71BB"/>
    <w:rsid w:val="00801F12"/>
    <w:rsid w:val="008057D7"/>
    <w:rsid w:val="00817B27"/>
    <w:rsid w:val="00885D10"/>
    <w:rsid w:val="00886309"/>
    <w:rsid w:val="008A3E7B"/>
    <w:rsid w:val="008B3609"/>
    <w:rsid w:val="008F1DE4"/>
    <w:rsid w:val="008F240D"/>
    <w:rsid w:val="008F26CC"/>
    <w:rsid w:val="00902D12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9B2218"/>
    <w:rsid w:val="00A068E8"/>
    <w:rsid w:val="00A10D97"/>
    <w:rsid w:val="00A13B8A"/>
    <w:rsid w:val="00A334C0"/>
    <w:rsid w:val="00A337F6"/>
    <w:rsid w:val="00A379E1"/>
    <w:rsid w:val="00A62744"/>
    <w:rsid w:val="00A63045"/>
    <w:rsid w:val="00AF4B3F"/>
    <w:rsid w:val="00AF6D35"/>
    <w:rsid w:val="00B030A5"/>
    <w:rsid w:val="00B040C7"/>
    <w:rsid w:val="00B12A51"/>
    <w:rsid w:val="00B31EDE"/>
    <w:rsid w:val="00B34241"/>
    <w:rsid w:val="00B55140"/>
    <w:rsid w:val="00B55FAF"/>
    <w:rsid w:val="00B646E2"/>
    <w:rsid w:val="00B7551B"/>
    <w:rsid w:val="00BA046E"/>
    <w:rsid w:val="00BA1847"/>
    <w:rsid w:val="00BA52C6"/>
    <w:rsid w:val="00BB325A"/>
    <w:rsid w:val="00BC0B97"/>
    <w:rsid w:val="00BC2B1D"/>
    <w:rsid w:val="00BC35E8"/>
    <w:rsid w:val="00BD5B1C"/>
    <w:rsid w:val="00BE31B5"/>
    <w:rsid w:val="00C11BC4"/>
    <w:rsid w:val="00C261EA"/>
    <w:rsid w:val="00C57F70"/>
    <w:rsid w:val="00C70E2C"/>
    <w:rsid w:val="00C76C3A"/>
    <w:rsid w:val="00C94709"/>
    <w:rsid w:val="00C96649"/>
    <w:rsid w:val="00C97871"/>
    <w:rsid w:val="00CA05B7"/>
    <w:rsid w:val="00CA7E76"/>
    <w:rsid w:val="00CB4A38"/>
    <w:rsid w:val="00CB5162"/>
    <w:rsid w:val="00CD0530"/>
    <w:rsid w:val="00CD73C0"/>
    <w:rsid w:val="00CF339D"/>
    <w:rsid w:val="00D03C5D"/>
    <w:rsid w:val="00D04E24"/>
    <w:rsid w:val="00D1017E"/>
    <w:rsid w:val="00D33B11"/>
    <w:rsid w:val="00D510FD"/>
    <w:rsid w:val="00D774FA"/>
    <w:rsid w:val="00D8154B"/>
    <w:rsid w:val="00D95605"/>
    <w:rsid w:val="00DC7B76"/>
    <w:rsid w:val="00DD6650"/>
    <w:rsid w:val="00E0203B"/>
    <w:rsid w:val="00E37583"/>
    <w:rsid w:val="00E37894"/>
    <w:rsid w:val="00E46AED"/>
    <w:rsid w:val="00E94064"/>
    <w:rsid w:val="00EA3B77"/>
    <w:rsid w:val="00EB0A9D"/>
    <w:rsid w:val="00EC1905"/>
    <w:rsid w:val="00EC60D0"/>
    <w:rsid w:val="00ED451D"/>
    <w:rsid w:val="00F01A86"/>
    <w:rsid w:val="00F05778"/>
    <w:rsid w:val="00F114A3"/>
    <w:rsid w:val="00F26B19"/>
    <w:rsid w:val="00F377DD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76B76"/>
  <w15:chartTrackingRefBased/>
  <w15:docId w15:val="{9F8E81D0-361D-4DE9-A3DC-EEB50327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C97871"/>
  </w:style>
  <w:style w:type="paragraph" w:styleId="Odstavecseseznamem">
    <w:name w:val="List Paragraph"/>
    <w:basedOn w:val="Normln"/>
    <w:uiPriority w:val="34"/>
    <w:qFormat/>
    <w:rsid w:val="0043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ProgramPracovniZ.dot</Template>
  <TotalTime>28</TotalTime>
  <Pages>7</Pages>
  <Words>2256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21</cp:revision>
  <cp:lastPrinted>2021-12-06T08:54:00Z</cp:lastPrinted>
  <dcterms:created xsi:type="dcterms:W3CDTF">2021-12-07T05:56:00Z</dcterms:created>
  <dcterms:modified xsi:type="dcterms:W3CDTF">2021-12-17T09:36:00Z</dcterms:modified>
</cp:coreProperties>
</file>