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167C4B" w:rsidRDefault="00D77E16" w:rsidP="00BD5D47">
      <w:pPr>
        <w:pStyle w:val="Zastupitelstvonadpisusnesen"/>
        <w:spacing w:after="360"/>
      </w:pPr>
      <w:r w:rsidRPr="00167C4B">
        <w:t xml:space="preserve">USNESENÍ z </w:t>
      </w:r>
      <w:r w:rsidR="00503196" w:rsidRPr="00167C4B">
        <w:rPr>
          <w:lang w:val="en-US"/>
        </w:rPr>
        <w:t>86</w:t>
      </w:r>
      <w:r w:rsidR="00010DF0" w:rsidRPr="00167C4B">
        <w:t xml:space="preserve">. </w:t>
      </w:r>
      <w:r w:rsidR="00503196" w:rsidRPr="00167C4B">
        <w:t>schůze Rady</w:t>
      </w:r>
      <w:r w:rsidR="00010DF0" w:rsidRPr="00167C4B">
        <w:t xml:space="preserve"> Olomouckého kraje</w:t>
      </w:r>
      <w:r w:rsidR="001A7C3A" w:rsidRPr="00167C4B">
        <w:t xml:space="preserve"> </w:t>
      </w:r>
      <w:r w:rsidR="00503196" w:rsidRPr="00167C4B">
        <w:t>konané</w:t>
      </w:r>
      <w:r w:rsidRPr="00167C4B">
        <w:t xml:space="preserve"> dne </w:t>
      </w:r>
      <w:r w:rsidR="00503196" w:rsidRPr="00167C4B">
        <w:t>21. 1. 2016</w:t>
      </w:r>
    </w:p>
    <w:p w:rsidR="00D77E16" w:rsidRPr="00167C4B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503196">
        <w:tc>
          <w:tcPr>
            <w:tcW w:w="961" w:type="pct"/>
            <w:gridSpan w:val="2"/>
            <w:tcBorders>
              <w:bottom w:val="nil"/>
            </w:tcBorders>
          </w:tcPr>
          <w:p w:rsidR="00D77E16" w:rsidRPr="00167C4B" w:rsidRDefault="0050319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167C4B" w:rsidRDefault="0050319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Program 86. schůze Rady Olomouckého kraje</w:t>
            </w:r>
          </w:p>
        </w:tc>
      </w:tr>
      <w:tr w:rsidR="00167C4B" w:rsidRPr="00167C4B" w:rsidTr="005031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167C4B" w:rsidRDefault="0050319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5031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167C4B" w:rsidRDefault="0050319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167C4B" w:rsidRDefault="00503196" w:rsidP="0050319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7A7EE3" w:rsidRPr="00167C4B">
              <w:t xml:space="preserve">upravený </w:t>
            </w:r>
            <w:r w:rsidRPr="00167C4B">
              <w:t>program 86. schůze Rady Olomouckého kraje konané dne 21. 1. 2016</w:t>
            </w:r>
          </w:p>
        </w:tc>
      </w:tr>
      <w:tr w:rsidR="00167C4B" w:rsidRPr="00167C4B" w:rsidTr="005031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167C4B" w:rsidRDefault="00D77E16" w:rsidP="001907B2">
            <w:pPr>
              <w:pStyle w:val="nadpis2"/>
            </w:pPr>
          </w:p>
        </w:tc>
      </w:tr>
      <w:tr w:rsidR="00167C4B" w:rsidRPr="00167C4B" w:rsidTr="005031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167C4B" w:rsidRDefault="00D77E1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167C4B" w:rsidRDefault="00503196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D77E16" w:rsidRPr="00167C4B" w:rsidTr="005031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167C4B" w:rsidRDefault="00D77E1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167C4B" w:rsidRDefault="00503196" w:rsidP="001907B2">
            <w:pPr>
              <w:pStyle w:val="nadpis2"/>
            </w:pPr>
            <w:r w:rsidRPr="00167C4B">
              <w:t>1.1.</w:t>
            </w:r>
          </w:p>
        </w:tc>
      </w:tr>
    </w:tbl>
    <w:p w:rsidR="005F15E9" w:rsidRPr="00167C4B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680E6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680E6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680E6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Kontrola plnění usnesení Zastupitelstva Olomouckého kraje</w:t>
            </w:r>
          </w:p>
        </w:tc>
      </w:tr>
      <w:tr w:rsidR="00167C4B" w:rsidRPr="00167C4B" w:rsidTr="00680E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680E6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680E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680E6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680E6C" w:rsidP="00680E6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zprávu o kontrole plnění usnesení Zastupitelstva Olomouckého kraje ke dni 21. 1. 2016</w:t>
            </w:r>
          </w:p>
        </w:tc>
      </w:tr>
      <w:tr w:rsidR="00167C4B" w:rsidRPr="00167C4B" w:rsidTr="00680E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E6C" w:rsidRPr="00167C4B" w:rsidRDefault="00680E6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E6C" w:rsidRPr="00167C4B" w:rsidRDefault="00680E6C" w:rsidP="00680E6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680E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E6C" w:rsidRPr="00167C4B" w:rsidRDefault="00680E6C" w:rsidP="00680E6C">
            <w:r w:rsidRPr="00167C4B">
              <w:t>O: Ing. Jiří Rozbořil, hejtman Olomouckého kraje</w:t>
            </w:r>
          </w:p>
          <w:p w:rsidR="00680E6C" w:rsidRPr="00167C4B" w:rsidRDefault="00680E6C" w:rsidP="00680E6C">
            <w:r w:rsidRPr="00167C4B">
              <w:t>T: ZOK 12. 2. 2016</w:t>
            </w:r>
          </w:p>
        </w:tc>
      </w:tr>
      <w:tr w:rsidR="00167C4B" w:rsidRPr="00167C4B" w:rsidTr="00680E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E6C" w:rsidRPr="00167C4B" w:rsidRDefault="00680E6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E6C" w:rsidRPr="00167C4B" w:rsidRDefault="00680E6C" w:rsidP="00680E6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vzít na vědomí zprávu o kontrole plnění usnesení Zastupitelstva Olomouckého kraje ke dni 21. 1. 2016 a prodloužit termín plnění svého usnesení UZ/18/25/2015, bod 4, ze dne 18. 12. 2015, dle důvodové zprávy</w:t>
            </w:r>
          </w:p>
        </w:tc>
      </w:tr>
      <w:tr w:rsidR="00167C4B" w:rsidRPr="00167C4B" w:rsidTr="00680E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680E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680E6C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680E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680E6C" w:rsidP="001907B2">
            <w:pPr>
              <w:pStyle w:val="nadpis2"/>
            </w:pPr>
            <w:r w:rsidRPr="00167C4B">
              <w:t>1.2.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B7413A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B7413A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B7413A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Kontrola plnění usnesení Rady Olomouckého kraje</w:t>
            </w:r>
          </w:p>
        </w:tc>
      </w:tr>
      <w:tr w:rsidR="00167C4B" w:rsidRPr="00167C4B" w:rsidTr="00B741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B7413A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B741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B7413A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13A" w:rsidRPr="00167C4B" w:rsidRDefault="00B7413A" w:rsidP="00B7413A">
            <w:pPr>
              <w:pStyle w:val="Normal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zprávu o kontrole plnění usnesení Rady Olomouckého kraje:</w:t>
            </w:r>
          </w:p>
          <w:p w:rsidR="00B7413A" w:rsidRPr="00167C4B" w:rsidRDefault="00B7413A" w:rsidP="00B7413A">
            <w:pPr>
              <w:pStyle w:val="Normal"/>
              <w:jc w:val="both"/>
            </w:pPr>
            <w:r w:rsidRPr="00167C4B">
              <w:t>a) s termínem plnění k 21. 1. 2016 dle části A) důvodové zprávy</w:t>
            </w:r>
          </w:p>
          <w:p w:rsidR="00503196" w:rsidRPr="00167C4B" w:rsidRDefault="00B7413A" w:rsidP="00B7413A">
            <w:pPr>
              <w:pStyle w:val="Normal"/>
              <w:jc w:val="both"/>
            </w:pPr>
            <w:r w:rsidRPr="00167C4B">
              <w:t>b) s průběžnými termíny plnění dle části B) důvodové zprávy</w:t>
            </w:r>
          </w:p>
        </w:tc>
      </w:tr>
      <w:tr w:rsidR="00167C4B" w:rsidRPr="00167C4B" w:rsidTr="00B741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13A" w:rsidRPr="00167C4B" w:rsidRDefault="00B7413A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413A" w:rsidRPr="00167C4B" w:rsidRDefault="00B7413A" w:rsidP="00B7413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prodlužuje</w:t>
            </w:r>
            <w:r w:rsidRPr="00167C4B">
              <w:t xml:space="preserve"> termíny plnění svých usnesení dle části A) důvodové zprávy</w:t>
            </w:r>
          </w:p>
        </w:tc>
      </w:tr>
      <w:tr w:rsidR="00167C4B" w:rsidRPr="00167C4B" w:rsidTr="00B741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B741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B7413A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B741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B7413A" w:rsidP="001907B2">
            <w:pPr>
              <w:pStyle w:val="nadpis2"/>
            </w:pPr>
            <w:r w:rsidRPr="00167C4B">
              <w:t>1.3.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613301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613301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613301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Zápisy z jednání komisí Rady Olomouckého kraje</w:t>
            </w:r>
          </w:p>
        </w:tc>
      </w:tr>
      <w:tr w:rsidR="00167C4B" w:rsidRPr="00167C4B" w:rsidTr="006133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613301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613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613301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6133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301" w:rsidRPr="00167C4B" w:rsidRDefault="00613301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zápisy z jednání komisí Rady Olomouckého kraje: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 xml:space="preserve">a) Zápis ze 14. jednání Komise pro životní prostředí Rady Olomouckého kraje konaného dne 15. 10. 2015 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b) Zápis z 16. jednání Komise pro prevenci kriminality a drogových závislostí Rady Olomouckého kraje konaného dne 10. 11. 2015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c) Zápis z 15. jednání Komise pro informatiku Rady Olomouckého kraje konaného dne 1. 12. 2015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d) Zápis z 21. jednání Komise pro kulturu a památkovou péči Rady Olomouckého kraje konaného dne 1. 12. 2015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e) Zápis ze 17. jednání Komise pro prevenci kriminality a drogových závislostí Rady Olomouckého kraje konaného dne 3. 12. 2015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f) Zápis z 15. jednání Komise pro životní prostředí Rady Olomouckého kraje konaného dne 2. 12. 2015</w:t>
            </w:r>
          </w:p>
          <w:p w:rsidR="00613301" w:rsidRPr="00167C4B" w:rsidRDefault="00613301" w:rsidP="00613301">
            <w:pPr>
              <w:pStyle w:val="Normal"/>
              <w:spacing w:after="119"/>
              <w:jc w:val="both"/>
            </w:pPr>
            <w:r w:rsidRPr="00167C4B">
              <w:t>g) Zápis z 16. jednání Komise pro mládež a sport Rady Olomouckého kraje konaného dne 15. 12. 2015</w:t>
            </w:r>
          </w:p>
        </w:tc>
      </w:tr>
      <w:tr w:rsidR="00167C4B" w:rsidRPr="00167C4B" w:rsidTr="006133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6133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613301" w:rsidP="001907B2">
            <w:pPr>
              <w:pStyle w:val="nadpis2"/>
            </w:pPr>
            <w:r w:rsidRPr="00167C4B">
              <w:t>předsedové komisí rady</w:t>
            </w:r>
          </w:p>
        </w:tc>
      </w:tr>
      <w:tr w:rsidR="00503196" w:rsidRPr="00167C4B" w:rsidTr="006133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613301" w:rsidP="001907B2">
            <w:pPr>
              <w:pStyle w:val="nadpis2"/>
            </w:pPr>
            <w:r w:rsidRPr="00167C4B">
              <w:t>1.4.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8A762F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8A762F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8A762F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Zápisy ze zasedání výborů Zastupitelstva Olomouckého kraje</w:t>
            </w:r>
          </w:p>
        </w:tc>
      </w:tr>
      <w:tr w:rsidR="00167C4B" w:rsidRPr="00167C4B" w:rsidTr="008A76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8A762F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8A76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8A762F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8A762F" w:rsidP="008A762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8A76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8A762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zápisy ze zasedání výborů Zastupitelstva Olomouckého kraje:</w:t>
            </w:r>
          </w:p>
          <w:p w:rsidR="008A762F" w:rsidRPr="00167C4B" w:rsidRDefault="008A762F" w:rsidP="008A762F">
            <w:pPr>
              <w:pStyle w:val="Normal"/>
              <w:spacing w:after="119"/>
              <w:jc w:val="both"/>
            </w:pPr>
            <w:r w:rsidRPr="00167C4B">
              <w:t>a) Zápis z 19. zasedání Výboru rozvoj cestovního ruchu Zastupitelstva Olomouckého kraje konaného dne 3. 11. 2015</w:t>
            </w:r>
          </w:p>
          <w:p w:rsidR="008A762F" w:rsidRPr="00167C4B" w:rsidRDefault="008A762F" w:rsidP="008A762F">
            <w:pPr>
              <w:pStyle w:val="Normal"/>
              <w:spacing w:after="119"/>
              <w:jc w:val="both"/>
            </w:pPr>
            <w:r w:rsidRPr="00167C4B">
              <w:t>b) Zápis z 15. zasedání Kontrolního výboru Zastupitelstva Olomouckého kraje konaného dne 2. 12. 2015</w:t>
            </w:r>
          </w:p>
        </w:tc>
      </w:tr>
      <w:tr w:rsidR="00167C4B" w:rsidRPr="00167C4B" w:rsidTr="008A76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8A762F">
            <w:pPr>
              <w:pStyle w:val="Normal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167C4B" w:rsidRPr="00167C4B" w:rsidTr="008A76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8A762F">
            <w:r w:rsidRPr="00167C4B">
              <w:t>O: vedoucí odboru tajemníka hejtmana</w:t>
            </w:r>
          </w:p>
          <w:p w:rsidR="008A762F" w:rsidRPr="00167C4B" w:rsidRDefault="008A762F" w:rsidP="008A762F">
            <w:r w:rsidRPr="00167C4B">
              <w:t>T: ZOK 12. 2. 2016</w:t>
            </w:r>
          </w:p>
        </w:tc>
      </w:tr>
      <w:tr w:rsidR="00167C4B" w:rsidRPr="00167C4B" w:rsidTr="008A76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762F" w:rsidRPr="00167C4B" w:rsidRDefault="008A762F" w:rsidP="008A762F">
            <w:pPr>
              <w:pStyle w:val="Normal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vzít na vědomí zápisy ze zasedání výborů Zastupitelstva Olomouckého kraje</w:t>
            </w:r>
          </w:p>
        </w:tc>
      </w:tr>
      <w:tr w:rsidR="00167C4B" w:rsidRPr="00167C4B" w:rsidTr="008A76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8A76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8A762F" w:rsidP="001907B2">
            <w:pPr>
              <w:pStyle w:val="nadpis2"/>
            </w:pPr>
            <w:r w:rsidRPr="00167C4B">
              <w:t>předsedové výborů zastupitelstva</w:t>
            </w:r>
          </w:p>
        </w:tc>
      </w:tr>
      <w:tr w:rsidR="00503196" w:rsidRPr="00167C4B" w:rsidTr="008A76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8A762F" w:rsidP="001907B2">
            <w:pPr>
              <w:pStyle w:val="nadpis2"/>
            </w:pPr>
            <w:r w:rsidRPr="00167C4B">
              <w:t>1.5.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9560A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9560A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9560A2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Rozpracování usnesení Zastupitelstva Olomouckého kraje ze dne 18. 12. 2015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9560A2" w:rsidP="00AC34BF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9560A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UZ/18/13/2015 – Smlouva o úvěru s Českou spořitelnou, a.s. – dodatek č. 1, bod 5: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předkládat Radě Olomouckého kraje ke schválení čerpání revolvingového úvěru s Českou spořitelnou, a.s., a následně informovat Zastupitelstvo Olomouckého kraje o případném čerpání a splácení úvěru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Jiří Rozbořil, hejtman Olomouckého kraje, vedoucí odboru ekonomického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průběžně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UZ/18/14/2015 – Rozpočet Olomouckého kraje 2016 – návrh rozpočtu,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informovat Radu Olomouckého kraje a následně Zastupitelstvo Olomouckého kraje o provedených rozpočtových změnách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Jiří Rozbořil, hejtman Olomouckého kraje, vedoucí odboru ekonomického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průběžně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UZ/18/14/2015 – Rozpočet Olomouckého kraje 2016 – návrh rozpočtu, bod 5: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Radě a Zastupitelstvu Olomouckého kraje ihned po obdržení rozpisu z Ministerstva školství, mládeže a tělovýchovy ČR rozdělení dotace na přímé náklady na vzdělávání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Zdeněk Švec, náměstek hejtmana, ved</w:t>
            </w:r>
            <w:r w:rsidR="00AC34BF" w:rsidRPr="00167C4B">
              <w:t>oucí odboru školství, mládeže a </w:t>
            </w:r>
            <w:r w:rsidRPr="00167C4B">
              <w:t>tělovýchovy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UZ/18/14/2015 – Rozpočet Olomouckého kraje 2016 – návrh rozpočtu, bod 6: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informovat Radu Olomouckého kraje a následně Zastupitelstvo Olomouckého kraje o vývoji rozpočtu Olomouckého kraje v roce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Jiří Rozbořil, hejtman Olomouckého kraje, vedoucí odboru ekonomického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čtvrtletně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usnesením č. UZ/18/15/2015, UZ/18/16/2015, UZ/18/17/2015  – Dotační programy Olomouckého kraje v oblasti dopravy: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dotačních programů v oblasti dopravy dle usnesení Zastupitelstva Olomouckého kraje č.</w:t>
            </w:r>
            <w:r w:rsidR="004B5568" w:rsidRPr="00167C4B">
              <w:t xml:space="preserve"> UZ/18/15/2015, UZ/18/16/2015 </w:t>
            </w:r>
            <w:r w:rsidR="004B5568" w:rsidRPr="00167C4B">
              <w:lastRenderedPageBreak/>
              <w:t>a </w:t>
            </w:r>
            <w:r w:rsidRPr="00167C4B">
              <w:t>UZ/18/17/2015  na schůzi Rady Olomouckého kraje a 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lastRenderedPageBreak/>
              <w:t xml:space="preserve">O: Ing. Jiří Rozbořil, hejtman Olomouckého </w:t>
            </w:r>
            <w:r w:rsidR="00AC34BF" w:rsidRPr="00167C4B">
              <w:t>kraje, vedoucí odboru dopravy a </w:t>
            </w:r>
            <w:r w:rsidRPr="00167C4B">
              <w:t>silničního hospodářství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usnesením č. UZ/18/18/2015 a UZ/18/19/2015 – Dotační programy Olomouckého kraje na podporu podnikání: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dotačních programů na podporu podnikání a podporu místních produktů dle usnesení Zast</w:t>
            </w:r>
            <w:r w:rsidR="004B5568" w:rsidRPr="00167C4B">
              <w:t>upitelstva Olomouckého kraje č. </w:t>
            </w:r>
            <w:r w:rsidRPr="00167C4B">
              <w:t xml:space="preserve">UZ/18/18/2015 a UZ/18/19/2015 na </w:t>
            </w:r>
            <w:r w:rsidR="004B5568" w:rsidRPr="00167C4B">
              <w:t>schůzi Rady Olomouckého kraje a </w:t>
            </w:r>
            <w:r w:rsidRPr="00167C4B">
              <w:t>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Bc. Pavel Šoltys, </w:t>
            </w:r>
            <w:proofErr w:type="spellStart"/>
            <w:r w:rsidRPr="00167C4B">
              <w:t>DiS</w:t>
            </w:r>
            <w:proofErr w:type="spellEnd"/>
            <w:r w:rsidRPr="00167C4B">
              <w:t>., náměstek hejtmana, vedoucí odboru strategického rozvoje kraje, územního plánování a stavebního řádu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UZ/18/20/2015 – Program obnovy venkova Olomouckého kraje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Program obnovy venkova Olomouckého kraje 2016 dle usnesení Zast</w:t>
            </w:r>
            <w:r w:rsidR="004B5568" w:rsidRPr="00167C4B">
              <w:t>upitelstva Olomouckého kraje č. </w:t>
            </w:r>
            <w:r w:rsidRPr="00167C4B">
              <w:t>UZ/18/20/2015 na schůzi Rady Olomouckého kraje a 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Bc. Pavel Šoltys, </w:t>
            </w:r>
            <w:proofErr w:type="spellStart"/>
            <w:r w:rsidRPr="00167C4B">
              <w:t>DiS</w:t>
            </w:r>
            <w:proofErr w:type="spellEnd"/>
            <w:r w:rsidRPr="00167C4B">
              <w:t>., náměstek hejtmana, vedoucí odboru strategického rozvoje kraje, územního plánování a stavebního řádu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UZ/18/21/2015 – Program na podporu volnočasových a tělovýchovných aktivit v Olomouckém kraji v roce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předložit vyhodnocení dotačního programu na podporu volnočasových </w:t>
            </w:r>
            <w:r w:rsidR="004B5568" w:rsidRPr="00167C4B">
              <w:t>a </w:t>
            </w:r>
            <w:r w:rsidRPr="00167C4B">
              <w:t>tělovýchovných aktivit v Olomouckém kraji v roce 2016 dle usnesení Zastupitelstva Olomouckého kraje č. UZ/18/21/2015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Mgr. Radovan Rašťák, náměstek hejtmana, vedo</w:t>
            </w:r>
            <w:r w:rsidR="004B5568" w:rsidRPr="00167C4B">
              <w:t>ucí odboru školství, mládeže a  t</w:t>
            </w:r>
            <w:r w:rsidRPr="00167C4B">
              <w:t>ělovýchovy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UZ/18/22/2015 – Dotační program Olomouckého kraje Program památkové péče v Olomouckém kraji v roce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památkové péče v Olomouckém kraji v roce 2016 dle usnesení Zast</w:t>
            </w:r>
            <w:r w:rsidR="004B5568" w:rsidRPr="00167C4B">
              <w:t>upitelstva Olomouckého kraje č. </w:t>
            </w:r>
            <w:r w:rsidRPr="00167C4B">
              <w:t xml:space="preserve">UZ/18/22/2015 na schůzi Rady Olomouckého kraje a následně v případě poskytnutí dotací jednotlivým příjemcům nad 200 000 Kč na zasedání </w:t>
            </w:r>
            <w:r w:rsidRPr="00167C4B">
              <w:lastRenderedPageBreak/>
              <w:t>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lastRenderedPageBreak/>
              <w:t>O: Mgr. Radovan Rašťák, náměstek hejtmana, vedoucí odboru kultury a památkové péče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UZ/18/23/2015 – Dotační program Olomouckého kraje „Program na podporu JSDH“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Olomouckého kraje „Program na podporu JSDH“ 2016 dle usnesení Zast</w:t>
            </w:r>
            <w:r w:rsidR="004B5568" w:rsidRPr="00167C4B">
              <w:t>upitelstva Olomouckého kraje č. </w:t>
            </w:r>
            <w:r w:rsidRPr="00167C4B">
              <w:t>UZ/18/23/2015 na schůzi Rady Olomouckého kraje a 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Jiří Rozbořil, hejtman Olomouckého kraje, vedoucí odboru kancelář ředitele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UZ/18/24/2015 – Studijní stipendium Olomouckého kraje na studium v zahraničí v roce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Studijní stipendium Olomouckého kraje na studium v zahraničí v roce 2016 dle usnesení Zastupitelstva Olomouckého kraje č. UZ/18/24/2015 ke schválení Radě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Zdeněk Švec, náměstek hejtmana, vedoucí odboru školství, mládeže a tělovýchovy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18. 8.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usnesením č. UZ/18/26/2015, UZ/18/27/2015  – Dotační programy Olomouckého kraje v oblasti vzdělávání: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dotačních programů v oblasti vzdělávání dle usnesení Zastupitelstva Olomouckého kraje č. UZ/18/26/2015 a UZ/18/27/2015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Zdeněk Švec, náměstek hejtmana, vedoucí odboru školství, mládeže a tělovýchovy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UZ/18/28/201</w:t>
            </w:r>
            <w:r w:rsidR="004B5568" w:rsidRPr="00167C4B">
              <w:t>5 – Program na podporu sportu v </w:t>
            </w:r>
            <w:r w:rsidRPr="00167C4B">
              <w:t>Olomouckém kraji v roce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na podporu sportu v Olomouckém kraji v roce 2016 dle usnesení Zast</w:t>
            </w:r>
            <w:r w:rsidR="004B5568" w:rsidRPr="00167C4B">
              <w:t>upitelstva Olomouckého kraje č. </w:t>
            </w:r>
            <w:r w:rsidRPr="00167C4B">
              <w:t>UZ/18/28/2015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Mgr. Radovan Rašťák, náměstek hejtmana, ved</w:t>
            </w:r>
            <w:r w:rsidR="004B5568" w:rsidRPr="00167C4B">
              <w:t>oucí odboru školství, mládeže a </w:t>
            </w:r>
            <w:r w:rsidRPr="00167C4B">
              <w:t>tělovýchovy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22. 2.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UZ/18/29/2015 – Dotační program Olomouckého kraje Program podpory kultury v Olomouckém kraji v roce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předložit vyhodnocení dotačního programu na podporu kultury v Olomouckém kraji v roce 2016 dle usnesení Zastupitelstva Olomouckého kraje č. </w:t>
            </w:r>
            <w:r w:rsidR="004B5568" w:rsidRPr="00167C4B">
              <w:t> </w:t>
            </w:r>
            <w:r w:rsidRPr="00167C4B">
              <w:t>UZ/18/29/2015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1AA4" w:rsidRPr="00167C4B" w:rsidRDefault="000E1AA4" w:rsidP="00AC34BF">
            <w:pPr>
              <w:jc w:val="both"/>
            </w:pPr>
          </w:p>
          <w:p w:rsidR="000E1AA4" w:rsidRPr="00167C4B" w:rsidRDefault="000E1AA4" w:rsidP="00AC34BF">
            <w:pPr>
              <w:jc w:val="both"/>
            </w:pPr>
          </w:p>
          <w:p w:rsidR="009560A2" w:rsidRPr="00167C4B" w:rsidRDefault="009560A2" w:rsidP="00AC34BF">
            <w:pPr>
              <w:jc w:val="both"/>
            </w:pPr>
            <w:r w:rsidRPr="00167C4B">
              <w:t>O: Mgr. Radovan Rašťák, náměstek hejtmana, vedoucí odboru kultury a památkové péče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22. 2.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UZ/18/30/2015 – Dotační program „Dotace na činnost, akce a projekty hasičů (fyzických osob), spolků a pobočných spolků hasičů Olomouckého kraje 2016“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Dotace na činnost, akce a projekty hasičů (fyzických osob), spolků a pobočných spolků hasičů Olomouckého kraje 2016 dle usnesení Zastupitelstva Olomouckého kraje č. UZ/18/30/2015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Jiří Rozbořil, hejtman Olomouckého kraje, vedoucí odboru kancelář ředitele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UZ/18/31/20</w:t>
            </w:r>
            <w:r w:rsidR="004B5568" w:rsidRPr="00167C4B">
              <w:t>15 – Fond na podporu výstavby a </w:t>
            </w:r>
            <w:r w:rsidRPr="00167C4B">
              <w:t>obnovy vodohospodářské infrastruktury na území Olomouckého kraje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předložit vyhodnocení Fond na podporu výstavby a obnovy vodohospodářské infrastruktury na území Olomouckého kraje 2016 dle usnesení Zastupitelstva Olomouckého kraje č. UZ/18/31/2015 na </w:t>
            </w:r>
            <w:r w:rsidR="004B5568" w:rsidRPr="00167C4B">
              <w:t>schůzi Rady Olomouckého kraje a </w:t>
            </w:r>
            <w:r w:rsidRPr="00167C4B">
              <w:t>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Michal Symerský, 2. náměstek hejtmana, vedoucí odboru životního prostředí a zemědělství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UZ/18/32/2015 – Program na podporu začínajících včelařů na území Olomouckého kraje pro rok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Programu na podporu začínajících včelařů na území Olomouckého kraje pro rok 2016 dle usnesení Zastupitelstva Olomouckého kraje č. UZ/18/32/2015 ke schválení Radě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Michal Symerský, 2. náměstek hejtmana, vedoucí odboru životního prostředí a zemědělství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lastRenderedPageBreak/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UZ/18/33/2015 – Dotace obcím na území Olomouckého kraje na řešení mimořádných událostí v oblasti vodohospodářské infrastruktury 2016 – vyhlášení, bod 4: 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n</w:t>
            </w:r>
            <w:r w:rsidR="004B5568" w:rsidRPr="00167C4B">
              <w:t>a řešení mimořádných událostí v </w:t>
            </w:r>
            <w:r w:rsidRPr="00167C4B">
              <w:t xml:space="preserve">oblasti vodohospodářské infrastruktury 2016 dle usnesení Zastupitelstva Olomouckého kraje č. UZ/18/33/2015 na </w:t>
            </w:r>
            <w:r w:rsidR="004B5568" w:rsidRPr="00167C4B">
              <w:t>schůzi Rady Olomouckého kraje a </w:t>
            </w:r>
            <w:r w:rsidRPr="00167C4B">
              <w:t>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Michal Symerský, 2. náměstek hejtmana, vedoucí odboru životního prostředí a zemědělství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2. 6.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UZ/18/34/2015 – Program na podporu aktivit v oblasti životního prostředí a zemědělství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předložit vyhodnocení dotačního programu na podporu aktivit v oblasti životního prostředí a zemědělství 2016 dle usnesení Zastupitelstva Olomouckého kraje č. UZ/18/34/2015 na </w:t>
            </w:r>
            <w:r w:rsidR="004B5568" w:rsidRPr="00167C4B">
              <w:t>schůzi Rady Olomouckého kraje a </w:t>
            </w:r>
            <w:r w:rsidRPr="00167C4B">
              <w:t>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Ing. Michal Symerský, 2. náměstek hejtmana, vedoucí odboru životního prostředí a zemědělství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UZ/18/35/2015 – Dotační program pro sociální oblast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dotačního programu pro sociální oblast 2016 dle usnesení Zastupitelstva Olomouckého kraje č. UZ/18/35/2015 na schůzi Rady Olomouckého kraje a následně v případě poskytnutí dotací jednotlivým příjemcům nad 200 000 Kč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Mgr. Yvona Kubjátová, náměstkyně hejtmana, vedoucí odboru sociálních věcí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UZ/18/36/2015 – Dotační program Olomouckého kraje „Program na podporu zdraví a zdravého životního stylu“ pro rok 2016 – vyhlášení,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Program na podporu zdraví a zdravého životního stylu“ pro rok 2016 dle usnesení Zastupitelstva Olomouckého kraje č. UZ/18/36/2015 na schůzi Rady Olomouckého kraje a následně v případě poskytnutí dotací jednotlivým příjemcům nad 200 000 Kč na zasedání Zastupitelstva Olomouckého kraje: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22.1 Dotační titul 2 Podpora preventivních aktivit a výchovy ke zdraví a dotační titul 4 Podpora udržování a zvyšování odborných kompetencí ve zdravotnictví – v termínu 22. 2. 2016 </w:t>
            </w:r>
          </w:p>
          <w:p w:rsidR="009560A2" w:rsidRPr="00167C4B" w:rsidRDefault="00AC34BF" w:rsidP="00AC34BF">
            <w:pPr>
              <w:pStyle w:val="Normal"/>
              <w:spacing w:after="119"/>
              <w:jc w:val="both"/>
            </w:pPr>
            <w:r w:rsidRPr="00167C4B">
              <w:t xml:space="preserve">22.2 </w:t>
            </w:r>
            <w:r w:rsidR="009560A2" w:rsidRPr="00167C4B">
              <w:t>Dotační titul 1 Podpora ozdravných a rehabilitačních pobytů pro skupiny obyvatel a dotační titul 3 Podpora organizací podporujících zdravotně znevýhodněné občany – v termínu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lastRenderedPageBreak/>
              <w:t>O: MUDr. Michael Fischer, 1. náměstek hejtmana, vedoucí odboru zdravotnictví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22. 2.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UZ/18/37/2015 – Program na podporu cestovního ruchu a zahraničních vztahů 2016 – vyhlášení, bod 4: 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Programu na podporu cestovního ruchu a zahraničních vztahů 2016 dle usnesení Zastupitelstva Olomouckého kraje č. UZ/18/37/2015 na schůzi Rady Olomouckého kraje a následně v případě poskytnutí dotací jednotlivým příjemcům nad 200 000 Kč na zasedání Zastupitelstva Olomouckého kraje: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23.1 Dotační titul 1 Nadregionální akce ce</w:t>
            </w:r>
            <w:r w:rsidR="004B5568" w:rsidRPr="00167C4B">
              <w:t>stovního ruchu, dotační titul</w:t>
            </w:r>
            <w:r w:rsidR="000E1AA4" w:rsidRPr="00167C4B">
              <w:t> </w:t>
            </w:r>
            <w:r w:rsidR="004B5568" w:rsidRPr="00167C4B">
              <w:t>2 </w:t>
            </w:r>
            <w:r w:rsidRPr="00167C4B">
              <w:t>Podpora rozvoje zahraničních vztahů Olom</w:t>
            </w:r>
            <w:r w:rsidR="004B5568" w:rsidRPr="00167C4B">
              <w:t>ouckého kraje a dotační titul</w:t>
            </w:r>
            <w:r w:rsidR="000E1AA4" w:rsidRPr="00167C4B">
              <w:t> </w:t>
            </w:r>
            <w:r w:rsidR="004B5568" w:rsidRPr="00167C4B">
              <w:t>3 </w:t>
            </w:r>
            <w:r w:rsidRPr="00167C4B">
              <w:t>Podpora zkvalitnění služeb turistických informačních center v Olomouckém kraji – v termínu 22. 2. 2016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 xml:space="preserve">23.2 Dotační titul 4 Podpora cestovního ruchu v turistických regionech Jeseníky a Střední Morava a dotační titul 5 Podpora kinematografie v </w:t>
            </w:r>
            <w:r w:rsidR="004B5568" w:rsidRPr="00167C4B">
              <w:t> </w:t>
            </w:r>
            <w:r w:rsidRPr="00167C4B">
              <w:t>turistických regionech Jeseníky a Střední Morava – v termínu 7. 4.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>O: Mgr. Yvona Kubjátová, náměstkyně hejtmana, vedoucí odboru tajemníka hejtmana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22. 2.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usnesením č. UZ/18/47/2015, UZ/18/48/2015, UZ/18/49/2015, UZ/18/50/2015, UZ/18/51/2015, UZ/18/52/2015, UZ/18/53/2015, UZ/18/54/2015, UZ/18/55/2015 – Majetkoprávní záležitosti: 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zajistit zpracování návrhů smluv o převodu nemovitostí, návrhů smluv o zřízení věcných břemen, dodatků a dohod dle usnesení Zastupitelstva Olomouckého kraje č. UZ/18/47/2015 body 3. 1 – 3. 3,</w:t>
            </w:r>
            <w:r w:rsidR="004B5568" w:rsidRPr="00167C4B">
              <w:t xml:space="preserve"> 3. 6 – 3. 8, 3. 12 a 3. 13, č. </w:t>
            </w:r>
            <w:r w:rsidRPr="00167C4B">
              <w:t>UZ/18/48/2015 body 3. 1 a 3. 2, č. UZ/18/49/2015 body 2. 1 – 2. 3, UZ/18/50/2015 body 3. 1, 3. 3 – 3</w:t>
            </w:r>
            <w:r w:rsidR="004B5568" w:rsidRPr="00167C4B">
              <w:t>. 9, č. UZ/18/51/2015 bod 3, č. </w:t>
            </w:r>
            <w:r w:rsidRPr="00167C4B">
              <w:t>UZ/18/52/2015 body 2. 2, 2. 5 a 2. 6, č. UZ/</w:t>
            </w:r>
            <w:r w:rsidR="004B5568" w:rsidRPr="00167C4B">
              <w:t>18/53/2015 body 3. 1 – 3. 8, č. </w:t>
            </w:r>
            <w:r w:rsidRPr="00167C4B">
              <w:t xml:space="preserve">UZ/18/54/2015 body 3. 1 – 3. 4, 3. 7 – 3. 14, </w:t>
            </w:r>
            <w:r w:rsidR="004B5568" w:rsidRPr="00167C4B">
              <w:t>č. UZ/18/55/2015 body 2. 1 –2. </w:t>
            </w:r>
            <w:r w:rsidRPr="00167C4B">
              <w:t>4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vedoucí odboru majetkového a právního 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19. 5.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usnesením č. UZ/18/47/2015, UZ/18/50/2015, UZ/18/52/2015, UZ/18/53/2015, UZ/18/54/2015 – Majetkoprávní záležitosti: 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zajistit zpracování návrhu smluv o budoucích smlouvách, dohod a dodatků dle usnesení Zastupitelstva Olomouckého kraje č. UZ/18/47/2015 body 3. 4, 3. 5, 3. 9 – 3. 11, UZ/18/50/2015 body 3. 2, 4</w:t>
            </w:r>
            <w:r w:rsidR="004B5568" w:rsidRPr="00167C4B">
              <w:t>. 1 – 4. 7, 5. 1 – 5. 3 a 6, č. </w:t>
            </w:r>
            <w:r w:rsidRPr="00167C4B">
              <w:t>UZ/18/52/2015 body 2. 3, 2. 4, 2. 7 a 2. 8</w:t>
            </w:r>
            <w:r w:rsidR="004B5568" w:rsidRPr="00167C4B">
              <w:t>, č. UZ/18/53/2015 bod 3. 9, č. </w:t>
            </w:r>
            <w:r w:rsidRPr="00167C4B">
              <w:t>UZ/18/54/2015 body 3. 5 a 3. 6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vedoucí odboru majetkového a právního 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19. 5. 2016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smlouvy a dohody dle usnesení Zastupitelstva </w:t>
            </w:r>
            <w:r w:rsidRPr="00167C4B">
              <w:lastRenderedPageBreak/>
              <w:t>Olomouckého kraje č. UZ/18/47/2015 body 3. 1 – 3. 3, 3. 6 – 3. 8, 3. 12 a 3. 13, č. UZ/18/48/2015 body 3. 1 a 3. 2, č. UZ/18/49/2015 body 2. 1 – 2. 3, UZ/18/50/2015 body 3. 1, 3. 3 – 3</w:t>
            </w:r>
            <w:r w:rsidR="004B5568" w:rsidRPr="00167C4B">
              <w:t>. 9, č. UZ/18/51/2015 bod 3, č. </w:t>
            </w:r>
            <w:r w:rsidRPr="00167C4B">
              <w:t>UZ/18/52/2015 body 2. 2, 2. 5 a 2. 6, č. UZ/</w:t>
            </w:r>
            <w:r w:rsidR="004B5568" w:rsidRPr="00167C4B">
              <w:t>18/53/2015 body 3. 1 – 3. 8, č. </w:t>
            </w:r>
            <w:r w:rsidRPr="00167C4B">
              <w:t xml:space="preserve">UZ/18/54/2015 body 3. 1 – 3. 4, 3. 7 – 3. 14, </w:t>
            </w:r>
            <w:r w:rsidR="004B5568" w:rsidRPr="00167C4B">
              <w:t>č. UZ/18/55/2015 body 2. 1 – 2. </w:t>
            </w:r>
            <w:r w:rsidRPr="00167C4B">
              <w:t>4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lastRenderedPageBreak/>
              <w:t>O: Ing. Michal Symerský, 2. náměstek hejtmana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smlouvy o budoucích smlouvách a dohody dle usnesení Zastupitelstva Olomouckého kraje č. UZ/18/47/2015 body 3. 4, 3. 5, 3. 9 – 3. 11, UZ/18/50/2015 body 3. 2, 4</w:t>
            </w:r>
            <w:r w:rsidR="004B5568" w:rsidRPr="00167C4B">
              <w:t>. 1 – 4. 7, 5. 1 – 5. 3 a 6, č. </w:t>
            </w:r>
            <w:r w:rsidRPr="00167C4B">
              <w:t>UZ/18/52/2015 body 2. 3, 2. 4, 2. 7 a 2. 8</w:t>
            </w:r>
            <w:r w:rsidR="004B5568" w:rsidRPr="00167C4B">
              <w:t>, č. UZ/18/53/2015 bod 3. 9, č. </w:t>
            </w:r>
            <w:r w:rsidRPr="00167C4B">
              <w:t>UZ/18/54/2015 body 3. 5 a 3. 6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vedoucí odboru majetkového a právního </w:t>
            </w:r>
          </w:p>
        </w:tc>
      </w:tr>
      <w:tr w:rsidR="00167C4B" w:rsidRPr="00167C4B" w:rsidTr="009560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1907B2">
            <w:pPr>
              <w:pStyle w:val="nadpis2"/>
            </w:pPr>
            <w:r w:rsidRPr="00167C4B"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k usnesení č. UZ/18/77/2015 – Program návratné finanční výpomoci místním akčním skupinám se sídl</w:t>
            </w:r>
            <w:r w:rsidR="004B5568" w:rsidRPr="00167C4B">
              <w:t>em na území Olomouckého kraje v </w:t>
            </w:r>
            <w:r w:rsidRPr="00167C4B">
              <w:t>roce 2016, bod 4:</w:t>
            </w:r>
          </w:p>
          <w:p w:rsidR="009560A2" w:rsidRPr="00167C4B" w:rsidRDefault="009560A2" w:rsidP="00AC34BF">
            <w:pPr>
              <w:pStyle w:val="Normal"/>
              <w:spacing w:after="119"/>
              <w:jc w:val="both"/>
            </w:pPr>
            <w:r w:rsidRPr="00167C4B">
              <w:t>předložit vyhodnocení programu návratné finanční výpomoci MAS se sídlem na území Olomouckého kraje dle usnesení Zast</w:t>
            </w:r>
            <w:r w:rsidR="004B5568" w:rsidRPr="00167C4B">
              <w:t>upitelstva Olomouckého kraje č. </w:t>
            </w:r>
            <w:r w:rsidRPr="00167C4B">
              <w:t>UZ/18/77/2015 na schůzi Rady Olomouckého kraje a následně na zasedání Zastupitelstva Olomouckého kraje</w:t>
            </w:r>
          </w:p>
        </w:tc>
      </w:tr>
      <w:tr w:rsidR="00167C4B" w:rsidRPr="00167C4B" w:rsidTr="009560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0A2" w:rsidRPr="00167C4B" w:rsidRDefault="009560A2" w:rsidP="00AC34BF">
            <w:pPr>
              <w:jc w:val="both"/>
            </w:pPr>
            <w:r w:rsidRPr="00167C4B">
              <w:t xml:space="preserve">O: Bc. Pavel Šoltys, </w:t>
            </w:r>
            <w:proofErr w:type="spellStart"/>
            <w:r w:rsidRPr="00167C4B">
              <w:t>DiS</w:t>
            </w:r>
            <w:proofErr w:type="spellEnd"/>
            <w:r w:rsidRPr="00167C4B">
              <w:t>., náměstek hejtmana, vedoucí odboru strategického rozvoje kraje, územního plánování a stavebního řádu</w:t>
            </w:r>
          </w:p>
          <w:p w:rsidR="009560A2" w:rsidRPr="00167C4B" w:rsidRDefault="009560A2" w:rsidP="00AC34BF">
            <w:pPr>
              <w:jc w:val="both"/>
            </w:pPr>
            <w:r w:rsidRPr="00167C4B">
              <w:t>T: 22. 2. 2016</w:t>
            </w:r>
          </w:p>
        </w:tc>
      </w:tr>
      <w:tr w:rsidR="00167C4B" w:rsidRPr="00167C4B" w:rsidTr="009560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9560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9560A2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9560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9560A2" w:rsidP="001907B2">
            <w:pPr>
              <w:pStyle w:val="nadpis2"/>
            </w:pPr>
            <w:r w:rsidRPr="00167C4B">
              <w:t>1.6.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CF08B5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CF08B5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CF08B5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Dar Olomouckého kraje pro prvního narozeného občánka Olomouckého kraje v roce 2016</w:t>
            </w:r>
          </w:p>
        </w:tc>
      </w:tr>
      <w:tr w:rsidR="00167C4B" w:rsidRPr="00167C4B" w:rsidTr="00CF08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CF08B5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CF08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CF08B5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CF08B5" w:rsidP="00CF08B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CF08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B5" w:rsidRPr="00167C4B" w:rsidRDefault="00CF08B5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8B5" w:rsidRPr="00167C4B" w:rsidRDefault="00CF08B5" w:rsidP="00CF08B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poskytnutí finančního daru 15 000 Kč formou spořitelní knížky prvnímu narozenému dítěti Olomouckéh</w:t>
            </w:r>
            <w:r w:rsidR="004B5568" w:rsidRPr="00167C4B">
              <w:t>o kraje roku 2016 (narozenému v </w:t>
            </w:r>
            <w:r w:rsidRPr="00167C4B">
              <w:t>zařízení na území Olomouckého kraje s trvalým bydlištěm v Olomouckém kraji)</w:t>
            </w:r>
            <w:r w:rsidR="00677F36" w:rsidRPr="00167C4B">
              <w:t>, dle důvodové zprávy</w:t>
            </w:r>
          </w:p>
        </w:tc>
      </w:tr>
      <w:tr w:rsidR="00167C4B" w:rsidRPr="00167C4B" w:rsidTr="00CF08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CF08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CF08B5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CF08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CF08B5" w:rsidP="001907B2">
            <w:pPr>
              <w:pStyle w:val="nadpis2"/>
            </w:pPr>
            <w:r w:rsidRPr="00167C4B">
              <w:t>1.7.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55F8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55F8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255F8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Přehled udělených souhlasů k užití znaku a loga Olomouckého kraje – II. pololetí 2015</w:t>
            </w:r>
          </w:p>
        </w:tc>
      </w:tr>
      <w:tr w:rsidR="00167C4B" w:rsidRPr="00167C4B" w:rsidTr="00255F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55F8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55F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55F8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55F8C" w:rsidP="00255F8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255F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55F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55F8C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255F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55F8C" w:rsidP="001907B2">
            <w:pPr>
              <w:pStyle w:val="nadpis2"/>
            </w:pPr>
            <w:r w:rsidRPr="00167C4B">
              <w:t>1.8.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F85C47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F85C47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F85C47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Ediční plán tištěných materiálů Olomouckého kraje pro rok 2016</w:t>
            </w:r>
          </w:p>
        </w:tc>
      </w:tr>
      <w:tr w:rsidR="00167C4B" w:rsidRPr="00167C4B" w:rsidTr="00F85C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F85C47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F8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F85C47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F85C47" w:rsidP="00F85C4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F8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návrh edičního plánu tištěných materiálů Olom</w:t>
            </w:r>
            <w:r w:rsidR="00253757" w:rsidRPr="00167C4B">
              <w:t>ouckého kraje pro rok 2016 dle p</w:t>
            </w:r>
            <w:r w:rsidR="009866E1" w:rsidRPr="00167C4B">
              <w:t>říloh</w:t>
            </w:r>
            <w:r w:rsidRPr="00167C4B">
              <w:t xml:space="preserve"> č. 1 a 2 důvodové zprávy</w:t>
            </w:r>
          </w:p>
        </w:tc>
      </w:tr>
      <w:tr w:rsidR="00167C4B" w:rsidRPr="00167C4B" w:rsidTr="00F8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strukturu grafiky titulních stran tištěných materiálů Olomouckého kraje pro rok 2016 dle Přílohy č. 3 důvodové zprávy</w:t>
            </w:r>
          </w:p>
        </w:tc>
      </w:tr>
      <w:tr w:rsidR="00167C4B" w:rsidRPr="00167C4B" w:rsidTr="00F8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řídit se edičním plánem při zadávání jednotlivých zakázek v rámci propagace kraje ve spolupráci s garanty materiálů</w:t>
            </w:r>
          </w:p>
        </w:tc>
      </w:tr>
      <w:tr w:rsidR="00167C4B" w:rsidRPr="00167C4B" w:rsidTr="00F85C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r w:rsidRPr="00167C4B">
              <w:t>O: vedoucí odboru tajemníka hejtmana</w:t>
            </w:r>
          </w:p>
          <w:p w:rsidR="00F85C47" w:rsidRPr="00167C4B" w:rsidRDefault="00F85C47" w:rsidP="00F85C47">
            <w:r w:rsidRPr="00167C4B">
              <w:t>T: průběžně</w:t>
            </w:r>
          </w:p>
        </w:tc>
      </w:tr>
      <w:tr w:rsidR="00167C4B" w:rsidRPr="00167C4B" w:rsidTr="00F8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zveřejnit schválený ediční plán na webových stránkách Olomouckého kraje</w:t>
            </w:r>
          </w:p>
        </w:tc>
      </w:tr>
      <w:tr w:rsidR="00167C4B" w:rsidRPr="00167C4B" w:rsidTr="00F85C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5C47" w:rsidRPr="00167C4B" w:rsidRDefault="00F85C47" w:rsidP="00F85C47">
            <w:r w:rsidRPr="00167C4B">
              <w:t>O: vedoucí odboru tajemníka hejtmana</w:t>
            </w:r>
          </w:p>
          <w:p w:rsidR="00F85C47" w:rsidRPr="00167C4B" w:rsidRDefault="00F85C47" w:rsidP="00F85C47">
            <w:r w:rsidRPr="00167C4B">
              <w:t>T: 4. 2. 2016</w:t>
            </w:r>
          </w:p>
        </w:tc>
      </w:tr>
      <w:tr w:rsidR="00167C4B" w:rsidRPr="00167C4B" w:rsidTr="00F85C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F85C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F85C47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F85C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F85C47" w:rsidP="001907B2">
            <w:pPr>
              <w:pStyle w:val="nadpis2"/>
            </w:pPr>
            <w:r w:rsidRPr="00167C4B">
              <w:t>1.9.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97414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97414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97414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Volba přísedící Krajs</w:t>
            </w:r>
            <w:r w:rsidR="0065249D" w:rsidRPr="00167C4B">
              <w:rPr>
                <w:szCs w:val="24"/>
              </w:rPr>
              <w:t>kého soudu v Ostravě, pobočky v </w:t>
            </w:r>
            <w:r w:rsidRPr="00167C4B">
              <w:rPr>
                <w:szCs w:val="24"/>
              </w:rPr>
              <w:t>Olomouci</w:t>
            </w:r>
          </w:p>
        </w:tc>
      </w:tr>
      <w:tr w:rsidR="00167C4B" w:rsidRPr="00167C4B" w:rsidTr="009741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97414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9741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97414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97414C" w:rsidP="0097414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9741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97414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návrhem na volbu přísedící Krajského soudu v Ostravě, pobočky v Olomouci dle důvodové zprávy</w:t>
            </w:r>
          </w:p>
        </w:tc>
      </w:tr>
      <w:tr w:rsidR="00167C4B" w:rsidRPr="00167C4B" w:rsidTr="009741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97414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na zasedání Zastupitelstva Olomouckého kraje materiál pro možnost zvolení přísedící Krajského soudu v Ostravě, pobočky v Olomouci dle důvodové zprávy</w:t>
            </w:r>
          </w:p>
        </w:tc>
      </w:tr>
      <w:tr w:rsidR="00167C4B" w:rsidRPr="00167C4B" w:rsidTr="009741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97414C">
            <w:r w:rsidRPr="00167C4B">
              <w:lastRenderedPageBreak/>
              <w:t>O: Ing. Jiří Rozbořil, hejtman Olomouckého kraje</w:t>
            </w:r>
          </w:p>
          <w:p w:rsidR="0097414C" w:rsidRPr="00167C4B" w:rsidRDefault="0097414C" w:rsidP="0097414C">
            <w:r w:rsidRPr="00167C4B">
              <w:t>T: ZOK 12. 2. 2016</w:t>
            </w:r>
          </w:p>
        </w:tc>
      </w:tr>
      <w:tr w:rsidR="00167C4B" w:rsidRPr="00167C4B" w:rsidTr="009741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14C" w:rsidRPr="00167C4B" w:rsidRDefault="0097414C" w:rsidP="0097414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zvolit přísedící Krajského soudu v Ostravě, pobočky v Olomouci dle návrhu obsaženého v důvodové zprávě</w:t>
            </w:r>
          </w:p>
        </w:tc>
      </w:tr>
      <w:tr w:rsidR="00167C4B" w:rsidRPr="00167C4B" w:rsidTr="009741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9741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97414C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9741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97414C" w:rsidP="001907B2">
            <w:pPr>
              <w:pStyle w:val="nadpis2"/>
            </w:pPr>
            <w:r w:rsidRPr="00167C4B">
              <w:t>1.10.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03734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03734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037342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Vyhodnocení spolupráce s NET4GAS, s.r.o. za rok 2015</w:t>
            </w:r>
          </w:p>
        </w:tc>
      </w:tr>
      <w:tr w:rsidR="00167C4B" w:rsidRPr="00167C4B" w:rsidTr="0003734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037342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3734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03734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037342" w:rsidP="0003734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03734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03734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037342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03734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037342" w:rsidP="001907B2">
            <w:pPr>
              <w:pStyle w:val="nadpis2"/>
            </w:pPr>
            <w:r w:rsidRPr="00167C4B">
              <w:t>1.11.</w:t>
            </w:r>
          </w:p>
        </w:tc>
      </w:tr>
    </w:tbl>
    <w:p w:rsidR="007E1866" w:rsidRPr="00167C4B" w:rsidRDefault="007E186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101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566"/>
        <w:gridCol w:w="1177"/>
        <w:gridCol w:w="7328"/>
        <w:gridCol w:w="139"/>
      </w:tblGrid>
      <w:tr w:rsidR="00167C4B" w:rsidRPr="00167C4B" w:rsidTr="008A1547">
        <w:trPr>
          <w:gridBefore w:val="1"/>
          <w:gridAfter w:val="1"/>
          <w:wBefore w:w="23" w:type="pct"/>
          <w:wAfter w:w="75" w:type="pct"/>
        </w:trPr>
        <w:tc>
          <w:tcPr>
            <w:tcW w:w="942" w:type="pct"/>
            <w:gridSpan w:val="2"/>
            <w:tcBorders>
              <w:bottom w:val="nil"/>
            </w:tcBorders>
          </w:tcPr>
          <w:p w:rsidR="007E1866" w:rsidRPr="00167C4B" w:rsidRDefault="007E186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UR/86/12/2016</w:t>
            </w:r>
          </w:p>
        </w:tc>
        <w:tc>
          <w:tcPr>
            <w:tcW w:w="3960" w:type="pct"/>
            <w:tcBorders>
              <w:bottom w:val="nil"/>
            </w:tcBorders>
          </w:tcPr>
          <w:p w:rsidR="007E1866" w:rsidRPr="00167C4B" w:rsidRDefault="007E186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Návrh realizace outsourcingu stravovacích služeb</w:t>
            </w:r>
          </w:p>
        </w:tc>
      </w:tr>
      <w:tr w:rsidR="00167C4B" w:rsidRPr="00167C4B" w:rsidTr="008A1547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pct"/>
        </w:trPr>
        <w:tc>
          <w:tcPr>
            <w:tcW w:w="4977" w:type="pct"/>
            <w:gridSpan w:val="4"/>
          </w:tcPr>
          <w:p w:rsidR="007E1866" w:rsidRPr="00167C4B" w:rsidRDefault="007E1866" w:rsidP="007E1866">
            <w:pPr>
              <w:pStyle w:val="Zkladntext"/>
              <w:ind w:left="-68"/>
              <w:rPr>
                <w:sz w:val="24"/>
                <w:szCs w:val="24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7E1866" w:rsidRPr="00167C4B" w:rsidRDefault="007E1866" w:rsidP="007E1866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1.</w:t>
            </w:r>
          </w:p>
        </w:tc>
        <w:tc>
          <w:tcPr>
            <w:tcW w:w="4596" w:type="pct"/>
            <w:gridSpan w:val="2"/>
          </w:tcPr>
          <w:p w:rsidR="007E1866" w:rsidRPr="00167C4B" w:rsidRDefault="007E1866" w:rsidP="007E186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7E1866" w:rsidRPr="00167C4B" w:rsidRDefault="007E1866" w:rsidP="007E1866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2.</w:t>
            </w:r>
          </w:p>
        </w:tc>
        <w:tc>
          <w:tcPr>
            <w:tcW w:w="4596" w:type="pct"/>
            <w:gridSpan w:val="2"/>
          </w:tcPr>
          <w:p w:rsidR="007E1866" w:rsidRPr="00167C4B" w:rsidRDefault="007E1866" w:rsidP="007E186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postup realizace outsourcingu stravovacích služeb dle varianty 2 důvodové zprávy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7E1866" w:rsidRPr="00167C4B" w:rsidRDefault="007E1866" w:rsidP="007E1866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3.</w:t>
            </w:r>
          </w:p>
        </w:tc>
        <w:tc>
          <w:tcPr>
            <w:tcW w:w="4596" w:type="pct"/>
            <w:gridSpan w:val="2"/>
          </w:tcPr>
          <w:p w:rsidR="007E1866" w:rsidRPr="00167C4B" w:rsidRDefault="007E1866" w:rsidP="007E186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zajistit realizaci outsourcingu stravovacích služeb dle varianty 2</w:t>
            </w:r>
            <w:r w:rsidR="0065249D" w:rsidRPr="00167C4B">
              <w:t> </w:t>
            </w:r>
            <w:r w:rsidRPr="00167C4B">
              <w:t>důvodové zprávy se spuštěním k 1. 9. 2017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4925" w:type="pct"/>
            <w:gridSpan w:val="4"/>
          </w:tcPr>
          <w:p w:rsidR="007E1866" w:rsidRPr="00167C4B" w:rsidRDefault="007E1866" w:rsidP="007E1866">
            <w:r w:rsidRPr="00167C4B">
              <w:t>O: Ing. Zdeněk Švec, náměstek hejtmana</w:t>
            </w:r>
          </w:p>
          <w:p w:rsidR="007E1866" w:rsidRPr="00167C4B" w:rsidRDefault="007E1866" w:rsidP="00BF42EA">
            <w:r w:rsidRPr="00167C4B">
              <w:t xml:space="preserve">T: </w:t>
            </w:r>
            <w:r w:rsidR="00BF42EA" w:rsidRPr="00167C4B">
              <w:t>září 2017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BF42EA" w:rsidRPr="00167C4B" w:rsidRDefault="00BF42EA" w:rsidP="007E1866">
            <w:r w:rsidRPr="00167C4B">
              <w:t>4.</w:t>
            </w:r>
          </w:p>
        </w:tc>
        <w:tc>
          <w:tcPr>
            <w:tcW w:w="4596" w:type="pct"/>
            <w:gridSpan w:val="2"/>
          </w:tcPr>
          <w:p w:rsidR="00BF42EA" w:rsidRPr="00167C4B" w:rsidRDefault="00BF42EA" w:rsidP="00BF42EA"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Radě Olomouckého kraje průběžnou informaci o přípravě outsourcingu stravovacích služeb</w:t>
            </w:r>
          </w:p>
        </w:tc>
      </w:tr>
      <w:tr w:rsidR="00167C4B" w:rsidRPr="00167C4B" w:rsidTr="00BF42EA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4925" w:type="pct"/>
            <w:gridSpan w:val="4"/>
          </w:tcPr>
          <w:p w:rsidR="00BF42EA" w:rsidRPr="00167C4B" w:rsidRDefault="00BF42EA" w:rsidP="00BF42EA">
            <w:r w:rsidRPr="00167C4B">
              <w:t>O: Ing. Zdeněk Švec, náměstek hejtmana</w:t>
            </w:r>
          </w:p>
          <w:p w:rsidR="00BF42EA" w:rsidRPr="00167C4B" w:rsidRDefault="00BF42EA" w:rsidP="00B13167">
            <w:r w:rsidRPr="00167C4B">
              <w:t xml:space="preserve">T: </w:t>
            </w:r>
            <w:r w:rsidR="00B13167" w:rsidRPr="00167C4B">
              <w:t xml:space="preserve">23. 3. </w:t>
            </w:r>
            <w:r w:rsidRPr="00167C4B">
              <w:t>2016</w:t>
            </w:r>
          </w:p>
        </w:tc>
      </w:tr>
      <w:tr w:rsidR="00167C4B" w:rsidRPr="00167C4B" w:rsidTr="00BF42EA">
        <w:trPr>
          <w:gridBefore w:val="1"/>
          <w:gridAfter w:val="1"/>
          <w:wBefore w:w="23" w:type="pct"/>
          <w:wAfter w:w="75" w:type="pct"/>
        </w:trPr>
        <w:tc>
          <w:tcPr>
            <w:tcW w:w="94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A1547" w:rsidRPr="00167C4B" w:rsidRDefault="008A1547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3960" w:type="pct"/>
            <w:tcBorders>
              <w:top w:val="nil"/>
              <w:bottom w:val="nil"/>
            </w:tcBorders>
            <w:shd w:val="clear" w:color="auto" w:fill="auto"/>
          </w:tcPr>
          <w:p w:rsidR="008A1547" w:rsidRPr="00167C4B" w:rsidRDefault="008A1547" w:rsidP="001907B2">
            <w:pPr>
              <w:pStyle w:val="nadpis2"/>
            </w:pPr>
            <w:r w:rsidRPr="00167C4B">
              <w:t>Ing. Jiří Rozb</w:t>
            </w:r>
            <w:r w:rsidR="0065249D" w:rsidRPr="00167C4B">
              <w:t>ořil, hejtman Olomouckého kraje</w:t>
            </w:r>
            <w:r w:rsidR="00C43AC3" w:rsidRPr="00167C4B">
              <w:rPr>
                <w:lang w:val="en-US"/>
              </w:rPr>
              <w:t>,</w:t>
            </w:r>
            <w:r w:rsidRPr="00167C4B">
              <w:t xml:space="preserve"> Mgr. Yvona Kubjátová, náměstkyně </w:t>
            </w:r>
            <w:r w:rsidR="00C43AC3" w:rsidRPr="00167C4B">
              <w:t>hejtmana,</w:t>
            </w:r>
            <w:r w:rsidRPr="00167C4B">
              <w:t xml:space="preserve"> Ing. Zdeněk Švec, náměstek hejtmana</w:t>
            </w:r>
          </w:p>
        </w:tc>
      </w:tr>
      <w:tr w:rsidR="00167C4B" w:rsidRPr="00167C4B" w:rsidTr="00BF42EA">
        <w:trPr>
          <w:gridBefore w:val="1"/>
          <w:gridAfter w:val="1"/>
          <w:wBefore w:w="23" w:type="pct"/>
          <w:wAfter w:w="75" w:type="pct"/>
        </w:trPr>
        <w:tc>
          <w:tcPr>
            <w:tcW w:w="942" w:type="pct"/>
            <w:gridSpan w:val="2"/>
            <w:tcBorders>
              <w:top w:val="nil"/>
            </w:tcBorders>
            <w:shd w:val="clear" w:color="auto" w:fill="auto"/>
          </w:tcPr>
          <w:p w:rsidR="008A1547" w:rsidRPr="00167C4B" w:rsidRDefault="008A1547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3960" w:type="pct"/>
            <w:tcBorders>
              <w:top w:val="nil"/>
            </w:tcBorders>
            <w:shd w:val="clear" w:color="auto" w:fill="auto"/>
          </w:tcPr>
          <w:p w:rsidR="008A1547" w:rsidRPr="00167C4B" w:rsidRDefault="008A1547" w:rsidP="001907B2">
            <w:pPr>
              <w:pStyle w:val="nadpis2"/>
            </w:pPr>
            <w:r w:rsidRPr="00167C4B">
              <w:t>1.12.</w:t>
            </w:r>
          </w:p>
        </w:tc>
      </w:tr>
    </w:tbl>
    <w:p w:rsidR="007E1866" w:rsidRPr="00167C4B" w:rsidRDefault="007E186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AE3DBB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AE3DBB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AE3DBB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Schválení členských příspěvků pro sdružení cestovního ruchu na rok 2016</w:t>
            </w:r>
          </w:p>
        </w:tc>
      </w:tr>
      <w:tr w:rsidR="00167C4B" w:rsidRPr="00167C4B" w:rsidTr="00AE3DB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AE3DBB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AE3D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AE3DBB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AE3DBB" w:rsidP="00AE3DB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AE3DB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DBB" w:rsidRPr="00167C4B" w:rsidRDefault="00AE3DBB" w:rsidP="001907B2">
            <w:pPr>
              <w:pStyle w:val="nadpis2"/>
            </w:pPr>
            <w:r w:rsidRPr="00167C4B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3DBB" w:rsidRPr="00167C4B" w:rsidRDefault="00AE3DBB" w:rsidP="000F061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poskytnutí členských příspěvků pro Jeseníky </w:t>
            </w:r>
            <w:r w:rsidR="000F061F" w:rsidRPr="00167C4B">
              <w:t>–</w:t>
            </w:r>
            <w:r w:rsidRPr="00167C4B">
              <w:t xml:space="preserve"> Sdružení cestovního ruchu a Střední Morava </w:t>
            </w:r>
            <w:r w:rsidR="000F061F" w:rsidRPr="00167C4B">
              <w:t>–</w:t>
            </w:r>
            <w:r w:rsidRPr="00167C4B">
              <w:t xml:space="preserve"> Sdružení</w:t>
            </w:r>
            <w:r w:rsidR="0065249D" w:rsidRPr="00167C4B">
              <w:t xml:space="preserve"> cestovního ruchu na rok 2016 z </w:t>
            </w:r>
            <w:r w:rsidRPr="00167C4B">
              <w:t>rozpočtu Olomouckého kraje dle důvodové zprávy</w:t>
            </w:r>
          </w:p>
        </w:tc>
      </w:tr>
      <w:tr w:rsidR="00167C4B" w:rsidRPr="00167C4B" w:rsidTr="00AE3DB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AE3DB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AE3DBB" w:rsidP="001907B2">
            <w:pPr>
              <w:pStyle w:val="nadpis2"/>
            </w:pPr>
            <w:r w:rsidRPr="00167C4B">
              <w:t>Mgr. Yvona Kubjátová, náměstkyně hejtmana</w:t>
            </w:r>
          </w:p>
        </w:tc>
      </w:tr>
      <w:tr w:rsidR="00167C4B" w:rsidRPr="00167C4B" w:rsidTr="00AE3DB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AE3DBB" w:rsidP="001907B2">
            <w:pPr>
              <w:pStyle w:val="nadpis2"/>
            </w:pPr>
            <w:r w:rsidRPr="00167C4B">
              <w:t>1.13.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34790D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34790D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34790D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Nominace zástupce Olomouckého kraje do Řídícího výboru sdružení Evropská kulturní stezka sv. Cyrila a Metoděje</w:t>
            </w:r>
          </w:p>
        </w:tc>
      </w:tr>
      <w:tr w:rsidR="00167C4B" w:rsidRPr="00167C4B" w:rsidTr="003479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34790D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3479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34790D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34790D" w:rsidP="0034790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3479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90D" w:rsidRPr="00167C4B" w:rsidRDefault="0034790D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90D" w:rsidRPr="00167C4B" w:rsidRDefault="0034790D" w:rsidP="0034790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nominuje</w:t>
            </w:r>
            <w:r w:rsidRPr="00167C4B">
              <w:t xml:space="preserve"> Bc. Tomáše Webera zástupcem Olomouckého kraje v Řídícím výboru sdružení Evropská kulturní stezka sv. Cyrila a </w:t>
            </w:r>
            <w:proofErr w:type="gramStart"/>
            <w:r w:rsidRPr="00167C4B">
              <w:t>Metoděje</w:t>
            </w:r>
            <w:r w:rsidR="00353C67" w:rsidRPr="00167C4B">
              <w:t xml:space="preserve">,  </w:t>
            </w:r>
            <w:proofErr w:type="spellStart"/>
            <w:r w:rsidR="00353C67" w:rsidRPr="00167C4B">
              <w:t>z.s.</w:t>
            </w:r>
            <w:proofErr w:type="gramEnd"/>
            <w:r w:rsidR="00353C67" w:rsidRPr="00167C4B">
              <w:t>p.o</w:t>
            </w:r>
            <w:proofErr w:type="spellEnd"/>
            <w:r w:rsidR="00353C67" w:rsidRPr="00167C4B">
              <w:t>.</w:t>
            </w:r>
          </w:p>
        </w:tc>
      </w:tr>
      <w:tr w:rsidR="00167C4B" w:rsidRPr="00167C4B" w:rsidTr="003479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90D" w:rsidRPr="00167C4B" w:rsidRDefault="0034790D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90D" w:rsidRPr="00167C4B" w:rsidRDefault="0034790D" w:rsidP="0034790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zaslat informaci k nominaci zástupce Olomouckého kraje v Řídícím výboru sdružení Evropská kulturní stezka sv. Cyrila a Metoděje předsedovi sdružení Evropská kulturní stezka sv. Cyrila a </w:t>
            </w:r>
            <w:proofErr w:type="gramStart"/>
            <w:r w:rsidRPr="00167C4B">
              <w:t>Metoděje,</w:t>
            </w:r>
            <w:r w:rsidR="000F061F" w:rsidRPr="00167C4B">
              <w:t xml:space="preserve"> </w:t>
            </w:r>
            <w:r w:rsidRPr="00167C4B">
              <w:t xml:space="preserve"> </w:t>
            </w:r>
            <w:proofErr w:type="spellStart"/>
            <w:r w:rsidRPr="00167C4B">
              <w:t>z.s.</w:t>
            </w:r>
            <w:proofErr w:type="gramEnd"/>
            <w:r w:rsidRPr="00167C4B">
              <w:t>p.o</w:t>
            </w:r>
            <w:proofErr w:type="spellEnd"/>
            <w:r w:rsidRPr="00167C4B">
              <w:t>.</w:t>
            </w:r>
          </w:p>
        </w:tc>
      </w:tr>
      <w:tr w:rsidR="00167C4B" w:rsidRPr="00167C4B" w:rsidTr="003479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790D" w:rsidRPr="00167C4B" w:rsidRDefault="0034790D" w:rsidP="0034790D">
            <w:r w:rsidRPr="00167C4B">
              <w:t>O: vedoucí odboru tajemníka hejtmana</w:t>
            </w:r>
          </w:p>
          <w:p w:rsidR="0034790D" w:rsidRPr="00167C4B" w:rsidRDefault="0034790D" w:rsidP="0034790D">
            <w:r w:rsidRPr="00167C4B">
              <w:t>T: 4. 2. 2016</w:t>
            </w:r>
          </w:p>
        </w:tc>
      </w:tr>
      <w:tr w:rsidR="00167C4B" w:rsidRPr="00167C4B" w:rsidTr="003479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3479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34790D" w:rsidP="001907B2">
            <w:pPr>
              <w:pStyle w:val="nadpis2"/>
            </w:pPr>
            <w:r w:rsidRPr="00167C4B">
              <w:t>Mgr. Yvona Kubjátová, náměstkyně hejtmana</w:t>
            </w:r>
          </w:p>
        </w:tc>
      </w:tr>
      <w:tr w:rsidR="00503196" w:rsidRPr="00167C4B" w:rsidTr="003479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34790D" w:rsidP="001907B2">
            <w:pPr>
              <w:pStyle w:val="nadpis2"/>
            </w:pPr>
            <w:r w:rsidRPr="00167C4B">
              <w:t>1.14.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7A5A35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7A5A35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5A35" w:rsidP="000F06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Rozpočet Olomouckého kraje 2015 </w:t>
            </w:r>
            <w:r w:rsidR="000F061F" w:rsidRPr="00167C4B">
              <w:rPr>
                <w:szCs w:val="24"/>
              </w:rPr>
              <w:t>–</w:t>
            </w:r>
            <w:r w:rsidRPr="00167C4B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167C4B" w:rsidRPr="00167C4B" w:rsidTr="007A5A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7A5A35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7A5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7A5A35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7A5A3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</w:p>
          <w:p w:rsidR="007A5A35" w:rsidRPr="00167C4B" w:rsidRDefault="007A5A35" w:rsidP="007A5A35">
            <w:pPr>
              <w:pStyle w:val="Normal"/>
              <w:spacing w:after="119"/>
              <w:jc w:val="both"/>
            </w:pPr>
            <w:r w:rsidRPr="00167C4B">
              <w:t>a) důvodovou zprávu</w:t>
            </w:r>
          </w:p>
          <w:p w:rsidR="00503196" w:rsidRPr="00167C4B" w:rsidRDefault="007A5A35" w:rsidP="007A5A35">
            <w:pPr>
              <w:pStyle w:val="Normal"/>
              <w:spacing w:after="119"/>
              <w:jc w:val="both"/>
            </w:pPr>
            <w:r w:rsidRPr="00167C4B">
              <w:t>b) poskytnutí dotací ze státního rozpočtu obcím Olomouckého kraje dle důvodové zprávy</w:t>
            </w:r>
          </w:p>
        </w:tc>
      </w:tr>
      <w:tr w:rsidR="00167C4B" w:rsidRPr="00167C4B" w:rsidTr="007A5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7A5A3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7A5A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7A5A35">
            <w:r w:rsidRPr="00167C4B">
              <w:t>O: Ing. Jiří Rozbořil, hejtman Olomouckého kraje, vedoucí odboru ekonomického</w:t>
            </w:r>
          </w:p>
          <w:p w:rsidR="007A5A35" w:rsidRPr="00167C4B" w:rsidRDefault="007A5A35" w:rsidP="007A5A35">
            <w:r w:rsidRPr="00167C4B">
              <w:t>T: ZOK 12. 2. 2016</w:t>
            </w:r>
          </w:p>
        </w:tc>
      </w:tr>
      <w:tr w:rsidR="00167C4B" w:rsidRPr="00167C4B" w:rsidTr="007A5A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5A35" w:rsidRPr="00167C4B" w:rsidRDefault="007A5A35" w:rsidP="007A5A3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vzít na vědomí poskytnutí dotací ze státního rozpočtu obcím Olomouckého kraje dle důvodové zprávy</w:t>
            </w:r>
          </w:p>
        </w:tc>
      </w:tr>
      <w:tr w:rsidR="00167C4B" w:rsidRPr="00167C4B" w:rsidTr="007A5A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7A5A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7A5A35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7A5A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7A5A35" w:rsidP="001907B2">
            <w:pPr>
              <w:pStyle w:val="nadpis2"/>
            </w:pPr>
            <w:r w:rsidRPr="00167C4B">
              <w:t>2.1.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8F1F8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8F1F8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UR/86/16/2016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8F1F82" w:rsidP="00B91A5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Rozpočet Olomouckého kraje 2016 </w:t>
            </w:r>
            <w:r w:rsidR="00B91A57" w:rsidRPr="00167C4B">
              <w:rPr>
                <w:szCs w:val="24"/>
              </w:rPr>
              <w:t>–</w:t>
            </w:r>
            <w:r w:rsidRPr="00167C4B">
              <w:rPr>
                <w:szCs w:val="24"/>
              </w:rPr>
              <w:t xml:space="preserve"> rozpočtové změny</w:t>
            </w:r>
          </w:p>
        </w:tc>
      </w:tr>
      <w:tr w:rsidR="00167C4B" w:rsidRPr="00167C4B" w:rsidTr="008F1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8F1F82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8F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8F1F8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8F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rozpočtové změny v Příloze č. 1</w:t>
            </w:r>
          </w:p>
        </w:tc>
      </w:tr>
      <w:tr w:rsidR="00167C4B" w:rsidRPr="00167C4B" w:rsidTr="008F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rozpočtovou změnou v Příloze č. 2</w:t>
            </w:r>
          </w:p>
        </w:tc>
      </w:tr>
      <w:tr w:rsidR="00167C4B" w:rsidRPr="00167C4B" w:rsidTr="008F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zprávu na zasedání Zastupitelstva Olomouckého kraje</w:t>
            </w:r>
          </w:p>
        </w:tc>
      </w:tr>
      <w:tr w:rsidR="00167C4B" w:rsidRPr="00167C4B" w:rsidTr="008F1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8F1F82">
            <w:r w:rsidRPr="00167C4B">
              <w:t>O: Ing. Jiří Rozbořil, hejtman Olomouckého kraje, vedoucí odboru ekonomického</w:t>
            </w:r>
          </w:p>
          <w:p w:rsidR="008F1F82" w:rsidRPr="00167C4B" w:rsidRDefault="008F1F82" w:rsidP="008F1F82">
            <w:r w:rsidRPr="00167C4B">
              <w:t>T: ZOK 12. 2. 2016</w:t>
            </w:r>
          </w:p>
        </w:tc>
      </w:tr>
      <w:tr w:rsidR="00167C4B" w:rsidRPr="00167C4B" w:rsidTr="008F1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</w:t>
            </w:r>
          </w:p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t>a) vzít na vědomí rozpočtové změny v Příloze č. 1</w:t>
            </w:r>
          </w:p>
          <w:p w:rsidR="008F1F82" w:rsidRPr="00167C4B" w:rsidRDefault="008F1F82" w:rsidP="008F1F82">
            <w:pPr>
              <w:pStyle w:val="Normal"/>
              <w:spacing w:after="119"/>
              <w:jc w:val="both"/>
            </w:pPr>
            <w:r w:rsidRPr="00167C4B">
              <w:t>b) schválit rozpočtové změny v Příloze č. 2</w:t>
            </w:r>
          </w:p>
        </w:tc>
      </w:tr>
      <w:tr w:rsidR="00167C4B" w:rsidRPr="00167C4B" w:rsidTr="008F1F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8F1F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8F1F82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8F1F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8F1F82" w:rsidP="001907B2">
            <w:pPr>
              <w:pStyle w:val="nadpis2"/>
            </w:pPr>
            <w:r w:rsidRPr="00167C4B">
              <w:t>2.2.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FE17A9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FE17A9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FE17A9" w:rsidP="00B91A5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Rozpočet Olomouckého kraje 2016 </w:t>
            </w:r>
            <w:r w:rsidR="00B91A57" w:rsidRPr="00167C4B">
              <w:rPr>
                <w:szCs w:val="24"/>
              </w:rPr>
              <w:t>–</w:t>
            </w:r>
            <w:r w:rsidRPr="00167C4B">
              <w:rPr>
                <w:szCs w:val="24"/>
              </w:rPr>
              <w:t xml:space="preserve"> příspěvek na výkon státní správy obcím Olomouckého kraje na rok 2016</w:t>
            </w:r>
          </w:p>
        </w:tc>
      </w:tr>
      <w:tr w:rsidR="00167C4B" w:rsidRPr="00167C4B" w:rsidTr="00FE1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FE17A9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FE1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FE17A9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FE17A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</w:p>
          <w:p w:rsidR="00FE17A9" w:rsidRPr="00167C4B" w:rsidRDefault="00FE17A9" w:rsidP="00FE17A9">
            <w:pPr>
              <w:pStyle w:val="Normal"/>
              <w:spacing w:after="119"/>
              <w:jc w:val="both"/>
            </w:pPr>
            <w:r w:rsidRPr="00167C4B">
              <w:t>a) důvodovou zprávu</w:t>
            </w:r>
          </w:p>
          <w:p w:rsidR="00503196" w:rsidRPr="00167C4B" w:rsidRDefault="00FE17A9" w:rsidP="00FE17A9">
            <w:pPr>
              <w:pStyle w:val="Normal"/>
              <w:spacing w:after="119"/>
              <w:jc w:val="both"/>
            </w:pPr>
            <w:r w:rsidRPr="00167C4B">
              <w:t>b) rozpis příspěvku na výkon státní správy obcím Olomouckého kraje na rok 2016 dle důvodové zprávy</w:t>
            </w:r>
          </w:p>
        </w:tc>
      </w:tr>
      <w:tr w:rsidR="00167C4B" w:rsidRPr="00167C4B" w:rsidTr="00FE1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FE17A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FE17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FE17A9">
            <w:r w:rsidRPr="00167C4B">
              <w:t>O: Ing. Jiří Rozbořil, hejtman Olomouckého kraje, vedoucí odboru ekonomického</w:t>
            </w:r>
          </w:p>
          <w:p w:rsidR="00FE17A9" w:rsidRPr="00167C4B" w:rsidRDefault="00FE17A9" w:rsidP="00FE17A9">
            <w:r w:rsidRPr="00167C4B">
              <w:t>T: ZOK 12. 2. 2016</w:t>
            </w:r>
          </w:p>
        </w:tc>
      </w:tr>
      <w:tr w:rsidR="00167C4B" w:rsidRPr="00167C4B" w:rsidTr="00FE17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7A9" w:rsidRPr="00167C4B" w:rsidRDefault="00FE17A9" w:rsidP="00FE17A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vzít na vědomí rozpis příspěvku na výkon státní správy obcím Olomouckého kraje na rok 2016 dle důvodové zprávy</w:t>
            </w:r>
          </w:p>
        </w:tc>
      </w:tr>
      <w:tr w:rsidR="00167C4B" w:rsidRPr="00167C4B" w:rsidTr="00FE17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FE17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FE17A9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FE17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FE17A9" w:rsidP="001907B2">
            <w:pPr>
              <w:pStyle w:val="nadpis2"/>
            </w:pPr>
            <w:r w:rsidRPr="00167C4B">
              <w:t>2.3.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433EEA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433EEA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433EEA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Porušení rozpočtové kázně u příspěvkových organizací Olomouckého kraje z oblasti školství</w:t>
            </w:r>
          </w:p>
        </w:tc>
      </w:tr>
      <w:tr w:rsidR="00167C4B" w:rsidRPr="00167C4B" w:rsidTr="00433E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433EEA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433EEA" w:rsidP="001907B2">
            <w:pPr>
              <w:pStyle w:val="nadpis2"/>
            </w:pPr>
            <w:r w:rsidRPr="00167C4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odvod</w:t>
            </w:r>
            <w:r w:rsidRPr="00167C4B">
              <w:t xml:space="preserve"> finančních prostředků příspěvkové organizaci Olomouckého kraje, Střednímu odbo</w:t>
            </w:r>
            <w:r w:rsidR="004B5568" w:rsidRPr="00167C4B">
              <w:t>rnému učilišti strojírenskému a </w:t>
            </w:r>
            <w:r w:rsidRPr="00167C4B">
              <w:t>stavebnímu, Jeseník, Dukelská 1240, 790 01 Jeseník, IČ</w:t>
            </w:r>
            <w:r w:rsidR="004B5568" w:rsidRPr="00167C4B">
              <w:t>:</w:t>
            </w:r>
            <w:r w:rsidR="00253757" w:rsidRPr="00167C4B">
              <w:t xml:space="preserve"> </w:t>
            </w:r>
            <w:r w:rsidRPr="00167C4B">
              <w:t>176401, ve výši 710,67 Kč</w:t>
            </w:r>
            <w:r w:rsidR="00B91A57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promíjí</w:t>
            </w:r>
            <w:r w:rsidRPr="00167C4B">
              <w:t xml:space="preserve"> v plné výši odvod finančních prostředků příspěvkové organizaci Střednímu odbornému učilišti strojírenskému a stavebnímu, Jeseník, Dukelská 1240, 790 01 Jeseník, IČ</w:t>
            </w:r>
            <w:r w:rsidR="004B5568" w:rsidRPr="00167C4B">
              <w:t>:</w:t>
            </w:r>
            <w:r w:rsidR="00253757" w:rsidRPr="00167C4B">
              <w:t xml:space="preserve"> </w:t>
            </w:r>
            <w:r w:rsidRPr="00167C4B">
              <w:t>176401,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odvod</w:t>
            </w:r>
            <w:r w:rsidRPr="00167C4B">
              <w:t xml:space="preserve"> finančních prostředků příspěvkové organizaci Olomouckého kraje, Dětskému domovu a školní jídelně Prostějov, L</w:t>
            </w:r>
            <w:r w:rsidR="001929F0" w:rsidRPr="00167C4B">
              <w:t>idická 86, 796 01 Prostějov, IČ:</w:t>
            </w:r>
            <w:r w:rsidR="00253757" w:rsidRPr="00167C4B">
              <w:t xml:space="preserve"> </w:t>
            </w:r>
            <w:r w:rsidRPr="00167C4B">
              <w:t>47922265, ve výši 0,30 Kč</w:t>
            </w:r>
            <w:r w:rsidR="00B91A57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promíjí</w:t>
            </w:r>
            <w:r w:rsidRPr="00167C4B">
              <w:t xml:space="preserve"> v plné výši odvod finančních prostředků příspěvkové organizaci Dětskému domovu a školní jídelně Prostějov, L</w:t>
            </w:r>
            <w:r w:rsidR="001929F0" w:rsidRPr="00167C4B">
              <w:t>idická 86, 796 01 Prostějov, IČ:</w:t>
            </w:r>
            <w:r w:rsidR="00253757" w:rsidRPr="00167C4B">
              <w:t> </w:t>
            </w:r>
            <w:r w:rsidRPr="00167C4B">
              <w:t>47922265,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odvod</w:t>
            </w:r>
            <w:r w:rsidRPr="00167C4B">
              <w:t xml:space="preserve"> finančních prostředků příspěvkové organizaci Olomouckého kraje, Základní umělecké škole,</w:t>
            </w:r>
            <w:r w:rsidR="001929F0" w:rsidRPr="00167C4B">
              <w:t xml:space="preserve"> Potštát 36, 753 62 Potštát, IČ:</w:t>
            </w:r>
            <w:r w:rsidR="00253757" w:rsidRPr="00167C4B">
              <w:t> </w:t>
            </w:r>
            <w:r w:rsidRPr="00167C4B">
              <w:t>47184434, ve výši 2 509,96 Kč</w:t>
            </w:r>
            <w:r w:rsidR="00B91A57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promíjí</w:t>
            </w:r>
            <w:r w:rsidRPr="00167C4B">
              <w:t xml:space="preserve"> v plné výši odvod finančních prostředků příspěvkové organizaci Základní umělecké škole,</w:t>
            </w:r>
            <w:r w:rsidR="001929F0" w:rsidRPr="00167C4B">
              <w:t xml:space="preserve"> Potštát 36, 753 62 Potštát, IČ:</w:t>
            </w:r>
            <w:r w:rsidR="00253757" w:rsidRPr="00167C4B">
              <w:t xml:space="preserve"> </w:t>
            </w:r>
            <w:r w:rsidRPr="00167C4B">
              <w:t>47184434,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odvod</w:t>
            </w:r>
            <w:r w:rsidRPr="00167C4B">
              <w:t xml:space="preserve"> finančních prostředků příspěvkové organizaci Olomouckého kraje, Základní škole Uničov, Šternb</w:t>
            </w:r>
            <w:r w:rsidR="001929F0" w:rsidRPr="00167C4B">
              <w:t>erská 35/456, 783 91 Uničov, IČ:</w:t>
            </w:r>
            <w:r w:rsidR="00253757" w:rsidRPr="00167C4B">
              <w:t xml:space="preserve"> </w:t>
            </w:r>
            <w:r w:rsidRPr="00167C4B">
              <w:t>61989762, ve výši 2 000 Kč</w:t>
            </w:r>
            <w:r w:rsidR="00B91A57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promíjí</w:t>
            </w:r>
            <w:r w:rsidRPr="00167C4B">
              <w:t xml:space="preserve"> v plné výši odvod finančních prostředků příspěvkové organizaci Základní škole Uničov, Šternb</w:t>
            </w:r>
            <w:r w:rsidR="001929F0" w:rsidRPr="00167C4B">
              <w:t>erská 35/456, 783 91 Uničov, IČ:</w:t>
            </w:r>
            <w:r w:rsidR="00253757" w:rsidRPr="00167C4B">
              <w:t xml:space="preserve"> </w:t>
            </w:r>
            <w:r w:rsidRPr="00167C4B">
              <w:t>61989762, dle důvodové zprávy</w:t>
            </w:r>
          </w:p>
        </w:tc>
      </w:tr>
      <w:tr w:rsidR="00167C4B" w:rsidRPr="00167C4B" w:rsidTr="00433E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1907B2">
            <w:pPr>
              <w:pStyle w:val="nadpis2"/>
            </w:pPr>
            <w:r w:rsidRPr="00167C4B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uvedené příspěvkové organizace o přijatých usneseních</w:t>
            </w:r>
          </w:p>
        </w:tc>
      </w:tr>
      <w:tr w:rsidR="00167C4B" w:rsidRPr="00167C4B" w:rsidTr="00433E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EEA" w:rsidRPr="00167C4B" w:rsidRDefault="00433EEA" w:rsidP="00433EEA">
            <w:r w:rsidRPr="00167C4B">
              <w:t>O: vedoucí odboru ekonomického</w:t>
            </w:r>
          </w:p>
          <w:p w:rsidR="00433EEA" w:rsidRPr="00167C4B" w:rsidRDefault="00433EEA" w:rsidP="00433EEA">
            <w:r w:rsidRPr="00167C4B">
              <w:t>T: 22. 2. 2016</w:t>
            </w:r>
          </w:p>
        </w:tc>
      </w:tr>
      <w:tr w:rsidR="00167C4B" w:rsidRPr="00167C4B" w:rsidTr="00433E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433E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433EEA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433E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433EEA" w:rsidP="001907B2">
            <w:pPr>
              <w:pStyle w:val="nadpis2"/>
            </w:pPr>
            <w:r w:rsidRPr="00167C4B">
              <w:t>2.4.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9F7A97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9F7A97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9F7A97" w:rsidP="00A850C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Rozpočet Olomouckého kraje 2015 </w:t>
            </w:r>
            <w:r w:rsidR="00A850C4" w:rsidRPr="00167C4B">
              <w:rPr>
                <w:szCs w:val="24"/>
              </w:rPr>
              <w:t>–</w:t>
            </w:r>
            <w:r w:rsidRPr="00167C4B">
              <w:rPr>
                <w:szCs w:val="24"/>
              </w:rPr>
              <w:t xml:space="preserve"> rozpočtové změny</w:t>
            </w:r>
          </w:p>
        </w:tc>
      </w:tr>
      <w:tr w:rsidR="00167C4B" w:rsidRPr="00167C4B" w:rsidTr="009F7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9F7A97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9F7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9F7A97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9F7A97" w:rsidP="009F7A9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9F7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9F7A9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rozpočtové změny v Příloze č. 1</w:t>
            </w:r>
          </w:p>
        </w:tc>
      </w:tr>
      <w:tr w:rsidR="00167C4B" w:rsidRPr="00167C4B" w:rsidTr="009F7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1907B2">
            <w:pPr>
              <w:pStyle w:val="nadpis2"/>
            </w:pPr>
            <w:r w:rsidRPr="00167C4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9F7A9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zprávu na zasedání Zastupitelstva Olomouckého kraje</w:t>
            </w:r>
          </w:p>
        </w:tc>
      </w:tr>
      <w:tr w:rsidR="00167C4B" w:rsidRPr="00167C4B" w:rsidTr="009F7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9F7A97">
            <w:r w:rsidRPr="00167C4B">
              <w:t>O: Ing. Jiří Rozbořil, hejtman Olomouckého kraje, vedoucí odboru ekonomického</w:t>
            </w:r>
          </w:p>
          <w:p w:rsidR="009F7A97" w:rsidRPr="00167C4B" w:rsidRDefault="009F7A97" w:rsidP="009F7A97">
            <w:r w:rsidRPr="00167C4B">
              <w:t>T: ZOK 12. 2. 2016</w:t>
            </w:r>
          </w:p>
        </w:tc>
      </w:tr>
      <w:tr w:rsidR="00167C4B" w:rsidRPr="00167C4B" w:rsidTr="009F7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7A97" w:rsidRPr="00167C4B" w:rsidRDefault="009F7A97" w:rsidP="009F7A9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vzít na vědomí rozpočtové změny v Příloze č. 1</w:t>
            </w:r>
          </w:p>
        </w:tc>
      </w:tr>
      <w:tr w:rsidR="00167C4B" w:rsidRPr="00167C4B" w:rsidTr="009F7A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9F7A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9F7A97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9F7A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9F7A97" w:rsidP="001907B2">
            <w:pPr>
              <w:pStyle w:val="nadpis2"/>
            </w:pPr>
            <w:r w:rsidRPr="00167C4B">
              <w:t>2.5.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ED3387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ED3387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ED3387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Dodatek č. 2 ke Smlouvě o dílo a smlouvě příkazní „II/433 Prostějov-Mořice“</w:t>
            </w:r>
          </w:p>
        </w:tc>
      </w:tr>
      <w:tr w:rsidR="00167C4B" w:rsidRPr="00167C4B" w:rsidTr="00ED33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ED3387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ED3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ED3387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ED3387" w:rsidP="00ED338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ED3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387" w:rsidRPr="00167C4B" w:rsidRDefault="00ED3387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387" w:rsidRPr="00167C4B" w:rsidRDefault="00ED3387" w:rsidP="00ED338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uzavření Dodatku č. 2 ke smlouvě o dílo a smlouvě příkazní ze dne 30. 12. 2014 pro akci „II/433 Prostějov - Mořice“ mezi Olomouckým krajem a společností PRINTES - ATELIER s.r.o., se sídlem Přerov – Přerov I-Město, Mostní 1876/11a, PSČ 75002, IČ: 25391089, dle důvodové zprávy</w:t>
            </w:r>
          </w:p>
        </w:tc>
      </w:tr>
      <w:tr w:rsidR="00167C4B" w:rsidRPr="00167C4B" w:rsidTr="00ED33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387" w:rsidRPr="00167C4B" w:rsidRDefault="00ED3387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387" w:rsidRPr="00167C4B" w:rsidRDefault="00ED3387" w:rsidP="00ED338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Dodatek č. 2 ke smlouvě o dílo a smlouvě příkazní ze dne 30. 12. 2014 dle bodu 2 usnesení</w:t>
            </w:r>
          </w:p>
        </w:tc>
      </w:tr>
      <w:tr w:rsidR="00167C4B" w:rsidRPr="00167C4B" w:rsidTr="00ED33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3387" w:rsidRPr="00167C4B" w:rsidRDefault="00ED3387" w:rsidP="00ED3387">
            <w:r w:rsidRPr="00167C4B">
              <w:t>O: Ing. Jiří Rozbořil, hejtman Olomouckého kraje</w:t>
            </w:r>
          </w:p>
        </w:tc>
      </w:tr>
      <w:tr w:rsidR="00167C4B" w:rsidRPr="00167C4B" w:rsidTr="00ED33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ED33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ED3387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ED33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ED3387" w:rsidP="001907B2">
            <w:pPr>
              <w:pStyle w:val="nadpis2"/>
            </w:pPr>
            <w:r w:rsidRPr="00167C4B">
              <w:t>3.1.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B76CFB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B76CFB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B76CFB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Dodatek č. 2 ke Smlouvě o dílo a smlouvě příkazní „II/449 MÚK Unčovice - Litovel“</w:t>
            </w:r>
          </w:p>
        </w:tc>
      </w:tr>
      <w:tr w:rsidR="00167C4B" w:rsidRPr="00167C4B" w:rsidTr="00B76C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B76CFB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B76C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B76CFB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B76CFB" w:rsidP="00B76CF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B76C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CFB" w:rsidRPr="00167C4B" w:rsidRDefault="00B76CFB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CFB" w:rsidRPr="00167C4B" w:rsidRDefault="00B76CFB" w:rsidP="00B76CF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uzavření Dodatku č. 2 ke smlouvě o dílo a smlouvě příkazní ze dne 30. 12. 2014 pro akci „II/449 MÚK </w:t>
            </w:r>
            <w:proofErr w:type="spellStart"/>
            <w:r w:rsidRPr="00167C4B">
              <w:t>Unčovice</w:t>
            </w:r>
            <w:proofErr w:type="spellEnd"/>
            <w:r w:rsidRPr="00167C4B">
              <w:t xml:space="preserve"> - Litovel“ mezi Olomouckým krajem a společností HOR - </w:t>
            </w:r>
            <w:proofErr w:type="spellStart"/>
            <w:r w:rsidRPr="00167C4B">
              <w:t>invest</w:t>
            </w:r>
            <w:proofErr w:type="spellEnd"/>
            <w:r w:rsidRPr="00167C4B">
              <w:t xml:space="preserve"> s.r.o., se sídlem Tovární 1129/41a, Hodolany, 779 00 Olomouc, IČ: 27779793, dle důvodové zprávy</w:t>
            </w:r>
          </w:p>
        </w:tc>
      </w:tr>
      <w:tr w:rsidR="00167C4B" w:rsidRPr="00167C4B" w:rsidTr="00B76C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CFB" w:rsidRPr="00167C4B" w:rsidRDefault="00B76CFB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CFB" w:rsidRPr="00167C4B" w:rsidRDefault="00B76CFB" w:rsidP="00B76CF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Dodatek č. 2 ke smlouvě o dílo a smlouvě příkazní ze dne 30. 12. 2014 dle bodu 2 usnesení</w:t>
            </w:r>
          </w:p>
        </w:tc>
      </w:tr>
      <w:tr w:rsidR="00167C4B" w:rsidRPr="00167C4B" w:rsidTr="00B76C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6CFB" w:rsidRPr="00167C4B" w:rsidRDefault="00B76CFB" w:rsidP="00B76CFB">
            <w:r w:rsidRPr="00167C4B">
              <w:t>O: Ing. Jiří Rozbořil, hejtman Olomouckého kraje</w:t>
            </w:r>
          </w:p>
        </w:tc>
      </w:tr>
      <w:tr w:rsidR="00167C4B" w:rsidRPr="00167C4B" w:rsidTr="00B76C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B76C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B76CFB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B76C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B76CFB" w:rsidP="001907B2">
            <w:pPr>
              <w:pStyle w:val="nadpis2"/>
            </w:pPr>
            <w:r w:rsidRPr="00167C4B">
              <w:t>3.2.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6F5DB8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6F5DB8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UR/86/22/2016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6F5DB8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Projekty předkládané do programu Interreg V-A Česká republika – Polsko</w:t>
            </w:r>
          </w:p>
        </w:tc>
      </w:tr>
      <w:tr w:rsidR="00167C4B" w:rsidRPr="00167C4B" w:rsidTr="006F5D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6F5DB8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6F5D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6F5DB8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6F5DB8" w:rsidP="006F5DB8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6F5D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A850C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podání předběžné projektové žádosti Olomouckého kraje do Programu </w:t>
            </w:r>
            <w:proofErr w:type="spellStart"/>
            <w:r w:rsidRPr="00167C4B">
              <w:t>Interreg</w:t>
            </w:r>
            <w:proofErr w:type="spellEnd"/>
            <w:r w:rsidRPr="00167C4B">
              <w:t xml:space="preserve"> V-A Česká republika </w:t>
            </w:r>
            <w:r w:rsidR="00A850C4" w:rsidRPr="00167C4B">
              <w:t>–</w:t>
            </w:r>
            <w:r w:rsidRPr="00167C4B">
              <w:t xml:space="preserve"> Polsko dle důvodové zprávy</w:t>
            </w:r>
          </w:p>
        </w:tc>
      </w:tr>
      <w:tr w:rsidR="00167C4B" w:rsidRPr="00167C4B" w:rsidTr="006F5D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A850C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předběžnou projektovou žádost a veškeré povinné přílohy k projektu Olomouckého kraje podávaného do Programu </w:t>
            </w:r>
            <w:proofErr w:type="spellStart"/>
            <w:r w:rsidRPr="00167C4B">
              <w:t>Interreg</w:t>
            </w:r>
            <w:proofErr w:type="spellEnd"/>
            <w:r w:rsidRPr="00167C4B">
              <w:t xml:space="preserve"> V-A Česká republika </w:t>
            </w:r>
            <w:r w:rsidR="00A850C4" w:rsidRPr="00167C4B">
              <w:t>–</w:t>
            </w:r>
            <w:r w:rsidRPr="00167C4B">
              <w:t xml:space="preserve"> Polsko dle bodu 2 usnesení</w:t>
            </w:r>
          </w:p>
        </w:tc>
      </w:tr>
      <w:tr w:rsidR="00167C4B" w:rsidRPr="00167C4B" w:rsidTr="006F5D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6F5DB8">
            <w:r w:rsidRPr="00167C4B">
              <w:t>O: Ing. Jiří Rozbořil, hejtman Olomouckého kraje</w:t>
            </w:r>
          </w:p>
        </w:tc>
      </w:tr>
      <w:tr w:rsidR="00167C4B" w:rsidRPr="00167C4B" w:rsidTr="006F5D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A850C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zajistit podání předběžné projektové žádosti Olomouckého kraje do Programu </w:t>
            </w:r>
            <w:proofErr w:type="spellStart"/>
            <w:r w:rsidRPr="00167C4B">
              <w:t>Interreg</w:t>
            </w:r>
            <w:proofErr w:type="spellEnd"/>
            <w:r w:rsidRPr="00167C4B">
              <w:t xml:space="preserve">   V-A Česká republika </w:t>
            </w:r>
            <w:r w:rsidR="00A850C4" w:rsidRPr="00167C4B">
              <w:t>–</w:t>
            </w:r>
            <w:r w:rsidRPr="00167C4B">
              <w:t xml:space="preserve"> Polsko dle bodu 2 usnesení</w:t>
            </w:r>
          </w:p>
        </w:tc>
      </w:tr>
      <w:tr w:rsidR="00167C4B" w:rsidRPr="00167C4B" w:rsidTr="006F5D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5DB8" w:rsidRPr="00167C4B" w:rsidRDefault="006F5DB8" w:rsidP="006F5DB8">
            <w:r w:rsidRPr="00167C4B">
              <w:t>O: vedoucí odboru veřejných zakázek a investic</w:t>
            </w:r>
          </w:p>
          <w:p w:rsidR="006F5DB8" w:rsidRPr="00167C4B" w:rsidRDefault="006F5DB8" w:rsidP="006F5DB8">
            <w:r w:rsidRPr="00167C4B">
              <w:t>T: 22. 2. 2016</w:t>
            </w:r>
          </w:p>
        </w:tc>
      </w:tr>
      <w:tr w:rsidR="00167C4B" w:rsidRPr="00167C4B" w:rsidTr="006F5D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6F5D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6F5DB8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6F5D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6F5DB8" w:rsidP="001907B2">
            <w:pPr>
              <w:pStyle w:val="nadpis2"/>
            </w:pPr>
            <w:r w:rsidRPr="00167C4B">
              <w:t>3.3.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BB6CED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BB6CED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BB6CED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Vyhodnocení výběrových řízení na realizace veřejných zakázek</w:t>
            </w:r>
          </w:p>
        </w:tc>
      </w:tr>
      <w:tr w:rsidR="00167C4B" w:rsidRPr="00167C4B" w:rsidTr="00BB6C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BB6CED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BB6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BB6CED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BB6CED" w:rsidP="00BB6CE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BB6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BB6CE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rozhoduje</w:t>
            </w:r>
            <w:r w:rsidRPr="00167C4B">
              <w:t xml:space="preserve"> o výběru vhodné nabídky pro část č. 4 veřejné zakázky „Dodávky mycích, uklízecích, pracích a papírových prostředků“, podané uchazečem Design Studio </w:t>
            </w:r>
            <w:proofErr w:type="spellStart"/>
            <w:r w:rsidRPr="00167C4B">
              <w:t>Premax</w:t>
            </w:r>
            <w:proofErr w:type="spellEnd"/>
            <w:r w:rsidRPr="00167C4B">
              <w:t>, s.r.</w:t>
            </w:r>
            <w:r w:rsidR="009C5422" w:rsidRPr="00167C4B">
              <w:t>o., se sídlem Praha 5 –</w:t>
            </w:r>
            <w:r w:rsidRPr="00167C4B">
              <w:t xml:space="preserve"> Smíchov, Nám. 14. října 1407/2, PSČ 150 00, IČ: 24752452, s nabídkovou cenou 6 455 522,46 Kč bez DPH, dle důvodové zprávy</w:t>
            </w:r>
          </w:p>
        </w:tc>
      </w:tr>
      <w:tr w:rsidR="00167C4B" w:rsidRPr="00167C4B" w:rsidTr="00BB6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BB6CE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uzavření kupní smlouvy na realizaci části 4 veřejné zakázky „Dodávky mycích, uklízecích, pracích a papírových prostředků“, mezi Olomouckým krajem a uchazečem dle bodu 2 usnesení</w:t>
            </w:r>
          </w:p>
        </w:tc>
      </w:tr>
      <w:tr w:rsidR="00167C4B" w:rsidRPr="00167C4B" w:rsidTr="00BB6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BB6CE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rozhoduje</w:t>
            </w:r>
            <w:r w:rsidRPr="00167C4B">
              <w:t xml:space="preserve"> o zrušení veřejné zakázky „Výkon práv a povinností zadavatele souvisejících se zadáváním veřejných zakázek podle zákona č.</w:t>
            </w:r>
            <w:r w:rsidR="00CB0D85" w:rsidRPr="00167C4B">
              <w:t> </w:t>
            </w:r>
            <w:r w:rsidRPr="00167C4B">
              <w:t>137/2006 Sb., o veřejných zakázkách“, dle důvodové zprávy</w:t>
            </w:r>
          </w:p>
        </w:tc>
      </w:tr>
      <w:tr w:rsidR="00167C4B" w:rsidRPr="00167C4B" w:rsidTr="00BB6C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E5175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podepsat</w:t>
            </w:r>
            <w:r w:rsidRPr="00167C4B">
              <w:t xml:space="preserve"> po marném up</w:t>
            </w:r>
            <w:r w:rsidR="00CB0D85" w:rsidRPr="00167C4B">
              <w:t>lynutí lhůty k podání námitek k </w:t>
            </w:r>
            <w:r w:rsidRPr="00167C4B">
              <w:t xml:space="preserve">průběhu zadávacího řízení smlouvu dle bodu </w:t>
            </w:r>
            <w:r w:rsidR="00E51756" w:rsidRPr="00167C4B">
              <w:t>3</w:t>
            </w:r>
            <w:r w:rsidRPr="00167C4B">
              <w:t xml:space="preserve"> usnesení</w:t>
            </w:r>
          </w:p>
        </w:tc>
      </w:tr>
      <w:tr w:rsidR="00167C4B" w:rsidRPr="00167C4B" w:rsidTr="00BB6C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6CED" w:rsidRPr="00167C4B" w:rsidRDefault="00BB6CED" w:rsidP="00BB6CED">
            <w:r w:rsidRPr="00167C4B">
              <w:t>O: Ing. Jiří Rozbořil, hejtman Olomouckého kraje</w:t>
            </w:r>
          </w:p>
        </w:tc>
      </w:tr>
      <w:tr w:rsidR="00167C4B" w:rsidRPr="00167C4B" w:rsidTr="00BB6C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BB6C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BB6CED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BB6C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BB6CED" w:rsidP="001907B2">
            <w:pPr>
              <w:pStyle w:val="nadpis2"/>
            </w:pPr>
            <w:r w:rsidRPr="00167C4B">
              <w:t>3.4.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50312B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50312B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50312B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Návrh Dodatku č. 18 zřizovací listiny Správy silnic Olomouckého kraje, příspěvkové organizace</w:t>
            </w:r>
          </w:p>
        </w:tc>
      </w:tr>
      <w:tr w:rsidR="00167C4B" w:rsidRPr="00167C4B" w:rsidTr="005031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50312B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503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50312B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50312B" w:rsidP="0050312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503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F278CC"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návrhem Dodatku č. 18 zřizovací listiny Správy silnic Olomouckého kraje, příspěvkové organizace, </w:t>
            </w:r>
            <w:r w:rsidR="00F278CC" w:rsidRPr="00167C4B">
              <w:t>se sídlem Lipenská 753/120, 772 </w:t>
            </w:r>
            <w:r w:rsidRPr="00167C4B">
              <w:t>11 Olomouc, IČ: 70960399, dle Přílohy č. 1 důvodové zprávy</w:t>
            </w:r>
          </w:p>
        </w:tc>
      </w:tr>
      <w:tr w:rsidR="00167C4B" w:rsidRPr="00167C4B" w:rsidTr="00503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50312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50312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50312B">
            <w:r w:rsidRPr="00167C4B">
              <w:t>O: Ing. Jiří Rozbořil, hejtman Olomouckého kraje</w:t>
            </w:r>
          </w:p>
          <w:p w:rsidR="0050312B" w:rsidRPr="00167C4B" w:rsidRDefault="0050312B" w:rsidP="0050312B">
            <w:r w:rsidRPr="00167C4B">
              <w:t>T: ZOK 12. 2. 2016</w:t>
            </w:r>
          </w:p>
        </w:tc>
      </w:tr>
      <w:tr w:rsidR="00167C4B" w:rsidRPr="00167C4B" w:rsidTr="0050312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2B" w:rsidRPr="00167C4B" w:rsidRDefault="0050312B" w:rsidP="0050312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Dodatek č. 18 zřizovací listiny Správy silnic Olomouckého kraje, příspěvkové organizace, dle Přílohy č. 1 důvodové zprávy a uložit Ing. Jiřímu Rozbořilovi, hejtmanovi Olomouckého kraje, podepsat dodatek</w:t>
            </w:r>
          </w:p>
        </w:tc>
      </w:tr>
      <w:tr w:rsidR="00167C4B" w:rsidRPr="00167C4B" w:rsidTr="0050312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50312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2B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50312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50312B" w:rsidP="001907B2">
            <w:pPr>
              <w:pStyle w:val="nadpis2"/>
            </w:pPr>
            <w:r w:rsidRPr="00167C4B">
              <w:t>4.1.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67C6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67C6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267C62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Personální záležitosti ředitele Správy silnic Olomouckého kraje, příspěvkové organizace</w:t>
            </w:r>
          </w:p>
        </w:tc>
      </w:tr>
      <w:tr w:rsidR="00167C4B" w:rsidRPr="00167C4B" w:rsidTr="00267C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67C62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67C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67C6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67C62" w:rsidP="00267C6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267C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C62" w:rsidRPr="00167C4B" w:rsidRDefault="00267C62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C62" w:rsidRPr="00167C4B" w:rsidRDefault="00267C62" w:rsidP="00267C6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úpravu platu ředitele SSOK s účinností od 1. 2. 2016 dle důvodové zprávy</w:t>
            </w:r>
          </w:p>
        </w:tc>
      </w:tr>
      <w:tr w:rsidR="00167C4B" w:rsidRPr="00167C4B" w:rsidTr="00267C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C62" w:rsidRPr="00167C4B" w:rsidRDefault="00267C62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C62" w:rsidRPr="00167C4B" w:rsidRDefault="00267C62" w:rsidP="00267C6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zajistit administrativně úpravu platu ředitele SSOK s účinností od </w:t>
            </w:r>
            <w:r w:rsidR="00CB0D85" w:rsidRPr="00167C4B">
              <w:t>1. </w:t>
            </w:r>
            <w:r w:rsidRPr="00167C4B">
              <w:t>2. 2016 dle bodu 2 usnesení</w:t>
            </w:r>
          </w:p>
        </w:tc>
      </w:tr>
      <w:tr w:rsidR="00167C4B" w:rsidRPr="00167C4B" w:rsidTr="00267C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C62" w:rsidRPr="00167C4B" w:rsidRDefault="00267C62" w:rsidP="00267C62">
            <w:r w:rsidRPr="00167C4B">
              <w:t>O: vedoucí odboru dopravy a silničního hospodářství</w:t>
            </w:r>
          </w:p>
          <w:p w:rsidR="00267C62" w:rsidRPr="00167C4B" w:rsidRDefault="00267C62" w:rsidP="00267C62">
            <w:r w:rsidRPr="00167C4B">
              <w:t>T: ihned</w:t>
            </w:r>
          </w:p>
        </w:tc>
      </w:tr>
      <w:tr w:rsidR="00167C4B" w:rsidRPr="00167C4B" w:rsidTr="00267C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67C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67C62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267C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67C62" w:rsidP="001907B2">
            <w:pPr>
              <w:pStyle w:val="nadpis2"/>
            </w:pPr>
            <w:r w:rsidRPr="00167C4B">
              <w:t>4.2.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94792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94792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94792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Návrh Dodatku č. 1 k veřejnoprávní smlouvě o poskytnutí dotace městu Zábřeh na akci „Zábřeh – oprava komunikací II/315, II/369 a III/31534“</w:t>
            </w:r>
          </w:p>
        </w:tc>
      </w:tr>
      <w:tr w:rsidR="00167C4B" w:rsidRPr="00167C4B" w:rsidTr="009479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94792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9479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947926" w:rsidP="001907B2">
            <w:pPr>
              <w:pStyle w:val="nadpis2"/>
            </w:pPr>
            <w:r w:rsidRPr="00167C4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947926" w:rsidP="0094792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9479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94792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návrhem Dodatku č. 1 k veřejnoprávní smlouvě o poskytnutí dotace městu Zábřeh na akci „Zábřeh – opr</w:t>
            </w:r>
            <w:r w:rsidR="00CB0D85" w:rsidRPr="00167C4B">
              <w:t>ava komunikací II/315, II/369 a </w:t>
            </w:r>
            <w:r w:rsidRPr="00167C4B">
              <w:t>III/31534“ dle Přílohy č. 1 důvodové zprávy</w:t>
            </w:r>
          </w:p>
        </w:tc>
      </w:tr>
      <w:tr w:rsidR="00167C4B" w:rsidRPr="00167C4B" w:rsidTr="009479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94792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9479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947926">
            <w:r w:rsidRPr="00167C4B">
              <w:t>O: Ing. Jiří Rozbořil, hejtman Olomouckého kraje</w:t>
            </w:r>
          </w:p>
          <w:p w:rsidR="00947926" w:rsidRPr="00167C4B" w:rsidRDefault="00947926" w:rsidP="00947926">
            <w:r w:rsidRPr="00167C4B">
              <w:t>T: ZOK 12. 2. 2016</w:t>
            </w:r>
          </w:p>
        </w:tc>
      </w:tr>
      <w:tr w:rsidR="00167C4B" w:rsidRPr="00167C4B" w:rsidTr="009479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7926" w:rsidRPr="00167C4B" w:rsidRDefault="00947926" w:rsidP="0094792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Dodatek č. 1 k veřejnoprávní smlouvě o poskytnutí dotace městu Zábřeh na akci „Zábřeh – oprava komunikací II/315, II/369 a III/31534“ a uložit Ing. Jiřímu Rozbořilovi, hejtmanovi Olomouckého kraje, podepsat dodatek</w:t>
            </w:r>
          </w:p>
        </w:tc>
      </w:tr>
      <w:tr w:rsidR="00167C4B" w:rsidRPr="00167C4B" w:rsidTr="009479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9479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947926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9479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947926" w:rsidP="001907B2">
            <w:pPr>
              <w:pStyle w:val="nadpis2"/>
            </w:pPr>
            <w:r w:rsidRPr="00167C4B">
              <w:t>4.3.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502F1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502F1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2502F1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Zabezpečení činnosti Krajského úřadu Olomouckého kraje při provádění prevence v oblasti BESIP v roce 2016 a vyhodnocení činnosti za rok 2015</w:t>
            </w:r>
          </w:p>
        </w:tc>
      </w:tr>
      <w:tr w:rsidR="00167C4B" w:rsidRPr="00167C4B" w:rsidTr="002502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502F1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502F1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502F1" w:rsidP="002502F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2502F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vyhodnocení činnosti Krajského úřadu Olomouckého kraje při provádění prevence v oblasti bezpečnosti provozu na pozemních komunikacích na území Olomouckého kraje za rok 2015 dle bodu I. důvodové zprávy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2502F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návrh činnosti při provádění prevence v oblasti bezpečnosti provozu na pozemních komunikacích na území Olomouckého kraje a čerpání finančních prostředků v roce 2016 dle bodu II. důvodové zprávy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2502F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poskytnutím dotace Centru služeb pro silniční dopravu, se sídlem nábřeží Ludvíka Svobody 1222/12, 110 15 Praha 1, IČ: 70898219</w:t>
            </w:r>
            <w:r w:rsidR="007A7EE3" w:rsidRPr="00167C4B">
              <w:t>,</w:t>
            </w:r>
            <w:r w:rsidRPr="00167C4B">
              <w:t xml:space="preserve"> dle důvodové zprávy a s uzavřením veřejnoprávní smlouvy o poskytnutí dotace na zabezpečení činnosti při provádění prevence v oblasti bezpečnosti provozu na pozemních komunikacích na území Olomouckého kraje v roce 2016 mezi Olomouckým krajem a Centrem služeb pro silniční dopravu, se sídlem nábřeží Ludvíka Svobody 1222/12, 110 15 Praha 9, </w:t>
            </w:r>
            <w:r w:rsidR="00F278CC" w:rsidRPr="00167C4B">
              <w:t xml:space="preserve"> IČ: 70898219, dle Přílohy č. 1 </w:t>
            </w:r>
            <w:r w:rsidRPr="00167C4B">
              <w:t>důvodové zprávy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2502F1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2502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2502F1">
            <w:r w:rsidRPr="00167C4B">
              <w:t>O: Ing. Jiří Rozbořil, hejtman Olomouckého kraje</w:t>
            </w:r>
          </w:p>
          <w:p w:rsidR="002502F1" w:rsidRPr="00167C4B" w:rsidRDefault="002502F1" w:rsidP="002502F1">
            <w:r w:rsidRPr="00167C4B">
              <w:t>T: ZOK 12. 2. 2016</w:t>
            </w:r>
          </w:p>
        </w:tc>
      </w:tr>
      <w:tr w:rsidR="00167C4B" w:rsidRPr="00167C4B" w:rsidTr="002502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02F1" w:rsidRPr="00167C4B" w:rsidRDefault="002502F1" w:rsidP="00A0121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</w:t>
            </w:r>
            <w:r w:rsidR="00A01214" w:rsidRPr="00167C4B">
              <w:lastRenderedPageBreak/>
              <w:t>schválit poskytnutí</w:t>
            </w:r>
            <w:r w:rsidRPr="00167C4B">
              <w:t xml:space="preserve"> dotace Centru služeb pro silniční dopravu, se sídlem nábřeží Ludvíka Svobody 1222/12, 110 15 Praha 1, schválit uzavření veřejnoprávní smlouvy o poskytnutí dotace na zabezpečení činnosti při provádění prevence v oblasti bezpečnosti provozu na pozemních komunikacích na území Olomouckého kraje v roce 2016 mezi Olomouckým krajem a Centrem služeb pro silniční dopravu, se sídlem nábřeží Ludvíka Svobody 1222/12, 110 15 Praha 1,  IČ: 70898219 a uložit Ing. Jiřímu Rozbořilovi, hejtmanovi Olomouckého kraje, p</w:t>
            </w:r>
            <w:r w:rsidR="00F278CC" w:rsidRPr="00167C4B">
              <w:t>odepsat veřejnoprávní smlouvu o </w:t>
            </w:r>
            <w:r w:rsidRPr="00167C4B">
              <w:t>poskytnutí dotace</w:t>
            </w:r>
          </w:p>
        </w:tc>
      </w:tr>
      <w:tr w:rsidR="00167C4B" w:rsidRPr="00167C4B" w:rsidTr="002502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502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502F1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2502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502F1" w:rsidP="001907B2">
            <w:pPr>
              <w:pStyle w:val="nadpis2"/>
            </w:pPr>
            <w:r w:rsidRPr="00167C4B">
              <w:t>4.4.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101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566"/>
        <w:gridCol w:w="1177"/>
        <w:gridCol w:w="7328"/>
        <w:gridCol w:w="139"/>
      </w:tblGrid>
      <w:tr w:rsidR="00167C4B" w:rsidRPr="00167C4B" w:rsidTr="00367379">
        <w:trPr>
          <w:gridBefore w:val="1"/>
          <w:gridAfter w:val="1"/>
          <w:wBefore w:w="23" w:type="pct"/>
          <w:wAfter w:w="77" w:type="pct"/>
        </w:trPr>
        <w:tc>
          <w:tcPr>
            <w:tcW w:w="942" w:type="pct"/>
            <w:gridSpan w:val="2"/>
            <w:tcBorders>
              <w:bottom w:val="nil"/>
            </w:tcBorders>
          </w:tcPr>
          <w:p w:rsidR="00367379" w:rsidRPr="00167C4B" w:rsidRDefault="00367379" w:rsidP="0036737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UR/86/28/2016</w:t>
            </w:r>
          </w:p>
        </w:tc>
        <w:tc>
          <w:tcPr>
            <w:tcW w:w="3959" w:type="pct"/>
            <w:tcBorders>
              <w:bottom w:val="nil"/>
            </w:tcBorders>
          </w:tcPr>
          <w:p w:rsidR="00367379" w:rsidRPr="00167C4B" w:rsidRDefault="00367379" w:rsidP="006524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Záměr Olomouckého kraje zahájit zadávací řízení na veřejnou zakázku „Komplexní telematický systém pro nízkorychlostní kontrolní vážení“</w:t>
            </w:r>
          </w:p>
        </w:tc>
      </w:tr>
      <w:tr w:rsidR="00167C4B" w:rsidRPr="00167C4B" w:rsidTr="00367379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pct"/>
        </w:trPr>
        <w:tc>
          <w:tcPr>
            <w:tcW w:w="4977" w:type="pct"/>
            <w:gridSpan w:val="4"/>
          </w:tcPr>
          <w:p w:rsidR="00367379" w:rsidRPr="00167C4B" w:rsidRDefault="00367379" w:rsidP="00367379">
            <w:pPr>
              <w:pStyle w:val="Zkladntext"/>
              <w:ind w:left="-70"/>
              <w:rPr>
                <w:sz w:val="24"/>
                <w:szCs w:val="24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367379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367379" w:rsidRPr="00167C4B" w:rsidRDefault="00367379" w:rsidP="0065249D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1.</w:t>
            </w:r>
          </w:p>
        </w:tc>
        <w:tc>
          <w:tcPr>
            <w:tcW w:w="4596" w:type="pct"/>
            <w:gridSpan w:val="2"/>
          </w:tcPr>
          <w:p w:rsidR="00367379" w:rsidRPr="00167C4B" w:rsidRDefault="00367379" w:rsidP="0065249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367379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After w:val="1"/>
          <w:wAfter w:w="75" w:type="pct"/>
        </w:trPr>
        <w:tc>
          <w:tcPr>
            <w:tcW w:w="329" w:type="pct"/>
            <w:gridSpan w:val="2"/>
          </w:tcPr>
          <w:p w:rsidR="00367379" w:rsidRPr="00167C4B" w:rsidRDefault="00367379" w:rsidP="0065249D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2.</w:t>
            </w:r>
          </w:p>
        </w:tc>
        <w:tc>
          <w:tcPr>
            <w:tcW w:w="4596" w:type="pct"/>
            <w:gridSpan w:val="2"/>
          </w:tcPr>
          <w:p w:rsidR="00367379" w:rsidRPr="00167C4B" w:rsidRDefault="00367379" w:rsidP="00367379">
            <w:pPr>
              <w:pStyle w:val="Normal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záměr Olomouckého kraje zahájit zadávací řízení na veřejnou zakázku „Komplexní telematický systém pro </w:t>
            </w:r>
            <w:proofErr w:type="spellStart"/>
            <w:r w:rsidRPr="00167C4B">
              <w:t>nízkorychlostní</w:t>
            </w:r>
            <w:proofErr w:type="spellEnd"/>
            <w:r w:rsidRPr="00167C4B">
              <w:t xml:space="preserve"> kontrolní vážení“</w:t>
            </w:r>
          </w:p>
        </w:tc>
      </w:tr>
    </w:tbl>
    <w:p w:rsidR="00D328B3" w:rsidRPr="00167C4B" w:rsidRDefault="00D328B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7327"/>
      </w:tblGrid>
      <w:tr w:rsidR="00167C4B" w:rsidRPr="00167C4B" w:rsidTr="0065249D">
        <w:tc>
          <w:tcPr>
            <w:tcW w:w="961" w:type="pct"/>
            <w:tcBorders>
              <w:top w:val="nil"/>
              <w:bottom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FA105F" w:rsidRPr="00167C4B" w:rsidTr="0065249D">
        <w:tc>
          <w:tcPr>
            <w:tcW w:w="961" w:type="pct"/>
            <w:tcBorders>
              <w:top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4.5.</w:t>
            </w:r>
          </w:p>
        </w:tc>
      </w:tr>
    </w:tbl>
    <w:p w:rsidR="00D328B3" w:rsidRPr="00167C4B" w:rsidRDefault="00D328B3">
      <w:pPr>
        <w:rPr>
          <w:b/>
          <w:sz w:val="18"/>
          <w:szCs w:val="18"/>
        </w:rPr>
      </w:pPr>
    </w:p>
    <w:p w:rsidR="00367379" w:rsidRPr="00167C4B" w:rsidRDefault="003673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5B3175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5B3175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UR/86/29/2016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5B3175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Provozní plán Správy silnic Olomouckého kraje, příspěvkové organizace, pro rok 2016</w:t>
            </w:r>
          </w:p>
        </w:tc>
      </w:tr>
      <w:tr w:rsidR="00167C4B" w:rsidRPr="00167C4B" w:rsidTr="005B31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5B3175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5B31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5B3175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5B3175" w:rsidP="005B317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5B31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3175" w:rsidRPr="00167C4B" w:rsidRDefault="005B3175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3175" w:rsidRPr="00167C4B" w:rsidRDefault="005B3175" w:rsidP="005B317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předložený Provozní plán Správy silnic Olomouckého kraje, příspěvkové organizace, pro rok 2016</w:t>
            </w:r>
            <w:r w:rsidR="008D666C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5B31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3175" w:rsidRPr="00167C4B" w:rsidRDefault="005B3175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3175" w:rsidRPr="00167C4B" w:rsidRDefault="005B3175" w:rsidP="005B317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Radě Olomouckého kraje dodatek Provozního plánu Správy silnic Olomouckého kraje, příspěvkové organizace, pro rok 2016</w:t>
            </w:r>
            <w:r w:rsidR="008D666C" w:rsidRPr="00167C4B">
              <w:t>,</w:t>
            </w:r>
            <w:r w:rsidRPr="00167C4B">
              <w:t xml:space="preserve"> dle důvodové zprávy</w:t>
            </w:r>
          </w:p>
        </w:tc>
      </w:tr>
      <w:tr w:rsidR="00167C4B" w:rsidRPr="00167C4B" w:rsidTr="005B31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3175" w:rsidRPr="00167C4B" w:rsidRDefault="005B3175" w:rsidP="005B3175">
            <w:r w:rsidRPr="00167C4B">
              <w:t>O: ředitel Správy silnic Olomouckého kraje</w:t>
            </w:r>
          </w:p>
          <w:p w:rsidR="005B3175" w:rsidRPr="00167C4B" w:rsidRDefault="005B3175" w:rsidP="001907B2">
            <w:pPr>
              <w:pStyle w:val="nadpis2"/>
            </w:pPr>
            <w:r w:rsidRPr="00167C4B">
              <w:t>T: 16. 6. 2016</w:t>
            </w:r>
          </w:p>
        </w:tc>
      </w:tr>
      <w:tr w:rsidR="00167C4B" w:rsidRPr="00167C4B" w:rsidTr="005B31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5B31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B3175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5B31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5B3175" w:rsidP="001907B2">
            <w:pPr>
              <w:pStyle w:val="nadpis2"/>
            </w:pPr>
            <w:r w:rsidRPr="00167C4B">
              <w:t>5.1.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503CE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503CE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UR/86/30/2016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503CE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Průběžná zpráva o činnosti Koordinátora Integrovaného dopravního systému Olomouckého kraje v roce 2016</w:t>
            </w:r>
          </w:p>
        </w:tc>
      </w:tr>
      <w:tr w:rsidR="00167C4B" w:rsidRPr="00167C4B" w:rsidTr="00503C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503CE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503C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503CE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503CE6" w:rsidP="00503CE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503C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503C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CE6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503C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503CE6" w:rsidP="001907B2">
            <w:pPr>
              <w:pStyle w:val="nadpis2"/>
            </w:pPr>
            <w:r w:rsidRPr="00167C4B">
              <w:t>6.2.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5768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5768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257686" w:rsidRPr="00167C4B">
              <w:rPr>
                <w:szCs w:val="24"/>
              </w:rPr>
              <w:t xml:space="preserve"> záměry Olomouckého kraje</w:t>
            </w:r>
          </w:p>
        </w:tc>
      </w:tr>
      <w:tr w:rsidR="00167C4B" w:rsidRPr="00167C4B" w:rsidTr="00257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5768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5768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39AA" w:rsidRPr="00167C4B" w:rsidRDefault="00257686" w:rsidP="0025768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7A7EE3" w:rsidRPr="00167C4B">
              <w:t xml:space="preserve">upravenou </w:t>
            </w:r>
            <w:r w:rsidRPr="00167C4B">
              <w:t>důvodovou zprávu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730DA5" w:rsidP="00730DA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 xml:space="preserve">ukládá </w:t>
            </w:r>
            <w:r w:rsidRPr="00167C4B">
              <w:t>předložit č</w:t>
            </w:r>
            <w:r w:rsidR="009F41B0">
              <w:t>ást materiálu týkající se bodu 5</w:t>
            </w:r>
            <w:r w:rsidRPr="00167C4B">
              <w:t xml:space="preserve"> usnes</w:t>
            </w:r>
            <w:r w:rsidR="007A7EE3" w:rsidRPr="00167C4B">
              <w:t>ení na zasedání Zastupitelstva O</w:t>
            </w:r>
            <w:r w:rsidRPr="00167C4B">
              <w:t>lomouckého kraje</w:t>
            </w:r>
          </w:p>
        </w:tc>
      </w:tr>
      <w:tr w:rsidR="00167C4B" w:rsidRPr="00167C4B" w:rsidTr="00730D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DA5" w:rsidRPr="00167C4B" w:rsidRDefault="00730DA5" w:rsidP="00730DA5">
            <w:r w:rsidRPr="00167C4B">
              <w:t xml:space="preserve">O: Ing. Michal Symerský, 2. náměstek hejtmana </w:t>
            </w:r>
          </w:p>
          <w:p w:rsidR="00730DA5" w:rsidRPr="00167C4B" w:rsidRDefault="00730DA5" w:rsidP="00730DA5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167C4B">
              <w:t>T: ZOK 12. 2. 2016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25768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záměr Olomouckého kraje: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proofErr w:type="gramStart"/>
            <w:r w:rsidRPr="00167C4B">
              <w:t>3.1</w:t>
            </w:r>
            <w:proofErr w:type="gramEnd"/>
            <w:r w:rsidRPr="00167C4B">
              <w:t>.</w:t>
            </w:r>
            <w:r w:rsidRPr="00167C4B">
              <w:tab/>
              <w:t xml:space="preserve">odprodat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2631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990 m2, jehož součástí je stavba Prostějov, č. p. 1435, </w:t>
            </w:r>
            <w:proofErr w:type="spellStart"/>
            <w:r w:rsidRPr="00167C4B">
              <w:t>obč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v</w:t>
            </w:r>
            <w:r w:rsidR="00F278CC" w:rsidRPr="00167C4B">
              <w:t>yb</w:t>
            </w:r>
            <w:proofErr w:type="spellEnd"/>
            <w:r w:rsidR="00F278CC" w:rsidRPr="00167C4B">
              <w:t>., dle geometrického plánu č. </w:t>
            </w:r>
            <w:r w:rsidRPr="00167C4B">
              <w:t xml:space="preserve">5689 – 10158/2015 ze dne 7. 8.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2631/1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</w:t>
            </w:r>
            <w:r w:rsidR="00F278CC" w:rsidRPr="00167C4B">
              <w:t>l</w:t>
            </w:r>
            <w:proofErr w:type="spellEnd"/>
            <w:r w:rsidR="00F278CC" w:rsidRPr="00167C4B">
              <w:t>. o </w:t>
            </w:r>
            <w:r w:rsidRPr="00167C4B">
              <w:t xml:space="preserve">výměře 990 m2,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2633/5 </w:t>
            </w:r>
            <w:proofErr w:type="spellStart"/>
            <w:r w:rsidRPr="00167C4B">
              <w:t>os</w:t>
            </w:r>
            <w:r w:rsidR="00F278CC" w:rsidRPr="00167C4B">
              <w:t>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 xml:space="preserve">. o výměře 69 m2,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</w:t>
            </w:r>
            <w:r w:rsidRPr="00167C4B">
              <w:t xml:space="preserve">2635/11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1 100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r w:rsidR="00353C67" w:rsidRPr="00167C4B">
              <w:t xml:space="preserve">č. 2638 </w:t>
            </w:r>
            <w:proofErr w:type="spellStart"/>
            <w:r w:rsidR="00353C67" w:rsidRPr="00167C4B">
              <w:t>ost</w:t>
            </w:r>
            <w:proofErr w:type="spellEnd"/>
            <w:r w:rsidR="00353C67" w:rsidRPr="00167C4B">
              <w:t xml:space="preserve">. </w:t>
            </w:r>
            <w:proofErr w:type="spellStart"/>
            <w:r w:rsidR="00353C67" w:rsidRPr="00167C4B">
              <w:t>pl</w:t>
            </w:r>
            <w:proofErr w:type="spellEnd"/>
            <w:r w:rsidR="00353C67" w:rsidRPr="00167C4B">
              <w:t>. o výměře 3 357 </w:t>
            </w:r>
            <w:r w:rsidRPr="00167C4B">
              <w:t xml:space="preserve">m2,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Prostějov, se všemi so</w:t>
            </w:r>
            <w:r w:rsidR="00F278CC" w:rsidRPr="00167C4B">
              <w:t>učástmi a příslušenstvím, vše z </w:t>
            </w:r>
            <w:r w:rsidRPr="00167C4B">
              <w:t>vlastnictví Olomouckého kraje, z hospodaření Dětského domova a školní jídelny Prostějov, za minimáln</w:t>
            </w:r>
            <w:r w:rsidR="00353C67" w:rsidRPr="00167C4B">
              <w:t>í kupní cenu ve výši 6 000 000</w:t>
            </w:r>
            <w:r w:rsidRPr="00167C4B">
              <w:t xml:space="preserve"> Kč, když jednotlivé nabídky budou přijímány v uzavřených obálkách. Nabyvatel uhradí veškeré náklady spojené s převodem vlastnického práva a správní poplatek spojený s návrhem na vklad vlastnického práva do katastru nemovitostí. 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r w:rsidRPr="00167C4B">
              <w:t>3.2.</w:t>
            </w:r>
            <w:r w:rsidRPr="00167C4B">
              <w:tab/>
              <w:t xml:space="preserve">odprodat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818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40 m2, jehož součástí je stavba bez </w:t>
            </w:r>
            <w:proofErr w:type="gramStart"/>
            <w:r w:rsidRPr="00167C4B">
              <w:t>č.p.</w:t>
            </w:r>
            <w:proofErr w:type="gramEnd"/>
            <w:r w:rsidRPr="00167C4B">
              <w:t>/</w:t>
            </w:r>
            <w:proofErr w:type="spellStart"/>
            <w:r w:rsidRPr="00167C4B">
              <w:t>č.e</w:t>
            </w:r>
            <w:proofErr w:type="spellEnd"/>
            <w:r w:rsidRPr="00167C4B">
              <w:t xml:space="preserve">., </w:t>
            </w:r>
            <w:proofErr w:type="spellStart"/>
            <w:r w:rsidRPr="00167C4B">
              <w:t>tech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vyb</w:t>
            </w:r>
            <w:proofErr w:type="spellEnd"/>
            <w:r w:rsidRPr="00167C4B">
              <w:t>., pozem</w:t>
            </w:r>
            <w:r w:rsidR="00F278CC" w:rsidRPr="00167C4B">
              <w:t xml:space="preserve">ek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st. 819 </w:t>
            </w:r>
            <w:proofErr w:type="spellStart"/>
            <w:r w:rsidR="00F278CC" w:rsidRPr="00167C4B">
              <w:t>zast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>výměře 74 m2, jehož součástí je stavba bez č.p./</w:t>
            </w:r>
            <w:proofErr w:type="spellStart"/>
            <w:r w:rsidRPr="00167C4B">
              <w:t>č.e</w:t>
            </w:r>
            <w:proofErr w:type="spellEnd"/>
            <w:r w:rsidRPr="00167C4B">
              <w:t xml:space="preserve">., jiná stavba,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973/2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757</w:t>
            </w:r>
            <w:r w:rsidR="00F278CC" w:rsidRPr="00167C4B">
              <w:t xml:space="preserve"> m2, dle geometrického plánu č. </w:t>
            </w:r>
            <w:r w:rsidRPr="00167C4B">
              <w:t>2047 – 10213/2015 ze dne 30. 9. 2015 po</w:t>
            </w:r>
            <w:r w:rsidR="00F278CC" w:rsidRPr="00167C4B">
              <w:t xml:space="preserve">zemek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973/4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757 m2,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Tovačov, vše z vlastnictví Olomouckého kraje, z hospodaření Střední školy řezbářské, Tovačov, Nádražní 146, za minimá</w:t>
            </w:r>
            <w:r w:rsidR="00353C67" w:rsidRPr="00167C4B">
              <w:t>lní kupní cenu ve výši 680 000</w:t>
            </w:r>
            <w:r w:rsidRPr="00167C4B">
              <w:t xml:space="preserve"> Kč, když jednotlivé nabídky budou přijímány v uzavřených obálkách. Nabyvatel u</w:t>
            </w:r>
            <w:r w:rsidR="00F278CC" w:rsidRPr="00167C4B">
              <w:t>hradí veškeré náklady spojené s </w:t>
            </w:r>
            <w:r w:rsidRPr="00167C4B">
              <w:t xml:space="preserve">převodem vlastnického práva a správní poplatek spojený s návrhem na vklad vlastnického práva do katastru nemovitostí. 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proofErr w:type="gramStart"/>
            <w:r w:rsidRPr="00167C4B">
              <w:t>3.3</w:t>
            </w:r>
            <w:proofErr w:type="gramEnd"/>
            <w:r w:rsidRPr="00167C4B">
              <w:t>.</w:t>
            </w:r>
            <w:r w:rsidRPr="00167C4B">
              <w:tab/>
              <w:t xml:space="preserve">bezúplatně převést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1710/1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cca 1 280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1918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cca 60 m2, vše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Horní Studénky z vlastnictví Olomouckého kraje, z hospodaření Správy silnic </w:t>
            </w:r>
            <w:r w:rsidRPr="00167C4B">
              <w:lastRenderedPageBreak/>
              <w:t>Olomouckého kraje, příspěvkové organizace, do vlastnictví obce Horní Studénky, IČ: 00635944. Nejprve bude uzavřena smlouva o budoucí darovací smlouvě. Řádná darovací smlouva bude uzavřena nejpozději do jednoho roku ode dne vydání kolaudačního souhlasu, kterým bude stavba „Chodník v obci Horní Studénky“ kolaudována. Nabyvatel u</w:t>
            </w:r>
            <w:r w:rsidR="00F278CC" w:rsidRPr="00167C4B">
              <w:t>hradí veškeré náklady spojené s </w:t>
            </w:r>
            <w:r w:rsidRPr="00167C4B">
              <w:t>převodem vlastnického práva a správní poplatek spojený s návrhem na vklad vlastnického práva do katastru nemovitostí.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proofErr w:type="gramStart"/>
            <w:r w:rsidRPr="00167C4B">
              <w:t>3.4</w:t>
            </w:r>
            <w:proofErr w:type="gramEnd"/>
            <w:r w:rsidRPr="00167C4B">
              <w:t>.</w:t>
            </w:r>
            <w:r w:rsidRPr="00167C4B">
              <w:tab/>
              <w:t xml:space="preserve">bezúplatně převést pozemní komunikaci, </w:t>
            </w:r>
            <w:r w:rsidR="00F278CC" w:rsidRPr="00167C4B">
              <w:t xml:space="preserve">nyní silnici III/01856 v </w:t>
            </w:r>
            <w:proofErr w:type="spellStart"/>
            <w:r w:rsidR="00F278CC" w:rsidRPr="00167C4B">
              <w:t>k.ú</w:t>
            </w:r>
            <w:proofErr w:type="spellEnd"/>
            <w:r w:rsidR="00F278CC" w:rsidRPr="00167C4B">
              <w:t>. a </w:t>
            </w:r>
            <w:r w:rsidRPr="00167C4B">
              <w:t>obci Brodek u Přerova začátek úseku silnice v km 0,000 km – vyústění ze silnice II/150 uzlový bod UZ 2513A012 po konec úseku v km 0, 2888 uzlový bod UZ 2513A129, se všemi součástmi a příslušenstvím, vše z vlastnictví Olomouckého kraje, z hospodaření Správy silnic Olomouckého kraje, příspěvkové organizace, do vlastnictv</w:t>
            </w:r>
            <w:r w:rsidR="00F278CC" w:rsidRPr="00167C4B">
              <w:t>í městyse Brodek u Přerova, IČ: </w:t>
            </w:r>
            <w:r w:rsidRPr="00167C4B">
              <w:t>00301078. Darovací smlouva bude uzavřena nejpozději do jednoho roku od nabytí právní moci rozhodnutí o vyřazení předmětné pozemní komunikace ze silniční sítě. Nabyvatel uhradí veškeré náklady spojené s převodem vlastnického práva a správní poplatek k návrhu na vklad vlastnického práva do katastru nemovitostí.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proofErr w:type="gramStart"/>
            <w:r w:rsidRPr="00167C4B">
              <w:t>3.5</w:t>
            </w:r>
            <w:proofErr w:type="gramEnd"/>
            <w:r w:rsidRPr="00167C4B">
              <w:t>.</w:t>
            </w:r>
            <w:r w:rsidRPr="00167C4B">
              <w:tab/>
              <w:t xml:space="preserve">bezúplatně převést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181 m2, dle geometrického plánu </w:t>
            </w:r>
            <w:r w:rsidR="00F278CC" w:rsidRPr="00167C4B">
              <w:t>č. 701 – 149/2015 ze dne 24. 9. </w:t>
            </w:r>
            <w:r w:rsidRPr="00167C4B">
              <w:t xml:space="preserve">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1173/20 </w:t>
            </w:r>
            <w:proofErr w:type="spellStart"/>
            <w:r w:rsidRPr="00167C4B">
              <w:t>ost</w:t>
            </w:r>
            <w:proofErr w:type="spellEnd"/>
            <w:r w:rsidRPr="00167C4B">
              <w:t>.</w:t>
            </w:r>
            <w:r w:rsidR="00F278CC" w:rsidRPr="00167C4B">
              <w:t xml:space="preserve">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 xml:space="preserve">. o výměře 152 m2 a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</w:t>
            </w:r>
            <w:r w:rsidRPr="00167C4B">
              <w:t xml:space="preserve">1173/22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29 m2, část pozem</w:t>
            </w:r>
            <w:r w:rsidR="00F278CC" w:rsidRPr="00167C4B">
              <w:t xml:space="preserve">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1173/15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32 m2, dle geometrického plánu </w:t>
            </w:r>
            <w:r w:rsidR="00F278CC" w:rsidRPr="00167C4B">
              <w:t>č. 701 – 149/2015 ze dne 24. 9. </w:t>
            </w:r>
            <w:r w:rsidRPr="00167C4B">
              <w:t xml:space="preserve">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1173/21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32 m2,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1173/14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1173/17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50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1173/18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151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1173/19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79 m2,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Chromeč, vše z v</w:t>
            </w:r>
            <w:r w:rsidR="00F278CC" w:rsidRPr="00167C4B">
              <w:t>lastnictví Olomouckého kraje, z </w:t>
            </w:r>
            <w:r w:rsidRPr="00167C4B">
              <w:t>hospodaření Správy silnic Olomouckého kraje, příspěvkové organizace, do vlastnictví obce Chromeč, IČ: 00636100. Nabyvatel uhradí veškeré náklady spojené s převodem vlastnického práva a správní poplatek spojený s návrhem na vklad vlastnického práva do katastru nemovitostí.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proofErr w:type="gramStart"/>
            <w:r w:rsidRPr="00167C4B">
              <w:t>3.6</w:t>
            </w:r>
            <w:proofErr w:type="gramEnd"/>
            <w:r w:rsidRPr="00167C4B">
              <w:t>.</w:t>
            </w:r>
            <w:r w:rsidRPr="00167C4B">
              <w:tab/>
              <w:t xml:space="preserve">bezúplatně převést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6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200 m2, dle geometrického plánu č. 1539 – 548/2015 ze dne 14. 8. 2015 část pozemku </w:t>
            </w:r>
            <w:proofErr w:type="spellStart"/>
            <w:r w:rsidRPr="00167C4B">
              <w:t>par</w:t>
            </w:r>
            <w:r w:rsidR="00F278CC" w:rsidRPr="00167C4B">
              <w:t>c</w:t>
            </w:r>
            <w:proofErr w:type="spellEnd"/>
            <w:r w:rsidR="00F278CC" w:rsidRPr="00167C4B">
              <w:t>. č. 4106/1 díl „x“ o výměře 6 </w:t>
            </w:r>
            <w:r w:rsidRPr="00167C4B">
              <w:t xml:space="preserve">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„v“ o výměře 200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551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24</w:t>
            </w:r>
            <w:r w:rsidR="00F278CC" w:rsidRPr="00167C4B">
              <w:t xml:space="preserve"> m2, dle geometrického plánu č. </w:t>
            </w:r>
            <w:r w:rsidRPr="00167C4B">
              <w:t>1539 – 548/2015 ze dne 14. 8. 2015 část poz</w:t>
            </w:r>
            <w:r w:rsidR="00F278CC" w:rsidRPr="00167C4B">
              <w:t xml:space="preserve">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 4106/1 díl „f1“ o </w:t>
            </w:r>
            <w:r w:rsidRPr="00167C4B">
              <w:t xml:space="preserve">výměře 24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46 m2,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</w:t>
            </w:r>
            <w:r w:rsidR="00F278CC" w:rsidRPr="00167C4B">
              <w:t>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 xml:space="preserve">. o výměře 3 m2 a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</w:t>
            </w:r>
            <w:r w:rsidRPr="00167C4B">
              <w:t xml:space="preserve">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9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„d“ o výměře 3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„r“ o výměře 9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38/14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celkové výměře 1 319</w:t>
            </w:r>
            <w:r w:rsidR="00F278CC" w:rsidRPr="00167C4B">
              <w:t xml:space="preserve"> m2, část pozemku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4109 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„g“ o výměře 2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38/15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341 m2, část </w:t>
            </w:r>
            <w:r w:rsidRPr="00167C4B">
              <w:lastRenderedPageBreak/>
              <w:t xml:space="preserve">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2</w:t>
            </w:r>
            <w:r w:rsidR="00F278CC" w:rsidRPr="00167C4B">
              <w:t xml:space="preserve"> m2, dle geometrického plánu č. </w:t>
            </w:r>
            <w:r w:rsidRPr="00167C4B">
              <w:t>1539 – 548/2015 ze dne 14. 8. 2015 část po</w:t>
            </w:r>
            <w:r w:rsidR="00F278CC" w:rsidRPr="00167C4B">
              <w:t xml:space="preserve">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 4106/1 díl „m“ o </w:t>
            </w:r>
            <w:r w:rsidRPr="00167C4B">
              <w:t xml:space="preserve">výměře 2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38/17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151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9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„o“ o výměře 9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r w:rsidR="00F278CC" w:rsidRPr="00167C4B">
              <w:t>č. </w:t>
            </w:r>
            <w:r w:rsidRPr="00167C4B">
              <w:t xml:space="preserve">38/19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50 m2, části poz</w:t>
            </w:r>
            <w:r w:rsidR="00F278CC" w:rsidRPr="00167C4B">
              <w:t xml:space="preserve">emků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4106/1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18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24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„s“ o výměře 18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„q“ o výměře 24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38/20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101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0,18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>. č. 4109 díl „u“ o výměře 0,18 m2, která je sloučena do po</w:t>
            </w:r>
            <w:r w:rsidR="00F278CC" w:rsidRPr="00167C4B">
              <w:t xml:space="preserve">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38/21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celkové výměře 61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r w:rsidR="00F278CC" w:rsidRPr="00167C4B">
              <w:t xml:space="preserve">č. 4106/1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 výměře 111 </w:t>
            </w:r>
            <w:r w:rsidRPr="00167C4B">
              <w:t xml:space="preserve">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„g1“ o výměře 111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1338/3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celkové vý</w:t>
            </w:r>
            <w:r w:rsidR="00F278CC" w:rsidRPr="00167C4B">
              <w:t xml:space="preserve">měře 201 m2, část pozemku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 </w:t>
            </w:r>
            <w:r w:rsidRPr="00167C4B">
              <w:t xml:space="preserve">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>. č. 4106/1 díl „j1</w:t>
            </w:r>
            <w:r w:rsidR="00F278CC" w:rsidRPr="00167C4B">
              <w:t>“ o výměře 3 </w:t>
            </w:r>
            <w:r w:rsidRPr="00167C4B">
              <w:t xml:space="preserve">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1338/4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292 m2,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60 m2, dle geometrického plánu č. 1539 – 548/2015 ze dne 14. 8. 2015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díly „q1+p1“ o výměře 60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1354/1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</w:t>
            </w:r>
            <w:r w:rsidR="00F278CC" w:rsidRPr="00167C4B">
              <w:t xml:space="preserve">1 156 m2, část pozemku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</w:t>
            </w:r>
            <w:r w:rsidRPr="00167C4B">
              <w:t xml:space="preserve">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17 m2, dle geometrického plánu č. 1539 – 548/2015 ze dne 14. 8.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„ch1“ o výměře 17 m2, která je sloučena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1354/2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59 m2,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</w:t>
            </w:r>
            <w:r w:rsidR="00F278CC" w:rsidRPr="00167C4B">
              <w:t xml:space="preserve">8 m2 a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4109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>výměře 34 m2, dle geometrického plánu č</w:t>
            </w:r>
            <w:r w:rsidR="00F278CC" w:rsidRPr="00167C4B">
              <w:t>. 1539 – 548/2015 ze dne 14. 8. </w:t>
            </w:r>
            <w:r w:rsidRPr="00167C4B">
              <w:t xml:space="preserve">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díl „d1“ o výměře 8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„b1“ o výměře 34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53 m2,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60 m2, dle geometrického plánu č. 1539 – 548/2015 ze dne 14. 8.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 m2 a </w:t>
            </w:r>
            <w:proofErr w:type="spellStart"/>
            <w:r w:rsidRPr="00167C4B">
              <w:t>parc</w:t>
            </w:r>
            <w:proofErr w:type="spellEnd"/>
            <w:r w:rsidRPr="00167C4B">
              <w:t>.</w:t>
            </w:r>
            <w:r w:rsidR="00F278CC" w:rsidRPr="00167C4B">
              <w:t xml:space="preserve"> č. 4109/4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 výměře 39 </w:t>
            </w:r>
            <w:r w:rsidRPr="00167C4B">
              <w:t xml:space="preserve">m2,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</w:t>
            </w:r>
            <w:r w:rsidR="00F278CC" w:rsidRPr="00167C4B">
              <w:t xml:space="preserve">o výměře 108 m2 a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4109 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161 m2, dle geometrického plánu č. 1553 – 555/2015 ze dne 1. 10. 2015 části pozemku </w:t>
            </w:r>
            <w:proofErr w:type="spellStart"/>
            <w:r w:rsidRPr="00167C4B">
              <w:t>parc</w:t>
            </w:r>
            <w:proofErr w:type="spellEnd"/>
            <w:r w:rsidRPr="00167C4B">
              <w:t>. č. 4106/1 díly „</w:t>
            </w:r>
            <w:proofErr w:type="spellStart"/>
            <w:r w:rsidRPr="00167C4B">
              <w:t>ch+h</w:t>
            </w:r>
            <w:proofErr w:type="spellEnd"/>
            <w:r w:rsidRPr="00167C4B">
              <w:t xml:space="preserve">“ o výměře 108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„d“ o výměře 161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2 723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71 m2, dle geometrického plánu č. 1553 – 555/2015 ze dne 1. 10. 2015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díl „e“ o výměře 71 m2, který je sloučen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138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65</w:t>
            </w:r>
            <w:r w:rsidR="00F278CC" w:rsidRPr="00167C4B">
              <w:t xml:space="preserve"> m2, dle geometrického plánu č. </w:t>
            </w:r>
            <w:r w:rsidRPr="00167C4B">
              <w:t>1553 – 555/2015 ze dne 1. 10. 2015 část po</w:t>
            </w:r>
            <w:r w:rsidR="00F278CC" w:rsidRPr="00167C4B">
              <w:t xml:space="preserve">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 4106/1 díl „c“ o </w:t>
            </w:r>
            <w:r w:rsidRPr="00167C4B">
              <w:t xml:space="preserve">výměře 65 m2, který je sloučen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4106/2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495 m2,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4109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252 m2, dle </w:t>
            </w:r>
            <w:r w:rsidRPr="00167C4B">
              <w:lastRenderedPageBreak/>
              <w:t xml:space="preserve">geometrického plánu č. 1553 – 555/2015 ze dne 1. 10. 2015 pozemek </w:t>
            </w:r>
            <w:proofErr w:type="spellStart"/>
            <w:r w:rsidRPr="00167C4B">
              <w:t>parc</w:t>
            </w:r>
            <w:proofErr w:type="spellEnd"/>
            <w:r w:rsidRPr="00167C4B">
              <w:t>. č.</w:t>
            </w:r>
            <w:r w:rsidR="00F278CC" w:rsidRPr="00167C4B">
              <w:t> </w:t>
            </w:r>
            <w:r w:rsidRPr="00167C4B">
              <w:t xml:space="preserve">4109/7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252 m2, vše </w:t>
            </w:r>
            <w:r w:rsidR="00F278CC" w:rsidRPr="00167C4B">
              <w:t xml:space="preserve">v </w:t>
            </w:r>
            <w:proofErr w:type="spellStart"/>
            <w:r w:rsidR="00F278CC" w:rsidRPr="00167C4B">
              <w:t>k.ú</w:t>
            </w:r>
            <w:proofErr w:type="spellEnd"/>
            <w:r w:rsidR="00F278CC" w:rsidRPr="00167C4B">
              <w:t>. a obci Nový Malín, vše z </w:t>
            </w:r>
            <w:r w:rsidRPr="00167C4B">
              <w:t>vlastnictví Olomouckého kraje, z hospodaření Správy silnic Olomouckého kraje, příspěvkové organizace, do vlastnictví obce Nový Malín, IČ: 00303089. Nabyvatel uhradí správní poplatek k návrhu na vklad vlastnického práva do katastru nemovitostí.</w:t>
            </w:r>
          </w:p>
          <w:p w:rsidR="001D29CB" w:rsidRPr="00167C4B" w:rsidRDefault="001D29CB" w:rsidP="00257686">
            <w:pPr>
              <w:pStyle w:val="Normal"/>
              <w:spacing w:after="119"/>
              <w:jc w:val="both"/>
            </w:pPr>
            <w:r w:rsidRPr="00167C4B">
              <w:t>3.7.</w:t>
            </w:r>
            <w:r w:rsidRPr="00167C4B">
              <w:tab/>
              <w:t xml:space="preserve">bezúplatně převést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386 zastavěná plocha a nádvoří o výměře 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927/2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3</w:t>
            </w:r>
            <w:r w:rsidR="00F278CC" w:rsidRPr="00167C4B">
              <w:t xml:space="preserve">9 m2,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927/3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47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927/5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</w:t>
            </w:r>
            <w:r w:rsidR="00F278CC" w:rsidRPr="00167C4B">
              <w:t xml:space="preserve">1 m2,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928/3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162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928/5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71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928/6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59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928/7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5</w:t>
            </w:r>
            <w:r w:rsidR="00F278CC" w:rsidRPr="00167C4B">
              <w:t xml:space="preserve">3 m2,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 xml:space="preserve">. č. 928/8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 </w:t>
            </w:r>
            <w:r w:rsidRPr="00167C4B">
              <w:t xml:space="preserve">výměře 909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928/9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966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Náklo, obec Náklo a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106/1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545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Lhota nad Moravou, obec Náklo z vlastnictví Olomouckého kraje, z hospodaření Správy silnic Olomouckého kraje, příspěvkové organizace, do vlastnictví obce Náklo, IČ: 00299251. Nabyvatel uhradí správní poplatek k návrhu na vklad vlastnického práva do katastru nemovitostí.</w:t>
            </w:r>
          </w:p>
          <w:p w:rsidR="001D29CB" w:rsidRPr="00167C4B" w:rsidRDefault="001D29CB" w:rsidP="001D29CB">
            <w:pPr>
              <w:pStyle w:val="Normal"/>
              <w:spacing w:after="119"/>
              <w:jc w:val="both"/>
            </w:pPr>
            <w:r w:rsidRPr="00167C4B">
              <w:t>3.8.</w:t>
            </w:r>
            <w:r w:rsidRPr="00167C4B">
              <w:tab/>
              <w:t xml:space="preserve">bezúplatně převést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5457/23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77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5457/61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r w:rsidR="00F278CC" w:rsidRPr="00167C4B">
              <w:t xml:space="preserve">č. 5457/62 </w:t>
            </w:r>
            <w:proofErr w:type="spellStart"/>
            <w:r w:rsidR="00F278CC" w:rsidRPr="00167C4B">
              <w:t>ost</w:t>
            </w:r>
            <w:proofErr w:type="spellEnd"/>
            <w:r w:rsidR="00F278CC" w:rsidRPr="00167C4B">
              <w:t xml:space="preserve">. </w:t>
            </w:r>
            <w:proofErr w:type="spellStart"/>
            <w:r w:rsidR="00F278CC" w:rsidRPr="00167C4B">
              <w:t>pl</w:t>
            </w:r>
            <w:proofErr w:type="spellEnd"/>
            <w:r w:rsidR="00F278CC" w:rsidRPr="00167C4B">
              <w:t>. o výměře 12 </w:t>
            </w:r>
            <w:r w:rsidRPr="00167C4B">
              <w:t xml:space="preserve">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5463/24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</w:t>
            </w:r>
            <w:r w:rsidR="00F278CC" w:rsidRPr="00167C4B">
              <w:t xml:space="preserve"> 111 m2 a část pozemku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 </w:t>
            </w:r>
            <w:r w:rsidRPr="00167C4B">
              <w:t xml:space="preserve">4050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60 m2, dle geometrického plánu č. 5280-714/2014 ze dne 26. 8.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4050/2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60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Zábřeh na Moravě, obec Zábřeh, z v</w:t>
            </w:r>
            <w:r w:rsidR="00F278CC" w:rsidRPr="00167C4B">
              <w:t>lastnictví Olomouckého kraje, z </w:t>
            </w:r>
            <w:r w:rsidRPr="00167C4B">
              <w:t>hospodaření Správy silnic Olomouckého kraje, příspěvkové organizace, do vlastnictví města Zábřehu, IČ: 00303640. Naby</w:t>
            </w:r>
            <w:r w:rsidR="00F278CC" w:rsidRPr="00167C4B">
              <w:t>vatel uhradí správní poplatek k </w:t>
            </w:r>
            <w:r w:rsidRPr="00167C4B">
              <w:t>návrhu na vklad vlastnického práva do katastru nemovitostí.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7C0824" w:rsidP="001907B2">
            <w:pPr>
              <w:pStyle w:val="nadpis2"/>
            </w:pPr>
            <w:r w:rsidRPr="00167C4B">
              <w:lastRenderedPageBreak/>
              <w:t>4</w:t>
            </w:r>
            <w:r w:rsidR="001D29CB" w:rsidRPr="00167C4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7E4E3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nesouhlasí</w:t>
            </w:r>
            <w:r w:rsidRPr="00167C4B">
              <w:t xml:space="preserve"> s</w:t>
            </w:r>
            <w:r w:rsidR="007E4E3F" w:rsidRPr="00167C4B">
              <w:t> návrhem na odprodej pozemků v areálu</w:t>
            </w:r>
            <w:r w:rsidRPr="00167C4B">
              <w:t xml:space="preserve"> letiště v Bochoři dle důvodové zprávy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4E3F" w:rsidRPr="00167C4B" w:rsidRDefault="007E4E3F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4E3F" w:rsidRPr="00167C4B" w:rsidRDefault="007E4E3F" w:rsidP="007A7EE3">
            <w:pPr>
              <w:pStyle w:val="slo1text"/>
              <w:tabs>
                <w:tab w:val="clear" w:pos="567"/>
              </w:tabs>
              <w:ind w:left="0" w:firstLine="0"/>
              <w:rPr>
                <w:b/>
                <w:spacing w:val="70"/>
              </w:rPr>
            </w:pPr>
            <w:r w:rsidRPr="00167C4B">
              <w:rPr>
                <w:rFonts w:cs="Arial"/>
                <w:b/>
                <w:noProof w:val="0"/>
                <w:spacing w:val="70"/>
                <w:sz w:val="24"/>
                <w:szCs w:val="24"/>
              </w:rPr>
              <w:t>doporučuje Zastupitelstvu Olomouckého kraje</w:t>
            </w:r>
            <w:r w:rsidRPr="00167C4B">
              <w:rPr>
                <w:b/>
                <w:spacing w:val="70"/>
              </w:rPr>
              <w:t xml:space="preserve"> </w:t>
            </w:r>
            <w:r w:rsidRPr="00167C4B">
              <w:rPr>
                <w:noProof w:val="0"/>
                <w:sz w:val="24"/>
                <w:szCs w:val="24"/>
              </w:rPr>
              <w:t>nevyhovět žádosti Armádní Servisní,</w:t>
            </w:r>
            <w:r w:rsidRPr="00167C4B">
              <w:rPr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167C4B">
              <w:rPr>
                <w:noProof w:val="0"/>
                <w:sz w:val="24"/>
                <w:szCs w:val="24"/>
              </w:rPr>
              <w:t>příspěvkové organizace o odkoupení některých nemovitostí v areálu letiště</w:t>
            </w:r>
            <w:r w:rsidRPr="00167C4B">
              <w:rPr>
                <w:b/>
                <w:bCs/>
                <w:noProof w:val="0"/>
                <w:sz w:val="24"/>
                <w:szCs w:val="24"/>
              </w:rPr>
              <w:t xml:space="preserve"> </w:t>
            </w:r>
            <w:r w:rsidRPr="00167C4B">
              <w:rPr>
                <w:noProof w:val="0"/>
                <w:sz w:val="24"/>
                <w:szCs w:val="24"/>
              </w:rPr>
              <w:t>v Bochoři z vlastnictví Olomouckého kraje do vlastnictv</w:t>
            </w:r>
            <w:r w:rsidR="00F278CC" w:rsidRPr="00167C4B">
              <w:rPr>
                <w:noProof w:val="0"/>
                <w:sz w:val="24"/>
                <w:szCs w:val="24"/>
              </w:rPr>
              <w:t>í ČR – Ministerstva obrany, IČ: </w:t>
            </w:r>
            <w:r w:rsidRPr="00167C4B">
              <w:rPr>
                <w:noProof w:val="0"/>
                <w:sz w:val="24"/>
                <w:szCs w:val="24"/>
              </w:rPr>
              <w:t>60162694, za kupní cenu v celkové výši 5 062 360 Kč</w:t>
            </w:r>
            <w:r w:rsidR="007A7EE3" w:rsidRPr="00167C4B">
              <w:rPr>
                <w:noProof w:val="0"/>
                <w:sz w:val="24"/>
                <w:szCs w:val="24"/>
              </w:rPr>
              <w:t xml:space="preserve"> dle důvodové zprávy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7E4E3F" w:rsidP="001907B2">
            <w:pPr>
              <w:pStyle w:val="nadpis2"/>
            </w:pPr>
            <w:r w:rsidRPr="00167C4B">
              <w:t>6</w:t>
            </w:r>
            <w:r w:rsidR="001D29CB" w:rsidRPr="00167C4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7E4E3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zajistit zveřejnění zám</w:t>
            </w:r>
            <w:r w:rsidR="007A7EE3" w:rsidRPr="00167C4B">
              <w:t>ěru Olomouckého kraje dle bodů 3. 1. – 3</w:t>
            </w:r>
            <w:r w:rsidRPr="00167C4B">
              <w:t>. 8. návrhu na usnesení</w:t>
            </w:r>
          </w:p>
        </w:tc>
      </w:tr>
      <w:tr w:rsidR="00167C4B" w:rsidRPr="00167C4B" w:rsidTr="00257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257686">
            <w:r w:rsidRPr="00167C4B">
              <w:t xml:space="preserve">O: vedoucí odboru majetkového a právního </w:t>
            </w:r>
          </w:p>
          <w:p w:rsidR="001D29CB" w:rsidRPr="00167C4B" w:rsidRDefault="001D29CB" w:rsidP="00257686">
            <w:r w:rsidRPr="00167C4B">
              <w:t>T: 22. 2. 2016</w:t>
            </w:r>
          </w:p>
        </w:tc>
      </w:tr>
      <w:tr w:rsidR="00167C4B" w:rsidRPr="00167C4B" w:rsidTr="00257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7E4E3F" w:rsidP="001907B2">
            <w:pPr>
              <w:pStyle w:val="nadpis2"/>
            </w:pPr>
            <w:r w:rsidRPr="00167C4B">
              <w:t>7</w:t>
            </w:r>
            <w:r w:rsidR="001D29CB" w:rsidRPr="00167C4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7E4E3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žadatele (nabyvatele) o přijatém zám</w:t>
            </w:r>
            <w:r w:rsidR="007A7EE3" w:rsidRPr="00167C4B">
              <w:t>ěru Olomouckého kraje dle bodů 3. 1. – 3</w:t>
            </w:r>
            <w:r w:rsidRPr="00167C4B">
              <w:t>. 8. návrhu na usnesení</w:t>
            </w:r>
          </w:p>
        </w:tc>
      </w:tr>
      <w:tr w:rsidR="00167C4B" w:rsidRPr="00167C4B" w:rsidTr="00257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29CB" w:rsidRPr="00167C4B" w:rsidRDefault="001D29CB" w:rsidP="00257686">
            <w:r w:rsidRPr="00167C4B">
              <w:t xml:space="preserve">O: vedoucí odboru majetkového a právního </w:t>
            </w:r>
          </w:p>
          <w:p w:rsidR="001D29CB" w:rsidRPr="00167C4B" w:rsidRDefault="001D29CB" w:rsidP="00257686">
            <w:r w:rsidRPr="00167C4B">
              <w:t>T: 22. 2. 2016</w:t>
            </w:r>
          </w:p>
        </w:tc>
      </w:tr>
      <w:tr w:rsidR="00167C4B" w:rsidRPr="00167C4B" w:rsidTr="002576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D29CB" w:rsidRPr="00167C4B" w:rsidRDefault="001D29CB" w:rsidP="001907B2">
            <w:pPr>
              <w:pStyle w:val="nadpis2"/>
            </w:pPr>
          </w:p>
        </w:tc>
      </w:tr>
      <w:tr w:rsidR="00167C4B" w:rsidRPr="00167C4B" w:rsidTr="002576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D29CB" w:rsidRPr="00167C4B" w:rsidRDefault="001D29CB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D29CB" w:rsidRPr="00167C4B" w:rsidRDefault="001D29CB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1D29CB" w:rsidRPr="00167C4B" w:rsidTr="002576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D29CB" w:rsidRPr="00167C4B" w:rsidRDefault="001D29CB" w:rsidP="001907B2">
            <w:pPr>
              <w:pStyle w:val="nadpis2"/>
            </w:pPr>
            <w:r w:rsidRPr="00167C4B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D29CB" w:rsidRPr="00167C4B" w:rsidRDefault="001D29CB" w:rsidP="001907B2">
            <w:pPr>
              <w:pStyle w:val="nadpis2"/>
            </w:pPr>
            <w:r w:rsidRPr="00167C4B">
              <w:t>7.1.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4337FF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4337FF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4337FF" w:rsidRPr="00167C4B">
              <w:rPr>
                <w:szCs w:val="24"/>
              </w:rPr>
              <w:t xml:space="preserve"> věcná břemena</w:t>
            </w:r>
          </w:p>
        </w:tc>
      </w:tr>
      <w:tr w:rsidR="00167C4B" w:rsidRPr="00167C4B" w:rsidTr="00433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4337FF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433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4337FF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433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7E4E3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4337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4337FF">
            <w:r w:rsidRPr="00167C4B">
              <w:t>O: Ing. Michal Symerský, 2. náměstek hejtmana</w:t>
            </w:r>
          </w:p>
          <w:p w:rsidR="004337FF" w:rsidRPr="00167C4B" w:rsidRDefault="004337FF" w:rsidP="004337FF">
            <w:r w:rsidRPr="00167C4B">
              <w:t>T: ZOK 12. 2. 2016</w:t>
            </w:r>
          </w:p>
        </w:tc>
      </w:tr>
      <w:tr w:rsidR="00167C4B" w:rsidRPr="00167C4B" w:rsidTr="00433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CF5BE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revokovat usnesení Zastupitelstva Olomouckého kraje č. UZ/13/18/2014, bod 3. 9., ze dne 12. 12. 2014 ve věci uzavření smlouvy o zřízení věcného břemene – služebnosti k částem pozemků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Zábřeh na Moravě, obec Zábřeh, mezi panem Vladimírem </w:t>
            </w:r>
            <w:proofErr w:type="spellStart"/>
            <w:r w:rsidRPr="00167C4B">
              <w:t>Portešem</w:t>
            </w:r>
            <w:proofErr w:type="spellEnd"/>
            <w:r w:rsidRPr="00167C4B">
              <w:t xml:space="preserve"> jako oprávněným z věcného břemene a Olomouckým krajem jako povinným z věcného břemene z důvodu změny výše jednorázové úhrady za zřízení věcného břemene</w:t>
            </w:r>
          </w:p>
        </w:tc>
      </w:tr>
      <w:tr w:rsidR="00167C4B" w:rsidRPr="00167C4B" w:rsidTr="004337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t>4.1.</w:t>
            </w:r>
            <w:r w:rsidRPr="00167C4B">
              <w:tab/>
              <w:t xml:space="preserve">uzavření smlouvy o zřízení věcného břemene – služebnosti k částem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1451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1453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Zábřeh na Moravě, obec Zábřeh, spočívajícího v právu uložení, provozu, údržby, oprav a odstranění vodovodního potrubí ve prospěch každého vlas</w:t>
            </w:r>
            <w:r w:rsidR="00F278CC" w:rsidRPr="00167C4B">
              <w:t xml:space="preserve">tníka pozemku </w:t>
            </w:r>
            <w:proofErr w:type="spellStart"/>
            <w:r w:rsidR="00F278CC" w:rsidRPr="00167C4B">
              <w:t>parc</w:t>
            </w:r>
            <w:proofErr w:type="spellEnd"/>
            <w:r w:rsidR="00F278CC" w:rsidRPr="00167C4B">
              <w:t>. č. 1452/1 v 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 Zábřeh na Moravě, obec Zábřeh, vše v rozsahu dle geometrického plánu č. 5205-1/2014 ze dne 20. 2. 2014 mezi panem Vladimírem </w:t>
            </w:r>
            <w:proofErr w:type="spellStart"/>
            <w:r w:rsidRPr="00167C4B">
              <w:t>Portešem</w:t>
            </w:r>
            <w:proofErr w:type="spellEnd"/>
            <w:r w:rsidRPr="00167C4B">
              <w:t xml:space="preserve"> jako oprávněným z věcného břemene a Olomouckým krajem jako povinn</w:t>
            </w:r>
            <w:r w:rsidR="00F278CC" w:rsidRPr="00167C4B">
              <w:t>ým z </w:t>
            </w:r>
            <w:r w:rsidRPr="00167C4B">
              <w:t xml:space="preserve">věcného břemene. Věcné břemeno bude zřízeno na dobu neurčitou za jednorázovou úhradu rovnající se znaleckým posudkem, zpracovaným dohodnutým </w:t>
            </w:r>
            <w:r w:rsidR="00353C67" w:rsidRPr="00167C4B">
              <w:t>soudním znalcem, ve výši 6 183</w:t>
            </w:r>
            <w:r w:rsidRPr="00167C4B">
              <w:t xml:space="preserve"> Kč, navýšenou o příslušnou platnou sazbu DPH. Oprávněný z věcného břemene uhr</w:t>
            </w:r>
            <w:r w:rsidR="00F278CC" w:rsidRPr="00167C4B">
              <w:t>adí správní poplatek k </w:t>
            </w:r>
            <w:r w:rsidRPr="00167C4B">
              <w:t xml:space="preserve">návrhu na vklad práv do katastru nemovitostí. 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t>4.2.</w:t>
            </w:r>
            <w:r w:rsidRPr="00167C4B">
              <w:tab/>
              <w:t xml:space="preserve">uzavření smlouvy o zřízení věcného břemene - služebnosti na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1028/4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Hodolany, obec Olomouc, spočívajícího v právu </w:t>
            </w:r>
            <w:proofErr w:type="gramStart"/>
            <w:r w:rsidRPr="00167C4B">
              <w:t>umístění  a užívání</w:t>
            </w:r>
            <w:proofErr w:type="gramEnd"/>
            <w:r w:rsidRPr="00167C4B">
              <w:t xml:space="preserve"> stavby betonového schodiště k parkovišti, v právu vstupovat a vjíždět na předmětné pozemky v souvislosti s opravami, údržbou, nebo odstraňováním schodiště, a to v rozs</w:t>
            </w:r>
            <w:r w:rsidR="00A85B6B" w:rsidRPr="00167C4B">
              <w:t>ahu dle  geometrického plánu č. </w:t>
            </w:r>
            <w:r w:rsidRPr="00167C4B">
              <w:t xml:space="preserve">2274- 92/2015 ze dne 17. 6. 2015, mezi Českými dráhami, a.s., </w:t>
            </w:r>
            <w:r w:rsidR="00A85B6B" w:rsidRPr="00167C4B">
              <w:t>IČ: </w:t>
            </w:r>
            <w:r w:rsidRPr="00167C4B">
              <w:t>70994226, jako povinným z věcného břemene a Olomouckým krajem jako oprávněným z věcného břemene. Věcné břemeno bude zřízeno na dobu neurčitou za jedn</w:t>
            </w:r>
            <w:r w:rsidR="00353C67" w:rsidRPr="00167C4B">
              <w:t>orázovou úhradu ve výši 10 000</w:t>
            </w:r>
            <w:r w:rsidRPr="00167C4B">
              <w:t xml:space="preserve"> Kč, navýšenou o příslušnou platnou sazbu DPH. Oprávněný z věcného břemene uhradí veškeré náklady spojené se zřízením věcného břemene včetně správního poplatku k návrhu na vklad práva do katastru nemovitostí.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t>4.3.</w:t>
            </w:r>
            <w:r w:rsidRPr="00167C4B">
              <w:tab/>
              <w:t xml:space="preserve">uzavření smlouvy o zřízení věcného břemene – služebnosti na část budovy </w:t>
            </w:r>
            <w:proofErr w:type="gramStart"/>
            <w:r w:rsidRPr="00167C4B">
              <w:t>č.p.</w:t>
            </w:r>
            <w:proofErr w:type="gramEnd"/>
            <w:r w:rsidRPr="00167C4B">
              <w:t xml:space="preserve"> 1191, Hodolany, </w:t>
            </w:r>
            <w:proofErr w:type="spellStart"/>
            <w:r w:rsidRPr="00167C4B">
              <w:t>obč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vyb</w:t>
            </w:r>
            <w:proofErr w:type="spellEnd"/>
            <w:r w:rsidRPr="00167C4B">
              <w:t xml:space="preserve">., na pozemcích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146/3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lastRenderedPageBreak/>
              <w:t>pl</w:t>
            </w:r>
            <w:proofErr w:type="spellEnd"/>
            <w:r w:rsidRPr="00167C4B">
              <w:t xml:space="preserve">.,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146/4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a 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2292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., v </w:t>
            </w:r>
            <w:proofErr w:type="spellStart"/>
            <w:r w:rsidRPr="00167C4B">
              <w:t>k.ú</w:t>
            </w:r>
            <w:proofErr w:type="spellEnd"/>
            <w:r w:rsidRPr="00167C4B">
              <w:t>. Hodolany, obec Olomouc, spočívajícího v právu umístění, užívání, provozování, provádění oprav a údržby či odstraňováním technologie vytápění v části předmětné budovy, mezi Olomouckým krajem jako povinným z věcného břemene a</w:t>
            </w:r>
            <w:r w:rsidR="00A85B6B" w:rsidRPr="00167C4B">
              <w:t> </w:t>
            </w:r>
            <w:r w:rsidRPr="00167C4B">
              <w:t>společností České dráhy, a.s., IČ: 70994226, jako oprávněným z věcného břemene. Věcné břemeno bude zřízeno na dobu neurčitou za jed</w:t>
            </w:r>
            <w:r w:rsidR="00353C67" w:rsidRPr="00167C4B">
              <w:t xml:space="preserve">norázovou úhradu ve výši 47 880 </w:t>
            </w:r>
            <w:r w:rsidRPr="00167C4B">
              <w:t>Kč, navýšenou o příslušnou platnou sazbu DPH. Oprávněný z věcného břemene uhradí veškeré náklady spojené s uzavřením smlouvy o zřízení věcného břemene a správní poplatek k návrhu na vklad práva odpovídajícího věcnému břemenu do katastru nemovitostí.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t>4.4.</w:t>
            </w:r>
            <w:r w:rsidRPr="00167C4B">
              <w:tab/>
              <w:t xml:space="preserve">uzavření smlouvy o zřízení věcného břemene – služebnosti na částech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96/1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a nádvoří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., oba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Dolní Temenice, obec Šumperk, spočívajícího v právu chůze a jízdy v rozsahu dle geometrického plánu č. 917-747/2015 ze dne 17. 7. 2015, ve prospěch každého vlastníka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proofErr w:type="gramStart"/>
            <w:r w:rsidRPr="00167C4B">
              <w:t>č.</w:t>
            </w:r>
            <w:proofErr w:type="gramEnd"/>
            <w:r w:rsidRPr="00167C4B">
              <w:t xml:space="preserve"> st. 96/13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a nádvoří, jehož součástí je stavba bez čp/</w:t>
            </w:r>
            <w:proofErr w:type="spellStart"/>
            <w:r w:rsidRPr="00167C4B">
              <w:t>če</w:t>
            </w:r>
            <w:proofErr w:type="spellEnd"/>
            <w:r w:rsidRPr="00167C4B">
              <w:t xml:space="preserve"> jiná stavba,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96/14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a nádvoří, jehož součástí je stavba bez čp/</w:t>
            </w:r>
            <w:proofErr w:type="spellStart"/>
            <w:r w:rsidRPr="00167C4B">
              <w:t>če</w:t>
            </w:r>
            <w:proofErr w:type="spellEnd"/>
            <w:r w:rsidRPr="00167C4B">
              <w:t xml:space="preserve"> zem. stav., mezi Olomouckým krajem jako povinným z věcného břemene a manžel</w:t>
            </w:r>
            <w:r w:rsidR="00A85B6B" w:rsidRPr="00167C4B">
              <w:t>y Jiřím a Pavlínou Frankovými a </w:t>
            </w:r>
            <w:r w:rsidRPr="00167C4B">
              <w:t>Rostislavem Ošťádalem jako oprávněnými z věcného břemene za jedn</w:t>
            </w:r>
            <w:r w:rsidR="00353C67" w:rsidRPr="00167C4B">
              <w:t>orázovou úhradu ve výši 33 000</w:t>
            </w:r>
            <w:r w:rsidRPr="00167C4B">
              <w:t xml:space="preserve"> Kč, navýšenou o příslušnou platnou sazbu DPH. Oprávnění z věcného břemene uhradí veškeré náklady spojené se zřízením věcného břemene včetně správního poplatku k návrhu na vklad práv do katastru nemovitostí.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r w:rsidRPr="00167C4B">
              <w:t>4.5.</w:t>
            </w:r>
            <w:r w:rsidRPr="00167C4B">
              <w:tab/>
              <w:t xml:space="preserve">uzavření smlouvy o zřízení věcného břemene – služebnosti k částem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831/40,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884/1 a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884/5 v </w:t>
            </w:r>
            <w:proofErr w:type="spellStart"/>
            <w:proofErr w:type="gramStart"/>
            <w:r w:rsidR="00A85B6B" w:rsidRPr="00167C4B">
              <w:t>k.ú</w:t>
            </w:r>
            <w:proofErr w:type="spellEnd"/>
            <w:r w:rsidR="00A85B6B" w:rsidRPr="00167C4B">
              <w:t>.</w:t>
            </w:r>
            <w:proofErr w:type="gramEnd"/>
            <w:r w:rsidR="00A85B6B" w:rsidRPr="00167C4B">
              <w:t xml:space="preserve"> Újezdec u </w:t>
            </w:r>
            <w:r w:rsidRPr="00167C4B">
              <w:t>Přerova, obec Přerov, spočívajícího v právu oprávněného vlastním nákladem a vhodným a bezpečným způsobem na předmětných pozemcích zřídit, provozovat a udržovat vodovodní přípojku, a to v rozsahu dle geometrického plánu č. 591-310/2013 ze dne 7. 9. 2013 mezi ČR – Úřadem pro zastupování státu ve věcech majetkových ja</w:t>
            </w:r>
            <w:r w:rsidR="00A85B6B" w:rsidRPr="00167C4B">
              <w:t>ko povinným z věcného břemene a </w:t>
            </w:r>
            <w:r w:rsidRPr="00167C4B">
              <w:t xml:space="preserve">Olomouckým krajem jako oprávněným z věcného břemene. Věcné břemeno bude zřízeno na dobu určitou, a to na dobu existence inženýrské sítě, za jednorázovou úhradu ve výši 4 </w:t>
            </w:r>
            <w:r w:rsidR="00353C67" w:rsidRPr="00167C4B">
              <w:t>838</w:t>
            </w:r>
            <w:r w:rsidRPr="00167C4B">
              <w:t xml:space="preserve"> Kč a za podmínek stanovených Úřadem pro zastupování státu ve věcech majetkových. Povinnost strpět právo odpovídající služebnosti inženýrské sítě přechází na každého dalšího vlastníka předmětných pozemků. Oprávněný z věcného břemene uhradí správní poplatek k návrhu na vklad práv do katastru nemovitostí. 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proofErr w:type="gramStart"/>
            <w:r w:rsidRPr="00167C4B">
              <w:t>4.6</w:t>
            </w:r>
            <w:proofErr w:type="gramEnd"/>
            <w:r w:rsidRPr="00167C4B">
              <w:t>.</w:t>
            </w:r>
            <w:r w:rsidRPr="00167C4B">
              <w:tab/>
              <w:t xml:space="preserve">uzavření smlouvy o budoucí smlouvě o zřízení věcného břemene - služebnosti na částech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624/29 ostatní plocha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1030 ostatní plocha, oba v k. </w:t>
            </w:r>
            <w:proofErr w:type="spellStart"/>
            <w:r w:rsidRPr="00167C4B">
              <w:t>ú.</w:t>
            </w:r>
            <w:proofErr w:type="spellEnd"/>
            <w:r w:rsidRPr="00167C4B">
              <w:t xml:space="preserve"> Hodolany, obec Olomouc, ve vlastnictví Olomouckého kraje spočívajícího v právu umístění, zřízení a provozování vedení optického kabelu na (v) předmětných </w:t>
            </w:r>
            <w:r w:rsidR="00A85B6B" w:rsidRPr="00167C4B">
              <w:t>pozemcích a v právu vstupovat a </w:t>
            </w:r>
            <w:r w:rsidRPr="00167C4B">
              <w:t xml:space="preserve">vjíždět na předmětné pozemky v souvislosti s opravami, údržbou, změnami nebo odstraňováním tohoto zařízení mezi Olomouckým krajem jako budoucím povinným z věcného břemene a UPC Česká republika, s.r.o., IČ: 00562262, jako budoucím oprávněným z věcného břemene, za podmínek dle důvodové zprávy. Věcné břemeno bude zřízeno na dobu neurčitou za jednorázovou </w:t>
            </w:r>
            <w:r w:rsidRPr="00167C4B">
              <w:lastRenderedPageBreak/>
              <w:t xml:space="preserve">úhradu stanovenou znaleckým posudkem dle právních předpisů pro oceňování majetku, účinných ke dni uzavření řádné smlouvy o zřízení věcného břemene, navýšenou o příslušnou platnou sazbu DPH. Smlouva o zřízení věcného břemene bude uzavřena nejpozději do jednoho roku od dokončení stavebních prací na stavbě „Připojení objektu RCO, Jeremenkova 1211/40b, Olomouc“. Budoucí oprávněný uhradí veškeré náklady spojené se zřízením věcného břemene a správní poplatek k návrhu na vklad práv do katastru nemovitostí. </w:t>
            </w:r>
          </w:p>
          <w:p w:rsidR="004337FF" w:rsidRPr="00167C4B" w:rsidRDefault="004337FF" w:rsidP="004337FF">
            <w:pPr>
              <w:pStyle w:val="Normal"/>
              <w:spacing w:after="119"/>
              <w:jc w:val="both"/>
            </w:pPr>
            <w:proofErr w:type="gramStart"/>
            <w:r w:rsidRPr="00167C4B">
              <w:t>4.7</w:t>
            </w:r>
            <w:proofErr w:type="gramEnd"/>
            <w:r w:rsidRPr="00167C4B">
              <w:t>.</w:t>
            </w:r>
            <w:r w:rsidRPr="00167C4B">
              <w:tab/>
              <w:t xml:space="preserve">uzavření smlouvy o zřízení věcného břemene – služebnosti k částem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811 a </w:t>
            </w:r>
            <w:proofErr w:type="spellStart"/>
            <w:r w:rsidRPr="00167C4B">
              <w:t>parc</w:t>
            </w:r>
            <w:proofErr w:type="spellEnd"/>
            <w:r w:rsidRPr="00167C4B">
              <w:t>. č. 623/9, oba v katastrálním území Hodolany, obec Olomouc, spočívajícího v právu umístění a provozování celého parovodního vedení v předmětných pozemcích a v právu vstupovat a vjíždět dopravními a mechanizačními prostředky v nezbytném rozsahu na předmětné pozemky v souvislosti se zřízením, provozem, údržbou, opravami, změnami, odstraňováním havárií a likvidací parovodního vedení, a to ve smyslu zákona č. 458/2000 Sb., o podmínkách podni</w:t>
            </w:r>
            <w:r w:rsidR="00A85B6B" w:rsidRPr="00167C4B">
              <w:t>kání a o výkonu státní správy v </w:t>
            </w:r>
            <w:r w:rsidRPr="00167C4B">
              <w:t>energetických odvětvích a o změně některých zá</w:t>
            </w:r>
            <w:r w:rsidR="00A85B6B" w:rsidRPr="00167C4B">
              <w:t>konů (energetický zákon), v </w:t>
            </w:r>
            <w:r w:rsidRPr="00167C4B">
              <w:t xml:space="preserve">platném znění, vše v rozsahu dle geometrického plánu č. 2296-94/2014 ze dne 20. 8. 2015 mezi Olomouckým krajem, jako povinným z věcného břemene a společností </w:t>
            </w:r>
            <w:proofErr w:type="spellStart"/>
            <w:r w:rsidRPr="00167C4B">
              <w:t>Veolia</w:t>
            </w:r>
            <w:proofErr w:type="spellEnd"/>
            <w:r w:rsidRPr="00167C4B">
              <w:t xml:space="preserve"> Energie ČR, a.s., </w:t>
            </w:r>
            <w:r w:rsidR="00A85B6B" w:rsidRPr="00167C4B">
              <w:t>IČ: 45193410, jako oprávněným z </w:t>
            </w:r>
            <w:r w:rsidRPr="00167C4B">
              <w:t>věcného břemene. Věcné břemeno bu</w:t>
            </w:r>
            <w:r w:rsidR="00A85B6B" w:rsidRPr="00167C4B">
              <w:t>de zřízeno na dobu neurčitou za </w:t>
            </w:r>
            <w:r w:rsidRPr="00167C4B">
              <w:t>j</w:t>
            </w:r>
            <w:r w:rsidR="00353C67" w:rsidRPr="00167C4B">
              <w:t>ednorázovou úhradu ve výši 100</w:t>
            </w:r>
            <w:r w:rsidRPr="00167C4B">
              <w:t xml:space="preserve"> Kč, navýšenou o příslušnou platnou sazbu DPH. Smlouva o zřízení věcného břemene bude uzavřena nejpozději do jednoho roku ode dne vydání kolaudačního souhlasu se stavbou „Přeložka parovodu – IO-03“. </w:t>
            </w:r>
            <w:proofErr w:type="spellStart"/>
            <w:r w:rsidRPr="00167C4B">
              <w:t>Veolia</w:t>
            </w:r>
            <w:proofErr w:type="spellEnd"/>
            <w:r w:rsidRPr="00167C4B">
              <w:t xml:space="preserve"> Energie ČR, a.s. uhradí jednorázovou úhradu za zřízení věcného břemene. Olomoucký kraj u</w:t>
            </w:r>
            <w:r w:rsidR="00A85B6B" w:rsidRPr="00167C4B">
              <w:t>hradí veškeré náklady spojené s </w:t>
            </w:r>
            <w:r w:rsidRPr="00167C4B">
              <w:t>uzavřením smlouvy o zřízení věcného břem</w:t>
            </w:r>
            <w:r w:rsidR="00A85B6B" w:rsidRPr="00167C4B">
              <w:t>ene včetně správního poplatku k </w:t>
            </w:r>
            <w:r w:rsidRPr="00167C4B">
              <w:t>návrhu na vklad práv odpovídajících věcnému břemenu do katastru nemovitostí.</w:t>
            </w:r>
          </w:p>
        </w:tc>
      </w:tr>
      <w:tr w:rsidR="00167C4B" w:rsidRPr="00167C4B" w:rsidTr="004337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4337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4337FF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4337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4337FF" w:rsidP="001907B2">
            <w:pPr>
              <w:pStyle w:val="nadpis2"/>
            </w:pPr>
            <w:r w:rsidRPr="00167C4B">
              <w:t>7.2.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F4813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F4813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2F4813" w:rsidRPr="00167C4B">
              <w:rPr>
                <w:szCs w:val="24"/>
              </w:rPr>
              <w:t xml:space="preserve"> odprodej nemovitého majetku</w:t>
            </w:r>
          </w:p>
        </w:tc>
      </w:tr>
      <w:tr w:rsidR="00167C4B" w:rsidRPr="00167C4B" w:rsidTr="002F48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F4813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F4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F4813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F4813" w:rsidP="002F481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1907B2" w:rsidRPr="00167C4B">
              <w:t xml:space="preserve">upravenou </w:t>
            </w:r>
            <w:r w:rsidRPr="00167C4B">
              <w:t>důvodovou zprávu</w:t>
            </w:r>
          </w:p>
        </w:tc>
      </w:tr>
      <w:tr w:rsidR="00167C4B" w:rsidRPr="00167C4B" w:rsidTr="002F4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57290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2F48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2F4813">
            <w:r w:rsidRPr="00167C4B">
              <w:t>O: Ing. Michal Symerský, 2. náměstek hejtmana</w:t>
            </w:r>
          </w:p>
          <w:p w:rsidR="002F4813" w:rsidRPr="00167C4B" w:rsidRDefault="002F4813" w:rsidP="002F4813">
            <w:r w:rsidRPr="00167C4B">
              <w:t>T: ZOK 12. 2. 2016</w:t>
            </w:r>
          </w:p>
        </w:tc>
      </w:tr>
      <w:tr w:rsidR="00167C4B" w:rsidRPr="00167C4B" w:rsidTr="002F4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2F481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</w:t>
            </w:r>
          </w:p>
          <w:p w:rsidR="002F4813" w:rsidRPr="00167C4B" w:rsidRDefault="002F4813" w:rsidP="002F4813">
            <w:pPr>
              <w:pStyle w:val="Normal"/>
              <w:spacing w:after="119"/>
              <w:jc w:val="both"/>
            </w:pPr>
            <w:r w:rsidRPr="00167C4B">
              <w:t>3.1.</w:t>
            </w:r>
            <w:r w:rsidRPr="00167C4B">
              <w:tab/>
              <w:t xml:space="preserve">odprodej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141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284 m2, jehož součástí je stavba Nová Ulice, </w:t>
            </w:r>
            <w:proofErr w:type="gramStart"/>
            <w:r w:rsidRPr="00167C4B">
              <w:t>č.p.</w:t>
            </w:r>
            <w:proofErr w:type="gramEnd"/>
            <w:r w:rsidRPr="00167C4B">
              <w:t xml:space="preserve"> 126, bydlení, a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429/18 zahrada o výměře 459 m2, vše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Nová Ulice, obec Olomouc, vše se všemi </w:t>
            </w:r>
            <w:r w:rsidRPr="00167C4B">
              <w:lastRenderedPageBreak/>
              <w:t>součástmi a příslušenstvím, zejména s garáží, venkovními úpravami a trvalými porosty, vše z vlastnictví Olomouckého kraje, z hospodaření Střediska sociální prevence Olomouc, příspěvkové organizace, do vlastnictví pana Jana Navrátila z</w:t>
            </w:r>
            <w:r w:rsidR="00353C67" w:rsidRPr="00167C4B">
              <w:t>a kupní cenu ve výši 7 530 000</w:t>
            </w:r>
            <w:r w:rsidRPr="00167C4B">
              <w:t xml:space="preserve"> Kč a současně schválit uzavření kupní smlouvy a smlouvy o budoucí kupní smlouvě. Nabyvatel uhradí veškeré náklady spojené s převodem vlastnického prá</w:t>
            </w:r>
            <w:r w:rsidR="00A85B6B" w:rsidRPr="00167C4B">
              <w:t xml:space="preserve">va </w:t>
            </w:r>
            <w:r w:rsidR="007B6F7C" w:rsidRPr="007B6F7C">
              <w:t xml:space="preserve">včetně daně z nabytí nemovitých věcí </w:t>
            </w:r>
            <w:r w:rsidR="00A85B6B" w:rsidRPr="00167C4B">
              <w:t>a správní poplatek spojený s </w:t>
            </w:r>
            <w:r w:rsidRPr="00167C4B">
              <w:t>návrhem na vklad vlastnického práva do katastru nemovitostí. Kupní smlouva bude uzavřena a kupní cena zaplacena nejpozději do 4 měsíců od schválení odprodeje předmětných nemovitostí. Smlouvu o budoucí kupní smlouvě na budoucí odprodej předmětných nemovitostí lze uzavřít na dobu určitou, nejdéle však na 4 měsíce od schválení odprodeje předmětných nemovitostí.</w:t>
            </w:r>
          </w:p>
          <w:p w:rsidR="002F4813" w:rsidRPr="00167C4B" w:rsidRDefault="002F4813" w:rsidP="002F4813">
            <w:pPr>
              <w:pStyle w:val="Normal"/>
              <w:spacing w:after="119"/>
              <w:jc w:val="both"/>
            </w:pPr>
            <w:proofErr w:type="gramStart"/>
            <w:r w:rsidRPr="00167C4B">
              <w:t>3.2</w:t>
            </w:r>
            <w:proofErr w:type="gramEnd"/>
            <w:r w:rsidRPr="00167C4B">
              <w:t>.</w:t>
            </w:r>
            <w:r w:rsidRPr="00167C4B">
              <w:tab/>
              <w:t xml:space="preserve">odprodej části pozemku </w:t>
            </w:r>
            <w:proofErr w:type="spellStart"/>
            <w:r w:rsidRPr="00167C4B">
              <w:t>parc</w:t>
            </w:r>
            <w:proofErr w:type="spellEnd"/>
            <w:r w:rsidRPr="00167C4B">
              <w:t>. č. 1413/1 zahrada o výměře 5 823 m2, dle geometrického plánu č. 4252 – 57/2015 ze d</w:t>
            </w:r>
            <w:r w:rsidR="00A85B6B" w:rsidRPr="00167C4B">
              <w:t xml:space="preserve">ne 18. 3. 2015 pozemek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1413/5 zahrada o výměře 5 823 m2,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Šternberk z vlastnictví Olomouckého kraje, z hospodaření </w:t>
            </w:r>
            <w:proofErr w:type="spellStart"/>
            <w:r w:rsidRPr="00167C4B">
              <w:t>Vincentina</w:t>
            </w:r>
            <w:proofErr w:type="spellEnd"/>
            <w:r w:rsidRPr="00167C4B">
              <w:t xml:space="preserve"> – poskytovatele sociálních služeb Šternberk, příspěvkové organizace, do podílového spoluvlastnictví manželů Marie a Zdeňka Sládkových (id. 1/2) a manželů Hany a Ing. Antonína Kratochvílových za kupní</w:t>
            </w:r>
            <w:r w:rsidR="00353C67" w:rsidRPr="00167C4B">
              <w:t xml:space="preserve"> cenu v celkové výši 7 320 000</w:t>
            </w:r>
            <w:r w:rsidRPr="00167C4B">
              <w:t xml:space="preserve"> Kč a současně schválit uzavření kupní smlouvy a smlouvy o budoucí kupní smlouvě. Nabyvatel uhradí veškeré náklady spojené </w:t>
            </w:r>
            <w:r w:rsidR="00A85B6B" w:rsidRPr="00167C4B">
              <w:t xml:space="preserve">s převodem vlastnického práva </w:t>
            </w:r>
            <w:r w:rsidR="007B6F7C" w:rsidRPr="007B6F7C">
              <w:t xml:space="preserve">včetně daně z nabytí nemovitých věcí </w:t>
            </w:r>
            <w:r w:rsidR="00A85B6B" w:rsidRPr="00167C4B">
              <w:t>a </w:t>
            </w:r>
            <w:r w:rsidRPr="00167C4B">
              <w:t>správní poplatek spojený s návrhem na vklad vlastnického práva do katastru nemovitostí. Smlouvu o budoucí kupní smlouvě na budoucí odprodej předmětných nemovitostí lze uzavřít na dobu určitou, nejdéle však na 4 měsíce od schválení odprodeje předmětných nemovitostí. V případě uzavření smlouvy o budoucí kupní smlouvě bude ve smlouvě sjednána lhůta pro uzavření řádné kupní smlouvy v délce 4 měsíců od schválení odprodeje předmětných nemovitostí.</w:t>
            </w:r>
          </w:p>
          <w:p w:rsidR="002F4813" w:rsidRPr="00167C4B" w:rsidRDefault="002F4813" w:rsidP="002F4813">
            <w:pPr>
              <w:pStyle w:val="Normal"/>
              <w:spacing w:after="119"/>
              <w:jc w:val="both"/>
            </w:pPr>
            <w:r w:rsidRPr="00167C4B">
              <w:t>3.3.</w:t>
            </w:r>
            <w:r w:rsidRPr="00167C4B">
              <w:tab/>
              <w:t xml:space="preserve">odprodej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3279/2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87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Medlov u Uničova, obec Medlov, dle geometrického plánu č. 497 –27/2014 ze dne 8. 2.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proofErr w:type="gramStart"/>
            <w:r w:rsidRPr="00167C4B">
              <w:t>č.</w:t>
            </w:r>
            <w:proofErr w:type="gramEnd"/>
            <w:r w:rsidRPr="00167C4B">
              <w:t xml:space="preserve"> 3279/6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87 m2, z vlastnictví Olomouckého kraje, z hospodaření Správy silnic Olomouckého kraje, příspěvkové organizace, do vlastnictví pana Pavla </w:t>
            </w:r>
            <w:proofErr w:type="spellStart"/>
            <w:r w:rsidRPr="00167C4B">
              <w:t>Maka</w:t>
            </w:r>
            <w:proofErr w:type="spellEnd"/>
            <w:r w:rsidRPr="00167C4B">
              <w:t xml:space="preserve"> za kupní </w:t>
            </w:r>
            <w:r w:rsidR="00353C67" w:rsidRPr="00167C4B">
              <w:t>cenu ve výši 26 170</w:t>
            </w:r>
            <w:r w:rsidRPr="00167C4B">
              <w:t xml:space="preserve"> Kč. Nabyvatel uhradí veškeré náklady spojené s převodem vlastnického práva </w:t>
            </w:r>
            <w:r w:rsidR="007B6F7C" w:rsidRPr="007B6F7C">
              <w:t xml:space="preserve">včetně daně z nabytí nemovitých věcí </w:t>
            </w:r>
            <w:r w:rsidRPr="00167C4B">
              <w:t xml:space="preserve">a správní poplatek k návrhu na vklad vlastnického práva do katastru nemovitostí. </w:t>
            </w:r>
          </w:p>
          <w:p w:rsidR="002F4813" w:rsidRPr="00167C4B" w:rsidRDefault="002F4813" w:rsidP="002F4813">
            <w:pPr>
              <w:pStyle w:val="Normal"/>
              <w:spacing w:after="119"/>
              <w:jc w:val="both"/>
            </w:pPr>
            <w:proofErr w:type="gramStart"/>
            <w:r w:rsidRPr="00167C4B">
              <w:t>3.4</w:t>
            </w:r>
            <w:proofErr w:type="gramEnd"/>
            <w:r w:rsidRPr="00167C4B">
              <w:t>.</w:t>
            </w:r>
            <w:r w:rsidRPr="00167C4B">
              <w:tab/>
              <w:t xml:space="preserve">odprodej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496/11 ostatní plocha o výměře 88 m2,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496/14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91 m2, jehož součástí je budova bez čp/</w:t>
            </w:r>
            <w:proofErr w:type="spellStart"/>
            <w:r w:rsidRPr="00167C4B">
              <w:t>če</w:t>
            </w:r>
            <w:proofErr w:type="spellEnd"/>
            <w:r w:rsidRPr="00167C4B">
              <w:t xml:space="preserve">, výroba,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496/17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236 m2, jehož součástí je budova bez čp/</w:t>
            </w:r>
            <w:proofErr w:type="spellStart"/>
            <w:r w:rsidRPr="00167C4B">
              <w:t>če</w:t>
            </w:r>
            <w:proofErr w:type="spellEnd"/>
            <w:r w:rsidRPr="00167C4B">
              <w:t>, výroba, a poze</w:t>
            </w:r>
            <w:r w:rsidR="00A85B6B" w:rsidRPr="00167C4B">
              <w:t xml:space="preserve">mku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496/18 </w:t>
            </w:r>
            <w:proofErr w:type="spellStart"/>
            <w:r w:rsidR="00A85B6B" w:rsidRPr="00167C4B">
              <w:t>zast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>výměře 521 m2, jehož součástí je budova bez čp/</w:t>
            </w:r>
            <w:proofErr w:type="spellStart"/>
            <w:r w:rsidRPr="00167C4B">
              <w:t>če</w:t>
            </w:r>
            <w:proofErr w:type="spellEnd"/>
            <w:r w:rsidRPr="00167C4B">
              <w:t xml:space="preserve">, výroba,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Mohelnice, vše z vlastnictví Olomouckého kraje, z hospodaření Střední školy technické a zemědělské Mohelnice, do vlastnictví paní Evy Vavrečkové z</w:t>
            </w:r>
            <w:r w:rsidR="00353C67" w:rsidRPr="00167C4B">
              <w:t>a kupní cenu ve výši 1 260 000</w:t>
            </w:r>
            <w:r w:rsidRPr="00167C4B">
              <w:t xml:space="preserve"> Kč a současně schválit uzavření kupní</w:t>
            </w:r>
            <w:r w:rsidR="00353C67" w:rsidRPr="00167C4B">
              <w:t xml:space="preserve"> smlouvy a </w:t>
            </w:r>
            <w:r w:rsidRPr="00167C4B">
              <w:t xml:space="preserve">smlouvy o budoucí kupní smlouvě. Nabyvatel uhradí veškeré náklady spojené s převodem vlastnického práva </w:t>
            </w:r>
            <w:r w:rsidR="007B6F7C" w:rsidRPr="007B6F7C">
              <w:t xml:space="preserve">včetně daně z nabytí nemovitých věcí </w:t>
            </w:r>
            <w:r w:rsidRPr="00167C4B">
              <w:t xml:space="preserve">a správní poplatek spojený s návrhem na vklad vlastnického práva do katastru </w:t>
            </w:r>
            <w:r w:rsidRPr="00167C4B">
              <w:lastRenderedPageBreak/>
              <w:t>nemovitostí. Smlouvu o budoucí kupní smlouvě na budoucí odprodej předmětných nemovitostí lze uzavřít na dobu určitou, nejdéle však na 4 měsíce od schválení odprodeje předmětných nemovitostí. V případě uzavření smlouvy o budoucí kupní smlouvě bude ve smlouvě sjednána lhůta pro uzavření řádné kupní smlouvy v délce 4 měsíců od schválení odprodeje předmětných nemovitostí.</w:t>
            </w:r>
          </w:p>
        </w:tc>
      </w:tr>
      <w:tr w:rsidR="00167C4B" w:rsidRPr="00167C4B" w:rsidTr="002F4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1907B2">
            <w:pPr>
              <w:pStyle w:val="nadpis2"/>
            </w:pPr>
            <w:r w:rsidRPr="00167C4B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57290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nevyhovět žádostem pana Lubomíra </w:t>
            </w:r>
            <w:proofErr w:type="spellStart"/>
            <w:r w:rsidRPr="00167C4B">
              <w:t>Šavrňáka</w:t>
            </w:r>
            <w:proofErr w:type="spellEnd"/>
            <w:r w:rsidRPr="00167C4B">
              <w:t xml:space="preserve"> a společnosti REKOS stavební společnost, spol. s r.o., IČ: 26844672, o od</w:t>
            </w:r>
            <w:r w:rsidR="00A85B6B" w:rsidRPr="00167C4B">
              <w:t xml:space="preserve">prodej pozemku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 st. 141 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284 m2, jehož součástí je stavba Nová Ulice, </w:t>
            </w:r>
            <w:proofErr w:type="gramStart"/>
            <w:r w:rsidRPr="00167C4B">
              <w:t>č.p.</w:t>
            </w:r>
            <w:proofErr w:type="gramEnd"/>
            <w:r w:rsidRPr="00167C4B">
              <w:t xml:space="preserve"> 126, bydlení, a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429/18 zahrada o výměře 459 m2, vše v </w:t>
            </w:r>
            <w:proofErr w:type="spellStart"/>
            <w:r w:rsidRPr="00167C4B">
              <w:t>k.ú</w:t>
            </w:r>
            <w:proofErr w:type="spellEnd"/>
            <w:r w:rsidRPr="00167C4B">
              <w:t>. Nová Ulice, obec Olomouc, vše se všemi součás</w:t>
            </w:r>
            <w:r w:rsidR="00A85B6B" w:rsidRPr="00167C4B">
              <w:t>tmi a příslušenstvím, zejména s </w:t>
            </w:r>
            <w:r w:rsidRPr="00167C4B">
              <w:t>garáží, venkovními úpravami a trvalými porosty, vše z vlastnictví Olomouckého kraje, z hospodaření Střediska sociální prevence Olomouc, příspěvkové organizace, z důvodu prodeje předmětných nemovitostí zájemci, který předložil vyšší cenovou nabídku</w:t>
            </w:r>
          </w:p>
        </w:tc>
      </w:tr>
      <w:tr w:rsidR="00167C4B" w:rsidRPr="00167C4B" w:rsidTr="002F481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57290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pro případ, že pan Jan Navrátil neuhradí kupní cenu a veškeré náklady spojené s převodem vlastnického práva před uzavřením kupní smlouvy a v termínu do 4 měsíců od schválení odprodeje předmětných nemovitostí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Nová Ulice, obec Olomouc</w:t>
            </w:r>
            <w:r w:rsidR="00572903" w:rsidRPr="00167C4B">
              <w:t>,</w:t>
            </w:r>
            <w:r w:rsidRPr="00167C4B">
              <w:t xml:space="preserve"> Zastupitelstvem Olomouckého kraje, jednat se společností REKOS stavebn</w:t>
            </w:r>
            <w:r w:rsidR="00A85B6B" w:rsidRPr="00167C4B">
              <w:t>í společnost, spol. s r.o., IČ: </w:t>
            </w:r>
            <w:r w:rsidRPr="00167C4B">
              <w:t>26844672, o odprodeji předmětných nemovitostí za kupní cenu ve výši 7</w:t>
            </w:r>
            <w:r w:rsidR="00A85B6B" w:rsidRPr="00167C4B">
              <w:t> 200 000</w:t>
            </w:r>
            <w:r w:rsidRPr="00167C4B">
              <w:t xml:space="preserve"> Kč a předložit záležitost k proj</w:t>
            </w:r>
            <w:r w:rsidR="00A85B6B" w:rsidRPr="00167C4B">
              <w:t>ednání Radě Olomouckého kraje v </w:t>
            </w:r>
            <w:r w:rsidRPr="00167C4B">
              <w:t>nejbližším možném termínu</w:t>
            </w:r>
          </w:p>
        </w:tc>
      </w:tr>
      <w:tr w:rsidR="00167C4B" w:rsidRPr="00167C4B" w:rsidTr="002F481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4813" w:rsidRPr="00167C4B" w:rsidRDefault="002F4813" w:rsidP="002F4813">
            <w:r w:rsidRPr="00167C4B">
              <w:t xml:space="preserve">O: vedoucí odboru majetkového a právního </w:t>
            </w:r>
          </w:p>
          <w:p w:rsidR="002F4813" w:rsidRPr="00167C4B" w:rsidRDefault="002F4813" w:rsidP="002F4813">
            <w:r w:rsidRPr="00167C4B">
              <w:t>T: 2. 6. 2016</w:t>
            </w:r>
          </w:p>
        </w:tc>
      </w:tr>
      <w:tr w:rsidR="00167C4B" w:rsidRPr="00167C4B" w:rsidTr="002F481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F481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F4813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2F481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F4813" w:rsidP="001907B2">
            <w:pPr>
              <w:pStyle w:val="nadpis2"/>
            </w:pPr>
            <w:r w:rsidRPr="00167C4B">
              <w:t>7.3.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CD664D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CD664D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CD664D" w:rsidRPr="00167C4B">
              <w:rPr>
                <w:szCs w:val="24"/>
              </w:rPr>
              <w:t xml:space="preserve"> odkoupení nemovitého majetku</w:t>
            </w:r>
          </w:p>
        </w:tc>
      </w:tr>
      <w:tr w:rsidR="00167C4B" w:rsidRPr="00167C4B" w:rsidTr="00CD66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CD664D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CD66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CD664D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1907B2" w:rsidRPr="00167C4B">
              <w:t xml:space="preserve">upravenou </w:t>
            </w:r>
            <w:r w:rsidRPr="00167C4B">
              <w:t>důvodovou zprávu</w:t>
            </w:r>
          </w:p>
        </w:tc>
      </w:tr>
      <w:tr w:rsidR="00167C4B" w:rsidRPr="00167C4B" w:rsidTr="00CD66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4134F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CD66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CD664D">
            <w:r w:rsidRPr="00167C4B">
              <w:t>O: Ing. Michal Symerský, 2. náměstek hejtmana</w:t>
            </w:r>
          </w:p>
          <w:p w:rsidR="00CD664D" w:rsidRPr="00167C4B" w:rsidRDefault="00CD664D" w:rsidP="00CD664D">
            <w:r w:rsidRPr="00167C4B">
              <w:t>T: ZOK 12. 2. 2016</w:t>
            </w:r>
          </w:p>
        </w:tc>
      </w:tr>
      <w:tr w:rsidR="00167C4B" w:rsidRPr="00167C4B" w:rsidTr="00CD66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 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3.1.</w:t>
            </w:r>
            <w:r w:rsidRPr="00167C4B">
              <w:tab/>
              <w:t xml:space="preserve">odkoupení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35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16 m2, dle geometrického plánu č. 93 – 57/2015 ze dne 2</w:t>
            </w:r>
            <w:r w:rsidR="00A85B6B" w:rsidRPr="00167C4B">
              <w:t xml:space="preserve">8. 8. 2015 pozemek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356 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</w:t>
            </w:r>
            <w:proofErr w:type="spellStart"/>
            <w:r w:rsidRPr="00167C4B">
              <w:t>Osikov</w:t>
            </w:r>
            <w:proofErr w:type="spellEnd"/>
            <w:r w:rsidRPr="00167C4B">
              <w:t xml:space="preserve">, obec Bratrušov z vlastnictví pana Pavla Hrdiny do vlastnictví Olomouckého kraje, do hospodaření Správy silnic </w:t>
            </w:r>
            <w:r w:rsidRPr="00167C4B">
              <w:lastRenderedPageBreak/>
              <w:t>Olomouckého kraje, příspěvkové organizace</w:t>
            </w:r>
            <w:r w:rsidR="00353C67" w:rsidRPr="00167C4B">
              <w:t xml:space="preserve">, za kupní cenu ve výši 1 903 </w:t>
            </w:r>
            <w:r w:rsidRPr="00167C4B">
              <w:t>Kč. Nabyvatel uhradí veškeré náklady spojené s uzavřením převodní sm</w:t>
            </w:r>
            <w:r w:rsidR="00A85B6B" w:rsidRPr="00167C4B">
              <w:t>louvy a </w:t>
            </w:r>
            <w:r w:rsidRPr="00167C4B">
              <w:t xml:space="preserve">správní poplatek k návrhu na vklad vlastnického práva do katastru nemovitostí. 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3.2.</w:t>
            </w:r>
            <w:r w:rsidRPr="00167C4B">
              <w:tab/>
              <w:t xml:space="preserve">odkoupení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138/25 trvalý travní porost o výměře 30 m2, dle geometrického plánu č. 93 – 57/2015 ze dne 28. 8.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138/6 trvalý travní porost o výměře 30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</w:t>
            </w:r>
            <w:proofErr w:type="spellStart"/>
            <w:r w:rsidRPr="00167C4B">
              <w:t>Osikov</w:t>
            </w:r>
            <w:proofErr w:type="spellEnd"/>
            <w:r w:rsidRPr="00167C4B">
              <w:t xml:space="preserve">, obec Bratrušov ze společného jmění manželů paní </w:t>
            </w:r>
            <w:proofErr w:type="spellStart"/>
            <w:r w:rsidRPr="00167C4B">
              <w:t>Simely</w:t>
            </w:r>
            <w:proofErr w:type="spellEnd"/>
            <w:r w:rsidRPr="00167C4B">
              <w:t xml:space="preserve"> </w:t>
            </w:r>
            <w:proofErr w:type="spellStart"/>
            <w:r w:rsidRPr="00167C4B">
              <w:t>Akritidy</w:t>
            </w:r>
            <w:proofErr w:type="spellEnd"/>
            <w:r w:rsidRPr="00167C4B">
              <w:t xml:space="preserve"> a pana Pavla Hrdiny do vlastnictví Olomouckého kraje, do hospodaření Správy silnic Olomouckého kraje, příspěvkové organizac</w:t>
            </w:r>
            <w:r w:rsidR="00353C67" w:rsidRPr="00167C4B">
              <w:t>e, za kupní cenu ve výši 3 567</w:t>
            </w:r>
            <w:r w:rsidRPr="00167C4B">
              <w:t xml:space="preserve"> Kč. Nabyvatel uhradí veškeré náklady spojené</w:t>
            </w:r>
            <w:r w:rsidR="00A85B6B" w:rsidRPr="00167C4B">
              <w:t xml:space="preserve"> s uzavřením převodní smlouvy a </w:t>
            </w:r>
            <w:r w:rsidRPr="00167C4B">
              <w:t>správní poplatek k návrhu na vklad vlastnického práva do katastru nemovitostí.</w:t>
            </w:r>
          </w:p>
        </w:tc>
      </w:tr>
      <w:tr w:rsidR="00167C4B" w:rsidRPr="00167C4B" w:rsidTr="00CD66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1907B2">
            <w:pPr>
              <w:pStyle w:val="nadpis2"/>
            </w:pPr>
            <w:r w:rsidRPr="00167C4B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 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583/1 zahrada o celkové výměře cca 9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Andreou Tošovskou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4.2.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583/1 zahrada o celkové výměře cca 9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Josefem Tošovským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4.3.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583/2 zahrada o celkové výměře cca 57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Františkem Fialou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4.4.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583/2 zahrada o celkové výměře cca 57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Jaroslavou Fialovou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4.5.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586/1 zahrada o celkové výměře cca 36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Tomášem Borůvkou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4.6.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586/1 zahrada o celkové výměře cca 36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Zuzanou Borůvkovou jako budoucím prodávajícím a Olomouckým krajem </w:t>
            </w:r>
            <w:r w:rsidRPr="00167C4B">
              <w:lastRenderedPageBreak/>
              <w:t>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4.7.</w:t>
            </w:r>
            <w:r w:rsidRPr="00167C4B">
              <w:tab/>
              <w:t xml:space="preserve">uzavření smlouvy o budoucí kupní smlouvě na budoucí odkoupení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>. č. 587/1 zahrada o v</w:t>
            </w:r>
            <w:r w:rsidR="00A85B6B" w:rsidRPr="00167C4B">
              <w:t xml:space="preserve">ýměře cca 84 m2 v </w:t>
            </w:r>
            <w:proofErr w:type="spellStart"/>
            <w:proofErr w:type="gramStart"/>
            <w:r w:rsidR="00A85B6B" w:rsidRPr="00167C4B">
              <w:t>k.ú</w:t>
            </w:r>
            <w:proofErr w:type="spellEnd"/>
            <w:r w:rsidR="00A85B6B" w:rsidRPr="00167C4B">
              <w:t>.</w:t>
            </w:r>
            <w:proofErr w:type="gramEnd"/>
            <w:r w:rsidR="00A85B6B" w:rsidRPr="00167C4B">
              <w:t xml:space="preserve"> Dolany u </w:t>
            </w:r>
            <w:r w:rsidRPr="00167C4B">
              <w:t>Olomouce, obec Dolany mezi Janem Borůvkou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4.8.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588 orná půda o celkové výměře cca 69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Marií Konečnou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4.9.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588 orná půda o celkové výměře cca 69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Jaroslavem Kristem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4.10.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589 orná půda o celkové výměře cca 13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Ivanou Koutnou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4.11.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589 orná půda o celkové výměře cca 13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Pavlem Kubíčkem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4.12.</w:t>
            </w:r>
            <w:r w:rsidRPr="00167C4B">
              <w:tab/>
              <w:t xml:space="preserve">uzavření smlouvy o budoucí kupní smlouvě na budoucí odkoupení spoluvlastnického podílu ve výši id. 1/4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590 orná půda o celkové výměře cca 42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Martinou Bílkovou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4.13.</w:t>
            </w:r>
            <w:r w:rsidRPr="00167C4B">
              <w:tab/>
              <w:t xml:space="preserve">uzavření smlouvy o budoucí kupní smlouvě na budoucí odkoupení spoluvlastnického podílu ve výši id. 1/4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590 orná půda o celkové výměře cca 42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Antonínem </w:t>
            </w:r>
            <w:proofErr w:type="spellStart"/>
            <w:r w:rsidRPr="00167C4B">
              <w:t>Vyjidákem</w:t>
            </w:r>
            <w:proofErr w:type="spellEnd"/>
            <w:r w:rsidRPr="00167C4B">
              <w:t xml:space="preserve">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4.14.</w:t>
            </w:r>
            <w:r w:rsidRPr="00167C4B">
              <w:tab/>
              <w:t xml:space="preserve">uzavření smlouvy o budoucí kupní smlouvě na budoucí odkoupení spoluvlastnického podílu ve výši id. 1/2 k 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590 orná půda o celkové výměře cca 42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 mezi Ing. Antonínem </w:t>
            </w:r>
            <w:proofErr w:type="spellStart"/>
            <w:r w:rsidRPr="00167C4B">
              <w:t>Vyjidákem</w:t>
            </w:r>
            <w:proofErr w:type="spellEnd"/>
            <w:r w:rsidRPr="00167C4B">
              <w:t xml:space="preserve"> jako budoucím prodávajícím a Olomouckým krajem jako budoucím kupujícím,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4.15.</w:t>
            </w:r>
            <w:r w:rsidRPr="00167C4B">
              <w:tab/>
              <w:t xml:space="preserve">uzavření smlouvy o budoucí kupní smlouvě na budoucí odkoupení částí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601/6 orná půda o výměře cca 9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603/1 orná půda o výměře cca 3 m2, oba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Dolany u Olomouce, obec Dolany, mezi Lubomírem </w:t>
            </w:r>
            <w:proofErr w:type="spellStart"/>
            <w:r w:rsidRPr="00167C4B">
              <w:t>Pluskalem</w:t>
            </w:r>
            <w:proofErr w:type="spellEnd"/>
            <w:r w:rsidRPr="00167C4B">
              <w:t xml:space="preserve"> jako budoucím prodávajícím a Olomouckým krajem jako </w:t>
            </w:r>
            <w:r w:rsidRPr="00167C4B">
              <w:lastRenderedPageBreak/>
              <w:t>budoucím kupujícím,</w:t>
            </w:r>
            <w:r w:rsidR="00820CA7">
              <w:t xml:space="preserve"> </w:t>
            </w:r>
            <w:r w:rsidRPr="00167C4B">
              <w:t>s tím, že řádné kupní smlouvy budou uzavřeny do jednoho roku ode dne vydání kolaudačního souhlasu, kterým bude stavba „III/4436 Tovéř - Dolany“ kolaudována a za podmínky, že pozemky nebo jejich části budou zastavěny silnicí, která bude ve vlastnictví Olomouckého kraje. Kupní ceny předmětných nemovitostí se budou rovnat cenám tržním, stanoveným znaleckými posudky zpracovanými dle právních předpisů o oceňování majetku účinných v době uzavření řádných kupních smluv. Olomoucký kraj uhradí veškeré náklady spojené s uzavřením kupních smluv včetně správních poplatků k návrhům na vklad vlastnického práva do katastru nemovitostí. Součástí smluv o budoucích kupních smlouvách bude rovněž ustanovení o oprávnění Olomouckého kraje provést výše jmenovanou stavbu.</w:t>
            </w:r>
          </w:p>
        </w:tc>
      </w:tr>
      <w:tr w:rsidR="00167C4B" w:rsidRPr="00167C4B" w:rsidTr="00CD66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1907B2">
            <w:pPr>
              <w:pStyle w:val="nadpis2"/>
            </w:pPr>
            <w:r w:rsidRPr="00167C4B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 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proofErr w:type="gramStart"/>
            <w:r w:rsidRPr="00167C4B">
              <w:t>5.1</w:t>
            </w:r>
            <w:proofErr w:type="gramEnd"/>
            <w:r w:rsidRPr="00167C4B">
              <w:t>.</w:t>
            </w:r>
            <w:r w:rsidRPr="00167C4B">
              <w:tab/>
              <w:t>uzavření darovací smlouvy, příp. smlouvy o budoucí darovací smlouvě na budoucí bezúplatné nabytí části poz</w:t>
            </w:r>
            <w:r w:rsidR="00A85B6B" w:rsidRPr="00167C4B">
              <w:t xml:space="preserve">emku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 601/1 orná půda o </w:t>
            </w:r>
            <w:r w:rsidRPr="00167C4B">
              <w:t>výměře cca 37 m2 v katastrálním území Dolany u Olomouce, obec Dolany, mezi ČR – Státním pozemkovým úřadem, jako budoucím dárcem</w:t>
            </w:r>
            <w:r w:rsidR="00A85B6B" w:rsidRPr="00167C4B">
              <w:t xml:space="preserve"> a </w:t>
            </w:r>
            <w:r w:rsidRPr="00167C4B">
              <w:t xml:space="preserve">Olomouckým krajem jako budoucím obdarovaným za podmínek stanovených Státním pozemkovým úřadem,  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proofErr w:type="gramStart"/>
            <w:r w:rsidRPr="00167C4B">
              <w:t>5.2</w:t>
            </w:r>
            <w:proofErr w:type="gramEnd"/>
            <w:r w:rsidRPr="00167C4B">
              <w:t>.</w:t>
            </w:r>
            <w:r w:rsidRPr="00167C4B">
              <w:tab/>
              <w:t xml:space="preserve">uzavření darovací smlouvy, příp. smlouvy o budoucí darovací smlouvě na budoucí bezúplatné nabytí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601/7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cca 4 m2 v katastrálním území Dolany u Olomouce, obec Dolany, mezi ČR - Úřadem pro zastupování státu ve věcech majetkových jako budoucím dárcem a Olomouckým krajem jako budoucím obdarovaným za podmínek stanovených Úřadem pro zastupování státu ve věcech majetkových,</w:t>
            </w:r>
          </w:p>
          <w:p w:rsidR="00CD664D" w:rsidRPr="00167C4B" w:rsidRDefault="00CD664D" w:rsidP="00CD664D">
            <w:pPr>
              <w:pStyle w:val="Normal"/>
              <w:spacing w:after="119"/>
              <w:jc w:val="both"/>
            </w:pPr>
            <w:r w:rsidRPr="00167C4B">
              <w:t>s tím, že řádné darovací smlouvy budou uzavřeny do jednoho roku od vydání kolaudačního souhlasu, kterým bude stavba „III/4436 Tovéř - Dolany“ kolaudována a za podmínky, že pozemky nebo jejich části budou zastavěny silnicí ve vlastnictví Olomouckého kraje. Olomoucký kraj uhradí veškeré náklady spojené s uzavřením darovacích sm</w:t>
            </w:r>
            <w:r w:rsidR="00A85B6B" w:rsidRPr="00167C4B">
              <w:t>luv včetně správních poplatků k </w:t>
            </w:r>
            <w:r w:rsidRPr="00167C4B">
              <w:t>návrhům na vklad vlastnického práva do katastru nemovitostí. Součástí smluv o budoucích darovacích smlouvách bude rovněž ustanovení o oprávnění Olomouckého kraje provést výše jmenovanou stavbu.</w:t>
            </w:r>
          </w:p>
        </w:tc>
      </w:tr>
      <w:tr w:rsidR="00167C4B" w:rsidRPr="00167C4B" w:rsidTr="00CD66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CD66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CD664D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CD66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CD664D" w:rsidP="001907B2">
            <w:pPr>
              <w:pStyle w:val="nadpis2"/>
            </w:pPr>
            <w:r w:rsidRPr="00167C4B">
              <w:t>7.4.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EE3DA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EE3DA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EE3DAC" w:rsidRPr="00167C4B">
              <w:rPr>
                <w:szCs w:val="24"/>
              </w:rPr>
              <w:t xml:space="preserve"> bezúplatné převody nemovitého majetku</w:t>
            </w:r>
          </w:p>
        </w:tc>
      </w:tr>
      <w:tr w:rsidR="00167C4B" w:rsidRPr="00167C4B" w:rsidTr="00EE3D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EE3DA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EE3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EE3DA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EE3DAC" w:rsidP="00EE3DA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EE3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DAC" w:rsidRPr="00167C4B" w:rsidRDefault="00EE3DA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DAC" w:rsidRPr="00167C4B" w:rsidRDefault="00EE3DAC" w:rsidP="00F639A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EE3DA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DAC" w:rsidRPr="00167C4B" w:rsidRDefault="00EE3DAC" w:rsidP="00EE3DAC">
            <w:r w:rsidRPr="00167C4B">
              <w:lastRenderedPageBreak/>
              <w:t>O: Ing. Michal Symerský, 2. náměstek hejtmana</w:t>
            </w:r>
          </w:p>
          <w:p w:rsidR="00EE3DAC" w:rsidRPr="00167C4B" w:rsidRDefault="00EE3DAC" w:rsidP="00EE3DAC">
            <w:r w:rsidRPr="00167C4B">
              <w:t>T: ZOK 12. 2. 2016</w:t>
            </w:r>
          </w:p>
        </w:tc>
      </w:tr>
      <w:tr w:rsidR="00167C4B" w:rsidRPr="00167C4B" w:rsidTr="00EE3DA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DAC" w:rsidRPr="00167C4B" w:rsidRDefault="00EE3DA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3DAC" w:rsidRPr="00167C4B" w:rsidRDefault="00EE3DAC" w:rsidP="00EE3DA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</w:t>
            </w:r>
          </w:p>
          <w:p w:rsidR="00EE3DAC" w:rsidRPr="00167C4B" w:rsidRDefault="00EE3DAC" w:rsidP="00EE3DAC">
            <w:pPr>
              <w:pStyle w:val="Normal"/>
              <w:spacing w:after="119"/>
              <w:jc w:val="both"/>
            </w:pPr>
            <w:proofErr w:type="gramStart"/>
            <w:r w:rsidRPr="00167C4B">
              <w:t>3.1</w:t>
            </w:r>
            <w:proofErr w:type="gramEnd"/>
            <w:r w:rsidRPr="00167C4B">
              <w:t>.</w:t>
            </w:r>
            <w:r w:rsidRPr="00167C4B">
              <w:tab/>
              <w:t xml:space="preserve">bezúplatný převod částí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1 155 m2, dle geometrického plánu č. 413-64.1/201</w:t>
            </w:r>
            <w:r w:rsidR="00A85B6B" w:rsidRPr="00167C4B">
              <w:t>2 ze dne 29. 11. 2012 díl „a“ o </w:t>
            </w:r>
            <w:r w:rsidRPr="00167C4B">
              <w:t xml:space="preserve">výměře 551 m2, sloučený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., a díl „b“ o výměře 604 m2, sloučený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., vše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Bedihošť, z vlastnictví Olomouckého kraje, z hospodaření Správy silnic Olomouckého kraje, příspěvkové organizace, do vlastnictví obce Bedihošť, IČ: 00288004. Nabyvatel uhradí veškeré náklady spojené </w:t>
            </w:r>
            <w:r w:rsidR="00A85B6B" w:rsidRPr="00167C4B">
              <w:t>s převodem vlastnického práva a </w:t>
            </w:r>
            <w:r w:rsidRPr="00167C4B">
              <w:t>správní poplatek k návrhu na vklad vlastnického práva do katastru nemovitostí.</w:t>
            </w:r>
          </w:p>
          <w:p w:rsidR="00EE3DAC" w:rsidRPr="00167C4B" w:rsidRDefault="00EE3DAC" w:rsidP="00EE3DAC">
            <w:pPr>
              <w:pStyle w:val="Normal"/>
              <w:spacing w:after="119"/>
              <w:jc w:val="both"/>
            </w:pPr>
            <w:proofErr w:type="gramStart"/>
            <w:r w:rsidRPr="00167C4B">
              <w:t>3.2</w:t>
            </w:r>
            <w:proofErr w:type="gramEnd"/>
            <w:r w:rsidRPr="00167C4B">
              <w:t>.</w:t>
            </w:r>
            <w:r w:rsidRPr="00167C4B">
              <w:tab/>
              <w:t>bezúplatný převod dešťové kanaliz</w:t>
            </w:r>
            <w:r w:rsidR="00A85B6B" w:rsidRPr="00167C4B">
              <w:t>ace - plastové potrubí DN 300 o </w:t>
            </w:r>
            <w:r w:rsidRPr="00167C4B">
              <w:t>celkové délce 221 m (86 m + 90 m + 45</w:t>
            </w:r>
            <w:r w:rsidR="00A85B6B" w:rsidRPr="00167C4B">
              <w:t xml:space="preserve"> m) a plastové potrubí DN 400 o </w:t>
            </w:r>
            <w:r w:rsidRPr="00167C4B">
              <w:t xml:space="preserve">délce 60 m včetně 8 typových prefabrikovaných šachet na pozemcích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1121/4,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1121/27,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1121/5,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1223,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931/7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1121/1,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Pňovice, vybudované v rámci stavebního objektu „SO 301A Dešťová kanalizace sil II/446 v km 0,00 - 0,44“, plastového potrubí DN 400 v úseku km 0,44 – 0,547 o délce 106,1 m a plastového potrubí DN 500 v úseku km 0,831–0,922 staničení rekonstrukce komunikace o délce 93,5 m včetně 7 typových prefabrikovaný</w:t>
            </w:r>
            <w:r w:rsidR="00A85B6B" w:rsidRPr="00167C4B">
              <w:t xml:space="preserve">ch šachet na pozemcích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159/6,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159/1,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159/5, </w:t>
            </w:r>
            <w:proofErr w:type="spellStart"/>
            <w:r w:rsidRPr="00167C4B">
              <w:t>parc</w:t>
            </w:r>
            <w:proofErr w:type="spellEnd"/>
            <w:r w:rsidRPr="00167C4B">
              <w:t>. č. 78,</w:t>
            </w:r>
            <w:r w:rsidR="00A85B6B" w:rsidRPr="00167C4B">
              <w:t xml:space="preserve">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114/1,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1126/7,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1126/1,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163/1,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1126/2,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1126/12,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861/2,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860/1,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860/3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1212,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Pňovice, vybudovaného v rámci stavebního objektu „SO 302B Dešťová kanalizace sil II/446 v km 0,44 - 0,93“, plasto</w:t>
            </w:r>
            <w:r w:rsidR="00A85B6B" w:rsidRPr="00167C4B">
              <w:t>vého potrubí DN 300 o délce 120 </w:t>
            </w:r>
            <w:r w:rsidRPr="00167C4B">
              <w:t xml:space="preserve">m a plastového potrubí DN 400 o délce 165 m včetně 5 typových prefabrikovaných šachet na pozemcích </w:t>
            </w:r>
            <w:proofErr w:type="spellStart"/>
            <w:r w:rsidRPr="00167C4B">
              <w:t>parc</w:t>
            </w:r>
            <w:proofErr w:type="spellEnd"/>
            <w:r w:rsidRPr="00167C4B">
              <w:t>. č. 1</w:t>
            </w:r>
            <w:r w:rsidR="00A85B6B" w:rsidRPr="00167C4B">
              <w:t xml:space="preserve">211,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 732/2,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  </w:t>
            </w:r>
            <w:r w:rsidRPr="00167C4B">
              <w:t xml:space="preserve">1127/4,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 1127/1,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 734/3,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 731/1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 1193/1, vše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Pňovice, vybudovaného v rámci stavebního objektu „SO 303A Dešťová kanalizace sil II/446 v km 0,93 – 1,22“ a radaru umístěného na sloupu NN na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1121/4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Pňovice, vybudovaného v rámci stavebního objektu „SO 191 Definitivní dopravní značení - radar“, vše jako součást investiční akce „II/446 Pňovice-průtah, I. etapa“ z vlastnictví Olomouckého kraje do vlastnictví obce Pňovice, IČ: 00635731, za podmínek dle důvodové zprávy. </w:t>
            </w:r>
          </w:p>
          <w:p w:rsidR="00EE3DAC" w:rsidRPr="00167C4B" w:rsidRDefault="00EE3DAC" w:rsidP="00EE3DAC">
            <w:pPr>
              <w:pStyle w:val="Normal"/>
              <w:spacing w:after="119"/>
              <w:jc w:val="both"/>
            </w:pPr>
            <w:proofErr w:type="gramStart"/>
            <w:r w:rsidRPr="00167C4B">
              <w:t>3.3</w:t>
            </w:r>
            <w:proofErr w:type="gramEnd"/>
            <w:r w:rsidRPr="00167C4B">
              <w:t>.</w:t>
            </w:r>
            <w:r w:rsidRPr="00167C4B">
              <w:tab/>
              <w:t xml:space="preserve">uzavření smlouvy o budoucí darovací smlouvě na budoucí bezúplatný převod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42/1 orná půda o výměře cca 11 m2 v k. </w:t>
            </w:r>
            <w:proofErr w:type="spellStart"/>
            <w:r w:rsidRPr="00167C4B">
              <w:t>ú.</w:t>
            </w:r>
            <w:proofErr w:type="spellEnd"/>
            <w:r w:rsidRPr="00167C4B">
              <w:t xml:space="preserve"> Klášterní Hradisko, obec Olomouc mezi Olomouckým krajem jako budoucím dárcem a statutárním městem Olomouc, IČ: 00299308, jako budoucím obdarovaným. Řádná darovací smlouva bude uzavřena nejpozději do jednoho roku ode dne ukončení stavebních prací na stavbě „Klášterní Hradisko – přechod pro pěší“. Nabyvatel uhradí veškeré náklady spojené s převodem vlastnického práva a správní poplatek spojený s návrhem na vklad vlastnického práva do katastru nemovitostí.</w:t>
            </w:r>
          </w:p>
        </w:tc>
      </w:tr>
      <w:tr w:rsidR="00167C4B" w:rsidRPr="00167C4B" w:rsidTr="00EE3DA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EE3DA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EE3DAC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EE3DA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EE3DAC" w:rsidP="001907B2">
            <w:pPr>
              <w:pStyle w:val="nadpis2"/>
            </w:pPr>
            <w:r w:rsidRPr="00167C4B">
              <w:t>7.5.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6E4F0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6E4F0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6E4F06" w:rsidRPr="00167C4B">
              <w:rPr>
                <w:szCs w:val="24"/>
              </w:rPr>
              <w:t xml:space="preserve"> bezúplatná nabytí nemovitého majetku</w:t>
            </w:r>
          </w:p>
        </w:tc>
      </w:tr>
      <w:tr w:rsidR="00167C4B" w:rsidRPr="00167C4B" w:rsidTr="006E4F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6E4F0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6E4F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6E4F0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6E4F06" w:rsidP="006E4F0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6E4F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F639A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6E4F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6E4F06">
            <w:r w:rsidRPr="00167C4B">
              <w:t>O: Ing. Michal Symerský, 2. náměstek hejtmana</w:t>
            </w:r>
          </w:p>
          <w:p w:rsidR="006E4F06" w:rsidRPr="00167C4B" w:rsidRDefault="006E4F06" w:rsidP="006E4F06">
            <w:r w:rsidRPr="00167C4B">
              <w:t>T: ZOK 12. 2. 2016</w:t>
            </w:r>
          </w:p>
        </w:tc>
      </w:tr>
      <w:tr w:rsidR="00167C4B" w:rsidRPr="00167C4B" w:rsidTr="006E4F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F639A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revokovat část usnesení Zastupitelstva Olomouckého kraje č. UZ/17/14/2015, bod 4.6., ze dne 25. 9. 2015</w:t>
            </w:r>
            <w:r w:rsidR="00F639A7" w:rsidRPr="00167C4B">
              <w:t>,</w:t>
            </w:r>
            <w:r w:rsidRPr="00167C4B">
              <w:t xml:space="preserve"> ve věci uzavření smlouvy o budoucí kupní smlouvě na budoucí odkoupení části pozemku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 175 zastavěná plocha a </w:t>
            </w:r>
            <w:r w:rsidRPr="00167C4B">
              <w:t xml:space="preserve">nádvoří o výměře cca 26 m2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Penčice, obec Přerov mezi Josefem </w:t>
            </w:r>
            <w:proofErr w:type="spellStart"/>
            <w:r w:rsidRPr="00167C4B">
              <w:t>Vilimcem</w:t>
            </w:r>
            <w:proofErr w:type="spellEnd"/>
            <w:r w:rsidRPr="00167C4B">
              <w:t xml:space="preserve"> jako budoucím prodávajícím a Olomouckým krajem jako budoucím kupujícím z důvodu chybného uvedení katastrálního území v záborovém elaborátu</w:t>
            </w:r>
          </w:p>
        </w:tc>
      </w:tr>
      <w:tr w:rsidR="00167C4B" w:rsidRPr="00167C4B" w:rsidTr="006E4F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4F06" w:rsidRPr="00167C4B" w:rsidRDefault="006E4F06" w:rsidP="006E4F0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</w:t>
            </w:r>
          </w:p>
          <w:p w:rsidR="006E4F06" w:rsidRPr="00167C4B" w:rsidRDefault="006E4F06" w:rsidP="006E4F06">
            <w:pPr>
              <w:pStyle w:val="Normal"/>
              <w:spacing w:after="119"/>
              <w:jc w:val="both"/>
            </w:pPr>
            <w:r w:rsidRPr="00167C4B">
              <w:t>4.1.</w:t>
            </w:r>
            <w:r w:rsidRPr="00167C4B">
              <w:tab/>
              <w:t xml:space="preserve">uzavření smlouvy o budoucí darovací smlouvě na budoucí bezúplatné nabytí částí pozemků </w:t>
            </w:r>
            <w:proofErr w:type="spellStart"/>
            <w:r w:rsidRPr="00167C4B">
              <w:t>parc</w:t>
            </w:r>
            <w:proofErr w:type="spellEnd"/>
            <w:r w:rsidRPr="00167C4B">
              <w:t>. č. 174 zastavěná p</w:t>
            </w:r>
            <w:r w:rsidR="00A85B6B" w:rsidRPr="00167C4B">
              <w:t>locha a nádvoří o výměře cca 16 </w:t>
            </w:r>
            <w:r w:rsidRPr="00167C4B">
              <w:t xml:space="preserve">m2 a </w:t>
            </w:r>
            <w:proofErr w:type="spellStart"/>
            <w:r w:rsidRPr="00167C4B">
              <w:t>parc</w:t>
            </w:r>
            <w:proofErr w:type="spellEnd"/>
            <w:r w:rsidRPr="00167C4B">
              <w:t>. č. 175 zastavěná plocha a ná</w:t>
            </w:r>
            <w:r w:rsidR="00A85B6B" w:rsidRPr="00167C4B">
              <w:t>dvoří o výměře cca 26 m2, oba v 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</w:t>
            </w:r>
            <w:proofErr w:type="spellStart"/>
            <w:r w:rsidRPr="00167C4B">
              <w:t>Penčičky</w:t>
            </w:r>
            <w:proofErr w:type="spellEnd"/>
            <w:r w:rsidRPr="00167C4B">
              <w:t>, obec Přerov, oba mezi statutárním městem Přer</w:t>
            </w:r>
            <w:r w:rsidR="00A85B6B" w:rsidRPr="00167C4B">
              <w:t>ov, IČ: </w:t>
            </w:r>
            <w:r w:rsidRPr="00167C4B">
              <w:t xml:space="preserve">00301825, jako budoucím dárcem a Olomouckým krajem jako budoucím obdarovaným s tím, že řádná darovací smlouva bude uzavřena do jednoho roku ode dne vydání kolaudačního souhlasu, kterým bude stavba „II/436 Přerov – Doloplazy – </w:t>
            </w:r>
            <w:proofErr w:type="spellStart"/>
            <w:r w:rsidRPr="00167C4B">
              <w:t>kř</w:t>
            </w:r>
            <w:proofErr w:type="spellEnd"/>
            <w:r w:rsidRPr="00167C4B">
              <w:t>. II/437“ kolaudována,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</w:t>
            </w:r>
          </w:p>
          <w:p w:rsidR="006E4F06" w:rsidRPr="00167C4B" w:rsidRDefault="006E4F06" w:rsidP="006E4F06">
            <w:pPr>
              <w:pStyle w:val="Normal"/>
              <w:spacing w:after="119"/>
              <w:jc w:val="both"/>
            </w:pPr>
            <w:r w:rsidRPr="00167C4B">
              <w:t>4.2.</w:t>
            </w:r>
            <w:r w:rsidRPr="00167C4B">
              <w:tab/>
              <w:t xml:space="preserve">bezúplatné nabytí pozemku </w:t>
            </w:r>
            <w:proofErr w:type="spellStart"/>
            <w:r w:rsidRPr="00167C4B">
              <w:t>parc</w:t>
            </w:r>
            <w:proofErr w:type="spellEnd"/>
            <w:r w:rsidRPr="00167C4B">
              <w:t>. č. 25</w:t>
            </w:r>
            <w:r w:rsidR="00A85B6B" w:rsidRPr="00167C4B">
              <w:t xml:space="preserve">4/15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126 m2 v 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Dubčany u Choliny, obec Dubčany z vlastnictví ČR – Úřadu pro zastupování státu ve věcech majetkových, IČ: 69797111, do vlastnictví Olomouckého kraje, za podmínek stanovených Úřadem pro zastupování státu ve věcech majetkových. Nabyvatel u</w:t>
            </w:r>
            <w:r w:rsidR="00A85B6B" w:rsidRPr="00167C4B">
              <w:t>hradí veškeré náklady spojené s </w:t>
            </w:r>
            <w:r w:rsidRPr="00167C4B">
              <w:t>převodem vlastnického práva a správní poplatek spojený s návrhem na vklad vlastnického práva do katastru nemovitostí.</w:t>
            </w:r>
          </w:p>
        </w:tc>
      </w:tr>
      <w:tr w:rsidR="00167C4B" w:rsidRPr="00167C4B" w:rsidTr="006E4F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6E4F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6E4F06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6E4F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6E4F06" w:rsidP="001907B2">
            <w:pPr>
              <w:pStyle w:val="nadpis2"/>
            </w:pPr>
            <w:r w:rsidRPr="00167C4B">
              <w:t>7.6.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A457F4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A457F4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A7EE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A457F4" w:rsidRPr="00167C4B">
              <w:rPr>
                <w:szCs w:val="24"/>
              </w:rPr>
              <w:t xml:space="preserve"> vzájemné bezúplatné převody nemovitého majetku</w:t>
            </w:r>
          </w:p>
        </w:tc>
      </w:tr>
      <w:tr w:rsidR="00167C4B" w:rsidRPr="00167C4B" w:rsidTr="00A457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A457F4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A4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A457F4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A4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F639A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na zasedání Zastupitelstva Olomouckého kraje</w:t>
            </w:r>
          </w:p>
        </w:tc>
      </w:tr>
      <w:tr w:rsidR="00167C4B" w:rsidRPr="00167C4B" w:rsidTr="00A457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A457F4">
            <w:r w:rsidRPr="00167C4B">
              <w:t>O: Ing. Michal Symerský, 2. náměstek hejtmana</w:t>
            </w:r>
          </w:p>
          <w:p w:rsidR="00A457F4" w:rsidRPr="00167C4B" w:rsidRDefault="00A457F4" w:rsidP="00A457F4">
            <w:r w:rsidRPr="00167C4B">
              <w:t>T: ZOK 12. 2. 2016</w:t>
            </w:r>
          </w:p>
        </w:tc>
      </w:tr>
      <w:tr w:rsidR="00167C4B" w:rsidRPr="00167C4B" w:rsidTr="00A4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F639A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revokovat usnesení Zastupitelstva Olomouckého kraje č. UZ/12/31/2014, bod. 3. 1., ze dne 19. 9.2014, ve věci uzavření smluv o budoucích darovacích smlouvách na budoucí vzájemné  převody </w:t>
            </w:r>
            <w:r w:rsidR="00A85B6B" w:rsidRPr="00167C4B">
              <w:t xml:space="preserve">částí pozemků v </w:t>
            </w:r>
            <w:proofErr w:type="spellStart"/>
            <w:proofErr w:type="gramStart"/>
            <w:r w:rsidR="00A85B6B" w:rsidRPr="00167C4B">
              <w:t>k.ú</w:t>
            </w:r>
            <w:proofErr w:type="spellEnd"/>
            <w:r w:rsidR="00A85B6B" w:rsidRPr="00167C4B">
              <w:t>.</w:t>
            </w:r>
            <w:proofErr w:type="gramEnd"/>
            <w:r w:rsidR="00A85B6B" w:rsidRPr="00167C4B">
              <w:t xml:space="preserve"> Slavětín u </w:t>
            </w:r>
            <w:r w:rsidRPr="00167C4B">
              <w:t>Litovle mezi Olomouckým krajem a obcí Slavětín, a to z důvodu uzavření řádných darovacích smluv</w:t>
            </w:r>
          </w:p>
        </w:tc>
      </w:tr>
      <w:tr w:rsidR="00167C4B" w:rsidRPr="00167C4B" w:rsidTr="00A457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schválit: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proofErr w:type="gramStart"/>
            <w:r w:rsidRPr="00167C4B">
              <w:t>4.1</w:t>
            </w:r>
            <w:proofErr w:type="gramEnd"/>
            <w:r w:rsidRPr="00167C4B">
              <w:t>.</w:t>
            </w:r>
            <w:r w:rsidRPr="00167C4B">
              <w:tab/>
              <w:t xml:space="preserve">bezúplatný převod částí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1 673 m2, dle geometrického plánu č. 130-23/2015 ze dne 12. 5.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413 </w:t>
            </w:r>
            <w:r w:rsidR="00A85B6B" w:rsidRPr="00167C4B">
              <w:t xml:space="preserve">m2,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545/10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31 </w:t>
            </w:r>
            <w:r w:rsidRPr="00167C4B">
              <w:t xml:space="preserve">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78</w:t>
            </w:r>
            <w:r w:rsidR="00A85B6B" w:rsidRPr="00167C4B">
              <w:t xml:space="preserve"> m2,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545/12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257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36</w:t>
            </w:r>
            <w:r w:rsidR="00A85B6B" w:rsidRPr="00167C4B">
              <w:t xml:space="preserve"> m2,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545/14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41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367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166 m2 a částí pozemku </w:t>
            </w:r>
            <w:proofErr w:type="spellStart"/>
            <w:r w:rsidRPr="00167C4B">
              <w:t>parc</w:t>
            </w:r>
            <w:proofErr w:type="spellEnd"/>
            <w:r w:rsidRPr="00167C4B">
              <w:t>.</w:t>
            </w:r>
            <w:r w:rsidR="00A85B6B" w:rsidRPr="00167C4B">
              <w:t xml:space="preserve"> č. 577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1 042 </w:t>
            </w:r>
            <w:r w:rsidRPr="00167C4B">
              <w:t xml:space="preserve">m2, dle geometrického plánu č. 130-23/2015 ze dne 12. 5.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577/3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347 m2</w:t>
            </w:r>
            <w:r w:rsidR="00A85B6B" w:rsidRPr="00167C4B">
              <w:t xml:space="preserve"> a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577/2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695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Slavětín u Litovle, obec Slavětín, z vlastnictví Olomouckého kraje, z hospodaření Správy silnic Olomouckého kraje, příspěvkové organizace, do vlastnictví obce Slavětín, IČ: 00635332. Nabyvatel uhradí správní poplatek k 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t>4.2.</w:t>
            </w:r>
            <w:r w:rsidRPr="00167C4B">
              <w:tab/>
              <w:t xml:space="preserve">bezúplatné nabytí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505/2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94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515/37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 m2, dle geometrického plánu č. 130-23/2015 ze dne 12. 5. 2015 pozemek </w:t>
            </w:r>
            <w:proofErr w:type="spellStart"/>
            <w:r w:rsidRPr="00167C4B">
              <w:t>parc</w:t>
            </w:r>
            <w:proofErr w:type="spellEnd"/>
            <w:r w:rsidRPr="00167C4B">
              <w:t>. č.</w:t>
            </w:r>
            <w:r w:rsidR="00A85B6B" w:rsidRPr="00167C4B">
              <w:t xml:space="preserve"> 505/2 díl „e“ o výměře 94 m2 a 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515/37 díl „f“ o výměře 5 m2, které jsou sloučeny 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505/9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99 m2 a částí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7/1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13/5 travní p. o výměře 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19/1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21/2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60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51/6 travní p. o výměře 10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500/7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29 m2, dle geometrického plánu č. 130-23/2015 ze dne 12. 5.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7/1 díl „i“ o výměře 3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13/5 díl „b“ o výměře 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19/1 díl „a“ o výměře 5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21/2 díl „c“ o výměře 60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51/6 díl „j“ o výměře 10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500/7 díl „d“ o výměře 29 m2, které jsou sloučeny </w:t>
            </w:r>
            <w:r w:rsidRPr="00167C4B">
              <w:lastRenderedPageBreak/>
              <w:t xml:space="preserve">do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545/1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7 065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Slavětín u Litovle, obec Slavětín z vlastnictví obce Slavětín, IČ: 00635332,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proofErr w:type="gramStart"/>
            <w:r w:rsidRPr="00167C4B">
              <w:t>4.3</w:t>
            </w:r>
            <w:proofErr w:type="gramEnd"/>
            <w:r w:rsidRPr="00167C4B">
              <w:t>.</w:t>
            </w:r>
            <w:r w:rsidRPr="00167C4B">
              <w:tab/>
              <w:t xml:space="preserve">bezúplatný převod částí pozemku </w:t>
            </w:r>
            <w:proofErr w:type="spellStart"/>
            <w:r w:rsidRPr="00167C4B">
              <w:t>parc</w:t>
            </w:r>
            <w:proofErr w:type="spellEnd"/>
            <w:r w:rsidRPr="00167C4B">
              <w:t>. č.</w:t>
            </w:r>
            <w:r w:rsidR="00A85B6B" w:rsidRPr="00167C4B">
              <w:t xml:space="preserve"> 2661/2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1 260 </w:t>
            </w:r>
            <w:r w:rsidRPr="00167C4B">
              <w:t xml:space="preserve">m2, dle geometrického plánu č. 525-821/2014 ze dne 25. 2.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2661/4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713</w:t>
            </w:r>
            <w:r w:rsidR="00A85B6B" w:rsidRPr="00167C4B">
              <w:t xml:space="preserve"> m2,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2661/5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215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2661/6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322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2661/7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10 m2, částí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3 284 m2, dle geometrického plánu č. 528-524/2015 ze dne 9. 4.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598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</w:t>
            </w:r>
            <w:r w:rsidR="00A85B6B" w:rsidRPr="00167C4B">
              <w:t xml:space="preserve">2913/12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1 322 </w:t>
            </w:r>
            <w:r w:rsidRPr="00167C4B">
              <w:t xml:space="preserve">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2913/13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587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2913/15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777 m2, vše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a obci Přemyslovice, vše z vlastnictví Olomouckého kraje, z hospodaření Správy silnic Olomouckého kraje, příspěvkové organizace, do vlastnictví obce Přemyslovice, IČ: 00288683. Nabyvatel uhradí správní poplatek k návrhu na vklad vlastnického práva do katastru nemovitostí.  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proofErr w:type="gramStart"/>
            <w:r w:rsidRPr="00167C4B">
              <w:t>4.4</w:t>
            </w:r>
            <w:proofErr w:type="gramEnd"/>
            <w:r w:rsidRPr="00167C4B">
              <w:t>.</w:t>
            </w:r>
            <w:r w:rsidRPr="00167C4B">
              <w:tab/>
              <w:t xml:space="preserve">bezúplatné nabytí části pozemku </w:t>
            </w:r>
            <w:proofErr w:type="spellStart"/>
            <w:r w:rsidRPr="00167C4B">
              <w:t>parc</w:t>
            </w:r>
            <w:proofErr w:type="spellEnd"/>
            <w:r w:rsidRPr="00167C4B">
              <w:t>. č. 1663 zahrada o výměře 3 m2, dle geometrického plánu č. 525-821/2014 ze d</w:t>
            </w:r>
            <w:r w:rsidR="00A85B6B" w:rsidRPr="00167C4B">
              <w:t xml:space="preserve">ne 25. 2. 2015 pozemek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1663/2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3 m2, částí pozem</w:t>
            </w:r>
            <w:r w:rsidR="00A85B6B" w:rsidRPr="00167C4B">
              <w:t xml:space="preserve">ků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st. 107 </w:t>
            </w:r>
            <w:proofErr w:type="spellStart"/>
            <w:r w:rsidR="00A85B6B" w:rsidRPr="00167C4B">
              <w:t>zast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a </w:t>
            </w:r>
            <w:r w:rsidRPr="00167C4B">
              <w:t xml:space="preserve">nádvoří o výměře 2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2682/13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 m2, dle geometrického plánu č. 528-524/2015 ze dne 9. 4. 2015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2913/10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2913/14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</w:t>
            </w:r>
            <w:r w:rsidR="00A85B6B" w:rsidRPr="00167C4B">
              <w:t> </w:t>
            </w:r>
            <w:r w:rsidRPr="00167C4B">
              <w:t xml:space="preserve">výměře 9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2913/11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 m2 a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2685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89 m2, dle geometrického plánu č. 529-524/2015 ze dne 18. 2.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2685/2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</w:t>
            </w:r>
            <w:r w:rsidR="00A85B6B" w:rsidRPr="00167C4B">
              <w:t>l</w:t>
            </w:r>
            <w:proofErr w:type="spellEnd"/>
            <w:r w:rsidR="00A85B6B" w:rsidRPr="00167C4B">
              <w:t xml:space="preserve">. o výměře 89 m2, vše v </w:t>
            </w:r>
            <w:proofErr w:type="spellStart"/>
            <w:r w:rsidR="00A85B6B" w:rsidRPr="00167C4B">
              <w:t>k.ú</w:t>
            </w:r>
            <w:proofErr w:type="spellEnd"/>
            <w:r w:rsidR="00A85B6B" w:rsidRPr="00167C4B">
              <w:t>. a </w:t>
            </w:r>
            <w:r w:rsidRPr="00167C4B">
              <w:t xml:space="preserve">obci Přemyslovice z vlastnictví obce Přemyslovice, IČ: 00288683, do vlastnictví Olomouckého kraje, do hospodaření Správy silnic Olomouckého kraje, příspěvkové organizace. Nabyvatel uhradí správní poplatek k návrhu na vklad vlastnického práva do katastru nemovitostí.  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t>4.5.</w:t>
            </w:r>
            <w:r w:rsidRPr="00167C4B">
              <w:tab/>
              <w:t xml:space="preserve">bezúplatný převod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72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337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r w:rsidR="00A85B6B" w:rsidRPr="00167C4B">
              <w:t xml:space="preserve">č.  1591/9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80 </w:t>
            </w:r>
            <w:r w:rsidRPr="00167C4B">
              <w:t xml:space="preserve">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1591/10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294 </w:t>
            </w:r>
            <w:r w:rsidR="00A85B6B" w:rsidRPr="00167C4B">
              <w:t xml:space="preserve">m2,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 xml:space="preserve">. č. 1591/12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740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1591/14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11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1591/15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35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1591/16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15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Štíty-město, obec Štíty z vlastnictví Olomouckého kraje, z hospodaření Správy silnic Olomouckého kraje, příspěvkové organizace, do vlastnictví města Štíty, IČ: 00303453. Nabyvatel uhradí správní poplatek k návrhu na vklad vlastnického práva do katastru nemovitostí.    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t>4.6.</w:t>
            </w:r>
            <w:r w:rsidRPr="00167C4B">
              <w:tab/>
              <w:t xml:space="preserve">bezúplatné nabytí částí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71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19 m2, dle geometrického plánu č. 1120-41/2014 ze dne 14. 11. 2014 pozemky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1591/11 </w:t>
            </w:r>
            <w:proofErr w:type="spellStart"/>
            <w:r w:rsidRPr="00167C4B">
              <w:t>os</w:t>
            </w:r>
            <w:r w:rsidR="00A85B6B" w:rsidRPr="00167C4B">
              <w:t>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 xml:space="preserve">. o výměře 8 m2 a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71/2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19 m2, oba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Štíty-město, obec Štíty z vlastnictví města Štíty, IČ: 00303453, do vlastnictví Olomouckého kraje, do hospodaření Správy silnic Olomouckého kraje, příspěvkové organizace. Nabyvatel uhradí </w:t>
            </w:r>
            <w:r w:rsidRPr="00167C4B">
              <w:lastRenderedPageBreak/>
              <w:t>správní poplatek k 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t>4.7.</w:t>
            </w:r>
            <w:r w:rsidRPr="00167C4B">
              <w:tab/>
              <w:t xml:space="preserve">bezúplatný převod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936/2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2 264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936/3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560 m2, </w:t>
            </w:r>
            <w:proofErr w:type="spellStart"/>
            <w:r w:rsidRPr="00167C4B">
              <w:t>parc</w:t>
            </w:r>
            <w:proofErr w:type="spellEnd"/>
            <w:r w:rsidRPr="00167C4B">
              <w:t>.</w:t>
            </w:r>
            <w:r w:rsidR="00A85B6B" w:rsidRPr="00167C4B">
              <w:t xml:space="preserve"> č. 936/4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 výměře 219 </w:t>
            </w:r>
            <w:r w:rsidRPr="00167C4B">
              <w:t xml:space="preserve">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936/5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165 m2, </w:t>
            </w:r>
            <w:proofErr w:type="spellStart"/>
            <w:r w:rsidRPr="00167C4B">
              <w:t>parc</w:t>
            </w:r>
            <w:proofErr w:type="spellEnd"/>
            <w:r w:rsidRPr="00167C4B">
              <w:t>. č</w:t>
            </w:r>
            <w:r w:rsidR="00A85B6B" w:rsidRPr="00167C4B">
              <w:t xml:space="preserve">. 936/6 </w:t>
            </w:r>
            <w:proofErr w:type="spellStart"/>
            <w:r w:rsidR="00A85B6B" w:rsidRPr="00167C4B">
              <w:t>ost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o </w:t>
            </w:r>
            <w:r w:rsidRPr="00167C4B">
              <w:t xml:space="preserve">výměře 34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936/7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25 m2 a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935/1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87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934/3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950 m2, dle geometrického plánu č. 967-164/2015 ze d</w:t>
            </w:r>
            <w:r w:rsidR="00A85B6B" w:rsidRPr="00167C4B">
              <w:t xml:space="preserve">ne 28. 7. 2015 pozemky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935/4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49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935/5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38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934/6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265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934/7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10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934/8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80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934/9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595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Rokytnice u Přerova, obec Rokytnice, z v</w:t>
            </w:r>
            <w:r w:rsidR="00A85B6B" w:rsidRPr="00167C4B">
              <w:t>lastnictví Olomouckého kraje, z </w:t>
            </w:r>
            <w:r w:rsidRPr="00167C4B">
              <w:t>hospodaření Správy silnic Olomouckého kraje, příspěvkové organizace, do vlastnictví obce Rokytnice, IČ: 00301914. Naby</w:t>
            </w:r>
            <w:r w:rsidR="00A85B6B" w:rsidRPr="00167C4B">
              <w:t>vatel uhradí správní poplatek k </w:t>
            </w:r>
            <w:r w:rsidRPr="00167C4B">
              <w:t>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r w:rsidRPr="00167C4B">
              <w:t>4.8.</w:t>
            </w:r>
            <w:r w:rsidRPr="00167C4B">
              <w:tab/>
              <w:t xml:space="preserve">bezúplatné nabytí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1019/3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149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1019/4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3 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1019/5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16 m2 a části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1019/1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17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926/2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0,34 m2, dle geometrického plán</w:t>
            </w:r>
            <w:r w:rsidR="00A85B6B" w:rsidRPr="00167C4B">
              <w:t>u č. 967-164/2015 ze dne 28. 7. </w:t>
            </w:r>
            <w:r w:rsidRPr="00167C4B">
              <w:t xml:space="preserve">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1019/7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17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>. č. 926/2 díl „a“ o výměře 0,34 m2, který</w:t>
            </w:r>
            <w:r w:rsidR="00A85B6B" w:rsidRPr="00167C4B">
              <w:t xml:space="preserve"> je sloučen do pozemku </w:t>
            </w:r>
            <w:proofErr w:type="spellStart"/>
            <w:r w:rsidR="00A85B6B" w:rsidRPr="00167C4B">
              <w:t>parc</w:t>
            </w:r>
            <w:proofErr w:type="spellEnd"/>
            <w:r w:rsidR="00A85B6B" w:rsidRPr="00167C4B">
              <w:t>. č. </w:t>
            </w:r>
            <w:r w:rsidRPr="00167C4B">
              <w:t xml:space="preserve">934/3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celkové výměře 18 214 m2, vše v </w:t>
            </w:r>
            <w:proofErr w:type="spellStart"/>
            <w:proofErr w:type="gramStart"/>
            <w:r w:rsidRPr="00167C4B">
              <w:t>k.ú</w:t>
            </w:r>
            <w:proofErr w:type="spellEnd"/>
            <w:r w:rsidRPr="00167C4B">
              <w:t>.</w:t>
            </w:r>
            <w:proofErr w:type="gramEnd"/>
            <w:r w:rsidRPr="00167C4B">
              <w:t xml:space="preserve"> Rokytnice u Přerova, obec Rokytnice z vlastnictví obce Rokytnice, IČ: 00301914,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proofErr w:type="gramStart"/>
            <w:r w:rsidRPr="00167C4B">
              <w:t>4.9</w:t>
            </w:r>
            <w:proofErr w:type="gramEnd"/>
            <w:r w:rsidRPr="00167C4B">
              <w:t>.</w:t>
            </w:r>
            <w:r w:rsidRPr="00167C4B">
              <w:tab/>
              <w:t xml:space="preserve">bezúplatný převod části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7058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</w:t>
            </w:r>
            <w:r w:rsidR="00A85B6B" w:rsidRPr="00167C4B">
              <w:t> </w:t>
            </w:r>
            <w:r w:rsidRPr="00167C4B">
              <w:t>408</w:t>
            </w:r>
            <w:r w:rsidR="00A85B6B" w:rsidRPr="00167C4B">
              <w:t> </w:t>
            </w:r>
            <w:r w:rsidRPr="00167C4B">
              <w:t xml:space="preserve">m2, dle geometrického plánu č. 2291-293/2014 ze dne 10. 8. 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2627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</w:t>
            </w:r>
            <w:r w:rsidR="00A85B6B" w:rsidRPr="00167C4B">
              <w:t xml:space="preserve"> 408 m2 v </w:t>
            </w:r>
            <w:proofErr w:type="spellStart"/>
            <w:r w:rsidR="00A85B6B" w:rsidRPr="00167C4B">
              <w:t>k.ú</w:t>
            </w:r>
            <w:proofErr w:type="spellEnd"/>
            <w:r w:rsidR="00A85B6B" w:rsidRPr="00167C4B">
              <w:t>. a obci Kojetín z </w:t>
            </w:r>
            <w:r w:rsidRPr="00167C4B">
              <w:t>vlastnictví Olomouckého kraje, z hospodaření Gymnázia, Kojetín, Svatopluka Čecha 683, do vlastnictví města Kojetín, IČ: 00301370. Nabyvatel uhradí správní poplatek k návrhu na vklad vlastnického práva do katastru nemovitostí.</w:t>
            </w:r>
          </w:p>
          <w:p w:rsidR="00A457F4" w:rsidRPr="00167C4B" w:rsidRDefault="00A457F4" w:rsidP="00A457F4">
            <w:pPr>
              <w:pStyle w:val="Normal"/>
              <w:spacing w:after="119"/>
              <w:jc w:val="both"/>
            </w:pPr>
            <w:proofErr w:type="gramStart"/>
            <w:r w:rsidRPr="00167C4B">
              <w:t>4.10</w:t>
            </w:r>
            <w:proofErr w:type="gramEnd"/>
            <w:r w:rsidRPr="00167C4B">
              <w:t>.</w:t>
            </w:r>
            <w:r w:rsidRPr="00167C4B">
              <w:tab/>
              <w:t xml:space="preserve">bezúplatné nabytí pozemků </w:t>
            </w:r>
            <w:proofErr w:type="spellStart"/>
            <w:r w:rsidRPr="00167C4B">
              <w:t>parc</w:t>
            </w:r>
            <w:proofErr w:type="spellEnd"/>
            <w:r w:rsidRPr="00167C4B">
              <w:t>. č. st</w:t>
            </w:r>
            <w:r w:rsidR="008A5C64" w:rsidRPr="00167C4B">
              <w:t xml:space="preserve">. 1041/2 </w:t>
            </w:r>
            <w:proofErr w:type="spellStart"/>
            <w:r w:rsidR="008A5C64" w:rsidRPr="00167C4B">
              <w:t>zast</w:t>
            </w:r>
            <w:proofErr w:type="spellEnd"/>
            <w:r w:rsidR="008A5C64" w:rsidRPr="00167C4B">
              <w:t xml:space="preserve">. </w:t>
            </w:r>
            <w:proofErr w:type="spellStart"/>
            <w:r w:rsidR="008A5C64" w:rsidRPr="00167C4B">
              <w:t>pl</w:t>
            </w:r>
            <w:proofErr w:type="spellEnd"/>
            <w:r w:rsidR="008A5C64" w:rsidRPr="00167C4B">
              <w:t>. o výměře 134 </w:t>
            </w:r>
            <w:r w:rsidRPr="00167C4B">
              <w:t xml:space="preserve">m2,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649/3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206 m2 a část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649/4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23 m2, dle geometrického plán</w:t>
            </w:r>
            <w:r w:rsidR="00A85B6B" w:rsidRPr="00167C4B">
              <w:t>u č. 2296-52/2015 ze dne 24. 8. </w:t>
            </w:r>
            <w:r w:rsidRPr="00167C4B">
              <w:t xml:space="preserve">2015 pozemek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649/6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23 m2, vše v </w:t>
            </w:r>
            <w:proofErr w:type="spellStart"/>
            <w:r w:rsidRPr="00167C4B">
              <w:t>k.ú</w:t>
            </w:r>
            <w:proofErr w:type="spellEnd"/>
            <w:r w:rsidRPr="00167C4B">
              <w:t>. a obci Kojetín z vlastnictví města Kojetín, IČ: 00301370, do vlastnictví Olomouckého kraje, do hospodaření Gymnázia, Kojetín, Svatopluka Čecha 683. Nabyvatel uhradí správní poplatek k návrhu na vklad vlastnického práva do katastru nemovitostí.</w:t>
            </w:r>
          </w:p>
        </w:tc>
      </w:tr>
      <w:tr w:rsidR="00167C4B" w:rsidRPr="00167C4B" w:rsidTr="00A457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A457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A457F4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A457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A457F4" w:rsidP="001907B2">
            <w:pPr>
              <w:pStyle w:val="nadpis2"/>
            </w:pPr>
            <w:r w:rsidRPr="00167C4B">
              <w:t>7.7.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F24B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F24B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8344A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Majetkoprávní záležitosti –</w:t>
            </w:r>
            <w:r w:rsidR="002F24B6" w:rsidRPr="00167C4B">
              <w:rPr>
                <w:szCs w:val="24"/>
              </w:rPr>
              <w:t xml:space="preserve"> užívání nemovitého majetku</w:t>
            </w:r>
          </w:p>
        </w:tc>
      </w:tr>
      <w:tr w:rsidR="00167C4B" w:rsidRPr="00167C4B" w:rsidTr="002F24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F24B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F2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F24B6" w:rsidP="001907B2">
            <w:pPr>
              <w:pStyle w:val="nadpis2"/>
            </w:pPr>
            <w:r w:rsidRPr="00167C4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F24B6" w:rsidP="002F24B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2F2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4B6" w:rsidRPr="00167C4B" w:rsidRDefault="002F24B6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4A6" w:rsidRPr="00167C4B" w:rsidRDefault="002F24B6" w:rsidP="002F24B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</w:t>
            </w:r>
          </w:p>
          <w:p w:rsidR="002F24B6" w:rsidRPr="00167C4B" w:rsidRDefault="002F24B6" w:rsidP="002F24B6">
            <w:pPr>
              <w:pStyle w:val="Normal"/>
              <w:spacing w:after="119"/>
              <w:jc w:val="both"/>
            </w:pPr>
            <w:proofErr w:type="gramStart"/>
            <w:r w:rsidRPr="00167C4B">
              <w:t>2.1</w:t>
            </w:r>
            <w:proofErr w:type="gramEnd"/>
            <w:r w:rsidRPr="00167C4B">
              <w:t>.</w:t>
            </w:r>
            <w:r w:rsidRPr="00167C4B">
              <w:tab/>
              <w:t xml:space="preserve">s umístěním sídla Spolku speciálních škol a zařízení Olomouckého kraje, IČ: 22835407, v budově Nová Ulice, </w:t>
            </w:r>
            <w:proofErr w:type="gramStart"/>
            <w:r w:rsidRPr="00167C4B">
              <w:t>č.p.</w:t>
            </w:r>
            <w:proofErr w:type="gramEnd"/>
            <w:r w:rsidRPr="00167C4B">
              <w:t xml:space="preserve"> 900, </w:t>
            </w:r>
            <w:proofErr w:type="spellStart"/>
            <w:r w:rsidRPr="00167C4B">
              <w:t>obč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vyb</w:t>
            </w:r>
            <w:proofErr w:type="spellEnd"/>
            <w:r w:rsidRPr="00167C4B">
              <w:t xml:space="preserve">., která je součástí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1087 </w:t>
            </w:r>
            <w:proofErr w:type="spellStart"/>
            <w:r w:rsidRPr="00167C4B">
              <w:t>z</w:t>
            </w:r>
            <w:r w:rsidR="00A85B6B" w:rsidRPr="00167C4B">
              <w:t>ast</w:t>
            </w:r>
            <w:proofErr w:type="spellEnd"/>
            <w:r w:rsidR="00A85B6B" w:rsidRPr="00167C4B">
              <w:t xml:space="preserve">. </w:t>
            </w:r>
            <w:proofErr w:type="spellStart"/>
            <w:r w:rsidR="00A85B6B" w:rsidRPr="00167C4B">
              <w:t>pl</w:t>
            </w:r>
            <w:proofErr w:type="spellEnd"/>
            <w:r w:rsidR="00A85B6B" w:rsidRPr="00167C4B">
              <w:t>. a nádvoří o výměře 508 </w:t>
            </w:r>
            <w:r w:rsidRPr="00167C4B">
              <w:t xml:space="preserve">m2 v </w:t>
            </w:r>
            <w:proofErr w:type="spellStart"/>
            <w:r w:rsidRPr="00167C4B">
              <w:t>k.ú</w:t>
            </w:r>
            <w:proofErr w:type="spellEnd"/>
            <w:r w:rsidRPr="00167C4B">
              <w:t xml:space="preserve">. Nová Ulice, obec Olomouc, na adrese třída Svornosti 900/37, Olomouc – Nová Ulice, PSČ: 779 00 </w:t>
            </w:r>
          </w:p>
          <w:p w:rsidR="002F24B6" w:rsidRPr="00167C4B" w:rsidRDefault="002F24B6" w:rsidP="007D24B4">
            <w:pPr>
              <w:pStyle w:val="Normal"/>
              <w:spacing w:after="119"/>
              <w:jc w:val="both"/>
            </w:pPr>
            <w:proofErr w:type="gramStart"/>
            <w:r w:rsidRPr="00167C4B">
              <w:t>2.2</w:t>
            </w:r>
            <w:proofErr w:type="gramEnd"/>
            <w:r w:rsidRPr="00167C4B">
              <w:t>.</w:t>
            </w:r>
            <w:r w:rsidRPr="00167C4B">
              <w:tab/>
              <w:t xml:space="preserve">s umístěním sídla Komorního orchestru </w:t>
            </w:r>
            <w:r w:rsidR="00A85B6B" w:rsidRPr="00167C4B">
              <w:t xml:space="preserve">Iši Krejčího Olomouc, </w:t>
            </w:r>
            <w:proofErr w:type="spellStart"/>
            <w:r w:rsidR="00A85B6B" w:rsidRPr="00167C4B">
              <w:t>z.s</w:t>
            </w:r>
            <w:proofErr w:type="spellEnd"/>
            <w:r w:rsidR="00A85B6B" w:rsidRPr="00167C4B">
              <w:t>., IČ: </w:t>
            </w:r>
            <w:r w:rsidRPr="00167C4B">
              <w:t xml:space="preserve">67340016, v budově Nová Ulice, </w:t>
            </w:r>
            <w:proofErr w:type="gramStart"/>
            <w:r w:rsidRPr="00167C4B">
              <w:t>č.p.</w:t>
            </w:r>
            <w:proofErr w:type="gramEnd"/>
            <w:r w:rsidRPr="00167C4B">
              <w:t xml:space="preserve"> 246, </w:t>
            </w:r>
            <w:proofErr w:type="spellStart"/>
            <w:r w:rsidRPr="00167C4B">
              <w:t>obč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vyb</w:t>
            </w:r>
            <w:proofErr w:type="spellEnd"/>
            <w:r w:rsidRPr="00167C4B">
              <w:t xml:space="preserve">., která je součástí pozemku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st. 300 </w:t>
            </w:r>
            <w:proofErr w:type="spellStart"/>
            <w:r w:rsidRPr="00167C4B">
              <w:t>zast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a nádvoří o výměře 863 m2 v </w:t>
            </w:r>
            <w:proofErr w:type="spellStart"/>
            <w:r w:rsidRPr="00167C4B">
              <w:t>k.ú</w:t>
            </w:r>
            <w:proofErr w:type="spellEnd"/>
            <w:r w:rsidRPr="00167C4B">
              <w:t>. Nová Ulice, obec Olomouc, na adrese Na Vozovce 246</w:t>
            </w:r>
            <w:r w:rsidR="00A85B6B" w:rsidRPr="00167C4B">
              <w:t>/32, Olomouc – Nová Ulice, PSČ: </w:t>
            </w:r>
            <w:r w:rsidRPr="00167C4B">
              <w:t>779 00</w:t>
            </w:r>
          </w:p>
        </w:tc>
      </w:tr>
      <w:tr w:rsidR="00167C4B" w:rsidRPr="00167C4B" w:rsidTr="002F24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4B6" w:rsidRPr="00167C4B" w:rsidRDefault="002F24B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24B6" w:rsidRPr="00167C4B" w:rsidRDefault="002F24B6" w:rsidP="007D24B4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uzavření dohody o vydání bezdůvodného obohacení za bezesmluvní užívání pozemků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</w:t>
            </w:r>
            <w:proofErr w:type="gramStart"/>
            <w:r w:rsidRPr="00167C4B">
              <w:t>č.</w:t>
            </w:r>
            <w:proofErr w:type="gramEnd"/>
            <w:r w:rsidRPr="00167C4B">
              <w:t xml:space="preserve"> 470/29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 xml:space="preserve">. o výměře 554 m2 a </w:t>
            </w:r>
            <w:proofErr w:type="spellStart"/>
            <w:r w:rsidRPr="00167C4B">
              <w:t>parc</w:t>
            </w:r>
            <w:proofErr w:type="spellEnd"/>
            <w:r w:rsidRPr="00167C4B">
              <w:t xml:space="preserve">. č. 470/30 </w:t>
            </w:r>
            <w:proofErr w:type="spellStart"/>
            <w:r w:rsidRPr="00167C4B">
              <w:t>ost</w:t>
            </w:r>
            <w:proofErr w:type="spellEnd"/>
            <w:r w:rsidRPr="00167C4B">
              <w:t xml:space="preserve">. </w:t>
            </w:r>
            <w:proofErr w:type="spellStart"/>
            <w:r w:rsidRPr="00167C4B">
              <w:t>pl</w:t>
            </w:r>
            <w:proofErr w:type="spellEnd"/>
            <w:r w:rsidRPr="00167C4B">
              <w:t>. o výměře 1 110 m2, oba v katastrálním území Kralice na Hané mezi společností JYDERUP, s.r.o. a Olomouckým krajem. Náhrada za bezesmluvn</w:t>
            </w:r>
            <w:r w:rsidR="00353C67" w:rsidRPr="00167C4B">
              <w:t xml:space="preserve">í užívání pozemků činí 46 592 </w:t>
            </w:r>
            <w:r w:rsidRPr="00167C4B">
              <w:t>Kč celkem</w:t>
            </w:r>
            <w:r w:rsidR="008344A6" w:rsidRPr="00167C4B">
              <w:t>.</w:t>
            </w:r>
          </w:p>
        </w:tc>
      </w:tr>
      <w:tr w:rsidR="00167C4B" w:rsidRPr="00167C4B" w:rsidTr="002F24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F24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F24B6" w:rsidP="001907B2">
            <w:pPr>
              <w:pStyle w:val="nadpis2"/>
            </w:pPr>
            <w:r w:rsidRPr="00167C4B">
              <w:t>Ing. Michal Symerský, 2. náměstek hejtmana</w:t>
            </w:r>
          </w:p>
        </w:tc>
      </w:tr>
      <w:tr w:rsidR="00503196" w:rsidRPr="00167C4B" w:rsidTr="002F24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F24B6" w:rsidP="001907B2">
            <w:pPr>
              <w:pStyle w:val="nadpis2"/>
            </w:pPr>
            <w:r w:rsidRPr="00167C4B">
              <w:t>7.8.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922CCB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922CCB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UR/86/39/2016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922CCB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Vyhodnocení aktivit v oblasti energetiky za rok 2015 a plán činnosti na rok 2016 </w:t>
            </w:r>
          </w:p>
        </w:tc>
      </w:tr>
      <w:tr w:rsidR="00167C4B" w:rsidRPr="00167C4B" w:rsidTr="00922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922CCB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922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922CCB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922CCB" w:rsidP="00922CC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922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922CC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vyhodnocení aktivit v oblasti energetiky za rok 2015 a plán činnosti v oblasti energetiky na rok 2016 dle důvodové zprávy</w:t>
            </w:r>
          </w:p>
        </w:tc>
      </w:tr>
      <w:tr w:rsidR="00167C4B" w:rsidRPr="00167C4B" w:rsidTr="00922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7510" w:rsidRPr="00167C4B" w:rsidRDefault="00922CCB" w:rsidP="00922CC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</w:t>
            </w:r>
            <w:r w:rsidR="007C7510" w:rsidRPr="00167C4B">
              <w:t>zavedení systému energetického managementu (SEM) pro energetické hospodářství Olomouckého kraje, a to včetně příspěvkových organizací Olomouckého kraje, dle § 9 o</w:t>
            </w:r>
            <w:r w:rsidR="00A85B6B" w:rsidRPr="00167C4B">
              <w:t>dst. 2 zákona č. 406/2000 Sb. o </w:t>
            </w:r>
            <w:r w:rsidR="007C7510" w:rsidRPr="00167C4B">
              <w:t>hospodaření energií, dle varianty B bodu 3.6 důvodové zprávy</w:t>
            </w:r>
          </w:p>
        </w:tc>
      </w:tr>
      <w:tr w:rsidR="00167C4B" w:rsidRPr="00167C4B" w:rsidTr="00922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7510" w:rsidRPr="00167C4B" w:rsidRDefault="00922CCB" w:rsidP="00922CC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</w:t>
            </w:r>
            <w:r w:rsidR="007C7510" w:rsidRPr="00167C4B">
              <w:t xml:space="preserve">předložit Radě Olomouckého kraje návrh dalšího postupu ve věci zavedení SEM a jeho certifikaci podle ČSN EN ISO 50001, dle varianty B bodu 3.6 důvodové zprávy </w:t>
            </w:r>
          </w:p>
        </w:tc>
      </w:tr>
      <w:tr w:rsidR="00167C4B" w:rsidRPr="00167C4B" w:rsidTr="00922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922CCB">
            <w:r w:rsidRPr="00167C4B">
              <w:t>O: vedoucí odboru strategického rozvoje kraje, územního plánování a stavebního řádu</w:t>
            </w:r>
          </w:p>
          <w:p w:rsidR="00922CCB" w:rsidRPr="00167C4B" w:rsidRDefault="00922CCB" w:rsidP="00922CCB">
            <w:r w:rsidRPr="00167C4B">
              <w:t>T: 23. 3. 2016</w:t>
            </w:r>
          </w:p>
        </w:tc>
      </w:tr>
      <w:tr w:rsidR="00167C4B" w:rsidRPr="00167C4B" w:rsidTr="00922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922CC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Radě Olomouckého kraje vyhodnocení aktivit v oblasti energetiky za rok 2016</w:t>
            </w:r>
          </w:p>
        </w:tc>
      </w:tr>
      <w:tr w:rsidR="00167C4B" w:rsidRPr="00167C4B" w:rsidTr="00922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CCB" w:rsidRPr="00167C4B" w:rsidRDefault="00922CCB" w:rsidP="00922CCB">
            <w:r w:rsidRPr="00167C4B">
              <w:lastRenderedPageBreak/>
              <w:t>O: vedoucí odboru strategického rozvoje kraje, územního plánování a stavebního řádu</w:t>
            </w:r>
          </w:p>
          <w:p w:rsidR="00922CCB" w:rsidRPr="00167C4B" w:rsidRDefault="00922CCB" w:rsidP="00922CCB">
            <w:r w:rsidRPr="00167C4B">
              <w:t>T: leden 2017</w:t>
            </w:r>
          </w:p>
        </w:tc>
      </w:tr>
      <w:tr w:rsidR="00167C4B" w:rsidRPr="00167C4B" w:rsidTr="00922C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922C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922CCB" w:rsidP="001907B2">
            <w:pPr>
              <w:pStyle w:val="nadpis2"/>
            </w:pPr>
            <w:r w:rsidRPr="00167C4B">
              <w:t xml:space="preserve">Bc. Pavel Šoltys, </w:t>
            </w:r>
            <w:proofErr w:type="spellStart"/>
            <w:r w:rsidRPr="00167C4B">
              <w:t>DiS</w:t>
            </w:r>
            <w:proofErr w:type="spellEnd"/>
            <w:r w:rsidRPr="00167C4B">
              <w:t>., náměstek hejtmana</w:t>
            </w:r>
          </w:p>
        </w:tc>
      </w:tr>
      <w:tr w:rsidR="00503196" w:rsidRPr="00167C4B" w:rsidTr="00922C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922CCB" w:rsidP="001907B2">
            <w:pPr>
              <w:pStyle w:val="nadpis2"/>
            </w:pPr>
            <w:r w:rsidRPr="00167C4B">
              <w:t>8.1.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0C261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0C261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0C261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Majetkové záležitosti příspěvkových organizací Olomouckého kraje</w:t>
            </w:r>
          </w:p>
        </w:tc>
      </w:tr>
      <w:tr w:rsidR="00167C4B" w:rsidRPr="00167C4B" w:rsidTr="000C26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0C261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0C261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0C261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="00743171">
              <w:t xml:space="preserve"> důvodovou zprávu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pořízení movitého majetku I</w:t>
            </w:r>
            <w:r w:rsidR="00CB1867" w:rsidRPr="00167C4B">
              <w:t xml:space="preserve">nteraktivní tabule </w:t>
            </w:r>
            <w:proofErr w:type="spellStart"/>
            <w:r w:rsidR="00CB1867" w:rsidRPr="00167C4B">
              <w:t>ActivBoard</w:t>
            </w:r>
            <w:proofErr w:type="spellEnd"/>
            <w:r w:rsidR="00CB1867" w:rsidRPr="00167C4B">
              <w:t xml:space="preserve"> s </w:t>
            </w:r>
            <w:r w:rsidRPr="00167C4B">
              <w:t>příslušenst</w:t>
            </w:r>
            <w:r w:rsidR="00353C67" w:rsidRPr="00167C4B">
              <w:t>vím, v pořizovací ceně 116 719</w:t>
            </w:r>
            <w:r w:rsidRPr="00167C4B">
              <w:t xml:space="preserve"> Kč do majetku Olomouckého kraje a hospodaření Střední školy, Základní školy, Mateřské školy a Dětského domova Zábřeh, příspěvkové organizace Olomouckého kraje. Dále schvaluje pořízení dětského hřiště – „Dětský set hřiště – průlezky“ z poskytnutého finančního daru, dle bodu A důvodové zprávy,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8344A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souhlasí,</w:t>
            </w:r>
            <w:r w:rsidRPr="00167C4B">
              <w:t xml:space="preserve"> </w:t>
            </w:r>
            <w:r w:rsidR="000C2616" w:rsidRPr="00167C4B">
              <w:t>aby Sociální služby pro seniory Olomouc, příspěvková organizace Olomouckého kraje, nabyla do svého vlastnictví dědictví po zemřelé paní Jaromíře Nohelové s tím, že příspěvková organizace uplatní výhradu soupisu, dle bodu B důvodové zprávy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vyřazení movitého majetku Olomouckého kraje, telefonní ústředny Panasonic, inventární číslo 132, svěřeného do hospodaření Střední odborné škole a Středního odborného učiliště strojírenského a stavebního, Jeseník, Dukelská 1240, příspěvkové organizaci formou fyzické likvidace odbornou firmou, která zabezpečí ekologickou likvidaci, dle bodu C důvodové zprávy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 se vzdáním se práva a prominutím</w:t>
            </w:r>
            <w:r w:rsidRPr="00167C4B">
              <w:t xml:space="preserve"> dluhu evidovaným Dětským domovem a Školní jídelnou Prostějov, příspěvkovou organizací Olomouckého kraje v celko</w:t>
            </w:r>
            <w:r w:rsidR="00353C67" w:rsidRPr="00167C4B">
              <w:t>vé výši 11 121</w:t>
            </w:r>
            <w:r w:rsidRPr="00167C4B">
              <w:t xml:space="preserve"> Kč, dle bodu D důvodové zprávy</w:t>
            </w:r>
          </w:p>
        </w:tc>
      </w:tr>
      <w:tr w:rsidR="00167C4B" w:rsidRPr="00167C4B" w:rsidTr="000C2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2616" w:rsidRPr="00167C4B" w:rsidRDefault="000C2616" w:rsidP="000C261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 se vzdáním se práva a prominutím</w:t>
            </w:r>
            <w:r w:rsidRPr="00167C4B">
              <w:t xml:space="preserve"> dluhů evidovaných Sociálními službami Libina, příspěvkovou organizací Olomouck</w:t>
            </w:r>
            <w:r w:rsidR="00353C67" w:rsidRPr="00167C4B">
              <w:t>ého kraje v celkové výši 5 340</w:t>
            </w:r>
            <w:r w:rsidRPr="00167C4B">
              <w:t xml:space="preserve"> Kč, dle bodu E důvodové zprávy</w:t>
            </w:r>
          </w:p>
        </w:tc>
      </w:tr>
      <w:tr w:rsidR="00167C4B" w:rsidRPr="00167C4B" w:rsidTr="000C26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0C26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0C2616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0C26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0C2616" w:rsidP="001907B2">
            <w:pPr>
              <w:pStyle w:val="nadpis2"/>
            </w:pPr>
            <w:r w:rsidRPr="00167C4B">
              <w:t>9.1.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401D79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401D79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UR/86/41/2016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401D79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Aktualizace plánu pro centralizované zadávání na dodávky komodit a služeb pro Olomoucký kraj a jeho příspěvkové organizace</w:t>
            </w:r>
          </w:p>
        </w:tc>
      </w:tr>
      <w:tr w:rsidR="00167C4B" w:rsidRPr="00167C4B" w:rsidTr="00401D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401D79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401D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401D79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401D79" w:rsidP="00401D7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401D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D79" w:rsidRPr="00167C4B" w:rsidRDefault="00401D79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D79" w:rsidRPr="00167C4B" w:rsidRDefault="00401D79" w:rsidP="00401D7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aktualizaci plánu pro centralizované zadávání na dodávky komodit a služeb pro Olomoucký kraj a jeho příspěvkové organizace, dle důvodové zprávy</w:t>
            </w:r>
          </w:p>
        </w:tc>
      </w:tr>
      <w:tr w:rsidR="00167C4B" w:rsidRPr="00167C4B" w:rsidTr="00401D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401D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401D79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401D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401D79" w:rsidP="001907B2">
            <w:pPr>
              <w:pStyle w:val="nadpis2"/>
            </w:pPr>
            <w:r w:rsidRPr="00167C4B">
              <w:t>9.2.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CD442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CD442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CD4422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Financování příspěvkových organizací</w:t>
            </w:r>
          </w:p>
        </w:tc>
      </w:tr>
      <w:tr w:rsidR="00167C4B" w:rsidRPr="00167C4B" w:rsidTr="00CD44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CD4422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CD4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CD442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CD4422" w:rsidP="00CD442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CD4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422" w:rsidRPr="00167C4B" w:rsidRDefault="00CD4422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422" w:rsidRPr="00167C4B" w:rsidRDefault="00CD4422" w:rsidP="00CD442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 odvod</w:t>
            </w:r>
            <w:r w:rsidRPr="00167C4B">
              <w:t xml:space="preserve"> finančních prostředků příspěvkové organizace Olomouckého kraje, Odbornému učilišti, Křenovice 8, IČ</w:t>
            </w:r>
            <w:r w:rsidR="00766D0A" w:rsidRPr="00167C4B">
              <w:t>:</w:t>
            </w:r>
            <w:r w:rsidRPr="00167C4B">
              <w:t xml:space="preserve"> 00842800</w:t>
            </w:r>
            <w:r w:rsidR="00766D0A" w:rsidRPr="00167C4B">
              <w:t>,</w:t>
            </w:r>
            <w:r w:rsidR="00CB1867" w:rsidRPr="00167C4B">
              <w:t xml:space="preserve"> ve výši 6 </w:t>
            </w:r>
            <w:r w:rsidRPr="00167C4B">
              <w:t>600 Kč</w:t>
            </w:r>
          </w:p>
        </w:tc>
      </w:tr>
      <w:tr w:rsidR="00167C4B" w:rsidRPr="00167C4B" w:rsidTr="00CD44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422" w:rsidRPr="00167C4B" w:rsidRDefault="00CD4422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422" w:rsidRPr="00167C4B" w:rsidRDefault="00CD4422" w:rsidP="00CD442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o přijatém usnesení dle bodu 2 ředitele příspěvkové organizace</w:t>
            </w:r>
          </w:p>
        </w:tc>
      </w:tr>
      <w:tr w:rsidR="00167C4B" w:rsidRPr="00167C4B" w:rsidTr="00CD44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422" w:rsidRPr="00167C4B" w:rsidRDefault="00CD4422" w:rsidP="00CD4422">
            <w:r w:rsidRPr="00167C4B">
              <w:t>O: vedoucí odboru podpory řízení příspěvkových organizací</w:t>
            </w:r>
          </w:p>
          <w:p w:rsidR="00CD4422" w:rsidRPr="00167C4B" w:rsidRDefault="00CD4422" w:rsidP="00CD4422">
            <w:r w:rsidRPr="00167C4B">
              <w:t>T: 4. 2. 2016</w:t>
            </w:r>
          </w:p>
        </w:tc>
      </w:tr>
      <w:tr w:rsidR="00167C4B" w:rsidRPr="00167C4B" w:rsidTr="00CD44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CD44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CD4422" w:rsidP="001907B2">
            <w:pPr>
              <w:pStyle w:val="nadpis2"/>
            </w:pPr>
            <w:r w:rsidRPr="00167C4B">
              <w:t>Ing. Jiří Rozbořil, hejtman Olomouckého kraje</w:t>
            </w:r>
          </w:p>
        </w:tc>
      </w:tr>
      <w:tr w:rsidR="00503196" w:rsidRPr="00167C4B" w:rsidTr="00CD44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CD4422" w:rsidP="001907B2">
            <w:pPr>
              <w:pStyle w:val="nadpis2"/>
            </w:pPr>
            <w:r w:rsidRPr="00167C4B">
              <w:t>9.3.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0C78B9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0C78B9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0C78B9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Rozpis rozpočtu škol a školských zařízení v působnosti Olomouckého kraje v roce 2015</w:t>
            </w:r>
          </w:p>
        </w:tc>
      </w:tr>
      <w:tr w:rsidR="00167C4B" w:rsidRPr="00167C4B" w:rsidTr="000C78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0C78B9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C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0C78B9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0C78B9" w:rsidP="000C78B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0C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0C78B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rozpis rozpo</w:t>
            </w:r>
            <w:r w:rsidR="00CB1867" w:rsidRPr="00167C4B">
              <w:t>čtu škol a školských zařízení v </w:t>
            </w:r>
            <w:r w:rsidRPr="00167C4B">
              <w:t>působnosti Olomouckého kraje v roce 2015</w:t>
            </w:r>
          </w:p>
        </w:tc>
      </w:tr>
      <w:tr w:rsidR="00167C4B" w:rsidRPr="00167C4B" w:rsidTr="000C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0C78B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Zastupitelstvu Olomoucké</w:t>
            </w:r>
            <w:r w:rsidR="00CB1867" w:rsidRPr="00167C4B">
              <w:t>ho kraje rozpis rozpočtu škol a </w:t>
            </w:r>
            <w:r w:rsidRPr="00167C4B">
              <w:t>školských zařízení v působnosti Olomouckého kraje v roce 2015</w:t>
            </w:r>
          </w:p>
        </w:tc>
      </w:tr>
      <w:tr w:rsidR="00167C4B" w:rsidRPr="00167C4B" w:rsidTr="000C78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0C78B9">
            <w:r w:rsidRPr="00167C4B">
              <w:t>O: Ing. Zdeněk Švec, náměstek hejtmana</w:t>
            </w:r>
          </w:p>
          <w:p w:rsidR="000C78B9" w:rsidRPr="00167C4B" w:rsidRDefault="000C78B9" w:rsidP="000C78B9">
            <w:r w:rsidRPr="00167C4B">
              <w:t>T: ZOK 12. 2. 2016</w:t>
            </w:r>
          </w:p>
        </w:tc>
      </w:tr>
      <w:tr w:rsidR="00167C4B" w:rsidRPr="00167C4B" w:rsidTr="000C78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78B9" w:rsidRPr="00167C4B" w:rsidRDefault="000C78B9" w:rsidP="000C78B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</w:t>
            </w:r>
            <w:r w:rsidRPr="00167C4B">
              <w:lastRenderedPageBreak/>
              <w:t>vzít na vědomí rozpis rozpočtu škol a školských zařízení v působnosti Olomouckého kraje v roce 2015</w:t>
            </w:r>
          </w:p>
        </w:tc>
      </w:tr>
      <w:tr w:rsidR="00167C4B" w:rsidRPr="00167C4B" w:rsidTr="000C78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0C78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0C78B9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0C78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0C78B9" w:rsidP="001907B2">
            <w:pPr>
              <w:pStyle w:val="nadpis2"/>
            </w:pPr>
            <w:r w:rsidRPr="00167C4B">
              <w:t>10.1.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7D2CD3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7D2CD3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D2CD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Personální záležitosti školství</w:t>
            </w:r>
          </w:p>
        </w:tc>
      </w:tr>
      <w:tr w:rsidR="00167C4B" w:rsidRPr="00167C4B" w:rsidTr="007D2C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7D2CD3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7D2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7D2CD3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7D2CD3" w:rsidP="007D2CD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7D2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CD3" w:rsidRPr="00167C4B" w:rsidRDefault="007D2CD3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CD3" w:rsidRPr="00167C4B" w:rsidRDefault="007D2CD3" w:rsidP="007D2CD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změnu výše osobních příplatků a mzdy ředitelům školských příspěvkových organizací zřizovaných Olomouc</w:t>
            </w:r>
            <w:r w:rsidR="00CB1867" w:rsidRPr="00167C4B">
              <w:t>kým krajem s účinností od 1. 2. </w:t>
            </w:r>
            <w:r w:rsidRPr="00167C4B">
              <w:t>2016 dle důvodové zprávy</w:t>
            </w:r>
          </w:p>
        </w:tc>
      </w:tr>
      <w:tr w:rsidR="00167C4B" w:rsidRPr="00167C4B" w:rsidTr="007D2C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CD3" w:rsidRPr="00167C4B" w:rsidRDefault="007D2CD3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CD3" w:rsidRPr="00167C4B" w:rsidRDefault="007D2CD3" w:rsidP="007D2CD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zpracovat platové výměry dle bodu 2 usnesení</w:t>
            </w:r>
          </w:p>
        </w:tc>
      </w:tr>
      <w:tr w:rsidR="00167C4B" w:rsidRPr="00167C4B" w:rsidTr="007D2C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D2CD3" w:rsidRPr="00167C4B" w:rsidRDefault="007D2CD3" w:rsidP="007D2CD3">
            <w:r w:rsidRPr="00167C4B">
              <w:t>O: vedoucí odboru školství, mládeže a tělovýchovy</w:t>
            </w:r>
          </w:p>
          <w:p w:rsidR="007D2CD3" w:rsidRPr="00167C4B" w:rsidRDefault="007D2CD3" w:rsidP="007D2CD3">
            <w:r w:rsidRPr="00167C4B">
              <w:t>T: ihned</w:t>
            </w:r>
          </w:p>
        </w:tc>
      </w:tr>
      <w:tr w:rsidR="00167C4B" w:rsidRPr="00167C4B" w:rsidTr="007D2C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7D2C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7D2CD3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7D2C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7D2CD3" w:rsidP="001907B2">
            <w:pPr>
              <w:pStyle w:val="nadpis2"/>
            </w:pPr>
            <w:r w:rsidRPr="00167C4B">
              <w:t>10.2.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BF5BD0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BF5BD0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BF5BD0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Složení školských rad při školách zřizovaných Olomouckým krajem</w:t>
            </w:r>
          </w:p>
        </w:tc>
      </w:tr>
      <w:tr w:rsidR="00167C4B" w:rsidRPr="00167C4B" w:rsidTr="00BF5B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BF5BD0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BF5B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BF5BD0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BF5BD0" w:rsidP="00BF5BD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BF5B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volby do školských rad při školách zřizovaných Olomouckým krajem dle </w:t>
            </w:r>
            <w:r w:rsidR="00766D0A" w:rsidRPr="00167C4B">
              <w:t>p</w:t>
            </w:r>
            <w:r w:rsidRPr="00167C4B">
              <w:t>říloh č. 1 – 6 důvodové zprávy</w:t>
            </w:r>
          </w:p>
        </w:tc>
      </w:tr>
      <w:tr w:rsidR="00167C4B" w:rsidRPr="00167C4B" w:rsidTr="00BF5B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zřizuje</w:t>
            </w:r>
            <w:r w:rsidRPr="00167C4B">
              <w:t xml:space="preserve"> školské rady při školách zřizovaných Olomouckým krajem dle </w:t>
            </w:r>
            <w:r w:rsidR="00766D0A" w:rsidRPr="00167C4B">
              <w:t>p</w:t>
            </w:r>
            <w:r w:rsidRPr="00167C4B">
              <w:t>říloh č. 1 – 5 důvodové zprávy s účinností od 1. 2. 2016</w:t>
            </w:r>
          </w:p>
        </w:tc>
      </w:tr>
      <w:tr w:rsidR="00167C4B" w:rsidRPr="00167C4B" w:rsidTr="00BF5B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jmenuje</w:t>
            </w:r>
            <w:r w:rsidRPr="00167C4B">
              <w:t xml:space="preserve"> nové členy školských rad za zřizovatele dle </w:t>
            </w:r>
            <w:r w:rsidR="00766D0A" w:rsidRPr="00167C4B">
              <w:t>p</w:t>
            </w:r>
            <w:r w:rsidRPr="00167C4B">
              <w:t>říloh č. 1 – 6 důvodové zprávy</w:t>
            </w:r>
          </w:p>
        </w:tc>
      </w:tr>
      <w:tr w:rsidR="00167C4B" w:rsidRPr="00167C4B" w:rsidTr="00BF5B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administrativně zajistit jmenování zástupců</w:t>
            </w:r>
            <w:r w:rsidR="00766D0A" w:rsidRPr="00167C4B">
              <w:t xml:space="preserve"> </w:t>
            </w:r>
            <w:proofErr w:type="gramStart"/>
            <w:r w:rsidRPr="00167C4B">
              <w:t>zřizovatele                  do</w:t>
            </w:r>
            <w:proofErr w:type="gramEnd"/>
            <w:r w:rsidRPr="00167C4B">
              <w:t xml:space="preserve"> školských rad při středních školách zřizovaných Olomouckým krajem dle bodu 4 usnesení</w:t>
            </w:r>
          </w:p>
        </w:tc>
      </w:tr>
      <w:tr w:rsidR="00167C4B" w:rsidRPr="00167C4B" w:rsidTr="00BF5B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5BD0" w:rsidRPr="00167C4B" w:rsidRDefault="00BF5BD0" w:rsidP="00BF5BD0">
            <w:r w:rsidRPr="00167C4B">
              <w:t>O: vedoucí odboru školství, mládeže a tělovýchovy</w:t>
            </w:r>
          </w:p>
          <w:p w:rsidR="00BF5BD0" w:rsidRPr="00167C4B" w:rsidRDefault="00BF5BD0" w:rsidP="00BF5BD0">
            <w:r w:rsidRPr="00167C4B">
              <w:t>T: 22. 2. 2016</w:t>
            </w:r>
          </w:p>
        </w:tc>
      </w:tr>
      <w:tr w:rsidR="00167C4B" w:rsidRPr="00167C4B" w:rsidTr="00BF5B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BF5B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BF5BD0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BF5B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BF5BD0" w:rsidP="001907B2">
            <w:pPr>
              <w:pStyle w:val="nadpis2"/>
            </w:pPr>
            <w:r w:rsidRPr="00167C4B">
              <w:t>10.3.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3351F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3351F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3351F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Pedagog Olomouckého kraje</w:t>
            </w:r>
          </w:p>
        </w:tc>
      </w:tr>
      <w:tr w:rsidR="00167C4B" w:rsidRPr="00167C4B" w:rsidTr="003351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3351F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335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3351F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3351FC" w:rsidP="003351F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335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FC" w:rsidRPr="00167C4B" w:rsidRDefault="003351F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FC" w:rsidRPr="00167C4B" w:rsidRDefault="003351FC" w:rsidP="003351F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realizaci akce Pedagog Olomouckého kraje dle důvodové zprávy</w:t>
            </w:r>
          </w:p>
        </w:tc>
      </w:tr>
      <w:tr w:rsidR="00167C4B" w:rsidRPr="00167C4B" w:rsidTr="00335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FC" w:rsidRPr="00167C4B" w:rsidRDefault="003351F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FC" w:rsidRPr="00167C4B" w:rsidRDefault="003351FC" w:rsidP="003351F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realizovat akci Pedagog Olomouckého kraje za podmínek dle důvodové zprávy</w:t>
            </w:r>
          </w:p>
        </w:tc>
      </w:tr>
      <w:tr w:rsidR="00167C4B" w:rsidRPr="00167C4B" w:rsidTr="003351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1FC" w:rsidRPr="00167C4B" w:rsidRDefault="003351FC" w:rsidP="003351FC">
            <w:r w:rsidRPr="00167C4B">
              <w:t>O: Ing. Zdeněk Švec, náměstek hejtmana, ved</w:t>
            </w:r>
            <w:r w:rsidR="00CB1867" w:rsidRPr="00167C4B">
              <w:t>oucí odboru školství, mládeže a </w:t>
            </w:r>
            <w:r w:rsidRPr="00167C4B">
              <w:t>tělovýchovy</w:t>
            </w:r>
          </w:p>
          <w:p w:rsidR="003351FC" w:rsidRPr="00167C4B" w:rsidRDefault="003351FC" w:rsidP="003351FC">
            <w:r w:rsidRPr="00167C4B">
              <w:t>T: 21. 4. 2016</w:t>
            </w:r>
          </w:p>
        </w:tc>
      </w:tr>
      <w:tr w:rsidR="00167C4B" w:rsidRPr="00167C4B" w:rsidTr="003351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3351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3351FC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3351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3351FC" w:rsidP="001907B2">
            <w:pPr>
              <w:pStyle w:val="nadpis2"/>
            </w:pPr>
            <w:r w:rsidRPr="00167C4B">
              <w:t>10.4.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AB4528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AB4528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AB4528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Vzdělávání žáků se speciálními vzdělávacími potřebami</w:t>
            </w:r>
          </w:p>
        </w:tc>
      </w:tr>
      <w:tr w:rsidR="00167C4B" w:rsidRPr="00167C4B" w:rsidTr="00AB45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AB4528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AB45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AB4528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AB4528" w:rsidP="00AB4528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AB45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528" w:rsidRPr="00167C4B" w:rsidRDefault="00AB4528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528" w:rsidRPr="00167C4B" w:rsidRDefault="00AB4528" w:rsidP="00AB4528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nesouhlasí</w:t>
            </w:r>
            <w:r w:rsidRPr="00167C4B">
              <w:t xml:space="preserve"> se záměrem Ministerstva školství, mládeže a tělovýchovy, aby byli žáci s lehkým mentálním postižením připraveni o možnost vzdělávání podle upraveného vzdělávacího programu ve speciálních třídách a zařazováni do tříd běžných základních škol, kdy lze předpokládat negativní dopad na kvalitu vzdělávání všech žáků</w:t>
            </w:r>
          </w:p>
        </w:tc>
      </w:tr>
      <w:tr w:rsidR="00167C4B" w:rsidRPr="00167C4B" w:rsidTr="00AB45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528" w:rsidRPr="00167C4B" w:rsidRDefault="00AB4528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528" w:rsidRPr="00167C4B" w:rsidRDefault="00AB4528" w:rsidP="00804DF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dle bodu 2 usnesení k projednání Zastupitelstvu Olomouckého kraje a v případě jeho nesouhlasu se záměrem Ministerstva školství, mládeže a tělovýchovy seznámit s tímto stanoviskem ministryni školství</w:t>
            </w:r>
            <w:r w:rsidR="00804DF0" w:rsidRPr="00167C4B">
              <w:t xml:space="preserve">, mládeže a tělovýchovy </w:t>
            </w:r>
            <w:r w:rsidRPr="00167C4B">
              <w:t>Mgr. Kateřinu Valachovou, Ph.D.</w:t>
            </w:r>
          </w:p>
        </w:tc>
      </w:tr>
      <w:tr w:rsidR="00167C4B" w:rsidRPr="00167C4B" w:rsidTr="00AB45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4528" w:rsidRPr="00167C4B" w:rsidRDefault="00AB4528" w:rsidP="00CB1867">
            <w:pPr>
              <w:jc w:val="both"/>
            </w:pPr>
            <w:r w:rsidRPr="00167C4B">
              <w:t>O: Ing. Zdeněk Švec, náměstek hejtmana</w:t>
            </w:r>
          </w:p>
          <w:p w:rsidR="00804DF0" w:rsidRPr="00167C4B" w:rsidRDefault="00AB4528" w:rsidP="00CB1867">
            <w:pPr>
              <w:spacing w:after="119"/>
              <w:jc w:val="both"/>
            </w:pPr>
            <w:r w:rsidRPr="00167C4B">
              <w:t>T: ZOK 12. 2. 2016</w:t>
            </w:r>
          </w:p>
        </w:tc>
      </w:tr>
      <w:tr w:rsidR="00167C4B" w:rsidRPr="00167C4B" w:rsidTr="00AB45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3036" w:rsidRPr="00167C4B" w:rsidRDefault="00FC3036" w:rsidP="00CB1867">
            <w:pPr>
              <w:tabs>
                <w:tab w:val="left" w:pos="720"/>
              </w:tabs>
              <w:ind w:left="709" w:hanging="709"/>
              <w:jc w:val="both"/>
            </w:pPr>
            <w:r w:rsidRPr="00167C4B">
              <w:rPr>
                <w:szCs w:val="24"/>
              </w:rPr>
              <w:t>4.</w:t>
            </w:r>
            <w:r w:rsidRPr="00167C4B">
              <w:rPr>
                <w:szCs w:val="24"/>
              </w:rPr>
              <w:tab/>
            </w:r>
            <w:r w:rsidRPr="00167C4B">
              <w:rPr>
                <w:rFonts w:cs="Arial"/>
                <w:b/>
                <w:spacing w:val="70"/>
                <w:szCs w:val="24"/>
              </w:rPr>
              <w:t xml:space="preserve">doporučuje Zastupitelstvu Olomouckého kraje </w:t>
            </w:r>
            <w:r w:rsidRPr="00167C4B">
              <w:t>nesouhlasit se záměrem Ministerstva školství, mládeže a tělovýchovy, aby byli žáci s lehkým mentálním postižením připraveni o možnost vzdělávání podle upraveného vzdělávacího programu ve speciálních třídách a zařazováni do tříd běžných základních škol, kdy lze předpokládat negativní dopad na kvalitu vzdělávání všech žáků</w:t>
            </w:r>
            <w:r w:rsidRPr="00167C4B">
              <w:rPr>
                <w:rFonts w:cs="Arial"/>
                <w:b/>
                <w:spacing w:val="70"/>
                <w:szCs w:val="24"/>
              </w:rPr>
              <w:t xml:space="preserve"> </w:t>
            </w:r>
          </w:p>
        </w:tc>
      </w:tr>
      <w:tr w:rsidR="00167C4B" w:rsidRPr="00167C4B" w:rsidTr="00AB45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AB4528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AB45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AB4528" w:rsidP="001907B2">
            <w:pPr>
              <w:pStyle w:val="nadpis2"/>
            </w:pPr>
            <w:r w:rsidRPr="00167C4B">
              <w:t>10.5.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03200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03200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UR/86/48/2016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03200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Stipendijní řády středních škol</w:t>
            </w:r>
          </w:p>
        </w:tc>
      </w:tr>
      <w:tr w:rsidR="00167C4B" w:rsidRPr="00167C4B" w:rsidTr="00032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03200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32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03200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03200C" w:rsidP="0003200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032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00C" w:rsidRPr="00167C4B" w:rsidRDefault="0003200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00C" w:rsidRPr="00167C4B" w:rsidRDefault="0003200C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se stipendijními řády středních škol zřizovaných Olomouckým krajem dle důvodové zprávy a </w:t>
            </w:r>
            <w:r w:rsidR="00766D0A" w:rsidRPr="00167C4B">
              <w:t>p</w:t>
            </w:r>
            <w:r w:rsidRPr="00167C4B">
              <w:t>říloh č. 1 – 40 důvodové zprávy</w:t>
            </w:r>
          </w:p>
        </w:tc>
      </w:tr>
      <w:tr w:rsidR="00167C4B" w:rsidRPr="00167C4B" w:rsidTr="000320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00C" w:rsidRPr="00167C4B" w:rsidRDefault="0003200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00C" w:rsidRPr="00167C4B" w:rsidRDefault="0003200C" w:rsidP="0003200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dotčené střední školy dle bodu 2 usnesení</w:t>
            </w:r>
          </w:p>
        </w:tc>
      </w:tr>
      <w:tr w:rsidR="00167C4B" w:rsidRPr="00167C4B" w:rsidTr="000320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00C" w:rsidRPr="00167C4B" w:rsidRDefault="0003200C" w:rsidP="0003200C">
            <w:r w:rsidRPr="00167C4B">
              <w:t>O: vedoucí odboru školství, mládeže a tělovýchovy</w:t>
            </w:r>
          </w:p>
          <w:p w:rsidR="0003200C" w:rsidRPr="00167C4B" w:rsidRDefault="0003200C" w:rsidP="0003200C">
            <w:r w:rsidRPr="00167C4B">
              <w:t>T: ihned</w:t>
            </w:r>
          </w:p>
        </w:tc>
      </w:tr>
      <w:tr w:rsidR="00167C4B" w:rsidRPr="00167C4B" w:rsidTr="000320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0320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03200C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0320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03200C" w:rsidP="001907B2">
            <w:pPr>
              <w:pStyle w:val="nadpis2"/>
            </w:pPr>
            <w:r w:rsidRPr="00167C4B">
              <w:t>10.6.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562169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562169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UR/86/49/2016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562169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Environmentální vzdělávání, výchova a osvěta </w:t>
            </w:r>
            <w:r w:rsidR="008344A6" w:rsidRPr="00167C4B">
              <w:rPr>
                <w:szCs w:val="24"/>
              </w:rPr>
              <w:t>v Olomouckém kraji v roce 2016 –</w:t>
            </w:r>
            <w:r w:rsidRPr="00167C4B">
              <w:rPr>
                <w:szCs w:val="24"/>
              </w:rPr>
              <w:t xml:space="preserve"> vyhlášení</w:t>
            </w:r>
          </w:p>
        </w:tc>
      </w:tr>
      <w:tr w:rsidR="00167C4B" w:rsidRPr="00167C4B" w:rsidTr="00562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562169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56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562169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562169" w:rsidP="0056216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56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562169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562169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</w:t>
            </w:r>
            <w:r w:rsidR="00766D0A" w:rsidRPr="00167C4B">
              <w:t xml:space="preserve"> upravenými </w:t>
            </w:r>
            <w:r w:rsidRPr="00167C4B">
              <w:t xml:space="preserve">pravidly dotačního programu Olomouckého kraje Environmentální vzdělávání, výchova a osvěta v Olomouckém kraji v roce 2016 dle důvodové zprávy a </w:t>
            </w:r>
            <w:r w:rsidR="00766D0A" w:rsidRPr="00167C4B">
              <w:t>p</w:t>
            </w:r>
            <w:r w:rsidR="008344A6" w:rsidRPr="00167C4B">
              <w:t>říloh</w:t>
            </w:r>
            <w:r w:rsidRPr="00167C4B">
              <w:t xml:space="preserve"> č. 1 – 8 důvodové zprávy</w:t>
            </w:r>
          </w:p>
        </w:tc>
      </w:tr>
      <w:tr w:rsidR="00167C4B" w:rsidRPr="00167C4B" w:rsidTr="0056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D0A" w:rsidRPr="00167C4B" w:rsidRDefault="00766D0A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6D0A" w:rsidRPr="00167C4B" w:rsidRDefault="00766D0A" w:rsidP="00766D0A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167C4B">
              <w:rPr>
                <w:b/>
                <w:spacing w:val="70"/>
              </w:rPr>
              <w:t xml:space="preserve">schvaluje </w:t>
            </w:r>
            <w:r w:rsidRPr="00167C4B">
              <w:t>složení hodnotící komise pro hodnocení a výběr podaných žádostí o dotaci dle důvodové zprávy</w:t>
            </w:r>
          </w:p>
        </w:tc>
      </w:tr>
      <w:tr w:rsidR="00167C4B" w:rsidRPr="00167C4B" w:rsidTr="0056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766D0A" w:rsidP="001907B2">
            <w:pPr>
              <w:pStyle w:val="nadpis2"/>
            </w:pPr>
            <w:r w:rsidRPr="00167C4B">
              <w:t>4</w:t>
            </w:r>
            <w:r w:rsidR="00562169" w:rsidRPr="00167C4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562169" w:rsidP="0056216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pravidla Environmentálního vzdělávání, výchovy a osvěty v Olomouckém kraji v roce 2016 dle bodu 2 usnesení ke schválení Zastupitelstvu Olomouckého kraje</w:t>
            </w:r>
          </w:p>
        </w:tc>
      </w:tr>
      <w:tr w:rsidR="00167C4B" w:rsidRPr="00167C4B" w:rsidTr="005621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562169" w:rsidP="00562169">
            <w:r w:rsidRPr="00167C4B">
              <w:t>O: Ing. Zdeněk Švec, náměstek hejtmana</w:t>
            </w:r>
          </w:p>
          <w:p w:rsidR="00495ED9" w:rsidRPr="00167C4B" w:rsidRDefault="00562169" w:rsidP="00766D0A">
            <w:r w:rsidRPr="00167C4B">
              <w:t>T: ZOK 12. 2. 2016</w:t>
            </w:r>
          </w:p>
        </w:tc>
      </w:tr>
      <w:tr w:rsidR="00167C4B" w:rsidRPr="00167C4B" w:rsidTr="005621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495ED9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2169" w:rsidRPr="00167C4B" w:rsidRDefault="00562169" w:rsidP="00766D0A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pravidla dotačního programu Olomouckého kraje Environmentální vzdělávání, výchova a osvěta v Olomouckém kraji v roce 2016 dle důvodové zprávy a </w:t>
            </w:r>
            <w:r w:rsidR="00766D0A" w:rsidRPr="00167C4B">
              <w:t>p</w:t>
            </w:r>
            <w:r w:rsidR="008344A6" w:rsidRPr="00167C4B">
              <w:t>říloh</w:t>
            </w:r>
            <w:r w:rsidRPr="00167C4B">
              <w:t xml:space="preserve"> č. 1 – 8 důvodové zprávy</w:t>
            </w:r>
          </w:p>
        </w:tc>
      </w:tr>
      <w:tr w:rsidR="00167C4B" w:rsidRPr="00167C4B" w:rsidTr="005621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5621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62169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5621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562169" w:rsidP="001907B2">
            <w:pPr>
              <w:pStyle w:val="nadpis2"/>
            </w:pPr>
            <w:r w:rsidRPr="00167C4B">
              <w:t>10.7.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C97793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C97793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UR/86/50/2016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C9779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Program na podporu talentů v Olomouckém kraji v roce 2016 – vyhlášení</w:t>
            </w:r>
          </w:p>
        </w:tc>
      </w:tr>
      <w:tr w:rsidR="00167C4B" w:rsidRPr="00167C4B" w:rsidTr="00C977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C97793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C977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C97793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C97793" w:rsidP="008344A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C977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6E566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</w:t>
            </w:r>
            <w:r w:rsidR="008344A6" w:rsidRPr="00167C4B">
              <w:t xml:space="preserve"> upravenými</w:t>
            </w:r>
            <w:r w:rsidRPr="00167C4B">
              <w:t xml:space="preserve"> pravidly dotačního programu Olomouckého kraje Program na podporu talentů v Olomouckém kraji v roce 2016 dle důvodové zprávy a příloh 1 </w:t>
            </w:r>
            <w:r w:rsidR="006E5669" w:rsidRPr="00167C4B">
              <w:t>–</w:t>
            </w:r>
            <w:r w:rsidRPr="00167C4B">
              <w:t xml:space="preserve"> 3 důvodové zprávy</w:t>
            </w:r>
          </w:p>
        </w:tc>
      </w:tr>
      <w:tr w:rsidR="00167C4B" w:rsidRPr="00167C4B" w:rsidTr="00C977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C9779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pravidla Programu na podporu talentů v Olomouckém kraji v roce 2016 dle bodu 2 usnesení ke schválení Zastupitelstvu Olomouckého kraje</w:t>
            </w:r>
          </w:p>
        </w:tc>
      </w:tr>
      <w:tr w:rsidR="00167C4B" w:rsidRPr="00167C4B" w:rsidTr="00C977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C97793">
            <w:r w:rsidRPr="00167C4B">
              <w:t>O: Ing. Zdeněk Švec, náměstek hejtmana</w:t>
            </w:r>
          </w:p>
          <w:p w:rsidR="00C97793" w:rsidRPr="00167C4B" w:rsidRDefault="00C97793" w:rsidP="00C97793">
            <w:r w:rsidRPr="00167C4B">
              <w:t>T: ZOK 12. 2. 2016</w:t>
            </w:r>
          </w:p>
        </w:tc>
      </w:tr>
      <w:tr w:rsidR="00167C4B" w:rsidRPr="00167C4B" w:rsidTr="00C977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97793" w:rsidRPr="00167C4B" w:rsidRDefault="00C97793" w:rsidP="006E566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pravidla dotačního Programu na podporu talentů v Olomouckém </w:t>
            </w:r>
            <w:proofErr w:type="gramStart"/>
            <w:r w:rsidRPr="00167C4B">
              <w:t xml:space="preserve">kraji </w:t>
            </w:r>
            <w:r w:rsidR="00B002B4" w:rsidRPr="00167C4B">
              <w:t xml:space="preserve"> v</w:t>
            </w:r>
            <w:r w:rsidR="006E5669" w:rsidRPr="00167C4B">
              <w:t xml:space="preserve"> </w:t>
            </w:r>
            <w:r w:rsidRPr="00167C4B">
              <w:t>roce</w:t>
            </w:r>
            <w:proofErr w:type="gramEnd"/>
            <w:r w:rsidRPr="00167C4B">
              <w:t xml:space="preserve"> 2016 dle důvodové zprávy a příloh 1 </w:t>
            </w:r>
            <w:r w:rsidR="006E5669" w:rsidRPr="00167C4B">
              <w:t>–</w:t>
            </w:r>
            <w:r w:rsidRPr="00167C4B">
              <w:t xml:space="preserve"> 3 důvodové zprávy</w:t>
            </w:r>
          </w:p>
        </w:tc>
      </w:tr>
      <w:tr w:rsidR="00167C4B" w:rsidRPr="00167C4B" w:rsidTr="00C977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C977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C97793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C977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C97793" w:rsidP="001907B2">
            <w:pPr>
              <w:pStyle w:val="nadpis2"/>
            </w:pPr>
            <w:r w:rsidRPr="00167C4B">
              <w:t>10.8.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2A3AFE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2A3AFE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2A3AFE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Výjimka z naplněnosti třídy ve škole zřizované Olomouckým krajem</w:t>
            </w:r>
          </w:p>
        </w:tc>
      </w:tr>
      <w:tr w:rsidR="00167C4B" w:rsidRPr="00167C4B" w:rsidTr="002A3A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2A3AFE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2A3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2A3AFE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2A3AFE" w:rsidP="002A3AFE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2A3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FE" w:rsidRPr="00167C4B" w:rsidRDefault="002A3AFE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FE" w:rsidRPr="00167C4B" w:rsidRDefault="002A3AFE" w:rsidP="002A3AFE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výjimku z naplněnosti třídy na střední škole zřizované Olomouckým krajem dle důvodové zprávy s účinností od 21. 1. 2016</w:t>
            </w:r>
          </w:p>
        </w:tc>
      </w:tr>
      <w:tr w:rsidR="00167C4B" w:rsidRPr="00167C4B" w:rsidTr="002A3A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FE" w:rsidRPr="00167C4B" w:rsidRDefault="002A3AFE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FE" w:rsidRPr="00167C4B" w:rsidRDefault="002A3AFE" w:rsidP="002A3AFE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ředitelku střední školy o přijatém usnesení</w:t>
            </w:r>
          </w:p>
        </w:tc>
      </w:tr>
      <w:tr w:rsidR="00167C4B" w:rsidRPr="00167C4B" w:rsidTr="002A3A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3AFE" w:rsidRPr="00167C4B" w:rsidRDefault="002A3AFE" w:rsidP="002A3AFE">
            <w:r w:rsidRPr="00167C4B">
              <w:t>O: vedoucí odboru školství, mládeže a tělovýchovy</w:t>
            </w:r>
          </w:p>
          <w:p w:rsidR="002A3AFE" w:rsidRPr="00167C4B" w:rsidRDefault="002A3AFE" w:rsidP="002A3AFE">
            <w:r w:rsidRPr="00167C4B">
              <w:t>T: ihned</w:t>
            </w:r>
          </w:p>
        </w:tc>
      </w:tr>
      <w:tr w:rsidR="00167C4B" w:rsidRPr="00167C4B" w:rsidTr="002A3A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2A3A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2A3AFE" w:rsidP="001907B2">
            <w:pPr>
              <w:pStyle w:val="nadpis2"/>
            </w:pPr>
            <w:r w:rsidRPr="00167C4B">
              <w:t>Ing. Zdeněk Švec, náměstek hejtmana</w:t>
            </w:r>
          </w:p>
        </w:tc>
      </w:tr>
      <w:tr w:rsidR="00503196" w:rsidRPr="00167C4B" w:rsidTr="002A3A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2A3AFE" w:rsidP="001907B2">
            <w:pPr>
              <w:pStyle w:val="nadpis2"/>
            </w:pPr>
            <w:r w:rsidRPr="00167C4B">
              <w:t>10.9.</w:t>
            </w:r>
          </w:p>
        </w:tc>
      </w:tr>
    </w:tbl>
    <w:p w:rsidR="00503196" w:rsidRPr="00167C4B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A76E53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A76E53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A76E53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Poskytnutí věcného daru účastníkům Her VII. zimní olympiády dětí a mládeže ČR 2016</w:t>
            </w:r>
          </w:p>
        </w:tc>
      </w:tr>
      <w:tr w:rsidR="00167C4B" w:rsidRPr="00167C4B" w:rsidTr="00A76E5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A76E53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A76E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A76E53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A76E53" w:rsidP="00A76E5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A76E5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6E53" w:rsidRPr="00167C4B" w:rsidRDefault="00A76E53" w:rsidP="001907B2">
            <w:pPr>
              <w:pStyle w:val="nadpis2"/>
            </w:pPr>
            <w:r w:rsidRPr="00167C4B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6E53" w:rsidRPr="00167C4B" w:rsidRDefault="00A76E53" w:rsidP="00A76E5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poskytnutí věcného daru účastníkům Her VII. zimní olympiády dětí a mládeže ČR 2016 dle důvodové zprávy a dle Přílohy č. 1 důvodové zprávy</w:t>
            </w:r>
          </w:p>
        </w:tc>
      </w:tr>
      <w:tr w:rsidR="00167C4B" w:rsidRPr="00167C4B" w:rsidTr="00A76E5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A76E5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A76E53" w:rsidP="001907B2">
            <w:pPr>
              <w:pStyle w:val="nadpis2"/>
            </w:pPr>
            <w:r w:rsidRPr="00167C4B">
              <w:t>Mgr. Radovan Rašťák, náměstek hejtmana</w:t>
            </w:r>
          </w:p>
        </w:tc>
      </w:tr>
      <w:tr w:rsidR="00503196" w:rsidRPr="00167C4B" w:rsidTr="00A76E5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A76E53" w:rsidP="001907B2">
            <w:pPr>
              <w:pStyle w:val="nadpis2"/>
            </w:pPr>
            <w:r w:rsidRPr="00167C4B">
              <w:t>10.10.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8F6469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8F6469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8F6469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Žádosti o stanovisko Olomouckého kraje k investičním projektům v oblasti sportu</w:t>
            </w:r>
          </w:p>
        </w:tc>
      </w:tr>
      <w:tr w:rsidR="00167C4B" w:rsidRPr="00167C4B" w:rsidTr="008F64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8F6469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8F6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8F6469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8F6469" w:rsidP="008F6469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407C2F" w:rsidRPr="00167C4B">
              <w:t xml:space="preserve">upravenou </w:t>
            </w:r>
            <w:r w:rsidRPr="00167C4B">
              <w:t>důvodovou zprávu</w:t>
            </w:r>
          </w:p>
        </w:tc>
      </w:tr>
      <w:tr w:rsidR="00167C4B" w:rsidRPr="00167C4B" w:rsidTr="008F6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469" w:rsidRPr="00167C4B" w:rsidRDefault="008F6469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F6469" w:rsidRPr="00167C4B" w:rsidRDefault="00407C2F" w:rsidP="008344A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deklaruje</w:t>
            </w:r>
            <w:r w:rsidR="008344A6" w:rsidRPr="00167C4B">
              <w:rPr>
                <w:bCs/>
              </w:rPr>
              <w:t xml:space="preserve"> </w:t>
            </w:r>
            <w:r w:rsidRPr="00167C4B">
              <w:rPr>
                <w:bCs/>
              </w:rPr>
              <w:t xml:space="preserve">podporu </w:t>
            </w:r>
            <w:r w:rsidR="008344A6" w:rsidRPr="00167C4B">
              <w:rPr>
                <w:bCs/>
              </w:rPr>
              <w:t>záměr</w:t>
            </w:r>
            <w:r w:rsidRPr="00167C4B">
              <w:rPr>
                <w:bCs/>
              </w:rPr>
              <w:t>u</w:t>
            </w:r>
            <w:r w:rsidR="008344A6" w:rsidRPr="00167C4B">
              <w:rPr>
                <w:bCs/>
              </w:rPr>
              <w:t xml:space="preserve"> poskytnutí finanční dotace na investiční projekty v oblasti sportu za podmínky poskytnutí investiční finanční dotace ze strany Ministerstva školství, mládeže a tělovýchovy ČR dle důvodové zprávy</w:t>
            </w:r>
          </w:p>
        </w:tc>
      </w:tr>
      <w:tr w:rsidR="00167C4B" w:rsidRPr="00167C4B" w:rsidTr="008F64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4A6" w:rsidRPr="00167C4B" w:rsidRDefault="008344A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4A6" w:rsidRPr="00167C4B" w:rsidRDefault="008344A6" w:rsidP="00EF2841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</w:rPr>
            </w:pPr>
            <w:r w:rsidRPr="00167C4B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 xml:space="preserve">ukládá </w:t>
            </w:r>
            <w:r w:rsidRPr="00167C4B">
              <w:rPr>
                <w:rFonts w:ascii="Arial" w:hAnsi="Arial" w:cs="Arial"/>
                <w:bCs/>
                <w:sz w:val="24"/>
                <w:szCs w:val="24"/>
              </w:rPr>
              <w:t xml:space="preserve">informovat žadatele formou dopisu dle Přílohy č. 1 důvodové zprávy </w:t>
            </w:r>
          </w:p>
        </w:tc>
      </w:tr>
      <w:tr w:rsidR="00167C4B" w:rsidRPr="00167C4B" w:rsidTr="008344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44A6" w:rsidRPr="00167C4B" w:rsidRDefault="008344A6" w:rsidP="008344A6">
            <w:pPr>
              <w:tabs>
                <w:tab w:val="left" w:pos="6521"/>
              </w:tabs>
              <w:jc w:val="both"/>
              <w:rPr>
                <w:rFonts w:cs="Arial"/>
                <w:szCs w:val="24"/>
              </w:rPr>
            </w:pPr>
            <w:r w:rsidRPr="00167C4B">
              <w:rPr>
                <w:rFonts w:cs="Arial"/>
                <w:szCs w:val="24"/>
              </w:rPr>
              <w:t>O: Ing. Jiří Rozbořil, hejtman Olomouckého kraje</w:t>
            </w:r>
          </w:p>
          <w:p w:rsidR="008344A6" w:rsidRPr="00167C4B" w:rsidRDefault="008344A6" w:rsidP="008344A6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</w:pPr>
            <w:r w:rsidRPr="00167C4B">
              <w:rPr>
                <w:rFonts w:ascii="Arial" w:hAnsi="Arial" w:cs="Arial"/>
                <w:sz w:val="24"/>
                <w:szCs w:val="24"/>
              </w:rPr>
              <w:t>T:  4. 2. 2016</w:t>
            </w:r>
          </w:p>
        </w:tc>
      </w:tr>
      <w:tr w:rsidR="00167C4B" w:rsidRPr="00167C4B" w:rsidTr="008F64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8F64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8F6469" w:rsidP="001907B2">
            <w:pPr>
              <w:pStyle w:val="nadpis2"/>
            </w:pPr>
            <w:r w:rsidRPr="00167C4B">
              <w:t>Mgr. Radovan Rašťák, náměstek hejtmana</w:t>
            </w:r>
          </w:p>
        </w:tc>
      </w:tr>
      <w:tr w:rsidR="007E1866" w:rsidRPr="00167C4B" w:rsidTr="008F64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8F6469" w:rsidP="001907B2">
            <w:pPr>
              <w:pStyle w:val="nadpis2"/>
            </w:pPr>
            <w:r w:rsidRPr="00167C4B">
              <w:t>10.11.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736776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736776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736776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Personální záležitosti příspěvkových organizací v oblasti kultury</w:t>
            </w:r>
          </w:p>
        </w:tc>
      </w:tr>
      <w:tr w:rsidR="00167C4B" w:rsidRPr="00167C4B" w:rsidTr="007367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736776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736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736776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736776" w:rsidP="0073677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</w:t>
            </w:r>
            <w:r w:rsidR="003850B1" w:rsidRPr="00167C4B">
              <w:t xml:space="preserve">upravenou </w:t>
            </w:r>
            <w:r w:rsidRPr="00167C4B">
              <w:t>důvodovou zprávu</w:t>
            </w:r>
          </w:p>
        </w:tc>
      </w:tr>
      <w:tr w:rsidR="00167C4B" w:rsidRPr="00167C4B" w:rsidTr="00736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76" w:rsidRPr="00167C4B" w:rsidRDefault="00736776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76" w:rsidRPr="00167C4B" w:rsidRDefault="00736776" w:rsidP="00144D5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změnu výše mzdy ředitele Archeologického centra Olomouc, příspěvkové organizace, </w:t>
            </w:r>
            <w:r w:rsidR="00144D50" w:rsidRPr="00167C4B">
              <w:t>d</w:t>
            </w:r>
            <w:r w:rsidRPr="00167C4B">
              <w:t>oc. PhDr. Jaroslava Pešky, PhD.</w:t>
            </w:r>
            <w:r w:rsidR="00144D50" w:rsidRPr="00167C4B">
              <w:t>,</w:t>
            </w:r>
            <w:r w:rsidRPr="00167C4B">
              <w:t xml:space="preserve"> dle </w:t>
            </w:r>
            <w:r w:rsidR="001C62AD" w:rsidRPr="00167C4B">
              <w:t xml:space="preserve">upravené </w:t>
            </w:r>
            <w:r w:rsidRPr="00167C4B">
              <w:t>důvodové zprávy</w:t>
            </w:r>
          </w:p>
        </w:tc>
      </w:tr>
      <w:tr w:rsidR="00167C4B" w:rsidRPr="00167C4B" w:rsidTr="007367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76" w:rsidRPr="00167C4B" w:rsidRDefault="00736776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76" w:rsidRPr="00167C4B" w:rsidRDefault="00736776" w:rsidP="00736776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administrativně zajistit mzdový výměr a informovat ředitele příspěvkové organizace dle bodu 2 usnesení</w:t>
            </w:r>
          </w:p>
        </w:tc>
      </w:tr>
      <w:tr w:rsidR="00167C4B" w:rsidRPr="00167C4B" w:rsidTr="007367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6776" w:rsidRPr="00167C4B" w:rsidRDefault="00736776" w:rsidP="00736776">
            <w:r w:rsidRPr="00167C4B">
              <w:t>O: vedoucí odboru kultury a památkové péče</w:t>
            </w:r>
          </w:p>
          <w:p w:rsidR="00736776" w:rsidRPr="00167C4B" w:rsidRDefault="00736776" w:rsidP="00736776">
            <w:r w:rsidRPr="00167C4B">
              <w:t>T: 22. 2. 2016</w:t>
            </w:r>
          </w:p>
        </w:tc>
      </w:tr>
      <w:tr w:rsidR="00167C4B" w:rsidRPr="00167C4B" w:rsidTr="007367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7367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736776" w:rsidP="001907B2">
            <w:pPr>
              <w:pStyle w:val="nadpis2"/>
            </w:pPr>
            <w:r w:rsidRPr="00167C4B">
              <w:t>Mgr. Radovan Rašťák, náměstek hejtmana</w:t>
            </w:r>
          </w:p>
        </w:tc>
      </w:tr>
      <w:tr w:rsidR="00503196" w:rsidRPr="00167C4B" w:rsidTr="007367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736776" w:rsidP="001907B2">
            <w:pPr>
              <w:pStyle w:val="nadpis2"/>
            </w:pPr>
            <w:r w:rsidRPr="00167C4B">
              <w:t>11.1.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E76B60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E76B60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lastRenderedPageBreak/>
              <w:t>UR/86/55/2016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E76B60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Dotační program Olomouckého kraje „Program pro oblast protidrogové prevence“ pro rok 2016 - vyhlášení</w:t>
            </w:r>
          </w:p>
        </w:tc>
      </w:tr>
      <w:tr w:rsidR="00167C4B" w:rsidRPr="00167C4B" w:rsidTr="00E76B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E76B60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E76B60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E76B60" w:rsidP="00E76B6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833665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</w:t>
            </w:r>
            <w:r w:rsidR="00495ED9" w:rsidRPr="00167C4B">
              <w:t xml:space="preserve"> upravenými </w:t>
            </w:r>
            <w:r w:rsidRPr="00167C4B">
              <w:t xml:space="preserve">pravidly pro </w:t>
            </w:r>
            <w:r w:rsidR="00833665" w:rsidRPr="00167C4B">
              <w:t>d</w:t>
            </w:r>
            <w:r w:rsidRPr="00167C4B">
              <w:t xml:space="preserve">otační program Olomouckého kraje „Program pro oblast protidrogové prevence“ pro rok 2016 </w:t>
            </w:r>
            <w:r w:rsidR="00833665" w:rsidRPr="00167C4B">
              <w:t>dle</w:t>
            </w:r>
            <w:r w:rsidRPr="00167C4B">
              <w:t xml:space="preserve"> důvodové zprávy a příloh 1 </w:t>
            </w:r>
            <w:r w:rsidR="00833665" w:rsidRPr="00167C4B">
              <w:t>–</w:t>
            </w:r>
            <w:r w:rsidRPr="00167C4B">
              <w:t xml:space="preserve"> 4 důvodové zprávy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AF29C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pravidla pro </w:t>
            </w:r>
            <w:r w:rsidR="00833665" w:rsidRPr="00167C4B">
              <w:t>d</w:t>
            </w:r>
            <w:r w:rsidRPr="00167C4B">
              <w:t xml:space="preserve">otační program Olomouckého kraje „Program pro oblast protidrogové prevence“ pro rok 2016 </w:t>
            </w:r>
            <w:r w:rsidR="00AF29CD" w:rsidRPr="00167C4B">
              <w:t>dle</w:t>
            </w:r>
            <w:r w:rsidRPr="00167C4B">
              <w:t xml:space="preserve"> bodu 2 usnesení Zastupitelstvu Olomouckého kraje</w:t>
            </w:r>
          </w:p>
        </w:tc>
      </w:tr>
      <w:tr w:rsidR="00167C4B" w:rsidRPr="00167C4B" w:rsidTr="00E76B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E76B60">
            <w:r w:rsidRPr="00167C4B">
              <w:t>O: MUDr. Michael Fischer, 1. náměstek hejtmana</w:t>
            </w:r>
          </w:p>
          <w:p w:rsidR="00E76B60" w:rsidRPr="00167C4B" w:rsidRDefault="00E76B60" w:rsidP="00E76B60">
            <w:r w:rsidRPr="00167C4B">
              <w:t>T: ZOK 12. 2. 2016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AF29C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případným převodem nedočerpaných finančních prostředků mezi dotačními tituly v rámci </w:t>
            </w:r>
            <w:r w:rsidR="00AF29CD" w:rsidRPr="00167C4B">
              <w:t>d</w:t>
            </w:r>
            <w:r w:rsidRPr="00167C4B">
              <w:t>otačního programu „Program pro oblast protidrogové prevence“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AF29C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návrh na případný převod nedočerpaných finančních prostředků </w:t>
            </w:r>
            <w:r w:rsidR="00AF29CD" w:rsidRPr="00167C4B">
              <w:t>dle</w:t>
            </w:r>
            <w:r w:rsidRPr="00167C4B">
              <w:t xml:space="preserve"> bodu 4 usnesení Zastupitelstvu Olomouckého kraje</w:t>
            </w:r>
          </w:p>
        </w:tc>
      </w:tr>
      <w:tr w:rsidR="00167C4B" w:rsidRPr="00167C4B" w:rsidTr="00E76B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E76B60">
            <w:r w:rsidRPr="00167C4B">
              <w:t>O: MUDr. Michael Fischer, 1. náměstek hejtmana</w:t>
            </w:r>
          </w:p>
          <w:p w:rsidR="00E76B60" w:rsidRPr="00167C4B" w:rsidRDefault="00E76B60" w:rsidP="00E76B60">
            <w:r w:rsidRPr="00167C4B">
              <w:t>T: ZOK 24. 6. 2016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AF29C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pravidla pro </w:t>
            </w:r>
            <w:r w:rsidR="00AF29CD" w:rsidRPr="00167C4B">
              <w:t>d</w:t>
            </w:r>
            <w:r w:rsidRPr="00167C4B">
              <w:t xml:space="preserve">otační program Olomouckého kraje „Program pro oblast protidrogové prevence“ pro rok 2016 </w:t>
            </w:r>
            <w:r w:rsidR="00AF29CD" w:rsidRPr="00167C4B">
              <w:t>dle</w:t>
            </w:r>
            <w:r w:rsidRPr="00167C4B">
              <w:t xml:space="preserve"> bodu 2 usnesení a uložit MUDr. Michaelu Fischerovi, 1. náměstkovi hejtmana, vyhlásit tento dotační program</w:t>
            </w:r>
          </w:p>
        </w:tc>
      </w:tr>
      <w:tr w:rsidR="00167C4B" w:rsidRPr="00167C4B" w:rsidTr="00E76B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1907B2">
            <w:pPr>
              <w:pStyle w:val="nadpis2"/>
            </w:pPr>
            <w:r w:rsidRPr="00167C4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6B60" w:rsidRPr="00167C4B" w:rsidRDefault="00E76B60" w:rsidP="00AF29C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zmocnit Radu Olomouckého kraje k rozhodnutí o případném převodu nevyčerpaných finančních prostředků mezi dotačními tituly v rámci </w:t>
            </w:r>
            <w:r w:rsidR="00AF29CD" w:rsidRPr="00167C4B">
              <w:t>d</w:t>
            </w:r>
            <w:r w:rsidRPr="00167C4B">
              <w:t>otačního programu „Program pro oblast protidrogové prevence“ v případě jejich nedočerpání</w:t>
            </w:r>
          </w:p>
        </w:tc>
      </w:tr>
      <w:tr w:rsidR="00167C4B" w:rsidRPr="00167C4B" w:rsidTr="00E76B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E76B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E76B60" w:rsidP="001907B2">
            <w:pPr>
              <w:pStyle w:val="nadpis2"/>
            </w:pPr>
            <w:r w:rsidRPr="00167C4B">
              <w:t>MUDr. Michael Fischer, 1. náměstek hejtmana</w:t>
            </w:r>
          </w:p>
        </w:tc>
      </w:tr>
      <w:tr w:rsidR="00503196" w:rsidRPr="00167C4B" w:rsidTr="00E76B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E76B60" w:rsidP="001907B2">
            <w:pPr>
              <w:pStyle w:val="nadpis2"/>
            </w:pPr>
            <w:r w:rsidRPr="00167C4B">
              <w:t>12.1.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DD36D2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DD36D2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DD36D2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Aktualizace plánu investičních akcí roku 2016</w:t>
            </w:r>
          </w:p>
        </w:tc>
      </w:tr>
      <w:tr w:rsidR="00167C4B" w:rsidRPr="00167C4B" w:rsidTr="00DD36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DD36D2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DD36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DD36D2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DD36D2" w:rsidP="00DD36D2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DD36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6D2" w:rsidRPr="00167C4B" w:rsidRDefault="00DD36D2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36D2" w:rsidRPr="00167C4B" w:rsidRDefault="00711B55" w:rsidP="00711B55">
            <w:pPr>
              <w:pStyle w:val="Normal"/>
              <w:spacing w:after="119"/>
              <w:jc w:val="both"/>
            </w:pPr>
            <w:r w:rsidRPr="00544D7C">
              <w:rPr>
                <w:b/>
                <w:spacing w:val="70"/>
              </w:rPr>
              <w:t xml:space="preserve">schvaluje </w:t>
            </w:r>
            <w:r w:rsidR="00DD36D2" w:rsidRPr="00544D7C">
              <w:t>aktualizac</w:t>
            </w:r>
            <w:r w:rsidRPr="00544D7C">
              <w:t>i</w:t>
            </w:r>
            <w:r w:rsidRPr="00167C4B">
              <w:t xml:space="preserve"> </w:t>
            </w:r>
            <w:r w:rsidR="00DD36D2" w:rsidRPr="00167C4B">
              <w:t>plánu investičních akcí roku 2016 v oblasti zdravotnictví dle důvodové zprávy</w:t>
            </w:r>
          </w:p>
        </w:tc>
      </w:tr>
      <w:tr w:rsidR="00167C4B" w:rsidRPr="00167C4B" w:rsidTr="00DD36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DD36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DD36D2" w:rsidP="001907B2">
            <w:pPr>
              <w:pStyle w:val="nadpis2"/>
            </w:pPr>
            <w:r w:rsidRPr="00167C4B">
              <w:t>MUDr. Michael Fischer, 1. náměstek hejtmana</w:t>
            </w:r>
          </w:p>
        </w:tc>
      </w:tr>
      <w:tr w:rsidR="00503196" w:rsidRPr="00167C4B" w:rsidTr="00DD36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DD36D2" w:rsidP="001907B2">
            <w:pPr>
              <w:pStyle w:val="nadpis2"/>
            </w:pPr>
            <w:r w:rsidRPr="00167C4B">
              <w:t>12.2.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CE171C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CE171C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CE171C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 xml:space="preserve">Program finanční podpory </w:t>
            </w:r>
            <w:r w:rsidR="00CB1867" w:rsidRPr="00167C4B">
              <w:rPr>
                <w:szCs w:val="24"/>
              </w:rPr>
              <w:t>poskytování sociálních služeb v </w:t>
            </w:r>
            <w:r w:rsidRPr="00167C4B">
              <w:rPr>
                <w:szCs w:val="24"/>
              </w:rPr>
              <w:t>Olomouckém kraji, Podprogram č. 1</w:t>
            </w:r>
          </w:p>
        </w:tc>
      </w:tr>
      <w:tr w:rsidR="00167C4B" w:rsidRPr="00167C4B" w:rsidTr="00CE17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CE171C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CE171C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CE171C" w:rsidP="00CE171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CE171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poskytnutím účelové dotace ze státního rozpočtu ve výši stanovené v souladu s Podprogramem č. 1 Programu finanční podpory poskytování sociálních služeb v Olomouckém kraji pro rok 2016 jednotlivým žadatelům, dle Přílohy č. 1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nevyhověním žádostem o poskytnutí dotace, dle Přílohy č. 2 důvodové zprávy, včetně odůvodnění</w:t>
            </w:r>
            <w:r w:rsidR="00696000" w:rsidRPr="00167C4B">
              <w:t xml:space="preserve"> dle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se zněním </w:t>
            </w:r>
            <w:r w:rsidR="00696000" w:rsidRPr="00167C4B">
              <w:t>v</w:t>
            </w:r>
            <w:r w:rsidRPr="00167C4B">
              <w:t xml:space="preserve">zorových smluv o poskytnutí dotace, dle </w:t>
            </w:r>
            <w:r w:rsidR="00696000" w:rsidRPr="00167C4B">
              <w:t>p</w:t>
            </w:r>
            <w:r w:rsidRPr="00167C4B">
              <w:t>říloh č. 4, 5 a 6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uzavřením veřejnoprávních smluv o poskytnutí účelové dotace jednotlivým žadatelům, dle Přílohy č. 1 důvodové zprávy, ve znění dle </w:t>
            </w:r>
            <w:r w:rsidR="00696000" w:rsidRPr="00167C4B">
              <w:t>v</w:t>
            </w:r>
            <w:r w:rsidRPr="00167C4B">
              <w:t xml:space="preserve">zorových smluv o poskytnutí dotace uvedených v </w:t>
            </w:r>
            <w:r w:rsidR="00696000" w:rsidRPr="00167C4B">
              <w:t>p</w:t>
            </w:r>
            <w:r w:rsidRPr="00167C4B">
              <w:t>řílohách č. 4, 5 a 6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materiál ke schválení Zastupitelstvu Olomouckého kraje</w:t>
            </w:r>
          </w:p>
        </w:tc>
      </w:tr>
      <w:tr w:rsidR="00167C4B" w:rsidRPr="00167C4B" w:rsidTr="00CE17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CE171C">
            <w:r w:rsidRPr="00167C4B">
              <w:t xml:space="preserve">O: </w:t>
            </w:r>
            <w:r w:rsidR="00754C52" w:rsidRPr="00167C4B">
              <w:rPr>
                <w:bCs/>
              </w:rPr>
              <w:t>Mgr. Yvona Kubjátová, náměstkyně hejtmana,</w:t>
            </w:r>
            <w:r w:rsidR="00754C52" w:rsidRPr="00167C4B">
              <w:t xml:space="preserve"> </w:t>
            </w:r>
            <w:r w:rsidRPr="00167C4B">
              <w:t>vedoucí odboru sociálních věcí</w:t>
            </w:r>
          </w:p>
          <w:p w:rsidR="00CE171C" w:rsidRPr="00167C4B" w:rsidRDefault="00CE171C" w:rsidP="00CE171C">
            <w:r w:rsidRPr="00167C4B">
              <w:t>T: ZOK 12. 2. 2016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CE171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poskytnutí účelové dotace ze státní</w:t>
            </w:r>
            <w:r w:rsidR="00CB1867" w:rsidRPr="00167C4B">
              <w:t>ho rozpočtu ve výši stanovené v </w:t>
            </w:r>
            <w:r w:rsidRPr="00167C4B">
              <w:t>souladu s Podprogramem č. 1 Programu finanční podpory poskytování sociálních služeb v Olomouckém kraji pro rok 2016 jednotlivým žadatelům, dle Přílohy č. 1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CE171C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nevyhovět žádostem o poskytnutí dotace, dle Přílohy č. 2 důvodové zprávy, včetně odůvodnění</w:t>
            </w:r>
            <w:r w:rsidR="00696000" w:rsidRPr="00167C4B">
              <w:t xml:space="preserve"> dle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znění </w:t>
            </w:r>
            <w:r w:rsidR="00696000" w:rsidRPr="00167C4B">
              <w:t>v</w:t>
            </w:r>
            <w:r w:rsidRPr="00167C4B">
              <w:t xml:space="preserve">zorových smluv o poskytnutí dotace, dle </w:t>
            </w:r>
            <w:r w:rsidR="00696000" w:rsidRPr="00167C4B">
              <w:t>p</w:t>
            </w:r>
            <w:r w:rsidRPr="00167C4B">
              <w:t>říloh č. 4, 5 a 6 důvodové zprávy</w:t>
            </w:r>
          </w:p>
        </w:tc>
      </w:tr>
      <w:tr w:rsidR="00167C4B" w:rsidRPr="00167C4B" w:rsidTr="00CE17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1907B2">
            <w:pPr>
              <w:pStyle w:val="nadpis2"/>
            </w:pPr>
            <w:r w:rsidRPr="00167C4B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71C" w:rsidRPr="00167C4B" w:rsidRDefault="00CE171C" w:rsidP="00696000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uzavření veřejnoprávních smluv o poskytnutí účelové dotace ze státního rozpočtu jednotlivým žadatelům, dle Přílohy č. 1 důvodové zprávy, ve znění dle </w:t>
            </w:r>
            <w:r w:rsidR="00696000" w:rsidRPr="00167C4B">
              <w:t>v</w:t>
            </w:r>
            <w:r w:rsidRPr="00167C4B">
              <w:t xml:space="preserve">zorových smluv o poskytnutí dotace uvedených v </w:t>
            </w:r>
            <w:r w:rsidR="00696000" w:rsidRPr="00167C4B">
              <w:t>p</w:t>
            </w:r>
            <w:r w:rsidRPr="00167C4B">
              <w:t xml:space="preserve">řílohách č. 4, 5 a 6 </w:t>
            </w:r>
            <w:r w:rsidRPr="00167C4B">
              <w:lastRenderedPageBreak/>
              <w:t>důvodové zprávy</w:t>
            </w:r>
          </w:p>
        </w:tc>
      </w:tr>
      <w:tr w:rsidR="00167C4B" w:rsidRPr="00167C4B" w:rsidTr="00CE17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CE17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CE171C" w:rsidP="001907B2">
            <w:pPr>
              <w:pStyle w:val="nadpis2"/>
            </w:pPr>
            <w:r w:rsidRPr="00167C4B">
              <w:t>Mgr. Yvona Kubjátová, náměstkyně hejtmana</w:t>
            </w:r>
          </w:p>
        </w:tc>
      </w:tr>
      <w:tr w:rsidR="00503196" w:rsidRPr="00167C4B" w:rsidTr="00CE17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CE171C" w:rsidP="001907B2">
            <w:pPr>
              <w:pStyle w:val="nadpis2"/>
            </w:pPr>
            <w:r w:rsidRPr="00167C4B">
              <w:t>13.1.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672467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672467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672467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Provozní záležitosti příspěvkových organizací v sociální oblasti</w:t>
            </w:r>
          </w:p>
        </w:tc>
      </w:tr>
      <w:tr w:rsidR="00167C4B" w:rsidRPr="00167C4B" w:rsidTr="00672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672467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672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672467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672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467" w:rsidRPr="00167C4B" w:rsidRDefault="00672467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se změnou místa poskytovaných sociálních služeb zajišťovaných příspěvkovou organizací Klíč – centrum sociálních služeb:</w:t>
            </w:r>
          </w:p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t>a)</w:t>
            </w:r>
            <w:r w:rsidRPr="00167C4B">
              <w:tab/>
              <w:t xml:space="preserve"> Týdenní stacionář Petrklíč - Dolní Hejčínská 50/28, </w:t>
            </w:r>
            <w:proofErr w:type="spellStart"/>
            <w:r w:rsidRPr="00167C4B">
              <w:t>Hejčín</w:t>
            </w:r>
            <w:proofErr w:type="spellEnd"/>
            <w:r w:rsidRPr="00167C4B">
              <w:t>, 779 00 Olomouc 9, Selské nám. 48/69, Chválkovice, 779 00 Olomouc 9,</w:t>
            </w:r>
          </w:p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t>b)</w:t>
            </w:r>
            <w:r w:rsidRPr="00167C4B">
              <w:tab/>
              <w:t>Chráněné bydlení Domov - Chválkovická 195/13, Chválkovice, 779 00 Olomouc 9, Selské nám. 48/69, Chválkovice, 779 00 Olomouc 9,</w:t>
            </w:r>
          </w:p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t>c)</w:t>
            </w:r>
            <w:r w:rsidRPr="00167C4B">
              <w:tab/>
              <w:t xml:space="preserve">Domov pro osoby se zdravotním postižením Petrklíč - Dolní Hejčínská 50/28, </w:t>
            </w:r>
            <w:proofErr w:type="spellStart"/>
            <w:r w:rsidRPr="00167C4B">
              <w:t>Hejčín</w:t>
            </w:r>
            <w:proofErr w:type="spellEnd"/>
            <w:r w:rsidRPr="00167C4B">
              <w:t>, 779 00 Olomouc 9, Selské nám. 48/69, Chválkovice, 779 00 Olomouc 9</w:t>
            </w:r>
            <w:r w:rsidR="00B002B4" w:rsidRPr="00167C4B">
              <w:t>,</w:t>
            </w:r>
          </w:p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t>k 1. 2. 2016 dle důvodové zprávy</w:t>
            </w:r>
          </w:p>
        </w:tc>
      </w:tr>
      <w:tr w:rsidR="00167C4B" w:rsidRPr="00167C4B" w:rsidTr="00672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467" w:rsidRPr="00167C4B" w:rsidRDefault="00672467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467" w:rsidRPr="00167C4B" w:rsidRDefault="00672467" w:rsidP="00672467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informovat ředitele dotčené příspěvkové organizace Olomouckého kraje o bodu 2 usnesení</w:t>
            </w:r>
          </w:p>
        </w:tc>
      </w:tr>
      <w:tr w:rsidR="00167C4B" w:rsidRPr="00167C4B" w:rsidTr="00672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2467" w:rsidRPr="00167C4B" w:rsidRDefault="00672467" w:rsidP="00672467">
            <w:r w:rsidRPr="00167C4B">
              <w:t>O: vedoucí odboru sociálních věcí</w:t>
            </w:r>
          </w:p>
          <w:p w:rsidR="00672467" w:rsidRPr="00167C4B" w:rsidRDefault="00672467" w:rsidP="00672467">
            <w:r w:rsidRPr="00167C4B">
              <w:t>T: 22. 2. 2016</w:t>
            </w:r>
          </w:p>
        </w:tc>
      </w:tr>
      <w:tr w:rsidR="00167C4B" w:rsidRPr="00167C4B" w:rsidTr="006724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6724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672467" w:rsidP="001907B2">
            <w:pPr>
              <w:pStyle w:val="nadpis2"/>
            </w:pPr>
            <w:r w:rsidRPr="00167C4B">
              <w:t>Mgr. Yvona Kubjátová, náměstkyně hejtmana</w:t>
            </w:r>
          </w:p>
        </w:tc>
      </w:tr>
      <w:tr w:rsidR="00503196" w:rsidRPr="00167C4B" w:rsidTr="006724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672467" w:rsidP="001907B2">
            <w:pPr>
              <w:pStyle w:val="nadpis2"/>
            </w:pPr>
            <w:r w:rsidRPr="00167C4B">
              <w:t>13.2.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167C4B" w:rsidRPr="00167C4B" w:rsidTr="000D3BDB">
        <w:tc>
          <w:tcPr>
            <w:tcW w:w="961" w:type="pct"/>
            <w:gridSpan w:val="2"/>
            <w:tcBorders>
              <w:bottom w:val="nil"/>
            </w:tcBorders>
          </w:tcPr>
          <w:p w:rsidR="00503196" w:rsidRPr="00167C4B" w:rsidRDefault="000D3BDB" w:rsidP="007E186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UR/86/59/2016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503196" w:rsidRPr="00167C4B" w:rsidRDefault="000D3BDB" w:rsidP="007E186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Poskytování cestovních náhrad členům Zastupitelstva Olomouckého kraje</w:t>
            </w:r>
          </w:p>
        </w:tc>
      </w:tr>
      <w:tr w:rsidR="00167C4B" w:rsidRPr="00167C4B" w:rsidTr="000D3B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03196" w:rsidRPr="00167C4B" w:rsidRDefault="000D3BDB" w:rsidP="007E1866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D3B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03196" w:rsidRPr="00167C4B" w:rsidRDefault="000D3BDB" w:rsidP="001907B2">
            <w:pPr>
              <w:pStyle w:val="nadpis2"/>
            </w:pPr>
            <w:r w:rsidRPr="00167C4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3196" w:rsidRPr="00167C4B" w:rsidRDefault="000D3BDB" w:rsidP="000D3BD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0D3B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1907B2">
            <w:pPr>
              <w:pStyle w:val="nadpis2"/>
            </w:pPr>
            <w:r w:rsidRPr="00167C4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0D3BD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souhlasí</w:t>
            </w:r>
            <w:r w:rsidRPr="00167C4B">
              <w:t xml:space="preserve"> s předloženým návrhem Zásad pro poskytování cestovních náhrad členům Zastupitelstva Olomouckého kraje dle důvodové zprávy s </w:t>
            </w:r>
            <w:r w:rsidR="00CB1867" w:rsidRPr="00167C4B">
              <w:t> </w:t>
            </w:r>
            <w:r w:rsidRPr="00167C4B">
              <w:t>účinností od 1.</w:t>
            </w:r>
            <w:r w:rsidR="00CB1867" w:rsidRPr="00167C4B">
              <w:t xml:space="preserve"> </w:t>
            </w:r>
            <w:r w:rsidRPr="00167C4B">
              <w:t>3.</w:t>
            </w:r>
            <w:r w:rsidR="00CB1867" w:rsidRPr="00167C4B">
              <w:t xml:space="preserve"> </w:t>
            </w:r>
            <w:r w:rsidRPr="00167C4B">
              <w:t>2016</w:t>
            </w:r>
          </w:p>
        </w:tc>
      </w:tr>
      <w:tr w:rsidR="00167C4B" w:rsidRPr="00167C4B" w:rsidTr="000D3B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1907B2">
            <w:pPr>
              <w:pStyle w:val="nadpis2"/>
            </w:pPr>
            <w:r w:rsidRPr="00167C4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0D3BDB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Zastupitelstvu Olomouckého kraje návrh Zásad pro poskytování cestovních náhrad členům Zastupitelstva Olomouckého kraje</w:t>
            </w:r>
          </w:p>
        </w:tc>
      </w:tr>
      <w:tr w:rsidR="00167C4B" w:rsidRPr="00167C4B" w:rsidTr="000D3B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0D3BDB">
            <w:r w:rsidRPr="00167C4B">
              <w:t>O: Ing. Jiří Rozbořil, hejtman Olomouckého kraje, Mgr. Lucie Štěpánková, ředitelka</w:t>
            </w:r>
          </w:p>
          <w:p w:rsidR="000D3BDB" w:rsidRPr="00167C4B" w:rsidRDefault="000D3BDB" w:rsidP="000D3BDB">
            <w:r w:rsidRPr="00167C4B">
              <w:t>T: ZOK 12. 2. 2016</w:t>
            </w:r>
          </w:p>
        </w:tc>
      </w:tr>
      <w:tr w:rsidR="00167C4B" w:rsidRPr="00167C4B" w:rsidTr="000D3B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1907B2">
            <w:pPr>
              <w:pStyle w:val="nadpis2"/>
            </w:pPr>
            <w:r w:rsidRPr="00167C4B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3BDB" w:rsidRPr="00167C4B" w:rsidRDefault="000D3BDB" w:rsidP="00D328B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Zásady pro poskytování cestovních náhrad členům Zastupitelstva Olomouckého kraje s účinností od 1.</w:t>
            </w:r>
            <w:r w:rsidR="00CB1867" w:rsidRPr="00167C4B">
              <w:t xml:space="preserve"> </w:t>
            </w:r>
            <w:r w:rsidRPr="00167C4B">
              <w:t>3.</w:t>
            </w:r>
            <w:r w:rsidR="00CB1867" w:rsidRPr="00167C4B">
              <w:t xml:space="preserve"> </w:t>
            </w:r>
            <w:r w:rsidRPr="00167C4B">
              <w:t>2016 dle důvodové zprávy</w:t>
            </w:r>
          </w:p>
        </w:tc>
      </w:tr>
      <w:tr w:rsidR="00167C4B" w:rsidRPr="00167C4B" w:rsidTr="000D3B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</w:p>
        </w:tc>
      </w:tr>
      <w:tr w:rsidR="00167C4B" w:rsidRPr="00167C4B" w:rsidTr="000D3B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03196" w:rsidRPr="00167C4B" w:rsidRDefault="000D3BDB" w:rsidP="001907B2">
            <w:pPr>
              <w:pStyle w:val="nadpis2"/>
            </w:pPr>
            <w:r w:rsidRPr="00167C4B">
              <w:t>Mgr. Lucie Štěpánková, ředitelka</w:t>
            </w:r>
          </w:p>
        </w:tc>
      </w:tr>
      <w:tr w:rsidR="00503196" w:rsidRPr="00167C4B" w:rsidTr="000D3B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03196" w:rsidRPr="00167C4B" w:rsidRDefault="00503196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03196" w:rsidRPr="00167C4B" w:rsidRDefault="000D3BDB" w:rsidP="001907B2">
            <w:pPr>
              <w:pStyle w:val="nadpis2"/>
            </w:pPr>
            <w:r w:rsidRPr="00167C4B">
              <w:t>14.1.</w:t>
            </w:r>
          </w:p>
        </w:tc>
      </w:tr>
    </w:tbl>
    <w:p w:rsidR="00503196" w:rsidRDefault="0050319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78" w:type="pct"/>
        <w:tblInd w:w="-70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"/>
        <w:gridCol w:w="566"/>
        <w:gridCol w:w="1177"/>
        <w:gridCol w:w="7330"/>
        <w:gridCol w:w="64"/>
      </w:tblGrid>
      <w:tr w:rsidR="00167C4B" w:rsidRPr="00167C4B" w:rsidTr="00D328B3">
        <w:trPr>
          <w:gridBefore w:val="2"/>
          <w:gridAfter w:val="1"/>
          <w:wBefore w:w="40" w:type="pct"/>
          <w:wAfter w:w="35" w:type="pct"/>
        </w:trPr>
        <w:tc>
          <w:tcPr>
            <w:tcW w:w="946" w:type="pct"/>
            <w:gridSpan w:val="2"/>
            <w:tcBorders>
              <w:bottom w:val="nil"/>
            </w:tcBorders>
          </w:tcPr>
          <w:p w:rsidR="00D328B3" w:rsidRPr="00167C4B" w:rsidRDefault="00D328B3" w:rsidP="00D328B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UR/86/60/2016</w:t>
            </w:r>
          </w:p>
        </w:tc>
        <w:tc>
          <w:tcPr>
            <w:tcW w:w="3979" w:type="pct"/>
            <w:tcBorders>
              <w:bottom w:val="nil"/>
            </w:tcBorders>
          </w:tcPr>
          <w:p w:rsidR="00D328B3" w:rsidRPr="00167C4B" w:rsidRDefault="00D328B3" w:rsidP="0065249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Pronájem nebytových prostor pro potřebu Krajského úřadu Olomouckého kraje</w:t>
            </w:r>
          </w:p>
        </w:tc>
      </w:tr>
      <w:tr w:rsidR="00167C4B" w:rsidRPr="00167C4B" w:rsidTr="00D328B3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6"/>
          </w:tcPr>
          <w:p w:rsidR="00D328B3" w:rsidRPr="00167C4B" w:rsidRDefault="00D328B3" w:rsidP="00D328B3">
            <w:pPr>
              <w:pStyle w:val="Zkladntext"/>
              <w:rPr>
                <w:sz w:val="24"/>
                <w:szCs w:val="24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331" w:type="pct"/>
            <w:gridSpan w:val="2"/>
          </w:tcPr>
          <w:p w:rsidR="00D328B3" w:rsidRPr="00167C4B" w:rsidRDefault="00D328B3" w:rsidP="0065249D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1.</w:t>
            </w:r>
          </w:p>
        </w:tc>
        <w:tc>
          <w:tcPr>
            <w:tcW w:w="4618" w:type="pct"/>
            <w:gridSpan w:val="2"/>
          </w:tcPr>
          <w:p w:rsidR="00D328B3" w:rsidRPr="00167C4B" w:rsidRDefault="00D328B3" w:rsidP="0065249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331" w:type="pct"/>
            <w:gridSpan w:val="2"/>
          </w:tcPr>
          <w:p w:rsidR="00D328B3" w:rsidRPr="00167C4B" w:rsidRDefault="00D328B3" w:rsidP="0065249D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2.</w:t>
            </w:r>
          </w:p>
        </w:tc>
        <w:tc>
          <w:tcPr>
            <w:tcW w:w="4618" w:type="pct"/>
            <w:gridSpan w:val="2"/>
          </w:tcPr>
          <w:p w:rsidR="00D328B3" w:rsidRPr="00167C4B" w:rsidRDefault="00D328B3" w:rsidP="0065249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schvaluje</w:t>
            </w:r>
            <w:r w:rsidRPr="00167C4B">
              <w:t xml:space="preserve"> záměr pronajmout nebytové prostory v budově RCO, Jeremenkova 1211/40b, Olomouc, pro potřeby Olomouckého kraje dle důvodové zprávy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331" w:type="pct"/>
            <w:gridSpan w:val="2"/>
          </w:tcPr>
          <w:p w:rsidR="00D328B3" w:rsidRPr="00167C4B" w:rsidRDefault="00D328B3" w:rsidP="0065249D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3.</w:t>
            </w:r>
          </w:p>
        </w:tc>
        <w:tc>
          <w:tcPr>
            <w:tcW w:w="4618" w:type="pct"/>
            <w:gridSpan w:val="2"/>
          </w:tcPr>
          <w:p w:rsidR="00D328B3" w:rsidRPr="00167C4B" w:rsidRDefault="00D328B3" w:rsidP="0065249D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="00366F55" w:rsidRPr="00167C4B">
              <w:t xml:space="preserve"> jednat s vlastníkem prostor –</w:t>
            </w:r>
            <w:r w:rsidRPr="00167C4B">
              <w:t xml:space="preserve"> společností Regionální centrum Olomouc s.r.o., Jeremenkova 1211/40b,</w:t>
            </w:r>
            <w:r w:rsidR="00366F55" w:rsidRPr="00167C4B">
              <w:t xml:space="preserve"> 779 00 Olomouc –</w:t>
            </w:r>
            <w:r w:rsidR="00CB1867" w:rsidRPr="00167C4B">
              <w:t xml:space="preserve"> Hodolany, IČ: </w:t>
            </w:r>
            <w:r w:rsidRPr="00167C4B">
              <w:t>19012811, o pronájmu nebytových prostor dle důvodové zprávy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4949" w:type="pct"/>
            <w:gridSpan w:val="4"/>
          </w:tcPr>
          <w:p w:rsidR="00D328B3" w:rsidRPr="00167C4B" w:rsidRDefault="00D328B3" w:rsidP="0065249D">
            <w:r w:rsidRPr="00167C4B">
              <w:t>O: Mgr. Lucie Štěpánková, ředitelka</w:t>
            </w:r>
          </w:p>
          <w:p w:rsidR="00366F55" w:rsidRPr="00167C4B" w:rsidRDefault="00D328B3" w:rsidP="00D328B3">
            <w:pPr>
              <w:spacing w:after="119"/>
              <w:jc w:val="both"/>
            </w:pPr>
            <w:r w:rsidRPr="00167C4B">
              <w:t>T: 4. 2. 2016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331" w:type="pct"/>
            <w:gridSpan w:val="2"/>
          </w:tcPr>
          <w:p w:rsidR="00366F55" w:rsidRPr="00167C4B" w:rsidRDefault="00366F55" w:rsidP="0065249D">
            <w:r w:rsidRPr="00167C4B">
              <w:t>4.</w:t>
            </w:r>
          </w:p>
        </w:tc>
        <w:tc>
          <w:tcPr>
            <w:tcW w:w="4618" w:type="pct"/>
            <w:gridSpan w:val="2"/>
          </w:tcPr>
          <w:p w:rsidR="00366F55" w:rsidRPr="00167C4B" w:rsidRDefault="00366F55" w:rsidP="008A5C64">
            <w:pPr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Radě Olomouckého kraje ke schválení text dodatku ke Smlouvě o nájmu nebytových prostor č. R2/N/2008/001 a text dodatku ke Smlouvě o zajištění služeb R2/S</w:t>
            </w:r>
            <w:r w:rsidR="009C5422" w:rsidRPr="00167C4B">
              <w:t>/2008/001 s vlastníkem prostor –</w:t>
            </w:r>
            <w:r w:rsidRPr="00167C4B">
              <w:t xml:space="preserve"> společností Regionální centrum Olomouc s.r.o., Jereme</w:t>
            </w:r>
            <w:r w:rsidR="009C5422" w:rsidRPr="00167C4B">
              <w:t>nkova 1211/40b, 779 00 Olomouc –</w:t>
            </w:r>
            <w:r w:rsidRPr="00167C4B">
              <w:t xml:space="preserve"> Hodolany, IČ: 19012811</w:t>
            </w:r>
          </w:p>
        </w:tc>
      </w:tr>
      <w:tr w:rsidR="00167C4B" w:rsidRPr="00167C4B" w:rsidTr="00366F5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6" w:type="pct"/>
          <w:wAfter w:w="35" w:type="pct"/>
        </w:trPr>
        <w:tc>
          <w:tcPr>
            <w:tcW w:w="4949" w:type="pct"/>
            <w:gridSpan w:val="4"/>
          </w:tcPr>
          <w:p w:rsidR="00366F55" w:rsidRPr="00167C4B" w:rsidRDefault="00366F55" w:rsidP="00366F55">
            <w:r w:rsidRPr="00167C4B">
              <w:t>O: Mgr. Lucie Štěpánková, ředitelka</w:t>
            </w:r>
          </w:p>
          <w:p w:rsidR="00366F55" w:rsidRPr="00167C4B" w:rsidRDefault="00366F55" w:rsidP="00366F55">
            <w:r w:rsidRPr="00167C4B">
              <w:t>T: 4. 2. 2016</w:t>
            </w:r>
          </w:p>
        </w:tc>
      </w:tr>
      <w:tr w:rsidR="00167C4B" w:rsidRPr="00167C4B" w:rsidTr="000507F8">
        <w:trPr>
          <w:gridBefore w:val="1"/>
          <w:gridAfter w:val="1"/>
          <w:wBefore w:w="16" w:type="pct"/>
          <w:wAfter w:w="35" w:type="pct"/>
        </w:trPr>
        <w:tc>
          <w:tcPr>
            <w:tcW w:w="97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Předložil:</w:t>
            </w:r>
          </w:p>
        </w:tc>
        <w:tc>
          <w:tcPr>
            <w:tcW w:w="3979" w:type="pct"/>
            <w:tcBorders>
              <w:top w:val="nil"/>
              <w:bottom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Mgr. Lucie Štěpánková, ředitelka</w:t>
            </w:r>
          </w:p>
        </w:tc>
      </w:tr>
      <w:tr w:rsidR="00167C4B" w:rsidRPr="00167C4B" w:rsidTr="000507F8">
        <w:trPr>
          <w:gridBefore w:val="1"/>
          <w:gridAfter w:val="1"/>
          <w:wBefore w:w="16" w:type="pct"/>
          <w:wAfter w:w="35" w:type="pct"/>
        </w:trPr>
        <w:tc>
          <w:tcPr>
            <w:tcW w:w="970" w:type="pct"/>
            <w:gridSpan w:val="3"/>
            <w:tcBorders>
              <w:top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Bod programu:</w:t>
            </w:r>
          </w:p>
        </w:tc>
        <w:tc>
          <w:tcPr>
            <w:tcW w:w="3979" w:type="pct"/>
            <w:tcBorders>
              <w:top w:val="nil"/>
            </w:tcBorders>
            <w:shd w:val="clear" w:color="auto" w:fill="auto"/>
          </w:tcPr>
          <w:p w:rsidR="00D328B3" w:rsidRPr="00167C4B" w:rsidRDefault="00D328B3" w:rsidP="001907B2">
            <w:pPr>
              <w:pStyle w:val="nadpis2"/>
            </w:pPr>
            <w:r w:rsidRPr="00167C4B">
              <w:t>14.3.</w:t>
            </w:r>
          </w:p>
        </w:tc>
      </w:tr>
    </w:tbl>
    <w:p w:rsidR="0025593D" w:rsidRDefault="0025593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78" w:type="pct"/>
        <w:tblInd w:w="-70" w:type="dxa"/>
        <w:tblBorders>
          <w:top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12"/>
        <w:gridCol w:w="1409"/>
        <w:gridCol w:w="7151"/>
        <w:gridCol w:w="13"/>
      </w:tblGrid>
      <w:tr w:rsidR="00167C4B" w:rsidRPr="00167C4B" w:rsidTr="000507F8">
        <w:tc>
          <w:tcPr>
            <w:tcW w:w="1111" w:type="pct"/>
            <w:gridSpan w:val="3"/>
          </w:tcPr>
          <w:p w:rsidR="0025593D" w:rsidRPr="00167C4B" w:rsidRDefault="0025593D" w:rsidP="007A7EE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167C4B">
              <w:rPr>
                <w:szCs w:val="24"/>
              </w:rPr>
              <w:t>UR/86/61/2016</w:t>
            </w:r>
          </w:p>
        </w:tc>
        <w:tc>
          <w:tcPr>
            <w:tcW w:w="3889" w:type="pct"/>
            <w:gridSpan w:val="2"/>
          </w:tcPr>
          <w:p w:rsidR="0025593D" w:rsidRPr="00167C4B" w:rsidRDefault="0025593D" w:rsidP="007A7EE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167C4B">
              <w:rPr>
                <w:szCs w:val="24"/>
              </w:rPr>
              <w:t>Různé – Návrh programu, času a místa konání 19. zasedání Zastupitelstva Olomouckého kraje dne 12. 2. 2016</w:t>
            </w:r>
          </w:p>
        </w:tc>
      </w:tr>
      <w:tr w:rsidR="00167C4B" w:rsidRPr="00167C4B" w:rsidTr="000507F8">
        <w:tc>
          <w:tcPr>
            <w:tcW w:w="5000" w:type="pct"/>
            <w:gridSpan w:val="5"/>
          </w:tcPr>
          <w:p w:rsidR="0025593D" w:rsidRPr="00167C4B" w:rsidRDefault="0025593D" w:rsidP="0025593D">
            <w:pPr>
              <w:pStyle w:val="Zkladntext"/>
              <w:rPr>
                <w:szCs w:val="24"/>
              </w:rPr>
            </w:pPr>
            <w:r w:rsidRPr="00167C4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167C4B" w:rsidRPr="00167C4B" w:rsidTr="000507F8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7" w:type="pct"/>
        </w:trPr>
        <w:tc>
          <w:tcPr>
            <w:tcW w:w="332" w:type="pct"/>
          </w:tcPr>
          <w:p w:rsidR="0025593D" w:rsidRPr="00167C4B" w:rsidRDefault="0025593D" w:rsidP="007A7EE3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1.</w:t>
            </w:r>
          </w:p>
        </w:tc>
        <w:tc>
          <w:tcPr>
            <w:tcW w:w="4647" w:type="pct"/>
            <w:gridSpan w:val="2"/>
          </w:tcPr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bere na vědomí</w:t>
            </w:r>
            <w:r w:rsidRPr="00167C4B">
              <w:t xml:space="preserve"> důvodovou zprávu</w:t>
            </w:r>
          </w:p>
        </w:tc>
      </w:tr>
      <w:tr w:rsidR="00167C4B" w:rsidRPr="00167C4B" w:rsidTr="000507F8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7" w:type="pct"/>
        </w:trPr>
        <w:tc>
          <w:tcPr>
            <w:tcW w:w="332" w:type="pct"/>
          </w:tcPr>
          <w:p w:rsidR="0025593D" w:rsidRPr="00167C4B" w:rsidRDefault="0025593D" w:rsidP="007A7EE3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2.</w:t>
            </w:r>
          </w:p>
        </w:tc>
        <w:tc>
          <w:tcPr>
            <w:tcW w:w="4647" w:type="pct"/>
            <w:gridSpan w:val="2"/>
          </w:tcPr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stanovuje</w:t>
            </w:r>
            <w:r w:rsidRPr="00167C4B">
              <w:t xml:space="preserve"> </w:t>
            </w:r>
          </w:p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t xml:space="preserve">a) termín konání 19. zasedání Zastupitelstva Olomouckého kraje: </w:t>
            </w:r>
          </w:p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t>na pátek 12. 2. 2016 v 10:00 hodin</w:t>
            </w:r>
          </w:p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t>b) místo konání 19. zasedání Zastupitelstva Olomouckého kraje:</w:t>
            </w:r>
          </w:p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lastRenderedPageBreak/>
              <w:t>Magistrát města Olomouce – velký zasedací sál, Hynaisova 10, Olomouc</w:t>
            </w:r>
          </w:p>
        </w:tc>
      </w:tr>
      <w:tr w:rsidR="00167C4B" w:rsidRPr="00167C4B" w:rsidTr="000507F8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7" w:type="pct"/>
        </w:trPr>
        <w:tc>
          <w:tcPr>
            <w:tcW w:w="332" w:type="pct"/>
          </w:tcPr>
          <w:p w:rsidR="0025593D" w:rsidRPr="00167C4B" w:rsidRDefault="0025593D" w:rsidP="007A7EE3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lastRenderedPageBreak/>
              <w:t>3.</w:t>
            </w:r>
          </w:p>
        </w:tc>
        <w:tc>
          <w:tcPr>
            <w:tcW w:w="4647" w:type="pct"/>
            <w:gridSpan w:val="2"/>
          </w:tcPr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ukládá</w:t>
            </w:r>
            <w:r w:rsidRPr="00167C4B">
              <w:t xml:space="preserve"> předložit návrh programu na zasedání Zastupitelstva Olomouckého kraje</w:t>
            </w:r>
          </w:p>
        </w:tc>
      </w:tr>
      <w:tr w:rsidR="00167C4B" w:rsidRPr="00167C4B" w:rsidTr="000507F8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7" w:type="pct"/>
        </w:trPr>
        <w:tc>
          <w:tcPr>
            <w:tcW w:w="4979" w:type="pct"/>
            <w:gridSpan w:val="3"/>
          </w:tcPr>
          <w:p w:rsidR="0025593D" w:rsidRPr="00167C4B" w:rsidRDefault="0025593D" w:rsidP="007A7EE3">
            <w:r w:rsidRPr="00167C4B">
              <w:t>O: Ing. Jiří Rozbořil, hejtman Olomouckého kraje</w:t>
            </w:r>
          </w:p>
          <w:p w:rsidR="0025593D" w:rsidRPr="00167C4B" w:rsidRDefault="0025593D" w:rsidP="007A7EE3">
            <w:r w:rsidRPr="00167C4B">
              <w:t>T: ZOK 12. 2. 2016</w:t>
            </w:r>
          </w:p>
        </w:tc>
      </w:tr>
      <w:tr w:rsidR="00167C4B" w:rsidRPr="00167C4B" w:rsidTr="000507F8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4" w:type="pct"/>
          <w:wAfter w:w="7" w:type="pct"/>
        </w:trPr>
        <w:tc>
          <w:tcPr>
            <w:tcW w:w="332" w:type="pct"/>
          </w:tcPr>
          <w:p w:rsidR="0025593D" w:rsidRPr="00167C4B" w:rsidRDefault="0025593D" w:rsidP="007A7EE3">
            <w:pPr>
              <w:rPr>
                <w:rFonts w:cs="Arial"/>
                <w:szCs w:val="22"/>
              </w:rPr>
            </w:pPr>
            <w:r w:rsidRPr="00167C4B">
              <w:rPr>
                <w:rFonts w:cs="Arial"/>
                <w:szCs w:val="22"/>
              </w:rPr>
              <w:t>4.</w:t>
            </w:r>
          </w:p>
        </w:tc>
        <w:tc>
          <w:tcPr>
            <w:tcW w:w="4647" w:type="pct"/>
            <w:gridSpan w:val="2"/>
          </w:tcPr>
          <w:p w:rsidR="0025593D" w:rsidRPr="00167C4B" w:rsidRDefault="0025593D" w:rsidP="007A7EE3">
            <w:pPr>
              <w:pStyle w:val="Normal"/>
              <w:spacing w:after="119"/>
              <w:jc w:val="both"/>
            </w:pPr>
            <w:r w:rsidRPr="00167C4B">
              <w:rPr>
                <w:b/>
                <w:spacing w:val="70"/>
              </w:rPr>
              <w:t>doporučuje Zastupitelstvu Olomouckého kraje</w:t>
            </w:r>
            <w:r w:rsidRPr="00167C4B">
              <w:t xml:space="preserve"> schválit návrh programu 19. zasedání Zastupitelstva Olomouckého kraje konaného dne 12. 2. 2016 dle důvodové zprávy</w:t>
            </w:r>
          </w:p>
        </w:tc>
      </w:tr>
    </w:tbl>
    <w:p w:rsidR="0025593D" w:rsidRDefault="0025593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78" w:type="pct"/>
        <w:tblInd w:w="-70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06"/>
      </w:tblGrid>
      <w:tr w:rsidR="000507F8" w:rsidRPr="00167C4B" w:rsidTr="000507F8"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</w:tcPr>
          <w:p w:rsidR="000507F8" w:rsidRPr="00167C4B" w:rsidRDefault="000507F8" w:rsidP="000507F8">
            <w:pPr>
              <w:pStyle w:val="nadpis2"/>
            </w:pPr>
            <w:r w:rsidRPr="00167C4B">
              <w:t>Předložil:</w:t>
            </w:r>
          </w:p>
        </w:tc>
        <w:tc>
          <w:tcPr>
            <w:tcW w:w="3979" w:type="pct"/>
            <w:tcBorders>
              <w:top w:val="nil"/>
              <w:bottom w:val="nil"/>
            </w:tcBorders>
            <w:shd w:val="clear" w:color="auto" w:fill="auto"/>
          </w:tcPr>
          <w:p w:rsidR="000507F8" w:rsidRPr="00167C4B" w:rsidRDefault="000507F8" w:rsidP="000507F8">
            <w:pPr>
              <w:pStyle w:val="nadpis2"/>
            </w:pPr>
            <w:r>
              <w:t>Ing. Jiří Rozbořil, hejtman Olomouckého kraje</w:t>
            </w:r>
          </w:p>
        </w:tc>
      </w:tr>
      <w:tr w:rsidR="000507F8" w:rsidRPr="00167C4B" w:rsidTr="000507F8">
        <w:tc>
          <w:tcPr>
            <w:tcW w:w="970" w:type="pct"/>
            <w:tcBorders>
              <w:top w:val="nil"/>
            </w:tcBorders>
            <w:shd w:val="clear" w:color="auto" w:fill="auto"/>
          </w:tcPr>
          <w:p w:rsidR="000507F8" w:rsidRPr="00167C4B" w:rsidRDefault="000507F8" w:rsidP="000507F8">
            <w:pPr>
              <w:pStyle w:val="nadpis2"/>
            </w:pPr>
            <w:r w:rsidRPr="00167C4B">
              <w:t>Bod programu:</w:t>
            </w:r>
          </w:p>
        </w:tc>
        <w:tc>
          <w:tcPr>
            <w:tcW w:w="3979" w:type="pct"/>
            <w:tcBorders>
              <w:top w:val="nil"/>
            </w:tcBorders>
            <w:shd w:val="clear" w:color="auto" w:fill="auto"/>
          </w:tcPr>
          <w:p w:rsidR="000507F8" w:rsidRPr="00167C4B" w:rsidRDefault="000507F8" w:rsidP="000507F8">
            <w:pPr>
              <w:pStyle w:val="nadpis2"/>
            </w:pPr>
            <w:r>
              <w:t>15.1</w:t>
            </w:r>
            <w:r w:rsidRPr="00167C4B">
              <w:t>.</w:t>
            </w:r>
          </w:p>
        </w:tc>
      </w:tr>
    </w:tbl>
    <w:p w:rsidR="00544D7C" w:rsidRPr="00167C4B" w:rsidRDefault="00544D7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167C4B" w:rsidRPr="00167C4B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167C4B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167C4B">
              <w:rPr>
                <w:sz w:val="24"/>
                <w:szCs w:val="24"/>
                <w:lang w:val="cs-CZ"/>
              </w:rPr>
              <w:t xml:space="preserve"> </w:t>
            </w:r>
            <w:r w:rsidR="00EA3E38" w:rsidRPr="00167C4B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167C4B" w:rsidRDefault="00D77E16" w:rsidP="00D77E16">
      <w:pPr>
        <w:pStyle w:val="Zkladntext"/>
        <w:rPr>
          <w:sz w:val="24"/>
        </w:rPr>
      </w:pPr>
      <w:r w:rsidRPr="00167C4B">
        <w:rPr>
          <w:sz w:val="24"/>
        </w:rPr>
        <w:t xml:space="preserve">V Olomouci dne </w:t>
      </w:r>
      <w:r w:rsidR="00503196" w:rsidRPr="00167C4B">
        <w:rPr>
          <w:sz w:val="24"/>
        </w:rPr>
        <w:t>21. 1. 2016</w:t>
      </w:r>
    </w:p>
    <w:p w:rsidR="00495156" w:rsidRPr="00167C4B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167C4B" w:rsidRDefault="00217B9D" w:rsidP="000E1AA4">
      <w:pPr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167C4B" w:rsidTr="00505089">
        <w:trPr>
          <w:trHeight w:hRule="exact" w:val="1373"/>
        </w:trPr>
        <w:tc>
          <w:tcPr>
            <w:tcW w:w="3794" w:type="dxa"/>
          </w:tcPr>
          <w:p w:rsidR="005E5F1B" w:rsidRPr="00167C4B" w:rsidRDefault="005E5F1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67C4B">
              <w:t>Ing. Jiří Rozbořil</w:t>
            </w:r>
          </w:p>
          <w:p w:rsidR="00495156" w:rsidRPr="00167C4B" w:rsidRDefault="005E5F1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167C4B">
              <w:t>hejtman Olomouckého kraje</w:t>
            </w:r>
          </w:p>
        </w:tc>
        <w:tc>
          <w:tcPr>
            <w:tcW w:w="1984" w:type="dxa"/>
          </w:tcPr>
          <w:p w:rsidR="00495156" w:rsidRPr="00167C4B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E5F1B" w:rsidRPr="00167C4B" w:rsidRDefault="005E5F1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67C4B">
              <w:t>MUDr. Michael Fischer</w:t>
            </w:r>
          </w:p>
          <w:p w:rsidR="00495156" w:rsidRPr="00167C4B" w:rsidRDefault="005E5F1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167C4B">
              <w:t>1. náměstek hejtmana</w:t>
            </w:r>
          </w:p>
        </w:tc>
      </w:tr>
    </w:tbl>
    <w:p w:rsidR="00E27968" w:rsidRPr="00167C4B" w:rsidRDefault="00E27968" w:rsidP="00E27968">
      <w:pPr>
        <w:rPr>
          <w:vanish/>
        </w:rPr>
      </w:pPr>
    </w:p>
    <w:p w:rsidR="008C2A88" w:rsidRPr="00167C4B" w:rsidRDefault="008C2A88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p w:rsidR="005E6980" w:rsidRPr="00167C4B" w:rsidRDefault="005E6980" w:rsidP="001B4C4C">
      <w:pPr>
        <w:pStyle w:val="nzvy"/>
      </w:pPr>
    </w:p>
    <w:sectPr w:rsidR="005E6980" w:rsidRPr="00167C4B" w:rsidSect="000A4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15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F8" w:rsidRDefault="000507F8">
      <w:r>
        <w:separator/>
      </w:r>
    </w:p>
  </w:endnote>
  <w:endnote w:type="continuationSeparator" w:id="0">
    <w:p w:rsidR="000507F8" w:rsidRDefault="0005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F8" w:rsidRDefault="000507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07F8" w:rsidRDefault="000507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F8" w:rsidRPr="005E6980" w:rsidRDefault="000507F8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0507F8" w:rsidRDefault="000507F8">
    <w:pPr>
      <w:pStyle w:val="Zpat"/>
    </w:pPr>
  </w:p>
  <w:p w:rsidR="000A4C26" w:rsidRDefault="000A4C26" w:rsidP="000A4C26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12. 2. </w:t>
    </w:r>
    <w:r>
      <w:rPr>
        <w:rFonts w:cs="Arial"/>
        <w:i/>
        <w:sz w:val="20"/>
      </w:rPr>
      <w:t>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63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</w:t>
    </w:r>
    <w:r>
      <w:rPr>
        <w:rFonts w:cs="Arial"/>
        <w:i/>
        <w:sz w:val="20"/>
      </w:rPr>
      <w:t xml:space="preserve"> </w:t>
    </w:r>
    <w:r>
      <w:rPr>
        <w:rFonts w:cs="Arial"/>
        <w:i/>
        <w:sz w:val="20"/>
      </w:rPr>
      <w:t>63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0A4C26" w:rsidRDefault="000A4C26" w:rsidP="000A4C2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0A4C26" w:rsidRDefault="000A4C26" w:rsidP="000A4C26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3 – Usnesení z 86</w:t>
    </w:r>
    <w:r>
      <w:rPr>
        <w:rFonts w:cs="Arial"/>
        <w:i/>
        <w:sz w:val="20"/>
      </w:rPr>
      <w:t>. schůze Rady</w:t>
    </w:r>
    <w:r>
      <w:rPr>
        <w:rFonts w:cs="Arial"/>
        <w:i/>
        <w:sz w:val="20"/>
      </w:rPr>
      <w:t xml:space="preserve"> Olomouckého kraje konané dne 21. 1. 2016</w:t>
    </w:r>
  </w:p>
  <w:p w:rsidR="000A4C26" w:rsidRDefault="000A4C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26" w:rsidRDefault="000A4C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F8" w:rsidRDefault="000507F8">
      <w:r>
        <w:separator/>
      </w:r>
    </w:p>
  </w:footnote>
  <w:footnote w:type="continuationSeparator" w:id="0">
    <w:p w:rsidR="000507F8" w:rsidRDefault="0005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26" w:rsidRDefault="000A4C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26" w:rsidRDefault="000A4C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F8" w:rsidRDefault="000507F8">
    <w:pPr>
      <w:pStyle w:val="Zhlav"/>
    </w:pPr>
  </w:p>
  <w:p w:rsidR="000507F8" w:rsidRDefault="00050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6AB13D9"/>
    <w:multiLevelType w:val="multilevel"/>
    <w:tmpl w:val="B066D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82"/>
    <w:rsid w:val="000024CE"/>
    <w:rsid w:val="00010DF0"/>
    <w:rsid w:val="000305EE"/>
    <w:rsid w:val="00031295"/>
    <w:rsid w:val="0003200C"/>
    <w:rsid w:val="00037342"/>
    <w:rsid w:val="000507F8"/>
    <w:rsid w:val="000A2E89"/>
    <w:rsid w:val="000A4C26"/>
    <w:rsid w:val="000B4B19"/>
    <w:rsid w:val="000B515C"/>
    <w:rsid w:val="000B5EC8"/>
    <w:rsid w:val="000C1B01"/>
    <w:rsid w:val="000C2616"/>
    <w:rsid w:val="000C78B9"/>
    <w:rsid w:val="000D3BDB"/>
    <w:rsid w:val="000D77BE"/>
    <w:rsid w:val="000E1AA4"/>
    <w:rsid w:val="000F061F"/>
    <w:rsid w:val="000F7721"/>
    <w:rsid w:val="00114AFF"/>
    <w:rsid w:val="00115AB6"/>
    <w:rsid w:val="00130F9B"/>
    <w:rsid w:val="00144D50"/>
    <w:rsid w:val="00167C4B"/>
    <w:rsid w:val="001907B2"/>
    <w:rsid w:val="001929F0"/>
    <w:rsid w:val="00195D9B"/>
    <w:rsid w:val="001A3743"/>
    <w:rsid w:val="001A7C3A"/>
    <w:rsid w:val="001B4C4C"/>
    <w:rsid w:val="001C0831"/>
    <w:rsid w:val="001C35F3"/>
    <w:rsid w:val="001C62AD"/>
    <w:rsid w:val="001D29CB"/>
    <w:rsid w:val="001F7FB3"/>
    <w:rsid w:val="00212347"/>
    <w:rsid w:val="00217B9D"/>
    <w:rsid w:val="002502F1"/>
    <w:rsid w:val="00253757"/>
    <w:rsid w:val="0025593D"/>
    <w:rsid w:val="00255F8C"/>
    <w:rsid w:val="00257686"/>
    <w:rsid w:val="00265B9F"/>
    <w:rsid w:val="00267C62"/>
    <w:rsid w:val="002A3AFE"/>
    <w:rsid w:val="002F24B6"/>
    <w:rsid w:val="002F4813"/>
    <w:rsid w:val="002F5356"/>
    <w:rsid w:val="002F6885"/>
    <w:rsid w:val="0031523C"/>
    <w:rsid w:val="00325014"/>
    <w:rsid w:val="003351FC"/>
    <w:rsid w:val="0034790D"/>
    <w:rsid w:val="00353C67"/>
    <w:rsid w:val="00362514"/>
    <w:rsid w:val="00366F55"/>
    <w:rsid w:val="00367379"/>
    <w:rsid w:val="003850B1"/>
    <w:rsid w:val="003A5740"/>
    <w:rsid w:val="003C1C05"/>
    <w:rsid w:val="003E33F1"/>
    <w:rsid w:val="00401D79"/>
    <w:rsid w:val="00407C2F"/>
    <w:rsid w:val="004134F9"/>
    <w:rsid w:val="00414970"/>
    <w:rsid w:val="004337FF"/>
    <w:rsid w:val="00433EEA"/>
    <w:rsid w:val="00442CFD"/>
    <w:rsid w:val="00464355"/>
    <w:rsid w:val="00483613"/>
    <w:rsid w:val="00495156"/>
    <w:rsid w:val="00495ED9"/>
    <w:rsid w:val="004B5568"/>
    <w:rsid w:val="004D4678"/>
    <w:rsid w:val="004F3544"/>
    <w:rsid w:val="0050312B"/>
    <w:rsid w:val="00503196"/>
    <w:rsid w:val="00503CE6"/>
    <w:rsid w:val="00505089"/>
    <w:rsid w:val="00514E56"/>
    <w:rsid w:val="0052054B"/>
    <w:rsid w:val="005404A1"/>
    <w:rsid w:val="005439AA"/>
    <w:rsid w:val="00544D7C"/>
    <w:rsid w:val="00557F62"/>
    <w:rsid w:val="00562169"/>
    <w:rsid w:val="00572903"/>
    <w:rsid w:val="005A5E22"/>
    <w:rsid w:val="005A617B"/>
    <w:rsid w:val="005B3175"/>
    <w:rsid w:val="005C3D0C"/>
    <w:rsid w:val="005E2862"/>
    <w:rsid w:val="005E5F1B"/>
    <w:rsid w:val="005E6980"/>
    <w:rsid w:val="005F15E9"/>
    <w:rsid w:val="005F7AFB"/>
    <w:rsid w:val="00613301"/>
    <w:rsid w:val="00613C05"/>
    <w:rsid w:val="00620263"/>
    <w:rsid w:val="00625D68"/>
    <w:rsid w:val="0065249D"/>
    <w:rsid w:val="00672467"/>
    <w:rsid w:val="006774F7"/>
    <w:rsid w:val="00677F36"/>
    <w:rsid w:val="00680E6C"/>
    <w:rsid w:val="00684C97"/>
    <w:rsid w:val="00694967"/>
    <w:rsid w:val="00696000"/>
    <w:rsid w:val="006B1590"/>
    <w:rsid w:val="006D51B8"/>
    <w:rsid w:val="006E00B9"/>
    <w:rsid w:val="006E0EB9"/>
    <w:rsid w:val="006E4F06"/>
    <w:rsid w:val="006E5669"/>
    <w:rsid w:val="006E7F6A"/>
    <w:rsid w:val="006F2BF6"/>
    <w:rsid w:val="006F5DB8"/>
    <w:rsid w:val="00711B55"/>
    <w:rsid w:val="00730DA5"/>
    <w:rsid w:val="00736776"/>
    <w:rsid w:val="00743171"/>
    <w:rsid w:val="007541D0"/>
    <w:rsid w:val="00754C52"/>
    <w:rsid w:val="00766D0A"/>
    <w:rsid w:val="00780F65"/>
    <w:rsid w:val="00793FD9"/>
    <w:rsid w:val="007A566E"/>
    <w:rsid w:val="007A5A35"/>
    <w:rsid w:val="007A7EE3"/>
    <w:rsid w:val="007B6F7C"/>
    <w:rsid w:val="007C0824"/>
    <w:rsid w:val="007C48FA"/>
    <w:rsid w:val="007C7510"/>
    <w:rsid w:val="007D24B4"/>
    <w:rsid w:val="007D2CD3"/>
    <w:rsid w:val="007E1866"/>
    <w:rsid w:val="007E4E3F"/>
    <w:rsid w:val="007F0938"/>
    <w:rsid w:val="00804DF0"/>
    <w:rsid w:val="008053BA"/>
    <w:rsid w:val="00820CA7"/>
    <w:rsid w:val="00822AB7"/>
    <w:rsid w:val="00822C2A"/>
    <w:rsid w:val="00833665"/>
    <w:rsid w:val="008344A6"/>
    <w:rsid w:val="0085297C"/>
    <w:rsid w:val="00856F3F"/>
    <w:rsid w:val="00865731"/>
    <w:rsid w:val="008A1547"/>
    <w:rsid w:val="008A3AA1"/>
    <w:rsid w:val="008A5C64"/>
    <w:rsid w:val="008A762F"/>
    <w:rsid w:val="008C2A88"/>
    <w:rsid w:val="008D666C"/>
    <w:rsid w:val="008F1354"/>
    <w:rsid w:val="008F1F82"/>
    <w:rsid w:val="008F6469"/>
    <w:rsid w:val="008F73BC"/>
    <w:rsid w:val="00922CCB"/>
    <w:rsid w:val="00926FFE"/>
    <w:rsid w:val="0093263F"/>
    <w:rsid w:val="00947926"/>
    <w:rsid w:val="009560A2"/>
    <w:rsid w:val="0097414C"/>
    <w:rsid w:val="009866E1"/>
    <w:rsid w:val="009925B2"/>
    <w:rsid w:val="009C2E1D"/>
    <w:rsid w:val="009C5422"/>
    <w:rsid w:val="009F41B0"/>
    <w:rsid w:val="009F7A97"/>
    <w:rsid w:val="00A01214"/>
    <w:rsid w:val="00A14086"/>
    <w:rsid w:val="00A457F4"/>
    <w:rsid w:val="00A76E53"/>
    <w:rsid w:val="00A81EBD"/>
    <w:rsid w:val="00A850C4"/>
    <w:rsid w:val="00A85B6B"/>
    <w:rsid w:val="00AA7D87"/>
    <w:rsid w:val="00AB4528"/>
    <w:rsid w:val="00AC34BF"/>
    <w:rsid w:val="00AE3DBB"/>
    <w:rsid w:val="00AF29CD"/>
    <w:rsid w:val="00B002B4"/>
    <w:rsid w:val="00B119D3"/>
    <w:rsid w:val="00B13167"/>
    <w:rsid w:val="00B7413A"/>
    <w:rsid w:val="00B76CFB"/>
    <w:rsid w:val="00B87E68"/>
    <w:rsid w:val="00B91A57"/>
    <w:rsid w:val="00BA01BD"/>
    <w:rsid w:val="00BA0246"/>
    <w:rsid w:val="00BA02DC"/>
    <w:rsid w:val="00BB2F13"/>
    <w:rsid w:val="00BB6CED"/>
    <w:rsid w:val="00BD5D47"/>
    <w:rsid w:val="00BD63E1"/>
    <w:rsid w:val="00BF42EA"/>
    <w:rsid w:val="00BF5BD0"/>
    <w:rsid w:val="00C032D8"/>
    <w:rsid w:val="00C209A4"/>
    <w:rsid w:val="00C274F7"/>
    <w:rsid w:val="00C43A9E"/>
    <w:rsid w:val="00C43AC3"/>
    <w:rsid w:val="00C54EF6"/>
    <w:rsid w:val="00C64741"/>
    <w:rsid w:val="00C97793"/>
    <w:rsid w:val="00CB0D85"/>
    <w:rsid w:val="00CB1867"/>
    <w:rsid w:val="00CB1E89"/>
    <w:rsid w:val="00CC6C1A"/>
    <w:rsid w:val="00CD4422"/>
    <w:rsid w:val="00CD664D"/>
    <w:rsid w:val="00CE171C"/>
    <w:rsid w:val="00CF08B5"/>
    <w:rsid w:val="00CF5BE6"/>
    <w:rsid w:val="00CF6767"/>
    <w:rsid w:val="00D328B3"/>
    <w:rsid w:val="00D34DFB"/>
    <w:rsid w:val="00D62E64"/>
    <w:rsid w:val="00D75579"/>
    <w:rsid w:val="00D77E16"/>
    <w:rsid w:val="00D9181C"/>
    <w:rsid w:val="00DA01AB"/>
    <w:rsid w:val="00DA1E99"/>
    <w:rsid w:val="00DB38B4"/>
    <w:rsid w:val="00DD36D2"/>
    <w:rsid w:val="00E04547"/>
    <w:rsid w:val="00E0641A"/>
    <w:rsid w:val="00E15F3B"/>
    <w:rsid w:val="00E27968"/>
    <w:rsid w:val="00E51756"/>
    <w:rsid w:val="00E51A82"/>
    <w:rsid w:val="00E64619"/>
    <w:rsid w:val="00E66F8A"/>
    <w:rsid w:val="00E76B60"/>
    <w:rsid w:val="00E81431"/>
    <w:rsid w:val="00EA3E38"/>
    <w:rsid w:val="00EC2B2D"/>
    <w:rsid w:val="00ED3387"/>
    <w:rsid w:val="00EE39CD"/>
    <w:rsid w:val="00EE3DAC"/>
    <w:rsid w:val="00EF2841"/>
    <w:rsid w:val="00EF43EE"/>
    <w:rsid w:val="00EF587E"/>
    <w:rsid w:val="00F278CC"/>
    <w:rsid w:val="00F639A7"/>
    <w:rsid w:val="00F83AB1"/>
    <w:rsid w:val="00F85C47"/>
    <w:rsid w:val="00FA105F"/>
    <w:rsid w:val="00FB1F2E"/>
    <w:rsid w:val="00FC3036"/>
    <w:rsid w:val="00FE17A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907B2"/>
    <w:pPr>
      <w:jc w:val="both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link w:val="slo1textChar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50319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lo1textChar">
    <w:name w:val="Číslo1 text Char"/>
    <w:basedOn w:val="Standardnpsmoodstavce"/>
    <w:link w:val="slo1text"/>
    <w:locked/>
    <w:rsid w:val="007E4E3F"/>
    <w:rPr>
      <w:rFonts w:ascii="Arial" w:hAnsi="Arial"/>
      <w:noProof/>
      <w:sz w:val="22"/>
    </w:rPr>
  </w:style>
  <w:style w:type="character" w:customStyle="1" w:styleId="Tunznak">
    <w:name w:val="Tučný znak"/>
    <w:basedOn w:val="Standardnpsmoodstavce"/>
    <w:rsid w:val="007E4E3F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paragraph" w:styleId="FormtovanvHTML">
    <w:name w:val="HTML Preformatted"/>
    <w:basedOn w:val="Normln"/>
    <w:link w:val="FormtovanvHTMLChar"/>
    <w:rsid w:val="00834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8344A6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0A4C2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907B2"/>
    <w:pPr>
      <w:jc w:val="both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link w:val="slo1textChar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50319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lo1textChar">
    <w:name w:val="Číslo1 text Char"/>
    <w:basedOn w:val="Standardnpsmoodstavce"/>
    <w:link w:val="slo1text"/>
    <w:locked/>
    <w:rsid w:val="007E4E3F"/>
    <w:rPr>
      <w:rFonts w:ascii="Arial" w:hAnsi="Arial"/>
      <w:noProof/>
      <w:sz w:val="22"/>
    </w:rPr>
  </w:style>
  <w:style w:type="character" w:customStyle="1" w:styleId="Tunznak">
    <w:name w:val="Tučný znak"/>
    <w:basedOn w:val="Standardnpsmoodstavce"/>
    <w:rsid w:val="007E4E3F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  <w:style w:type="paragraph" w:styleId="FormtovanvHTML">
    <w:name w:val="HTML Preformatted"/>
    <w:basedOn w:val="Normln"/>
    <w:link w:val="FormtovanvHTMLChar"/>
    <w:rsid w:val="00834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rsid w:val="008344A6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0A4C2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B1E5E-3AA9-4C91-A45C-3E3A2101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8</TotalTime>
  <Pages>49</Pages>
  <Words>15862</Words>
  <Characters>88894</Characters>
  <Application>Microsoft Office Word</Application>
  <DocSecurity>0</DocSecurity>
  <Lines>740</Lines>
  <Paragraphs>209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3</cp:revision>
  <cp:lastPrinted>2016-01-20T14:57:00Z</cp:lastPrinted>
  <dcterms:created xsi:type="dcterms:W3CDTF">2016-01-25T07:24:00Z</dcterms:created>
  <dcterms:modified xsi:type="dcterms:W3CDTF">2016-01-26T07:35:00Z</dcterms:modified>
</cp:coreProperties>
</file>