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576414" w:rsidRDefault="00D77E16" w:rsidP="00BD5D47">
      <w:pPr>
        <w:pStyle w:val="Zastupitelstvonadpisusnesen"/>
        <w:spacing w:after="360"/>
      </w:pPr>
      <w:r w:rsidRPr="00576414">
        <w:t xml:space="preserve">USNESENÍ z </w:t>
      </w:r>
      <w:r w:rsidR="002676B8" w:rsidRPr="00576414">
        <w:rPr>
          <w:lang w:val="en-US"/>
        </w:rPr>
        <w:t>89</w:t>
      </w:r>
      <w:r w:rsidR="00010DF0" w:rsidRPr="00576414">
        <w:t xml:space="preserve">. </w:t>
      </w:r>
      <w:r w:rsidR="002676B8" w:rsidRPr="00576414">
        <w:t>schůze Rady</w:t>
      </w:r>
      <w:r w:rsidR="00010DF0" w:rsidRPr="00576414">
        <w:t xml:space="preserve"> Olomouckého kraje</w:t>
      </w:r>
      <w:r w:rsidR="001A7C3A" w:rsidRPr="00576414">
        <w:t xml:space="preserve"> </w:t>
      </w:r>
      <w:r w:rsidR="002676B8" w:rsidRPr="00576414">
        <w:t>konané</w:t>
      </w:r>
      <w:r w:rsidRPr="00576414">
        <w:t xml:space="preserve"> dne </w:t>
      </w:r>
      <w:r w:rsidR="002676B8" w:rsidRPr="00576414">
        <w:t>12. 2. 2016</w:t>
      </w:r>
    </w:p>
    <w:p w:rsidR="00D77E16" w:rsidRPr="00576414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76414" w:rsidRPr="00576414" w:rsidTr="002676B8">
        <w:tc>
          <w:tcPr>
            <w:tcW w:w="961" w:type="pct"/>
            <w:gridSpan w:val="2"/>
            <w:tcBorders>
              <w:bottom w:val="nil"/>
            </w:tcBorders>
          </w:tcPr>
          <w:p w:rsidR="00D77E16" w:rsidRPr="00576414" w:rsidRDefault="002676B8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76414">
              <w:rPr>
                <w:szCs w:val="24"/>
              </w:rPr>
              <w:t>UR/89/1/2016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576414" w:rsidRDefault="002676B8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76414">
              <w:rPr>
                <w:szCs w:val="24"/>
              </w:rPr>
              <w:t>Program 89. schůze Rady Olomouckého kraje</w:t>
            </w:r>
          </w:p>
        </w:tc>
      </w:tr>
      <w:tr w:rsidR="00576414" w:rsidRPr="00576414" w:rsidTr="002676B8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576414" w:rsidRDefault="002676B8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57641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76414" w:rsidRPr="00576414" w:rsidTr="002676B8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576414" w:rsidRDefault="002676B8" w:rsidP="00E64619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576414" w:rsidRDefault="002676B8" w:rsidP="002676B8">
            <w:pPr>
              <w:pStyle w:val="Normal"/>
              <w:spacing w:after="119"/>
              <w:jc w:val="both"/>
            </w:pPr>
            <w:r w:rsidRPr="00576414">
              <w:rPr>
                <w:b/>
                <w:spacing w:val="70"/>
              </w:rPr>
              <w:t>bere na vědomí</w:t>
            </w:r>
            <w:r w:rsidRPr="00576414">
              <w:t xml:space="preserve"> program 89. schůze Rady Olomouckého kraje konané dne 12. 2. 2016</w:t>
            </w:r>
          </w:p>
        </w:tc>
      </w:tr>
      <w:tr w:rsidR="00576414" w:rsidRPr="00576414" w:rsidTr="002676B8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576414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576414" w:rsidRPr="00576414" w:rsidTr="002676B8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576414" w:rsidRDefault="00D77E16" w:rsidP="00E64619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576414" w:rsidRDefault="002676B8" w:rsidP="00E64619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D77E16" w:rsidRPr="00576414" w:rsidTr="002676B8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576414" w:rsidRDefault="00D77E16" w:rsidP="00E64619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576414" w:rsidRDefault="002676B8" w:rsidP="00E64619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1.</w:t>
            </w:r>
          </w:p>
        </w:tc>
      </w:tr>
    </w:tbl>
    <w:p w:rsidR="005F15E9" w:rsidRPr="00576414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576414" w:rsidRPr="00576414" w:rsidTr="00702800">
        <w:tc>
          <w:tcPr>
            <w:tcW w:w="961" w:type="pct"/>
            <w:gridSpan w:val="2"/>
            <w:tcBorders>
              <w:bottom w:val="nil"/>
            </w:tcBorders>
          </w:tcPr>
          <w:p w:rsidR="002676B8" w:rsidRPr="00576414" w:rsidRDefault="00702800" w:rsidP="00012D6D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576414">
              <w:rPr>
                <w:szCs w:val="24"/>
              </w:rPr>
              <w:t>UR/89/2/2016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2676B8" w:rsidRPr="00576414" w:rsidRDefault="00702800" w:rsidP="00012D6D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576414">
              <w:rPr>
                <w:szCs w:val="24"/>
              </w:rPr>
              <w:t>Dotační program Kotlíkové dotace v Olomouckém kraji I. v rámci projektu „Snížení emisí z lokálního vytápění rodinných domů</w:t>
            </w:r>
            <w:r w:rsidR="00ED1D9E">
              <w:rPr>
                <w:szCs w:val="24"/>
              </w:rPr>
              <w:t>“</w:t>
            </w:r>
            <w:r w:rsidRPr="00576414">
              <w:rPr>
                <w:szCs w:val="24"/>
              </w:rPr>
              <w:t xml:space="preserve"> – úprava pravidel</w:t>
            </w:r>
          </w:p>
        </w:tc>
      </w:tr>
      <w:tr w:rsidR="00576414" w:rsidRPr="00576414" w:rsidTr="007028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2676B8" w:rsidRPr="00576414" w:rsidRDefault="00702800" w:rsidP="00012D6D">
            <w:pPr>
              <w:pStyle w:val="Zkladntext"/>
              <w:rPr>
                <w:sz w:val="24"/>
                <w:szCs w:val="24"/>
                <w:lang w:val="cs-CZ"/>
              </w:rPr>
            </w:pPr>
            <w:r w:rsidRPr="00576414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576414" w:rsidRPr="00576414" w:rsidTr="00702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2676B8" w:rsidRPr="00576414" w:rsidRDefault="00702800" w:rsidP="00012D6D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676B8" w:rsidRPr="00576414" w:rsidRDefault="00702800" w:rsidP="00702800">
            <w:pPr>
              <w:pStyle w:val="Normal"/>
              <w:spacing w:after="119"/>
              <w:jc w:val="both"/>
            </w:pPr>
            <w:r w:rsidRPr="00576414">
              <w:rPr>
                <w:b/>
                <w:spacing w:val="70"/>
              </w:rPr>
              <w:t>bere na vědomí</w:t>
            </w:r>
            <w:r w:rsidRPr="00576414">
              <w:t xml:space="preserve"> důvodovou zprávu</w:t>
            </w:r>
          </w:p>
        </w:tc>
      </w:tr>
      <w:tr w:rsidR="00576414" w:rsidRPr="00576414" w:rsidTr="00702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800" w:rsidRPr="00576414" w:rsidRDefault="00702800" w:rsidP="00012D6D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800" w:rsidRPr="00576414" w:rsidRDefault="00702800" w:rsidP="00FC5EF9">
            <w:pPr>
              <w:pStyle w:val="Normal"/>
              <w:spacing w:after="119"/>
              <w:jc w:val="both"/>
            </w:pPr>
            <w:r w:rsidRPr="00576414">
              <w:rPr>
                <w:b/>
                <w:spacing w:val="70"/>
              </w:rPr>
              <w:t>schvaluje</w:t>
            </w:r>
            <w:r w:rsidRPr="00576414">
              <w:t xml:space="preserve"> úpravu pravidel dotačního programu Kotlíkové dotace v Olomouckém kraji I. dle </w:t>
            </w:r>
            <w:r w:rsidR="00FC5EF9" w:rsidRPr="00576414">
              <w:t>upravené P</w:t>
            </w:r>
            <w:r w:rsidRPr="00576414">
              <w:t>řílohy č. 1 důvodové zprávy</w:t>
            </w:r>
          </w:p>
        </w:tc>
      </w:tr>
      <w:tr w:rsidR="00576414" w:rsidRPr="00576414" w:rsidTr="00702800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800" w:rsidRPr="00576414" w:rsidRDefault="00702800" w:rsidP="00012D6D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800" w:rsidRPr="00576414" w:rsidRDefault="00702800" w:rsidP="00FC5EF9">
            <w:pPr>
              <w:pStyle w:val="Normal"/>
              <w:spacing w:after="119"/>
              <w:jc w:val="both"/>
            </w:pPr>
            <w:r w:rsidRPr="00576414">
              <w:rPr>
                <w:b/>
                <w:spacing w:val="70"/>
              </w:rPr>
              <w:t>ukládá</w:t>
            </w:r>
            <w:r w:rsidRPr="00576414">
              <w:t xml:space="preserve"> zveřejnit úpravu pravidel dotačního programu Kotlíkové dotace v Olomouckém kraji I. dle </w:t>
            </w:r>
            <w:r w:rsidR="00FC5EF9" w:rsidRPr="00576414">
              <w:t>upravené P</w:t>
            </w:r>
            <w:r w:rsidRPr="00576414">
              <w:t>řílohy č. 1 důvodové zprávy</w:t>
            </w:r>
          </w:p>
        </w:tc>
      </w:tr>
      <w:tr w:rsidR="00576414" w:rsidRPr="00576414" w:rsidTr="00702800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02800" w:rsidRPr="00576414" w:rsidRDefault="00702800" w:rsidP="00702800">
            <w:r w:rsidRPr="00576414">
              <w:t>O: Bc. Pavel Šoltys, DiS., náměstek hejtmana</w:t>
            </w:r>
          </w:p>
          <w:p w:rsidR="00702800" w:rsidRPr="00576414" w:rsidRDefault="00702800" w:rsidP="00702800">
            <w:r w:rsidRPr="00576414">
              <w:t>T: ihned</w:t>
            </w:r>
          </w:p>
        </w:tc>
      </w:tr>
      <w:tr w:rsidR="00576414" w:rsidRPr="00576414" w:rsidTr="00702800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2676B8" w:rsidRPr="00576414" w:rsidRDefault="002676B8" w:rsidP="00012D6D">
            <w:pPr>
              <w:pStyle w:val="nadpis2"/>
              <w:rPr>
                <w:sz w:val="24"/>
                <w:szCs w:val="24"/>
              </w:rPr>
            </w:pPr>
          </w:p>
        </w:tc>
      </w:tr>
      <w:tr w:rsidR="00576414" w:rsidRPr="00576414" w:rsidTr="00702800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2676B8" w:rsidRPr="00576414" w:rsidRDefault="002676B8" w:rsidP="00012D6D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2676B8" w:rsidRPr="00576414" w:rsidRDefault="00702800" w:rsidP="00012D6D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Bc. Pavel Šoltys, DiS., náměstek hejtmana</w:t>
            </w:r>
          </w:p>
        </w:tc>
      </w:tr>
      <w:tr w:rsidR="002676B8" w:rsidRPr="00576414" w:rsidTr="00702800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2676B8" w:rsidRPr="00576414" w:rsidRDefault="002676B8" w:rsidP="00012D6D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2676B8" w:rsidRPr="00576414" w:rsidRDefault="00702800" w:rsidP="00012D6D">
            <w:pPr>
              <w:pStyle w:val="nadpis2"/>
              <w:rPr>
                <w:sz w:val="24"/>
                <w:szCs w:val="24"/>
              </w:rPr>
            </w:pPr>
            <w:r w:rsidRPr="00576414">
              <w:rPr>
                <w:sz w:val="24"/>
                <w:szCs w:val="24"/>
              </w:rPr>
              <w:t>2.</w:t>
            </w:r>
          </w:p>
        </w:tc>
      </w:tr>
    </w:tbl>
    <w:p w:rsidR="002676B8" w:rsidRPr="00576414" w:rsidRDefault="002676B8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576414" w:rsidRPr="00576414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576414" w:rsidRDefault="008053BA" w:rsidP="000C1B01">
            <w:pPr>
              <w:pStyle w:val="Zkladntext"/>
              <w:rPr>
                <w:sz w:val="24"/>
                <w:szCs w:val="24"/>
                <w:lang w:val="cs-CZ"/>
              </w:rPr>
            </w:pPr>
            <w:r w:rsidRPr="00576414">
              <w:rPr>
                <w:sz w:val="24"/>
                <w:szCs w:val="24"/>
                <w:lang w:val="cs-CZ"/>
              </w:rPr>
              <w:t xml:space="preserve"> </w:t>
            </w:r>
            <w:r w:rsidR="00EA3E38" w:rsidRPr="00576414">
              <w:rPr>
                <w:sz w:val="24"/>
                <w:szCs w:val="24"/>
                <w:lang w:val="cs-CZ"/>
              </w:rPr>
              <w:t xml:space="preserve"> </w:t>
            </w:r>
          </w:p>
        </w:tc>
      </w:tr>
    </w:tbl>
    <w:p w:rsidR="00D77E16" w:rsidRPr="00576414" w:rsidRDefault="00D77E16" w:rsidP="00D77E16">
      <w:pPr>
        <w:pStyle w:val="Zkladntext"/>
        <w:rPr>
          <w:sz w:val="24"/>
        </w:rPr>
      </w:pPr>
      <w:r w:rsidRPr="00576414">
        <w:rPr>
          <w:sz w:val="24"/>
        </w:rPr>
        <w:t xml:space="preserve">V Olomouci dne </w:t>
      </w:r>
      <w:r w:rsidR="002676B8" w:rsidRPr="00576414">
        <w:rPr>
          <w:sz w:val="24"/>
        </w:rPr>
        <w:t>12. 2. 2016</w:t>
      </w:r>
    </w:p>
    <w:p w:rsidR="00495156" w:rsidRPr="00576414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576414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57641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76414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1"/>
        <w:gridCol w:w="1940"/>
        <w:gridCol w:w="3389"/>
      </w:tblGrid>
      <w:tr w:rsidR="00A42BD1" w:rsidRPr="00576414" w:rsidTr="00AC423C">
        <w:trPr>
          <w:trHeight w:hRule="exact" w:val="1373"/>
        </w:trPr>
        <w:tc>
          <w:tcPr>
            <w:tcW w:w="2062" w:type="pct"/>
          </w:tcPr>
          <w:p w:rsidR="00A42BD1" w:rsidRPr="00576414" w:rsidRDefault="00A42BD1" w:rsidP="00AC423C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76414">
              <w:t>MUDr. Michael Fischer</w:t>
            </w:r>
          </w:p>
          <w:p w:rsidR="00A42BD1" w:rsidRPr="00576414" w:rsidRDefault="00A42BD1" w:rsidP="00AC423C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576414">
              <w:t>1. náměstek hejtmana</w:t>
            </w:r>
          </w:p>
        </w:tc>
        <w:tc>
          <w:tcPr>
            <w:tcW w:w="1069" w:type="pct"/>
          </w:tcPr>
          <w:p w:rsidR="00A42BD1" w:rsidRPr="00576414" w:rsidRDefault="00A42BD1" w:rsidP="00AC423C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1868" w:type="pct"/>
          </w:tcPr>
          <w:p w:rsidR="00A42BD1" w:rsidRPr="00576414" w:rsidRDefault="00A42BD1" w:rsidP="00AC423C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76414">
              <w:t xml:space="preserve">Ing. Michal Symerský </w:t>
            </w:r>
          </w:p>
          <w:p w:rsidR="00A42BD1" w:rsidRPr="00576414" w:rsidRDefault="00A42BD1" w:rsidP="00AC423C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576414">
              <w:t>2. náměstek hejtmana</w:t>
            </w:r>
          </w:p>
        </w:tc>
      </w:tr>
    </w:tbl>
    <w:p w:rsidR="00217B9D" w:rsidRPr="00576414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576414" w:rsidRDefault="00217B9D" w:rsidP="00495156">
      <w:pPr>
        <w:ind w:left="180" w:hanging="180"/>
        <w:rPr>
          <w:rFonts w:cs="Arial"/>
          <w:bCs/>
          <w:szCs w:val="24"/>
        </w:rPr>
      </w:pPr>
    </w:p>
    <w:p w:rsidR="00E27968" w:rsidRPr="00576414" w:rsidRDefault="00E27968" w:rsidP="00E27968">
      <w:pPr>
        <w:rPr>
          <w:vanish/>
        </w:rPr>
      </w:pPr>
    </w:p>
    <w:p w:rsidR="005E6980" w:rsidRPr="00576414" w:rsidRDefault="005E6980" w:rsidP="001B4C4C">
      <w:pPr>
        <w:pStyle w:val="nzvy"/>
      </w:pPr>
    </w:p>
    <w:p w:rsidR="005E6980" w:rsidRPr="00576414" w:rsidRDefault="005E6980" w:rsidP="001B4C4C">
      <w:pPr>
        <w:pStyle w:val="nzvy"/>
      </w:pPr>
    </w:p>
    <w:p w:rsidR="005E6980" w:rsidRPr="00576414" w:rsidRDefault="005E6980" w:rsidP="001B4C4C">
      <w:pPr>
        <w:pStyle w:val="nzvy"/>
      </w:pPr>
    </w:p>
    <w:sectPr w:rsidR="005E6980" w:rsidRPr="00576414" w:rsidSect="0095690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5D7" w:rsidRDefault="002605D7">
      <w:r>
        <w:separator/>
      </w:r>
    </w:p>
  </w:endnote>
  <w:endnote w:type="continuationSeparator" w:id="0">
    <w:p w:rsidR="002605D7" w:rsidRDefault="0026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6A95" w:rsidRDefault="00AE6A95" w:rsidP="00AE6A95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Zastupitelstvo Olomouckého kraje 11. 3. 2016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0374F4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 w:rsidR="004A3556">
      <w:rPr>
        <w:rFonts w:cs="Arial"/>
        <w:i/>
        <w:sz w:val="20"/>
      </w:rPr>
      <w:t xml:space="preserve"> (celkem 3</w:t>
    </w:r>
    <w:r w:rsidR="000374F4">
      <w:rPr>
        <w:rFonts w:cs="Arial"/>
        <w:i/>
        <w:sz w:val="20"/>
      </w:rPr>
      <w:t>6</w:t>
    </w:r>
    <w:bookmarkStart w:id="0" w:name="_GoBack"/>
    <w:bookmarkEnd w:id="0"/>
    <w:r>
      <w:rPr>
        <w:rFonts w:cs="Arial"/>
        <w:i/>
        <w:sz w:val="20"/>
      </w:rPr>
      <w:t xml:space="preserve">)  </w:t>
    </w:r>
  </w:p>
  <w:p w:rsidR="00AE6A95" w:rsidRDefault="00AE6A95" w:rsidP="00AE6A9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AE6A95" w:rsidRDefault="00AE6A95" w:rsidP="00AE6A95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89. schůze Rady Olomouckého kraje konané dne 12. 2. 2016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56" w:rsidRDefault="004A35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5D7" w:rsidRDefault="002605D7">
      <w:r>
        <w:separator/>
      </w:r>
    </w:p>
  </w:footnote>
  <w:footnote w:type="continuationSeparator" w:id="0">
    <w:p w:rsidR="002605D7" w:rsidRDefault="00260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56" w:rsidRDefault="004A355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556" w:rsidRDefault="004A355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70"/>
    <w:rsid w:val="000024CE"/>
    <w:rsid w:val="00010DF0"/>
    <w:rsid w:val="00031295"/>
    <w:rsid w:val="000374F4"/>
    <w:rsid w:val="000A2E89"/>
    <w:rsid w:val="000B1105"/>
    <w:rsid w:val="000B4B19"/>
    <w:rsid w:val="000B515C"/>
    <w:rsid w:val="000C1B01"/>
    <w:rsid w:val="000D77BE"/>
    <w:rsid w:val="000F7721"/>
    <w:rsid w:val="00114AFF"/>
    <w:rsid w:val="001212F0"/>
    <w:rsid w:val="00190EE6"/>
    <w:rsid w:val="001A3743"/>
    <w:rsid w:val="001A7C3A"/>
    <w:rsid w:val="001B4C4C"/>
    <w:rsid w:val="001C0831"/>
    <w:rsid w:val="001C35F3"/>
    <w:rsid w:val="001F7FB3"/>
    <w:rsid w:val="00217B9D"/>
    <w:rsid w:val="002605D7"/>
    <w:rsid w:val="002676B8"/>
    <w:rsid w:val="002F5356"/>
    <w:rsid w:val="002F6885"/>
    <w:rsid w:val="0031523C"/>
    <w:rsid w:val="003A5740"/>
    <w:rsid w:val="003C1C05"/>
    <w:rsid w:val="003E33F1"/>
    <w:rsid w:val="00406180"/>
    <w:rsid w:val="00414970"/>
    <w:rsid w:val="00442CFD"/>
    <w:rsid w:val="00464355"/>
    <w:rsid w:val="00495156"/>
    <w:rsid w:val="004A3556"/>
    <w:rsid w:val="004D4678"/>
    <w:rsid w:val="004F3544"/>
    <w:rsid w:val="00505089"/>
    <w:rsid w:val="00557F62"/>
    <w:rsid w:val="00576414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5D68"/>
    <w:rsid w:val="00684C97"/>
    <w:rsid w:val="00694967"/>
    <w:rsid w:val="006B1590"/>
    <w:rsid w:val="006D51B8"/>
    <w:rsid w:val="006E0EB9"/>
    <w:rsid w:val="006E7F6A"/>
    <w:rsid w:val="006F2BF6"/>
    <w:rsid w:val="00702800"/>
    <w:rsid w:val="00743670"/>
    <w:rsid w:val="007541D0"/>
    <w:rsid w:val="007A566E"/>
    <w:rsid w:val="007C48FA"/>
    <w:rsid w:val="008053BA"/>
    <w:rsid w:val="00822AB7"/>
    <w:rsid w:val="00822C2A"/>
    <w:rsid w:val="0085297C"/>
    <w:rsid w:val="00856F3F"/>
    <w:rsid w:val="00865731"/>
    <w:rsid w:val="008A3AA1"/>
    <w:rsid w:val="008C2A88"/>
    <w:rsid w:val="008F1354"/>
    <w:rsid w:val="008F73BC"/>
    <w:rsid w:val="00926FFE"/>
    <w:rsid w:val="0093263F"/>
    <w:rsid w:val="00956907"/>
    <w:rsid w:val="009925B2"/>
    <w:rsid w:val="00A14086"/>
    <w:rsid w:val="00A42BD1"/>
    <w:rsid w:val="00A81EBD"/>
    <w:rsid w:val="00AA7D87"/>
    <w:rsid w:val="00AE6A95"/>
    <w:rsid w:val="00B119D3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B1E89"/>
    <w:rsid w:val="00CC6C1A"/>
    <w:rsid w:val="00CF6767"/>
    <w:rsid w:val="00D34DFB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D1D9E"/>
    <w:rsid w:val="00EF43EE"/>
    <w:rsid w:val="00EF587E"/>
    <w:rsid w:val="00F83AB1"/>
    <w:rsid w:val="00FC5EF9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2676B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AE6A95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2676B8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AE6A95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0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ED97E4-B680-44E2-816A-1517C8348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1</Pages>
  <Words>157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Vyhnálková Taťána</dc:creator>
  <cp:lastModifiedBy>Stašková Vendula</cp:lastModifiedBy>
  <cp:revision>7</cp:revision>
  <cp:lastPrinted>2016-02-22T13:07:00Z</cp:lastPrinted>
  <dcterms:created xsi:type="dcterms:W3CDTF">2016-02-15T05:53:00Z</dcterms:created>
  <dcterms:modified xsi:type="dcterms:W3CDTF">2016-02-22T15:04:00Z</dcterms:modified>
</cp:coreProperties>
</file>